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CAEB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EED601A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038CB145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779662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750C7F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11390B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65B0B72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6A2A0D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801C12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基于绿色建筑理念的医院设计</w:t>
            </w:r>
            <w:bookmarkEnd w:id="1"/>
          </w:p>
        </w:tc>
      </w:tr>
      <w:tr w:rsidR="00D40158" w:rsidRPr="00D40158" w14:paraId="164E256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D2E2F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E58F8D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14:paraId="3D76CC4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FE5C4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F25F00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BKA70514</w:t>
            </w:r>
            <w:bookmarkEnd w:id="3"/>
          </w:p>
        </w:tc>
      </w:tr>
      <w:tr w:rsidR="00D40158" w:rsidRPr="00D40158" w14:paraId="1D86E7D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88C54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704C85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0434ED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78A6A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E9D369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86EC4D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3452B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F57052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335A52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81AA1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56733A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191BF0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0E6D7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08A37F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2E7B14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F59F6C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95E54C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6"/>
          </w:p>
        </w:tc>
      </w:tr>
    </w:tbl>
    <w:p w14:paraId="6D89FB10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1718D12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3D81598" wp14:editId="53C14F2B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CC9791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3DD9E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DD887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65E0882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36B60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F2FCF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0094B330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1D4C909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B31624C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CE8B22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3AAE70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E6E6A17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T18996272798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6081634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F48A90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018926BF" w14:textId="77777777" w:rsidR="007E349E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299504" w:history="1">
        <w:r w:rsidR="007E349E" w:rsidRPr="00447298">
          <w:rPr>
            <w:rStyle w:val="a6"/>
            <w:rFonts w:hint="eastAsia"/>
          </w:rPr>
          <w:t>1</w:t>
        </w:r>
        <w:r w:rsidR="007E349E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7E349E" w:rsidRPr="00447298">
          <w:rPr>
            <w:rStyle w:val="a6"/>
            <w:rFonts w:hint="eastAsia"/>
          </w:rPr>
          <w:t>建筑概况</w:t>
        </w:r>
        <w:r w:rsidR="007E349E">
          <w:rPr>
            <w:rFonts w:hint="eastAsia"/>
            <w:webHidden/>
          </w:rPr>
          <w:tab/>
        </w:r>
        <w:r w:rsidR="007E349E">
          <w:rPr>
            <w:rFonts w:hint="eastAsia"/>
            <w:webHidden/>
          </w:rPr>
          <w:fldChar w:fldCharType="begin"/>
        </w:r>
        <w:r w:rsidR="007E349E">
          <w:rPr>
            <w:rFonts w:hint="eastAsia"/>
            <w:webHidden/>
          </w:rPr>
          <w:instrText xml:space="preserve"> </w:instrText>
        </w:r>
        <w:r w:rsidR="007E349E">
          <w:rPr>
            <w:webHidden/>
          </w:rPr>
          <w:instrText>PAGEREF _Toc186299504 \h</w:instrText>
        </w:r>
        <w:r w:rsidR="007E349E">
          <w:rPr>
            <w:rFonts w:hint="eastAsia"/>
            <w:webHidden/>
          </w:rPr>
          <w:instrText xml:space="preserve"> </w:instrText>
        </w:r>
        <w:r w:rsidR="007E349E">
          <w:rPr>
            <w:rFonts w:hint="eastAsia"/>
            <w:webHidden/>
          </w:rPr>
        </w:r>
        <w:r w:rsidR="007E349E">
          <w:rPr>
            <w:webHidden/>
          </w:rPr>
          <w:fldChar w:fldCharType="separate"/>
        </w:r>
        <w:r w:rsidR="007E349E">
          <w:rPr>
            <w:webHidden/>
          </w:rPr>
          <w:t>4</w:t>
        </w:r>
        <w:r w:rsidR="007E349E">
          <w:rPr>
            <w:rFonts w:hint="eastAsia"/>
            <w:webHidden/>
          </w:rPr>
          <w:fldChar w:fldCharType="end"/>
        </w:r>
      </w:hyperlink>
    </w:p>
    <w:p w14:paraId="05A01F85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05" w:history="1">
        <w:r w:rsidRPr="00447298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AE5D249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06" w:history="1">
        <w:r w:rsidRPr="00447298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DC11CDD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07" w:history="1">
        <w:r w:rsidRPr="00447298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47CF286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08" w:history="1">
        <w:r w:rsidRPr="00447298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870C6EA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09" w:history="1">
        <w:r w:rsidRPr="00447298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98BB661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10" w:history="1">
        <w:r w:rsidRPr="00447298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FE089FF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11" w:history="1">
        <w:r w:rsidRPr="00447298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41ABE8C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12" w:history="1">
        <w:r w:rsidRPr="00447298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10CE291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13" w:history="1">
        <w:r w:rsidRPr="00447298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65CA920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14" w:history="1">
        <w:r w:rsidRPr="00447298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BD0D8F0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15" w:history="1">
        <w:r w:rsidRPr="00447298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61F3E64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16" w:history="1">
        <w:r w:rsidRPr="00447298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7A93593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17" w:history="1">
        <w:r w:rsidRPr="00447298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17951E6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18" w:history="1">
        <w:r w:rsidRPr="00447298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647A406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19" w:history="1">
        <w:r w:rsidRPr="00447298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56C27E3" w14:textId="77777777" w:rsidR="007E349E" w:rsidRDefault="007E349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0" w:history="1">
        <w:r w:rsidRPr="00447298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14301AA" w14:textId="77777777" w:rsidR="007E349E" w:rsidRDefault="007E349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1" w:history="1">
        <w:r w:rsidRPr="00447298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2A39432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2" w:history="1">
        <w:r w:rsidRPr="00447298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8794046" w14:textId="77777777" w:rsidR="007E349E" w:rsidRDefault="007E349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3" w:history="1">
        <w:r w:rsidRPr="00447298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EA36585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4" w:history="1">
        <w:r w:rsidRPr="00447298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D7A599C" w14:textId="77777777" w:rsidR="007E349E" w:rsidRDefault="007E349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5" w:history="1">
        <w:r w:rsidRPr="00447298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9CC9BA6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6" w:history="1">
        <w:r w:rsidRPr="00447298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97C114F" w14:textId="77777777" w:rsidR="007E349E" w:rsidRDefault="007E349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7" w:history="1">
        <w:r w:rsidRPr="00447298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7B0F404" w14:textId="77777777" w:rsidR="007E349E" w:rsidRDefault="007E349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28" w:history="1">
        <w:r w:rsidRPr="00447298">
          <w:rPr>
            <w:rStyle w:val="a6"/>
            <w:rFonts w:hint="eastAsia"/>
            <w:lang w:val="en-GB"/>
          </w:rPr>
          <w:t>8.4.2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A8E2202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29" w:history="1">
        <w:r w:rsidRPr="00447298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9BB776C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30" w:history="1">
        <w:r w:rsidRPr="00447298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7E15C21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31" w:history="1">
        <w:r w:rsidRPr="00447298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排风机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B981510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32" w:history="1">
        <w:r w:rsidRPr="00447298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46CCDB1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33" w:history="1">
        <w:r w:rsidRPr="00447298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D1BF90F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34" w:history="1">
        <w:r w:rsidRPr="00447298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52E94A7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35" w:history="1">
        <w:r w:rsidRPr="00447298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709D391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36" w:history="1">
        <w:r w:rsidRPr="00447298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F060FC1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37" w:history="1">
        <w:r w:rsidRPr="00447298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6975426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38" w:history="1">
        <w:r w:rsidRPr="00447298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扶梯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6842B85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39" w:history="1">
        <w:r w:rsidRPr="00447298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7864E82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40" w:history="1">
        <w:r w:rsidRPr="00447298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67E85C1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1" w:history="1">
        <w:r w:rsidRPr="00447298">
          <w:rPr>
            <w:rStyle w:val="a6"/>
            <w:rFonts w:hint="eastAsia"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EDDFD41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2" w:history="1">
        <w:r w:rsidRPr="00447298">
          <w:rPr>
            <w:rStyle w:val="a6"/>
            <w:rFonts w:hint="eastAsia"/>
            <w:lang w:val="en-GB"/>
          </w:rPr>
          <w:t>15.2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5496CAB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3" w:history="1">
        <w:r w:rsidRPr="00447298">
          <w:rPr>
            <w:rStyle w:val="a6"/>
            <w:rFonts w:hint="eastAsia"/>
            <w:lang w:val="en-GB"/>
          </w:rPr>
          <w:t>15.3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CDAD5F5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4" w:history="1">
        <w:r w:rsidRPr="00447298">
          <w:rPr>
            <w:rStyle w:val="a6"/>
            <w:rFonts w:hint="eastAsia"/>
            <w:lang w:val="en-GB"/>
          </w:rPr>
          <w:t>15.4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全年能耗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24ED8F8" w14:textId="77777777" w:rsidR="007E349E" w:rsidRDefault="007E349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545" w:history="1">
        <w:r w:rsidRPr="00447298">
          <w:rPr>
            <w:rStyle w:val="a6"/>
            <w:rFonts w:hint="eastAsia"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5E66813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6" w:history="1">
        <w:r w:rsidRPr="00447298">
          <w:rPr>
            <w:rStyle w:val="a6"/>
            <w:rFonts w:hint="eastAsia"/>
            <w:lang w:val="en-GB"/>
          </w:rPr>
          <w:t>16.1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工作日</w:t>
        </w:r>
        <w:r w:rsidRPr="00447298">
          <w:rPr>
            <w:rStyle w:val="a6"/>
            <w:rFonts w:hint="eastAsia"/>
          </w:rPr>
          <w:t>/</w:t>
        </w:r>
        <w:r w:rsidRPr="00447298">
          <w:rPr>
            <w:rStyle w:val="a6"/>
            <w:rFonts w:hint="eastAsia"/>
          </w:rPr>
          <w:t>节假日人员逐时在室率</w:t>
        </w:r>
        <w:r w:rsidRPr="0044729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233393C5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7" w:history="1">
        <w:r w:rsidRPr="00447298">
          <w:rPr>
            <w:rStyle w:val="a6"/>
            <w:rFonts w:hint="eastAsia"/>
            <w:lang w:val="en-GB"/>
          </w:rPr>
          <w:t>16.2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工作日</w:t>
        </w:r>
        <w:r w:rsidRPr="00447298">
          <w:rPr>
            <w:rStyle w:val="a6"/>
            <w:rFonts w:hint="eastAsia"/>
          </w:rPr>
          <w:t>/</w:t>
        </w:r>
        <w:r w:rsidRPr="00447298">
          <w:rPr>
            <w:rStyle w:val="a6"/>
            <w:rFonts w:hint="eastAsia"/>
          </w:rPr>
          <w:t>节假日照明开关时间表</w:t>
        </w:r>
        <w:r w:rsidRPr="0044729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0CB8B194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8" w:history="1">
        <w:r w:rsidRPr="00447298">
          <w:rPr>
            <w:rStyle w:val="a6"/>
            <w:rFonts w:hint="eastAsia"/>
            <w:lang w:val="en-GB"/>
          </w:rPr>
          <w:t>16.3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工作日</w:t>
        </w:r>
        <w:r w:rsidRPr="00447298">
          <w:rPr>
            <w:rStyle w:val="a6"/>
            <w:rFonts w:hint="eastAsia"/>
          </w:rPr>
          <w:t>/</w:t>
        </w:r>
        <w:r w:rsidRPr="00447298">
          <w:rPr>
            <w:rStyle w:val="a6"/>
            <w:rFonts w:hint="eastAsia"/>
          </w:rPr>
          <w:t>节假日设备逐时使用率</w:t>
        </w:r>
        <w:r w:rsidRPr="0044729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24813968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49" w:history="1">
        <w:r w:rsidRPr="00447298">
          <w:rPr>
            <w:rStyle w:val="a6"/>
            <w:rFonts w:hint="eastAsia"/>
            <w:lang w:val="en-GB"/>
          </w:rPr>
          <w:t>16.4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工作日</w:t>
        </w:r>
        <w:r w:rsidRPr="00447298">
          <w:rPr>
            <w:rStyle w:val="a6"/>
            <w:rFonts w:hint="eastAsia"/>
          </w:rPr>
          <w:t>/</w:t>
        </w:r>
        <w:r w:rsidRPr="00447298">
          <w:rPr>
            <w:rStyle w:val="a6"/>
            <w:rFonts w:hint="eastAsia"/>
          </w:rPr>
          <w:t>节假日空调系统运行时间表</w:t>
        </w:r>
        <w:r w:rsidRPr="00447298">
          <w:rPr>
            <w:rStyle w:val="a6"/>
            <w:rFonts w:hint="eastAsia"/>
          </w:rPr>
          <w:t>(1:</w:t>
        </w:r>
        <w:r w:rsidRPr="00447298">
          <w:rPr>
            <w:rStyle w:val="a6"/>
            <w:rFonts w:hint="eastAsia"/>
          </w:rPr>
          <w:t>开</w:t>
        </w:r>
        <w:r w:rsidRPr="00447298">
          <w:rPr>
            <w:rStyle w:val="a6"/>
            <w:rFonts w:hint="eastAsia"/>
          </w:rPr>
          <w:t>,0:</w:t>
        </w:r>
        <w:r w:rsidRPr="00447298">
          <w:rPr>
            <w:rStyle w:val="a6"/>
            <w:rFonts w:hint="eastAsia"/>
          </w:rPr>
          <w:t>关</w:t>
        </w:r>
        <w:r w:rsidRPr="00447298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0C841EEE" w14:textId="77777777" w:rsidR="007E349E" w:rsidRDefault="007E349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50" w:history="1">
        <w:r w:rsidRPr="00447298">
          <w:rPr>
            <w:rStyle w:val="a6"/>
            <w:rFonts w:hint="eastAsia"/>
            <w:lang w:val="en-GB"/>
          </w:rPr>
          <w:t>16.5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447298">
          <w:rPr>
            <w:rStyle w:val="a6"/>
            <w:rFonts w:hint="eastAsia"/>
          </w:rPr>
          <w:t>工作日</w:t>
        </w:r>
        <w:r w:rsidRPr="00447298">
          <w:rPr>
            <w:rStyle w:val="a6"/>
            <w:rFonts w:hint="eastAsia"/>
          </w:rPr>
          <w:t>/</w:t>
        </w:r>
        <w:r w:rsidRPr="00447298">
          <w:rPr>
            <w:rStyle w:val="a6"/>
            <w:rFonts w:hint="eastAsia"/>
          </w:rPr>
          <w:t>节假日新风运行时间表</w:t>
        </w:r>
        <w:r w:rsidRPr="0044729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43A34343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9584105" w14:textId="77777777" w:rsidR="00D40158" w:rsidRDefault="00D40158" w:rsidP="00D40158">
      <w:pPr>
        <w:pStyle w:val="TOC1"/>
      </w:pPr>
    </w:p>
    <w:p w14:paraId="79C35B4B" w14:textId="77777777" w:rsidR="00D40158" w:rsidRPr="005E5F93" w:rsidRDefault="00D40158" w:rsidP="005215FB">
      <w:pPr>
        <w:pStyle w:val="1"/>
      </w:pPr>
      <w:bookmarkStart w:id="11" w:name="_Toc18629950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2F09FE7" w14:textId="77777777">
        <w:tc>
          <w:tcPr>
            <w:tcW w:w="2841" w:type="dxa"/>
            <w:shd w:val="clear" w:color="auto" w:fill="E6E6E6"/>
          </w:tcPr>
          <w:p w14:paraId="56923D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34CC3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基于绿色建筑理念的医院设计</w:t>
            </w:r>
            <w:bookmarkEnd w:id="12"/>
          </w:p>
        </w:tc>
      </w:tr>
      <w:tr w:rsidR="00D40158" w:rsidRPr="00FF2243" w14:paraId="12DAA16D" w14:textId="77777777">
        <w:tc>
          <w:tcPr>
            <w:tcW w:w="2841" w:type="dxa"/>
            <w:shd w:val="clear" w:color="auto" w:fill="E6E6E6"/>
          </w:tcPr>
          <w:p w14:paraId="1433533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00B0C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 w14:paraId="682E5A73" w14:textId="77777777">
        <w:tc>
          <w:tcPr>
            <w:tcW w:w="2841" w:type="dxa"/>
            <w:shd w:val="clear" w:color="auto" w:fill="E6E6E6"/>
          </w:tcPr>
          <w:p w14:paraId="686F7D6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829E79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AA5DD7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21E7E30" w14:textId="77777777">
        <w:tc>
          <w:tcPr>
            <w:tcW w:w="2841" w:type="dxa"/>
            <w:shd w:val="clear" w:color="auto" w:fill="E6E6E6"/>
          </w:tcPr>
          <w:p w14:paraId="5550D2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8A4B77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43039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30A683CF" w14:textId="77777777">
        <w:tc>
          <w:tcPr>
            <w:tcW w:w="2841" w:type="dxa"/>
            <w:shd w:val="clear" w:color="auto" w:fill="E6E6E6"/>
          </w:tcPr>
          <w:p w14:paraId="66DBAE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4D0FD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EF91000" w14:textId="77777777">
        <w:tc>
          <w:tcPr>
            <w:tcW w:w="2841" w:type="dxa"/>
            <w:shd w:val="clear" w:color="auto" w:fill="E6E6E6"/>
          </w:tcPr>
          <w:p w14:paraId="7F1B753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B6C90B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72.6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030C43C" w14:textId="77777777">
        <w:tc>
          <w:tcPr>
            <w:tcW w:w="2841" w:type="dxa"/>
            <w:shd w:val="clear" w:color="auto" w:fill="E6E6E6"/>
          </w:tcPr>
          <w:p w14:paraId="63E7C76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DDADBD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197670.68</w:t>
            </w:r>
            <w:bookmarkEnd w:id="22"/>
          </w:p>
        </w:tc>
      </w:tr>
      <w:tr w:rsidR="00203A7D" w:rsidRPr="00FF2243" w14:paraId="45BAFFD4" w14:textId="77777777">
        <w:tc>
          <w:tcPr>
            <w:tcW w:w="2841" w:type="dxa"/>
            <w:shd w:val="clear" w:color="auto" w:fill="E6E6E6"/>
          </w:tcPr>
          <w:p w14:paraId="49E518A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4F0676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31640.39</w:t>
            </w:r>
            <w:bookmarkEnd w:id="23"/>
          </w:p>
        </w:tc>
      </w:tr>
      <w:tr w:rsidR="00D40158" w:rsidRPr="00FF2243" w14:paraId="6A855284" w14:textId="77777777">
        <w:tc>
          <w:tcPr>
            <w:tcW w:w="2841" w:type="dxa"/>
            <w:shd w:val="clear" w:color="auto" w:fill="E6E6E6"/>
          </w:tcPr>
          <w:p w14:paraId="31F551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B36A5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91E11AA" w14:textId="77777777">
        <w:tc>
          <w:tcPr>
            <w:tcW w:w="2841" w:type="dxa"/>
            <w:shd w:val="clear" w:color="auto" w:fill="E6E6E6"/>
          </w:tcPr>
          <w:p w14:paraId="17BB86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19CEC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:rsidR="00D40158" w:rsidRPr="00FF2243" w14:paraId="1D0415EA" w14:textId="77777777">
        <w:tc>
          <w:tcPr>
            <w:tcW w:w="2841" w:type="dxa"/>
            <w:shd w:val="clear" w:color="auto" w:fill="E6E6E6"/>
          </w:tcPr>
          <w:p w14:paraId="2198862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35EF5A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:rsidR="00D40158" w:rsidRPr="00FF2243" w14:paraId="12CF1F9F" w14:textId="77777777">
        <w:tc>
          <w:tcPr>
            <w:tcW w:w="2841" w:type="dxa"/>
            <w:shd w:val="clear" w:color="auto" w:fill="E6E6E6"/>
          </w:tcPr>
          <w:p w14:paraId="40C975A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BB3FBC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0.70</w:t>
            </w:r>
            <w:bookmarkEnd w:id="27"/>
          </w:p>
        </w:tc>
      </w:tr>
      <w:tr w:rsidR="001F2EAE" w:rsidRPr="00FF2243" w14:paraId="4AE66C98" w14:textId="77777777">
        <w:tc>
          <w:tcPr>
            <w:tcW w:w="2841" w:type="dxa"/>
            <w:shd w:val="clear" w:color="auto" w:fill="E6E6E6"/>
          </w:tcPr>
          <w:p w14:paraId="2EFCC2D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1CAC4A3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04E0D2B9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000ABF8" w14:textId="77777777" w:rsidR="00033A7A" w:rsidRDefault="00732438" w:rsidP="00824A6F">
      <w:pPr>
        <w:pStyle w:val="1"/>
      </w:pPr>
      <w:bookmarkStart w:id="29" w:name="TitleFormat"/>
      <w:bookmarkStart w:id="30" w:name="_Toc18629950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74D21BBD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3B7F08E9" w14:textId="77777777" w:rsidR="00686E1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1385B82D" w14:textId="77777777" w:rsidR="00686E1B" w:rsidRDefault="00686E1B">
      <w:pPr>
        <w:pStyle w:val="a0"/>
        <w:ind w:firstLineChars="0" w:firstLine="0"/>
        <w:rPr>
          <w:lang w:val="en-US"/>
        </w:rPr>
      </w:pPr>
    </w:p>
    <w:p w14:paraId="0BF74E8C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8629950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298D0D2E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7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14:paraId="233F59A8" w14:textId="77777777" w:rsidR="00A23AC4" w:rsidRDefault="00B31357" w:rsidP="00B31357">
      <w:pPr>
        <w:pStyle w:val="1"/>
      </w:pPr>
      <w:bookmarkStart w:id="38" w:name="_Toc186299507"/>
      <w:r>
        <w:rPr>
          <w:rFonts w:hint="eastAsia"/>
        </w:rPr>
        <w:lastRenderedPageBreak/>
        <w:t>气象数据</w:t>
      </w:r>
      <w:bookmarkEnd w:id="38"/>
    </w:p>
    <w:p w14:paraId="505F417F" w14:textId="77777777" w:rsidR="008244A0" w:rsidRDefault="00483CEF" w:rsidP="00483CEF">
      <w:pPr>
        <w:pStyle w:val="2"/>
      </w:pPr>
      <w:bookmarkStart w:id="39" w:name="_Toc186299508"/>
      <w:r>
        <w:rPr>
          <w:rFonts w:hint="eastAsia"/>
        </w:rPr>
        <w:t>逐日干球温度表</w:t>
      </w:r>
      <w:bookmarkEnd w:id="39"/>
    </w:p>
    <w:p w14:paraId="71607934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0" w:name="日均干球温度变化表"/>
      <w:bookmarkEnd w:id="40"/>
      <w:r>
        <w:rPr>
          <w:noProof/>
        </w:rPr>
        <w:drawing>
          <wp:inline distT="0" distB="0" distL="0" distR="0" wp14:anchorId="3439339A" wp14:editId="117D75D6">
            <wp:extent cx="5667375" cy="28289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B874" w14:textId="77777777" w:rsidR="00902539" w:rsidRDefault="00483CEF" w:rsidP="00902539">
      <w:pPr>
        <w:pStyle w:val="2"/>
      </w:pPr>
      <w:bookmarkStart w:id="41" w:name="_Toc186299509"/>
      <w:r>
        <w:rPr>
          <w:rFonts w:hint="eastAsia"/>
        </w:rPr>
        <w:t>逐月辐照量表</w:t>
      </w:r>
      <w:bookmarkEnd w:id="41"/>
    </w:p>
    <w:p w14:paraId="0BAEF7A9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2" w:name="逐月辐照量图表"/>
      <w:bookmarkEnd w:id="42"/>
      <w:r>
        <w:rPr>
          <w:noProof/>
        </w:rPr>
        <w:drawing>
          <wp:inline distT="0" distB="0" distL="0" distR="0" wp14:anchorId="151E52E2" wp14:editId="475E6E29">
            <wp:extent cx="5667375" cy="25431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C6BD" w14:textId="77777777" w:rsidR="00483CEF" w:rsidRDefault="00483CEF" w:rsidP="00483CEF">
      <w:pPr>
        <w:pStyle w:val="2"/>
      </w:pPr>
      <w:bookmarkStart w:id="43" w:name="_Toc186299510"/>
      <w:r>
        <w:rPr>
          <w:rFonts w:hint="eastAsia"/>
        </w:rPr>
        <w:t>峰值工况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86E1B" w14:paraId="5E19CDB3" w14:textId="77777777">
        <w:tc>
          <w:tcPr>
            <w:tcW w:w="1131" w:type="dxa"/>
            <w:shd w:val="clear" w:color="auto" w:fill="E6E6E6"/>
            <w:vAlign w:val="center"/>
          </w:tcPr>
          <w:p w14:paraId="3F583147" w14:textId="77777777" w:rsidR="00686E1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5674ADC" w14:textId="77777777" w:rsidR="00686E1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AF9A22" w14:textId="77777777" w:rsidR="00686E1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B8FDBE" w14:textId="77777777" w:rsidR="00686E1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EB3160" w14:textId="77777777" w:rsidR="00686E1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D1F110" w14:textId="77777777" w:rsidR="00686E1B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86E1B" w14:paraId="3590F508" w14:textId="77777777">
        <w:tc>
          <w:tcPr>
            <w:tcW w:w="1131" w:type="dxa"/>
            <w:shd w:val="clear" w:color="auto" w:fill="E6E6E6"/>
            <w:vAlign w:val="center"/>
          </w:tcPr>
          <w:p w14:paraId="1EF53288" w14:textId="77777777" w:rsidR="00686E1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FA05177" w14:textId="77777777" w:rsidR="00686E1B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46215B4" w14:textId="77777777" w:rsidR="00686E1B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41E75B34" w14:textId="77777777" w:rsidR="00686E1B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63A2B84C" w14:textId="77777777" w:rsidR="00686E1B" w:rsidRDefault="00000000">
            <w:r>
              <w:t>16.3</w:t>
            </w:r>
          </w:p>
        </w:tc>
        <w:tc>
          <w:tcPr>
            <w:tcW w:w="1556" w:type="dxa"/>
            <w:vAlign w:val="center"/>
          </w:tcPr>
          <w:p w14:paraId="748536B7" w14:textId="77777777" w:rsidR="00686E1B" w:rsidRDefault="00000000">
            <w:r>
              <w:t>81.0</w:t>
            </w:r>
          </w:p>
        </w:tc>
      </w:tr>
      <w:tr w:rsidR="00686E1B" w14:paraId="19195872" w14:textId="77777777">
        <w:tc>
          <w:tcPr>
            <w:tcW w:w="1131" w:type="dxa"/>
            <w:shd w:val="clear" w:color="auto" w:fill="E6E6E6"/>
            <w:vAlign w:val="center"/>
          </w:tcPr>
          <w:p w14:paraId="1514F2C6" w14:textId="77777777" w:rsidR="00686E1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FB2589D" w14:textId="77777777" w:rsidR="00686E1B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7FE7233" w14:textId="77777777" w:rsidR="00686E1B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576FEF55" w14:textId="77777777" w:rsidR="00686E1B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7C3D83CA" w14:textId="77777777" w:rsidR="00686E1B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5EF5DC82" w14:textId="77777777" w:rsidR="00686E1B" w:rsidRDefault="00000000">
            <w:r>
              <w:t>9.3</w:t>
            </w:r>
          </w:p>
        </w:tc>
      </w:tr>
    </w:tbl>
    <w:p w14:paraId="7C62D27F" w14:textId="77777777" w:rsidR="00B31357" w:rsidRPr="00A23AC4" w:rsidRDefault="00B31357" w:rsidP="00A23AC4">
      <w:pPr>
        <w:pStyle w:val="1"/>
        <w:widowControl w:val="0"/>
        <w:jc w:val="both"/>
      </w:pPr>
      <w:bookmarkStart w:id="44" w:name="气象峰值工况"/>
      <w:bookmarkStart w:id="45" w:name="_Toc186299511"/>
      <w:bookmarkEnd w:id="44"/>
      <w:r>
        <w:lastRenderedPageBreak/>
        <w:t>围护结构</w:t>
      </w:r>
      <w:bookmarkEnd w:id="45"/>
    </w:p>
    <w:p w14:paraId="76323E1B" w14:textId="77777777" w:rsidR="00686E1B" w:rsidRDefault="00000000">
      <w:pPr>
        <w:pStyle w:val="2"/>
        <w:widowControl w:val="0"/>
      </w:pPr>
      <w:bookmarkStart w:id="46" w:name="_Toc18629951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86E1B" w14:paraId="0E3A03B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0858846" w14:textId="77777777" w:rsidR="00686E1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C99FA7" w14:textId="77777777" w:rsidR="00686E1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AFE8250" w14:textId="77777777" w:rsidR="00686E1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DA28B0" w14:textId="77777777" w:rsidR="00686E1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57E690" w14:textId="77777777" w:rsidR="00686E1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35219D" w14:textId="77777777" w:rsidR="00686E1B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8577541" w14:textId="77777777" w:rsidR="00686E1B" w:rsidRDefault="00000000">
            <w:pPr>
              <w:jc w:val="center"/>
            </w:pPr>
            <w:r>
              <w:t>数据来源</w:t>
            </w:r>
          </w:p>
        </w:tc>
      </w:tr>
      <w:tr w:rsidR="00686E1B" w14:paraId="15055F6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2ACAFA2" w14:textId="77777777" w:rsidR="00686E1B" w:rsidRDefault="00686E1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5DAD03E" w14:textId="77777777" w:rsidR="00686E1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738DB4" w14:textId="77777777" w:rsidR="00686E1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0FE831" w14:textId="77777777" w:rsidR="00686E1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4B634F" w14:textId="77777777" w:rsidR="00686E1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2DC0CA" w14:textId="77777777" w:rsidR="00686E1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849DF3A" w14:textId="77777777" w:rsidR="00686E1B" w:rsidRDefault="00686E1B">
            <w:pPr>
              <w:jc w:val="center"/>
            </w:pPr>
          </w:p>
        </w:tc>
      </w:tr>
      <w:tr w:rsidR="00686E1B" w14:paraId="3ECC35CE" w14:textId="77777777">
        <w:tc>
          <w:tcPr>
            <w:tcW w:w="2196" w:type="dxa"/>
            <w:shd w:val="clear" w:color="auto" w:fill="E6E6E6"/>
            <w:vAlign w:val="center"/>
          </w:tcPr>
          <w:p w14:paraId="0A28E5A2" w14:textId="77777777" w:rsidR="00686E1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DFE1FB6" w14:textId="77777777" w:rsidR="00686E1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9137B3B" w14:textId="77777777" w:rsidR="00686E1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B6B78C5" w14:textId="77777777" w:rsidR="00686E1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50524F6" w14:textId="77777777" w:rsidR="00686E1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167D3E7" w14:textId="77777777" w:rsidR="00686E1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738F2EC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53D54749" w14:textId="77777777">
        <w:tc>
          <w:tcPr>
            <w:tcW w:w="2196" w:type="dxa"/>
            <w:shd w:val="clear" w:color="auto" w:fill="E6E6E6"/>
            <w:vAlign w:val="center"/>
          </w:tcPr>
          <w:p w14:paraId="3B38F328" w14:textId="77777777" w:rsidR="00686E1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2D51EC6" w14:textId="77777777" w:rsidR="00686E1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50A5239" w14:textId="77777777" w:rsidR="00686E1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8010257" w14:textId="77777777" w:rsidR="00686E1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9C38ED5" w14:textId="77777777" w:rsidR="00686E1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E4B694F" w14:textId="77777777" w:rsidR="00686E1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E13ACB3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0726F263" w14:textId="77777777">
        <w:tc>
          <w:tcPr>
            <w:tcW w:w="2196" w:type="dxa"/>
            <w:shd w:val="clear" w:color="auto" w:fill="E6E6E6"/>
            <w:vAlign w:val="center"/>
          </w:tcPr>
          <w:p w14:paraId="381CA9E4" w14:textId="77777777" w:rsidR="00686E1B" w:rsidRDefault="00000000">
            <w:r>
              <w:t>蒸压加气混凝土砌块</w:t>
            </w:r>
            <w:r>
              <w:t>526</w:t>
            </w:r>
            <w:r>
              <w:t>～</w:t>
            </w:r>
            <w:r>
              <w:t>625(</w:t>
            </w:r>
            <w:r>
              <w:t>外墙灰缝</w:t>
            </w:r>
            <w:r>
              <w:t>≤3mm)</w:t>
            </w:r>
          </w:p>
        </w:tc>
        <w:tc>
          <w:tcPr>
            <w:tcW w:w="1018" w:type="dxa"/>
            <w:vAlign w:val="center"/>
          </w:tcPr>
          <w:p w14:paraId="3EAE58A9" w14:textId="77777777" w:rsidR="00686E1B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418C1426" w14:textId="77777777" w:rsidR="00686E1B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35EDDDF5" w14:textId="77777777" w:rsidR="00686E1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0168C5EB" w14:textId="77777777" w:rsidR="00686E1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B7D678B" w14:textId="77777777" w:rsidR="00686E1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4FA088E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3EB17BD6" w14:textId="77777777">
        <w:tc>
          <w:tcPr>
            <w:tcW w:w="2196" w:type="dxa"/>
            <w:shd w:val="clear" w:color="auto" w:fill="E6E6E6"/>
            <w:vAlign w:val="center"/>
          </w:tcPr>
          <w:p w14:paraId="7C2D8409" w14:textId="77777777" w:rsidR="00686E1B" w:rsidRDefault="00000000">
            <w:r>
              <w:t>蒸压加气混凝土</w:t>
            </w:r>
            <w:r>
              <w:t>ALC</w:t>
            </w:r>
            <w:r>
              <w:t>板</w:t>
            </w:r>
          </w:p>
        </w:tc>
        <w:tc>
          <w:tcPr>
            <w:tcW w:w="1018" w:type="dxa"/>
            <w:vAlign w:val="center"/>
          </w:tcPr>
          <w:p w14:paraId="792F3B13" w14:textId="77777777" w:rsidR="00686E1B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23FA3C6B" w14:textId="77777777" w:rsidR="00686E1B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51EC99BB" w14:textId="77777777" w:rsidR="00686E1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7CD271FF" w14:textId="77777777" w:rsidR="00686E1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06C4663" w14:textId="77777777" w:rsidR="00686E1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D51C75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4EC5D1B4" w14:textId="77777777">
        <w:tc>
          <w:tcPr>
            <w:tcW w:w="2196" w:type="dxa"/>
            <w:shd w:val="clear" w:color="auto" w:fill="E6E6E6"/>
            <w:vAlign w:val="center"/>
          </w:tcPr>
          <w:p w14:paraId="39E89796" w14:textId="77777777" w:rsidR="00686E1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B0C1CFA" w14:textId="77777777" w:rsidR="00686E1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AC0613D" w14:textId="77777777" w:rsidR="00686E1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15F2067" w14:textId="77777777" w:rsidR="00686E1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96ACE96" w14:textId="77777777" w:rsidR="00686E1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18408B0" w14:textId="77777777" w:rsidR="00686E1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14E2A9F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62B6A4D5" w14:textId="77777777">
        <w:tc>
          <w:tcPr>
            <w:tcW w:w="2196" w:type="dxa"/>
            <w:shd w:val="clear" w:color="auto" w:fill="E6E6E6"/>
            <w:vAlign w:val="center"/>
          </w:tcPr>
          <w:p w14:paraId="160ACC39" w14:textId="77777777" w:rsidR="00686E1B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3749546A" w14:textId="77777777" w:rsidR="00686E1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33838B5" w14:textId="77777777" w:rsidR="00686E1B" w:rsidRDefault="00000000">
            <w:r>
              <w:t>0.270</w:t>
            </w:r>
          </w:p>
        </w:tc>
        <w:tc>
          <w:tcPr>
            <w:tcW w:w="848" w:type="dxa"/>
            <w:vAlign w:val="center"/>
          </w:tcPr>
          <w:p w14:paraId="6EE43531" w14:textId="77777777" w:rsidR="00686E1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3D996E8" w14:textId="77777777" w:rsidR="00686E1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D7F10BC" w14:textId="77777777" w:rsidR="00686E1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B1B697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2262679F" w14:textId="77777777">
        <w:tc>
          <w:tcPr>
            <w:tcW w:w="2196" w:type="dxa"/>
            <w:shd w:val="clear" w:color="auto" w:fill="E6E6E6"/>
            <w:vAlign w:val="center"/>
          </w:tcPr>
          <w:p w14:paraId="13DE6163" w14:textId="77777777" w:rsidR="00686E1B" w:rsidRDefault="00000000">
            <w:r>
              <w:t>增强型改性发泡水泥保温板</w:t>
            </w:r>
            <w:r>
              <w:t>A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554ADCEB" w14:textId="77777777" w:rsidR="00686E1B" w:rsidRDefault="00000000">
            <w:r>
              <w:t>0.055</w:t>
            </w:r>
          </w:p>
        </w:tc>
        <w:tc>
          <w:tcPr>
            <w:tcW w:w="1030" w:type="dxa"/>
            <w:vAlign w:val="center"/>
          </w:tcPr>
          <w:p w14:paraId="340A07ED" w14:textId="77777777" w:rsidR="00686E1B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7FDEDFCB" w14:textId="77777777" w:rsidR="00686E1B" w:rsidRDefault="00000000">
            <w:r>
              <w:t>180.0</w:t>
            </w:r>
          </w:p>
        </w:tc>
        <w:tc>
          <w:tcPr>
            <w:tcW w:w="1018" w:type="dxa"/>
            <w:vAlign w:val="center"/>
          </w:tcPr>
          <w:p w14:paraId="243C60A4" w14:textId="77777777" w:rsidR="00686E1B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3B542AA7" w14:textId="77777777" w:rsidR="00686E1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6F50F8D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1F2A49E0" w14:textId="77777777">
        <w:tc>
          <w:tcPr>
            <w:tcW w:w="2196" w:type="dxa"/>
            <w:shd w:val="clear" w:color="auto" w:fill="E6E6E6"/>
            <w:vAlign w:val="center"/>
          </w:tcPr>
          <w:p w14:paraId="342DF89B" w14:textId="77777777" w:rsidR="00686E1B" w:rsidRDefault="00000000">
            <w:r>
              <w:t>增强型水泥基泡沫保温隔声板</w:t>
            </w:r>
          </w:p>
        </w:tc>
        <w:tc>
          <w:tcPr>
            <w:tcW w:w="1018" w:type="dxa"/>
            <w:vAlign w:val="center"/>
          </w:tcPr>
          <w:p w14:paraId="62A734D6" w14:textId="77777777" w:rsidR="00686E1B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43A2F07A" w14:textId="77777777" w:rsidR="00686E1B" w:rsidRDefault="00000000">
            <w:r>
              <w:t>1.070</w:t>
            </w:r>
          </w:p>
        </w:tc>
        <w:tc>
          <w:tcPr>
            <w:tcW w:w="848" w:type="dxa"/>
            <w:vAlign w:val="center"/>
          </w:tcPr>
          <w:p w14:paraId="5CF04006" w14:textId="77777777" w:rsidR="00686E1B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07D51FDE" w14:textId="77777777" w:rsidR="00686E1B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16343A87" w14:textId="77777777" w:rsidR="00686E1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B60D54" w14:textId="77777777" w:rsidR="00686E1B" w:rsidRDefault="00686E1B">
            <w:pPr>
              <w:rPr>
                <w:sz w:val="18"/>
                <w:szCs w:val="18"/>
              </w:rPr>
            </w:pPr>
          </w:p>
        </w:tc>
      </w:tr>
      <w:tr w:rsidR="00686E1B" w14:paraId="18A3CFD7" w14:textId="77777777">
        <w:tc>
          <w:tcPr>
            <w:tcW w:w="2196" w:type="dxa"/>
            <w:shd w:val="clear" w:color="auto" w:fill="E6E6E6"/>
            <w:vAlign w:val="center"/>
          </w:tcPr>
          <w:p w14:paraId="3460E1AE" w14:textId="77777777" w:rsidR="00686E1B" w:rsidRDefault="00000000">
            <w:r>
              <w:t>岩棉板（垂直纤维）</w:t>
            </w:r>
          </w:p>
        </w:tc>
        <w:tc>
          <w:tcPr>
            <w:tcW w:w="1018" w:type="dxa"/>
            <w:vAlign w:val="center"/>
          </w:tcPr>
          <w:p w14:paraId="03BE98BF" w14:textId="77777777" w:rsidR="00686E1B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41F68445" w14:textId="77777777" w:rsidR="00686E1B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293D1D57" w14:textId="77777777" w:rsidR="00686E1B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289B5704" w14:textId="77777777" w:rsidR="00686E1B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A660812" w14:textId="77777777" w:rsidR="00686E1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7508FA6" w14:textId="77777777" w:rsidR="00686E1B" w:rsidRDefault="00686E1B">
            <w:pPr>
              <w:rPr>
                <w:sz w:val="18"/>
                <w:szCs w:val="18"/>
              </w:rPr>
            </w:pPr>
          </w:p>
        </w:tc>
      </w:tr>
    </w:tbl>
    <w:p w14:paraId="5F691A3C" w14:textId="77777777" w:rsidR="00686E1B" w:rsidRDefault="00000000">
      <w:pPr>
        <w:pStyle w:val="2"/>
        <w:widowControl w:val="0"/>
      </w:pPr>
      <w:bookmarkStart w:id="47" w:name="_Toc186299513"/>
      <w:r>
        <w:t>围护结构作法简要说明</w:t>
      </w:r>
      <w:bookmarkEnd w:id="47"/>
    </w:p>
    <w:p w14:paraId="5E20534D" w14:textId="77777777" w:rsidR="00686E1B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(K=0.398,D=2.680)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9289335" w14:textId="77777777" w:rsidR="00686E1B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难燃型挤塑聚苯板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44A410C0" w14:textId="77777777" w:rsidR="00686E1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(K=0.658,D=4.450)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65236DF0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526</w:t>
      </w:r>
      <w:r>
        <w:rPr>
          <w:color w:val="800000"/>
        </w:rPr>
        <w:t>～</w:t>
      </w:r>
      <w:r>
        <w:rPr>
          <w:color w:val="800000"/>
        </w:rPr>
        <w:t>625(</w:t>
      </w:r>
      <w:r>
        <w:rPr>
          <w:color w:val="800000"/>
        </w:rPr>
        <w:t>外墙灰缝</w:t>
      </w:r>
      <w:r>
        <w:rPr>
          <w:color w:val="800000"/>
        </w:rPr>
        <w:t>≤3mm) 250mm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1B3D8860" w14:textId="77777777" w:rsidR="00686E1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(K=0.700,D=2.422)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22A58BD7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30mm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  <w:r>
        <w:rPr>
          <w:color w:val="000000"/>
        </w:rPr>
        <w:t>＋</w:t>
      </w:r>
      <w:r>
        <w:rPr>
          <w:color w:val="800000"/>
        </w:rPr>
        <w:t>岩棉板（垂直纤维）</w:t>
      </w:r>
      <w:r>
        <w:rPr>
          <w:color w:val="800000"/>
        </w:rPr>
        <w:t xml:space="preserve"> 68.3mm</w:t>
      </w:r>
      <w:r>
        <w:rPr>
          <w:color w:val="000000"/>
        </w:rPr>
        <w:t>＋水泥砂浆</w:t>
      </w:r>
      <w:r>
        <w:rPr>
          <w:color w:val="000000"/>
        </w:rPr>
        <w:t xml:space="preserve"> 5mm</w:t>
      </w:r>
    </w:p>
    <w:p w14:paraId="43F27D17" w14:textId="77777777" w:rsidR="00686E1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Low-E+12Ar+6</w:t>
      </w:r>
      <w:r>
        <w:rPr>
          <w:color w:val="0000FF"/>
          <w:szCs w:val="21"/>
        </w:rPr>
        <w:t>高隔热本体着色玻璃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48B5A7DB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0.280</w:t>
      </w:r>
    </w:p>
    <w:p w14:paraId="7BF567DA" w14:textId="77777777" w:rsidR="00686E1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高透光三银</w:t>
      </w:r>
      <w:r>
        <w:rPr>
          <w:color w:val="0000FF"/>
          <w:szCs w:val="21"/>
        </w:rPr>
        <w:t>Low-E+12Ar 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109E1A99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1C6F1190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48" w:name="_Toc186299514"/>
      <w:r>
        <w:rPr>
          <w:color w:val="000000"/>
        </w:rPr>
        <w:t>围护结构概况</w:t>
      </w:r>
      <w:bookmarkEnd w:id="48"/>
    </w:p>
    <w:p w14:paraId="6C017AB5" w14:textId="77777777" w:rsidR="00686E1B" w:rsidRDefault="00686E1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47FF36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CD50D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A30EE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D7EA5" w14:paraId="0DD5B38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AACDA7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061D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0.16</w:t>
            </w:r>
            <w:bookmarkEnd w:id="49"/>
          </w:p>
        </w:tc>
      </w:tr>
      <w:tr w:rsidR="00AD7EA5" w14:paraId="235F8E7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55B7E2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257C3185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47BA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0.40</w:t>
            </w:r>
            <w:bookmarkEnd w:id="50"/>
          </w:p>
          <w:p w14:paraId="7D899D2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屋顶D"/>
            <w:r>
              <w:rPr>
                <w:bCs/>
                <w:szCs w:val="21"/>
              </w:rPr>
              <w:t>2.68</w:t>
            </w:r>
            <w:bookmarkEnd w:id="51"/>
          </w:p>
        </w:tc>
      </w:tr>
      <w:tr w:rsidR="00AD7EA5" w14:paraId="68A6EF3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E8E085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7FA02C4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8F8B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外墙K"/>
            <w:r>
              <w:rPr>
                <w:rFonts w:hint="eastAsia"/>
                <w:bCs/>
                <w:szCs w:val="21"/>
              </w:rPr>
              <w:t>0.73</w:t>
            </w:r>
            <w:bookmarkEnd w:id="52"/>
          </w:p>
          <w:p w14:paraId="437B34D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外墙D"/>
            <w:r>
              <w:rPr>
                <w:rFonts w:hint="eastAsia"/>
                <w:bCs/>
                <w:szCs w:val="21"/>
              </w:rPr>
              <w:t>4.45</w:t>
            </w:r>
            <w:bookmarkEnd w:id="53"/>
          </w:p>
        </w:tc>
      </w:tr>
      <w:tr w:rsidR="00AD7EA5" w14:paraId="0513D87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336239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394C17B9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36E71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bCs/>
                <w:szCs w:val="21"/>
              </w:rPr>
              <w:t>0.70</w:t>
            </w:r>
            <w:bookmarkEnd w:id="54"/>
          </w:p>
          <w:p w14:paraId="504BC00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挑空楼板D"/>
            <w:r>
              <w:rPr>
                <w:bCs/>
                <w:szCs w:val="21"/>
              </w:rPr>
              <w:t>2.42</w:t>
            </w:r>
            <w:bookmarkEnd w:id="55"/>
          </w:p>
        </w:tc>
      </w:tr>
      <w:tr w:rsidR="00AD7EA5" w14:paraId="0235968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641EFA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4D053D2D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8D7D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bCs/>
                <w:szCs w:val="21"/>
              </w:rPr>
              <w:t>－</w:t>
            </w:r>
            <w:bookmarkEnd w:id="56"/>
          </w:p>
          <w:p w14:paraId="374C390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bCs/>
                <w:szCs w:val="21"/>
              </w:rPr>
              <w:t>－</w:t>
            </w:r>
            <w:bookmarkEnd w:id="57"/>
          </w:p>
        </w:tc>
      </w:tr>
      <w:tr w:rsidR="00AD7EA5" w14:paraId="6A5053BB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DD1EC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F2685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99133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820CE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34D18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F5808C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56A6F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1EDF7D45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90C7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021C6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2C7C07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EDCE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C706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07F4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49945C8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5759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C09A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DC0F2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D6AA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1B10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15F5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3FBB0A3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DCC6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86875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0225B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D978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BCD4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FA49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AD7EA5" w14:paraId="264AE6D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84423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C139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B84DC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8C1DB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5DA4B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84DE2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14:paraId="228799AF" w14:textId="77777777" w:rsidR="00686E1B" w:rsidRDefault="00686E1B">
      <w:pPr>
        <w:widowControl w:val="0"/>
        <w:jc w:val="both"/>
        <w:rPr>
          <w:color w:val="000000"/>
        </w:rPr>
      </w:pPr>
    </w:p>
    <w:p w14:paraId="471F898B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59" w:name="_Toc186299515"/>
      <w:r>
        <w:rPr>
          <w:color w:val="000000"/>
        </w:rPr>
        <w:t>房间类型</w:t>
      </w:r>
      <w:bookmarkEnd w:id="59"/>
    </w:p>
    <w:p w14:paraId="1FEC7177" w14:textId="77777777" w:rsidR="00686E1B" w:rsidRDefault="00000000">
      <w:pPr>
        <w:pStyle w:val="2"/>
        <w:widowControl w:val="0"/>
      </w:pPr>
      <w:bookmarkStart w:id="60" w:name="_Toc186299516"/>
      <w:r>
        <w:t>房间参数表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86E1B" w14:paraId="12CFD810" w14:textId="77777777">
        <w:tc>
          <w:tcPr>
            <w:tcW w:w="1567" w:type="dxa"/>
            <w:shd w:val="clear" w:color="auto" w:fill="E6E6E6"/>
            <w:vAlign w:val="center"/>
          </w:tcPr>
          <w:p w14:paraId="4CC99F26" w14:textId="77777777" w:rsidR="00686E1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DEB4221" w14:textId="77777777" w:rsidR="00686E1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554D735" w14:textId="77777777" w:rsidR="00686E1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D109C2" w14:textId="77777777" w:rsidR="00686E1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703AE8" w14:textId="77777777" w:rsidR="00686E1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90B18B" w14:textId="77777777" w:rsidR="00686E1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F80479" w14:textId="77777777" w:rsidR="00686E1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D09423" w14:textId="77777777" w:rsidR="00686E1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86E1B" w14:paraId="51EDD361" w14:textId="77777777">
        <w:tc>
          <w:tcPr>
            <w:tcW w:w="1567" w:type="dxa"/>
            <w:shd w:val="clear" w:color="auto" w:fill="E6E6E6"/>
            <w:vAlign w:val="center"/>
          </w:tcPr>
          <w:p w14:paraId="4AA08D04" w14:textId="77777777" w:rsidR="00686E1B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0C4EBCEE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3B2AE35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8D2067D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4FBE14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3BE8D8" w14:textId="77777777" w:rsidR="00686E1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608FBD" w14:textId="77777777" w:rsidR="00686E1B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774DBB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4D273B33" w14:textId="77777777">
        <w:tc>
          <w:tcPr>
            <w:tcW w:w="1567" w:type="dxa"/>
            <w:shd w:val="clear" w:color="auto" w:fill="E6E6E6"/>
            <w:vAlign w:val="center"/>
          </w:tcPr>
          <w:p w14:paraId="2BD2FEEA" w14:textId="77777777" w:rsidR="00686E1B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588A2635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6E898DE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3D5FC7" w14:textId="77777777" w:rsidR="00686E1B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903B0C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5360876" w14:textId="77777777" w:rsidR="00686E1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EF6D2F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3C8782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42851B3B" w14:textId="77777777">
        <w:tc>
          <w:tcPr>
            <w:tcW w:w="1567" w:type="dxa"/>
            <w:shd w:val="clear" w:color="auto" w:fill="E6E6E6"/>
            <w:vAlign w:val="center"/>
          </w:tcPr>
          <w:p w14:paraId="7516FD79" w14:textId="77777777" w:rsidR="00686E1B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0E070505" w14:textId="77777777" w:rsidR="00686E1B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3E58403F" w14:textId="77777777" w:rsidR="00686E1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AA589E6" w14:textId="77777777" w:rsidR="00686E1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A834AB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F93E1E" w14:textId="77777777" w:rsidR="00686E1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D0CF00" w14:textId="77777777" w:rsidR="00686E1B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A2257E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11F0070B" w14:textId="77777777">
        <w:tc>
          <w:tcPr>
            <w:tcW w:w="1567" w:type="dxa"/>
            <w:shd w:val="clear" w:color="auto" w:fill="E6E6E6"/>
            <w:vAlign w:val="center"/>
          </w:tcPr>
          <w:p w14:paraId="077272B7" w14:textId="77777777" w:rsidR="00686E1B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4CA78682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E013A0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C5DB845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72EC0F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D6CFBF" w14:textId="77777777" w:rsidR="00686E1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EC9320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D50A12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62173C72" w14:textId="77777777">
        <w:tc>
          <w:tcPr>
            <w:tcW w:w="1567" w:type="dxa"/>
            <w:shd w:val="clear" w:color="auto" w:fill="E6E6E6"/>
            <w:vAlign w:val="center"/>
          </w:tcPr>
          <w:p w14:paraId="404AF4CE" w14:textId="77777777" w:rsidR="00686E1B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169E6B70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8C710B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D9862A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FCEAEE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CD4EA2" w14:textId="77777777" w:rsidR="00686E1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4E49BC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6F8391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62FB7792" w14:textId="77777777">
        <w:tc>
          <w:tcPr>
            <w:tcW w:w="1567" w:type="dxa"/>
            <w:shd w:val="clear" w:color="auto" w:fill="E6E6E6"/>
            <w:vAlign w:val="center"/>
          </w:tcPr>
          <w:p w14:paraId="3076DB66" w14:textId="77777777" w:rsidR="00686E1B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5ACBA6CE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CB0301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43F12DB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2C33F11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572B0C" w14:textId="77777777" w:rsidR="00686E1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1B23DB" w14:textId="77777777" w:rsidR="00686E1B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3B60C0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0218A653" w14:textId="77777777">
        <w:tc>
          <w:tcPr>
            <w:tcW w:w="1567" w:type="dxa"/>
            <w:shd w:val="clear" w:color="auto" w:fill="E6E6E6"/>
            <w:vAlign w:val="center"/>
          </w:tcPr>
          <w:p w14:paraId="6427035D" w14:textId="77777777" w:rsidR="00686E1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7B8F322" w14:textId="77777777" w:rsidR="00686E1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D542BDB" w14:textId="77777777" w:rsidR="00686E1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123357E" w14:textId="77777777" w:rsidR="00686E1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C800CE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D3DD77" w14:textId="77777777" w:rsidR="00686E1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E3F72C" w14:textId="77777777" w:rsidR="00686E1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8E1DC3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34D09275" w14:textId="77777777">
        <w:tc>
          <w:tcPr>
            <w:tcW w:w="1567" w:type="dxa"/>
            <w:shd w:val="clear" w:color="auto" w:fill="E6E6E6"/>
            <w:vAlign w:val="center"/>
          </w:tcPr>
          <w:p w14:paraId="06B16186" w14:textId="77777777" w:rsidR="00686E1B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5DF6FAF7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06C9C8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77FC70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1C150D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606EB0" w14:textId="77777777" w:rsidR="00686E1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831D0C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FE174C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1BFE26CC" w14:textId="77777777">
        <w:tc>
          <w:tcPr>
            <w:tcW w:w="1567" w:type="dxa"/>
            <w:shd w:val="clear" w:color="auto" w:fill="E6E6E6"/>
            <w:vAlign w:val="center"/>
          </w:tcPr>
          <w:p w14:paraId="408F4FCC" w14:textId="77777777" w:rsidR="00686E1B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54F50EEA" w14:textId="77777777" w:rsidR="00686E1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849FDA0" w14:textId="77777777" w:rsidR="00686E1B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2993BC11" w14:textId="77777777" w:rsidR="00686E1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A2A2F5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524F1F" w14:textId="77777777" w:rsidR="00686E1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B221FE" w14:textId="77777777" w:rsidR="00686E1B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CEDCEB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32402D7A" w14:textId="77777777">
        <w:tc>
          <w:tcPr>
            <w:tcW w:w="1567" w:type="dxa"/>
            <w:shd w:val="clear" w:color="auto" w:fill="E6E6E6"/>
            <w:vAlign w:val="center"/>
          </w:tcPr>
          <w:p w14:paraId="00232AAB" w14:textId="77777777" w:rsidR="00686E1B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60288B54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7611FA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29C5A5E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43AAFB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03290F" w14:textId="77777777" w:rsidR="00686E1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4B2865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59A5F3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6B0521A5" w14:textId="77777777">
        <w:tc>
          <w:tcPr>
            <w:tcW w:w="1567" w:type="dxa"/>
            <w:shd w:val="clear" w:color="auto" w:fill="E6E6E6"/>
            <w:vAlign w:val="center"/>
          </w:tcPr>
          <w:p w14:paraId="631D5EC2" w14:textId="77777777" w:rsidR="00686E1B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78C93694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A3FC081" w14:textId="77777777" w:rsidR="00686E1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AC8EEB3" w14:textId="77777777" w:rsidR="00686E1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7A410F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1EDC35" w14:textId="77777777" w:rsidR="00686E1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F2851E" w14:textId="77777777" w:rsidR="00686E1B" w:rsidRDefault="00000000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E99BA7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032AA021" w14:textId="77777777">
        <w:tc>
          <w:tcPr>
            <w:tcW w:w="1567" w:type="dxa"/>
            <w:shd w:val="clear" w:color="auto" w:fill="E6E6E6"/>
            <w:vAlign w:val="center"/>
          </w:tcPr>
          <w:p w14:paraId="3EE897D3" w14:textId="77777777" w:rsidR="00686E1B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7C154E3E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67A37F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AF82C76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CE5EDE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1A46BD" w14:textId="77777777" w:rsidR="00686E1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187D33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8804BD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3BF2FBBD" w14:textId="77777777">
        <w:tc>
          <w:tcPr>
            <w:tcW w:w="1567" w:type="dxa"/>
            <w:shd w:val="clear" w:color="auto" w:fill="E6E6E6"/>
            <w:vAlign w:val="center"/>
          </w:tcPr>
          <w:p w14:paraId="154DC0D2" w14:textId="77777777" w:rsidR="00686E1B" w:rsidRDefault="00000000">
            <w:r>
              <w:t>挂号室</w:t>
            </w:r>
          </w:p>
        </w:tc>
        <w:tc>
          <w:tcPr>
            <w:tcW w:w="973" w:type="dxa"/>
            <w:vAlign w:val="center"/>
          </w:tcPr>
          <w:p w14:paraId="62EAFFEC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68E416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031AA7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22397C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040219" w14:textId="77777777" w:rsidR="00686E1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D12776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E3C46B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5F9BB08C" w14:textId="77777777">
        <w:tc>
          <w:tcPr>
            <w:tcW w:w="1567" w:type="dxa"/>
            <w:shd w:val="clear" w:color="auto" w:fill="E6E6E6"/>
            <w:vAlign w:val="center"/>
          </w:tcPr>
          <w:p w14:paraId="73B04458" w14:textId="77777777" w:rsidR="00686E1B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4C3AD722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85C143D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F811651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641F712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B0389E" w14:textId="77777777" w:rsidR="00686E1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78DF63" w14:textId="77777777" w:rsidR="00686E1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1EB893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478C5954" w14:textId="77777777">
        <w:tc>
          <w:tcPr>
            <w:tcW w:w="1567" w:type="dxa"/>
            <w:shd w:val="clear" w:color="auto" w:fill="E6E6E6"/>
            <w:vAlign w:val="center"/>
          </w:tcPr>
          <w:p w14:paraId="72D0E032" w14:textId="77777777" w:rsidR="00686E1B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5235C93C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475F25D" w14:textId="77777777" w:rsidR="00686E1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BDFC561" w14:textId="77777777" w:rsidR="00686E1B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2A41427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A5BDA9" w14:textId="77777777" w:rsidR="00686E1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69DDA7" w14:textId="77777777" w:rsidR="00686E1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6937BF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43A146A2" w14:textId="77777777">
        <w:tc>
          <w:tcPr>
            <w:tcW w:w="1567" w:type="dxa"/>
            <w:shd w:val="clear" w:color="auto" w:fill="E6E6E6"/>
            <w:vAlign w:val="center"/>
          </w:tcPr>
          <w:p w14:paraId="6E4BB52B" w14:textId="77777777" w:rsidR="00686E1B" w:rsidRDefault="00000000">
            <w:r>
              <w:lastRenderedPageBreak/>
              <w:t>核磁共振室</w:t>
            </w:r>
          </w:p>
        </w:tc>
        <w:tc>
          <w:tcPr>
            <w:tcW w:w="973" w:type="dxa"/>
            <w:vAlign w:val="center"/>
          </w:tcPr>
          <w:p w14:paraId="697221AA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A825817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57A4252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4F2712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9AAADD" w14:textId="77777777" w:rsidR="00686E1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99CB82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21114B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1AECCB96" w14:textId="77777777">
        <w:tc>
          <w:tcPr>
            <w:tcW w:w="1567" w:type="dxa"/>
            <w:shd w:val="clear" w:color="auto" w:fill="E6E6E6"/>
            <w:vAlign w:val="center"/>
          </w:tcPr>
          <w:p w14:paraId="1D1F8D45" w14:textId="77777777" w:rsidR="00686E1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E7B506E" w14:textId="77777777" w:rsidR="00686E1B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BC966ED" w14:textId="77777777" w:rsidR="00686E1B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387E5935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310830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1413A6" w14:textId="77777777" w:rsidR="00686E1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428499" w14:textId="77777777" w:rsidR="00686E1B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E5AB64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43F846D2" w14:textId="77777777">
        <w:tc>
          <w:tcPr>
            <w:tcW w:w="1567" w:type="dxa"/>
            <w:shd w:val="clear" w:color="auto" w:fill="E6E6E6"/>
            <w:vAlign w:val="center"/>
          </w:tcPr>
          <w:p w14:paraId="094AEC13" w14:textId="77777777" w:rsidR="00686E1B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1A4F3952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56BCE7" w14:textId="77777777" w:rsidR="00686E1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699DA02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4D74BD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8453B9" w14:textId="77777777" w:rsidR="00686E1B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8CAA9C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7A0AAC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20D0146F" w14:textId="77777777">
        <w:tc>
          <w:tcPr>
            <w:tcW w:w="1567" w:type="dxa"/>
            <w:shd w:val="clear" w:color="auto" w:fill="E6E6E6"/>
            <w:vAlign w:val="center"/>
          </w:tcPr>
          <w:p w14:paraId="26C1B424" w14:textId="77777777" w:rsidR="00686E1B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7028985A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60699547" w14:textId="77777777" w:rsidR="00686E1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D90A3E0" w14:textId="77777777" w:rsidR="00686E1B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EBB579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9DA86B" w14:textId="77777777" w:rsidR="00686E1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52D2F6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73E2C9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2065F015" w14:textId="77777777">
        <w:tc>
          <w:tcPr>
            <w:tcW w:w="1567" w:type="dxa"/>
            <w:shd w:val="clear" w:color="auto" w:fill="E6E6E6"/>
            <w:vAlign w:val="center"/>
          </w:tcPr>
          <w:p w14:paraId="69ACB0E0" w14:textId="77777777" w:rsidR="00686E1B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210A7750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9900E28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67BE30F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C277B7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7762FA" w14:textId="77777777" w:rsidR="00686E1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1CCCD7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EB1A8A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0B1508C9" w14:textId="77777777">
        <w:tc>
          <w:tcPr>
            <w:tcW w:w="1567" w:type="dxa"/>
            <w:shd w:val="clear" w:color="auto" w:fill="E6E6E6"/>
            <w:vAlign w:val="center"/>
          </w:tcPr>
          <w:p w14:paraId="01B82834" w14:textId="77777777" w:rsidR="00686E1B" w:rsidRDefault="00000000">
            <w:r>
              <w:t>病房</w:t>
            </w:r>
          </w:p>
        </w:tc>
        <w:tc>
          <w:tcPr>
            <w:tcW w:w="973" w:type="dxa"/>
            <w:vAlign w:val="center"/>
          </w:tcPr>
          <w:p w14:paraId="10EB0CD0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4574AB4" w14:textId="77777777" w:rsidR="00686E1B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43D99C47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4D352D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2FDA99B" w14:textId="77777777" w:rsidR="00686E1B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608A3C" w14:textId="77777777" w:rsidR="00686E1B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A3DAFD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3C99342E" w14:textId="77777777">
        <w:tc>
          <w:tcPr>
            <w:tcW w:w="1567" w:type="dxa"/>
            <w:shd w:val="clear" w:color="auto" w:fill="E6E6E6"/>
            <w:vAlign w:val="center"/>
          </w:tcPr>
          <w:p w14:paraId="40FEB793" w14:textId="77777777" w:rsidR="00686E1B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06D550DB" w14:textId="77777777" w:rsidR="00686E1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08B9BDA" w14:textId="77777777" w:rsidR="00686E1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6E6E02C" w14:textId="77777777" w:rsidR="00686E1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32D9FE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E1AF3B" w14:textId="77777777" w:rsidR="00686E1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0C28A0" w14:textId="77777777" w:rsidR="00686E1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7F52D2" w14:textId="77777777" w:rsidR="00686E1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86E1B" w14:paraId="059E9476" w14:textId="77777777">
        <w:tc>
          <w:tcPr>
            <w:tcW w:w="1567" w:type="dxa"/>
            <w:shd w:val="clear" w:color="auto" w:fill="E6E6E6"/>
            <w:vAlign w:val="center"/>
          </w:tcPr>
          <w:p w14:paraId="5C73A625" w14:textId="77777777" w:rsidR="00686E1B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5BB9C6AF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082156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FF39A17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6B2087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CB948D" w14:textId="77777777" w:rsidR="00686E1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0EBB95" w14:textId="77777777" w:rsidR="00686E1B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3EF089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185467EB" w14:textId="77777777">
        <w:tc>
          <w:tcPr>
            <w:tcW w:w="1567" w:type="dxa"/>
            <w:shd w:val="clear" w:color="auto" w:fill="E6E6E6"/>
            <w:vAlign w:val="center"/>
          </w:tcPr>
          <w:p w14:paraId="2FB21A6E" w14:textId="77777777" w:rsidR="00686E1B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5EACC434" w14:textId="77777777" w:rsidR="00686E1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4EFDB5B" w14:textId="77777777" w:rsidR="00686E1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0BEEB15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4D40DF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BE8659" w14:textId="77777777" w:rsidR="00686E1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34EE48" w14:textId="77777777" w:rsidR="00686E1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A613D9" w14:textId="77777777" w:rsidR="00686E1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E1B" w14:paraId="1D8FFF3C" w14:textId="77777777">
        <w:tc>
          <w:tcPr>
            <w:tcW w:w="1567" w:type="dxa"/>
            <w:shd w:val="clear" w:color="auto" w:fill="E6E6E6"/>
            <w:vAlign w:val="center"/>
          </w:tcPr>
          <w:p w14:paraId="79234E0D" w14:textId="77777777" w:rsidR="00686E1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5A7644F4" w14:textId="77777777" w:rsidR="00686E1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64024C7" w14:textId="77777777" w:rsidR="00686E1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5CF9B7D" w14:textId="77777777" w:rsidR="00686E1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8D0943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A93D0A" w14:textId="77777777" w:rsidR="00686E1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97591C" w14:textId="77777777" w:rsidR="00686E1B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427504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550BEB69" w14:textId="77777777">
        <w:tc>
          <w:tcPr>
            <w:tcW w:w="1567" w:type="dxa"/>
            <w:shd w:val="clear" w:color="auto" w:fill="E6E6E6"/>
            <w:vAlign w:val="center"/>
          </w:tcPr>
          <w:p w14:paraId="383F601D" w14:textId="77777777" w:rsidR="00686E1B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7256FEAA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74C090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00C1115" w14:textId="77777777" w:rsidR="00686E1B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F81204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D816EC" w14:textId="77777777" w:rsidR="00686E1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F40BB1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71425E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51CFDA1D" w14:textId="77777777">
        <w:tc>
          <w:tcPr>
            <w:tcW w:w="1567" w:type="dxa"/>
            <w:shd w:val="clear" w:color="auto" w:fill="E6E6E6"/>
            <w:vAlign w:val="center"/>
          </w:tcPr>
          <w:p w14:paraId="4552FE20" w14:textId="77777777" w:rsidR="00686E1B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1BEBE972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676965" w14:textId="77777777" w:rsidR="00686E1B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4E431D42" w14:textId="77777777" w:rsidR="00686E1B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C65772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15B4E2" w14:textId="77777777" w:rsidR="00686E1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C947B4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D072C5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686E1B" w14:paraId="1D64DAC1" w14:textId="77777777">
        <w:tc>
          <w:tcPr>
            <w:tcW w:w="1567" w:type="dxa"/>
            <w:shd w:val="clear" w:color="auto" w:fill="E6E6E6"/>
            <w:vAlign w:val="center"/>
          </w:tcPr>
          <w:p w14:paraId="2DEF6F9D" w14:textId="77777777" w:rsidR="00686E1B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5599B526" w14:textId="77777777" w:rsidR="00686E1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4C747DA" w14:textId="77777777" w:rsidR="00686E1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C1C2FE3" w14:textId="77777777" w:rsidR="00686E1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66126D" w14:textId="77777777" w:rsidR="00686E1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DD95EC" w14:textId="77777777" w:rsidR="00686E1B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CD4CA8" w14:textId="77777777" w:rsidR="00686E1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02C5A2" w14:textId="77777777" w:rsidR="00686E1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4128DE2D" w14:textId="77777777" w:rsidR="00686E1B" w:rsidRDefault="00000000">
      <w:pPr>
        <w:pStyle w:val="2"/>
        <w:widowControl w:val="0"/>
      </w:pPr>
      <w:bookmarkStart w:id="61" w:name="_Toc186299517"/>
      <w:r>
        <w:t>作息时间表</w:t>
      </w:r>
      <w:bookmarkEnd w:id="61"/>
    </w:p>
    <w:p w14:paraId="57E049CD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27C1510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62" w:name="_Toc186299518"/>
      <w:r>
        <w:rPr>
          <w:color w:val="000000"/>
        </w:rPr>
        <w:t>暖通空调系统</w:t>
      </w:r>
      <w:bookmarkEnd w:id="62"/>
    </w:p>
    <w:p w14:paraId="7D40ED9C" w14:textId="77777777" w:rsidR="00686E1B" w:rsidRDefault="00000000">
      <w:pPr>
        <w:pStyle w:val="2"/>
        <w:widowControl w:val="0"/>
      </w:pPr>
      <w:bookmarkStart w:id="63" w:name="_Toc186299519"/>
      <w:r>
        <w:t>系统类型</w:t>
      </w:r>
      <w:bookmarkEnd w:id="63"/>
    </w:p>
    <w:p w14:paraId="3EE881F8" w14:textId="77777777" w:rsidR="00686E1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4" w:name="_Toc186299520"/>
      <w:r>
        <w:rPr>
          <w:color w:val="000000"/>
        </w:rPr>
        <w:t>系统分区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86E1B" w14:paraId="201E918A" w14:textId="77777777">
        <w:tc>
          <w:tcPr>
            <w:tcW w:w="1131" w:type="dxa"/>
            <w:shd w:val="clear" w:color="auto" w:fill="E6E6E6"/>
            <w:vAlign w:val="center"/>
          </w:tcPr>
          <w:p w14:paraId="78CECA27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02E29D0" w14:textId="77777777" w:rsidR="00686E1B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06DCE9" w14:textId="77777777" w:rsidR="00686E1B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55DA5F" w14:textId="77777777" w:rsidR="00686E1B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8A72E93" w14:textId="77777777" w:rsidR="00686E1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0B2A2DB" w14:textId="77777777" w:rsidR="00686E1B" w:rsidRDefault="00000000">
            <w:pPr>
              <w:jc w:val="center"/>
            </w:pPr>
            <w:r>
              <w:t>包含的房间</w:t>
            </w:r>
          </w:p>
        </w:tc>
      </w:tr>
      <w:tr w:rsidR="00686E1B" w14:paraId="70870650" w14:textId="77777777">
        <w:tc>
          <w:tcPr>
            <w:tcW w:w="1131" w:type="dxa"/>
            <w:vAlign w:val="center"/>
          </w:tcPr>
          <w:p w14:paraId="4FC216C6" w14:textId="77777777" w:rsidR="00686E1B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3F09A3F" w14:textId="77777777" w:rsidR="00686E1B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05A4771" w14:textId="77777777" w:rsidR="00686E1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2738AC0" w14:textId="77777777" w:rsidR="00686E1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59EB347" w14:textId="77777777" w:rsidR="00686E1B" w:rsidRDefault="00000000">
            <w:r>
              <w:t>31612.17</w:t>
            </w:r>
          </w:p>
        </w:tc>
        <w:tc>
          <w:tcPr>
            <w:tcW w:w="3673" w:type="dxa"/>
            <w:vAlign w:val="center"/>
          </w:tcPr>
          <w:p w14:paraId="1450883B" w14:textId="77777777" w:rsidR="00686E1B" w:rsidRDefault="00000000">
            <w:r>
              <w:t>所有房间</w:t>
            </w:r>
          </w:p>
        </w:tc>
      </w:tr>
    </w:tbl>
    <w:p w14:paraId="070A24D3" w14:textId="77777777" w:rsidR="00686E1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5" w:name="_Toc186299521"/>
      <w:r>
        <w:rPr>
          <w:color w:val="000000"/>
        </w:rPr>
        <w:t>热回收参数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86E1B" w14:paraId="3A0D303F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2B336C93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ED90689" w14:textId="77777777" w:rsidR="00686E1B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6DCAC62" w14:textId="77777777" w:rsidR="00686E1B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ACDF3C2" w14:textId="77777777" w:rsidR="00686E1B" w:rsidRDefault="00000000">
            <w:pPr>
              <w:jc w:val="center"/>
            </w:pPr>
            <w:r>
              <w:t>供暖</w:t>
            </w:r>
          </w:p>
        </w:tc>
      </w:tr>
      <w:tr w:rsidR="00686E1B" w14:paraId="4BDB9013" w14:textId="77777777">
        <w:tc>
          <w:tcPr>
            <w:tcW w:w="1131" w:type="dxa"/>
            <w:vMerge/>
            <w:vAlign w:val="center"/>
          </w:tcPr>
          <w:p w14:paraId="2700A167" w14:textId="77777777" w:rsidR="00686E1B" w:rsidRDefault="00686E1B"/>
        </w:tc>
        <w:tc>
          <w:tcPr>
            <w:tcW w:w="1262" w:type="dxa"/>
            <w:vMerge/>
            <w:vAlign w:val="center"/>
          </w:tcPr>
          <w:p w14:paraId="5E3CAEF4" w14:textId="77777777" w:rsidR="00686E1B" w:rsidRDefault="00686E1B"/>
        </w:tc>
        <w:tc>
          <w:tcPr>
            <w:tcW w:w="1731" w:type="dxa"/>
            <w:vAlign w:val="center"/>
          </w:tcPr>
          <w:p w14:paraId="5910ABDE" w14:textId="77777777" w:rsidR="00686E1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F9E4CB2" w14:textId="77777777" w:rsidR="00686E1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6F13BD5" w14:textId="77777777" w:rsidR="00686E1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F9114E7" w14:textId="77777777" w:rsidR="00686E1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86E1B" w14:paraId="6434A44C" w14:textId="77777777">
        <w:tc>
          <w:tcPr>
            <w:tcW w:w="1131" w:type="dxa"/>
            <w:vAlign w:val="center"/>
          </w:tcPr>
          <w:p w14:paraId="4132FE8C" w14:textId="77777777" w:rsidR="00686E1B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5C5C0BF0" w14:textId="77777777" w:rsidR="00686E1B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242D02D" w14:textId="77777777" w:rsidR="00686E1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8392DF4" w14:textId="77777777" w:rsidR="00686E1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4A4E126" w14:textId="77777777" w:rsidR="00686E1B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45E6424" w14:textId="77777777" w:rsidR="00686E1B" w:rsidRDefault="00000000">
            <w:r>
              <w:t>－</w:t>
            </w:r>
          </w:p>
        </w:tc>
      </w:tr>
    </w:tbl>
    <w:p w14:paraId="528FF51D" w14:textId="77777777" w:rsidR="00686E1B" w:rsidRDefault="00000000">
      <w:pPr>
        <w:pStyle w:val="2"/>
        <w:widowControl w:val="0"/>
      </w:pPr>
      <w:bookmarkStart w:id="66" w:name="_Toc186299522"/>
      <w:r>
        <w:t>制冷系统</w:t>
      </w:r>
      <w:bookmarkEnd w:id="66"/>
    </w:p>
    <w:p w14:paraId="77BB3CE3" w14:textId="77777777" w:rsidR="00686E1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6299523"/>
      <w:r>
        <w:rPr>
          <w:color w:val="000000"/>
        </w:rPr>
        <w:t>默认冷源</w:t>
      </w:r>
      <w:bookmarkEnd w:id="67"/>
    </w:p>
    <w:p w14:paraId="651BCB1F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686E1B" w14:paraId="05E621D4" w14:textId="77777777">
        <w:tc>
          <w:tcPr>
            <w:tcW w:w="1697" w:type="dxa"/>
            <w:shd w:val="clear" w:color="auto" w:fill="E6E6E6"/>
            <w:vAlign w:val="center"/>
          </w:tcPr>
          <w:p w14:paraId="764C4B6F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7F6E618" w14:textId="77777777" w:rsidR="00686E1B" w:rsidRDefault="00000000">
            <w:r>
              <w:t>默认</w:t>
            </w:r>
          </w:p>
        </w:tc>
      </w:tr>
    </w:tbl>
    <w:p w14:paraId="68AC8633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686E1B" w14:paraId="78023476" w14:textId="77777777">
        <w:tc>
          <w:tcPr>
            <w:tcW w:w="1697" w:type="dxa"/>
            <w:shd w:val="clear" w:color="auto" w:fill="E6E6E6"/>
            <w:vAlign w:val="center"/>
          </w:tcPr>
          <w:p w14:paraId="3DA5379B" w14:textId="77777777" w:rsidR="00686E1B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653106D" w14:textId="77777777" w:rsidR="00686E1B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BA9D447" w14:textId="77777777" w:rsidR="00686E1B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4187D9" w14:textId="77777777" w:rsidR="00686E1B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6058ACA" w14:textId="77777777" w:rsidR="00686E1B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DAA4412" w14:textId="77777777" w:rsidR="00686E1B" w:rsidRDefault="00000000">
            <w:pPr>
              <w:jc w:val="center"/>
            </w:pPr>
            <w:r>
              <w:t>台数</w:t>
            </w:r>
          </w:p>
        </w:tc>
      </w:tr>
      <w:tr w:rsidR="00686E1B" w14:paraId="493268F5" w14:textId="77777777">
        <w:tc>
          <w:tcPr>
            <w:tcW w:w="1697" w:type="dxa"/>
            <w:vAlign w:val="center"/>
          </w:tcPr>
          <w:p w14:paraId="07A38F7A" w14:textId="77777777" w:rsidR="00686E1B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28C3F17F" w14:textId="77777777" w:rsidR="00686E1B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0145521" w14:textId="77777777" w:rsidR="00686E1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7128B1D" w14:textId="77777777" w:rsidR="00686E1B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0D6F8CE4" w14:textId="77777777" w:rsidR="00686E1B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0B7CAE2B" w14:textId="77777777" w:rsidR="00686E1B" w:rsidRDefault="00000000">
            <w:r>
              <w:t>1</w:t>
            </w:r>
          </w:p>
        </w:tc>
      </w:tr>
    </w:tbl>
    <w:p w14:paraId="2DF167D4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686E1B" w14:paraId="66FD1F1E" w14:textId="77777777">
        <w:tc>
          <w:tcPr>
            <w:tcW w:w="1120" w:type="dxa"/>
            <w:shd w:val="clear" w:color="auto" w:fill="E6E6E6"/>
            <w:vAlign w:val="center"/>
          </w:tcPr>
          <w:p w14:paraId="21290E47" w14:textId="77777777" w:rsidR="00686E1B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F15809A" w14:textId="77777777" w:rsidR="00686E1B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6F36060" w14:textId="77777777" w:rsidR="00686E1B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1C500D8" w14:textId="77777777" w:rsidR="00686E1B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6DBE1A42" w14:textId="77777777" w:rsidR="00686E1B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02543B" w14:textId="77777777" w:rsidR="00686E1B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416637D2" w14:textId="77777777" w:rsidR="00686E1B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9784BB5" w14:textId="77777777" w:rsidR="00686E1B" w:rsidRDefault="00000000">
            <w:pPr>
              <w:jc w:val="center"/>
            </w:pPr>
            <w:r>
              <w:t>台数</w:t>
            </w:r>
          </w:p>
        </w:tc>
      </w:tr>
      <w:tr w:rsidR="00686E1B" w14:paraId="69F9A541" w14:textId="77777777">
        <w:tc>
          <w:tcPr>
            <w:tcW w:w="1120" w:type="dxa"/>
            <w:vAlign w:val="center"/>
          </w:tcPr>
          <w:p w14:paraId="179F9CDD" w14:textId="77777777" w:rsidR="00686E1B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61519164" w14:textId="77777777" w:rsidR="00686E1B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114391A2" w14:textId="77777777" w:rsidR="00686E1B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6836A155" w14:textId="77777777" w:rsidR="00686E1B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12D81D89" w14:textId="77777777" w:rsidR="00686E1B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07F1DA94" w14:textId="77777777" w:rsidR="00686E1B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645B1004" w14:textId="77777777" w:rsidR="00686E1B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148268C2" w14:textId="77777777" w:rsidR="00686E1B" w:rsidRDefault="00000000">
            <w:r>
              <w:t>1</w:t>
            </w:r>
          </w:p>
        </w:tc>
      </w:tr>
      <w:tr w:rsidR="00686E1B" w14:paraId="56292F93" w14:textId="77777777">
        <w:tc>
          <w:tcPr>
            <w:tcW w:w="1120" w:type="dxa"/>
            <w:vAlign w:val="center"/>
          </w:tcPr>
          <w:p w14:paraId="29459318" w14:textId="77777777" w:rsidR="00686E1B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D28C972" w14:textId="77777777" w:rsidR="00686E1B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0C5106D" w14:textId="77777777" w:rsidR="00686E1B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331402BC" w14:textId="77777777" w:rsidR="00686E1B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21B9B7AC" w14:textId="77777777" w:rsidR="00686E1B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CC7FF00" w14:textId="77777777" w:rsidR="00686E1B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4F8E81B5" w14:textId="77777777" w:rsidR="00686E1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912ED5F" w14:textId="77777777" w:rsidR="00686E1B" w:rsidRDefault="00000000">
            <w:r>
              <w:t>1</w:t>
            </w:r>
          </w:p>
        </w:tc>
      </w:tr>
    </w:tbl>
    <w:p w14:paraId="051300FC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686E1B" w14:paraId="438AF7C9" w14:textId="77777777">
        <w:tc>
          <w:tcPr>
            <w:tcW w:w="1115" w:type="dxa"/>
            <w:shd w:val="clear" w:color="auto" w:fill="E6E6E6"/>
            <w:vAlign w:val="center"/>
          </w:tcPr>
          <w:p w14:paraId="45196A36" w14:textId="77777777" w:rsidR="00686E1B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0C68F7" w14:textId="77777777" w:rsidR="00686E1B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23B349" w14:textId="77777777" w:rsidR="00686E1B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2A1AC32" w14:textId="77777777" w:rsidR="00686E1B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57C83D" w14:textId="77777777" w:rsidR="00686E1B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A9B056" w14:textId="77777777" w:rsidR="00686E1B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DECDD4" w14:textId="77777777" w:rsidR="00686E1B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686E1B" w14:paraId="59785BAF" w14:textId="77777777">
        <w:tc>
          <w:tcPr>
            <w:tcW w:w="1115" w:type="dxa"/>
            <w:shd w:val="clear" w:color="auto" w:fill="E6E6E6"/>
            <w:vAlign w:val="center"/>
          </w:tcPr>
          <w:p w14:paraId="4550B595" w14:textId="77777777" w:rsidR="00686E1B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4452ED9F" w14:textId="77777777" w:rsidR="00686E1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C72B418" w14:textId="77777777" w:rsidR="00686E1B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1773D390" w14:textId="77777777" w:rsidR="00686E1B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518802CB" w14:textId="77777777" w:rsidR="00686E1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9E00A86" w14:textId="77777777" w:rsidR="00686E1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3009C48" w14:textId="77777777" w:rsidR="00686E1B" w:rsidRDefault="00000000">
            <w:r>
              <w:t>10</w:t>
            </w:r>
          </w:p>
        </w:tc>
      </w:tr>
      <w:tr w:rsidR="00686E1B" w14:paraId="07DD873E" w14:textId="77777777">
        <w:tc>
          <w:tcPr>
            <w:tcW w:w="1115" w:type="dxa"/>
            <w:shd w:val="clear" w:color="auto" w:fill="E6E6E6"/>
            <w:vAlign w:val="center"/>
          </w:tcPr>
          <w:p w14:paraId="79622721" w14:textId="77777777" w:rsidR="00686E1B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45842608" w14:textId="77777777" w:rsidR="00686E1B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79B3E349" w14:textId="77777777" w:rsidR="00686E1B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05235452" w14:textId="77777777" w:rsidR="00686E1B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37667760" w14:textId="77777777" w:rsidR="00686E1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0FE7071" w14:textId="77777777" w:rsidR="00686E1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C2CA5B2" w14:textId="77777777" w:rsidR="00686E1B" w:rsidRDefault="00000000">
            <w:r>
              <w:t>10</w:t>
            </w:r>
          </w:p>
        </w:tc>
      </w:tr>
      <w:tr w:rsidR="00686E1B" w14:paraId="2F44F306" w14:textId="77777777">
        <w:tc>
          <w:tcPr>
            <w:tcW w:w="1115" w:type="dxa"/>
            <w:shd w:val="clear" w:color="auto" w:fill="E6E6E6"/>
            <w:vAlign w:val="center"/>
          </w:tcPr>
          <w:p w14:paraId="589A0673" w14:textId="77777777" w:rsidR="00686E1B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27F65B12" w14:textId="77777777" w:rsidR="00686E1B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31108D98" w14:textId="77777777" w:rsidR="00686E1B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6314C1B4" w14:textId="77777777" w:rsidR="00686E1B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2E580D27" w14:textId="77777777" w:rsidR="00686E1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2FD6731" w14:textId="77777777" w:rsidR="00686E1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E6C63FE" w14:textId="77777777" w:rsidR="00686E1B" w:rsidRDefault="00000000">
            <w:r>
              <w:t>10</w:t>
            </w:r>
          </w:p>
        </w:tc>
      </w:tr>
      <w:tr w:rsidR="00686E1B" w14:paraId="301168E9" w14:textId="77777777">
        <w:tc>
          <w:tcPr>
            <w:tcW w:w="1115" w:type="dxa"/>
            <w:shd w:val="clear" w:color="auto" w:fill="E6E6E6"/>
            <w:vAlign w:val="center"/>
          </w:tcPr>
          <w:p w14:paraId="032BFF4E" w14:textId="77777777" w:rsidR="00686E1B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9EE09CF" w14:textId="77777777" w:rsidR="00686E1B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4BFB2610" w14:textId="77777777" w:rsidR="00686E1B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7CF018D0" w14:textId="77777777" w:rsidR="00686E1B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21F4DE13" w14:textId="77777777" w:rsidR="00686E1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9F831C7" w14:textId="77777777" w:rsidR="00686E1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19A85F2" w14:textId="77777777" w:rsidR="00686E1B" w:rsidRDefault="00000000">
            <w:r>
              <w:t>10</w:t>
            </w:r>
          </w:p>
        </w:tc>
      </w:tr>
      <w:tr w:rsidR="00686E1B" w14:paraId="523F3F92" w14:textId="77777777">
        <w:tc>
          <w:tcPr>
            <w:tcW w:w="1115" w:type="dxa"/>
            <w:shd w:val="clear" w:color="auto" w:fill="E6E6E6"/>
            <w:vAlign w:val="center"/>
          </w:tcPr>
          <w:p w14:paraId="26F27DE0" w14:textId="77777777" w:rsidR="00686E1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FD3BBF0" w14:textId="77777777" w:rsidR="00686E1B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8DDBD8E" w14:textId="77777777" w:rsidR="00686E1B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DBDC27C" w14:textId="77777777" w:rsidR="00686E1B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63DAD6FA" w14:textId="77777777" w:rsidR="00686E1B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D761D0B" w14:textId="77777777" w:rsidR="00686E1B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745223D" w14:textId="77777777" w:rsidR="00686E1B" w:rsidRDefault="00000000">
            <w:r>
              <w:t>10</w:t>
            </w:r>
          </w:p>
        </w:tc>
      </w:tr>
    </w:tbl>
    <w:p w14:paraId="5F76B3D5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686E1B" w14:paraId="0DC30AD6" w14:textId="77777777">
        <w:tc>
          <w:tcPr>
            <w:tcW w:w="1115" w:type="dxa"/>
            <w:shd w:val="clear" w:color="auto" w:fill="E6E6E6"/>
            <w:vAlign w:val="center"/>
          </w:tcPr>
          <w:p w14:paraId="67DDCC84" w14:textId="77777777" w:rsidR="00686E1B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FBD180" w14:textId="77777777" w:rsidR="00686E1B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A0E468" w14:textId="77777777" w:rsidR="00686E1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673982" w14:textId="77777777" w:rsidR="00686E1B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715EDE5" w14:textId="77777777" w:rsidR="00686E1B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54307A" w14:textId="77777777" w:rsidR="00686E1B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D47A55" w14:textId="77777777" w:rsidR="00686E1B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65E9B2" w14:textId="77777777" w:rsidR="00686E1B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686E1B" w14:paraId="5C785546" w14:textId="77777777">
        <w:tc>
          <w:tcPr>
            <w:tcW w:w="1115" w:type="dxa"/>
            <w:shd w:val="clear" w:color="auto" w:fill="E6E6E6"/>
            <w:vAlign w:val="center"/>
          </w:tcPr>
          <w:p w14:paraId="0E837DED" w14:textId="77777777" w:rsidR="00686E1B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658299D4" w14:textId="77777777" w:rsidR="00686E1B" w:rsidRDefault="00000000">
            <w:r>
              <w:t>15317</w:t>
            </w:r>
          </w:p>
        </w:tc>
        <w:tc>
          <w:tcPr>
            <w:tcW w:w="1131" w:type="dxa"/>
            <w:vAlign w:val="center"/>
          </w:tcPr>
          <w:p w14:paraId="5E5444B6" w14:textId="77777777" w:rsidR="00686E1B" w:rsidRDefault="00000000">
            <w:r>
              <w:t>204</w:t>
            </w:r>
          </w:p>
        </w:tc>
        <w:tc>
          <w:tcPr>
            <w:tcW w:w="1131" w:type="dxa"/>
            <w:vAlign w:val="center"/>
          </w:tcPr>
          <w:p w14:paraId="61DCED21" w14:textId="77777777" w:rsidR="00686E1B" w:rsidRDefault="00000000">
            <w:r>
              <w:t>3829</w:t>
            </w:r>
          </w:p>
        </w:tc>
        <w:tc>
          <w:tcPr>
            <w:tcW w:w="1273" w:type="dxa"/>
            <w:vAlign w:val="center"/>
          </w:tcPr>
          <w:p w14:paraId="73820438" w14:textId="77777777" w:rsidR="00686E1B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5DE8D480" w14:textId="77777777" w:rsidR="00686E1B" w:rsidRDefault="00000000">
            <w:r>
              <w:t>6385</w:t>
            </w:r>
          </w:p>
        </w:tc>
        <w:tc>
          <w:tcPr>
            <w:tcW w:w="1131" w:type="dxa"/>
            <w:vAlign w:val="center"/>
          </w:tcPr>
          <w:p w14:paraId="482D0B97" w14:textId="77777777" w:rsidR="00686E1B" w:rsidRDefault="00000000">
            <w:r>
              <w:t>7670</w:t>
            </w:r>
          </w:p>
        </w:tc>
        <w:tc>
          <w:tcPr>
            <w:tcW w:w="1131" w:type="dxa"/>
            <w:vAlign w:val="center"/>
          </w:tcPr>
          <w:p w14:paraId="03227893" w14:textId="77777777" w:rsidR="00686E1B" w:rsidRDefault="00000000">
            <w:r>
              <w:t>2040</w:t>
            </w:r>
          </w:p>
        </w:tc>
      </w:tr>
      <w:tr w:rsidR="00686E1B" w14:paraId="27535216" w14:textId="77777777">
        <w:tc>
          <w:tcPr>
            <w:tcW w:w="1115" w:type="dxa"/>
            <w:shd w:val="clear" w:color="auto" w:fill="E6E6E6"/>
            <w:vAlign w:val="center"/>
          </w:tcPr>
          <w:p w14:paraId="0F6C4F47" w14:textId="77777777" w:rsidR="00686E1B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492A100A" w14:textId="77777777" w:rsidR="00686E1B" w:rsidRDefault="00000000">
            <w:r>
              <w:t>38653</w:t>
            </w:r>
          </w:p>
        </w:tc>
        <w:tc>
          <w:tcPr>
            <w:tcW w:w="1131" w:type="dxa"/>
            <w:vAlign w:val="center"/>
          </w:tcPr>
          <w:p w14:paraId="6DB620C7" w14:textId="77777777" w:rsidR="00686E1B" w:rsidRDefault="00000000">
            <w:r>
              <w:t>270</w:t>
            </w:r>
          </w:p>
        </w:tc>
        <w:tc>
          <w:tcPr>
            <w:tcW w:w="1131" w:type="dxa"/>
            <w:vAlign w:val="center"/>
          </w:tcPr>
          <w:p w14:paraId="7F1467A1" w14:textId="77777777" w:rsidR="00686E1B" w:rsidRDefault="00000000">
            <w:r>
              <w:t>9473</w:t>
            </w:r>
          </w:p>
        </w:tc>
        <w:tc>
          <w:tcPr>
            <w:tcW w:w="1273" w:type="dxa"/>
            <w:vAlign w:val="center"/>
          </w:tcPr>
          <w:p w14:paraId="4CD876B6" w14:textId="77777777" w:rsidR="00686E1B" w:rsidRDefault="00000000">
            <w:r>
              <w:t>4.08</w:t>
            </w:r>
          </w:p>
        </w:tc>
        <w:tc>
          <w:tcPr>
            <w:tcW w:w="1273" w:type="dxa"/>
            <w:vAlign w:val="center"/>
          </w:tcPr>
          <w:p w14:paraId="274EFB43" w14:textId="77777777" w:rsidR="00686E1B" w:rsidRDefault="00000000">
            <w:r>
              <w:t>8451</w:t>
            </w:r>
          </w:p>
        </w:tc>
        <w:tc>
          <w:tcPr>
            <w:tcW w:w="1131" w:type="dxa"/>
            <w:vAlign w:val="center"/>
          </w:tcPr>
          <w:p w14:paraId="1C09F656" w14:textId="77777777" w:rsidR="00686E1B" w:rsidRDefault="00000000">
            <w:r>
              <w:t>10152</w:t>
            </w:r>
          </w:p>
        </w:tc>
        <w:tc>
          <w:tcPr>
            <w:tcW w:w="1131" w:type="dxa"/>
            <w:vAlign w:val="center"/>
          </w:tcPr>
          <w:p w14:paraId="453BEF2C" w14:textId="77777777" w:rsidR="00686E1B" w:rsidRDefault="00000000">
            <w:r>
              <w:t>2700</w:t>
            </w:r>
          </w:p>
        </w:tc>
      </w:tr>
      <w:tr w:rsidR="00686E1B" w14:paraId="2BED97DA" w14:textId="77777777">
        <w:tc>
          <w:tcPr>
            <w:tcW w:w="1115" w:type="dxa"/>
            <w:shd w:val="clear" w:color="auto" w:fill="E6E6E6"/>
            <w:vAlign w:val="center"/>
          </w:tcPr>
          <w:p w14:paraId="4280ED6F" w14:textId="77777777" w:rsidR="00686E1B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67219430" w14:textId="77777777" w:rsidR="00686E1B" w:rsidRDefault="00000000">
            <w:r>
              <w:t>57786</w:t>
            </w:r>
          </w:p>
        </w:tc>
        <w:tc>
          <w:tcPr>
            <w:tcW w:w="1131" w:type="dxa"/>
            <w:vAlign w:val="center"/>
          </w:tcPr>
          <w:p w14:paraId="0E3EDF9D" w14:textId="77777777" w:rsidR="00686E1B" w:rsidRDefault="00000000">
            <w:r>
              <w:t>226</w:t>
            </w:r>
          </w:p>
        </w:tc>
        <w:tc>
          <w:tcPr>
            <w:tcW w:w="1131" w:type="dxa"/>
            <w:vAlign w:val="center"/>
          </w:tcPr>
          <w:p w14:paraId="1D154C46" w14:textId="77777777" w:rsidR="00686E1B" w:rsidRDefault="00000000">
            <w:r>
              <w:t>13387</w:t>
            </w:r>
          </w:p>
        </w:tc>
        <w:tc>
          <w:tcPr>
            <w:tcW w:w="1273" w:type="dxa"/>
            <w:vAlign w:val="center"/>
          </w:tcPr>
          <w:p w14:paraId="551BE2C9" w14:textId="77777777" w:rsidR="00686E1B" w:rsidRDefault="00000000">
            <w:r>
              <w:t>4.32</w:t>
            </w:r>
          </w:p>
        </w:tc>
        <w:tc>
          <w:tcPr>
            <w:tcW w:w="1273" w:type="dxa"/>
            <w:vAlign w:val="center"/>
          </w:tcPr>
          <w:p w14:paraId="29D80C31" w14:textId="77777777" w:rsidR="00686E1B" w:rsidRDefault="00000000">
            <w:r>
              <w:t>7074</w:t>
            </w:r>
          </w:p>
        </w:tc>
        <w:tc>
          <w:tcPr>
            <w:tcW w:w="1131" w:type="dxa"/>
            <w:vAlign w:val="center"/>
          </w:tcPr>
          <w:p w14:paraId="60587F1A" w14:textId="77777777" w:rsidR="00686E1B" w:rsidRDefault="00000000">
            <w:r>
              <w:t>8498</w:t>
            </w:r>
          </w:p>
        </w:tc>
        <w:tc>
          <w:tcPr>
            <w:tcW w:w="1131" w:type="dxa"/>
            <w:vAlign w:val="center"/>
          </w:tcPr>
          <w:p w14:paraId="3E10F757" w14:textId="77777777" w:rsidR="00686E1B" w:rsidRDefault="00000000">
            <w:r>
              <w:t>2260</w:t>
            </w:r>
          </w:p>
        </w:tc>
      </w:tr>
      <w:tr w:rsidR="00686E1B" w14:paraId="6A101894" w14:textId="77777777">
        <w:tc>
          <w:tcPr>
            <w:tcW w:w="1115" w:type="dxa"/>
            <w:shd w:val="clear" w:color="auto" w:fill="E6E6E6"/>
            <w:vAlign w:val="center"/>
          </w:tcPr>
          <w:p w14:paraId="54E75877" w14:textId="77777777" w:rsidR="00686E1B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4A39B801" w14:textId="77777777" w:rsidR="00686E1B" w:rsidRDefault="00000000">
            <w:r>
              <w:t>100015</w:t>
            </w:r>
          </w:p>
        </w:tc>
        <w:tc>
          <w:tcPr>
            <w:tcW w:w="1131" w:type="dxa"/>
            <w:vAlign w:val="center"/>
          </w:tcPr>
          <w:p w14:paraId="2354D1FC" w14:textId="77777777" w:rsidR="00686E1B" w:rsidRDefault="00000000">
            <w:r>
              <w:t>288</w:t>
            </w:r>
          </w:p>
        </w:tc>
        <w:tc>
          <w:tcPr>
            <w:tcW w:w="1131" w:type="dxa"/>
            <w:vAlign w:val="center"/>
          </w:tcPr>
          <w:p w14:paraId="08087F4D" w14:textId="77777777" w:rsidR="00686E1B" w:rsidRDefault="00000000">
            <w:r>
              <w:t>21290</w:t>
            </w:r>
          </w:p>
        </w:tc>
        <w:tc>
          <w:tcPr>
            <w:tcW w:w="1273" w:type="dxa"/>
            <w:vAlign w:val="center"/>
          </w:tcPr>
          <w:p w14:paraId="49085CC7" w14:textId="77777777" w:rsidR="00686E1B" w:rsidRDefault="00000000">
            <w:r>
              <w:t>4.70</w:t>
            </w:r>
          </w:p>
        </w:tc>
        <w:tc>
          <w:tcPr>
            <w:tcW w:w="1273" w:type="dxa"/>
            <w:vAlign w:val="center"/>
          </w:tcPr>
          <w:p w14:paraId="60DC13C9" w14:textId="77777777" w:rsidR="00686E1B" w:rsidRDefault="00000000">
            <w:r>
              <w:t>9014</w:t>
            </w:r>
          </w:p>
        </w:tc>
        <w:tc>
          <w:tcPr>
            <w:tcW w:w="1131" w:type="dxa"/>
            <w:vAlign w:val="center"/>
          </w:tcPr>
          <w:p w14:paraId="75EFE985" w14:textId="77777777" w:rsidR="00686E1B" w:rsidRDefault="00000000">
            <w:r>
              <w:t>10829</w:t>
            </w:r>
          </w:p>
        </w:tc>
        <w:tc>
          <w:tcPr>
            <w:tcW w:w="1131" w:type="dxa"/>
            <w:vAlign w:val="center"/>
          </w:tcPr>
          <w:p w14:paraId="0FDE9BEA" w14:textId="77777777" w:rsidR="00686E1B" w:rsidRDefault="00000000">
            <w:r>
              <w:t>2880</w:t>
            </w:r>
          </w:p>
        </w:tc>
      </w:tr>
      <w:tr w:rsidR="00686E1B" w14:paraId="193FC88E" w14:textId="77777777">
        <w:tc>
          <w:tcPr>
            <w:tcW w:w="1115" w:type="dxa"/>
            <w:shd w:val="clear" w:color="auto" w:fill="E6E6E6"/>
            <w:vAlign w:val="center"/>
          </w:tcPr>
          <w:p w14:paraId="068BC4EE" w14:textId="77777777" w:rsidR="00686E1B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3B0E85CD" w14:textId="77777777" w:rsidR="00686E1B" w:rsidRDefault="00000000">
            <w:r>
              <w:t>124912</w:t>
            </w:r>
          </w:p>
        </w:tc>
        <w:tc>
          <w:tcPr>
            <w:tcW w:w="1131" w:type="dxa"/>
            <w:vAlign w:val="center"/>
          </w:tcPr>
          <w:p w14:paraId="372FCAD0" w14:textId="77777777" w:rsidR="00686E1B" w:rsidRDefault="00000000">
            <w:r>
              <w:t>279</w:t>
            </w:r>
          </w:p>
        </w:tc>
        <w:tc>
          <w:tcPr>
            <w:tcW w:w="1131" w:type="dxa"/>
            <w:vAlign w:val="center"/>
          </w:tcPr>
          <w:p w14:paraId="3F845006" w14:textId="77777777" w:rsidR="00686E1B" w:rsidRDefault="00000000">
            <w:r>
              <w:t>24982</w:t>
            </w:r>
          </w:p>
        </w:tc>
        <w:tc>
          <w:tcPr>
            <w:tcW w:w="1273" w:type="dxa"/>
            <w:vAlign w:val="center"/>
          </w:tcPr>
          <w:p w14:paraId="51FED470" w14:textId="77777777" w:rsidR="00686E1B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3828B9DC" w14:textId="77777777" w:rsidR="00686E1B" w:rsidRDefault="00000000">
            <w:r>
              <w:t>8733</w:t>
            </w:r>
          </w:p>
        </w:tc>
        <w:tc>
          <w:tcPr>
            <w:tcW w:w="1131" w:type="dxa"/>
            <w:vAlign w:val="center"/>
          </w:tcPr>
          <w:p w14:paraId="0D6EF95A" w14:textId="77777777" w:rsidR="00686E1B" w:rsidRDefault="00000000">
            <w:r>
              <w:t>10490</w:t>
            </w:r>
          </w:p>
        </w:tc>
        <w:tc>
          <w:tcPr>
            <w:tcW w:w="1131" w:type="dxa"/>
            <w:vAlign w:val="center"/>
          </w:tcPr>
          <w:p w14:paraId="7560AFA8" w14:textId="77777777" w:rsidR="00686E1B" w:rsidRDefault="00000000">
            <w:r>
              <w:t>2790</w:t>
            </w:r>
          </w:p>
        </w:tc>
      </w:tr>
      <w:tr w:rsidR="00686E1B" w14:paraId="64FE4656" w14:textId="77777777">
        <w:tc>
          <w:tcPr>
            <w:tcW w:w="1115" w:type="dxa"/>
            <w:shd w:val="clear" w:color="auto" w:fill="E6E6E6"/>
            <w:vAlign w:val="center"/>
          </w:tcPr>
          <w:p w14:paraId="3EFDA144" w14:textId="77777777" w:rsidR="00686E1B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23207197" w14:textId="77777777" w:rsidR="00686E1B" w:rsidRDefault="00000000">
            <w:r>
              <w:t>5105390</w:t>
            </w:r>
          </w:p>
        </w:tc>
        <w:tc>
          <w:tcPr>
            <w:tcW w:w="1131" w:type="dxa"/>
            <w:vAlign w:val="center"/>
          </w:tcPr>
          <w:p w14:paraId="2EB27710" w14:textId="77777777" w:rsidR="00686E1B" w:rsidRDefault="00000000">
            <w:r>
              <w:t>2147</w:t>
            </w:r>
          </w:p>
        </w:tc>
        <w:tc>
          <w:tcPr>
            <w:tcW w:w="1131" w:type="dxa"/>
            <w:vAlign w:val="center"/>
          </w:tcPr>
          <w:p w14:paraId="0F8E660D" w14:textId="77777777" w:rsidR="00686E1B" w:rsidRDefault="00000000">
            <w:r>
              <w:t>214700</w:t>
            </w:r>
          </w:p>
        </w:tc>
        <w:tc>
          <w:tcPr>
            <w:tcW w:w="1273" w:type="dxa"/>
            <w:vAlign w:val="center"/>
          </w:tcPr>
          <w:p w14:paraId="64EDADE7" w14:textId="77777777" w:rsidR="00686E1B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0D356511" w14:textId="77777777" w:rsidR="00686E1B" w:rsidRDefault="00000000">
            <w:r>
              <w:t>67201</w:t>
            </w:r>
          </w:p>
        </w:tc>
        <w:tc>
          <w:tcPr>
            <w:tcW w:w="1131" w:type="dxa"/>
            <w:vAlign w:val="center"/>
          </w:tcPr>
          <w:p w14:paraId="5472F11A" w14:textId="77777777" w:rsidR="00686E1B" w:rsidRDefault="00000000">
            <w:r>
              <w:t>80727</w:t>
            </w:r>
          </w:p>
        </w:tc>
        <w:tc>
          <w:tcPr>
            <w:tcW w:w="1131" w:type="dxa"/>
            <w:vAlign w:val="center"/>
          </w:tcPr>
          <w:p w14:paraId="58984790" w14:textId="77777777" w:rsidR="00686E1B" w:rsidRDefault="00000000">
            <w:r>
              <w:t>21470</w:t>
            </w:r>
          </w:p>
        </w:tc>
      </w:tr>
      <w:tr w:rsidR="00686E1B" w14:paraId="1838F865" w14:textId="77777777">
        <w:tc>
          <w:tcPr>
            <w:tcW w:w="1115" w:type="dxa"/>
            <w:shd w:val="clear" w:color="auto" w:fill="E6E6E6"/>
            <w:vAlign w:val="center"/>
          </w:tcPr>
          <w:p w14:paraId="09DD4815" w14:textId="77777777" w:rsidR="00686E1B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09230441" w14:textId="77777777" w:rsidR="00686E1B" w:rsidRDefault="00000000">
            <w:r>
              <w:t>5442072</w:t>
            </w:r>
          </w:p>
        </w:tc>
        <w:tc>
          <w:tcPr>
            <w:tcW w:w="1131" w:type="dxa"/>
            <w:vAlign w:val="center"/>
          </w:tcPr>
          <w:p w14:paraId="1F66F50D" w14:textId="77777777" w:rsidR="00686E1B" w:rsidRDefault="00000000">
            <w:r>
              <w:t>3414</w:t>
            </w:r>
          </w:p>
        </w:tc>
        <w:tc>
          <w:tcPr>
            <w:tcW w:w="1131" w:type="dxa"/>
            <w:vAlign w:val="center"/>
          </w:tcPr>
          <w:p w14:paraId="4BD3B97B" w14:textId="77777777" w:rsidR="00686E1B" w:rsidRDefault="00000000">
            <w:r>
              <w:t>287662</w:t>
            </w:r>
          </w:p>
        </w:tc>
        <w:tc>
          <w:tcPr>
            <w:tcW w:w="1273" w:type="dxa"/>
            <w:vAlign w:val="center"/>
          </w:tcPr>
          <w:p w14:paraId="147F81A6" w14:textId="77777777" w:rsidR="00686E1B" w:rsidRDefault="00686E1B"/>
        </w:tc>
        <w:tc>
          <w:tcPr>
            <w:tcW w:w="1273" w:type="dxa"/>
            <w:vAlign w:val="center"/>
          </w:tcPr>
          <w:p w14:paraId="7A9D683C" w14:textId="77777777" w:rsidR="00686E1B" w:rsidRDefault="00000000">
            <w:r>
              <w:t>106858</w:t>
            </w:r>
          </w:p>
        </w:tc>
        <w:tc>
          <w:tcPr>
            <w:tcW w:w="1131" w:type="dxa"/>
            <w:vAlign w:val="center"/>
          </w:tcPr>
          <w:p w14:paraId="03B4C913" w14:textId="77777777" w:rsidR="00686E1B" w:rsidRDefault="00000000">
            <w:r>
              <w:t>128366</w:t>
            </w:r>
          </w:p>
        </w:tc>
        <w:tc>
          <w:tcPr>
            <w:tcW w:w="1131" w:type="dxa"/>
            <w:vAlign w:val="center"/>
          </w:tcPr>
          <w:p w14:paraId="49929A5F" w14:textId="77777777" w:rsidR="00686E1B" w:rsidRDefault="00000000">
            <w:r>
              <w:t>34140</w:t>
            </w:r>
          </w:p>
        </w:tc>
      </w:tr>
    </w:tbl>
    <w:p w14:paraId="5C9DF1EA" w14:textId="77777777" w:rsidR="00686E1B" w:rsidRDefault="00000000">
      <w:pPr>
        <w:pStyle w:val="2"/>
        <w:widowControl w:val="0"/>
      </w:pPr>
      <w:bookmarkStart w:id="68" w:name="_Toc186299524"/>
      <w:r>
        <w:t>供暖系统</w:t>
      </w:r>
      <w:bookmarkEnd w:id="68"/>
    </w:p>
    <w:p w14:paraId="325672D4" w14:textId="77777777" w:rsidR="00686E1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9" w:name="_Toc186299525"/>
      <w:r>
        <w:rPr>
          <w:color w:val="000000"/>
        </w:rPr>
        <w:t>默认热源</w:t>
      </w:r>
      <w:bookmarkEnd w:id="69"/>
    </w:p>
    <w:p w14:paraId="397FFA2B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686E1B" w14:paraId="06AC1837" w14:textId="77777777">
        <w:tc>
          <w:tcPr>
            <w:tcW w:w="1697" w:type="dxa"/>
            <w:shd w:val="clear" w:color="auto" w:fill="E6E6E6"/>
            <w:vAlign w:val="center"/>
          </w:tcPr>
          <w:p w14:paraId="7DAD2493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6611D40" w14:textId="77777777" w:rsidR="00686E1B" w:rsidRDefault="00000000">
            <w:r>
              <w:t>默认</w:t>
            </w:r>
          </w:p>
        </w:tc>
      </w:tr>
    </w:tbl>
    <w:p w14:paraId="1329A21E" w14:textId="77777777" w:rsidR="00686E1B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83"/>
        <w:gridCol w:w="1359"/>
        <w:gridCol w:w="1358"/>
        <w:gridCol w:w="1358"/>
        <w:gridCol w:w="1358"/>
        <w:gridCol w:w="1358"/>
      </w:tblGrid>
      <w:tr w:rsidR="00686E1B" w14:paraId="635616D1" w14:textId="77777777">
        <w:tc>
          <w:tcPr>
            <w:tcW w:w="1358" w:type="dxa"/>
            <w:shd w:val="clear" w:color="auto" w:fill="E6E6E6"/>
            <w:vAlign w:val="center"/>
          </w:tcPr>
          <w:p w14:paraId="3F3D0BDA" w14:textId="77777777" w:rsidR="00686E1B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182" w:type="dxa"/>
            <w:shd w:val="clear" w:color="auto" w:fill="E6E6E6"/>
            <w:vAlign w:val="center"/>
          </w:tcPr>
          <w:p w14:paraId="23FC7174" w14:textId="77777777" w:rsidR="00686E1B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6993F04" w14:textId="77777777" w:rsidR="00686E1B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013480E" w14:textId="77777777" w:rsidR="00686E1B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C0257D" w14:textId="77777777" w:rsidR="00686E1B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C6B158A" w14:textId="77777777" w:rsidR="00686E1B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325FC8B" w14:textId="77777777" w:rsidR="00686E1B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686E1B" w14:paraId="69117D92" w14:textId="77777777">
        <w:tc>
          <w:tcPr>
            <w:tcW w:w="1358" w:type="dxa"/>
            <w:vAlign w:val="center"/>
          </w:tcPr>
          <w:p w14:paraId="78B64437" w14:textId="77777777" w:rsidR="00686E1B" w:rsidRDefault="00000000">
            <w:r>
              <w:t>689225</w:t>
            </w:r>
          </w:p>
        </w:tc>
        <w:tc>
          <w:tcPr>
            <w:tcW w:w="1182" w:type="dxa"/>
            <w:vAlign w:val="center"/>
          </w:tcPr>
          <w:p w14:paraId="0363DF3B" w14:textId="77777777" w:rsidR="00686E1B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2977879E" w14:textId="77777777" w:rsidR="00686E1B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699A802D" w14:textId="77777777" w:rsidR="00686E1B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67343EFF" w14:textId="77777777" w:rsidR="00686E1B" w:rsidRDefault="00000000">
            <w:r>
              <w:t>255650</w:t>
            </w:r>
          </w:p>
        </w:tc>
        <w:tc>
          <w:tcPr>
            <w:tcW w:w="1358" w:type="dxa"/>
            <w:vAlign w:val="center"/>
          </w:tcPr>
          <w:p w14:paraId="5A61B81E" w14:textId="77777777" w:rsidR="00686E1B" w:rsidRDefault="00000000">
            <w:r>
              <w:t>2984</w:t>
            </w:r>
          </w:p>
        </w:tc>
        <w:tc>
          <w:tcPr>
            <w:tcW w:w="1358" w:type="dxa"/>
            <w:vAlign w:val="center"/>
          </w:tcPr>
          <w:p w14:paraId="71E13DEC" w14:textId="77777777" w:rsidR="00686E1B" w:rsidRDefault="00000000">
            <w:r>
              <w:t>258635</w:t>
            </w:r>
          </w:p>
        </w:tc>
      </w:tr>
    </w:tbl>
    <w:p w14:paraId="5F0B272C" w14:textId="77777777" w:rsidR="00686E1B" w:rsidRDefault="00000000">
      <w:pPr>
        <w:pStyle w:val="2"/>
        <w:widowControl w:val="0"/>
      </w:pPr>
      <w:bookmarkStart w:id="70" w:name="_Toc186299526"/>
      <w:r>
        <w:lastRenderedPageBreak/>
        <w:t>空调风机</w:t>
      </w:r>
      <w:bookmarkEnd w:id="70"/>
    </w:p>
    <w:p w14:paraId="49EABAB8" w14:textId="77777777" w:rsidR="00686E1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6299527"/>
      <w:r>
        <w:rPr>
          <w:color w:val="000000"/>
        </w:rPr>
        <w:t>独立新排风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86E1B" w14:paraId="02858BE8" w14:textId="77777777">
        <w:tc>
          <w:tcPr>
            <w:tcW w:w="1635" w:type="dxa"/>
            <w:shd w:val="clear" w:color="auto" w:fill="E6E6E6"/>
            <w:vAlign w:val="center"/>
          </w:tcPr>
          <w:p w14:paraId="4D0A08B9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4FD7FEB" w14:textId="77777777" w:rsidR="00686E1B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C2124A0" w14:textId="77777777" w:rsidR="00686E1B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E86E82F" w14:textId="77777777" w:rsidR="00686E1B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8866004" w14:textId="77777777" w:rsidR="00686E1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61E468D" w14:textId="77777777" w:rsidR="00686E1B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86E1B" w14:paraId="0AEF8523" w14:textId="77777777">
        <w:tc>
          <w:tcPr>
            <w:tcW w:w="1635" w:type="dxa"/>
            <w:vAlign w:val="center"/>
          </w:tcPr>
          <w:p w14:paraId="58550059" w14:textId="77777777" w:rsidR="00686E1B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4FFB3199" w14:textId="77777777" w:rsidR="00686E1B" w:rsidRDefault="00000000">
            <w:r>
              <w:t>335701</w:t>
            </w:r>
          </w:p>
        </w:tc>
        <w:tc>
          <w:tcPr>
            <w:tcW w:w="1794" w:type="dxa"/>
            <w:vAlign w:val="center"/>
          </w:tcPr>
          <w:p w14:paraId="72AA8E33" w14:textId="77777777" w:rsidR="00686E1B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141E2FA5" w14:textId="77777777" w:rsidR="00686E1B" w:rsidRDefault="00000000">
            <w:r>
              <w:t>80568</w:t>
            </w:r>
          </w:p>
        </w:tc>
        <w:tc>
          <w:tcPr>
            <w:tcW w:w="1431" w:type="dxa"/>
            <w:vAlign w:val="center"/>
          </w:tcPr>
          <w:p w14:paraId="65167CD2" w14:textId="77777777" w:rsidR="00686E1B" w:rsidRDefault="00000000">
            <w:r>
              <w:t>6000</w:t>
            </w:r>
          </w:p>
        </w:tc>
        <w:tc>
          <w:tcPr>
            <w:tcW w:w="1533" w:type="dxa"/>
            <w:vAlign w:val="center"/>
          </w:tcPr>
          <w:p w14:paraId="2ABF60C1" w14:textId="77777777" w:rsidR="00686E1B" w:rsidRDefault="00000000">
            <w:r>
              <w:t>483410</w:t>
            </w:r>
          </w:p>
        </w:tc>
      </w:tr>
      <w:tr w:rsidR="00686E1B" w14:paraId="5A0CE08E" w14:textId="77777777">
        <w:tc>
          <w:tcPr>
            <w:tcW w:w="7797" w:type="dxa"/>
            <w:gridSpan w:val="5"/>
            <w:vAlign w:val="center"/>
          </w:tcPr>
          <w:p w14:paraId="21D34BF6" w14:textId="77777777" w:rsidR="00686E1B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215D157" w14:textId="77777777" w:rsidR="00686E1B" w:rsidRDefault="00000000">
            <w:r>
              <w:t>483410</w:t>
            </w:r>
          </w:p>
        </w:tc>
      </w:tr>
    </w:tbl>
    <w:p w14:paraId="3B0F7B48" w14:textId="77777777" w:rsidR="00686E1B" w:rsidRDefault="00686E1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86E1B" w14:paraId="0C22868E" w14:textId="77777777">
        <w:tc>
          <w:tcPr>
            <w:tcW w:w="1681" w:type="dxa"/>
            <w:shd w:val="clear" w:color="auto" w:fill="E6E6E6"/>
            <w:vAlign w:val="center"/>
          </w:tcPr>
          <w:p w14:paraId="5BF94EDF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53B96D" w14:textId="77777777" w:rsidR="00686E1B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FD3A1A" w14:textId="77777777" w:rsidR="00686E1B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1AAD76E" w14:textId="77777777" w:rsidR="00686E1B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176496" w14:textId="77777777" w:rsidR="00686E1B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7AAF3A" w14:textId="77777777" w:rsidR="00686E1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A10AA8" w14:textId="77777777" w:rsidR="00686E1B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86E1B" w14:paraId="6330EF41" w14:textId="77777777">
        <w:tc>
          <w:tcPr>
            <w:tcW w:w="1681" w:type="dxa"/>
            <w:vAlign w:val="center"/>
          </w:tcPr>
          <w:p w14:paraId="2390BFEB" w14:textId="77777777" w:rsidR="00686E1B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031F550B" w14:textId="77777777" w:rsidR="00686E1B" w:rsidRDefault="00000000">
            <w:r>
              <w:t>268561</w:t>
            </w:r>
          </w:p>
        </w:tc>
        <w:tc>
          <w:tcPr>
            <w:tcW w:w="990" w:type="dxa"/>
            <w:vAlign w:val="center"/>
          </w:tcPr>
          <w:p w14:paraId="640E4316" w14:textId="77777777" w:rsidR="00686E1B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23096C3" w14:textId="77777777" w:rsidR="00686E1B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6D14734E" w14:textId="77777777" w:rsidR="00686E1B" w:rsidRDefault="00000000">
            <w:r>
              <w:t>64455</w:t>
            </w:r>
          </w:p>
        </w:tc>
        <w:tc>
          <w:tcPr>
            <w:tcW w:w="1131" w:type="dxa"/>
            <w:vAlign w:val="center"/>
          </w:tcPr>
          <w:p w14:paraId="44986794" w14:textId="77777777" w:rsidR="00686E1B" w:rsidRDefault="00000000">
            <w:r>
              <w:t>6000</w:t>
            </w:r>
          </w:p>
        </w:tc>
        <w:tc>
          <w:tcPr>
            <w:tcW w:w="1550" w:type="dxa"/>
            <w:vAlign w:val="center"/>
          </w:tcPr>
          <w:p w14:paraId="25CA7681" w14:textId="77777777" w:rsidR="00686E1B" w:rsidRDefault="00000000">
            <w:r>
              <w:t>386728</w:t>
            </w:r>
          </w:p>
        </w:tc>
      </w:tr>
      <w:tr w:rsidR="00686E1B" w14:paraId="7043FB6D" w14:textId="77777777">
        <w:tc>
          <w:tcPr>
            <w:tcW w:w="7761" w:type="dxa"/>
            <w:gridSpan w:val="6"/>
            <w:vAlign w:val="center"/>
          </w:tcPr>
          <w:p w14:paraId="675779E3" w14:textId="77777777" w:rsidR="00686E1B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1EBDB2C" w14:textId="77777777" w:rsidR="00686E1B" w:rsidRDefault="00000000">
            <w:r>
              <w:t>386728</w:t>
            </w:r>
          </w:p>
        </w:tc>
      </w:tr>
    </w:tbl>
    <w:p w14:paraId="7B1179A2" w14:textId="77777777" w:rsidR="00686E1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186299528"/>
      <w:r>
        <w:rPr>
          <w:color w:val="000000"/>
        </w:rPr>
        <w:t>风机盘管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86E1B" w14:paraId="3B4CF661" w14:textId="77777777">
        <w:tc>
          <w:tcPr>
            <w:tcW w:w="1964" w:type="dxa"/>
            <w:shd w:val="clear" w:color="auto" w:fill="E6E6E6"/>
            <w:vAlign w:val="center"/>
          </w:tcPr>
          <w:p w14:paraId="68743190" w14:textId="77777777" w:rsidR="00686E1B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C9E48F0" w14:textId="77777777" w:rsidR="00686E1B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F61010B" w14:textId="77777777" w:rsidR="00686E1B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71E560" w14:textId="77777777" w:rsidR="00686E1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77980BE" w14:textId="77777777" w:rsidR="00686E1B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686E1B" w14:paraId="4B70CCD2" w14:textId="77777777">
        <w:tc>
          <w:tcPr>
            <w:tcW w:w="1964" w:type="dxa"/>
            <w:vAlign w:val="center"/>
          </w:tcPr>
          <w:p w14:paraId="1294BCA9" w14:textId="77777777" w:rsidR="00686E1B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6F165591" w14:textId="77777777" w:rsidR="00686E1B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46DD8207" w14:textId="77777777" w:rsidR="00686E1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AD2252E" w14:textId="77777777" w:rsidR="00686E1B" w:rsidRDefault="00000000">
            <w:r>
              <w:t>2722</w:t>
            </w:r>
          </w:p>
        </w:tc>
        <w:tc>
          <w:tcPr>
            <w:tcW w:w="1975" w:type="dxa"/>
            <w:vAlign w:val="center"/>
          </w:tcPr>
          <w:p w14:paraId="2AE91900" w14:textId="77777777" w:rsidR="00686E1B" w:rsidRDefault="00000000">
            <w:r>
              <w:t>1089</w:t>
            </w:r>
          </w:p>
        </w:tc>
      </w:tr>
      <w:tr w:rsidR="00686E1B" w14:paraId="1FD8A1BF" w14:textId="77777777">
        <w:tc>
          <w:tcPr>
            <w:tcW w:w="7339" w:type="dxa"/>
            <w:gridSpan w:val="4"/>
            <w:vAlign w:val="center"/>
          </w:tcPr>
          <w:p w14:paraId="416E7A7E" w14:textId="77777777" w:rsidR="00686E1B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465E0452" w14:textId="77777777" w:rsidR="00686E1B" w:rsidRDefault="00000000">
            <w:r>
              <w:t>1089</w:t>
            </w:r>
          </w:p>
        </w:tc>
      </w:tr>
    </w:tbl>
    <w:p w14:paraId="54C1DBB3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73" w:name="_Toc186299529"/>
      <w:r>
        <w:rPr>
          <w:color w:val="000000"/>
        </w:rPr>
        <w:t>照明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86E1B" w14:paraId="58D05103" w14:textId="77777777">
        <w:tc>
          <w:tcPr>
            <w:tcW w:w="3135" w:type="dxa"/>
            <w:shd w:val="clear" w:color="auto" w:fill="E6E6E6"/>
            <w:vAlign w:val="center"/>
          </w:tcPr>
          <w:p w14:paraId="2C164E86" w14:textId="77777777" w:rsidR="00686E1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ECF451E" w14:textId="77777777" w:rsidR="00686E1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9B72F5" w14:textId="77777777" w:rsidR="00686E1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695D994" w14:textId="77777777" w:rsidR="00686E1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DC8BB90" w14:textId="77777777" w:rsidR="00686E1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86E1B" w14:paraId="39FD3808" w14:textId="77777777">
        <w:tc>
          <w:tcPr>
            <w:tcW w:w="3135" w:type="dxa"/>
            <w:vAlign w:val="center"/>
          </w:tcPr>
          <w:p w14:paraId="4AC0C7CA" w14:textId="77777777" w:rsidR="00686E1B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60BD7935" w14:textId="77777777" w:rsidR="00686E1B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5FDFC483" w14:textId="77777777" w:rsidR="00686E1B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2682C2C3" w14:textId="77777777" w:rsidR="00686E1B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01767F45" w14:textId="77777777" w:rsidR="00686E1B" w:rsidRDefault="00000000">
            <w:r>
              <w:t>13017</w:t>
            </w:r>
          </w:p>
        </w:tc>
      </w:tr>
      <w:tr w:rsidR="00686E1B" w14:paraId="3D3E37E7" w14:textId="77777777">
        <w:tc>
          <w:tcPr>
            <w:tcW w:w="3135" w:type="dxa"/>
            <w:vAlign w:val="center"/>
          </w:tcPr>
          <w:p w14:paraId="425B6D10" w14:textId="77777777" w:rsidR="00686E1B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4873E22B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0B85FEB" w14:textId="77777777" w:rsidR="00686E1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5C447B1C" w14:textId="77777777" w:rsidR="00686E1B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4A33B89D" w14:textId="77777777" w:rsidR="00686E1B" w:rsidRDefault="00000000">
            <w:r>
              <w:t>3650</w:t>
            </w:r>
          </w:p>
        </w:tc>
      </w:tr>
      <w:tr w:rsidR="00686E1B" w14:paraId="016ED41E" w14:textId="77777777">
        <w:tc>
          <w:tcPr>
            <w:tcW w:w="3135" w:type="dxa"/>
            <w:vAlign w:val="center"/>
          </w:tcPr>
          <w:p w14:paraId="16F35CBB" w14:textId="77777777" w:rsidR="00686E1B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1139342C" w14:textId="77777777" w:rsidR="00686E1B" w:rsidRDefault="00000000">
            <w:r>
              <w:t>22.08</w:t>
            </w:r>
          </w:p>
        </w:tc>
        <w:tc>
          <w:tcPr>
            <w:tcW w:w="1131" w:type="dxa"/>
            <w:vAlign w:val="center"/>
          </w:tcPr>
          <w:p w14:paraId="5A934556" w14:textId="77777777" w:rsidR="00686E1B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5ED7EDC6" w14:textId="77777777" w:rsidR="00686E1B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1CC9B699" w14:textId="77777777" w:rsidR="00686E1B" w:rsidRDefault="00000000">
            <w:r>
              <w:t>133014</w:t>
            </w:r>
          </w:p>
        </w:tc>
      </w:tr>
      <w:tr w:rsidR="00686E1B" w14:paraId="55B3E359" w14:textId="77777777">
        <w:tc>
          <w:tcPr>
            <w:tcW w:w="3135" w:type="dxa"/>
            <w:vAlign w:val="center"/>
          </w:tcPr>
          <w:p w14:paraId="13CC2FC9" w14:textId="77777777" w:rsidR="00686E1B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1B51DDEE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EBBC360" w14:textId="77777777" w:rsidR="00686E1B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7442F5C7" w14:textId="77777777" w:rsidR="00686E1B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47DBC8D1" w14:textId="77777777" w:rsidR="00686E1B" w:rsidRDefault="00000000">
            <w:r>
              <w:t>5694</w:t>
            </w:r>
          </w:p>
        </w:tc>
      </w:tr>
      <w:tr w:rsidR="00686E1B" w14:paraId="5F6E66B7" w14:textId="77777777">
        <w:tc>
          <w:tcPr>
            <w:tcW w:w="3135" w:type="dxa"/>
            <w:vAlign w:val="center"/>
          </w:tcPr>
          <w:p w14:paraId="7125BCF9" w14:textId="77777777" w:rsidR="00686E1B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4FCF8F06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8AEA8AD" w14:textId="77777777" w:rsidR="00686E1B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0F89EA57" w14:textId="77777777" w:rsidR="00686E1B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38EFB7E4" w14:textId="77777777" w:rsidR="00686E1B" w:rsidRDefault="00000000">
            <w:r>
              <w:t>42658</w:t>
            </w:r>
          </w:p>
        </w:tc>
      </w:tr>
      <w:tr w:rsidR="00686E1B" w14:paraId="317AC646" w14:textId="77777777">
        <w:tc>
          <w:tcPr>
            <w:tcW w:w="3135" w:type="dxa"/>
            <w:vAlign w:val="center"/>
          </w:tcPr>
          <w:p w14:paraId="29675FDC" w14:textId="77777777" w:rsidR="00686E1B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7DD54B8B" w14:textId="77777777" w:rsidR="00686E1B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7ABFFE6A" w14:textId="77777777" w:rsidR="00686E1B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32903081" w14:textId="77777777" w:rsidR="00686E1B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60A1926A" w14:textId="77777777" w:rsidR="00686E1B" w:rsidRDefault="00000000">
            <w:r>
              <w:t>135208</w:t>
            </w:r>
          </w:p>
        </w:tc>
      </w:tr>
      <w:tr w:rsidR="00686E1B" w14:paraId="3F20F6C8" w14:textId="77777777">
        <w:tc>
          <w:tcPr>
            <w:tcW w:w="3135" w:type="dxa"/>
            <w:vAlign w:val="center"/>
          </w:tcPr>
          <w:p w14:paraId="4E153622" w14:textId="77777777" w:rsidR="00686E1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ECA93DD" w14:textId="77777777" w:rsidR="00686E1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5C975322" w14:textId="77777777" w:rsidR="00686E1B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345D34FD" w14:textId="77777777" w:rsidR="00686E1B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76C6AE7D" w14:textId="77777777" w:rsidR="00686E1B" w:rsidRDefault="00000000">
            <w:r>
              <w:t>35758</w:t>
            </w:r>
          </w:p>
        </w:tc>
      </w:tr>
      <w:tr w:rsidR="00686E1B" w14:paraId="701B9BB7" w14:textId="77777777">
        <w:tc>
          <w:tcPr>
            <w:tcW w:w="3135" w:type="dxa"/>
            <w:vAlign w:val="center"/>
          </w:tcPr>
          <w:p w14:paraId="6EA83CC8" w14:textId="77777777" w:rsidR="00686E1B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4730B499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28D39CF" w14:textId="77777777" w:rsidR="00686E1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6EEF8713" w14:textId="77777777" w:rsidR="00686E1B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761DCBAD" w14:textId="77777777" w:rsidR="00686E1B" w:rsidRDefault="00000000">
            <w:r>
              <w:t>30877</w:t>
            </w:r>
          </w:p>
        </w:tc>
      </w:tr>
      <w:tr w:rsidR="00686E1B" w14:paraId="5DE2157D" w14:textId="77777777">
        <w:tc>
          <w:tcPr>
            <w:tcW w:w="3135" w:type="dxa"/>
            <w:vAlign w:val="center"/>
          </w:tcPr>
          <w:p w14:paraId="6E319CA9" w14:textId="77777777" w:rsidR="00686E1B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0053EFDE" w14:textId="77777777" w:rsidR="00686E1B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2F25BD7D" w14:textId="77777777" w:rsidR="00686E1B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55E333D6" w14:textId="77777777" w:rsidR="00686E1B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08486F4A" w14:textId="77777777" w:rsidR="00686E1B" w:rsidRDefault="00000000">
            <w:r>
              <w:t>8170</w:t>
            </w:r>
          </w:p>
        </w:tc>
      </w:tr>
      <w:tr w:rsidR="00686E1B" w14:paraId="12551FC7" w14:textId="77777777">
        <w:tc>
          <w:tcPr>
            <w:tcW w:w="3135" w:type="dxa"/>
            <w:vAlign w:val="center"/>
          </w:tcPr>
          <w:p w14:paraId="455F51AC" w14:textId="77777777" w:rsidR="00686E1B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74CD1796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7B0EC91A" w14:textId="77777777" w:rsidR="00686E1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145F524" w14:textId="77777777" w:rsidR="00686E1B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73DA21F1" w14:textId="77777777" w:rsidR="00686E1B" w:rsidRDefault="00000000">
            <w:r>
              <w:t>3248</w:t>
            </w:r>
          </w:p>
        </w:tc>
      </w:tr>
      <w:tr w:rsidR="00686E1B" w14:paraId="1216FF09" w14:textId="77777777">
        <w:tc>
          <w:tcPr>
            <w:tcW w:w="3135" w:type="dxa"/>
            <w:vAlign w:val="center"/>
          </w:tcPr>
          <w:p w14:paraId="66B0D2A8" w14:textId="77777777" w:rsidR="00686E1B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288E6E2B" w14:textId="77777777" w:rsidR="00686E1B" w:rsidRDefault="00000000">
            <w:r>
              <w:t>100.38</w:t>
            </w:r>
          </w:p>
        </w:tc>
        <w:tc>
          <w:tcPr>
            <w:tcW w:w="1131" w:type="dxa"/>
            <w:vAlign w:val="center"/>
          </w:tcPr>
          <w:p w14:paraId="7B253A1D" w14:textId="77777777" w:rsidR="00686E1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5E336A36" w14:textId="77777777" w:rsidR="00686E1B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757E873C" w14:textId="77777777" w:rsidR="00686E1B" w:rsidRDefault="00000000">
            <w:r>
              <w:t>33627</w:t>
            </w:r>
          </w:p>
        </w:tc>
      </w:tr>
      <w:tr w:rsidR="00686E1B" w14:paraId="61AE0468" w14:textId="77777777">
        <w:tc>
          <w:tcPr>
            <w:tcW w:w="3135" w:type="dxa"/>
            <w:vAlign w:val="center"/>
          </w:tcPr>
          <w:p w14:paraId="1742C806" w14:textId="77777777" w:rsidR="00686E1B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78005A27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08F916A" w14:textId="77777777" w:rsidR="00686E1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ECA641A" w14:textId="77777777" w:rsidR="00686E1B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156F160F" w14:textId="77777777" w:rsidR="00686E1B" w:rsidRDefault="00000000">
            <w:r>
              <w:t>7212</w:t>
            </w:r>
          </w:p>
        </w:tc>
      </w:tr>
      <w:tr w:rsidR="00686E1B" w14:paraId="151097C1" w14:textId="77777777">
        <w:tc>
          <w:tcPr>
            <w:tcW w:w="3135" w:type="dxa"/>
            <w:vAlign w:val="center"/>
          </w:tcPr>
          <w:p w14:paraId="6BEBE424" w14:textId="77777777" w:rsidR="00686E1B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539C3B87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BA48D06" w14:textId="77777777" w:rsidR="00686E1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2C2F6FE" w14:textId="77777777" w:rsidR="00686E1B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6C8A69FA" w14:textId="77777777" w:rsidR="00686E1B" w:rsidRDefault="00000000">
            <w:r>
              <w:t>7609</w:t>
            </w:r>
          </w:p>
        </w:tc>
      </w:tr>
      <w:tr w:rsidR="00686E1B" w14:paraId="3982E1D7" w14:textId="77777777">
        <w:tc>
          <w:tcPr>
            <w:tcW w:w="3135" w:type="dxa"/>
            <w:vAlign w:val="center"/>
          </w:tcPr>
          <w:p w14:paraId="389A8B60" w14:textId="77777777" w:rsidR="00686E1B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1BE1A790" w14:textId="77777777" w:rsidR="00686E1B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3AE5EFF1" w14:textId="77777777" w:rsidR="00686E1B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2232C5F9" w14:textId="77777777" w:rsidR="00686E1B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10E197A2" w14:textId="77777777" w:rsidR="00686E1B" w:rsidRDefault="00000000">
            <w:r>
              <w:t>82523</w:t>
            </w:r>
          </w:p>
        </w:tc>
      </w:tr>
      <w:tr w:rsidR="00686E1B" w14:paraId="261B773F" w14:textId="77777777">
        <w:tc>
          <w:tcPr>
            <w:tcW w:w="3135" w:type="dxa"/>
            <w:vAlign w:val="center"/>
          </w:tcPr>
          <w:p w14:paraId="6D1ED396" w14:textId="77777777" w:rsidR="00686E1B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52A82391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769581B" w14:textId="77777777" w:rsidR="00686E1B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3F65C2E6" w14:textId="77777777" w:rsidR="00686E1B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3DF2C925" w14:textId="77777777" w:rsidR="00686E1B" w:rsidRDefault="00000000">
            <w:r>
              <w:t>18495</w:t>
            </w:r>
          </w:p>
        </w:tc>
      </w:tr>
      <w:tr w:rsidR="00686E1B" w14:paraId="6F48C412" w14:textId="77777777">
        <w:tc>
          <w:tcPr>
            <w:tcW w:w="3135" w:type="dxa"/>
            <w:vAlign w:val="center"/>
          </w:tcPr>
          <w:p w14:paraId="06BA6775" w14:textId="77777777" w:rsidR="00686E1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381FB67E" w14:textId="77777777" w:rsidR="00686E1B" w:rsidRDefault="00000000">
            <w:r>
              <w:t>16.06</w:t>
            </w:r>
          </w:p>
        </w:tc>
        <w:tc>
          <w:tcPr>
            <w:tcW w:w="1131" w:type="dxa"/>
            <w:vAlign w:val="center"/>
          </w:tcPr>
          <w:p w14:paraId="33A8C216" w14:textId="77777777" w:rsidR="00686E1B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6C2A9650" w14:textId="77777777" w:rsidR="00686E1B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38D5707A" w14:textId="77777777" w:rsidR="00686E1B" w:rsidRDefault="00000000">
            <w:r>
              <w:t>48945</w:t>
            </w:r>
          </w:p>
        </w:tc>
      </w:tr>
      <w:tr w:rsidR="00686E1B" w14:paraId="3A026FF3" w14:textId="77777777">
        <w:tc>
          <w:tcPr>
            <w:tcW w:w="3135" w:type="dxa"/>
            <w:vAlign w:val="center"/>
          </w:tcPr>
          <w:p w14:paraId="5596D8E1" w14:textId="77777777" w:rsidR="00686E1B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170B10C6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E8F3806" w14:textId="77777777" w:rsidR="00686E1B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77650B94" w14:textId="77777777" w:rsidR="00686E1B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7A7A1EF4" w14:textId="77777777" w:rsidR="00686E1B" w:rsidRDefault="00000000">
            <w:r>
              <w:t>98705</w:t>
            </w:r>
          </w:p>
        </w:tc>
      </w:tr>
      <w:tr w:rsidR="00686E1B" w14:paraId="300FC1ED" w14:textId="77777777">
        <w:tc>
          <w:tcPr>
            <w:tcW w:w="3135" w:type="dxa"/>
            <w:vAlign w:val="center"/>
          </w:tcPr>
          <w:p w14:paraId="0A8D9A1E" w14:textId="77777777" w:rsidR="00686E1B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755E2665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7F3E50E" w14:textId="77777777" w:rsidR="00686E1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22A72760" w14:textId="77777777" w:rsidR="00686E1B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019E46D3" w14:textId="77777777" w:rsidR="00686E1B" w:rsidRDefault="00000000">
            <w:r>
              <w:t>16438</w:t>
            </w:r>
          </w:p>
        </w:tc>
      </w:tr>
      <w:tr w:rsidR="00686E1B" w14:paraId="0BA5EA6C" w14:textId="77777777">
        <w:tc>
          <w:tcPr>
            <w:tcW w:w="3135" w:type="dxa"/>
            <w:vAlign w:val="center"/>
          </w:tcPr>
          <w:p w14:paraId="678F808E" w14:textId="77777777" w:rsidR="00686E1B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0743BCAA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CA9854C" w14:textId="77777777" w:rsidR="00686E1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1E6B8FA6" w14:textId="77777777" w:rsidR="00686E1B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1F72A162" w14:textId="77777777" w:rsidR="00686E1B" w:rsidRDefault="00000000">
            <w:r>
              <w:t>21254</w:t>
            </w:r>
          </w:p>
        </w:tc>
      </w:tr>
      <w:tr w:rsidR="00686E1B" w14:paraId="3A3C799C" w14:textId="77777777">
        <w:tc>
          <w:tcPr>
            <w:tcW w:w="3135" w:type="dxa"/>
            <w:vAlign w:val="center"/>
          </w:tcPr>
          <w:p w14:paraId="771EDF16" w14:textId="77777777" w:rsidR="00686E1B" w:rsidRDefault="00000000">
            <w:r>
              <w:lastRenderedPageBreak/>
              <w:t>病房</w:t>
            </w:r>
          </w:p>
        </w:tc>
        <w:tc>
          <w:tcPr>
            <w:tcW w:w="1697" w:type="dxa"/>
            <w:vAlign w:val="center"/>
          </w:tcPr>
          <w:p w14:paraId="7661557C" w14:textId="77777777" w:rsidR="00686E1B" w:rsidRDefault="00000000">
            <w:r>
              <w:t>18.47</w:t>
            </w:r>
          </w:p>
        </w:tc>
        <w:tc>
          <w:tcPr>
            <w:tcW w:w="1131" w:type="dxa"/>
            <w:vAlign w:val="center"/>
          </w:tcPr>
          <w:p w14:paraId="0F19780D" w14:textId="77777777" w:rsidR="00686E1B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5F1F43E4" w14:textId="77777777" w:rsidR="00686E1B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4D7C725F" w14:textId="77777777" w:rsidR="00686E1B" w:rsidRDefault="00000000">
            <w:r>
              <w:t>101530</w:t>
            </w:r>
          </w:p>
        </w:tc>
      </w:tr>
      <w:tr w:rsidR="00686E1B" w14:paraId="0207F6EB" w14:textId="77777777">
        <w:tc>
          <w:tcPr>
            <w:tcW w:w="3135" w:type="dxa"/>
            <w:vAlign w:val="center"/>
          </w:tcPr>
          <w:p w14:paraId="3D121A02" w14:textId="77777777" w:rsidR="00686E1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A7C8B60" w14:textId="77777777" w:rsidR="00686E1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6FBDB1D" w14:textId="77777777" w:rsidR="00686E1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5711971D" w14:textId="77777777" w:rsidR="00686E1B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58DF1A7C" w14:textId="77777777" w:rsidR="00686E1B" w:rsidRDefault="00000000">
            <w:r>
              <w:t>0</w:t>
            </w:r>
          </w:p>
        </w:tc>
      </w:tr>
      <w:tr w:rsidR="00686E1B" w14:paraId="0AF8FD39" w14:textId="77777777">
        <w:tc>
          <w:tcPr>
            <w:tcW w:w="3135" w:type="dxa"/>
            <w:vAlign w:val="center"/>
          </w:tcPr>
          <w:p w14:paraId="0698501E" w14:textId="77777777" w:rsidR="00686E1B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1C4651F7" w14:textId="77777777" w:rsidR="00686E1B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50C32AA4" w14:textId="77777777" w:rsidR="00686E1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A47AFD4" w14:textId="77777777" w:rsidR="00686E1B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5B313CDE" w14:textId="77777777" w:rsidR="00686E1B" w:rsidRDefault="00000000">
            <w:r>
              <w:t>24904</w:t>
            </w:r>
          </w:p>
        </w:tc>
      </w:tr>
      <w:tr w:rsidR="00686E1B" w14:paraId="1DDC2512" w14:textId="77777777">
        <w:tc>
          <w:tcPr>
            <w:tcW w:w="3135" w:type="dxa"/>
            <w:vAlign w:val="center"/>
          </w:tcPr>
          <w:p w14:paraId="0D172EC1" w14:textId="77777777" w:rsidR="00686E1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4D695AAF" w14:textId="77777777" w:rsidR="00686E1B" w:rsidRDefault="00000000">
            <w:r>
              <w:t>52.56</w:t>
            </w:r>
          </w:p>
        </w:tc>
        <w:tc>
          <w:tcPr>
            <w:tcW w:w="1131" w:type="dxa"/>
            <w:vAlign w:val="center"/>
          </w:tcPr>
          <w:p w14:paraId="5DC8CABB" w14:textId="77777777" w:rsidR="00686E1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7B165BFF" w14:textId="77777777" w:rsidR="00686E1B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23D42D57" w14:textId="77777777" w:rsidR="00686E1B" w:rsidRDefault="00000000">
            <w:r>
              <w:t>77474</w:t>
            </w:r>
          </w:p>
        </w:tc>
      </w:tr>
      <w:tr w:rsidR="00686E1B" w14:paraId="45615F30" w14:textId="77777777">
        <w:tc>
          <w:tcPr>
            <w:tcW w:w="3135" w:type="dxa"/>
            <w:vAlign w:val="center"/>
          </w:tcPr>
          <w:p w14:paraId="2186DB70" w14:textId="77777777" w:rsidR="00686E1B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4D9D1E7F" w14:textId="77777777" w:rsidR="00686E1B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1FA7BA91" w14:textId="77777777" w:rsidR="00686E1B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00AD0AA5" w14:textId="77777777" w:rsidR="00686E1B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097E17BD" w14:textId="77777777" w:rsidR="00686E1B" w:rsidRDefault="00000000">
            <w:r>
              <w:t>98378</w:t>
            </w:r>
          </w:p>
        </w:tc>
      </w:tr>
      <w:tr w:rsidR="00686E1B" w14:paraId="5256231A" w14:textId="77777777">
        <w:tc>
          <w:tcPr>
            <w:tcW w:w="3135" w:type="dxa"/>
            <w:vAlign w:val="center"/>
          </w:tcPr>
          <w:p w14:paraId="438D9C40" w14:textId="77777777" w:rsidR="00686E1B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2AB0234F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247624B" w14:textId="77777777" w:rsidR="00686E1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4792B3DB" w14:textId="77777777" w:rsidR="00686E1B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620AC5E1" w14:textId="77777777" w:rsidR="00686E1B" w:rsidRDefault="00000000">
            <w:r>
              <w:t>10727</w:t>
            </w:r>
          </w:p>
        </w:tc>
      </w:tr>
      <w:tr w:rsidR="00686E1B" w14:paraId="76C9E9C7" w14:textId="77777777">
        <w:tc>
          <w:tcPr>
            <w:tcW w:w="3135" w:type="dxa"/>
            <w:vAlign w:val="center"/>
          </w:tcPr>
          <w:p w14:paraId="4D8D7888" w14:textId="77777777" w:rsidR="00686E1B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4755DC50" w14:textId="77777777" w:rsidR="00686E1B" w:rsidRDefault="00000000">
            <w:r>
              <w:t>26.86</w:t>
            </w:r>
          </w:p>
        </w:tc>
        <w:tc>
          <w:tcPr>
            <w:tcW w:w="1131" w:type="dxa"/>
            <w:vAlign w:val="center"/>
          </w:tcPr>
          <w:p w14:paraId="43F1B9E9" w14:textId="77777777" w:rsidR="00686E1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2B75F91C" w14:textId="77777777" w:rsidR="00686E1B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67E27C5D" w14:textId="77777777" w:rsidR="00686E1B" w:rsidRDefault="00000000">
            <w:r>
              <w:t>6490</w:t>
            </w:r>
          </w:p>
        </w:tc>
      </w:tr>
      <w:tr w:rsidR="00686E1B" w14:paraId="77367991" w14:textId="77777777">
        <w:tc>
          <w:tcPr>
            <w:tcW w:w="3135" w:type="dxa"/>
            <w:vAlign w:val="center"/>
          </w:tcPr>
          <w:p w14:paraId="3B1A6A02" w14:textId="77777777" w:rsidR="00686E1B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7F61AC29" w14:textId="77777777" w:rsidR="00686E1B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1168E23" w14:textId="77777777" w:rsidR="00686E1B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3957CEA0" w14:textId="77777777" w:rsidR="00686E1B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789E97E7" w14:textId="77777777" w:rsidR="00686E1B" w:rsidRDefault="00000000">
            <w:r>
              <w:t>13756</w:t>
            </w:r>
          </w:p>
        </w:tc>
      </w:tr>
      <w:tr w:rsidR="00686E1B" w14:paraId="037DFC43" w14:textId="77777777">
        <w:tc>
          <w:tcPr>
            <w:tcW w:w="7485" w:type="dxa"/>
            <w:gridSpan w:val="4"/>
            <w:vAlign w:val="center"/>
          </w:tcPr>
          <w:p w14:paraId="7FE2AB3B" w14:textId="77777777" w:rsidR="00686E1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5CFE481" w14:textId="77777777" w:rsidR="00686E1B" w:rsidRDefault="00000000">
            <w:r>
              <w:t>1079361</w:t>
            </w:r>
          </w:p>
        </w:tc>
      </w:tr>
    </w:tbl>
    <w:p w14:paraId="13435030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74" w:name="_Toc186299530"/>
      <w:r>
        <w:rPr>
          <w:color w:val="000000"/>
        </w:rPr>
        <w:t>插座设备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86E1B" w14:paraId="7CD7DAC8" w14:textId="77777777">
        <w:tc>
          <w:tcPr>
            <w:tcW w:w="3135" w:type="dxa"/>
            <w:shd w:val="clear" w:color="auto" w:fill="E6E6E6"/>
            <w:vAlign w:val="center"/>
          </w:tcPr>
          <w:p w14:paraId="1867FD9C" w14:textId="77777777" w:rsidR="00686E1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878F7AD" w14:textId="77777777" w:rsidR="00686E1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C295EC" w14:textId="77777777" w:rsidR="00686E1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AFE2BB1" w14:textId="77777777" w:rsidR="00686E1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3DEFE8A" w14:textId="77777777" w:rsidR="00686E1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86E1B" w14:paraId="6366F78B" w14:textId="77777777">
        <w:tc>
          <w:tcPr>
            <w:tcW w:w="3135" w:type="dxa"/>
            <w:vAlign w:val="center"/>
          </w:tcPr>
          <w:p w14:paraId="7FF12503" w14:textId="77777777" w:rsidR="00686E1B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6125D5C1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3863C16" w14:textId="77777777" w:rsidR="00686E1B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4FBBCBD8" w14:textId="77777777" w:rsidR="00686E1B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7287EB9E" w14:textId="77777777" w:rsidR="00686E1B" w:rsidRDefault="00000000">
            <w:r>
              <w:t>34825</w:t>
            </w:r>
          </w:p>
        </w:tc>
      </w:tr>
      <w:tr w:rsidR="00686E1B" w14:paraId="0AF768B5" w14:textId="77777777">
        <w:tc>
          <w:tcPr>
            <w:tcW w:w="3135" w:type="dxa"/>
            <w:vAlign w:val="center"/>
          </w:tcPr>
          <w:p w14:paraId="0033861D" w14:textId="77777777" w:rsidR="00686E1B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53ACA841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1BF956A" w14:textId="77777777" w:rsidR="00686E1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DD3D687" w14:textId="77777777" w:rsidR="00686E1B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52D9DCC6" w14:textId="77777777" w:rsidR="00686E1B" w:rsidRDefault="00000000">
            <w:r>
              <w:t>4272</w:t>
            </w:r>
          </w:p>
        </w:tc>
      </w:tr>
      <w:tr w:rsidR="00686E1B" w14:paraId="34F761CC" w14:textId="77777777">
        <w:tc>
          <w:tcPr>
            <w:tcW w:w="3135" w:type="dxa"/>
            <w:vAlign w:val="center"/>
          </w:tcPr>
          <w:p w14:paraId="507893E3" w14:textId="77777777" w:rsidR="00686E1B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3CCE44C8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03173EA" w14:textId="77777777" w:rsidR="00686E1B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1438A7E2" w14:textId="77777777" w:rsidR="00686E1B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5C8D54B4" w14:textId="77777777" w:rsidR="00686E1B" w:rsidRDefault="00000000">
            <w:r>
              <w:t>226454</w:t>
            </w:r>
          </w:p>
        </w:tc>
      </w:tr>
      <w:tr w:rsidR="00686E1B" w14:paraId="711681FC" w14:textId="77777777">
        <w:tc>
          <w:tcPr>
            <w:tcW w:w="3135" w:type="dxa"/>
            <w:vAlign w:val="center"/>
          </w:tcPr>
          <w:p w14:paraId="116F91E0" w14:textId="77777777" w:rsidR="00686E1B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003BEBC9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5D13458" w14:textId="77777777" w:rsidR="00686E1B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15D1E1E6" w14:textId="77777777" w:rsidR="00686E1B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2FD3F2CD" w14:textId="77777777" w:rsidR="00686E1B" w:rsidRDefault="00000000">
            <w:r>
              <w:t>6665</w:t>
            </w:r>
          </w:p>
        </w:tc>
      </w:tr>
      <w:tr w:rsidR="00686E1B" w14:paraId="15B46FDB" w14:textId="77777777">
        <w:tc>
          <w:tcPr>
            <w:tcW w:w="3135" w:type="dxa"/>
            <w:vAlign w:val="center"/>
          </w:tcPr>
          <w:p w14:paraId="078598F6" w14:textId="77777777" w:rsidR="00686E1B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2B49C4F3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8155EDE" w14:textId="77777777" w:rsidR="00686E1B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76E53426" w14:textId="77777777" w:rsidR="00686E1B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520E9D46" w14:textId="77777777" w:rsidR="00686E1B" w:rsidRDefault="00000000">
            <w:r>
              <w:t>49929</w:t>
            </w:r>
          </w:p>
        </w:tc>
      </w:tr>
      <w:tr w:rsidR="00686E1B" w14:paraId="59607F0E" w14:textId="77777777">
        <w:tc>
          <w:tcPr>
            <w:tcW w:w="3135" w:type="dxa"/>
            <w:vAlign w:val="center"/>
          </w:tcPr>
          <w:p w14:paraId="4633EDD7" w14:textId="77777777" w:rsidR="00686E1B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51381D4F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0C92F1F" w14:textId="77777777" w:rsidR="00686E1B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7121A6C7" w14:textId="77777777" w:rsidR="00686E1B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33081D80" w14:textId="77777777" w:rsidR="00686E1B" w:rsidRDefault="00000000">
            <w:r>
              <w:t>93780</w:t>
            </w:r>
          </w:p>
        </w:tc>
      </w:tr>
      <w:tr w:rsidR="00686E1B" w14:paraId="62C3C40D" w14:textId="77777777">
        <w:tc>
          <w:tcPr>
            <w:tcW w:w="3135" w:type="dxa"/>
            <w:vAlign w:val="center"/>
          </w:tcPr>
          <w:p w14:paraId="65F727D5" w14:textId="77777777" w:rsidR="00686E1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55BFF7DC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09498D3" w14:textId="77777777" w:rsidR="00686E1B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1FB7B1B1" w14:textId="77777777" w:rsidR="00686E1B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6528A160" w14:textId="77777777" w:rsidR="00686E1B" w:rsidRDefault="00000000">
            <w:r>
              <w:t>66966</w:t>
            </w:r>
          </w:p>
        </w:tc>
      </w:tr>
      <w:tr w:rsidR="00686E1B" w14:paraId="5DA44436" w14:textId="77777777">
        <w:tc>
          <w:tcPr>
            <w:tcW w:w="3135" w:type="dxa"/>
            <w:vAlign w:val="center"/>
          </w:tcPr>
          <w:p w14:paraId="0B45214F" w14:textId="77777777" w:rsidR="00686E1B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761B8D77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A0F1029" w14:textId="77777777" w:rsidR="00686E1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4EEBA72C" w14:textId="77777777" w:rsidR="00686E1B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41791841" w14:textId="77777777" w:rsidR="00686E1B" w:rsidRDefault="00000000">
            <w:r>
              <w:t>36140</w:t>
            </w:r>
          </w:p>
        </w:tc>
      </w:tr>
      <w:tr w:rsidR="00686E1B" w14:paraId="28F96FD7" w14:textId="77777777">
        <w:tc>
          <w:tcPr>
            <w:tcW w:w="3135" w:type="dxa"/>
            <w:vAlign w:val="center"/>
          </w:tcPr>
          <w:p w14:paraId="01D9BA37" w14:textId="77777777" w:rsidR="00686E1B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18C9875B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65A6A75" w14:textId="77777777" w:rsidR="00686E1B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55B2BE0E" w14:textId="77777777" w:rsidR="00686E1B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4531F7BA" w14:textId="77777777" w:rsidR="00686E1B" w:rsidRDefault="00000000">
            <w:r>
              <w:t>21858</w:t>
            </w:r>
          </w:p>
        </w:tc>
      </w:tr>
      <w:tr w:rsidR="00686E1B" w14:paraId="2D5FED27" w14:textId="77777777">
        <w:tc>
          <w:tcPr>
            <w:tcW w:w="3135" w:type="dxa"/>
            <w:vAlign w:val="center"/>
          </w:tcPr>
          <w:p w14:paraId="044459B6" w14:textId="77777777" w:rsidR="00686E1B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4D323CFC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B5A6D49" w14:textId="77777777" w:rsidR="00686E1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71F45E9" w14:textId="77777777" w:rsidR="00686E1B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05C9E4EC" w14:textId="77777777" w:rsidR="00686E1B" w:rsidRDefault="00000000">
            <w:r>
              <w:t>3802</w:t>
            </w:r>
          </w:p>
        </w:tc>
      </w:tr>
      <w:tr w:rsidR="00686E1B" w14:paraId="74A18E8A" w14:textId="77777777">
        <w:tc>
          <w:tcPr>
            <w:tcW w:w="3135" w:type="dxa"/>
            <w:vAlign w:val="center"/>
          </w:tcPr>
          <w:p w14:paraId="5419CC94" w14:textId="77777777" w:rsidR="00686E1B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7CCA3AAE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53A1B25" w14:textId="77777777" w:rsidR="00686E1B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5130570C" w14:textId="77777777" w:rsidR="00686E1B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468843E5" w14:textId="77777777" w:rsidR="00686E1B" w:rsidRDefault="00000000">
            <w:r>
              <w:t>12595</w:t>
            </w:r>
          </w:p>
        </w:tc>
      </w:tr>
      <w:tr w:rsidR="00686E1B" w14:paraId="0BDDBC65" w14:textId="77777777">
        <w:tc>
          <w:tcPr>
            <w:tcW w:w="3135" w:type="dxa"/>
            <w:vAlign w:val="center"/>
          </w:tcPr>
          <w:p w14:paraId="74E648FA" w14:textId="77777777" w:rsidR="00686E1B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418AA0F9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E4E378F" w14:textId="77777777" w:rsidR="00686E1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19B6779E" w14:textId="77777777" w:rsidR="00686E1B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081795E2" w14:textId="77777777" w:rsidR="00686E1B" w:rsidRDefault="00000000">
            <w:r>
              <w:t>8441</w:t>
            </w:r>
          </w:p>
        </w:tc>
      </w:tr>
      <w:tr w:rsidR="00686E1B" w14:paraId="28140CEF" w14:textId="77777777">
        <w:tc>
          <w:tcPr>
            <w:tcW w:w="3135" w:type="dxa"/>
            <w:vAlign w:val="center"/>
          </w:tcPr>
          <w:p w14:paraId="5491387F" w14:textId="77777777" w:rsidR="00686E1B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623136C1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50E630E" w14:textId="77777777" w:rsidR="00686E1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3FADADD" w14:textId="77777777" w:rsidR="00686E1B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29AB34C4" w14:textId="77777777" w:rsidR="00686E1B" w:rsidRDefault="00000000">
            <w:r>
              <w:t>8907</w:t>
            </w:r>
          </w:p>
        </w:tc>
      </w:tr>
      <w:tr w:rsidR="00686E1B" w14:paraId="57F2D700" w14:textId="77777777">
        <w:tc>
          <w:tcPr>
            <w:tcW w:w="3135" w:type="dxa"/>
            <w:vAlign w:val="center"/>
          </w:tcPr>
          <w:p w14:paraId="2440FC7A" w14:textId="77777777" w:rsidR="00686E1B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6C228B04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43C0939" w14:textId="77777777" w:rsidR="00686E1B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0E3A916C" w14:textId="77777777" w:rsidR="00686E1B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77E99B2C" w14:textId="77777777" w:rsidR="00686E1B" w:rsidRDefault="00000000">
            <w:r>
              <w:t>154544</w:t>
            </w:r>
          </w:p>
        </w:tc>
      </w:tr>
      <w:tr w:rsidR="00686E1B" w14:paraId="6936BD79" w14:textId="77777777">
        <w:tc>
          <w:tcPr>
            <w:tcW w:w="3135" w:type="dxa"/>
            <w:vAlign w:val="center"/>
          </w:tcPr>
          <w:p w14:paraId="1A2F0A1F" w14:textId="77777777" w:rsidR="00686E1B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19A4090D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4FBFDA1" w14:textId="77777777" w:rsidR="00686E1B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123DF563" w14:textId="77777777" w:rsidR="00686E1B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6DFBA004" w14:textId="77777777" w:rsidR="00686E1B" w:rsidRDefault="00000000">
            <w:r>
              <w:t>21648</w:t>
            </w:r>
          </w:p>
        </w:tc>
      </w:tr>
      <w:tr w:rsidR="00686E1B" w14:paraId="59D317BF" w14:textId="77777777">
        <w:tc>
          <w:tcPr>
            <w:tcW w:w="3135" w:type="dxa"/>
            <w:vAlign w:val="center"/>
          </w:tcPr>
          <w:p w14:paraId="740FCD41" w14:textId="77777777" w:rsidR="00686E1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1D4231F3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F82EA28" w14:textId="77777777" w:rsidR="00686E1B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2C5DC0D2" w14:textId="77777777" w:rsidR="00686E1B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23BB0C49" w14:textId="77777777" w:rsidR="00686E1B" w:rsidRDefault="00000000">
            <w:r>
              <w:t>114575</w:t>
            </w:r>
          </w:p>
        </w:tc>
      </w:tr>
      <w:tr w:rsidR="00686E1B" w14:paraId="7D9A292F" w14:textId="77777777">
        <w:tc>
          <w:tcPr>
            <w:tcW w:w="3135" w:type="dxa"/>
            <w:vAlign w:val="center"/>
          </w:tcPr>
          <w:p w14:paraId="1242E251" w14:textId="77777777" w:rsidR="00686E1B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2AF0EE6E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7F7C3DB" w14:textId="77777777" w:rsidR="00686E1B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772196DA" w14:textId="77777777" w:rsidR="00686E1B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5EA5116B" w14:textId="77777777" w:rsidR="00686E1B" w:rsidRDefault="00000000">
            <w:r>
              <w:t>115530</w:t>
            </w:r>
          </w:p>
        </w:tc>
      </w:tr>
      <w:tr w:rsidR="00686E1B" w14:paraId="2F8E3F0F" w14:textId="77777777">
        <w:tc>
          <w:tcPr>
            <w:tcW w:w="3135" w:type="dxa"/>
            <w:vAlign w:val="center"/>
          </w:tcPr>
          <w:p w14:paraId="1E2ADED2" w14:textId="77777777" w:rsidR="00686E1B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6DB2E3BF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2D7FED7" w14:textId="77777777" w:rsidR="00686E1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335839AD" w14:textId="77777777" w:rsidR="00686E1B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5AA964D6" w14:textId="77777777" w:rsidR="00686E1B" w:rsidRDefault="00000000">
            <w:r>
              <w:t>19240</w:t>
            </w:r>
          </w:p>
        </w:tc>
      </w:tr>
      <w:tr w:rsidR="00686E1B" w14:paraId="51D0AD1F" w14:textId="77777777">
        <w:tc>
          <w:tcPr>
            <w:tcW w:w="3135" w:type="dxa"/>
            <w:vAlign w:val="center"/>
          </w:tcPr>
          <w:p w14:paraId="7F15E9B4" w14:textId="77777777" w:rsidR="00686E1B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06B394A2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259B03E" w14:textId="77777777" w:rsidR="00686E1B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35CB0680" w14:textId="77777777" w:rsidR="00686E1B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48C53D62" w14:textId="77777777" w:rsidR="00686E1B" w:rsidRDefault="00000000">
            <w:r>
              <w:t>24877</w:t>
            </w:r>
          </w:p>
        </w:tc>
      </w:tr>
      <w:tr w:rsidR="00686E1B" w14:paraId="5823FA50" w14:textId="77777777">
        <w:tc>
          <w:tcPr>
            <w:tcW w:w="3135" w:type="dxa"/>
            <w:vAlign w:val="center"/>
          </w:tcPr>
          <w:p w14:paraId="4D8E53E7" w14:textId="77777777" w:rsidR="00686E1B" w:rsidRDefault="00000000">
            <w:r>
              <w:t>病房</w:t>
            </w:r>
          </w:p>
        </w:tc>
        <w:tc>
          <w:tcPr>
            <w:tcW w:w="1697" w:type="dxa"/>
            <w:vAlign w:val="center"/>
          </w:tcPr>
          <w:p w14:paraId="6835B65B" w14:textId="77777777" w:rsidR="00686E1B" w:rsidRDefault="00000000">
            <w:r>
              <w:t>166.44</w:t>
            </w:r>
          </w:p>
        </w:tc>
        <w:tc>
          <w:tcPr>
            <w:tcW w:w="1131" w:type="dxa"/>
            <w:vAlign w:val="center"/>
          </w:tcPr>
          <w:p w14:paraId="6FA1C168" w14:textId="77777777" w:rsidR="00686E1B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2B85B8C1" w14:textId="77777777" w:rsidR="00686E1B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440D9543" w14:textId="77777777" w:rsidR="00686E1B" w:rsidRDefault="00000000">
            <w:r>
              <w:t>914971</w:t>
            </w:r>
          </w:p>
        </w:tc>
      </w:tr>
      <w:tr w:rsidR="00686E1B" w14:paraId="1BF87D3C" w14:textId="77777777">
        <w:tc>
          <w:tcPr>
            <w:tcW w:w="3135" w:type="dxa"/>
            <w:vAlign w:val="center"/>
          </w:tcPr>
          <w:p w14:paraId="7746BA22" w14:textId="77777777" w:rsidR="00686E1B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F5F99D8" w14:textId="77777777" w:rsidR="00686E1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19DD819" w14:textId="77777777" w:rsidR="00686E1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5F780ED2" w14:textId="77777777" w:rsidR="00686E1B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1BDD8308" w14:textId="77777777" w:rsidR="00686E1B" w:rsidRDefault="00000000">
            <w:r>
              <w:t>0</w:t>
            </w:r>
          </w:p>
        </w:tc>
      </w:tr>
      <w:tr w:rsidR="00686E1B" w14:paraId="12BA4675" w14:textId="77777777">
        <w:tc>
          <w:tcPr>
            <w:tcW w:w="3135" w:type="dxa"/>
            <w:vAlign w:val="center"/>
          </w:tcPr>
          <w:p w14:paraId="26E92A89" w14:textId="77777777" w:rsidR="00686E1B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5A118509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D299E1B" w14:textId="77777777" w:rsidR="00686E1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70A36AF7" w14:textId="77777777" w:rsidR="00686E1B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484B7AFE" w14:textId="77777777" w:rsidR="00686E1B" w:rsidRDefault="00000000">
            <w:r>
              <w:t>17273</w:t>
            </w:r>
          </w:p>
        </w:tc>
      </w:tr>
      <w:tr w:rsidR="00686E1B" w14:paraId="011B0C66" w14:textId="77777777">
        <w:tc>
          <w:tcPr>
            <w:tcW w:w="3135" w:type="dxa"/>
            <w:vAlign w:val="center"/>
          </w:tcPr>
          <w:p w14:paraId="0F2DA45D" w14:textId="77777777" w:rsidR="00686E1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65073D8E" w14:textId="77777777" w:rsidR="00686E1B" w:rsidRDefault="00000000">
            <w:r>
              <w:t>131.40</w:t>
            </w:r>
          </w:p>
        </w:tc>
        <w:tc>
          <w:tcPr>
            <w:tcW w:w="1131" w:type="dxa"/>
            <w:vAlign w:val="center"/>
          </w:tcPr>
          <w:p w14:paraId="61D14C26" w14:textId="77777777" w:rsidR="00686E1B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3563264C" w14:textId="77777777" w:rsidR="00686E1B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37C0F8F1" w14:textId="77777777" w:rsidR="00686E1B" w:rsidRDefault="00000000">
            <w:r>
              <w:t>193685</w:t>
            </w:r>
          </w:p>
        </w:tc>
      </w:tr>
      <w:tr w:rsidR="00686E1B" w14:paraId="2C32160A" w14:textId="77777777">
        <w:tc>
          <w:tcPr>
            <w:tcW w:w="3135" w:type="dxa"/>
            <w:vAlign w:val="center"/>
          </w:tcPr>
          <w:p w14:paraId="05B7462D" w14:textId="77777777" w:rsidR="00686E1B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630BEAC3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B3A2BF0" w14:textId="77777777" w:rsidR="00686E1B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61B482C2" w14:textId="77777777" w:rsidR="00686E1B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65092DE2" w14:textId="77777777" w:rsidR="00686E1B" w:rsidRDefault="00000000">
            <w:r>
              <w:t>263194</w:t>
            </w:r>
          </w:p>
        </w:tc>
      </w:tr>
      <w:tr w:rsidR="00686E1B" w14:paraId="35356A28" w14:textId="77777777">
        <w:tc>
          <w:tcPr>
            <w:tcW w:w="3135" w:type="dxa"/>
            <w:vAlign w:val="center"/>
          </w:tcPr>
          <w:p w14:paraId="1884366E" w14:textId="77777777" w:rsidR="00686E1B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2328E7AA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34C2618" w14:textId="77777777" w:rsidR="00686E1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4B5E4F8B" w14:textId="77777777" w:rsidR="00686E1B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7C1E65D4" w14:textId="77777777" w:rsidR="00686E1B" w:rsidRDefault="00000000">
            <w:r>
              <w:t>12555</w:t>
            </w:r>
          </w:p>
        </w:tc>
      </w:tr>
      <w:tr w:rsidR="00686E1B" w14:paraId="01F0C0AA" w14:textId="77777777">
        <w:tc>
          <w:tcPr>
            <w:tcW w:w="3135" w:type="dxa"/>
            <w:vAlign w:val="center"/>
          </w:tcPr>
          <w:p w14:paraId="5D3648FC" w14:textId="77777777" w:rsidR="00686E1B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069ADE31" w14:textId="77777777" w:rsidR="00686E1B" w:rsidRDefault="00000000">
            <w:r>
              <w:t>166.44</w:t>
            </w:r>
          </w:p>
        </w:tc>
        <w:tc>
          <w:tcPr>
            <w:tcW w:w="1131" w:type="dxa"/>
            <w:vAlign w:val="center"/>
          </w:tcPr>
          <w:p w14:paraId="7E4AADD4" w14:textId="77777777" w:rsidR="00686E1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11FB886B" w14:textId="77777777" w:rsidR="00686E1B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79AD21A5" w14:textId="77777777" w:rsidR="00686E1B" w:rsidRDefault="00000000">
            <w:r>
              <w:t>40209</w:t>
            </w:r>
          </w:p>
        </w:tc>
      </w:tr>
      <w:tr w:rsidR="00686E1B" w14:paraId="655745C9" w14:textId="77777777">
        <w:tc>
          <w:tcPr>
            <w:tcW w:w="3135" w:type="dxa"/>
            <w:vAlign w:val="center"/>
          </w:tcPr>
          <w:p w14:paraId="0C1BE7D8" w14:textId="77777777" w:rsidR="00686E1B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2599F1C9" w14:textId="77777777" w:rsidR="00686E1B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DDD6BDA" w14:textId="77777777" w:rsidR="00686E1B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527F4B7F" w14:textId="77777777" w:rsidR="00686E1B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7880194B" w14:textId="77777777" w:rsidR="00686E1B" w:rsidRDefault="00000000">
            <w:r>
              <w:t>16101</w:t>
            </w:r>
          </w:p>
        </w:tc>
      </w:tr>
      <w:tr w:rsidR="00686E1B" w14:paraId="1140915D" w14:textId="77777777">
        <w:tc>
          <w:tcPr>
            <w:tcW w:w="7485" w:type="dxa"/>
            <w:gridSpan w:val="4"/>
            <w:vAlign w:val="center"/>
          </w:tcPr>
          <w:p w14:paraId="601D0D74" w14:textId="77777777" w:rsidR="00686E1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59A0863" w14:textId="77777777" w:rsidR="00686E1B" w:rsidRDefault="00000000">
            <w:r>
              <w:t>2483034</w:t>
            </w:r>
          </w:p>
        </w:tc>
      </w:tr>
    </w:tbl>
    <w:p w14:paraId="751556A0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75" w:name="_Toc186299531"/>
      <w:r>
        <w:rPr>
          <w:color w:val="000000"/>
        </w:rPr>
        <w:lastRenderedPageBreak/>
        <w:t>排风机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686E1B" w14:paraId="198F1D46" w14:textId="77777777">
        <w:tc>
          <w:tcPr>
            <w:tcW w:w="1556" w:type="dxa"/>
            <w:shd w:val="clear" w:color="auto" w:fill="E6E6E6"/>
            <w:vAlign w:val="center"/>
          </w:tcPr>
          <w:p w14:paraId="4EA94105" w14:textId="77777777" w:rsidR="00686E1B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303143" w14:textId="77777777" w:rsidR="00686E1B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DEA604" w14:textId="77777777" w:rsidR="00686E1B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93B6A7" w14:textId="77777777" w:rsidR="00686E1B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D2FE49" w14:textId="77777777" w:rsidR="00686E1B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71F349" w14:textId="77777777" w:rsidR="00686E1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86E1B" w14:paraId="21C464BA" w14:textId="77777777">
        <w:tc>
          <w:tcPr>
            <w:tcW w:w="1556" w:type="dxa"/>
            <w:vAlign w:val="center"/>
          </w:tcPr>
          <w:p w14:paraId="2262D388" w14:textId="77777777" w:rsidR="00686E1B" w:rsidRDefault="00000000">
            <w:r>
              <w:t>0.2</w:t>
            </w:r>
          </w:p>
        </w:tc>
        <w:tc>
          <w:tcPr>
            <w:tcW w:w="1550" w:type="dxa"/>
            <w:vAlign w:val="center"/>
          </w:tcPr>
          <w:p w14:paraId="4459DEB9" w14:textId="77777777" w:rsidR="00686E1B" w:rsidRDefault="00000000">
            <w:r>
              <w:t>8</w:t>
            </w:r>
          </w:p>
        </w:tc>
        <w:tc>
          <w:tcPr>
            <w:tcW w:w="1556" w:type="dxa"/>
            <w:vAlign w:val="center"/>
          </w:tcPr>
          <w:p w14:paraId="46C242A3" w14:textId="77777777" w:rsidR="00686E1B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2583427B" w14:textId="77777777" w:rsidR="00686E1B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379A254D" w14:textId="77777777" w:rsidR="00686E1B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2F95D2CA" w14:textId="77777777" w:rsidR="00686E1B" w:rsidRDefault="00000000">
            <w:r>
              <w:t>2336</w:t>
            </w:r>
          </w:p>
        </w:tc>
      </w:tr>
      <w:tr w:rsidR="00686E1B" w14:paraId="1150058D" w14:textId="77777777">
        <w:tc>
          <w:tcPr>
            <w:tcW w:w="7774" w:type="dxa"/>
            <w:gridSpan w:val="5"/>
            <w:vAlign w:val="center"/>
          </w:tcPr>
          <w:p w14:paraId="06590924" w14:textId="77777777" w:rsidR="00686E1B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20C06E31" w14:textId="77777777" w:rsidR="00686E1B" w:rsidRDefault="00000000">
            <w:r>
              <w:t>2336</w:t>
            </w:r>
          </w:p>
        </w:tc>
      </w:tr>
    </w:tbl>
    <w:p w14:paraId="45F1AB18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633D8C63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76" w:name="_Toc186299532"/>
      <w:r>
        <w:rPr>
          <w:color w:val="000000"/>
        </w:rPr>
        <w:t>生活热水</w:t>
      </w:r>
      <w:bookmarkEnd w:id="76"/>
    </w:p>
    <w:p w14:paraId="4B3F958B" w14:textId="77777777" w:rsidR="00686E1B" w:rsidRDefault="00000000">
      <w:pPr>
        <w:pStyle w:val="2"/>
        <w:widowControl w:val="0"/>
      </w:pPr>
      <w:bookmarkStart w:id="77" w:name="_Toc186299533"/>
      <w:r>
        <w:t>热水需求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686E1B" w14:paraId="28B37F9B" w14:textId="77777777">
        <w:tc>
          <w:tcPr>
            <w:tcW w:w="1550" w:type="dxa"/>
            <w:shd w:val="clear" w:color="auto" w:fill="E6E6E6"/>
            <w:vAlign w:val="center"/>
          </w:tcPr>
          <w:p w14:paraId="6158DEB2" w14:textId="77777777" w:rsidR="00686E1B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9642D67" w14:textId="77777777" w:rsidR="00686E1B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32EA0FD" w14:textId="77777777" w:rsidR="00686E1B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EE2B1D9" w14:textId="77777777" w:rsidR="00686E1B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9CDA48E" w14:textId="77777777" w:rsidR="00686E1B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12EBA71" w14:textId="77777777" w:rsidR="00686E1B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686E1B" w14:paraId="26C8BA96" w14:textId="77777777">
        <w:tc>
          <w:tcPr>
            <w:tcW w:w="1550" w:type="dxa"/>
            <w:vAlign w:val="center"/>
          </w:tcPr>
          <w:p w14:paraId="09332F35" w14:textId="77777777" w:rsidR="00686E1B" w:rsidRDefault="00000000">
            <w:r>
              <w:t>住院</w:t>
            </w:r>
          </w:p>
        </w:tc>
        <w:tc>
          <w:tcPr>
            <w:tcW w:w="1550" w:type="dxa"/>
            <w:vAlign w:val="center"/>
          </w:tcPr>
          <w:p w14:paraId="0BA6CC30" w14:textId="77777777" w:rsidR="00686E1B" w:rsidRDefault="00000000">
            <w:r>
              <w:t>65</w:t>
            </w:r>
          </w:p>
        </w:tc>
        <w:tc>
          <w:tcPr>
            <w:tcW w:w="1550" w:type="dxa"/>
            <w:vAlign w:val="center"/>
          </w:tcPr>
          <w:p w14:paraId="18F40F4D" w14:textId="77777777" w:rsidR="00686E1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5FBC9D9" w14:textId="77777777" w:rsidR="00686E1B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077B719D" w14:textId="77777777" w:rsidR="00686E1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25C2371B" w14:textId="77777777" w:rsidR="00686E1B" w:rsidRDefault="00000000">
            <w:r>
              <w:t>122060</w:t>
            </w:r>
          </w:p>
        </w:tc>
      </w:tr>
      <w:tr w:rsidR="00686E1B" w14:paraId="02466755" w14:textId="77777777">
        <w:tc>
          <w:tcPr>
            <w:tcW w:w="1550" w:type="dxa"/>
            <w:vAlign w:val="center"/>
          </w:tcPr>
          <w:p w14:paraId="7DAAD3AC" w14:textId="77777777" w:rsidR="00686E1B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D875CC1" w14:textId="77777777" w:rsidR="00686E1B" w:rsidRDefault="00000000">
            <w:r>
              <w:t>30</w:t>
            </w:r>
          </w:p>
        </w:tc>
        <w:tc>
          <w:tcPr>
            <w:tcW w:w="1550" w:type="dxa"/>
            <w:vAlign w:val="center"/>
          </w:tcPr>
          <w:p w14:paraId="6CFE27E9" w14:textId="77777777" w:rsidR="00686E1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D4E00A4" w14:textId="77777777" w:rsidR="00686E1B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647B7C1A" w14:textId="77777777" w:rsidR="00686E1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7054DA44" w14:textId="77777777" w:rsidR="00686E1B" w:rsidRDefault="00000000">
            <w:r>
              <w:t>56335</w:t>
            </w:r>
          </w:p>
        </w:tc>
      </w:tr>
      <w:tr w:rsidR="00686E1B" w14:paraId="13EA433C" w14:textId="77777777">
        <w:tc>
          <w:tcPr>
            <w:tcW w:w="1550" w:type="dxa"/>
            <w:vAlign w:val="center"/>
          </w:tcPr>
          <w:p w14:paraId="61F6C879" w14:textId="77777777" w:rsidR="00686E1B" w:rsidRDefault="00000000">
            <w:r>
              <w:t>看病</w:t>
            </w:r>
          </w:p>
        </w:tc>
        <w:tc>
          <w:tcPr>
            <w:tcW w:w="1550" w:type="dxa"/>
            <w:vAlign w:val="center"/>
          </w:tcPr>
          <w:p w14:paraId="5375A452" w14:textId="77777777" w:rsidR="00686E1B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632DD0E1" w14:textId="77777777" w:rsidR="00686E1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FB32193" w14:textId="77777777" w:rsidR="00686E1B" w:rsidRDefault="00000000">
            <w:r>
              <w:t>200</w:t>
            </w:r>
          </w:p>
        </w:tc>
        <w:tc>
          <w:tcPr>
            <w:tcW w:w="1550" w:type="dxa"/>
            <w:vAlign w:val="center"/>
          </w:tcPr>
          <w:p w14:paraId="461BFC70" w14:textId="77777777" w:rsidR="00686E1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AB02E3A" w14:textId="77777777" w:rsidR="00686E1B" w:rsidRDefault="00000000">
            <w:r>
              <w:t>18778</w:t>
            </w:r>
          </w:p>
        </w:tc>
      </w:tr>
      <w:tr w:rsidR="00686E1B" w14:paraId="0EBF3E71" w14:textId="77777777">
        <w:tc>
          <w:tcPr>
            <w:tcW w:w="7750" w:type="dxa"/>
            <w:gridSpan w:val="5"/>
            <w:vAlign w:val="center"/>
          </w:tcPr>
          <w:p w14:paraId="1D22184F" w14:textId="77777777" w:rsidR="00686E1B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00B5B6D" w14:textId="77777777" w:rsidR="00686E1B" w:rsidRDefault="00000000">
            <w:r>
              <w:t>197174</w:t>
            </w:r>
          </w:p>
        </w:tc>
      </w:tr>
    </w:tbl>
    <w:p w14:paraId="59CB205C" w14:textId="77777777" w:rsidR="00686E1B" w:rsidRDefault="00000000">
      <w:pPr>
        <w:pStyle w:val="2"/>
        <w:widowControl w:val="0"/>
      </w:pPr>
      <w:bookmarkStart w:id="78" w:name="_Toc186299534"/>
      <w:r>
        <w:t>太阳能集热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686E1B" w14:paraId="6162515D" w14:textId="77777777">
        <w:tc>
          <w:tcPr>
            <w:tcW w:w="1115" w:type="dxa"/>
            <w:shd w:val="clear" w:color="auto" w:fill="E6E6E6"/>
            <w:vAlign w:val="center"/>
          </w:tcPr>
          <w:p w14:paraId="60A542CF" w14:textId="77777777" w:rsidR="00686E1B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F00F3CA" w14:textId="77777777" w:rsidR="00686E1B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955823" w14:textId="77777777" w:rsidR="00686E1B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566302B1" w14:textId="77777777" w:rsidR="00686E1B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F6B212F" w14:textId="77777777" w:rsidR="00686E1B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BE4DC98" w14:textId="77777777" w:rsidR="00686E1B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55EF88DC" w14:textId="77777777" w:rsidR="00686E1B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686E1B" w14:paraId="39A77961" w14:textId="77777777">
        <w:tc>
          <w:tcPr>
            <w:tcW w:w="1115" w:type="dxa"/>
            <w:vAlign w:val="center"/>
          </w:tcPr>
          <w:p w14:paraId="13D836C7" w14:textId="77777777" w:rsidR="00686E1B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68BA2989" w14:textId="77777777" w:rsidR="00686E1B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8D86448" w14:textId="77777777" w:rsidR="00686E1B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308BED22" w14:textId="77777777" w:rsidR="00686E1B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0314F611" w14:textId="77777777" w:rsidR="00686E1B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56308CF1" w14:textId="77777777" w:rsidR="00686E1B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1F9BDE2F" w14:textId="77777777" w:rsidR="00686E1B" w:rsidRDefault="00000000">
            <w:r>
              <w:t>0</w:t>
            </w:r>
          </w:p>
        </w:tc>
      </w:tr>
      <w:tr w:rsidR="00686E1B" w14:paraId="4E1672B9" w14:textId="77777777">
        <w:tc>
          <w:tcPr>
            <w:tcW w:w="7417" w:type="dxa"/>
            <w:gridSpan w:val="6"/>
            <w:vAlign w:val="center"/>
          </w:tcPr>
          <w:p w14:paraId="68E862F1" w14:textId="77777777" w:rsidR="00686E1B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6289630" w14:textId="77777777" w:rsidR="00686E1B" w:rsidRDefault="00000000">
            <w:r>
              <w:t>0</w:t>
            </w:r>
          </w:p>
        </w:tc>
      </w:tr>
    </w:tbl>
    <w:p w14:paraId="4E3C0164" w14:textId="77777777" w:rsidR="00686E1B" w:rsidRDefault="00000000">
      <w:pPr>
        <w:pStyle w:val="2"/>
        <w:widowControl w:val="0"/>
      </w:pPr>
      <w:bookmarkStart w:id="79" w:name="_Toc186299535"/>
      <w:r>
        <w:t>热水设备</w:t>
      </w:r>
      <w:bookmarkEnd w:id="79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686E1B" w14:paraId="4220A84D" w14:textId="77777777">
        <w:tc>
          <w:tcPr>
            <w:tcW w:w="1550" w:type="dxa"/>
            <w:shd w:val="clear" w:color="auto" w:fill="E6E6E6"/>
            <w:vAlign w:val="center"/>
          </w:tcPr>
          <w:p w14:paraId="6F0E3F87" w14:textId="77777777" w:rsidR="00686E1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0A814F5" w14:textId="77777777" w:rsidR="00686E1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38B8AC" w14:textId="77777777" w:rsidR="00686E1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A1164C4" w14:textId="77777777" w:rsidR="00686E1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539B94" w14:textId="77777777" w:rsidR="00686E1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845793" w14:textId="77777777" w:rsidR="00686E1B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686E1B" w14:paraId="4D956E5F" w14:textId="77777777">
        <w:tc>
          <w:tcPr>
            <w:tcW w:w="1550" w:type="dxa"/>
            <w:vAlign w:val="center"/>
          </w:tcPr>
          <w:p w14:paraId="79E55C39" w14:textId="77777777" w:rsidR="00686E1B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6F0FF722" w14:textId="77777777" w:rsidR="00686E1B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5288BA14" w14:textId="77777777" w:rsidR="00686E1B" w:rsidRDefault="00000000">
            <w:r>
              <w:t>197174</w:t>
            </w:r>
          </w:p>
        </w:tc>
        <w:tc>
          <w:tcPr>
            <w:tcW w:w="1550" w:type="dxa"/>
            <w:vAlign w:val="center"/>
          </w:tcPr>
          <w:p w14:paraId="62576C4D" w14:textId="77777777" w:rsidR="00686E1B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4EE2BA69" w14:textId="77777777" w:rsidR="00686E1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6B163252" w14:textId="77777777" w:rsidR="00686E1B" w:rsidRDefault="00000000">
            <w:r>
              <w:t>219082</w:t>
            </w:r>
          </w:p>
        </w:tc>
      </w:tr>
      <w:tr w:rsidR="00686E1B" w14:paraId="27B57081" w14:textId="77777777">
        <w:tc>
          <w:tcPr>
            <w:tcW w:w="1550" w:type="dxa"/>
            <w:vAlign w:val="center"/>
          </w:tcPr>
          <w:p w14:paraId="78B812A4" w14:textId="77777777" w:rsidR="00686E1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48B01F81" w14:textId="77777777" w:rsidR="00686E1B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÷</w:t>
            </w:r>
            <w:r>
              <w:t>效率。</w:t>
            </w:r>
          </w:p>
        </w:tc>
      </w:tr>
    </w:tbl>
    <w:p w14:paraId="76A9DA21" w14:textId="77777777" w:rsidR="00686E1B" w:rsidRDefault="00686E1B">
      <w:pPr>
        <w:widowControl w:val="0"/>
        <w:jc w:val="both"/>
        <w:rPr>
          <w:color w:val="000000"/>
        </w:rPr>
      </w:pPr>
    </w:p>
    <w:p w14:paraId="6D2218F3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80" w:name="_Toc186299536"/>
      <w:r>
        <w:rPr>
          <w:color w:val="000000"/>
        </w:rPr>
        <w:t>电梯</w:t>
      </w:r>
      <w:bookmarkEnd w:id="80"/>
    </w:p>
    <w:p w14:paraId="502410F2" w14:textId="77777777" w:rsidR="00686E1B" w:rsidRDefault="00000000">
      <w:pPr>
        <w:pStyle w:val="2"/>
        <w:widowControl w:val="0"/>
      </w:pPr>
      <w:bookmarkStart w:id="81" w:name="_Toc186299537"/>
      <w:r>
        <w:t>直梯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686E1B" w14:paraId="3D24A153" w14:textId="77777777">
        <w:tc>
          <w:tcPr>
            <w:tcW w:w="1256" w:type="dxa"/>
            <w:shd w:val="clear" w:color="auto" w:fill="E6E6E6"/>
            <w:vAlign w:val="center"/>
          </w:tcPr>
          <w:p w14:paraId="12AAF8B2" w14:textId="77777777" w:rsidR="00686E1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1383E7" w14:textId="77777777" w:rsidR="00686E1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B81A72" w14:textId="77777777" w:rsidR="00686E1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DB65FA" w14:textId="77777777" w:rsidR="00686E1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E3E424" w14:textId="77777777" w:rsidR="00686E1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B3F506" w14:textId="77777777" w:rsidR="00686E1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CBA6A4" w14:textId="77777777" w:rsidR="00686E1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9C4DC03" w14:textId="77777777" w:rsidR="00686E1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393149" w14:textId="77777777" w:rsidR="00686E1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86E1B" w14:paraId="333FC8C2" w14:textId="77777777">
        <w:tc>
          <w:tcPr>
            <w:tcW w:w="1256" w:type="dxa"/>
            <w:vAlign w:val="center"/>
          </w:tcPr>
          <w:p w14:paraId="414DC4E5" w14:textId="77777777" w:rsidR="00686E1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F875391" w14:textId="77777777" w:rsidR="00686E1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659DBB5D" w14:textId="77777777" w:rsidR="00686E1B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6F29C8E2" w14:textId="77777777" w:rsidR="00686E1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310C67BC" w14:textId="77777777" w:rsidR="00686E1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43F464D9" w14:textId="77777777" w:rsidR="00686E1B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11CDB299" w14:textId="77777777" w:rsidR="00686E1B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1B49624A" w14:textId="77777777" w:rsidR="00686E1B" w:rsidRDefault="00000000">
            <w:r>
              <w:t>14</w:t>
            </w:r>
          </w:p>
        </w:tc>
        <w:tc>
          <w:tcPr>
            <w:tcW w:w="1131" w:type="dxa"/>
            <w:vAlign w:val="center"/>
          </w:tcPr>
          <w:p w14:paraId="694C6807" w14:textId="77777777" w:rsidR="00686E1B" w:rsidRDefault="00000000">
            <w:r>
              <w:t>105135</w:t>
            </w:r>
          </w:p>
        </w:tc>
      </w:tr>
      <w:tr w:rsidR="00686E1B" w14:paraId="725C7AE3" w14:textId="77777777">
        <w:tc>
          <w:tcPr>
            <w:tcW w:w="8185" w:type="dxa"/>
            <w:gridSpan w:val="8"/>
            <w:vAlign w:val="center"/>
          </w:tcPr>
          <w:p w14:paraId="310589C0" w14:textId="77777777" w:rsidR="00686E1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3C826B55" w14:textId="77777777" w:rsidR="00686E1B" w:rsidRDefault="00000000">
            <w:r>
              <w:t>105135</w:t>
            </w:r>
          </w:p>
        </w:tc>
      </w:tr>
    </w:tbl>
    <w:p w14:paraId="60E33C97" w14:textId="77777777" w:rsidR="00686E1B" w:rsidRDefault="00000000">
      <w:pPr>
        <w:pStyle w:val="2"/>
        <w:widowControl w:val="0"/>
      </w:pPr>
      <w:bookmarkStart w:id="82" w:name="_Toc186299538"/>
      <w:r>
        <w:lastRenderedPageBreak/>
        <w:t>扶梯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686E1B" w14:paraId="785596B7" w14:textId="77777777">
        <w:tc>
          <w:tcPr>
            <w:tcW w:w="1256" w:type="dxa"/>
            <w:shd w:val="clear" w:color="auto" w:fill="E6E6E6"/>
            <w:vAlign w:val="center"/>
          </w:tcPr>
          <w:p w14:paraId="08985CE1" w14:textId="77777777" w:rsidR="00686E1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2FC60E" w14:textId="77777777" w:rsidR="00686E1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CDE845" w14:textId="77777777" w:rsidR="00686E1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546918" w14:textId="77777777" w:rsidR="00686E1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0A93D" w14:textId="77777777" w:rsidR="00686E1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797C1A" w14:textId="77777777" w:rsidR="00686E1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9ABD80" w14:textId="77777777" w:rsidR="00686E1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16498FD" w14:textId="77777777" w:rsidR="00686E1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4DF24E" w14:textId="77777777" w:rsidR="00686E1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86E1B" w14:paraId="2A82D5ED" w14:textId="77777777">
        <w:tc>
          <w:tcPr>
            <w:tcW w:w="1256" w:type="dxa"/>
            <w:vAlign w:val="center"/>
          </w:tcPr>
          <w:p w14:paraId="0683D867" w14:textId="77777777" w:rsidR="00686E1B" w:rsidRDefault="00000000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0B11ACE1" w14:textId="77777777" w:rsidR="00686E1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021F5D3" w14:textId="77777777" w:rsidR="00686E1B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71E0816E" w14:textId="77777777" w:rsidR="00686E1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CD25ABC" w14:textId="77777777" w:rsidR="00686E1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3CEFCF37" w14:textId="77777777" w:rsidR="00686E1B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56ED408E" w14:textId="77777777" w:rsidR="00686E1B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66D25DAD" w14:textId="77777777" w:rsidR="00686E1B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2F60AABD" w14:textId="77777777" w:rsidR="00686E1B" w:rsidRDefault="00000000">
            <w:r>
              <w:t>15019</w:t>
            </w:r>
          </w:p>
        </w:tc>
      </w:tr>
      <w:tr w:rsidR="00686E1B" w14:paraId="4EC921AB" w14:textId="77777777">
        <w:tc>
          <w:tcPr>
            <w:tcW w:w="8185" w:type="dxa"/>
            <w:gridSpan w:val="8"/>
            <w:vAlign w:val="center"/>
          </w:tcPr>
          <w:p w14:paraId="7855A096" w14:textId="77777777" w:rsidR="00686E1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07FEA33D" w14:textId="77777777" w:rsidR="00686E1B" w:rsidRDefault="00000000">
            <w:r>
              <w:t>15019</w:t>
            </w:r>
          </w:p>
        </w:tc>
      </w:tr>
    </w:tbl>
    <w:p w14:paraId="151D740A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83" w:name="_Toc186299539"/>
      <w:r>
        <w:rPr>
          <w:color w:val="000000"/>
        </w:rPr>
        <w:t>光伏发电</w:t>
      </w:r>
      <w:bookmarkEnd w:id="83"/>
    </w:p>
    <w:p w14:paraId="25F97216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686E1B" w14:paraId="21F9D1CA" w14:textId="77777777">
        <w:tc>
          <w:tcPr>
            <w:tcW w:w="1556" w:type="dxa"/>
            <w:shd w:val="clear" w:color="auto" w:fill="E6E6E6"/>
            <w:vAlign w:val="center"/>
          </w:tcPr>
          <w:p w14:paraId="6D9A7049" w14:textId="77777777" w:rsidR="00686E1B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D2867F" w14:textId="77777777" w:rsidR="00686E1B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7E9838" w14:textId="77777777" w:rsidR="00686E1B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6A26D44" w14:textId="77777777" w:rsidR="00686E1B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46AA23" w14:textId="77777777" w:rsidR="00686E1B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686E1B" w14:paraId="721CADC8" w14:textId="77777777">
        <w:tc>
          <w:tcPr>
            <w:tcW w:w="1556" w:type="dxa"/>
            <w:vAlign w:val="center"/>
          </w:tcPr>
          <w:p w14:paraId="07F1FA65" w14:textId="77777777" w:rsidR="00686E1B" w:rsidRDefault="00000000">
            <w:r>
              <w:t>1500</w:t>
            </w:r>
          </w:p>
        </w:tc>
        <w:tc>
          <w:tcPr>
            <w:tcW w:w="1556" w:type="dxa"/>
            <w:vAlign w:val="center"/>
          </w:tcPr>
          <w:p w14:paraId="691F9728" w14:textId="77777777" w:rsidR="00686E1B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7BF6C8A6" w14:textId="77777777" w:rsidR="00686E1B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457C7074" w14:textId="77777777" w:rsidR="00686E1B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51F2FE90" w14:textId="77777777" w:rsidR="00686E1B" w:rsidRDefault="00000000">
            <w:r>
              <w:t>237632</w:t>
            </w:r>
          </w:p>
        </w:tc>
      </w:tr>
      <w:tr w:rsidR="00686E1B" w14:paraId="354C7700" w14:textId="77777777">
        <w:tc>
          <w:tcPr>
            <w:tcW w:w="7775" w:type="dxa"/>
            <w:gridSpan w:val="4"/>
            <w:vAlign w:val="center"/>
          </w:tcPr>
          <w:p w14:paraId="5143B8D5" w14:textId="77777777" w:rsidR="00686E1B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2E16A1DD" w14:textId="77777777" w:rsidR="00686E1B" w:rsidRDefault="00000000">
            <w:r>
              <w:t>237632</w:t>
            </w:r>
          </w:p>
        </w:tc>
      </w:tr>
    </w:tbl>
    <w:p w14:paraId="517DFB10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84" w:name="_Toc186299540"/>
      <w:r>
        <w:rPr>
          <w:color w:val="000000"/>
        </w:rPr>
        <w:t>计算结果</w:t>
      </w:r>
      <w:bookmarkEnd w:id="84"/>
    </w:p>
    <w:p w14:paraId="69157A43" w14:textId="77777777" w:rsidR="00686E1B" w:rsidRDefault="00000000">
      <w:pPr>
        <w:pStyle w:val="2"/>
        <w:widowControl w:val="0"/>
      </w:pPr>
      <w:bookmarkStart w:id="85" w:name="_Toc186299541"/>
      <w: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86E1B" w14:paraId="0B306632" w14:textId="77777777">
        <w:tc>
          <w:tcPr>
            <w:tcW w:w="1964" w:type="dxa"/>
            <w:shd w:val="clear" w:color="auto" w:fill="E6E6E6"/>
            <w:vAlign w:val="center"/>
          </w:tcPr>
          <w:p w14:paraId="78005A4B" w14:textId="77777777" w:rsidR="00686E1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094D60C" w14:textId="77777777" w:rsidR="00686E1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E46C4B" w14:textId="77777777" w:rsidR="00686E1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1B3C3B" w14:textId="77777777" w:rsidR="00686E1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E28C1B" w14:textId="77777777" w:rsidR="00686E1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25DE7E" w14:textId="77777777" w:rsidR="00686E1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AD57D30" w14:textId="77777777" w:rsidR="00686E1B" w:rsidRDefault="00000000">
            <w:pPr>
              <w:jc w:val="center"/>
            </w:pPr>
            <w:r>
              <w:t>合计</w:t>
            </w:r>
          </w:p>
        </w:tc>
      </w:tr>
      <w:tr w:rsidR="00686E1B" w14:paraId="7B160B15" w14:textId="77777777">
        <w:tc>
          <w:tcPr>
            <w:tcW w:w="1964" w:type="dxa"/>
            <w:shd w:val="clear" w:color="auto" w:fill="E6E6E6"/>
            <w:vAlign w:val="center"/>
          </w:tcPr>
          <w:p w14:paraId="5ACD31C7" w14:textId="77777777" w:rsidR="00686E1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CFB802E" w14:textId="77777777" w:rsidR="00686E1B" w:rsidRDefault="00000000">
            <w:r>
              <w:t>4.40</w:t>
            </w:r>
          </w:p>
        </w:tc>
        <w:tc>
          <w:tcPr>
            <w:tcW w:w="1273" w:type="dxa"/>
            <w:vAlign w:val="center"/>
          </w:tcPr>
          <w:p w14:paraId="277112DE" w14:textId="77777777" w:rsidR="00686E1B" w:rsidRDefault="00000000">
            <w:r>
              <w:t>7.70</w:t>
            </w:r>
          </w:p>
        </w:tc>
        <w:tc>
          <w:tcPr>
            <w:tcW w:w="1131" w:type="dxa"/>
            <w:vAlign w:val="center"/>
          </w:tcPr>
          <w:p w14:paraId="37EDA44B" w14:textId="77777777" w:rsidR="00686E1B" w:rsidRDefault="00000000">
            <w:r>
              <w:t>1.05</w:t>
            </w:r>
          </w:p>
        </w:tc>
        <w:tc>
          <w:tcPr>
            <w:tcW w:w="1131" w:type="dxa"/>
            <w:vAlign w:val="center"/>
          </w:tcPr>
          <w:p w14:paraId="32C49C53" w14:textId="77777777" w:rsidR="00686E1B" w:rsidRDefault="00000000">
            <w:r>
              <w:t>-29.16</w:t>
            </w:r>
          </w:p>
        </w:tc>
        <w:tc>
          <w:tcPr>
            <w:tcW w:w="1131" w:type="dxa"/>
            <w:vAlign w:val="center"/>
          </w:tcPr>
          <w:p w14:paraId="3BADF624" w14:textId="77777777" w:rsidR="00686E1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BC8A2B0" w14:textId="77777777" w:rsidR="00686E1B" w:rsidRDefault="00000000">
            <w:r>
              <w:t>-16.01</w:t>
            </w:r>
          </w:p>
        </w:tc>
      </w:tr>
      <w:tr w:rsidR="00686E1B" w14:paraId="6A1F2B13" w14:textId="77777777">
        <w:tc>
          <w:tcPr>
            <w:tcW w:w="1964" w:type="dxa"/>
            <w:shd w:val="clear" w:color="auto" w:fill="E6E6E6"/>
            <w:vAlign w:val="center"/>
          </w:tcPr>
          <w:p w14:paraId="17B419F8" w14:textId="77777777" w:rsidR="00686E1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35503F3" w14:textId="77777777" w:rsidR="00686E1B" w:rsidRDefault="00000000">
            <w:r>
              <w:t>46.37</w:t>
            </w:r>
          </w:p>
        </w:tc>
        <w:tc>
          <w:tcPr>
            <w:tcW w:w="1273" w:type="dxa"/>
            <w:vAlign w:val="center"/>
          </w:tcPr>
          <w:p w14:paraId="1F857EB6" w14:textId="77777777" w:rsidR="00686E1B" w:rsidRDefault="00000000">
            <w:r>
              <w:t>32.47</w:t>
            </w:r>
          </w:p>
        </w:tc>
        <w:tc>
          <w:tcPr>
            <w:tcW w:w="1131" w:type="dxa"/>
            <w:vAlign w:val="center"/>
          </w:tcPr>
          <w:p w14:paraId="5F5AC24A" w14:textId="77777777" w:rsidR="00686E1B" w:rsidRDefault="00000000">
            <w:r>
              <w:t>5.83</w:t>
            </w:r>
          </w:p>
        </w:tc>
        <w:tc>
          <w:tcPr>
            <w:tcW w:w="1131" w:type="dxa"/>
            <w:vAlign w:val="center"/>
          </w:tcPr>
          <w:p w14:paraId="37DC773C" w14:textId="77777777" w:rsidR="00686E1B" w:rsidRDefault="00000000">
            <w:r>
              <w:t>41.77</w:t>
            </w:r>
          </w:p>
        </w:tc>
        <w:tc>
          <w:tcPr>
            <w:tcW w:w="1131" w:type="dxa"/>
            <w:vAlign w:val="center"/>
          </w:tcPr>
          <w:p w14:paraId="1FD71749" w14:textId="77777777" w:rsidR="00686E1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9A500DF" w14:textId="77777777" w:rsidR="00686E1B" w:rsidRDefault="00000000">
            <w:r>
              <w:t>126.45</w:t>
            </w:r>
          </w:p>
        </w:tc>
      </w:tr>
    </w:tbl>
    <w:p w14:paraId="48C45D5B" w14:textId="77777777" w:rsidR="00686E1B" w:rsidRDefault="00000000">
      <w:pPr>
        <w:jc w:val="center"/>
      </w:pPr>
      <w:r>
        <w:rPr>
          <w:noProof/>
        </w:rPr>
        <w:drawing>
          <wp:inline distT="0" distB="0" distL="0" distR="0" wp14:anchorId="0CB4EE5E" wp14:editId="14294CF7">
            <wp:extent cx="5667375" cy="2981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E43A7" w14:textId="77777777" w:rsidR="00686E1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F7A57C8" wp14:editId="63864209">
            <wp:extent cx="5667375" cy="29337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1E1B" w14:textId="77777777" w:rsidR="00686E1B" w:rsidRDefault="00000000">
      <w:pPr>
        <w:pStyle w:val="2"/>
      </w:pPr>
      <w:bookmarkStart w:id="86" w:name="_Toc186299542"/>
      <w:r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86E1B" w14:paraId="2C47E73D" w14:textId="77777777">
        <w:tc>
          <w:tcPr>
            <w:tcW w:w="854" w:type="dxa"/>
            <w:shd w:val="clear" w:color="auto" w:fill="E6E6E6"/>
            <w:vAlign w:val="center"/>
          </w:tcPr>
          <w:p w14:paraId="68ADD3BD" w14:textId="77777777" w:rsidR="00686E1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A0E302" w14:textId="77777777" w:rsidR="00686E1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31AC68" w14:textId="77777777" w:rsidR="00686E1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AFBBD1" w14:textId="77777777" w:rsidR="00686E1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6C516F2" w14:textId="77777777" w:rsidR="00686E1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0E0978" w14:textId="77777777" w:rsidR="00686E1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8E2C58" w14:textId="77777777" w:rsidR="00686E1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86E1B" w14:paraId="4E25D618" w14:textId="77777777">
        <w:tc>
          <w:tcPr>
            <w:tcW w:w="854" w:type="dxa"/>
            <w:shd w:val="clear" w:color="auto" w:fill="E6E6E6"/>
            <w:vAlign w:val="center"/>
          </w:tcPr>
          <w:p w14:paraId="5D7EDCA2" w14:textId="77777777" w:rsidR="00686E1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E32C02" w14:textId="77777777" w:rsidR="00686E1B" w:rsidRDefault="00000000">
            <w:pPr>
              <w:jc w:val="right"/>
            </w:pPr>
            <w:r>
              <w:t>251383</w:t>
            </w:r>
          </w:p>
        </w:tc>
        <w:tc>
          <w:tcPr>
            <w:tcW w:w="1188" w:type="dxa"/>
            <w:vAlign w:val="center"/>
          </w:tcPr>
          <w:p w14:paraId="341C3DEA" w14:textId="77777777" w:rsidR="00686E1B" w:rsidRDefault="00000000">
            <w:pPr>
              <w:jc w:val="right"/>
            </w:pPr>
            <w:r>
              <w:t>4305</w:t>
            </w:r>
          </w:p>
        </w:tc>
        <w:tc>
          <w:tcPr>
            <w:tcW w:w="1188" w:type="dxa"/>
            <w:vAlign w:val="center"/>
          </w:tcPr>
          <w:p w14:paraId="3A801725" w14:textId="77777777" w:rsidR="00686E1B" w:rsidRDefault="00000000">
            <w:pPr>
              <w:jc w:val="right"/>
            </w:pPr>
            <w:r>
              <w:rPr>
                <w:color w:val="FF0000"/>
              </w:rPr>
              <w:t>1983.067</w:t>
            </w:r>
          </w:p>
        </w:tc>
        <w:tc>
          <w:tcPr>
            <w:tcW w:w="1862" w:type="dxa"/>
            <w:vAlign w:val="center"/>
          </w:tcPr>
          <w:p w14:paraId="5F04B7D0" w14:textId="77777777" w:rsidR="00686E1B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30C8A71" w14:textId="77777777" w:rsidR="00686E1B" w:rsidRDefault="00000000">
            <w:pPr>
              <w:jc w:val="right"/>
            </w:pPr>
            <w:r>
              <w:t>695.865</w:t>
            </w:r>
          </w:p>
        </w:tc>
        <w:tc>
          <w:tcPr>
            <w:tcW w:w="1862" w:type="dxa"/>
            <w:vAlign w:val="center"/>
          </w:tcPr>
          <w:p w14:paraId="2327EFC3" w14:textId="77777777" w:rsidR="00686E1B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686E1B" w14:paraId="2DAE67E9" w14:textId="77777777">
        <w:tc>
          <w:tcPr>
            <w:tcW w:w="854" w:type="dxa"/>
            <w:shd w:val="clear" w:color="auto" w:fill="E6E6E6"/>
            <w:vAlign w:val="center"/>
          </w:tcPr>
          <w:p w14:paraId="1C9330C9" w14:textId="77777777" w:rsidR="00686E1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C34F3B" w14:textId="77777777" w:rsidR="00686E1B" w:rsidRDefault="00000000">
            <w:pPr>
              <w:jc w:val="right"/>
            </w:pPr>
            <w:r>
              <w:t>128734</w:t>
            </w:r>
          </w:p>
        </w:tc>
        <w:tc>
          <w:tcPr>
            <w:tcW w:w="1188" w:type="dxa"/>
            <w:vAlign w:val="center"/>
          </w:tcPr>
          <w:p w14:paraId="40C37DD3" w14:textId="77777777" w:rsidR="00686E1B" w:rsidRDefault="00000000">
            <w:pPr>
              <w:jc w:val="right"/>
            </w:pPr>
            <w:r>
              <w:t>16430</w:t>
            </w:r>
          </w:p>
        </w:tc>
        <w:tc>
          <w:tcPr>
            <w:tcW w:w="1188" w:type="dxa"/>
            <w:vAlign w:val="center"/>
          </w:tcPr>
          <w:p w14:paraId="26BED701" w14:textId="77777777" w:rsidR="00686E1B" w:rsidRDefault="00000000">
            <w:pPr>
              <w:jc w:val="right"/>
            </w:pPr>
            <w:r>
              <w:t>1630.544</w:t>
            </w:r>
          </w:p>
        </w:tc>
        <w:tc>
          <w:tcPr>
            <w:tcW w:w="1862" w:type="dxa"/>
            <w:vAlign w:val="center"/>
          </w:tcPr>
          <w:p w14:paraId="024B028E" w14:textId="77777777" w:rsidR="00686E1B" w:rsidRDefault="00000000">
            <w:r>
              <w:t>2</w:t>
            </w:r>
            <w:r>
              <w:t>月</w:t>
            </w:r>
            <w:r>
              <w:t>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ADB61D" w14:textId="77777777" w:rsidR="00686E1B" w:rsidRDefault="00000000">
            <w:pPr>
              <w:jc w:val="right"/>
            </w:pPr>
            <w:r>
              <w:t>848.715</w:t>
            </w:r>
          </w:p>
        </w:tc>
        <w:tc>
          <w:tcPr>
            <w:tcW w:w="1862" w:type="dxa"/>
            <w:vAlign w:val="center"/>
          </w:tcPr>
          <w:p w14:paraId="2D3036AD" w14:textId="77777777" w:rsidR="00686E1B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686E1B" w14:paraId="3677476C" w14:textId="77777777">
        <w:tc>
          <w:tcPr>
            <w:tcW w:w="854" w:type="dxa"/>
            <w:shd w:val="clear" w:color="auto" w:fill="E6E6E6"/>
            <w:vAlign w:val="center"/>
          </w:tcPr>
          <w:p w14:paraId="16D5200D" w14:textId="77777777" w:rsidR="00686E1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3B545D" w14:textId="77777777" w:rsidR="00686E1B" w:rsidRDefault="00000000">
            <w:pPr>
              <w:jc w:val="right"/>
            </w:pPr>
            <w:r>
              <w:t>28942</w:t>
            </w:r>
          </w:p>
        </w:tc>
        <w:tc>
          <w:tcPr>
            <w:tcW w:w="1188" w:type="dxa"/>
            <w:vAlign w:val="center"/>
          </w:tcPr>
          <w:p w14:paraId="44202BC2" w14:textId="77777777" w:rsidR="00686E1B" w:rsidRDefault="00000000">
            <w:pPr>
              <w:jc w:val="right"/>
            </w:pPr>
            <w:r>
              <w:t>41549</w:t>
            </w:r>
          </w:p>
        </w:tc>
        <w:tc>
          <w:tcPr>
            <w:tcW w:w="1188" w:type="dxa"/>
            <w:vAlign w:val="center"/>
          </w:tcPr>
          <w:p w14:paraId="213B7F41" w14:textId="77777777" w:rsidR="00686E1B" w:rsidRDefault="00000000">
            <w:pPr>
              <w:jc w:val="right"/>
            </w:pPr>
            <w:r>
              <w:t>1152.474</w:t>
            </w:r>
          </w:p>
        </w:tc>
        <w:tc>
          <w:tcPr>
            <w:tcW w:w="1862" w:type="dxa"/>
            <w:vAlign w:val="center"/>
          </w:tcPr>
          <w:p w14:paraId="028DA8EC" w14:textId="77777777" w:rsidR="00686E1B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F962414" w14:textId="77777777" w:rsidR="00686E1B" w:rsidRDefault="00000000">
            <w:pPr>
              <w:jc w:val="right"/>
            </w:pPr>
            <w:r>
              <w:t>1061.298</w:t>
            </w:r>
          </w:p>
        </w:tc>
        <w:tc>
          <w:tcPr>
            <w:tcW w:w="1862" w:type="dxa"/>
            <w:vAlign w:val="center"/>
          </w:tcPr>
          <w:p w14:paraId="0DF2CB8B" w14:textId="77777777" w:rsidR="00686E1B" w:rsidRDefault="00000000">
            <w:r>
              <w:t>3</w:t>
            </w:r>
            <w:r>
              <w:t>月</w:t>
            </w:r>
            <w:r>
              <w:t>15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686E1B" w14:paraId="38AEE1CF" w14:textId="77777777">
        <w:tc>
          <w:tcPr>
            <w:tcW w:w="854" w:type="dxa"/>
            <w:shd w:val="clear" w:color="auto" w:fill="E6E6E6"/>
            <w:vAlign w:val="center"/>
          </w:tcPr>
          <w:p w14:paraId="18FBCF5B" w14:textId="77777777" w:rsidR="00686E1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4E96BA" w14:textId="77777777" w:rsidR="00686E1B" w:rsidRDefault="00000000">
            <w:pPr>
              <w:jc w:val="right"/>
            </w:pPr>
            <w:r>
              <w:t>5237</w:t>
            </w:r>
          </w:p>
        </w:tc>
        <w:tc>
          <w:tcPr>
            <w:tcW w:w="1188" w:type="dxa"/>
            <w:vAlign w:val="center"/>
          </w:tcPr>
          <w:p w14:paraId="54F907AE" w14:textId="77777777" w:rsidR="00686E1B" w:rsidRDefault="00000000">
            <w:pPr>
              <w:jc w:val="right"/>
            </w:pPr>
            <w:r>
              <w:t>124942</w:t>
            </w:r>
          </w:p>
        </w:tc>
        <w:tc>
          <w:tcPr>
            <w:tcW w:w="1188" w:type="dxa"/>
            <w:vAlign w:val="center"/>
          </w:tcPr>
          <w:p w14:paraId="70A87B32" w14:textId="77777777" w:rsidR="00686E1B" w:rsidRDefault="00000000">
            <w:pPr>
              <w:jc w:val="right"/>
            </w:pPr>
            <w:r>
              <w:t>238.438</w:t>
            </w:r>
          </w:p>
        </w:tc>
        <w:tc>
          <w:tcPr>
            <w:tcW w:w="1862" w:type="dxa"/>
            <w:vAlign w:val="center"/>
          </w:tcPr>
          <w:p w14:paraId="0A8B16F7" w14:textId="77777777" w:rsidR="00686E1B" w:rsidRDefault="00000000">
            <w:r>
              <w:t>4</w:t>
            </w:r>
            <w:r>
              <w:t>月</w:t>
            </w:r>
            <w:r>
              <w:t>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4FCC77E" w14:textId="77777777" w:rsidR="00686E1B" w:rsidRDefault="00000000">
            <w:pPr>
              <w:jc w:val="right"/>
            </w:pPr>
            <w:r>
              <w:t>1989.171</w:t>
            </w:r>
          </w:p>
        </w:tc>
        <w:tc>
          <w:tcPr>
            <w:tcW w:w="1862" w:type="dxa"/>
            <w:vAlign w:val="center"/>
          </w:tcPr>
          <w:p w14:paraId="407DE45F" w14:textId="77777777" w:rsidR="00686E1B" w:rsidRDefault="00000000">
            <w:r>
              <w:t>4</w:t>
            </w:r>
            <w:r>
              <w:t>月</w:t>
            </w:r>
            <w:r>
              <w:t>15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86E1B" w14:paraId="250ABA16" w14:textId="77777777">
        <w:tc>
          <w:tcPr>
            <w:tcW w:w="854" w:type="dxa"/>
            <w:shd w:val="clear" w:color="auto" w:fill="E6E6E6"/>
            <w:vAlign w:val="center"/>
          </w:tcPr>
          <w:p w14:paraId="28199F1D" w14:textId="77777777" w:rsidR="00686E1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F9D800" w14:textId="77777777" w:rsidR="00686E1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E0683F" w14:textId="77777777" w:rsidR="00686E1B" w:rsidRDefault="00000000">
            <w:pPr>
              <w:jc w:val="right"/>
            </w:pPr>
            <w:r>
              <w:t>567995</w:t>
            </w:r>
          </w:p>
        </w:tc>
        <w:tc>
          <w:tcPr>
            <w:tcW w:w="1188" w:type="dxa"/>
            <w:vAlign w:val="center"/>
          </w:tcPr>
          <w:p w14:paraId="3C0BF042" w14:textId="77777777" w:rsidR="00686E1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0CF6BC" w14:textId="77777777" w:rsidR="00686E1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96258AC" w14:textId="77777777" w:rsidR="00686E1B" w:rsidRDefault="00000000">
            <w:pPr>
              <w:jc w:val="right"/>
            </w:pPr>
            <w:r>
              <w:t>4433.986</w:t>
            </w:r>
          </w:p>
        </w:tc>
        <w:tc>
          <w:tcPr>
            <w:tcW w:w="1862" w:type="dxa"/>
            <w:vAlign w:val="center"/>
          </w:tcPr>
          <w:p w14:paraId="2CF0982D" w14:textId="77777777" w:rsidR="00686E1B" w:rsidRDefault="00000000">
            <w:r>
              <w:t>5</w:t>
            </w:r>
            <w:r>
              <w:t>月</w:t>
            </w:r>
            <w:r>
              <w:t>27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86E1B" w14:paraId="77236440" w14:textId="77777777">
        <w:tc>
          <w:tcPr>
            <w:tcW w:w="854" w:type="dxa"/>
            <w:shd w:val="clear" w:color="auto" w:fill="E6E6E6"/>
            <w:vAlign w:val="center"/>
          </w:tcPr>
          <w:p w14:paraId="27919943" w14:textId="77777777" w:rsidR="00686E1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B16CD2" w14:textId="77777777" w:rsidR="00686E1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A860BA" w14:textId="77777777" w:rsidR="00686E1B" w:rsidRDefault="00000000">
            <w:pPr>
              <w:jc w:val="right"/>
            </w:pPr>
            <w:r>
              <w:t>764437</w:t>
            </w:r>
          </w:p>
        </w:tc>
        <w:tc>
          <w:tcPr>
            <w:tcW w:w="1188" w:type="dxa"/>
            <w:vAlign w:val="center"/>
          </w:tcPr>
          <w:p w14:paraId="32936808" w14:textId="77777777" w:rsidR="00686E1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0AD80A" w14:textId="77777777" w:rsidR="00686E1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0EEF5F" w14:textId="77777777" w:rsidR="00686E1B" w:rsidRDefault="00000000">
            <w:pPr>
              <w:jc w:val="right"/>
            </w:pPr>
            <w:r>
              <w:t>5505.846</w:t>
            </w:r>
          </w:p>
        </w:tc>
        <w:tc>
          <w:tcPr>
            <w:tcW w:w="1862" w:type="dxa"/>
            <w:vAlign w:val="center"/>
          </w:tcPr>
          <w:p w14:paraId="0301CD08" w14:textId="77777777" w:rsidR="00686E1B" w:rsidRDefault="00000000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86E1B" w14:paraId="044F3957" w14:textId="77777777">
        <w:tc>
          <w:tcPr>
            <w:tcW w:w="854" w:type="dxa"/>
            <w:shd w:val="clear" w:color="auto" w:fill="E6E6E6"/>
            <w:vAlign w:val="center"/>
          </w:tcPr>
          <w:p w14:paraId="23C9DBDF" w14:textId="77777777" w:rsidR="00686E1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04C4B8" w14:textId="77777777" w:rsidR="00686E1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FB7DFD" w14:textId="77777777" w:rsidR="00686E1B" w:rsidRDefault="00000000">
            <w:pPr>
              <w:jc w:val="right"/>
            </w:pPr>
            <w:r>
              <w:t>1362548</w:t>
            </w:r>
          </w:p>
        </w:tc>
        <w:tc>
          <w:tcPr>
            <w:tcW w:w="1188" w:type="dxa"/>
            <w:vAlign w:val="center"/>
          </w:tcPr>
          <w:p w14:paraId="5A1D471F" w14:textId="77777777" w:rsidR="00686E1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3E65E7" w14:textId="77777777" w:rsidR="00686E1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D80923" w14:textId="77777777" w:rsidR="00686E1B" w:rsidRDefault="00000000">
            <w:pPr>
              <w:jc w:val="right"/>
            </w:pPr>
            <w:r>
              <w:t>6532.648</w:t>
            </w:r>
          </w:p>
        </w:tc>
        <w:tc>
          <w:tcPr>
            <w:tcW w:w="1862" w:type="dxa"/>
            <w:vAlign w:val="center"/>
          </w:tcPr>
          <w:p w14:paraId="4EE362B9" w14:textId="77777777" w:rsidR="00686E1B" w:rsidRDefault="00000000">
            <w:r>
              <w:t>7</w:t>
            </w:r>
            <w:r>
              <w:t>月</w:t>
            </w:r>
            <w:r>
              <w:t>15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686E1B" w14:paraId="72F37276" w14:textId="77777777">
        <w:tc>
          <w:tcPr>
            <w:tcW w:w="854" w:type="dxa"/>
            <w:shd w:val="clear" w:color="auto" w:fill="E6E6E6"/>
            <w:vAlign w:val="center"/>
          </w:tcPr>
          <w:p w14:paraId="6E5761D2" w14:textId="77777777" w:rsidR="00686E1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509D5E" w14:textId="77777777" w:rsidR="00686E1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B1DE2B" w14:textId="77777777" w:rsidR="00686E1B" w:rsidRDefault="00000000">
            <w:pPr>
              <w:jc w:val="right"/>
            </w:pPr>
            <w:r>
              <w:t>1185779</w:t>
            </w:r>
          </w:p>
        </w:tc>
        <w:tc>
          <w:tcPr>
            <w:tcW w:w="1188" w:type="dxa"/>
            <w:vAlign w:val="center"/>
          </w:tcPr>
          <w:p w14:paraId="06A4C1E2" w14:textId="77777777" w:rsidR="00686E1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AEBFA8" w14:textId="77777777" w:rsidR="00686E1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FB97F4" w14:textId="77777777" w:rsidR="00686E1B" w:rsidRDefault="00000000">
            <w:pPr>
              <w:jc w:val="right"/>
            </w:pPr>
            <w:r>
              <w:rPr>
                <w:color w:val="0000FF"/>
              </w:rPr>
              <w:t>6756.360</w:t>
            </w:r>
          </w:p>
        </w:tc>
        <w:tc>
          <w:tcPr>
            <w:tcW w:w="1862" w:type="dxa"/>
            <w:vAlign w:val="center"/>
          </w:tcPr>
          <w:p w14:paraId="3201324D" w14:textId="77777777" w:rsidR="00686E1B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686E1B" w14:paraId="2FE6DB6D" w14:textId="77777777">
        <w:tc>
          <w:tcPr>
            <w:tcW w:w="854" w:type="dxa"/>
            <w:shd w:val="clear" w:color="auto" w:fill="E6E6E6"/>
            <w:vAlign w:val="center"/>
          </w:tcPr>
          <w:p w14:paraId="007B0571" w14:textId="77777777" w:rsidR="00686E1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8C7B2C" w14:textId="77777777" w:rsidR="00686E1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5E0686" w14:textId="77777777" w:rsidR="00686E1B" w:rsidRDefault="00000000">
            <w:pPr>
              <w:jc w:val="right"/>
            </w:pPr>
            <w:r>
              <w:t>921191</w:t>
            </w:r>
          </w:p>
        </w:tc>
        <w:tc>
          <w:tcPr>
            <w:tcW w:w="1188" w:type="dxa"/>
            <w:vAlign w:val="center"/>
          </w:tcPr>
          <w:p w14:paraId="142D2939" w14:textId="77777777" w:rsidR="00686E1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93261B" w14:textId="77777777" w:rsidR="00686E1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29AEB3" w14:textId="77777777" w:rsidR="00686E1B" w:rsidRDefault="00000000">
            <w:pPr>
              <w:jc w:val="right"/>
            </w:pPr>
            <w:r>
              <w:t>5925.213</w:t>
            </w:r>
          </w:p>
        </w:tc>
        <w:tc>
          <w:tcPr>
            <w:tcW w:w="1862" w:type="dxa"/>
            <w:vAlign w:val="center"/>
          </w:tcPr>
          <w:p w14:paraId="5D200183" w14:textId="77777777" w:rsidR="00686E1B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86E1B" w14:paraId="33979985" w14:textId="77777777">
        <w:tc>
          <w:tcPr>
            <w:tcW w:w="854" w:type="dxa"/>
            <w:shd w:val="clear" w:color="auto" w:fill="E6E6E6"/>
            <w:vAlign w:val="center"/>
          </w:tcPr>
          <w:p w14:paraId="467CC076" w14:textId="77777777" w:rsidR="00686E1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F03CDE" w14:textId="77777777" w:rsidR="00686E1B" w:rsidRDefault="00000000">
            <w:pPr>
              <w:jc w:val="right"/>
            </w:pPr>
            <w:r>
              <w:t>1931</w:t>
            </w:r>
          </w:p>
        </w:tc>
        <w:tc>
          <w:tcPr>
            <w:tcW w:w="1188" w:type="dxa"/>
            <w:vAlign w:val="center"/>
          </w:tcPr>
          <w:p w14:paraId="2D5BEDDC" w14:textId="77777777" w:rsidR="00686E1B" w:rsidRDefault="00000000">
            <w:pPr>
              <w:jc w:val="right"/>
            </w:pPr>
            <w:r>
              <w:t>379907</w:t>
            </w:r>
          </w:p>
        </w:tc>
        <w:tc>
          <w:tcPr>
            <w:tcW w:w="1188" w:type="dxa"/>
            <w:vAlign w:val="center"/>
          </w:tcPr>
          <w:p w14:paraId="3AC0E943" w14:textId="77777777" w:rsidR="00686E1B" w:rsidRDefault="00000000">
            <w:pPr>
              <w:jc w:val="right"/>
            </w:pPr>
            <w:r>
              <w:t>172.172</w:t>
            </w:r>
          </w:p>
        </w:tc>
        <w:tc>
          <w:tcPr>
            <w:tcW w:w="1862" w:type="dxa"/>
            <w:vAlign w:val="center"/>
          </w:tcPr>
          <w:p w14:paraId="15C18F1A" w14:textId="77777777" w:rsidR="00686E1B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9B912B" w14:textId="77777777" w:rsidR="00686E1B" w:rsidRDefault="00000000">
            <w:pPr>
              <w:jc w:val="right"/>
            </w:pPr>
            <w:r>
              <w:t>4149.065</w:t>
            </w:r>
          </w:p>
        </w:tc>
        <w:tc>
          <w:tcPr>
            <w:tcW w:w="1862" w:type="dxa"/>
            <w:vAlign w:val="center"/>
          </w:tcPr>
          <w:p w14:paraId="141CE55B" w14:textId="77777777" w:rsidR="00686E1B" w:rsidRDefault="00000000">
            <w:r>
              <w:t>10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86E1B" w14:paraId="38FDC328" w14:textId="77777777">
        <w:tc>
          <w:tcPr>
            <w:tcW w:w="854" w:type="dxa"/>
            <w:shd w:val="clear" w:color="auto" w:fill="E6E6E6"/>
            <w:vAlign w:val="center"/>
          </w:tcPr>
          <w:p w14:paraId="59E94567" w14:textId="77777777" w:rsidR="00686E1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186233" w14:textId="77777777" w:rsidR="00686E1B" w:rsidRDefault="00000000">
            <w:pPr>
              <w:jc w:val="right"/>
            </w:pPr>
            <w:r>
              <w:t>81782</w:t>
            </w:r>
          </w:p>
        </w:tc>
        <w:tc>
          <w:tcPr>
            <w:tcW w:w="1188" w:type="dxa"/>
            <w:vAlign w:val="center"/>
          </w:tcPr>
          <w:p w14:paraId="737C19F0" w14:textId="77777777" w:rsidR="00686E1B" w:rsidRDefault="00000000">
            <w:pPr>
              <w:jc w:val="right"/>
            </w:pPr>
            <w:r>
              <w:t>66558</w:t>
            </w:r>
          </w:p>
        </w:tc>
        <w:tc>
          <w:tcPr>
            <w:tcW w:w="1188" w:type="dxa"/>
            <w:vAlign w:val="center"/>
          </w:tcPr>
          <w:p w14:paraId="7AFBFD1A" w14:textId="77777777" w:rsidR="00686E1B" w:rsidRDefault="00000000">
            <w:pPr>
              <w:jc w:val="right"/>
            </w:pPr>
            <w:r>
              <w:t>948.832</w:t>
            </w:r>
          </w:p>
        </w:tc>
        <w:tc>
          <w:tcPr>
            <w:tcW w:w="1862" w:type="dxa"/>
            <w:vAlign w:val="center"/>
          </w:tcPr>
          <w:p w14:paraId="3029C475" w14:textId="77777777" w:rsidR="00686E1B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D6299A4" w14:textId="77777777" w:rsidR="00686E1B" w:rsidRDefault="00000000">
            <w:pPr>
              <w:jc w:val="right"/>
            </w:pPr>
            <w:r>
              <w:t>1892.771</w:t>
            </w:r>
          </w:p>
        </w:tc>
        <w:tc>
          <w:tcPr>
            <w:tcW w:w="1862" w:type="dxa"/>
            <w:vAlign w:val="center"/>
          </w:tcPr>
          <w:p w14:paraId="5AACF9F3" w14:textId="77777777" w:rsidR="00686E1B" w:rsidRDefault="00000000">
            <w:r>
              <w:t>11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86E1B" w14:paraId="60420C1B" w14:textId="77777777">
        <w:tc>
          <w:tcPr>
            <w:tcW w:w="854" w:type="dxa"/>
            <w:shd w:val="clear" w:color="auto" w:fill="E6E6E6"/>
            <w:vAlign w:val="center"/>
          </w:tcPr>
          <w:p w14:paraId="7A34B43D" w14:textId="77777777" w:rsidR="00686E1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F378C7" w14:textId="77777777" w:rsidR="00686E1B" w:rsidRDefault="00000000">
            <w:pPr>
              <w:jc w:val="right"/>
            </w:pPr>
            <w:r>
              <w:t>191216</w:t>
            </w:r>
          </w:p>
        </w:tc>
        <w:tc>
          <w:tcPr>
            <w:tcW w:w="1188" w:type="dxa"/>
            <w:vAlign w:val="center"/>
          </w:tcPr>
          <w:p w14:paraId="616D446E" w14:textId="77777777" w:rsidR="00686E1B" w:rsidRDefault="00000000">
            <w:pPr>
              <w:jc w:val="right"/>
            </w:pPr>
            <w:r>
              <w:t>6431</w:t>
            </w:r>
          </w:p>
        </w:tc>
        <w:tc>
          <w:tcPr>
            <w:tcW w:w="1188" w:type="dxa"/>
            <w:vAlign w:val="center"/>
          </w:tcPr>
          <w:p w14:paraId="37E71D82" w14:textId="77777777" w:rsidR="00686E1B" w:rsidRDefault="00000000">
            <w:pPr>
              <w:jc w:val="right"/>
            </w:pPr>
            <w:r>
              <w:t>1847.881</w:t>
            </w:r>
          </w:p>
        </w:tc>
        <w:tc>
          <w:tcPr>
            <w:tcW w:w="1862" w:type="dxa"/>
            <w:vAlign w:val="center"/>
          </w:tcPr>
          <w:p w14:paraId="3863CD22" w14:textId="77777777" w:rsidR="00686E1B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7C16113" w14:textId="77777777" w:rsidR="00686E1B" w:rsidRDefault="00000000">
            <w:pPr>
              <w:jc w:val="right"/>
            </w:pPr>
            <w:r>
              <w:t>408.716</w:t>
            </w:r>
          </w:p>
        </w:tc>
        <w:tc>
          <w:tcPr>
            <w:tcW w:w="1862" w:type="dxa"/>
            <w:vAlign w:val="center"/>
          </w:tcPr>
          <w:p w14:paraId="00B5F9F0" w14:textId="77777777" w:rsidR="00686E1B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</w:tbl>
    <w:p w14:paraId="60D7502F" w14:textId="77777777" w:rsidR="00686E1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0A03DD2" wp14:editId="0E706002">
            <wp:extent cx="5667375" cy="2667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015A" w14:textId="77777777" w:rsidR="00686E1B" w:rsidRDefault="00000000">
      <w:pPr>
        <w:jc w:val="center"/>
      </w:pPr>
      <w:r>
        <w:rPr>
          <w:noProof/>
        </w:rPr>
        <w:drawing>
          <wp:inline distT="0" distB="0" distL="0" distR="0" wp14:anchorId="081FE17B" wp14:editId="4A19DA5D">
            <wp:extent cx="5667375" cy="26765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B137" w14:textId="77777777" w:rsidR="00686E1B" w:rsidRDefault="00000000">
      <w:pPr>
        <w:pStyle w:val="2"/>
      </w:pPr>
      <w:bookmarkStart w:id="87" w:name="_Toc186299543"/>
      <w:r>
        <w:t>逐月电耗</w:t>
      </w:r>
      <w:bookmarkEnd w:id="87"/>
    </w:p>
    <w:p w14:paraId="31674474" w14:textId="77777777" w:rsidR="00686E1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86E1B" w14:paraId="612F0B39" w14:textId="77777777">
        <w:tc>
          <w:tcPr>
            <w:tcW w:w="1041" w:type="dxa"/>
            <w:shd w:val="clear" w:color="auto" w:fill="E6E6E6"/>
            <w:vAlign w:val="center"/>
          </w:tcPr>
          <w:p w14:paraId="61B9D5D4" w14:textId="77777777" w:rsidR="00686E1B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14D0EFE" w14:textId="77777777" w:rsidR="00686E1B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444EC1B" w14:textId="77777777" w:rsidR="00686E1B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322ACBD" w14:textId="77777777" w:rsidR="00686E1B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4499BEA" w14:textId="77777777" w:rsidR="00686E1B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6EF1DE7" w14:textId="77777777" w:rsidR="00686E1B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5ADBBF" w14:textId="77777777" w:rsidR="00686E1B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ACE40A" w14:textId="77777777" w:rsidR="00686E1B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B50934" w14:textId="77777777" w:rsidR="00686E1B" w:rsidRDefault="00000000">
            <w:pPr>
              <w:jc w:val="center"/>
            </w:pPr>
            <w:r>
              <w:t>热水</w:t>
            </w:r>
          </w:p>
        </w:tc>
      </w:tr>
      <w:tr w:rsidR="00686E1B" w14:paraId="276E1348" w14:textId="77777777">
        <w:tc>
          <w:tcPr>
            <w:tcW w:w="1041" w:type="dxa"/>
            <w:vAlign w:val="center"/>
          </w:tcPr>
          <w:p w14:paraId="64CE62CB" w14:textId="77777777" w:rsidR="00686E1B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CB104D3" w14:textId="77777777" w:rsidR="00686E1B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0E12EEE4" w14:textId="77777777" w:rsidR="00686E1B" w:rsidRDefault="00000000">
            <w:pPr>
              <w:jc w:val="right"/>
            </w:pPr>
            <w:r>
              <w:t>2.19</w:t>
            </w:r>
          </w:p>
        </w:tc>
        <w:tc>
          <w:tcPr>
            <w:tcW w:w="1148" w:type="dxa"/>
            <w:vAlign w:val="center"/>
          </w:tcPr>
          <w:p w14:paraId="07636B50" w14:textId="77777777" w:rsidR="00686E1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0C187E4F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22B2508D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 w:val="restart"/>
            <w:vAlign w:val="center"/>
          </w:tcPr>
          <w:p w14:paraId="2DC8FF60" w14:textId="77777777" w:rsidR="00686E1B" w:rsidRDefault="00000000">
            <w:pPr>
              <w:jc w:val="right"/>
            </w:pPr>
            <w:r>
              <w:t>0.05</w:t>
            </w:r>
          </w:p>
        </w:tc>
        <w:tc>
          <w:tcPr>
            <w:tcW w:w="848" w:type="dxa"/>
            <w:vMerge w:val="restart"/>
            <w:vAlign w:val="center"/>
          </w:tcPr>
          <w:p w14:paraId="12F9CAAA" w14:textId="77777777" w:rsidR="00686E1B" w:rsidRDefault="00000000">
            <w:pPr>
              <w:jc w:val="right"/>
            </w:pPr>
            <w:r>
              <w:t>2.79</w:t>
            </w:r>
          </w:p>
        </w:tc>
        <w:tc>
          <w:tcPr>
            <w:tcW w:w="848" w:type="dxa"/>
            <w:vMerge w:val="restart"/>
            <w:vAlign w:val="center"/>
          </w:tcPr>
          <w:p w14:paraId="13E0857F" w14:textId="77777777" w:rsidR="00686E1B" w:rsidRDefault="00000000">
            <w:pPr>
              <w:jc w:val="right"/>
            </w:pPr>
            <w:r>
              <w:t>5.09</w:t>
            </w:r>
          </w:p>
        </w:tc>
      </w:tr>
      <w:tr w:rsidR="00686E1B" w14:paraId="510D96C8" w14:textId="77777777">
        <w:tc>
          <w:tcPr>
            <w:tcW w:w="1041" w:type="dxa"/>
            <w:vAlign w:val="center"/>
          </w:tcPr>
          <w:p w14:paraId="44E68932" w14:textId="77777777" w:rsidR="00686E1B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B2A2D69" w14:textId="77777777" w:rsidR="00686E1B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7C1D04B6" w14:textId="77777777" w:rsidR="00686E1B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004AA5B8" w14:textId="77777777" w:rsidR="00686E1B" w:rsidRDefault="00000000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4AC43106" w14:textId="77777777" w:rsidR="00686E1B" w:rsidRDefault="00000000">
            <w:pPr>
              <w:jc w:val="right"/>
            </w:pPr>
            <w:r>
              <w:t>1.92</w:t>
            </w:r>
          </w:p>
        </w:tc>
        <w:tc>
          <w:tcPr>
            <w:tcW w:w="1148" w:type="dxa"/>
            <w:vAlign w:val="center"/>
          </w:tcPr>
          <w:p w14:paraId="6399A153" w14:textId="77777777" w:rsidR="00686E1B" w:rsidRDefault="00000000">
            <w:pPr>
              <w:jc w:val="right"/>
            </w:pPr>
            <w:r>
              <w:t>4.43</w:t>
            </w:r>
          </w:p>
        </w:tc>
        <w:tc>
          <w:tcPr>
            <w:tcW w:w="848" w:type="dxa"/>
            <w:vMerge/>
            <w:vAlign w:val="center"/>
          </w:tcPr>
          <w:p w14:paraId="17CED5D4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EDF656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1036A7" w14:textId="77777777" w:rsidR="00686E1B" w:rsidRDefault="00686E1B">
            <w:pPr>
              <w:jc w:val="right"/>
            </w:pPr>
          </w:p>
        </w:tc>
      </w:tr>
      <w:tr w:rsidR="00686E1B" w14:paraId="63427DD1" w14:textId="77777777">
        <w:tc>
          <w:tcPr>
            <w:tcW w:w="1041" w:type="dxa"/>
            <w:vAlign w:val="center"/>
          </w:tcPr>
          <w:p w14:paraId="115E6900" w14:textId="77777777" w:rsidR="00686E1B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6DEEDF84" w14:textId="77777777" w:rsidR="00686E1B" w:rsidRDefault="00000000"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 w14:paraId="0001C5D7" w14:textId="77777777" w:rsidR="00686E1B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5F0F7862" w14:textId="77777777" w:rsidR="00686E1B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6F8A390B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24BB42D9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3F004F61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F22032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C9DD7B" w14:textId="77777777" w:rsidR="00686E1B" w:rsidRDefault="00686E1B">
            <w:pPr>
              <w:jc w:val="right"/>
            </w:pPr>
          </w:p>
        </w:tc>
      </w:tr>
      <w:tr w:rsidR="00686E1B" w14:paraId="2EE2BC2F" w14:textId="77777777">
        <w:tc>
          <w:tcPr>
            <w:tcW w:w="1041" w:type="dxa"/>
            <w:vAlign w:val="center"/>
          </w:tcPr>
          <w:p w14:paraId="08E1955E" w14:textId="77777777" w:rsidR="00686E1B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12BF3D7" w14:textId="77777777" w:rsidR="00686E1B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1E365DE4" w14:textId="77777777" w:rsidR="00686E1B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26BCC50D" w14:textId="77777777" w:rsidR="00686E1B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32E059AB" w14:textId="77777777" w:rsidR="00686E1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63DCB5B5" w14:textId="77777777" w:rsidR="00686E1B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2533D0A0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D744DE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79E213" w14:textId="77777777" w:rsidR="00686E1B" w:rsidRDefault="00686E1B">
            <w:pPr>
              <w:jc w:val="right"/>
            </w:pPr>
          </w:p>
        </w:tc>
      </w:tr>
      <w:tr w:rsidR="00686E1B" w14:paraId="6B7DC87B" w14:textId="77777777">
        <w:tc>
          <w:tcPr>
            <w:tcW w:w="1041" w:type="dxa"/>
            <w:vAlign w:val="center"/>
          </w:tcPr>
          <w:p w14:paraId="4B5A2347" w14:textId="77777777" w:rsidR="00686E1B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C082A37" w14:textId="77777777" w:rsidR="00686E1B" w:rsidRDefault="00000000">
            <w:pPr>
              <w:jc w:val="right"/>
            </w:pPr>
            <w:r>
              <w:t>1.60</w:t>
            </w:r>
          </w:p>
        </w:tc>
        <w:tc>
          <w:tcPr>
            <w:tcW w:w="1148" w:type="dxa"/>
            <w:vAlign w:val="center"/>
          </w:tcPr>
          <w:p w14:paraId="40486E80" w14:textId="77777777" w:rsidR="00686E1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C3FB45" w14:textId="77777777" w:rsidR="00686E1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3A8B4695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0C1F84AB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303152FD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497698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579862" w14:textId="77777777" w:rsidR="00686E1B" w:rsidRDefault="00686E1B">
            <w:pPr>
              <w:jc w:val="right"/>
            </w:pPr>
          </w:p>
        </w:tc>
      </w:tr>
      <w:tr w:rsidR="00686E1B" w14:paraId="1501460A" w14:textId="77777777">
        <w:tc>
          <w:tcPr>
            <w:tcW w:w="1041" w:type="dxa"/>
            <w:vAlign w:val="center"/>
          </w:tcPr>
          <w:p w14:paraId="538111A4" w14:textId="77777777" w:rsidR="00686E1B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198E9D44" w14:textId="77777777" w:rsidR="00686E1B" w:rsidRDefault="00000000">
            <w:pPr>
              <w:jc w:val="right"/>
            </w:pPr>
            <w:r>
              <w:t>1.59</w:t>
            </w:r>
          </w:p>
        </w:tc>
        <w:tc>
          <w:tcPr>
            <w:tcW w:w="1148" w:type="dxa"/>
            <w:vAlign w:val="center"/>
          </w:tcPr>
          <w:p w14:paraId="0F3407A2" w14:textId="77777777" w:rsidR="00686E1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1581BB" w14:textId="77777777" w:rsidR="00686E1B" w:rsidRDefault="00000000">
            <w:pPr>
              <w:jc w:val="right"/>
            </w:pPr>
            <w:r>
              <w:t>1.54</w:t>
            </w:r>
          </w:p>
        </w:tc>
        <w:tc>
          <w:tcPr>
            <w:tcW w:w="1148" w:type="dxa"/>
            <w:vAlign w:val="center"/>
          </w:tcPr>
          <w:p w14:paraId="061EBF66" w14:textId="77777777" w:rsidR="00686E1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64A16513" w14:textId="77777777" w:rsidR="00686E1B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1EAF6C83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E29290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1D8842" w14:textId="77777777" w:rsidR="00686E1B" w:rsidRDefault="00686E1B">
            <w:pPr>
              <w:jc w:val="right"/>
            </w:pPr>
          </w:p>
        </w:tc>
      </w:tr>
      <w:tr w:rsidR="00686E1B" w14:paraId="68347DAC" w14:textId="77777777">
        <w:tc>
          <w:tcPr>
            <w:tcW w:w="1041" w:type="dxa"/>
            <w:vAlign w:val="center"/>
          </w:tcPr>
          <w:p w14:paraId="6CE89D0F" w14:textId="77777777" w:rsidR="00686E1B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2DE47D4" w14:textId="77777777" w:rsidR="00686E1B" w:rsidRDefault="00000000">
            <w:pPr>
              <w:jc w:val="right"/>
            </w:pPr>
            <w:r>
              <w:t>2.22</w:t>
            </w:r>
          </w:p>
        </w:tc>
        <w:tc>
          <w:tcPr>
            <w:tcW w:w="1148" w:type="dxa"/>
            <w:vAlign w:val="center"/>
          </w:tcPr>
          <w:p w14:paraId="147661C4" w14:textId="77777777" w:rsidR="00686E1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915633" w14:textId="77777777" w:rsidR="00686E1B" w:rsidRDefault="00000000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0EA4ACA2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5E7F8EFA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5E9CFBA3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6E8EDB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6B3DF3" w14:textId="77777777" w:rsidR="00686E1B" w:rsidRDefault="00686E1B">
            <w:pPr>
              <w:jc w:val="right"/>
            </w:pPr>
          </w:p>
        </w:tc>
      </w:tr>
      <w:tr w:rsidR="00686E1B" w14:paraId="70DB5C7F" w14:textId="77777777">
        <w:tc>
          <w:tcPr>
            <w:tcW w:w="1041" w:type="dxa"/>
            <w:vAlign w:val="center"/>
          </w:tcPr>
          <w:p w14:paraId="40C62CFD" w14:textId="77777777" w:rsidR="00686E1B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DB8C945" w14:textId="77777777" w:rsidR="00686E1B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050E0A00" w14:textId="77777777" w:rsidR="00686E1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A262BE" w14:textId="77777777" w:rsidR="00686E1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1EB2C41B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4B19F24F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3D71AAE0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B5159C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0AF164" w14:textId="77777777" w:rsidR="00686E1B" w:rsidRDefault="00686E1B">
            <w:pPr>
              <w:jc w:val="right"/>
            </w:pPr>
          </w:p>
        </w:tc>
      </w:tr>
      <w:tr w:rsidR="00686E1B" w14:paraId="7BCE9C98" w14:textId="77777777">
        <w:tc>
          <w:tcPr>
            <w:tcW w:w="1041" w:type="dxa"/>
            <w:vAlign w:val="center"/>
          </w:tcPr>
          <w:p w14:paraId="2A7865CE" w14:textId="77777777" w:rsidR="00686E1B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7E65870" w14:textId="77777777" w:rsidR="00686E1B" w:rsidRDefault="00000000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0ADBC145" w14:textId="77777777" w:rsidR="00686E1B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921BDB" w14:textId="77777777" w:rsidR="00686E1B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1F436558" w14:textId="77777777" w:rsidR="00686E1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7793B110" w14:textId="77777777" w:rsidR="00686E1B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77FCB9AE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6C469E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DDDF5C" w14:textId="77777777" w:rsidR="00686E1B" w:rsidRDefault="00686E1B">
            <w:pPr>
              <w:jc w:val="right"/>
            </w:pPr>
          </w:p>
        </w:tc>
      </w:tr>
      <w:tr w:rsidR="00686E1B" w14:paraId="407C2153" w14:textId="77777777">
        <w:tc>
          <w:tcPr>
            <w:tcW w:w="1041" w:type="dxa"/>
            <w:vAlign w:val="center"/>
          </w:tcPr>
          <w:p w14:paraId="405A5AB2" w14:textId="77777777" w:rsidR="00686E1B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55632A8" w14:textId="77777777" w:rsidR="00686E1B" w:rsidRDefault="00000000">
            <w:pPr>
              <w:jc w:val="right"/>
            </w:pPr>
            <w:r>
              <w:t>1.42</w:t>
            </w:r>
          </w:p>
        </w:tc>
        <w:tc>
          <w:tcPr>
            <w:tcW w:w="1148" w:type="dxa"/>
            <w:vAlign w:val="center"/>
          </w:tcPr>
          <w:p w14:paraId="36E248A0" w14:textId="77777777" w:rsidR="00686E1B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2208E3B0" w14:textId="77777777" w:rsidR="00686E1B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4A13AE4E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7012B83B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19329DBB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D9D0CC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2BEEFC" w14:textId="77777777" w:rsidR="00686E1B" w:rsidRDefault="00686E1B">
            <w:pPr>
              <w:jc w:val="right"/>
            </w:pPr>
          </w:p>
        </w:tc>
      </w:tr>
      <w:tr w:rsidR="00686E1B" w14:paraId="24148F82" w14:textId="77777777">
        <w:tc>
          <w:tcPr>
            <w:tcW w:w="1041" w:type="dxa"/>
            <w:vAlign w:val="center"/>
          </w:tcPr>
          <w:p w14:paraId="75173694" w14:textId="77777777" w:rsidR="00686E1B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695CC45" w14:textId="77777777" w:rsidR="00686E1B" w:rsidRDefault="00000000">
            <w:pPr>
              <w:jc w:val="right"/>
            </w:pPr>
            <w:r>
              <w:t>0.50</w:t>
            </w:r>
          </w:p>
        </w:tc>
        <w:tc>
          <w:tcPr>
            <w:tcW w:w="1148" w:type="dxa"/>
            <w:vAlign w:val="center"/>
          </w:tcPr>
          <w:p w14:paraId="0BCA3A54" w14:textId="77777777" w:rsidR="00686E1B" w:rsidRDefault="00000000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14:paraId="682C5206" w14:textId="77777777" w:rsidR="00686E1B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0753A226" w14:textId="77777777" w:rsidR="00686E1B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2E8049D9" w14:textId="77777777" w:rsidR="00686E1B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0A9DCC99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BEB6FD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97EE499" w14:textId="77777777" w:rsidR="00686E1B" w:rsidRDefault="00686E1B">
            <w:pPr>
              <w:jc w:val="right"/>
            </w:pPr>
          </w:p>
        </w:tc>
      </w:tr>
      <w:tr w:rsidR="00686E1B" w14:paraId="5A3B5683" w14:textId="77777777">
        <w:tc>
          <w:tcPr>
            <w:tcW w:w="1041" w:type="dxa"/>
            <w:vAlign w:val="center"/>
          </w:tcPr>
          <w:p w14:paraId="43D24478" w14:textId="77777777" w:rsidR="00686E1B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74998C0D" w14:textId="77777777" w:rsidR="00686E1B" w:rsidRDefault="00000000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419ED478" w14:textId="77777777" w:rsidR="00686E1B" w:rsidRDefault="00000000">
            <w:pPr>
              <w:jc w:val="right"/>
            </w:pPr>
            <w:r>
              <w:t>1.67</w:t>
            </w:r>
          </w:p>
        </w:tc>
        <w:tc>
          <w:tcPr>
            <w:tcW w:w="1148" w:type="dxa"/>
            <w:vAlign w:val="center"/>
          </w:tcPr>
          <w:p w14:paraId="0549E247" w14:textId="77777777" w:rsidR="00686E1B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7E7A79BB" w14:textId="77777777" w:rsidR="00686E1B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3B9D0720" w14:textId="77777777" w:rsidR="00686E1B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12272AC6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A0A0BC" w14:textId="77777777" w:rsidR="00686E1B" w:rsidRDefault="00686E1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43059E" w14:textId="77777777" w:rsidR="00686E1B" w:rsidRDefault="00686E1B">
            <w:pPr>
              <w:jc w:val="right"/>
            </w:pPr>
          </w:p>
        </w:tc>
      </w:tr>
      <w:tr w:rsidR="00686E1B" w14:paraId="37448B4A" w14:textId="77777777">
        <w:tc>
          <w:tcPr>
            <w:tcW w:w="1041" w:type="dxa"/>
            <w:vAlign w:val="center"/>
          </w:tcPr>
          <w:p w14:paraId="3172D0CF" w14:textId="77777777" w:rsidR="00686E1B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CC15A49" w14:textId="77777777" w:rsidR="00686E1B" w:rsidRDefault="00000000">
            <w:pPr>
              <w:jc w:val="right"/>
            </w:pPr>
            <w:r>
              <w:t>12.94</w:t>
            </w:r>
          </w:p>
        </w:tc>
        <w:tc>
          <w:tcPr>
            <w:tcW w:w="1148" w:type="dxa"/>
            <w:vAlign w:val="center"/>
          </w:tcPr>
          <w:p w14:paraId="40B16821" w14:textId="77777777" w:rsidR="00686E1B" w:rsidRDefault="00000000">
            <w:pPr>
              <w:jc w:val="right"/>
            </w:pPr>
            <w:r>
              <w:t>6.01</w:t>
            </w:r>
          </w:p>
        </w:tc>
        <w:tc>
          <w:tcPr>
            <w:tcW w:w="1148" w:type="dxa"/>
            <w:vAlign w:val="center"/>
          </w:tcPr>
          <w:p w14:paraId="70F48A02" w14:textId="77777777" w:rsidR="00686E1B" w:rsidRDefault="00000000">
            <w:pPr>
              <w:jc w:val="right"/>
            </w:pPr>
            <w:r>
              <w:t>20.24</w:t>
            </w:r>
          </w:p>
        </w:tc>
        <w:tc>
          <w:tcPr>
            <w:tcW w:w="1148" w:type="dxa"/>
            <w:vAlign w:val="center"/>
          </w:tcPr>
          <w:p w14:paraId="705F6EA0" w14:textId="77777777" w:rsidR="00686E1B" w:rsidRDefault="00000000">
            <w:pPr>
              <w:jc w:val="right"/>
            </w:pPr>
            <w:r>
              <w:t>25.08</w:t>
            </w:r>
          </w:p>
        </w:tc>
        <w:tc>
          <w:tcPr>
            <w:tcW w:w="1148" w:type="dxa"/>
            <w:vAlign w:val="center"/>
          </w:tcPr>
          <w:p w14:paraId="1823F2BA" w14:textId="77777777" w:rsidR="00686E1B" w:rsidRDefault="00000000">
            <w:pPr>
              <w:jc w:val="right"/>
            </w:pPr>
            <w:r>
              <w:t>57.69</w:t>
            </w:r>
          </w:p>
        </w:tc>
        <w:tc>
          <w:tcPr>
            <w:tcW w:w="848" w:type="dxa"/>
            <w:vAlign w:val="center"/>
          </w:tcPr>
          <w:p w14:paraId="36239420" w14:textId="77777777" w:rsidR="00686E1B" w:rsidRDefault="00000000">
            <w:pPr>
              <w:jc w:val="right"/>
            </w:pPr>
            <w:r>
              <w:t>0.05</w:t>
            </w:r>
          </w:p>
        </w:tc>
        <w:tc>
          <w:tcPr>
            <w:tcW w:w="848" w:type="dxa"/>
            <w:vAlign w:val="center"/>
          </w:tcPr>
          <w:p w14:paraId="0DF65F34" w14:textId="77777777" w:rsidR="00686E1B" w:rsidRDefault="00000000">
            <w:pPr>
              <w:jc w:val="right"/>
            </w:pPr>
            <w:r>
              <w:t>2.79</w:t>
            </w:r>
          </w:p>
        </w:tc>
        <w:tc>
          <w:tcPr>
            <w:tcW w:w="848" w:type="dxa"/>
            <w:vAlign w:val="center"/>
          </w:tcPr>
          <w:p w14:paraId="3FAEFD9F" w14:textId="77777777" w:rsidR="00686E1B" w:rsidRDefault="00000000">
            <w:pPr>
              <w:jc w:val="right"/>
            </w:pPr>
            <w:r>
              <w:t>5.09</w:t>
            </w:r>
          </w:p>
        </w:tc>
      </w:tr>
    </w:tbl>
    <w:p w14:paraId="5BA05725" w14:textId="77777777" w:rsidR="00686E1B" w:rsidRDefault="00000000">
      <w:pPr>
        <w:pStyle w:val="2"/>
        <w:widowControl w:val="0"/>
      </w:pPr>
      <w:bookmarkStart w:id="88" w:name="_Toc186299544"/>
      <w:r>
        <w:t>全年能耗</w:t>
      </w:r>
      <w:bookmarkEnd w:id="88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3DCDEE85" w14:textId="77777777" w:rsidTr="00B10D05">
        <w:tc>
          <w:tcPr>
            <w:tcW w:w="820" w:type="pct"/>
            <w:shd w:val="clear" w:color="auto" w:fill="E0E0E0"/>
            <w:vAlign w:val="center"/>
          </w:tcPr>
          <w:p w14:paraId="313C08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172D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F4C2F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设计建筑别名"/>
            <w:r>
              <w:rPr>
                <w:rFonts w:hint="eastAsia"/>
                <w:lang w:val="en-US"/>
              </w:rPr>
              <w:t>设计建筑</w:t>
            </w:r>
            <w:bookmarkEnd w:id="89"/>
          </w:p>
          <w:p w14:paraId="28CF02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28A7860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02D1940E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204449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C02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0B8095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耗冷量2"/>
            <w:r w:rsidRPr="00771B84">
              <w:rPr>
                <w:rFonts w:hint="eastAsia"/>
                <w:lang w:val="en-US"/>
              </w:rPr>
              <w:t>126.45</w:t>
            </w:r>
            <w:bookmarkEnd w:id="90"/>
          </w:p>
        </w:tc>
        <w:tc>
          <w:tcPr>
            <w:tcW w:w="1293" w:type="pct"/>
          </w:tcPr>
          <w:p w14:paraId="5EF1F1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1D4EBBF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D2989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D82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38C693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耗热量2"/>
            <w:r w:rsidRPr="00771B84">
              <w:rPr>
                <w:rFonts w:hint="eastAsia"/>
                <w:lang w:val="en-US"/>
              </w:rPr>
              <w:t>16.01</w:t>
            </w:r>
            <w:bookmarkEnd w:id="91"/>
          </w:p>
        </w:tc>
        <w:tc>
          <w:tcPr>
            <w:tcW w:w="1293" w:type="pct"/>
          </w:tcPr>
          <w:p w14:paraId="350A93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DFC863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064FB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037E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5A1AC5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耗冷耗热量2"/>
            <w:r w:rsidRPr="00771B84">
              <w:rPr>
                <w:rFonts w:hint="eastAsia"/>
                <w:lang w:val="en-US"/>
              </w:rPr>
              <w:t>142.46</w:t>
            </w:r>
            <w:bookmarkEnd w:id="92"/>
          </w:p>
        </w:tc>
        <w:tc>
          <w:tcPr>
            <w:tcW w:w="1293" w:type="pct"/>
          </w:tcPr>
          <w:p w14:paraId="50112D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33745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BB55C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950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558D56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2A3BAB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AD97C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702D9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0A0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02CD7B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201145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D23190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BA504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A43C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3BC1EF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1A1BF2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BDF70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684C026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2DCC1C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0A747B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31BA68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冷源能耗"/>
            <w:r w:rsidRPr="00771B84">
              <w:rPr>
                <w:lang w:val="en-US"/>
              </w:rPr>
              <w:t>6.68</w:t>
            </w:r>
            <w:bookmarkEnd w:id="96"/>
          </w:p>
        </w:tc>
        <w:tc>
          <w:tcPr>
            <w:tcW w:w="1293" w:type="pct"/>
          </w:tcPr>
          <w:p w14:paraId="575A2E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D4D4E0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7BB4A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722DA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F25C6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却水泵能耗"/>
            <w:r w:rsidRPr="00771B84">
              <w:rPr>
                <w:lang w:val="en-US"/>
              </w:rPr>
              <w:t>2.48</w:t>
            </w:r>
            <w:bookmarkEnd w:id="97"/>
          </w:p>
        </w:tc>
        <w:tc>
          <w:tcPr>
            <w:tcW w:w="1293" w:type="pct"/>
          </w:tcPr>
          <w:p w14:paraId="372FBC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AD6023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9B75B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A4017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7D162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冻水泵能耗"/>
            <w:r w:rsidRPr="00771B84">
              <w:rPr>
                <w:lang w:val="en-US"/>
              </w:rPr>
              <w:t>2.98</w:t>
            </w:r>
            <w:bookmarkEnd w:id="98"/>
          </w:p>
        </w:tc>
        <w:tc>
          <w:tcPr>
            <w:tcW w:w="1293" w:type="pct"/>
          </w:tcPr>
          <w:p w14:paraId="76B64D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7F41DA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F1F8C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86CAD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0C59C9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却塔能耗"/>
            <w:r w:rsidRPr="00771B84">
              <w:rPr>
                <w:rFonts w:hint="eastAsia"/>
                <w:lang w:val="en-US"/>
              </w:rPr>
              <w:t>0.79</w:t>
            </w:r>
            <w:bookmarkEnd w:id="99"/>
          </w:p>
        </w:tc>
        <w:tc>
          <w:tcPr>
            <w:tcW w:w="1293" w:type="pct"/>
          </w:tcPr>
          <w:p w14:paraId="6B8E2A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E094DF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B22FA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7F377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223D2A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单元式空调能耗"/>
            <w:r w:rsidRPr="00771B84"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1F9123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D00BB6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601B5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A1CF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5CAA34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771B84">
              <w:rPr>
                <w:lang w:val="en-US"/>
              </w:rPr>
              <w:t>12.94</w:t>
            </w:r>
            <w:bookmarkEnd w:id="101"/>
          </w:p>
        </w:tc>
        <w:tc>
          <w:tcPr>
            <w:tcW w:w="1293" w:type="pct"/>
          </w:tcPr>
          <w:p w14:paraId="089A28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BC57E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021DEA5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6E6728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2BD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0AB32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热源能耗"/>
            <w:r w:rsidRPr="00771B84">
              <w:rPr>
                <w:lang w:val="en-US"/>
              </w:rPr>
              <w:t>5.94</w:t>
            </w:r>
            <w:bookmarkEnd w:id="102"/>
          </w:p>
        </w:tc>
        <w:tc>
          <w:tcPr>
            <w:tcW w:w="1293" w:type="pct"/>
          </w:tcPr>
          <w:p w14:paraId="22BB7D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26EDD7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84BE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020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265E82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71B84">
              <w:rPr>
                <w:lang w:val="en-US"/>
              </w:rPr>
              <w:t>0.07</w:t>
            </w:r>
            <w:bookmarkEnd w:id="103"/>
          </w:p>
        </w:tc>
        <w:tc>
          <w:tcPr>
            <w:tcW w:w="1293" w:type="pct"/>
          </w:tcPr>
          <w:p w14:paraId="12C674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38B8E8D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233B9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0E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7182F7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484FCE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8CFCCE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8C85A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9C3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282019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726DC9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EDDC3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6F3F2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7AB61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4C985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771B84">
              <w:rPr>
                <w:lang w:val="en-US"/>
              </w:rPr>
              <w:t>6.01</w:t>
            </w:r>
            <w:bookmarkEnd w:id="106"/>
          </w:p>
        </w:tc>
        <w:tc>
          <w:tcPr>
            <w:tcW w:w="1293" w:type="pct"/>
          </w:tcPr>
          <w:p w14:paraId="320DE3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49CA2A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525A05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5F840C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847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51D51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新排风系统能耗"/>
            <w:r w:rsidRPr="00771B84">
              <w:rPr>
                <w:rFonts w:hint="eastAsia"/>
                <w:lang w:val="en-US"/>
              </w:rPr>
              <w:t>20.22</w:t>
            </w:r>
            <w:bookmarkEnd w:id="107"/>
          </w:p>
        </w:tc>
        <w:tc>
          <w:tcPr>
            <w:tcW w:w="1293" w:type="pct"/>
          </w:tcPr>
          <w:p w14:paraId="60C9B1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73059B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8193A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B41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2E4647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风机盘管能耗"/>
            <w:r w:rsidRPr="00771B84">
              <w:rPr>
                <w:rFonts w:hint="eastAsia"/>
                <w:lang w:val="en-US"/>
              </w:rPr>
              <w:t>0.03</w:t>
            </w:r>
            <w:bookmarkEnd w:id="108"/>
          </w:p>
        </w:tc>
        <w:tc>
          <w:tcPr>
            <w:tcW w:w="1293" w:type="pct"/>
          </w:tcPr>
          <w:p w14:paraId="59442A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492B4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ED6B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8B7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1DB81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6D14FD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5871D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70D65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01C0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463C89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空调动力能耗"/>
            <w:r w:rsidRPr="00771B84">
              <w:rPr>
                <w:rFonts w:hint="eastAsia"/>
                <w:lang w:val="en-US"/>
              </w:rPr>
              <w:t>20.24</w:t>
            </w:r>
            <w:bookmarkEnd w:id="110"/>
          </w:p>
        </w:tc>
        <w:tc>
          <w:tcPr>
            <w:tcW w:w="1293" w:type="pct"/>
          </w:tcPr>
          <w:p w14:paraId="1B634B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523D6802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B153575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17B07AE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1" w:name="照明能耗"/>
            <w:r w:rsidRPr="00771B84">
              <w:rPr>
                <w:rFonts w:hint="eastAsia"/>
                <w:lang w:val="en-US"/>
              </w:rPr>
              <w:t>25.08</w:t>
            </w:r>
            <w:bookmarkEnd w:id="111"/>
          </w:p>
        </w:tc>
        <w:tc>
          <w:tcPr>
            <w:tcW w:w="1293" w:type="pct"/>
          </w:tcPr>
          <w:p w14:paraId="6866FE7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5DBD286E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8CBFED4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64FBC64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设备用电"/>
            <w:r w:rsidRPr="00771B84">
              <w:rPr>
                <w:rFonts w:hint="eastAsia"/>
                <w:lang w:val="en-US"/>
              </w:rPr>
              <w:t>57.69</w:t>
            </w:r>
            <w:bookmarkEnd w:id="112"/>
          </w:p>
        </w:tc>
        <w:tc>
          <w:tcPr>
            <w:tcW w:w="1293" w:type="pct"/>
          </w:tcPr>
          <w:p w14:paraId="29F2ABFF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3DC3AF7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CC4F9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703F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1B7F05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动力系统能耗"/>
            <w:r w:rsidRPr="00771B84">
              <w:rPr>
                <w:rFonts w:hint="eastAsia"/>
                <w:lang w:val="en-US"/>
              </w:rPr>
              <w:t>2.79</w:t>
            </w:r>
            <w:bookmarkEnd w:id="113"/>
          </w:p>
        </w:tc>
        <w:tc>
          <w:tcPr>
            <w:tcW w:w="1293" w:type="pct"/>
          </w:tcPr>
          <w:p w14:paraId="731312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84D125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73010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899C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4130B1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排风机能耗"/>
            <w:r w:rsidRPr="00771B84">
              <w:rPr>
                <w:rFonts w:hint="eastAsia"/>
                <w:lang w:val="en-US"/>
              </w:rPr>
              <w:t>0.05</w:t>
            </w:r>
            <w:bookmarkEnd w:id="114"/>
          </w:p>
        </w:tc>
        <w:tc>
          <w:tcPr>
            <w:tcW w:w="1293" w:type="pct"/>
          </w:tcPr>
          <w:p w14:paraId="041D04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E3DFF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FC5A1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DC5B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55F5C7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热水系统能耗"/>
            <w:r w:rsidRPr="00771B84">
              <w:rPr>
                <w:rFonts w:hint="eastAsia"/>
                <w:lang w:val="en-US"/>
              </w:rPr>
              <w:t>5.09</w:t>
            </w:r>
            <w:bookmarkEnd w:id="115"/>
          </w:p>
        </w:tc>
        <w:tc>
          <w:tcPr>
            <w:tcW w:w="1293" w:type="pct"/>
          </w:tcPr>
          <w:p w14:paraId="50E14C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203428" w:rsidRPr="00771B84" w14:paraId="60B612FB" w14:textId="77777777">
        <w:tc>
          <w:tcPr>
            <w:tcW w:w="820" w:type="pct"/>
            <w:vMerge/>
            <w:shd w:val="clear" w:color="auto" w:fill="E0E0E0"/>
            <w:vAlign w:val="center"/>
          </w:tcPr>
          <w:p w14:paraId="5B82FF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ADBD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292181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0577D1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AEAD3A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40300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23415E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33879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其他能耗"/>
            <w:r w:rsidRPr="00771B84">
              <w:rPr>
                <w:rFonts w:hint="eastAsia"/>
                <w:lang w:val="en-US"/>
              </w:rPr>
              <w:t>7.94</w:t>
            </w:r>
            <w:bookmarkEnd w:id="117"/>
          </w:p>
        </w:tc>
        <w:tc>
          <w:tcPr>
            <w:tcW w:w="1293" w:type="pct"/>
          </w:tcPr>
          <w:p w14:paraId="08986F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4B18F073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DC6384E" w14:textId="77777777" w:rsidR="00000000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386B0099" w14:textId="77777777" w:rsidR="00000000" w:rsidRPr="00771B84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2B59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EFD2AB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8" w:name="光伏能耗"/>
            <w:r w:rsidRPr="00771B84">
              <w:rPr>
                <w:rFonts w:hint="eastAsia"/>
                <w:lang w:val="en-US"/>
              </w:rPr>
              <w:t>5.52</w:t>
            </w:r>
            <w:bookmarkEnd w:id="118"/>
          </w:p>
        </w:tc>
        <w:tc>
          <w:tcPr>
            <w:tcW w:w="1293" w:type="pct"/>
          </w:tcPr>
          <w:p w14:paraId="215B6AB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063BAB77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6CD580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7B041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47F19D0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9" w:name="风力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1B22199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3713AF0F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3A2DBB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0775DA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建筑总能耗"/>
            <w:r w:rsidRPr="00771B84">
              <w:rPr>
                <w:lang w:val="en-US"/>
              </w:rPr>
              <w:t>124.38</w:t>
            </w:r>
            <w:bookmarkEnd w:id="120"/>
          </w:p>
        </w:tc>
        <w:tc>
          <w:tcPr>
            <w:tcW w:w="1293" w:type="pct"/>
          </w:tcPr>
          <w:p w14:paraId="4F52D0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092F9FC7" w14:textId="77777777" w:rsidR="00000000" w:rsidRPr="000D2150" w:rsidRDefault="00000000" w:rsidP="00741FB5"/>
    <w:p w14:paraId="03115A28" w14:textId="77777777" w:rsidR="00686E1B" w:rsidRDefault="00686E1B">
      <w:pPr>
        <w:widowControl w:val="0"/>
        <w:jc w:val="both"/>
        <w:rPr>
          <w:color w:val="000000"/>
        </w:rPr>
      </w:pPr>
    </w:p>
    <w:p w14:paraId="4BBC613C" w14:textId="77777777" w:rsidR="00686E1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CDB01D7" wp14:editId="58E29010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1730" w14:textId="77777777" w:rsidR="00686E1B" w:rsidRDefault="00686E1B">
      <w:pPr>
        <w:sectPr w:rsidR="00686E1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9E5557F" w14:textId="77777777" w:rsidR="00686E1B" w:rsidRDefault="00000000">
      <w:pPr>
        <w:pStyle w:val="1"/>
        <w:widowControl w:val="0"/>
        <w:jc w:val="both"/>
        <w:rPr>
          <w:color w:val="000000"/>
        </w:rPr>
      </w:pPr>
      <w:bookmarkStart w:id="121" w:name="_Toc186299545"/>
      <w:r>
        <w:rPr>
          <w:color w:val="000000"/>
        </w:rPr>
        <w:lastRenderedPageBreak/>
        <w:t>附录</w:t>
      </w:r>
      <w:bookmarkEnd w:id="121"/>
    </w:p>
    <w:p w14:paraId="0E0DA070" w14:textId="77777777" w:rsidR="00686E1B" w:rsidRDefault="00000000">
      <w:pPr>
        <w:pStyle w:val="2"/>
        <w:widowControl w:val="0"/>
      </w:pPr>
      <w:bookmarkStart w:id="122" w:name="_Toc186299546"/>
      <w:r>
        <w:t>工作日/节假日人员逐时在室率(%)</w:t>
      </w:r>
      <w:bookmarkEnd w:id="122"/>
    </w:p>
    <w:p w14:paraId="3BD09E1D" w14:textId="77777777" w:rsidR="00686E1B" w:rsidRDefault="00686E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66963D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E8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6E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F3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E9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A2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4C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BE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61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52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24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F1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13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FF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28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71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33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09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56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11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53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C2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DF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43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3B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85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E1B" w14:paraId="058CB2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F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2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4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C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C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2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F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8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08AC4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2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1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E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3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3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2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8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6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2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6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4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18D44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2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4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5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8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9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2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1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8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F15C1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B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2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1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5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D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3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8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8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A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5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F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9C6CC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E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F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2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F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8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2C63C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D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C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9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A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A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F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E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3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6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5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A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7DB61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5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8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D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B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C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B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2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0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4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DE16D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8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0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D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9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D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C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A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3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6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5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58C1C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E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6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4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4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7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B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B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D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E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3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B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5858B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1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1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F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4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E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A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C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8CC88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5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5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E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B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6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B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2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B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17AB1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3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1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4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2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4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4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9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C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5CE96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0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5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2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B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5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2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E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98690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8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7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D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8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C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F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A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4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09872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D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9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4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0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B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0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5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50693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7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A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0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9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2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F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8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F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85C12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6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9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B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3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E322A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6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E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C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0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8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B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7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C8224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D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8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3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5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A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D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8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1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F683B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3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3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B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0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D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5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C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7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A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2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3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09C94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4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8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F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A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E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2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E2F73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6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6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F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1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6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9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E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5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5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9FB78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1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E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5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2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A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0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9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FA408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6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D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E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1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2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C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FB2DC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F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4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C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1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9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8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9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8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F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38A5F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D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D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8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1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E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2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B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0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3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C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E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6BE58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2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C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7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B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E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4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8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A9016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F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4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C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B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B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E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A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9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B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7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E34B6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C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A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3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E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D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7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8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C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F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5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7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3CA276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C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1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F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C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8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A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268CE3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1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7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7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0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1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1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4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C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5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F6562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6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5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D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6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1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1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A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C0DE9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8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8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1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A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8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0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E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F5185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F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9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7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6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0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4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A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B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664FF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F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C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0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3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7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8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B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E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D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9BC3F6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1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0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A9F88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D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7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D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5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7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5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E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4DEAF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6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F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C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4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A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5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8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1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3AF04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B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4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6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5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C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C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A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5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A9E4E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5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A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0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5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9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0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5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3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5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341C8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1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3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6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4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4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2A965A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9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2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D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8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A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6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6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8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4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3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2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B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62EF4D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F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8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B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3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1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0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8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C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EFD9E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6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7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5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0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1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6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F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D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5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1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4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3639B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6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A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A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1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E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0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0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96CE1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8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D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6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1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0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3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E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BADAC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C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1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8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C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4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B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5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3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E5DEE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3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8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1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A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8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C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3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7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1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0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4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E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8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24647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C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0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0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C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F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D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03952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3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3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C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B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9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F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5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4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1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49E2D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4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3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D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A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A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E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B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5FC39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6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4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3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7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497C5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C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F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B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C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0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7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4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C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F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A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1F19CD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0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9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7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D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5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C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7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0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C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9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22F2FC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0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C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8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2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4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3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2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1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945D9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2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7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E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C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6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9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0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3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6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A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6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E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ED6AF55" w14:textId="77777777" w:rsidR="00686E1B" w:rsidRDefault="00686E1B">
      <w:pPr>
        <w:widowControl w:val="0"/>
        <w:jc w:val="both"/>
        <w:rPr>
          <w:color w:val="000000"/>
        </w:rPr>
      </w:pPr>
    </w:p>
    <w:p w14:paraId="0D115568" w14:textId="77777777" w:rsidR="00686E1B" w:rsidRDefault="00000000">
      <w:r>
        <w:t>注：上行：工作日；下行：节假日</w:t>
      </w:r>
    </w:p>
    <w:p w14:paraId="6D061E44" w14:textId="77777777" w:rsidR="00686E1B" w:rsidRDefault="00000000">
      <w:pPr>
        <w:pStyle w:val="2"/>
      </w:pPr>
      <w:bookmarkStart w:id="123" w:name="_Toc186299547"/>
      <w:r>
        <w:t>工作日/节假日照明开关时间表(%)</w:t>
      </w:r>
      <w:bookmarkEnd w:id="123"/>
    </w:p>
    <w:p w14:paraId="1EC40C58" w14:textId="77777777" w:rsidR="00686E1B" w:rsidRDefault="00686E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59024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A4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93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39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45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565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C7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EE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DC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0F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57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15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2B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CB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AE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EA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7E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CC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80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19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C8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0E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36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3B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03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BD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E1B" w14:paraId="0840D7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1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6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8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9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98206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A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B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7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7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7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6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3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A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5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D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5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6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A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61E4F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8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4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D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9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7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A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6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2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27A995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3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7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4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D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7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2939E1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D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1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3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0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B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49B72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9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3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4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D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9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0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29D6AA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4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B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5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8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8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7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22458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8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2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D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A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3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0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B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9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4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5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5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0215A5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E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1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4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A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9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8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6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F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2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C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0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7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6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B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E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6946C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3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F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A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4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0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8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D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4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A608D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9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2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A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6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12C133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1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8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2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3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1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2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2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B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A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8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6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9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8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01657F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7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4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D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B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9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8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7CFD3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A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9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E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F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9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A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F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8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66414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9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D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7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B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3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5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7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C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6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D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7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09DC00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D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A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6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A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8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3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B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1743E3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C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4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3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5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6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0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4DAC0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2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A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1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3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6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C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6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5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E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0F69A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2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6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F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C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C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3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C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2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5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B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94FD7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B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5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7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A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5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2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B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0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7E57F3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C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3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3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9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D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4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C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5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100E46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1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F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E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9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5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5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7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5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B2CBD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2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B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2A3B0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2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5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C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8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9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70347D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3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B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1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D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4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F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C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E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A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D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78A0B1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A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C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E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0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1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2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34C1A1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5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3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D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3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4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5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C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266C3E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8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B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E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A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F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2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32B382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2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8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3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D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9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8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C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E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758EEE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C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2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7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E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7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E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6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D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1759C7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D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2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2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9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078F7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4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0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8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3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5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9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7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7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F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9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4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2E0A58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1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B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D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1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A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2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F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3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7EBB7D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3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1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1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1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5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5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8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9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8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E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B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382329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3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2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5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2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8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3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D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C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40755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8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0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A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D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2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5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4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E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B9B24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3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C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2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9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1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E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C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E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2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9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7C3CFA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3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B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2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1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6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5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4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A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7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D3FD8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9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3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2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4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C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C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6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0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6A52A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2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9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D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A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4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7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B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3FEF2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6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E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B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E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C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0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C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A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C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A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36597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3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C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4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9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8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8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B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6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7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45F82C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B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C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8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7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C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6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2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9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1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1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D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B2EAE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0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0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B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0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9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E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0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2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2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5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8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8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3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024532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2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7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6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D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B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1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0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9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1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F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CC67D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3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C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7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A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9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E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A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F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6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391AB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E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2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7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8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86E1B" w14:paraId="093693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9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5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D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4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B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9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F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F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D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86E1B" w14:paraId="0BA1A1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D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2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F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A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9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8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D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9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C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7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B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3125D4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2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B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0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A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A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0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3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4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1568ED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C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7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B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4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8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7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E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B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613F52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F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3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7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8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1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6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8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56F227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1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C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3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4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4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1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9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6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F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009A75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D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E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F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4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7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E1B" w14:paraId="3921C2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0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F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8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7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8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F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8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51B216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C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5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1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3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D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9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3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0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E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7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CDD3D56" w14:textId="77777777" w:rsidR="00686E1B" w:rsidRDefault="00686E1B"/>
    <w:p w14:paraId="4E87130A" w14:textId="77777777" w:rsidR="00686E1B" w:rsidRDefault="00000000">
      <w:r>
        <w:t>注：上行：工作日；下行：节假日</w:t>
      </w:r>
    </w:p>
    <w:p w14:paraId="2EF237C8" w14:textId="77777777" w:rsidR="00686E1B" w:rsidRDefault="00000000">
      <w:pPr>
        <w:pStyle w:val="2"/>
      </w:pPr>
      <w:bookmarkStart w:id="124" w:name="_Toc186299548"/>
      <w:r>
        <w:t>工作日/节假日设备逐时使用率(%)</w:t>
      </w:r>
      <w:bookmarkEnd w:id="124"/>
    </w:p>
    <w:p w14:paraId="1D52C2A2" w14:textId="77777777" w:rsidR="00686E1B" w:rsidRDefault="00686E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74F72E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18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DA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A0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22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39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A7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72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06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29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C8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FF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AE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10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FF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E8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10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76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96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79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E1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18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15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69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24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F6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E1B" w14:paraId="3AE8C6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7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7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7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C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0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F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9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20F96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6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2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C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8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F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8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40955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F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0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F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E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D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D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7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2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8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B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77674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2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E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6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0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2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3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8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5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F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B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B8E69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0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0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6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8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1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7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5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9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A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5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E92D6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5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5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6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7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0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0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3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E7D91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5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8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D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A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7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4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B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2CAC4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D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D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F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9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6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8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3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8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F2F58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C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6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B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0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5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5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9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B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87B0D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7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5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2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2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3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E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8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D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9F4FA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2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9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6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4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C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7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1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1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3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A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D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2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4DA76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3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4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F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6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2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0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9418D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4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0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C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D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B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C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22DF9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C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A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7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E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C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3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9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3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6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4D0CF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B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D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C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4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5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C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2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B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1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0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3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5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4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4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B1AC8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A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6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B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C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D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5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F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1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E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9BCAD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6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4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2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F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B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D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0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C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AC97A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D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A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6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D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3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774C6B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8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5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A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E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0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F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7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8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F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5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19638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7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B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E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3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2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8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D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AC7EA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4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1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9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4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6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5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4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D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1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6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2D66D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7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0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6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2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C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E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4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B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091D2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D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9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C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A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C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8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5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F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4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6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A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9AE35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5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E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1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D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D08A2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1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5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6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5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E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8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D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7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C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F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4CDA0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4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4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2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5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1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C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7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1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5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60A67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6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8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1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5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A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8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7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7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6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9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D9584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8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6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B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A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C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2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1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8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D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04F927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A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0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D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8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5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F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C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5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0DE41C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6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B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9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1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5BF304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B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0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1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6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3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1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5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8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8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A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4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B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52BA4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C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4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6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C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2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3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C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1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C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6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A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EAB41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F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A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F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9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6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D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B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0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E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3047E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E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9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9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0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3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3398D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B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1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B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7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E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3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6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8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1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4B4FE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1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E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2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F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7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E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E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4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FCCC0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7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E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6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E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1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3AAC2B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2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8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3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9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E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1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1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6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A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A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CE030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5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4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B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C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6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4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E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3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E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2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28C70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A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7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E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6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2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C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9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E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CAC06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B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6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2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B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D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4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A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64AA7C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4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9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C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7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6E1B65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9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F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3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0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8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D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2AA154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7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F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E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F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D56F1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3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C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6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1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7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E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6B9924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0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1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2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2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6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8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F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F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2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4DD676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4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F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E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4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C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7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E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86E1B" w14:paraId="3F74FF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C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5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3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4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7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1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D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A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A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E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2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9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6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86E1B" w14:paraId="2A38F4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E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6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4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8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1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7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1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81C27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3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A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C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9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0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152872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B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0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0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B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D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2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A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1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2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82F04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B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5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A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F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A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9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E1B" w14:paraId="54F2CB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4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1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8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8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C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E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2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4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394222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3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D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F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A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7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A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3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9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1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C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86E1B" w14:paraId="75613A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0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B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6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7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C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4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2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F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E4FFC6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9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2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7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1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2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7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E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6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B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9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F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7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93A94E" w14:textId="77777777" w:rsidR="00686E1B" w:rsidRDefault="00686E1B"/>
    <w:p w14:paraId="34D2E8A8" w14:textId="77777777" w:rsidR="00686E1B" w:rsidRDefault="00000000">
      <w:r>
        <w:t>注：上行：工作日；下行：节假日</w:t>
      </w:r>
    </w:p>
    <w:p w14:paraId="1A344E46" w14:textId="77777777" w:rsidR="00686E1B" w:rsidRDefault="00000000">
      <w:pPr>
        <w:pStyle w:val="2"/>
      </w:pPr>
      <w:bookmarkStart w:id="125" w:name="_Toc186299549"/>
      <w:r>
        <w:t>工作日/节假日空调系统运行时间表(1:开,0:关)</w:t>
      </w:r>
      <w:bookmarkEnd w:id="125"/>
    </w:p>
    <w:p w14:paraId="63AB93B7" w14:textId="77777777" w:rsidR="00686E1B" w:rsidRDefault="00686E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99487F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EC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B7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DB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4A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8E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40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C6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D1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F5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40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DB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89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FA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A6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01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F1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5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8F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45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49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B6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B2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B8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7F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3D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E1B" w14:paraId="77B60E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1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F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B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9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D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A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2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9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2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E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48A338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0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2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1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F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0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E7002E" w14:textId="77777777" w:rsidR="00686E1B" w:rsidRDefault="00686E1B"/>
    <w:p w14:paraId="6CFECB83" w14:textId="77777777" w:rsidR="00686E1B" w:rsidRDefault="00000000">
      <w:r>
        <w:t>注：上行：工作日；下行：节假日</w:t>
      </w:r>
    </w:p>
    <w:p w14:paraId="05D24286" w14:textId="77777777" w:rsidR="00686E1B" w:rsidRDefault="00000000">
      <w:pPr>
        <w:pStyle w:val="2"/>
      </w:pPr>
      <w:bookmarkStart w:id="126" w:name="_Toc186299550"/>
      <w:r>
        <w:t>工作日/节假日新风运行时间表(%)</w:t>
      </w:r>
      <w:bookmarkEnd w:id="126"/>
    </w:p>
    <w:p w14:paraId="6E4ED1BD" w14:textId="77777777" w:rsidR="00686E1B" w:rsidRDefault="00686E1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9E73C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12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08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53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AB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A1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A4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97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0D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85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F0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10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2E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8E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C4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07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0E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B5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2B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0F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E4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28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5A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3D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D6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FA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E1B" w14:paraId="516833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7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7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7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4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5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1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C8CDBE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5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3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7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3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5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3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A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B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D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9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C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DDA96D" w14:textId="77777777" w:rsidR="00686E1B" w:rsidRDefault="00686E1B"/>
    <w:p w14:paraId="1CB99962" w14:textId="77777777" w:rsidR="00686E1B" w:rsidRDefault="00000000">
      <w:r>
        <w:t>注：上行：工作日；下行：节假日</w:t>
      </w:r>
    </w:p>
    <w:p w14:paraId="173E15D4" w14:textId="77777777" w:rsidR="00686E1B" w:rsidRDefault="00686E1B"/>
    <w:sectPr w:rsidR="00686E1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8695" w14:textId="77777777" w:rsidR="00FC560A" w:rsidRDefault="00FC560A" w:rsidP="00203A7D">
      <w:r>
        <w:separator/>
      </w:r>
    </w:p>
  </w:endnote>
  <w:endnote w:type="continuationSeparator" w:id="0">
    <w:p w14:paraId="095976F1" w14:textId="77777777" w:rsidR="00FC560A" w:rsidRDefault="00FC560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392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744A62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E53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0616">
      <w:rPr>
        <w:rStyle w:val="a9"/>
        <w:noProof/>
      </w:rPr>
      <w:t>5</w:t>
    </w:r>
    <w:r>
      <w:rPr>
        <w:rStyle w:val="a9"/>
      </w:rPr>
      <w:fldChar w:fldCharType="end"/>
    </w:r>
  </w:p>
  <w:p w14:paraId="3BB3212F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728E" w14:textId="77777777" w:rsidR="00FC560A" w:rsidRDefault="00FC560A" w:rsidP="00203A7D">
      <w:r>
        <w:separator/>
      </w:r>
    </w:p>
  </w:footnote>
  <w:footnote w:type="continuationSeparator" w:id="0">
    <w:p w14:paraId="72BC2E3C" w14:textId="77777777" w:rsidR="00FC560A" w:rsidRDefault="00FC560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71B8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A5039A1" wp14:editId="72BFBF7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8922066">
    <w:abstractNumId w:val="0"/>
  </w:num>
  <w:num w:numId="2" w16cid:durableId="7454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9E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86E1B"/>
    <w:rsid w:val="00694FCA"/>
    <w:rsid w:val="006A48CE"/>
    <w:rsid w:val="006A49AF"/>
    <w:rsid w:val="006E3B8E"/>
    <w:rsid w:val="00732438"/>
    <w:rsid w:val="007429D0"/>
    <w:rsid w:val="007B5194"/>
    <w:rsid w:val="007D7FC4"/>
    <w:rsid w:val="007E349E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C560A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121585A"/>
  <w15:chartTrackingRefBased/>
  <w15:docId w15:val="{9780510A-C715-4AE4-98FE-28D74FB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ha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1</Pages>
  <Words>3792</Words>
  <Characters>21616</Characters>
  <Application>Microsoft Office Word</Application>
  <DocSecurity>0</DocSecurity>
  <Lines>180</Lines>
  <Paragraphs>50</Paragraphs>
  <ScaleCrop>false</ScaleCrop>
  <Company>ths</Company>
  <LinksUpToDate>false</LinksUpToDate>
  <CharactersWithSpaces>25358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刘莎</dc:creator>
  <cp:keywords/>
  <cp:lastModifiedBy>SHA LIU</cp:lastModifiedBy>
  <cp:revision>2</cp:revision>
  <cp:lastPrinted>1899-12-31T16:00:00Z</cp:lastPrinted>
  <dcterms:created xsi:type="dcterms:W3CDTF">2024-12-28T09:31:00Z</dcterms:created>
  <dcterms:modified xsi:type="dcterms:W3CDTF">2024-12-28T09:31:00Z</dcterms:modified>
</cp:coreProperties>
</file>