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17CF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13342297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521FABC8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240E08F3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97A1E54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6CEA645D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3FA793D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7193A8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DE7E2F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基于绿色建筑理念的医院设计</w:t>
            </w:r>
            <w:bookmarkEnd w:id="1"/>
          </w:p>
        </w:tc>
      </w:tr>
      <w:tr w:rsidR="00D40158" w:rsidRPr="00D40158" w14:paraId="083BEB9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0A07C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D854D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重庆</w:t>
            </w:r>
            <w:r>
              <w:t>-</w:t>
            </w:r>
            <w:r>
              <w:t>重庆</w:t>
            </w:r>
            <w:bookmarkEnd w:id="2"/>
          </w:p>
        </w:tc>
      </w:tr>
      <w:tr w:rsidR="00D40158" w:rsidRPr="00D40158" w14:paraId="1139250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C9C2E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0477AA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BKA70514</w:t>
            </w:r>
            <w:bookmarkEnd w:id="3"/>
          </w:p>
        </w:tc>
      </w:tr>
      <w:tr w:rsidR="00D40158" w:rsidRPr="00D40158" w14:paraId="433E63A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4E0E2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582BAA0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1E657B2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816A6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EDC243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5593689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31D9E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181A493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260038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1FD30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6F0790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66FF013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74CAF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39ADC3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ECB679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FDDC57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9EE1C95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2024年12月28日</w:t>
              </w:r>
            </w:smartTag>
            <w:bookmarkEnd w:id="6"/>
          </w:p>
        </w:tc>
      </w:tr>
    </w:tbl>
    <w:p w14:paraId="7C52793A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030190B3" w14:textId="77777777"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E64DCEE" wp14:editId="0E7C8728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3B3A718A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E18C26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6E7873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8"/>
          </w:p>
        </w:tc>
      </w:tr>
      <w:tr w:rsidR="00C67778" w:rsidRPr="00D40158" w14:paraId="4151B9F5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C2295F2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5DF4472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14:paraId="6636214E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757BF19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C4B0CC7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1A0BA249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5A8A6A5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20DE4B3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T18996272798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4B5D9CB7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151FC49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21485443" w14:textId="77777777" w:rsidR="00857DBE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299033" w:history="1">
        <w:r w:rsidR="00857DBE" w:rsidRPr="00761F94">
          <w:rPr>
            <w:rStyle w:val="a6"/>
            <w:rFonts w:hint="eastAsia"/>
          </w:rPr>
          <w:t>1</w:t>
        </w:r>
        <w:r w:rsidR="00857DBE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857DBE" w:rsidRPr="00761F94">
          <w:rPr>
            <w:rStyle w:val="a6"/>
            <w:rFonts w:hint="eastAsia"/>
          </w:rPr>
          <w:t>建筑概况</w:t>
        </w:r>
        <w:r w:rsidR="00857DBE">
          <w:rPr>
            <w:rFonts w:hint="eastAsia"/>
            <w:webHidden/>
          </w:rPr>
          <w:tab/>
        </w:r>
        <w:r w:rsidR="00857DBE">
          <w:rPr>
            <w:rFonts w:hint="eastAsia"/>
            <w:webHidden/>
          </w:rPr>
          <w:fldChar w:fldCharType="begin"/>
        </w:r>
        <w:r w:rsidR="00857DBE">
          <w:rPr>
            <w:rFonts w:hint="eastAsia"/>
            <w:webHidden/>
          </w:rPr>
          <w:instrText xml:space="preserve"> </w:instrText>
        </w:r>
        <w:r w:rsidR="00857DBE">
          <w:rPr>
            <w:webHidden/>
          </w:rPr>
          <w:instrText>PAGEREF _Toc186299033 \h</w:instrText>
        </w:r>
        <w:r w:rsidR="00857DBE">
          <w:rPr>
            <w:rFonts w:hint="eastAsia"/>
            <w:webHidden/>
          </w:rPr>
          <w:instrText xml:space="preserve"> </w:instrText>
        </w:r>
        <w:r w:rsidR="00857DBE">
          <w:rPr>
            <w:rFonts w:hint="eastAsia"/>
            <w:webHidden/>
          </w:rPr>
        </w:r>
        <w:r w:rsidR="00857DBE">
          <w:rPr>
            <w:webHidden/>
          </w:rPr>
          <w:fldChar w:fldCharType="separate"/>
        </w:r>
        <w:r w:rsidR="00857DBE">
          <w:rPr>
            <w:webHidden/>
          </w:rPr>
          <w:t>4</w:t>
        </w:r>
        <w:r w:rsidR="00857DBE">
          <w:rPr>
            <w:rFonts w:hint="eastAsia"/>
            <w:webHidden/>
          </w:rPr>
          <w:fldChar w:fldCharType="end"/>
        </w:r>
      </w:hyperlink>
    </w:p>
    <w:p w14:paraId="6ED55CB6" w14:textId="77777777" w:rsidR="00857DBE" w:rsidRDefault="00857DB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034" w:history="1">
        <w:r w:rsidRPr="00761F94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标准依据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A52B22C" w14:textId="77777777" w:rsidR="00857DBE" w:rsidRDefault="00857DB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035" w:history="1">
        <w:r w:rsidRPr="00761F94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18A05CC" w14:textId="77777777" w:rsidR="00857DBE" w:rsidRDefault="00857DB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036" w:history="1">
        <w:r w:rsidRPr="00761F94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70D2559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37" w:history="1">
        <w:r w:rsidRPr="00761F94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E5E90AF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38" w:history="1">
        <w:r w:rsidRPr="00761F94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6CE1831B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39" w:history="1">
        <w:r w:rsidRPr="00761F94">
          <w:rPr>
            <w:rStyle w:val="a6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26F947A" w14:textId="77777777" w:rsidR="00857DBE" w:rsidRDefault="00857DB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040" w:history="1">
        <w:r w:rsidRPr="00761F94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D9FD4ED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41" w:history="1">
        <w:r w:rsidRPr="00761F94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7B8624F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42" w:history="1">
        <w:r w:rsidRPr="00761F94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7A06537" w14:textId="77777777" w:rsidR="00857DBE" w:rsidRDefault="00857DB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043" w:history="1">
        <w:r w:rsidRPr="00761F94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F57B3C4" w14:textId="77777777" w:rsidR="00857DBE" w:rsidRDefault="00857DB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044" w:history="1">
        <w:r w:rsidRPr="00761F94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298364C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45" w:history="1">
        <w:r w:rsidRPr="00761F94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468087B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46" w:history="1">
        <w:r w:rsidRPr="00761F94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61A2EBA" w14:textId="77777777" w:rsidR="00857DBE" w:rsidRDefault="00857DB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047" w:history="1">
        <w:r w:rsidRPr="00761F94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暖通空调系统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57F5975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48" w:history="1">
        <w:r w:rsidRPr="00761F94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197A6B6" w14:textId="77777777" w:rsidR="00857DBE" w:rsidRDefault="00857DB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49" w:history="1">
        <w:r w:rsidRPr="00761F94">
          <w:rPr>
            <w:rStyle w:val="a6"/>
            <w:rFonts w:hint="eastAsia"/>
            <w:lang w:val="en-GB"/>
          </w:rPr>
          <w:t>8.1.1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系统分区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1E3595A" w14:textId="77777777" w:rsidR="00857DBE" w:rsidRDefault="00857DB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50" w:history="1">
        <w:r w:rsidRPr="00761F94">
          <w:rPr>
            <w:rStyle w:val="a6"/>
            <w:rFonts w:hint="eastAsia"/>
            <w:lang w:val="en-GB"/>
          </w:rPr>
          <w:t>8.1.2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热回收参数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9E7A53E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51" w:history="1">
        <w:r w:rsidRPr="00761F94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6BB034D" w14:textId="77777777" w:rsidR="00857DBE" w:rsidRDefault="00857DB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52" w:history="1">
        <w:r w:rsidRPr="00761F94">
          <w:rPr>
            <w:rStyle w:val="a6"/>
            <w:rFonts w:hint="eastAsia"/>
            <w:lang w:val="en-GB"/>
          </w:rPr>
          <w:t>8.2.1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默认冷源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F7AA1A0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53" w:history="1">
        <w:r w:rsidRPr="00761F94">
          <w:rPr>
            <w:rStyle w:val="a6"/>
            <w:rFonts w:hint="eastAsia"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_Toc186299053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E974C3F" w14:textId="77777777" w:rsidR="00857DBE" w:rsidRDefault="00857DB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54" w:history="1">
        <w:r w:rsidRPr="00761F94">
          <w:rPr>
            <w:rStyle w:val="a6"/>
            <w:rFonts w:hint="eastAsia"/>
            <w:lang w:val="en-GB"/>
          </w:rPr>
          <w:t>8.3.1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默认热源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_Toc186299054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5D54CD8C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55" w:history="1">
        <w:r w:rsidRPr="00761F94">
          <w:rPr>
            <w:rStyle w:val="a6"/>
            <w:rFonts w:hint="eastAsia"/>
            <w:lang w:val="en-GB"/>
          </w:rPr>
          <w:t>8.4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空调风机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_Toc186299055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195E6AB3" w14:textId="77777777" w:rsidR="00857DBE" w:rsidRDefault="00857DB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056" w:history="1">
        <w:r w:rsidRPr="00761F94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_Toc186299056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56300BA6" w14:textId="77777777" w:rsidR="00857DBE" w:rsidRDefault="00857DB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057" w:history="1">
        <w:r w:rsidRPr="00761F94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插座设备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_Toc186299057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0C3BC91B" w14:textId="77777777" w:rsidR="00857DBE" w:rsidRDefault="00857DB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058" w:history="1">
        <w:r w:rsidRPr="00761F94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排风机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_Toc186299058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C9ED690" w14:textId="77777777" w:rsidR="00857DBE" w:rsidRDefault="00857DB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059" w:history="1">
        <w:r w:rsidRPr="00761F94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生活热水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_Toc186299059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249A56A3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60" w:history="1">
        <w:r w:rsidRPr="00761F94">
          <w:rPr>
            <w:rStyle w:val="a6"/>
            <w:rFonts w:hint="eastAsia"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热水需求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_Toc186299060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4FFA7CA9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61" w:history="1">
        <w:r w:rsidRPr="00761F94">
          <w:rPr>
            <w:rStyle w:val="a6"/>
            <w:rFonts w:hint="eastAsia"/>
            <w:lang w:val="en-GB"/>
          </w:rPr>
          <w:t>12.2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太阳能集热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_Toc186299061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578D4A3E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62" w:history="1">
        <w:r w:rsidRPr="00761F94">
          <w:rPr>
            <w:rStyle w:val="a6"/>
            <w:rFonts w:hint="eastAsia"/>
            <w:lang w:val="en-GB"/>
          </w:rPr>
          <w:t>12.3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热水设备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_Toc186299062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266071C" w14:textId="77777777" w:rsidR="00857DBE" w:rsidRDefault="00857DB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063" w:history="1">
        <w:r w:rsidRPr="00761F94">
          <w:rPr>
            <w:rStyle w:val="a6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电梯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_Toc186299063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7F2BAE29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64" w:history="1">
        <w:r w:rsidRPr="00761F94">
          <w:rPr>
            <w:rStyle w:val="a6"/>
            <w:rFonts w:hint="eastAsia"/>
            <w:lang w:val="en-GB"/>
          </w:rPr>
          <w:t>13.1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直梯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_Toc186299064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49C557CD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65" w:history="1">
        <w:r w:rsidRPr="00761F94">
          <w:rPr>
            <w:rStyle w:val="a6"/>
            <w:rFonts w:hint="eastAsia"/>
            <w:lang w:val="en-GB"/>
          </w:rPr>
          <w:t>13.2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扶梯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_Toc186299065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32C62585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66" w:history="1">
        <w:r w:rsidRPr="00761F94">
          <w:rPr>
            <w:rStyle w:val="a6"/>
            <w:rFonts w:hint="eastAsia"/>
            <w:lang w:val="en-GB"/>
          </w:rPr>
          <w:t>13.3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电梯碳排放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_Toc186299066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769A352E" w14:textId="77777777" w:rsidR="00857DBE" w:rsidRDefault="00857DB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067" w:history="1">
        <w:r w:rsidRPr="00761F94">
          <w:rPr>
            <w:rStyle w:val="a6"/>
            <w:rFonts w:hint="eastAsia"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_Toc186299067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14F72C0F" w14:textId="77777777" w:rsidR="00857DBE" w:rsidRDefault="00857DB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068" w:history="1">
        <w:r w:rsidRPr="00761F94">
          <w:rPr>
            <w:rStyle w:val="a6"/>
            <w:rFonts w:hint="eastAsia"/>
          </w:rPr>
          <w:t>15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_Toc186299068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69620926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69" w:history="1">
        <w:r w:rsidRPr="00761F94">
          <w:rPr>
            <w:rStyle w:val="a6"/>
            <w:rFonts w:hint="eastAsia"/>
            <w:lang w:val="en-GB"/>
          </w:rPr>
          <w:t>15.1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建材生产运输碳排放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_Toc186299069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7105DE81" w14:textId="77777777" w:rsidR="00857DBE" w:rsidRDefault="00857DB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70" w:history="1">
        <w:r w:rsidRPr="00761F94">
          <w:rPr>
            <w:rStyle w:val="a6"/>
            <w:rFonts w:hint="eastAsia"/>
            <w:lang w:val="en-GB"/>
          </w:rPr>
          <w:t>15.1.1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建材生产阶段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_Toc186299070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0935E3B1" w14:textId="77777777" w:rsidR="00857DBE" w:rsidRDefault="00857DB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71" w:history="1">
        <w:r w:rsidRPr="00761F94">
          <w:rPr>
            <w:rStyle w:val="a6"/>
            <w:rFonts w:hint="eastAsia"/>
            <w:lang w:val="en-GB"/>
          </w:rPr>
          <w:t>15.1.2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建材运输阶段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736CB545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72" w:history="1">
        <w:r w:rsidRPr="00761F94">
          <w:rPr>
            <w:rStyle w:val="a6"/>
            <w:rFonts w:hint="eastAsia"/>
            <w:lang w:val="en-GB"/>
          </w:rPr>
          <w:t>15.2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建筑建造拆除碳排放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2C730C35" w14:textId="77777777" w:rsidR="00857DBE" w:rsidRDefault="00857DB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73" w:history="1">
        <w:r w:rsidRPr="00761F94">
          <w:rPr>
            <w:rStyle w:val="a6"/>
            <w:rFonts w:hint="eastAsia"/>
            <w:lang w:val="en-GB"/>
          </w:rPr>
          <w:t>15.2.1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建筑建造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54A815B5" w14:textId="77777777" w:rsidR="00857DBE" w:rsidRDefault="00857DB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74" w:history="1">
        <w:r w:rsidRPr="00761F94">
          <w:rPr>
            <w:rStyle w:val="a6"/>
            <w:rFonts w:hint="eastAsia"/>
            <w:lang w:val="en-GB"/>
          </w:rPr>
          <w:t>15.2.2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建筑拆除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4F55B365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75" w:history="1">
        <w:r w:rsidRPr="00761F94">
          <w:rPr>
            <w:rStyle w:val="a6"/>
            <w:rFonts w:hint="eastAsia"/>
            <w:lang w:val="en-GB"/>
          </w:rPr>
          <w:t>15.3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碳汇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25D00016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76" w:history="1">
        <w:r w:rsidRPr="00761F94">
          <w:rPr>
            <w:rStyle w:val="a6"/>
            <w:rFonts w:hint="eastAsia"/>
            <w:lang w:val="en-GB"/>
          </w:rPr>
          <w:t>15.4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建筑运行碳排放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37A01007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77" w:history="1">
        <w:r w:rsidRPr="00761F94">
          <w:rPr>
            <w:rStyle w:val="a6"/>
            <w:rFonts w:hint="eastAsia"/>
            <w:lang w:val="en-GB"/>
          </w:rPr>
          <w:t>15.5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全生命周期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1293B3B0" w14:textId="77777777" w:rsidR="00857DBE" w:rsidRDefault="00857DB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78" w:history="1">
        <w:r w:rsidRPr="00761F94">
          <w:rPr>
            <w:rStyle w:val="a6"/>
            <w:rFonts w:hint="eastAsia"/>
            <w:lang w:val="en-GB"/>
          </w:rPr>
          <w:t>15.5.1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单位面积指标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476123EE" w14:textId="77777777" w:rsidR="00857DBE" w:rsidRDefault="00857DB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79" w:history="1">
        <w:r w:rsidRPr="00761F94">
          <w:rPr>
            <w:rStyle w:val="a6"/>
            <w:rFonts w:hint="eastAsia"/>
            <w:lang w:val="en-GB"/>
          </w:rPr>
          <w:t>15.5.2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总碳排放量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74AC35C1" w14:textId="77777777" w:rsidR="00857DBE" w:rsidRDefault="00857DB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080" w:history="1">
        <w:r w:rsidRPr="00761F94">
          <w:rPr>
            <w:rStyle w:val="a6"/>
            <w:rFonts w:hint="eastAsia"/>
          </w:rPr>
          <w:t>16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0D971438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81" w:history="1">
        <w:r w:rsidRPr="00761F94">
          <w:rPr>
            <w:rStyle w:val="a6"/>
            <w:rFonts w:hint="eastAsia"/>
            <w:lang w:val="en-GB"/>
          </w:rPr>
          <w:t>16.1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工作日</w:t>
        </w:r>
        <w:r w:rsidRPr="00761F94">
          <w:rPr>
            <w:rStyle w:val="a6"/>
            <w:rFonts w:hint="eastAsia"/>
          </w:rPr>
          <w:t>/</w:t>
        </w:r>
        <w:r w:rsidRPr="00761F94">
          <w:rPr>
            <w:rStyle w:val="a6"/>
            <w:rFonts w:hint="eastAsia"/>
          </w:rPr>
          <w:t>节假日人员逐时在室率</w:t>
        </w:r>
        <w:r w:rsidRPr="00761F94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77EF596B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82" w:history="1">
        <w:r w:rsidRPr="00761F94">
          <w:rPr>
            <w:rStyle w:val="a6"/>
            <w:rFonts w:hint="eastAsia"/>
            <w:lang w:val="en-GB"/>
          </w:rPr>
          <w:t>16.2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工作日</w:t>
        </w:r>
        <w:r w:rsidRPr="00761F94">
          <w:rPr>
            <w:rStyle w:val="a6"/>
            <w:rFonts w:hint="eastAsia"/>
          </w:rPr>
          <w:t>/</w:t>
        </w:r>
        <w:r w:rsidRPr="00761F94">
          <w:rPr>
            <w:rStyle w:val="a6"/>
            <w:rFonts w:hint="eastAsia"/>
          </w:rPr>
          <w:t>节假日照明开关时间表</w:t>
        </w:r>
        <w:r w:rsidRPr="00761F94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34465D1A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83" w:history="1">
        <w:r w:rsidRPr="00761F94">
          <w:rPr>
            <w:rStyle w:val="a6"/>
            <w:rFonts w:hint="eastAsia"/>
            <w:lang w:val="en-GB"/>
          </w:rPr>
          <w:t>16.3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工作日</w:t>
        </w:r>
        <w:r w:rsidRPr="00761F94">
          <w:rPr>
            <w:rStyle w:val="a6"/>
            <w:rFonts w:hint="eastAsia"/>
          </w:rPr>
          <w:t>/</w:t>
        </w:r>
        <w:r w:rsidRPr="00761F94">
          <w:rPr>
            <w:rStyle w:val="a6"/>
            <w:rFonts w:hint="eastAsia"/>
          </w:rPr>
          <w:t>节假日设备逐时使用率</w:t>
        </w:r>
        <w:r w:rsidRPr="00761F94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0A6E7269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84" w:history="1">
        <w:r w:rsidRPr="00761F94">
          <w:rPr>
            <w:rStyle w:val="a6"/>
            <w:rFonts w:hint="eastAsia"/>
            <w:lang w:val="en-GB"/>
          </w:rPr>
          <w:t>16.4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工作日</w:t>
        </w:r>
        <w:r w:rsidRPr="00761F94">
          <w:rPr>
            <w:rStyle w:val="a6"/>
            <w:rFonts w:hint="eastAsia"/>
          </w:rPr>
          <w:t>/</w:t>
        </w:r>
        <w:r w:rsidRPr="00761F94">
          <w:rPr>
            <w:rStyle w:val="a6"/>
            <w:rFonts w:hint="eastAsia"/>
          </w:rPr>
          <w:t>节假日空调系统运行时间表</w:t>
        </w:r>
        <w:r w:rsidRPr="00761F94">
          <w:rPr>
            <w:rStyle w:val="a6"/>
            <w:rFonts w:hint="eastAsia"/>
          </w:rPr>
          <w:t>(1:</w:t>
        </w:r>
        <w:r w:rsidRPr="00761F94">
          <w:rPr>
            <w:rStyle w:val="a6"/>
            <w:rFonts w:hint="eastAsia"/>
          </w:rPr>
          <w:t>开</w:t>
        </w:r>
        <w:r w:rsidRPr="00761F94">
          <w:rPr>
            <w:rStyle w:val="a6"/>
            <w:rFonts w:hint="eastAsia"/>
          </w:rPr>
          <w:t>,0:</w:t>
        </w:r>
        <w:r w:rsidRPr="00761F94">
          <w:rPr>
            <w:rStyle w:val="a6"/>
            <w:rFonts w:hint="eastAsia"/>
          </w:rPr>
          <w:t>关</w:t>
        </w:r>
        <w:r w:rsidRPr="00761F94">
          <w:rPr>
            <w:rStyle w:val="a6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rFonts w:hint="eastAsia"/>
            <w:webHidden/>
          </w:rPr>
          <w:fldChar w:fldCharType="end"/>
        </w:r>
      </w:hyperlink>
    </w:p>
    <w:p w14:paraId="4A27CFF4" w14:textId="77777777" w:rsidR="00857DBE" w:rsidRDefault="00857DB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085" w:history="1">
        <w:r w:rsidRPr="00761F94">
          <w:rPr>
            <w:rStyle w:val="a6"/>
            <w:rFonts w:hint="eastAsia"/>
            <w:lang w:val="en-GB"/>
          </w:rPr>
          <w:t>16.5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61F94">
          <w:rPr>
            <w:rStyle w:val="a6"/>
            <w:rFonts w:hint="eastAsia"/>
          </w:rPr>
          <w:t>工作日</w:t>
        </w:r>
        <w:r w:rsidRPr="00761F94">
          <w:rPr>
            <w:rStyle w:val="a6"/>
            <w:rFonts w:hint="eastAsia"/>
          </w:rPr>
          <w:t>/</w:t>
        </w:r>
        <w:r w:rsidRPr="00761F94">
          <w:rPr>
            <w:rStyle w:val="a6"/>
            <w:rFonts w:hint="eastAsia"/>
          </w:rPr>
          <w:t>节假日新风运行时间表</w:t>
        </w:r>
        <w:r w:rsidRPr="00761F94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_Toc186299085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rFonts w:hint="eastAsia"/>
            <w:webHidden/>
          </w:rPr>
          <w:fldChar w:fldCharType="end"/>
        </w:r>
      </w:hyperlink>
    </w:p>
    <w:p w14:paraId="7461AB1D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1EE71D1" w14:textId="77777777" w:rsidR="00D40158" w:rsidRDefault="00D40158" w:rsidP="00D40158">
      <w:pPr>
        <w:pStyle w:val="TOC1"/>
      </w:pPr>
    </w:p>
    <w:p w14:paraId="1391498D" w14:textId="77777777" w:rsidR="00D40158" w:rsidRPr="005E5F93" w:rsidRDefault="00D40158" w:rsidP="005215FB">
      <w:pPr>
        <w:pStyle w:val="1"/>
      </w:pPr>
      <w:bookmarkStart w:id="11" w:name="_Toc186299033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08AEA4DA" w14:textId="77777777" w:rsidTr="00853D5D">
        <w:tc>
          <w:tcPr>
            <w:tcW w:w="2763" w:type="dxa"/>
            <w:shd w:val="clear" w:color="auto" w:fill="E6E6E6"/>
          </w:tcPr>
          <w:p w14:paraId="47BF6BE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59B7A4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基于绿色建筑理念的医院设计</w:t>
            </w:r>
            <w:bookmarkEnd w:id="12"/>
          </w:p>
        </w:tc>
      </w:tr>
      <w:tr w:rsidR="00D40158" w:rsidRPr="00FF2243" w14:paraId="731CF5FB" w14:textId="77777777" w:rsidTr="00853D5D">
        <w:tc>
          <w:tcPr>
            <w:tcW w:w="2763" w:type="dxa"/>
            <w:shd w:val="clear" w:color="auto" w:fill="E6E6E6"/>
          </w:tcPr>
          <w:p w14:paraId="2EF6F55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532FFD8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重庆</w:t>
            </w:r>
            <w:r>
              <w:t>-</w:t>
            </w:r>
            <w:r>
              <w:t>重庆</w:t>
            </w:r>
            <w:bookmarkEnd w:id="13"/>
          </w:p>
        </w:tc>
      </w:tr>
      <w:tr w:rsidR="00037A4C" w:rsidRPr="00FF2243" w14:paraId="5963809A" w14:textId="77777777" w:rsidTr="00853D5D">
        <w:tc>
          <w:tcPr>
            <w:tcW w:w="2763" w:type="dxa"/>
            <w:shd w:val="clear" w:color="auto" w:fill="E6E6E6"/>
          </w:tcPr>
          <w:p w14:paraId="3915A04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0DB1EA6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29.58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7D7A56D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106.47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705C1DAA" w14:textId="77777777" w:rsidTr="00853D5D">
        <w:tc>
          <w:tcPr>
            <w:tcW w:w="2763" w:type="dxa"/>
            <w:shd w:val="clear" w:color="auto" w:fill="E6E6E6"/>
          </w:tcPr>
          <w:p w14:paraId="59497AD2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2F9B330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3E5EF792" w14:textId="77777777" w:rsidTr="00853D5D">
        <w:tc>
          <w:tcPr>
            <w:tcW w:w="2763" w:type="dxa"/>
            <w:shd w:val="clear" w:color="auto" w:fill="E6E6E6"/>
          </w:tcPr>
          <w:p w14:paraId="18EAEBE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076810F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43039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69E6B2EE" w14:textId="77777777" w:rsidTr="00853D5D">
        <w:tc>
          <w:tcPr>
            <w:tcW w:w="2763" w:type="dxa"/>
            <w:shd w:val="clear" w:color="auto" w:fill="E6E6E6"/>
          </w:tcPr>
          <w:p w14:paraId="5C4C65D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79EBE61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16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1F6ECE38" w14:textId="77777777" w:rsidTr="00853D5D">
        <w:tc>
          <w:tcPr>
            <w:tcW w:w="2763" w:type="dxa"/>
            <w:shd w:val="clear" w:color="auto" w:fill="E6E6E6"/>
          </w:tcPr>
          <w:p w14:paraId="526B45A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785CE94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72.6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10D452FE" w14:textId="77777777" w:rsidTr="00853D5D">
        <w:tc>
          <w:tcPr>
            <w:tcW w:w="2763" w:type="dxa"/>
            <w:shd w:val="clear" w:color="auto" w:fill="E6E6E6"/>
          </w:tcPr>
          <w:p w14:paraId="78EA0A70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59F718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建筑体积"/>
            <w:r>
              <w:t>197670.68</w:t>
            </w:r>
            <w:bookmarkEnd w:id="23"/>
          </w:p>
        </w:tc>
      </w:tr>
      <w:tr w:rsidR="00203A7D" w:rsidRPr="00FF2243" w14:paraId="17E72EAF" w14:textId="77777777" w:rsidTr="00853D5D">
        <w:tc>
          <w:tcPr>
            <w:tcW w:w="2763" w:type="dxa"/>
            <w:shd w:val="clear" w:color="auto" w:fill="E6E6E6"/>
          </w:tcPr>
          <w:p w14:paraId="3C809E2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D40541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外表面积"/>
            <w:r>
              <w:t>31640.39</w:t>
            </w:r>
            <w:bookmarkEnd w:id="24"/>
          </w:p>
        </w:tc>
      </w:tr>
      <w:tr w:rsidR="00D40158" w:rsidRPr="00FF2243" w14:paraId="50736C44" w14:textId="77777777" w:rsidTr="00853D5D">
        <w:tc>
          <w:tcPr>
            <w:tcW w:w="2763" w:type="dxa"/>
            <w:shd w:val="clear" w:color="auto" w:fill="E6E6E6"/>
          </w:tcPr>
          <w:p w14:paraId="1AF69CC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01E8864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5528F858" w14:textId="77777777" w:rsidTr="00853D5D">
        <w:tc>
          <w:tcPr>
            <w:tcW w:w="2763" w:type="dxa"/>
            <w:shd w:val="clear" w:color="auto" w:fill="E6E6E6"/>
          </w:tcPr>
          <w:p w14:paraId="770D41D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52A3135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结构类型"/>
            <w:r>
              <w:t>框架剪力墙结构</w:t>
            </w:r>
            <w:bookmarkEnd w:id="26"/>
          </w:p>
        </w:tc>
      </w:tr>
      <w:tr w:rsidR="00D40158" w:rsidRPr="00FF2243" w14:paraId="3A3EC745" w14:textId="77777777" w:rsidTr="00853D5D">
        <w:tc>
          <w:tcPr>
            <w:tcW w:w="2763" w:type="dxa"/>
            <w:shd w:val="clear" w:color="auto" w:fill="E6E6E6"/>
          </w:tcPr>
          <w:p w14:paraId="1FCC33B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77E8D4F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墙ρ"/>
            <w:r>
              <w:rPr>
                <w:rFonts w:hint="eastAsia"/>
              </w:rPr>
              <w:t>0.70</w:t>
            </w:r>
            <w:bookmarkEnd w:id="27"/>
          </w:p>
        </w:tc>
      </w:tr>
      <w:tr w:rsidR="00D40158" w:rsidRPr="00FF2243" w14:paraId="5755BC48" w14:textId="77777777" w:rsidTr="00853D5D">
        <w:tc>
          <w:tcPr>
            <w:tcW w:w="2763" w:type="dxa"/>
            <w:shd w:val="clear" w:color="auto" w:fill="E6E6E6"/>
          </w:tcPr>
          <w:p w14:paraId="156F7D1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11F42E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屋顶ρ"/>
            <w:r>
              <w:rPr>
                <w:rFonts w:hint="eastAsia"/>
              </w:rPr>
              <w:t>0.70</w:t>
            </w:r>
            <w:bookmarkEnd w:id="28"/>
          </w:p>
        </w:tc>
      </w:tr>
      <w:tr w:rsidR="001F2EAE" w:rsidRPr="00FF2243" w14:paraId="28EAA32E" w14:textId="77777777" w:rsidTr="00853D5D">
        <w:tc>
          <w:tcPr>
            <w:tcW w:w="2763" w:type="dxa"/>
            <w:shd w:val="clear" w:color="auto" w:fill="E6E6E6"/>
          </w:tcPr>
          <w:p w14:paraId="0F24EA74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164324E2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4C82F493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56ED9593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0" w:name="TitleFormat"/>
      <w:bookmarkStart w:id="31" w:name="_Toc186299034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73901100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78E91CB7" w14:textId="77777777" w:rsidR="00A344A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21FF9217" w14:textId="77777777" w:rsidR="00A344A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64944EB3" w14:textId="77777777" w:rsidR="00A344A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289C1AC5" w14:textId="77777777" w:rsidR="00A344A4" w:rsidRDefault="00A344A4">
      <w:pPr>
        <w:pStyle w:val="a0"/>
        <w:ind w:firstLineChars="0" w:firstLine="0"/>
        <w:rPr>
          <w:lang w:val="en-US"/>
        </w:rPr>
      </w:pPr>
    </w:p>
    <w:p w14:paraId="07BBC712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86299035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49D0A64D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6488AA9E" w14:textId="77777777" w:rsidR="005E385A" w:rsidRPr="00A8066B" w:rsidRDefault="00B31357" w:rsidP="00A8066B">
      <w:pPr>
        <w:pStyle w:val="1"/>
      </w:pPr>
      <w:bookmarkStart w:id="39" w:name="_Toc186299036"/>
      <w:r>
        <w:rPr>
          <w:rFonts w:hint="eastAsia"/>
        </w:rPr>
        <w:lastRenderedPageBreak/>
        <w:t>气象数据</w:t>
      </w:r>
      <w:bookmarkEnd w:id="39"/>
    </w:p>
    <w:p w14:paraId="6A0656A6" w14:textId="77777777" w:rsidR="008244A0" w:rsidRDefault="00483CEF" w:rsidP="00483CEF">
      <w:pPr>
        <w:pStyle w:val="2"/>
      </w:pPr>
      <w:bookmarkStart w:id="40" w:name="_Toc186299037"/>
      <w:r>
        <w:rPr>
          <w:rFonts w:hint="eastAsia"/>
        </w:rPr>
        <w:t>逐日干球温度表</w:t>
      </w:r>
      <w:bookmarkEnd w:id="40"/>
    </w:p>
    <w:p w14:paraId="103703B0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 wp14:anchorId="0CAC38C8" wp14:editId="460AF991">
            <wp:extent cx="5667375" cy="28289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52133" w14:textId="77777777" w:rsidR="00902539" w:rsidRDefault="00483CEF" w:rsidP="00902539">
      <w:pPr>
        <w:pStyle w:val="2"/>
      </w:pPr>
      <w:bookmarkStart w:id="42" w:name="_Toc186299038"/>
      <w:r>
        <w:rPr>
          <w:rFonts w:hint="eastAsia"/>
        </w:rPr>
        <w:t>逐月辐照量表</w:t>
      </w:r>
      <w:bookmarkEnd w:id="42"/>
    </w:p>
    <w:p w14:paraId="59276616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 wp14:anchorId="2E151043" wp14:editId="791D92FC">
            <wp:extent cx="5667375" cy="25431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43B8C" w14:textId="77777777" w:rsidR="00483CEF" w:rsidRDefault="00483CEF" w:rsidP="00483CEF">
      <w:pPr>
        <w:pStyle w:val="2"/>
      </w:pPr>
      <w:bookmarkStart w:id="44" w:name="_Toc186299039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A344A4" w14:paraId="0E95BBF6" w14:textId="77777777">
        <w:tc>
          <w:tcPr>
            <w:tcW w:w="1131" w:type="dxa"/>
            <w:shd w:val="clear" w:color="auto" w:fill="E6E6E6"/>
            <w:vAlign w:val="center"/>
          </w:tcPr>
          <w:p w14:paraId="06ED56BC" w14:textId="77777777" w:rsidR="00A344A4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A251AD9" w14:textId="77777777" w:rsidR="00A344A4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C83EBA5" w14:textId="77777777" w:rsidR="00A344A4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BF3F999" w14:textId="77777777" w:rsidR="00A344A4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9BB488F" w14:textId="77777777" w:rsidR="00A344A4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0DB77F4" w14:textId="77777777" w:rsidR="00A344A4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A344A4" w14:paraId="212C1A2C" w14:textId="77777777">
        <w:tc>
          <w:tcPr>
            <w:tcW w:w="1131" w:type="dxa"/>
            <w:shd w:val="clear" w:color="auto" w:fill="E6E6E6"/>
            <w:vAlign w:val="center"/>
          </w:tcPr>
          <w:p w14:paraId="21588A8F" w14:textId="77777777" w:rsidR="00A344A4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5CC860A5" w14:textId="77777777" w:rsidR="00A344A4" w:rsidRDefault="00000000">
            <w:r>
              <w:t>08</w:t>
            </w:r>
            <w:r>
              <w:t>月</w:t>
            </w:r>
            <w:r>
              <w:t>05</w:t>
            </w:r>
            <w:r>
              <w:t>日</w:t>
            </w:r>
            <w:r>
              <w:t>17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E308BD6" w14:textId="77777777" w:rsidR="00A344A4" w:rsidRDefault="00000000">
            <w:r>
              <w:t>38.9</w:t>
            </w:r>
          </w:p>
        </w:tc>
        <w:tc>
          <w:tcPr>
            <w:tcW w:w="1556" w:type="dxa"/>
            <w:vAlign w:val="center"/>
          </w:tcPr>
          <w:p w14:paraId="777147D0" w14:textId="77777777" w:rsidR="00A344A4" w:rsidRDefault="00000000">
            <w:r>
              <w:t>25.6</w:t>
            </w:r>
          </w:p>
        </w:tc>
        <w:tc>
          <w:tcPr>
            <w:tcW w:w="1556" w:type="dxa"/>
            <w:vAlign w:val="center"/>
          </w:tcPr>
          <w:p w14:paraId="4FDCE3CF" w14:textId="77777777" w:rsidR="00A344A4" w:rsidRDefault="00000000">
            <w:r>
              <w:t>16.3</w:t>
            </w:r>
          </w:p>
        </w:tc>
        <w:tc>
          <w:tcPr>
            <w:tcW w:w="1556" w:type="dxa"/>
            <w:vAlign w:val="center"/>
          </w:tcPr>
          <w:p w14:paraId="681C4FBE" w14:textId="77777777" w:rsidR="00A344A4" w:rsidRDefault="00000000">
            <w:r>
              <w:t>81.0</w:t>
            </w:r>
          </w:p>
        </w:tc>
      </w:tr>
      <w:tr w:rsidR="00A344A4" w14:paraId="7173E9B1" w14:textId="77777777">
        <w:tc>
          <w:tcPr>
            <w:tcW w:w="1131" w:type="dxa"/>
            <w:shd w:val="clear" w:color="auto" w:fill="E6E6E6"/>
            <w:vAlign w:val="center"/>
          </w:tcPr>
          <w:p w14:paraId="33F4BDE9" w14:textId="77777777" w:rsidR="00A344A4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4F2668C3" w14:textId="77777777" w:rsidR="00A344A4" w:rsidRDefault="00000000">
            <w:r>
              <w:t>12</w:t>
            </w:r>
            <w:r>
              <w:t>月</w:t>
            </w:r>
            <w:r>
              <w:t>13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F8DE7DF" w14:textId="77777777" w:rsidR="00A344A4" w:rsidRDefault="00000000">
            <w:r>
              <w:t>0.0</w:t>
            </w:r>
          </w:p>
        </w:tc>
        <w:tc>
          <w:tcPr>
            <w:tcW w:w="1556" w:type="dxa"/>
            <w:vAlign w:val="center"/>
          </w:tcPr>
          <w:p w14:paraId="5205001F" w14:textId="77777777" w:rsidR="00A344A4" w:rsidRDefault="00000000">
            <w:r>
              <w:t>0.0</w:t>
            </w:r>
          </w:p>
        </w:tc>
        <w:tc>
          <w:tcPr>
            <w:tcW w:w="1556" w:type="dxa"/>
            <w:vAlign w:val="center"/>
          </w:tcPr>
          <w:p w14:paraId="24E28240" w14:textId="77777777" w:rsidR="00A344A4" w:rsidRDefault="00000000">
            <w:r>
              <w:t>3.7</w:t>
            </w:r>
          </w:p>
        </w:tc>
        <w:tc>
          <w:tcPr>
            <w:tcW w:w="1556" w:type="dxa"/>
            <w:vAlign w:val="center"/>
          </w:tcPr>
          <w:p w14:paraId="20AB94B0" w14:textId="77777777" w:rsidR="00A344A4" w:rsidRDefault="00000000">
            <w:r>
              <w:t>9.3</w:t>
            </w:r>
          </w:p>
        </w:tc>
      </w:tr>
    </w:tbl>
    <w:p w14:paraId="06D92FA1" w14:textId="77777777"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186299040"/>
      <w:bookmarkEnd w:id="45"/>
      <w:r>
        <w:lastRenderedPageBreak/>
        <w:t>围护结构</w:t>
      </w:r>
      <w:bookmarkEnd w:id="46"/>
    </w:p>
    <w:p w14:paraId="5504DE92" w14:textId="77777777" w:rsidR="00A344A4" w:rsidRDefault="00000000">
      <w:pPr>
        <w:pStyle w:val="2"/>
        <w:widowControl w:val="0"/>
      </w:pPr>
      <w:bookmarkStart w:id="47" w:name="_Toc186299041"/>
      <w: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344A4" w14:paraId="153AE46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6DB71E3" w14:textId="77777777" w:rsidR="00A344A4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BACEC0E" w14:textId="77777777" w:rsidR="00A344A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3E89FB7" w14:textId="77777777" w:rsidR="00A344A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440606" w14:textId="77777777" w:rsidR="00A344A4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2A7E627" w14:textId="77777777" w:rsidR="00A344A4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353511" w14:textId="77777777" w:rsidR="00A344A4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A41B149" w14:textId="77777777" w:rsidR="00A344A4" w:rsidRDefault="00000000">
            <w:pPr>
              <w:jc w:val="center"/>
            </w:pPr>
            <w:r>
              <w:t>数据来源</w:t>
            </w:r>
          </w:p>
        </w:tc>
      </w:tr>
      <w:tr w:rsidR="00A344A4" w14:paraId="3023AEC3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F594E0A" w14:textId="77777777" w:rsidR="00A344A4" w:rsidRDefault="00A344A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0138A74" w14:textId="77777777" w:rsidR="00A344A4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8B38684" w14:textId="77777777" w:rsidR="00A344A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3C51E4" w14:textId="77777777" w:rsidR="00A344A4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71E6CCC" w14:textId="77777777" w:rsidR="00A344A4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40A733" w14:textId="77777777" w:rsidR="00A344A4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C5B283E" w14:textId="77777777" w:rsidR="00A344A4" w:rsidRDefault="00A344A4">
            <w:pPr>
              <w:jc w:val="center"/>
            </w:pPr>
          </w:p>
        </w:tc>
      </w:tr>
      <w:tr w:rsidR="00A344A4" w14:paraId="0C2C6C64" w14:textId="77777777">
        <w:tc>
          <w:tcPr>
            <w:tcW w:w="2196" w:type="dxa"/>
            <w:shd w:val="clear" w:color="auto" w:fill="E6E6E6"/>
            <w:vAlign w:val="center"/>
          </w:tcPr>
          <w:p w14:paraId="63F43951" w14:textId="77777777" w:rsidR="00A344A4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2B47C765" w14:textId="77777777" w:rsidR="00A344A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BB947E7" w14:textId="77777777" w:rsidR="00A344A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E085D6F" w14:textId="77777777" w:rsidR="00A344A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1F5302E" w14:textId="77777777" w:rsidR="00A344A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6465224" w14:textId="77777777" w:rsidR="00A344A4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2CA0B9E" w14:textId="77777777" w:rsidR="00A344A4" w:rsidRDefault="00A344A4">
            <w:pPr>
              <w:rPr>
                <w:sz w:val="18"/>
                <w:szCs w:val="18"/>
              </w:rPr>
            </w:pPr>
          </w:p>
        </w:tc>
      </w:tr>
      <w:tr w:rsidR="00A344A4" w14:paraId="66F5AFD9" w14:textId="77777777">
        <w:tc>
          <w:tcPr>
            <w:tcW w:w="2196" w:type="dxa"/>
            <w:shd w:val="clear" w:color="auto" w:fill="E6E6E6"/>
            <w:vAlign w:val="center"/>
          </w:tcPr>
          <w:p w14:paraId="1F46F074" w14:textId="77777777" w:rsidR="00A344A4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F83477C" w14:textId="77777777" w:rsidR="00A344A4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A5A6CD6" w14:textId="77777777" w:rsidR="00A344A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A0E3346" w14:textId="77777777" w:rsidR="00A344A4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DD1BC9F" w14:textId="77777777" w:rsidR="00A344A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23E28CE" w14:textId="77777777" w:rsidR="00A344A4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5B04937" w14:textId="77777777" w:rsidR="00A344A4" w:rsidRDefault="00A344A4">
            <w:pPr>
              <w:rPr>
                <w:sz w:val="18"/>
                <w:szCs w:val="18"/>
              </w:rPr>
            </w:pPr>
          </w:p>
        </w:tc>
      </w:tr>
      <w:tr w:rsidR="00A344A4" w14:paraId="5267D80C" w14:textId="77777777">
        <w:tc>
          <w:tcPr>
            <w:tcW w:w="2196" w:type="dxa"/>
            <w:shd w:val="clear" w:color="auto" w:fill="E6E6E6"/>
            <w:vAlign w:val="center"/>
          </w:tcPr>
          <w:p w14:paraId="7A68151C" w14:textId="77777777" w:rsidR="00A344A4" w:rsidRDefault="00000000">
            <w:r>
              <w:t>蒸压加气混凝土砌块</w:t>
            </w:r>
            <w:r>
              <w:t>526</w:t>
            </w:r>
            <w:r>
              <w:t>～</w:t>
            </w:r>
            <w:r>
              <w:t>625(</w:t>
            </w:r>
            <w:r>
              <w:t>外墙灰缝</w:t>
            </w:r>
            <w:r>
              <w:t>≤3mm)</w:t>
            </w:r>
          </w:p>
        </w:tc>
        <w:tc>
          <w:tcPr>
            <w:tcW w:w="1018" w:type="dxa"/>
            <w:vAlign w:val="center"/>
          </w:tcPr>
          <w:p w14:paraId="05FEC7FD" w14:textId="77777777" w:rsidR="00A344A4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1A4AEF48" w14:textId="77777777" w:rsidR="00A344A4" w:rsidRDefault="00000000">
            <w:r>
              <w:t>3.010</w:t>
            </w:r>
          </w:p>
        </w:tc>
        <w:tc>
          <w:tcPr>
            <w:tcW w:w="848" w:type="dxa"/>
            <w:vAlign w:val="center"/>
          </w:tcPr>
          <w:p w14:paraId="47CA63BD" w14:textId="77777777" w:rsidR="00A344A4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3A61278C" w14:textId="77777777" w:rsidR="00A344A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C36F030" w14:textId="77777777" w:rsidR="00A344A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2A94279" w14:textId="77777777" w:rsidR="00A344A4" w:rsidRDefault="00A344A4">
            <w:pPr>
              <w:rPr>
                <w:sz w:val="18"/>
                <w:szCs w:val="18"/>
              </w:rPr>
            </w:pPr>
          </w:p>
        </w:tc>
      </w:tr>
      <w:tr w:rsidR="00A344A4" w14:paraId="58AC1BFB" w14:textId="77777777">
        <w:tc>
          <w:tcPr>
            <w:tcW w:w="2196" w:type="dxa"/>
            <w:shd w:val="clear" w:color="auto" w:fill="E6E6E6"/>
            <w:vAlign w:val="center"/>
          </w:tcPr>
          <w:p w14:paraId="74D8381F" w14:textId="77777777" w:rsidR="00A344A4" w:rsidRDefault="00000000">
            <w:r>
              <w:t>蒸压加气混凝土</w:t>
            </w:r>
            <w:r>
              <w:t>ALC</w:t>
            </w:r>
            <w:r>
              <w:t>板</w:t>
            </w:r>
          </w:p>
        </w:tc>
        <w:tc>
          <w:tcPr>
            <w:tcW w:w="1018" w:type="dxa"/>
            <w:vAlign w:val="center"/>
          </w:tcPr>
          <w:p w14:paraId="25EDEF74" w14:textId="77777777" w:rsidR="00A344A4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34080816" w14:textId="77777777" w:rsidR="00A344A4" w:rsidRDefault="00000000">
            <w:r>
              <w:t>3.010</w:t>
            </w:r>
          </w:p>
        </w:tc>
        <w:tc>
          <w:tcPr>
            <w:tcW w:w="848" w:type="dxa"/>
            <w:vAlign w:val="center"/>
          </w:tcPr>
          <w:p w14:paraId="332B10C1" w14:textId="77777777" w:rsidR="00A344A4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162E9103" w14:textId="77777777" w:rsidR="00A344A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37DCBDA" w14:textId="77777777" w:rsidR="00A344A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C0220AB" w14:textId="77777777" w:rsidR="00A344A4" w:rsidRDefault="00A344A4">
            <w:pPr>
              <w:rPr>
                <w:sz w:val="18"/>
                <w:szCs w:val="18"/>
              </w:rPr>
            </w:pPr>
          </w:p>
        </w:tc>
      </w:tr>
      <w:tr w:rsidR="00A344A4" w14:paraId="4A80E4AD" w14:textId="77777777">
        <w:tc>
          <w:tcPr>
            <w:tcW w:w="2196" w:type="dxa"/>
            <w:shd w:val="clear" w:color="auto" w:fill="E6E6E6"/>
            <w:vAlign w:val="center"/>
          </w:tcPr>
          <w:p w14:paraId="5DBA608C" w14:textId="77777777" w:rsidR="00A344A4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216B812" w14:textId="77777777" w:rsidR="00A344A4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4CA062E1" w14:textId="77777777" w:rsidR="00A344A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3FFE317F" w14:textId="77777777" w:rsidR="00A344A4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15BDB439" w14:textId="77777777" w:rsidR="00A344A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9B7B571" w14:textId="77777777" w:rsidR="00A344A4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07B87583" w14:textId="77777777" w:rsidR="00A344A4" w:rsidRDefault="00A344A4">
            <w:pPr>
              <w:rPr>
                <w:sz w:val="18"/>
                <w:szCs w:val="18"/>
              </w:rPr>
            </w:pPr>
          </w:p>
        </w:tc>
      </w:tr>
      <w:tr w:rsidR="00A344A4" w14:paraId="0DFC9F11" w14:textId="77777777">
        <w:tc>
          <w:tcPr>
            <w:tcW w:w="2196" w:type="dxa"/>
            <w:shd w:val="clear" w:color="auto" w:fill="E6E6E6"/>
            <w:vAlign w:val="center"/>
          </w:tcPr>
          <w:p w14:paraId="4DD1A2A1" w14:textId="77777777" w:rsidR="00A344A4" w:rsidRDefault="00000000">
            <w:r>
              <w:t>难燃型挤塑聚苯板</w:t>
            </w:r>
          </w:p>
        </w:tc>
        <w:tc>
          <w:tcPr>
            <w:tcW w:w="1018" w:type="dxa"/>
            <w:vAlign w:val="center"/>
          </w:tcPr>
          <w:p w14:paraId="7E58D5E6" w14:textId="77777777" w:rsidR="00A344A4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3112C979" w14:textId="77777777" w:rsidR="00A344A4" w:rsidRDefault="00000000">
            <w:r>
              <w:t>0.270</w:t>
            </w:r>
          </w:p>
        </w:tc>
        <w:tc>
          <w:tcPr>
            <w:tcW w:w="848" w:type="dxa"/>
            <w:vAlign w:val="center"/>
          </w:tcPr>
          <w:p w14:paraId="38C7F69B" w14:textId="77777777" w:rsidR="00A344A4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6A4C755E" w14:textId="77777777" w:rsidR="00A344A4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123F87EB" w14:textId="77777777" w:rsidR="00A344A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A4E0403" w14:textId="77777777" w:rsidR="00A344A4" w:rsidRDefault="00A344A4">
            <w:pPr>
              <w:rPr>
                <w:sz w:val="18"/>
                <w:szCs w:val="18"/>
              </w:rPr>
            </w:pPr>
          </w:p>
        </w:tc>
      </w:tr>
      <w:tr w:rsidR="00A344A4" w14:paraId="4F13E7BA" w14:textId="77777777">
        <w:tc>
          <w:tcPr>
            <w:tcW w:w="2196" w:type="dxa"/>
            <w:shd w:val="clear" w:color="auto" w:fill="E6E6E6"/>
            <w:vAlign w:val="center"/>
          </w:tcPr>
          <w:p w14:paraId="2F6EF697" w14:textId="77777777" w:rsidR="00A344A4" w:rsidRDefault="00000000">
            <w:r>
              <w:t>增强型改性发泡水泥保温板</w:t>
            </w:r>
            <w:r>
              <w:t>A</w:t>
            </w:r>
            <w:r>
              <w:t>型</w:t>
            </w:r>
          </w:p>
        </w:tc>
        <w:tc>
          <w:tcPr>
            <w:tcW w:w="1018" w:type="dxa"/>
            <w:vAlign w:val="center"/>
          </w:tcPr>
          <w:p w14:paraId="4EF6C729" w14:textId="77777777" w:rsidR="00A344A4" w:rsidRDefault="00000000">
            <w:r>
              <w:t>0.055</w:t>
            </w:r>
          </w:p>
        </w:tc>
        <w:tc>
          <w:tcPr>
            <w:tcW w:w="1030" w:type="dxa"/>
            <w:vAlign w:val="center"/>
          </w:tcPr>
          <w:p w14:paraId="6C435499" w14:textId="77777777" w:rsidR="00A344A4" w:rsidRDefault="00000000">
            <w:r>
              <w:t>0.900</w:t>
            </w:r>
          </w:p>
        </w:tc>
        <w:tc>
          <w:tcPr>
            <w:tcW w:w="848" w:type="dxa"/>
            <w:vAlign w:val="center"/>
          </w:tcPr>
          <w:p w14:paraId="6E115037" w14:textId="77777777" w:rsidR="00A344A4" w:rsidRDefault="00000000">
            <w:r>
              <w:t>180.0</w:t>
            </w:r>
          </w:p>
        </w:tc>
        <w:tc>
          <w:tcPr>
            <w:tcW w:w="1018" w:type="dxa"/>
            <w:vAlign w:val="center"/>
          </w:tcPr>
          <w:p w14:paraId="293F37B5" w14:textId="77777777" w:rsidR="00A344A4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7948D99E" w14:textId="77777777" w:rsidR="00A344A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AD16B72" w14:textId="77777777" w:rsidR="00A344A4" w:rsidRDefault="00A344A4">
            <w:pPr>
              <w:rPr>
                <w:sz w:val="18"/>
                <w:szCs w:val="18"/>
              </w:rPr>
            </w:pPr>
          </w:p>
        </w:tc>
      </w:tr>
      <w:tr w:rsidR="00A344A4" w14:paraId="07D97D41" w14:textId="77777777">
        <w:tc>
          <w:tcPr>
            <w:tcW w:w="2196" w:type="dxa"/>
            <w:shd w:val="clear" w:color="auto" w:fill="E6E6E6"/>
            <w:vAlign w:val="center"/>
          </w:tcPr>
          <w:p w14:paraId="49ADB964" w14:textId="77777777" w:rsidR="00A344A4" w:rsidRDefault="00000000">
            <w:r>
              <w:t>增强型水泥基泡沫保温隔声板</w:t>
            </w:r>
          </w:p>
        </w:tc>
        <w:tc>
          <w:tcPr>
            <w:tcW w:w="1018" w:type="dxa"/>
            <w:vAlign w:val="center"/>
          </w:tcPr>
          <w:p w14:paraId="28ADFD9B" w14:textId="77777777" w:rsidR="00A344A4" w:rsidRDefault="00000000">
            <w:r>
              <w:t>0.070</w:t>
            </w:r>
          </w:p>
        </w:tc>
        <w:tc>
          <w:tcPr>
            <w:tcW w:w="1030" w:type="dxa"/>
            <w:vAlign w:val="center"/>
          </w:tcPr>
          <w:p w14:paraId="35E6F9B4" w14:textId="77777777" w:rsidR="00A344A4" w:rsidRDefault="00000000">
            <w:r>
              <w:t>1.070</w:t>
            </w:r>
          </w:p>
        </w:tc>
        <w:tc>
          <w:tcPr>
            <w:tcW w:w="848" w:type="dxa"/>
            <w:vAlign w:val="center"/>
          </w:tcPr>
          <w:p w14:paraId="7906326C" w14:textId="77777777" w:rsidR="00A344A4" w:rsidRDefault="00000000">
            <w:r>
              <w:t>250.0</w:t>
            </w:r>
          </w:p>
        </w:tc>
        <w:tc>
          <w:tcPr>
            <w:tcW w:w="1018" w:type="dxa"/>
            <w:vAlign w:val="center"/>
          </w:tcPr>
          <w:p w14:paraId="7DC956BC" w14:textId="77777777" w:rsidR="00A344A4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30117417" w14:textId="77777777" w:rsidR="00A344A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89F71B2" w14:textId="77777777" w:rsidR="00A344A4" w:rsidRDefault="00A344A4">
            <w:pPr>
              <w:rPr>
                <w:sz w:val="18"/>
                <w:szCs w:val="18"/>
              </w:rPr>
            </w:pPr>
          </w:p>
        </w:tc>
      </w:tr>
      <w:tr w:rsidR="00A344A4" w14:paraId="1567C69A" w14:textId="77777777">
        <w:tc>
          <w:tcPr>
            <w:tcW w:w="2196" w:type="dxa"/>
            <w:shd w:val="clear" w:color="auto" w:fill="E6E6E6"/>
            <w:vAlign w:val="center"/>
          </w:tcPr>
          <w:p w14:paraId="3DA6D3F2" w14:textId="77777777" w:rsidR="00A344A4" w:rsidRDefault="00000000">
            <w:r>
              <w:t>岩棉板（垂直纤维）</w:t>
            </w:r>
          </w:p>
        </w:tc>
        <w:tc>
          <w:tcPr>
            <w:tcW w:w="1018" w:type="dxa"/>
            <w:vAlign w:val="center"/>
          </w:tcPr>
          <w:p w14:paraId="441DC0A2" w14:textId="77777777" w:rsidR="00A344A4" w:rsidRDefault="00000000">
            <w:r>
              <w:t>0.048</w:t>
            </w:r>
          </w:p>
        </w:tc>
        <w:tc>
          <w:tcPr>
            <w:tcW w:w="1030" w:type="dxa"/>
            <w:vAlign w:val="center"/>
          </w:tcPr>
          <w:p w14:paraId="4473D8E6" w14:textId="77777777" w:rsidR="00A344A4" w:rsidRDefault="00000000">
            <w:r>
              <w:t>0.750</w:t>
            </w:r>
          </w:p>
        </w:tc>
        <w:tc>
          <w:tcPr>
            <w:tcW w:w="848" w:type="dxa"/>
            <w:vAlign w:val="center"/>
          </w:tcPr>
          <w:p w14:paraId="2B54C56D" w14:textId="77777777" w:rsidR="00A344A4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6E26A037" w14:textId="77777777" w:rsidR="00A344A4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5ADD51F8" w14:textId="77777777" w:rsidR="00A344A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79E77D3" w14:textId="77777777" w:rsidR="00A344A4" w:rsidRDefault="00A344A4">
            <w:pPr>
              <w:rPr>
                <w:sz w:val="18"/>
                <w:szCs w:val="18"/>
              </w:rPr>
            </w:pPr>
          </w:p>
        </w:tc>
      </w:tr>
    </w:tbl>
    <w:p w14:paraId="493AB99E" w14:textId="77777777" w:rsidR="00A344A4" w:rsidRDefault="00000000">
      <w:pPr>
        <w:pStyle w:val="2"/>
        <w:widowControl w:val="0"/>
      </w:pPr>
      <w:bookmarkStart w:id="48" w:name="_Toc186299042"/>
      <w:r>
        <w:t>围护结构作法简要说明</w:t>
      </w:r>
      <w:bookmarkEnd w:id="48"/>
    </w:p>
    <w:p w14:paraId="6CEFBAA9" w14:textId="77777777" w:rsidR="00A344A4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(K=0.398,D=2.680)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43D8E48C" w14:textId="77777777" w:rsidR="00A344A4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＋水泥砂浆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难燃型挤塑聚苯板</w:t>
      </w:r>
      <w:r>
        <w:rPr>
          <w:color w:val="800000"/>
        </w:rPr>
        <w:t xml:space="preserve"> 80mm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72C4B223" w14:textId="77777777" w:rsidR="00A344A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外墙（填充墙）构造一</w:t>
      </w:r>
      <w:r>
        <w:rPr>
          <w:color w:val="0000FF"/>
          <w:szCs w:val="21"/>
        </w:rPr>
        <w:t xml:space="preserve"> (K=0.658,D=4.450)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7EF2DC67" w14:textId="77777777" w:rsidR="00A344A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蒸压加气混凝土砌块</w:t>
      </w:r>
      <w:r>
        <w:rPr>
          <w:color w:val="800000"/>
        </w:rPr>
        <w:t>526</w:t>
      </w:r>
      <w:r>
        <w:rPr>
          <w:color w:val="800000"/>
        </w:rPr>
        <w:t>～</w:t>
      </w:r>
      <w:r>
        <w:rPr>
          <w:color w:val="800000"/>
        </w:rPr>
        <w:t>625(</w:t>
      </w:r>
      <w:r>
        <w:rPr>
          <w:color w:val="800000"/>
        </w:rPr>
        <w:t>外墙灰缝</w:t>
      </w:r>
      <w:r>
        <w:rPr>
          <w:color w:val="800000"/>
        </w:rPr>
        <w:t>≤3mm) 250mm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45FE46A4" w14:textId="77777777" w:rsidR="00A344A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(K=0.700,D=2.422)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46E8D8B8" w14:textId="77777777" w:rsidR="00A344A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30mm</w:t>
      </w:r>
      <w:r>
        <w:rPr>
          <w:color w:val="000000"/>
        </w:rPr>
        <w:t>＋钢筋混凝土</w:t>
      </w:r>
      <w:r>
        <w:rPr>
          <w:color w:val="000000"/>
        </w:rPr>
        <w:t xml:space="preserve"> 100mm</w:t>
      </w:r>
      <w:r>
        <w:rPr>
          <w:color w:val="000000"/>
        </w:rPr>
        <w:t>＋</w:t>
      </w:r>
      <w:r>
        <w:rPr>
          <w:color w:val="800000"/>
        </w:rPr>
        <w:t>岩棉板（垂直纤维）</w:t>
      </w:r>
      <w:r>
        <w:rPr>
          <w:color w:val="800000"/>
        </w:rPr>
        <w:t xml:space="preserve"> 68.3mm</w:t>
      </w:r>
      <w:r>
        <w:rPr>
          <w:color w:val="000000"/>
        </w:rPr>
        <w:t>＋水泥砂浆</w:t>
      </w:r>
      <w:r>
        <w:rPr>
          <w:color w:val="000000"/>
        </w:rPr>
        <w:t xml:space="preserve"> 5mm</w:t>
      </w:r>
    </w:p>
    <w:p w14:paraId="6DCEEE32" w14:textId="77777777" w:rsidR="00A344A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穿条式隔热铝合</w:t>
      </w:r>
      <w:r>
        <w:rPr>
          <w:color w:val="0000FF"/>
          <w:szCs w:val="21"/>
        </w:rPr>
        <w:t xml:space="preserve">  24mm≤</w:t>
      </w:r>
      <w:r>
        <w:rPr>
          <w:color w:val="0000FF"/>
          <w:szCs w:val="21"/>
        </w:rPr>
        <w:t>隔热条截面高度</w:t>
      </w:r>
      <w:r>
        <w:rPr>
          <w:color w:val="0000FF"/>
          <w:szCs w:val="21"/>
        </w:rPr>
        <w:t>&lt;30mm {6</w:t>
      </w:r>
      <w:r>
        <w:rPr>
          <w:color w:val="0000FF"/>
          <w:szCs w:val="21"/>
        </w:rPr>
        <w:t>高透光单银</w:t>
      </w:r>
      <w:r>
        <w:rPr>
          <w:color w:val="0000FF"/>
          <w:szCs w:val="21"/>
        </w:rPr>
        <w:t>Low-E+12Ar+6</w:t>
      </w:r>
      <w:r>
        <w:rPr>
          <w:color w:val="0000FF"/>
          <w:szCs w:val="21"/>
        </w:rPr>
        <w:t>高隔热本体着色玻璃</w:t>
      </w:r>
      <w:r>
        <w:rPr>
          <w:color w:val="0000FF"/>
          <w:szCs w:val="21"/>
        </w:rPr>
        <w:t>+12A+6</w:t>
      </w:r>
      <w:r>
        <w:rPr>
          <w:color w:val="0000FF"/>
          <w:szCs w:val="21"/>
        </w:rPr>
        <w:t>透明（全自动化封装暖边条）</w:t>
      </w:r>
      <w:r>
        <w:rPr>
          <w:color w:val="0000FF"/>
          <w:szCs w:val="21"/>
        </w:rPr>
        <w:t>} (K=2.000)</w:t>
      </w:r>
      <w:r>
        <w:rPr>
          <w:color w:val="0000FF"/>
          <w:szCs w:val="21"/>
        </w:rPr>
        <w:t>：</w:t>
      </w:r>
    </w:p>
    <w:p w14:paraId="3694EED3" w14:textId="77777777" w:rsidR="00A344A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0.280</w:t>
      </w:r>
    </w:p>
    <w:p w14:paraId="0A9AD578" w14:textId="77777777" w:rsidR="00A344A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穿条式隔热铝合</w:t>
      </w:r>
      <w:r>
        <w:rPr>
          <w:color w:val="0000FF"/>
          <w:szCs w:val="21"/>
        </w:rPr>
        <w:t xml:space="preserve">  24mm≤</w:t>
      </w:r>
      <w:r>
        <w:rPr>
          <w:color w:val="0000FF"/>
          <w:szCs w:val="21"/>
        </w:rPr>
        <w:t>隔热条截面高度</w:t>
      </w:r>
      <w:r>
        <w:rPr>
          <w:color w:val="0000FF"/>
          <w:szCs w:val="21"/>
        </w:rPr>
        <w:t>&lt;30mm {6</w:t>
      </w:r>
      <w:r>
        <w:rPr>
          <w:color w:val="0000FF"/>
          <w:szCs w:val="21"/>
        </w:rPr>
        <w:t>高透光三银</w:t>
      </w:r>
      <w:r>
        <w:rPr>
          <w:color w:val="0000FF"/>
          <w:szCs w:val="21"/>
        </w:rPr>
        <w:t>Low-E+12Ar +6</w:t>
      </w:r>
      <w:r>
        <w:rPr>
          <w:color w:val="0000FF"/>
          <w:szCs w:val="21"/>
        </w:rPr>
        <w:t>透明</w:t>
      </w:r>
      <w:r>
        <w:rPr>
          <w:color w:val="0000FF"/>
          <w:szCs w:val="21"/>
        </w:rPr>
        <w:t>+12A+6</w:t>
      </w:r>
      <w:r>
        <w:rPr>
          <w:color w:val="0000FF"/>
          <w:szCs w:val="21"/>
        </w:rPr>
        <w:t>透明（全自动化封装暖边条）</w:t>
      </w:r>
      <w:r>
        <w:rPr>
          <w:color w:val="0000FF"/>
          <w:szCs w:val="21"/>
        </w:rPr>
        <w:t>} (K=2.000)</w:t>
      </w:r>
      <w:r>
        <w:rPr>
          <w:color w:val="0000FF"/>
          <w:szCs w:val="21"/>
        </w:rPr>
        <w:t>：</w:t>
      </w:r>
    </w:p>
    <w:p w14:paraId="70FC14A3" w14:textId="77777777" w:rsidR="00A344A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0.200</w:t>
      </w:r>
    </w:p>
    <w:p w14:paraId="11B0AC53" w14:textId="77777777" w:rsidR="00A344A4" w:rsidRDefault="00000000">
      <w:pPr>
        <w:pStyle w:val="1"/>
        <w:widowControl w:val="0"/>
        <w:jc w:val="both"/>
        <w:rPr>
          <w:color w:val="000000"/>
        </w:rPr>
      </w:pPr>
      <w:bookmarkStart w:id="49" w:name="_Toc186299043"/>
      <w:r>
        <w:rPr>
          <w:color w:val="000000"/>
        </w:rPr>
        <w:t>围护结构概况</w:t>
      </w:r>
      <w:bookmarkEnd w:id="49"/>
    </w:p>
    <w:p w14:paraId="41CFB06A" w14:textId="77777777" w:rsidR="00A344A4" w:rsidRDefault="00A344A4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546A4F2A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AF983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6E66C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0"/>
          </w:p>
        </w:tc>
      </w:tr>
      <w:tr w:rsidR="00AD7EA5" w14:paraId="37999191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D6BDACC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B5841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1" w:name="体型系数"/>
            <w:r>
              <w:rPr>
                <w:rFonts w:hint="eastAsia"/>
                <w:szCs w:val="21"/>
              </w:rPr>
              <w:t>0.16</w:t>
            </w:r>
            <w:bookmarkEnd w:id="51"/>
          </w:p>
        </w:tc>
      </w:tr>
      <w:tr w:rsidR="00AD7EA5" w14:paraId="5DCDC70E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724377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4F92F343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8B32A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0.40</w:t>
            </w:r>
            <w:bookmarkEnd w:id="52"/>
          </w:p>
          <w:p w14:paraId="1E23C87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3" w:name="屋顶D"/>
            <w:r>
              <w:rPr>
                <w:bCs/>
                <w:szCs w:val="21"/>
              </w:rPr>
              <w:t>2.68</w:t>
            </w:r>
            <w:bookmarkEnd w:id="53"/>
          </w:p>
        </w:tc>
      </w:tr>
      <w:tr w:rsidR="00AD7EA5" w14:paraId="6DCD767D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5A57C7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36E63227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1ED93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4" w:name="外墙K"/>
            <w:r>
              <w:rPr>
                <w:rFonts w:hint="eastAsia"/>
                <w:bCs/>
                <w:szCs w:val="21"/>
              </w:rPr>
              <w:t>0.73</w:t>
            </w:r>
            <w:bookmarkEnd w:id="54"/>
          </w:p>
          <w:p w14:paraId="1280AF3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5" w:name="外墙D"/>
            <w:r>
              <w:rPr>
                <w:rFonts w:hint="eastAsia"/>
                <w:bCs/>
                <w:szCs w:val="21"/>
              </w:rPr>
              <w:t>4.45</w:t>
            </w:r>
            <w:bookmarkEnd w:id="55"/>
          </w:p>
        </w:tc>
      </w:tr>
      <w:tr w:rsidR="00AD7EA5" w14:paraId="65AB938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478022" w14:textId="77777777" w:rsidR="00000000" w:rsidRPr="003A650C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180B99C1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64F4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bCs/>
                <w:szCs w:val="21"/>
              </w:rPr>
              <w:t>0.70</w:t>
            </w:r>
            <w:bookmarkEnd w:id="56"/>
          </w:p>
          <w:p w14:paraId="42EBA87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7" w:name="挑空楼板D"/>
            <w:r>
              <w:rPr>
                <w:bCs/>
                <w:szCs w:val="21"/>
              </w:rPr>
              <w:t>2.42</w:t>
            </w:r>
            <w:bookmarkEnd w:id="57"/>
          </w:p>
        </w:tc>
      </w:tr>
      <w:tr w:rsidR="00AD7EA5" w14:paraId="65BEE795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46C2BD" w14:textId="77777777" w:rsidR="00000000" w:rsidRPr="003A650C" w:rsidRDefault="00000000" w:rsidP="00AD7EA5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6FA97E56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60937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8" w:name="天窗K"/>
            <w:r>
              <w:rPr>
                <w:bCs/>
                <w:szCs w:val="21"/>
              </w:rPr>
              <w:t>－</w:t>
            </w:r>
            <w:bookmarkEnd w:id="58"/>
          </w:p>
          <w:p w14:paraId="1807290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9" w:name="天窗SHGC"/>
            <w:r>
              <w:rPr>
                <w:bCs/>
                <w:szCs w:val="21"/>
              </w:rPr>
              <w:t>－</w:t>
            </w:r>
            <w:bookmarkEnd w:id="59"/>
          </w:p>
        </w:tc>
      </w:tr>
      <w:tr w:rsidR="00AD7EA5" w14:paraId="197D2439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C735B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65821A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3D159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72C64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2E86D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0F88EA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8633C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AD7EA5" w14:paraId="4B0F203C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36AC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837C53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60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0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457310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C10C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C14E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9E83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  <w:tr w:rsidR="00AD7EA5" w14:paraId="6034E40D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5480D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E009F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EBB36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E72B9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940A3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9704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  <w:tr w:rsidR="00AD7EA5" w14:paraId="7755575C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1DB09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0CAA4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EE728A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CE9C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925D39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F484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</w:tr>
      <w:tr w:rsidR="00AD7EA5" w14:paraId="024FEF01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00556C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DE57E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DDE87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72C10F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094D28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5DD20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</w:tbl>
    <w:p w14:paraId="4F90A845" w14:textId="77777777" w:rsidR="00A344A4" w:rsidRDefault="00A344A4">
      <w:pPr>
        <w:widowControl w:val="0"/>
        <w:jc w:val="both"/>
        <w:rPr>
          <w:color w:val="000000"/>
        </w:rPr>
      </w:pPr>
    </w:p>
    <w:p w14:paraId="7B942DAA" w14:textId="77777777" w:rsidR="00A344A4" w:rsidRDefault="00000000">
      <w:pPr>
        <w:pStyle w:val="1"/>
        <w:widowControl w:val="0"/>
        <w:jc w:val="both"/>
        <w:rPr>
          <w:color w:val="000000"/>
        </w:rPr>
      </w:pPr>
      <w:bookmarkStart w:id="61" w:name="_Toc186299044"/>
      <w:r>
        <w:rPr>
          <w:color w:val="000000"/>
        </w:rPr>
        <w:t>房间类型</w:t>
      </w:r>
      <w:bookmarkEnd w:id="61"/>
    </w:p>
    <w:p w14:paraId="7EA8D85A" w14:textId="77777777" w:rsidR="00A344A4" w:rsidRDefault="00000000">
      <w:pPr>
        <w:pStyle w:val="2"/>
        <w:widowControl w:val="0"/>
      </w:pPr>
      <w:bookmarkStart w:id="62" w:name="_Toc186299045"/>
      <w:r>
        <w:t>房间参数表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A344A4" w14:paraId="52C0531D" w14:textId="77777777">
        <w:tc>
          <w:tcPr>
            <w:tcW w:w="1567" w:type="dxa"/>
            <w:shd w:val="clear" w:color="auto" w:fill="E6E6E6"/>
            <w:vAlign w:val="center"/>
          </w:tcPr>
          <w:p w14:paraId="2E80EFCE" w14:textId="77777777" w:rsidR="00A344A4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37C7619" w14:textId="77777777" w:rsidR="00A344A4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8CB62C3" w14:textId="77777777" w:rsidR="00A344A4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D98D032" w14:textId="77777777" w:rsidR="00A344A4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77E3A8" w14:textId="77777777" w:rsidR="00A344A4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658789" w14:textId="77777777" w:rsidR="00A344A4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0D7501" w14:textId="77777777" w:rsidR="00A344A4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4E5FDC" w14:textId="77777777" w:rsidR="00A344A4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344A4" w14:paraId="5BB9C4CD" w14:textId="77777777">
        <w:tc>
          <w:tcPr>
            <w:tcW w:w="1567" w:type="dxa"/>
            <w:shd w:val="clear" w:color="auto" w:fill="E6E6E6"/>
            <w:vAlign w:val="center"/>
          </w:tcPr>
          <w:p w14:paraId="3741515C" w14:textId="77777777" w:rsidR="00A344A4" w:rsidRDefault="00000000">
            <w:r>
              <w:t>休息室</w:t>
            </w:r>
          </w:p>
        </w:tc>
        <w:tc>
          <w:tcPr>
            <w:tcW w:w="973" w:type="dxa"/>
            <w:vAlign w:val="center"/>
          </w:tcPr>
          <w:p w14:paraId="5FDAF762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E5156F2" w14:textId="77777777" w:rsidR="00A344A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18174C8" w14:textId="77777777" w:rsidR="00A344A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69E1AB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F031BC2" w14:textId="77777777" w:rsidR="00A344A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4CDBFD" w14:textId="77777777" w:rsidR="00A344A4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A02BB6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6C8F5412" w14:textId="77777777">
        <w:tc>
          <w:tcPr>
            <w:tcW w:w="1567" w:type="dxa"/>
            <w:shd w:val="clear" w:color="auto" w:fill="E6E6E6"/>
            <w:vAlign w:val="center"/>
          </w:tcPr>
          <w:p w14:paraId="00BFC498" w14:textId="77777777" w:rsidR="00A344A4" w:rsidRDefault="00000000">
            <w:r>
              <w:t>会议室</w:t>
            </w:r>
          </w:p>
        </w:tc>
        <w:tc>
          <w:tcPr>
            <w:tcW w:w="973" w:type="dxa"/>
            <w:vAlign w:val="center"/>
          </w:tcPr>
          <w:p w14:paraId="57E59FB5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F2CCE34" w14:textId="77777777" w:rsidR="00A344A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4EF71F7" w14:textId="77777777" w:rsidR="00A344A4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F3D8BD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5CE937D" w14:textId="77777777" w:rsidR="00A344A4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FD1187" w14:textId="77777777" w:rsidR="00A344A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965031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5619C484" w14:textId="77777777">
        <w:tc>
          <w:tcPr>
            <w:tcW w:w="1567" w:type="dxa"/>
            <w:shd w:val="clear" w:color="auto" w:fill="E6E6E6"/>
            <w:vAlign w:val="center"/>
          </w:tcPr>
          <w:p w14:paraId="5199226F" w14:textId="77777777" w:rsidR="00A344A4" w:rsidRDefault="00000000">
            <w:r>
              <w:t>候诊、挂号大厅</w:t>
            </w:r>
          </w:p>
        </w:tc>
        <w:tc>
          <w:tcPr>
            <w:tcW w:w="973" w:type="dxa"/>
            <w:vAlign w:val="center"/>
          </w:tcPr>
          <w:p w14:paraId="7ACAEBBD" w14:textId="77777777" w:rsidR="00A344A4" w:rsidRDefault="0000000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55C2B5AF" w14:textId="77777777" w:rsidR="00A344A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9C0D683" w14:textId="77777777" w:rsidR="00A344A4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F2348E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7D72B0B" w14:textId="77777777" w:rsidR="00A344A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9AF759" w14:textId="77777777" w:rsidR="00A344A4" w:rsidRDefault="00000000">
            <w:pPr>
              <w:jc w:val="center"/>
            </w:pPr>
            <w:r>
              <w:t>5.5(W/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0FED92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73F0A414" w14:textId="77777777">
        <w:tc>
          <w:tcPr>
            <w:tcW w:w="1567" w:type="dxa"/>
            <w:shd w:val="clear" w:color="auto" w:fill="E6E6E6"/>
            <w:vAlign w:val="center"/>
          </w:tcPr>
          <w:p w14:paraId="3594EAEC" w14:textId="77777777" w:rsidR="00A344A4" w:rsidRDefault="00000000">
            <w:r>
              <w:t>分析实验室</w:t>
            </w:r>
          </w:p>
        </w:tc>
        <w:tc>
          <w:tcPr>
            <w:tcW w:w="973" w:type="dxa"/>
            <w:vAlign w:val="center"/>
          </w:tcPr>
          <w:p w14:paraId="2D0539F3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C8CED6E" w14:textId="77777777" w:rsidR="00A344A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57D59C0" w14:textId="77777777" w:rsidR="00A344A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E8C47C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0C6A98E" w14:textId="77777777" w:rsidR="00A344A4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6384A1" w14:textId="77777777" w:rsidR="00A344A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E3D860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27D5F8D9" w14:textId="77777777">
        <w:tc>
          <w:tcPr>
            <w:tcW w:w="1567" w:type="dxa"/>
            <w:shd w:val="clear" w:color="auto" w:fill="E6E6E6"/>
            <w:vAlign w:val="center"/>
          </w:tcPr>
          <w:p w14:paraId="71D37EDC" w14:textId="77777777" w:rsidR="00A344A4" w:rsidRDefault="00000000">
            <w:r>
              <w:t>办公室</w:t>
            </w:r>
          </w:p>
        </w:tc>
        <w:tc>
          <w:tcPr>
            <w:tcW w:w="973" w:type="dxa"/>
            <w:vAlign w:val="center"/>
          </w:tcPr>
          <w:p w14:paraId="59B6B7D4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1B72E3C" w14:textId="77777777" w:rsidR="00A344A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B75950D" w14:textId="77777777" w:rsidR="00A344A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E40B15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F8A0C1C" w14:textId="77777777" w:rsidR="00A344A4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DFF3BBB" w14:textId="77777777" w:rsidR="00A344A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3A33933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4ADD1713" w14:textId="77777777">
        <w:tc>
          <w:tcPr>
            <w:tcW w:w="1567" w:type="dxa"/>
            <w:shd w:val="clear" w:color="auto" w:fill="E6E6E6"/>
            <w:vAlign w:val="center"/>
          </w:tcPr>
          <w:p w14:paraId="56B873D3" w14:textId="77777777" w:rsidR="00A344A4" w:rsidRDefault="00000000">
            <w:r>
              <w:t>化验室</w:t>
            </w:r>
          </w:p>
        </w:tc>
        <w:tc>
          <w:tcPr>
            <w:tcW w:w="973" w:type="dxa"/>
            <w:vAlign w:val="center"/>
          </w:tcPr>
          <w:p w14:paraId="7D403B11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426FE14" w14:textId="77777777" w:rsidR="00A344A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6EE0555" w14:textId="77777777" w:rsidR="00A344A4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44F4CF7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1489DB0" w14:textId="77777777" w:rsidR="00A344A4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D62973" w14:textId="77777777" w:rsidR="00A344A4" w:rsidRDefault="00000000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80109AE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40AD5206" w14:textId="77777777">
        <w:tc>
          <w:tcPr>
            <w:tcW w:w="1567" w:type="dxa"/>
            <w:shd w:val="clear" w:color="auto" w:fill="E6E6E6"/>
            <w:vAlign w:val="center"/>
          </w:tcPr>
          <w:p w14:paraId="1ECB1CF4" w14:textId="77777777" w:rsidR="00A344A4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71228970" w14:textId="77777777" w:rsidR="00A344A4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54FF94DB" w14:textId="77777777" w:rsidR="00A344A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BFE8978" w14:textId="77777777" w:rsidR="00A344A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ECC0B9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BAA440F" w14:textId="77777777" w:rsidR="00A344A4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01DEE5" w14:textId="77777777" w:rsidR="00A344A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D0E350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15B0C4D2" w14:textId="77777777">
        <w:tc>
          <w:tcPr>
            <w:tcW w:w="1567" w:type="dxa"/>
            <w:shd w:val="clear" w:color="auto" w:fill="E6E6E6"/>
            <w:vAlign w:val="center"/>
          </w:tcPr>
          <w:p w14:paraId="5430817A" w14:textId="77777777" w:rsidR="00A344A4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63E4023B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D367444" w14:textId="77777777" w:rsidR="00A344A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D171E94" w14:textId="77777777" w:rsidR="00A344A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FD17B7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A839C60" w14:textId="77777777" w:rsidR="00A344A4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12E0FF" w14:textId="77777777" w:rsidR="00A344A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D4E737A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6509231F" w14:textId="77777777">
        <w:tc>
          <w:tcPr>
            <w:tcW w:w="1567" w:type="dxa"/>
            <w:shd w:val="clear" w:color="auto" w:fill="E6E6E6"/>
            <w:vAlign w:val="center"/>
          </w:tcPr>
          <w:p w14:paraId="397B7A4A" w14:textId="77777777" w:rsidR="00A344A4" w:rsidRDefault="00000000">
            <w:r>
              <w:t>库房</w:t>
            </w:r>
          </w:p>
        </w:tc>
        <w:tc>
          <w:tcPr>
            <w:tcW w:w="973" w:type="dxa"/>
            <w:vAlign w:val="center"/>
          </w:tcPr>
          <w:p w14:paraId="510F4618" w14:textId="77777777" w:rsidR="00A344A4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5200DF0F" w14:textId="77777777" w:rsidR="00A344A4" w:rsidRDefault="00000000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067A2236" w14:textId="77777777" w:rsidR="00A344A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7F2A57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7881257" w14:textId="77777777" w:rsidR="00A344A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345911" w14:textId="77777777" w:rsidR="00A344A4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49A343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1030949C" w14:textId="77777777">
        <w:tc>
          <w:tcPr>
            <w:tcW w:w="1567" w:type="dxa"/>
            <w:shd w:val="clear" w:color="auto" w:fill="E6E6E6"/>
            <w:vAlign w:val="center"/>
          </w:tcPr>
          <w:p w14:paraId="2A9537AD" w14:textId="77777777" w:rsidR="00A344A4" w:rsidRDefault="00000000">
            <w:r>
              <w:t>急诊室</w:t>
            </w:r>
          </w:p>
        </w:tc>
        <w:tc>
          <w:tcPr>
            <w:tcW w:w="973" w:type="dxa"/>
            <w:vAlign w:val="center"/>
          </w:tcPr>
          <w:p w14:paraId="3985B267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919E8FE" w14:textId="77777777" w:rsidR="00A344A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20C2E5E" w14:textId="77777777" w:rsidR="00A344A4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85B9AAD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D49A01D" w14:textId="77777777" w:rsidR="00A344A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903406" w14:textId="77777777" w:rsidR="00A344A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28D2ED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65E6F074" w14:textId="77777777">
        <w:tc>
          <w:tcPr>
            <w:tcW w:w="1567" w:type="dxa"/>
            <w:shd w:val="clear" w:color="auto" w:fill="E6E6E6"/>
            <w:vAlign w:val="center"/>
          </w:tcPr>
          <w:p w14:paraId="32C1D53A" w14:textId="77777777" w:rsidR="00A344A4" w:rsidRDefault="00000000">
            <w:r>
              <w:t>手术室</w:t>
            </w:r>
          </w:p>
        </w:tc>
        <w:tc>
          <w:tcPr>
            <w:tcW w:w="973" w:type="dxa"/>
            <w:vAlign w:val="center"/>
          </w:tcPr>
          <w:p w14:paraId="511DE085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23B2EFA" w14:textId="77777777" w:rsidR="00A344A4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3385EC6F" w14:textId="77777777" w:rsidR="00A344A4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CC4055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DCCDDD6" w14:textId="77777777" w:rsidR="00A344A4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67363A" w14:textId="77777777" w:rsidR="00A344A4" w:rsidRDefault="00000000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9846F4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6648803C" w14:textId="77777777">
        <w:tc>
          <w:tcPr>
            <w:tcW w:w="1567" w:type="dxa"/>
            <w:shd w:val="clear" w:color="auto" w:fill="E6E6E6"/>
            <w:vAlign w:val="center"/>
          </w:tcPr>
          <w:p w14:paraId="67A38EF8" w14:textId="77777777" w:rsidR="00A344A4" w:rsidRDefault="00000000">
            <w:r>
              <w:t>抢救室</w:t>
            </w:r>
          </w:p>
        </w:tc>
        <w:tc>
          <w:tcPr>
            <w:tcW w:w="973" w:type="dxa"/>
            <w:vAlign w:val="center"/>
          </w:tcPr>
          <w:p w14:paraId="08B0B177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D94CEE2" w14:textId="77777777" w:rsidR="00A344A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0D1BE32" w14:textId="77777777" w:rsidR="00A344A4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97A5504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51C2D8F" w14:textId="77777777" w:rsidR="00A344A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50C75C8" w14:textId="77777777" w:rsidR="00A344A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0F4149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0FD89A70" w14:textId="77777777">
        <w:tc>
          <w:tcPr>
            <w:tcW w:w="1567" w:type="dxa"/>
            <w:shd w:val="clear" w:color="auto" w:fill="E6E6E6"/>
            <w:vAlign w:val="center"/>
          </w:tcPr>
          <w:p w14:paraId="066C5B29" w14:textId="77777777" w:rsidR="00A344A4" w:rsidRDefault="00000000">
            <w:r>
              <w:t>挂号室</w:t>
            </w:r>
          </w:p>
        </w:tc>
        <w:tc>
          <w:tcPr>
            <w:tcW w:w="973" w:type="dxa"/>
            <w:vAlign w:val="center"/>
          </w:tcPr>
          <w:p w14:paraId="05F1F3D0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E2323B8" w14:textId="77777777" w:rsidR="00A344A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51E0351" w14:textId="77777777" w:rsidR="00A344A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71FA1E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E951383" w14:textId="77777777" w:rsidR="00A344A4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81A4E6C" w14:textId="77777777" w:rsidR="00A344A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43F6A2B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73D7C78A" w14:textId="77777777">
        <w:tc>
          <w:tcPr>
            <w:tcW w:w="1567" w:type="dxa"/>
            <w:shd w:val="clear" w:color="auto" w:fill="E6E6E6"/>
            <w:vAlign w:val="center"/>
          </w:tcPr>
          <w:p w14:paraId="03A9719D" w14:textId="77777777" w:rsidR="00A344A4" w:rsidRDefault="00000000">
            <w:r>
              <w:t>更衣室</w:t>
            </w:r>
          </w:p>
        </w:tc>
        <w:tc>
          <w:tcPr>
            <w:tcW w:w="973" w:type="dxa"/>
            <w:vAlign w:val="center"/>
          </w:tcPr>
          <w:p w14:paraId="16784CFC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02E14D3" w14:textId="77777777" w:rsidR="00A344A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2E19BC0" w14:textId="77777777" w:rsidR="00A344A4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420D7F6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B09CF96" w14:textId="77777777" w:rsidR="00A344A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6D7175" w14:textId="77777777" w:rsidR="00A344A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A63F51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1D034BBE" w14:textId="77777777">
        <w:tc>
          <w:tcPr>
            <w:tcW w:w="1567" w:type="dxa"/>
            <w:shd w:val="clear" w:color="auto" w:fill="E6E6E6"/>
            <w:vAlign w:val="center"/>
          </w:tcPr>
          <w:p w14:paraId="380EE40E" w14:textId="77777777" w:rsidR="00A344A4" w:rsidRDefault="00000000">
            <w:r>
              <w:t>更衣室</w:t>
            </w:r>
          </w:p>
        </w:tc>
        <w:tc>
          <w:tcPr>
            <w:tcW w:w="973" w:type="dxa"/>
            <w:vAlign w:val="center"/>
          </w:tcPr>
          <w:p w14:paraId="2E4FCEB8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6BA3652" w14:textId="77777777" w:rsidR="00A344A4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70C2BA95" w14:textId="77777777" w:rsidR="00A344A4" w:rsidRDefault="00000000">
            <w:pPr>
              <w:jc w:val="center"/>
            </w:pPr>
            <w:r>
              <w:t>6(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97CDB50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5F68F90" w14:textId="77777777" w:rsidR="00A344A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EE58C3" w14:textId="77777777" w:rsidR="00A344A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CFF553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27872959" w14:textId="77777777">
        <w:tc>
          <w:tcPr>
            <w:tcW w:w="1567" w:type="dxa"/>
            <w:shd w:val="clear" w:color="auto" w:fill="E6E6E6"/>
            <w:vAlign w:val="center"/>
          </w:tcPr>
          <w:p w14:paraId="227D82A7" w14:textId="77777777" w:rsidR="00A344A4" w:rsidRDefault="00000000">
            <w:r>
              <w:lastRenderedPageBreak/>
              <w:t>核磁共振室</w:t>
            </w:r>
          </w:p>
        </w:tc>
        <w:tc>
          <w:tcPr>
            <w:tcW w:w="973" w:type="dxa"/>
            <w:vAlign w:val="center"/>
          </w:tcPr>
          <w:p w14:paraId="440A1736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2294497" w14:textId="77777777" w:rsidR="00A344A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43923C2" w14:textId="77777777" w:rsidR="00A344A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F1D8737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AD93C98" w14:textId="77777777" w:rsidR="00A344A4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F6778C" w14:textId="77777777" w:rsidR="00A344A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551804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1FF93BF0" w14:textId="77777777">
        <w:tc>
          <w:tcPr>
            <w:tcW w:w="1567" w:type="dxa"/>
            <w:shd w:val="clear" w:color="auto" w:fill="E6E6E6"/>
            <w:vAlign w:val="center"/>
          </w:tcPr>
          <w:p w14:paraId="0749F149" w14:textId="77777777" w:rsidR="00A344A4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3ABA289B" w14:textId="77777777" w:rsidR="00A344A4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12B486CC" w14:textId="77777777" w:rsidR="00A344A4" w:rsidRDefault="00000000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32A3F456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6E151DF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D0EAE8E" w14:textId="77777777" w:rsidR="00A344A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4B4F8E" w14:textId="77777777" w:rsidR="00A344A4" w:rsidRDefault="00000000">
            <w:pPr>
              <w:jc w:val="center"/>
            </w:pPr>
            <w:r>
              <w:t>4(W/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37EFD8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205102BD" w14:textId="77777777">
        <w:tc>
          <w:tcPr>
            <w:tcW w:w="1567" w:type="dxa"/>
            <w:shd w:val="clear" w:color="auto" w:fill="E6E6E6"/>
            <w:vAlign w:val="center"/>
          </w:tcPr>
          <w:p w14:paraId="377D3370" w14:textId="77777777" w:rsidR="00A344A4" w:rsidRDefault="00000000">
            <w:r>
              <w:t>治疗室、诊室</w:t>
            </w:r>
          </w:p>
        </w:tc>
        <w:tc>
          <w:tcPr>
            <w:tcW w:w="973" w:type="dxa"/>
            <w:vAlign w:val="center"/>
          </w:tcPr>
          <w:p w14:paraId="592B33F1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9747FBC" w14:textId="77777777" w:rsidR="00A344A4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355551AC" w14:textId="77777777" w:rsidR="00A344A4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52B0F6C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FFB7733" w14:textId="77777777" w:rsidR="00A344A4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18DEFA" w14:textId="77777777" w:rsidR="00A344A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E2F1BF9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637CB87C" w14:textId="77777777">
        <w:tc>
          <w:tcPr>
            <w:tcW w:w="1567" w:type="dxa"/>
            <w:shd w:val="clear" w:color="auto" w:fill="E6E6E6"/>
            <w:vAlign w:val="center"/>
          </w:tcPr>
          <w:p w14:paraId="5EE2DA0F" w14:textId="77777777" w:rsidR="00A344A4" w:rsidRDefault="00000000">
            <w:r>
              <w:t>灭菌室</w:t>
            </w:r>
          </w:p>
        </w:tc>
        <w:tc>
          <w:tcPr>
            <w:tcW w:w="973" w:type="dxa"/>
            <w:vAlign w:val="center"/>
          </w:tcPr>
          <w:p w14:paraId="3FD463A4" w14:textId="77777777" w:rsidR="00A344A4" w:rsidRDefault="00000000">
            <w:pPr>
              <w:jc w:val="center"/>
            </w:pPr>
            <w:r>
              <w:t>20</w:t>
            </w:r>
          </w:p>
        </w:tc>
        <w:tc>
          <w:tcPr>
            <w:tcW w:w="979" w:type="dxa"/>
            <w:vAlign w:val="center"/>
          </w:tcPr>
          <w:p w14:paraId="51FF5D86" w14:textId="77777777" w:rsidR="00A344A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CB3BA71" w14:textId="77777777" w:rsidR="00A344A4" w:rsidRDefault="00000000">
            <w:pPr>
              <w:jc w:val="center"/>
            </w:pPr>
            <w:r>
              <w:t>6(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60455F2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F61F70A" w14:textId="77777777" w:rsidR="00A344A4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4EF11B" w14:textId="77777777" w:rsidR="00A344A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8474AC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55FAB76C" w14:textId="77777777">
        <w:tc>
          <w:tcPr>
            <w:tcW w:w="1567" w:type="dxa"/>
            <w:shd w:val="clear" w:color="auto" w:fill="E6E6E6"/>
            <w:vAlign w:val="center"/>
          </w:tcPr>
          <w:p w14:paraId="42BE4A42" w14:textId="77777777" w:rsidR="00A344A4" w:rsidRDefault="00000000">
            <w:r>
              <w:t>病例中心</w:t>
            </w:r>
          </w:p>
        </w:tc>
        <w:tc>
          <w:tcPr>
            <w:tcW w:w="973" w:type="dxa"/>
            <w:vAlign w:val="center"/>
          </w:tcPr>
          <w:p w14:paraId="19339E52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C4D692F" w14:textId="77777777" w:rsidR="00A344A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0C90F28" w14:textId="77777777" w:rsidR="00A344A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575EB3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ED8EBE4" w14:textId="77777777" w:rsidR="00A344A4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DE7534" w14:textId="77777777" w:rsidR="00A344A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B430A9A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4D6A6950" w14:textId="77777777">
        <w:tc>
          <w:tcPr>
            <w:tcW w:w="1567" w:type="dxa"/>
            <w:shd w:val="clear" w:color="auto" w:fill="E6E6E6"/>
            <w:vAlign w:val="center"/>
          </w:tcPr>
          <w:p w14:paraId="0E5B7F48" w14:textId="77777777" w:rsidR="00A344A4" w:rsidRDefault="00000000">
            <w:r>
              <w:t>病房</w:t>
            </w:r>
          </w:p>
        </w:tc>
        <w:tc>
          <w:tcPr>
            <w:tcW w:w="973" w:type="dxa"/>
            <w:vAlign w:val="center"/>
          </w:tcPr>
          <w:p w14:paraId="672EA6D9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3C3CDCB" w14:textId="77777777" w:rsidR="00A344A4" w:rsidRDefault="00000000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14:paraId="09BA9AFF" w14:textId="77777777" w:rsidR="00A344A4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6D8EF98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B6C7495" w14:textId="77777777" w:rsidR="00A344A4" w:rsidRDefault="00000000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C15437" w14:textId="77777777" w:rsidR="00A344A4" w:rsidRDefault="00000000">
            <w:pPr>
              <w:jc w:val="center"/>
            </w:pPr>
            <w:r>
              <w:t>5.5(W/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C8A4E4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61C89BB7" w14:textId="77777777">
        <w:tc>
          <w:tcPr>
            <w:tcW w:w="1567" w:type="dxa"/>
            <w:shd w:val="clear" w:color="auto" w:fill="E6E6E6"/>
            <w:vAlign w:val="center"/>
          </w:tcPr>
          <w:p w14:paraId="0656FB88" w14:textId="77777777" w:rsidR="00A344A4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51FC3F3C" w14:textId="77777777" w:rsidR="00A344A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512CECA" w14:textId="77777777" w:rsidR="00A344A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D940E19" w14:textId="77777777" w:rsidR="00A344A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EDB271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0E37F55" w14:textId="77777777" w:rsidR="00A344A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989109" w14:textId="77777777" w:rsidR="00A344A4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00BFBE" w14:textId="77777777" w:rsidR="00A344A4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344A4" w14:paraId="69E7B17D" w14:textId="77777777">
        <w:tc>
          <w:tcPr>
            <w:tcW w:w="1567" w:type="dxa"/>
            <w:shd w:val="clear" w:color="auto" w:fill="E6E6E6"/>
            <w:vAlign w:val="center"/>
          </w:tcPr>
          <w:p w14:paraId="680A9518" w14:textId="77777777" w:rsidR="00A344A4" w:rsidRDefault="00000000">
            <w:r>
              <w:t>药房</w:t>
            </w:r>
          </w:p>
        </w:tc>
        <w:tc>
          <w:tcPr>
            <w:tcW w:w="973" w:type="dxa"/>
            <w:vAlign w:val="center"/>
          </w:tcPr>
          <w:p w14:paraId="79069CD9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DBC1697" w14:textId="77777777" w:rsidR="00A344A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3BB45BF" w14:textId="77777777" w:rsidR="00A344A4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26F6E47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7E674FB" w14:textId="77777777" w:rsidR="00A344A4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F229D31" w14:textId="77777777" w:rsidR="00A344A4" w:rsidRDefault="00000000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DF5631A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4CCEA040" w14:textId="77777777">
        <w:tc>
          <w:tcPr>
            <w:tcW w:w="1567" w:type="dxa"/>
            <w:shd w:val="clear" w:color="auto" w:fill="E6E6E6"/>
            <w:vAlign w:val="center"/>
          </w:tcPr>
          <w:p w14:paraId="7890E877" w14:textId="77777777" w:rsidR="00A344A4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6A331830" w14:textId="77777777" w:rsidR="00A344A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533C620" w14:textId="77777777" w:rsidR="00A344A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E44878C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6110277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5986BC4" w14:textId="77777777" w:rsidR="00A344A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36B248F" w14:textId="77777777" w:rsidR="00A344A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663A12" w14:textId="77777777" w:rsidR="00A344A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344A4" w14:paraId="004F8036" w14:textId="77777777">
        <w:tc>
          <w:tcPr>
            <w:tcW w:w="1567" w:type="dxa"/>
            <w:shd w:val="clear" w:color="auto" w:fill="E6E6E6"/>
            <w:vAlign w:val="center"/>
          </w:tcPr>
          <w:p w14:paraId="2DE69DAE" w14:textId="77777777" w:rsidR="00A344A4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033BDB4E" w14:textId="77777777" w:rsidR="00A344A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A58F091" w14:textId="77777777" w:rsidR="00A344A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111AB1E" w14:textId="77777777" w:rsidR="00A344A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DDE7079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98D8BE1" w14:textId="77777777" w:rsidR="00A344A4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3BF9E0" w14:textId="77777777" w:rsidR="00A344A4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EDD6A0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472D0383" w14:textId="77777777">
        <w:tc>
          <w:tcPr>
            <w:tcW w:w="1567" w:type="dxa"/>
            <w:shd w:val="clear" w:color="auto" w:fill="E6E6E6"/>
            <w:vAlign w:val="center"/>
          </w:tcPr>
          <w:p w14:paraId="04F6410E" w14:textId="77777777" w:rsidR="00A344A4" w:rsidRDefault="00000000">
            <w:r>
              <w:t>输液室</w:t>
            </w:r>
          </w:p>
        </w:tc>
        <w:tc>
          <w:tcPr>
            <w:tcW w:w="973" w:type="dxa"/>
            <w:vAlign w:val="center"/>
          </w:tcPr>
          <w:p w14:paraId="762A7AB8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6B2DBBD" w14:textId="77777777" w:rsidR="00A344A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6A4D520" w14:textId="77777777" w:rsidR="00A344A4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C9102F2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22ABAFC" w14:textId="77777777" w:rsidR="00A344A4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540A72" w14:textId="77777777" w:rsidR="00A344A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219A65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5B4C17FE" w14:textId="77777777">
        <w:tc>
          <w:tcPr>
            <w:tcW w:w="1567" w:type="dxa"/>
            <w:shd w:val="clear" w:color="auto" w:fill="E6E6E6"/>
            <w:vAlign w:val="center"/>
          </w:tcPr>
          <w:p w14:paraId="24EC84F2" w14:textId="77777777" w:rsidR="00A344A4" w:rsidRDefault="00000000">
            <w:r>
              <w:t>重症</w:t>
            </w:r>
            <w:r>
              <w:t>ICU</w:t>
            </w:r>
          </w:p>
        </w:tc>
        <w:tc>
          <w:tcPr>
            <w:tcW w:w="973" w:type="dxa"/>
            <w:vAlign w:val="center"/>
          </w:tcPr>
          <w:p w14:paraId="20B4EEEA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83E46EC" w14:textId="77777777" w:rsidR="00A344A4" w:rsidRDefault="00000000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14:paraId="6833A340" w14:textId="77777777" w:rsidR="00A344A4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0AAE16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4C541AE" w14:textId="77777777" w:rsidR="00A344A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759930" w14:textId="77777777" w:rsidR="00A344A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828C45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A344A4" w14:paraId="249DCE52" w14:textId="77777777">
        <w:tc>
          <w:tcPr>
            <w:tcW w:w="1567" w:type="dxa"/>
            <w:shd w:val="clear" w:color="auto" w:fill="E6E6E6"/>
            <w:vAlign w:val="center"/>
          </w:tcPr>
          <w:p w14:paraId="11415EE4" w14:textId="77777777" w:rsidR="00A344A4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13E20EB9" w14:textId="77777777" w:rsidR="00A344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25B8408" w14:textId="77777777" w:rsidR="00A344A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BE502EA" w14:textId="77777777" w:rsidR="00A344A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ADCD4F" w14:textId="77777777" w:rsidR="00A344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5AA24BE" w14:textId="77777777" w:rsidR="00A344A4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506D15" w14:textId="77777777" w:rsidR="00A344A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759339" w14:textId="77777777" w:rsidR="00A344A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</w:tbl>
    <w:p w14:paraId="5500E6BF" w14:textId="77777777" w:rsidR="00A344A4" w:rsidRDefault="00000000">
      <w:pPr>
        <w:pStyle w:val="2"/>
        <w:widowControl w:val="0"/>
      </w:pPr>
      <w:bookmarkStart w:id="63" w:name="_Toc186299046"/>
      <w:r>
        <w:t>作息时间表</w:t>
      </w:r>
      <w:bookmarkEnd w:id="63"/>
    </w:p>
    <w:p w14:paraId="1EA107C1" w14:textId="77777777" w:rsidR="00A344A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2B32CD7" w14:textId="77777777" w:rsidR="00A344A4" w:rsidRDefault="00000000">
      <w:pPr>
        <w:pStyle w:val="1"/>
        <w:widowControl w:val="0"/>
        <w:jc w:val="both"/>
        <w:rPr>
          <w:color w:val="000000"/>
        </w:rPr>
      </w:pPr>
      <w:bookmarkStart w:id="64" w:name="_Toc186299047"/>
      <w:r>
        <w:rPr>
          <w:color w:val="000000"/>
        </w:rPr>
        <w:t>暖通空调系统</w:t>
      </w:r>
      <w:bookmarkEnd w:id="64"/>
    </w:p>
    <w:p w14:paraId="4ECBF0A6" w14:textId="77777777" w:rsidR="00A344A4" w:rsidRDefault="00000000">
      <w:pPr>
        <w:pStyle w:val="2"/>
        <w:widowControl w:val="0"/>
      </w:pPr>
      <w:bookmarkStart w:id="65" w:name="_Toc186299048"/>
      <w:r>
        <w:t>系统类型</w:t>
      </w:r>
      <w:bookmarkEnd w:id="65"/>
    </w:p>
    <w:p w14:paraId="00DBE128" w14:textId="77777777" w:rsidR="00A344A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6" w:name="_Toc186299049"/>
      <w:r>
        <w:rPr>
          <w:color w:val="000000"/>
        </w:rPr>
        <w:t>系统分区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A344A4" w14:paraId="49F716C1" w14:textId="77777777">
        <w:tc>
          <w:tcPr>
            <w:tcW w:w="1131" w:type="dxa"/>
            <w:shd w:val="clear" w:color="auto" w:fill="E6E6E6"/>
            <w:vAlign w:val="center"/>
          </w:tcPr>
          <w:p w14:paraId="0E596EA3" w14:textId="77777777" w:rsidR="00A344A4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7F6120D" w14:textId="77777777" w:rsidR="00A344A4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1F297E" w14:textId="77777777" w:rsidR="00A344A4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87A1C7" w14:textId="77777777" w:rsidR="00A344A4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25606BD" w14:textId="77777777" w:rsidR="00A344A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94D6A63" w14:textId="77777777" w:rsidR="00A344A4" w:rsidRDefault="00000000">
            <w:pPr>
              <w:jc w:val="center"/>
            </w:pPr>
            <w:r>
              <w:t>包含的房间</w:t>
            </w:r>
          </w:p>
        </w:tc>
      </w:tr>
      <w:tr w:rsidR="00A344A4" w14:paraId="1C07CFFF" w14:textId="77777777">
        <w:tc>
          <w:tcPr>
            <w:tcW w:w="1131" w:type="dxa"/>
            <w:vAlign w:val="center"/>
          </w:tcPr>
          <w:p w14:paraId="2730CC32" w14:textId="77777777" w:rsidR="00A344A4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16166B17" w14:textId="77777777" w:rsidR="00A344A4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5170B6C" w14:textId="77777777" w:rsidR="00A344A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01E25AC" w14:textId="77777777" w:rsidR="00A344A4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F97FFA3" w14:textId="77777777" w:rsidR="00A344A4" w:rsidRDefault="00000000">
            <w:r>
              <w:t>31612.17</w:t>
            </w:r>
          </w:p>
        </w:tc>
        <w:tc>
          <w:tcPr>
            <w:tcW w:w="3673" w:type="dxa"/>
            <w:vAlign w:val="center"/>
          </w:tcPr>
          <w:p w14:paraId="35370D59" w14:textId="77777777" w:rsidR="00A344A4" w:rsidRDefault="00000000">
            <w:r>
              <w:t>所有房间</w:t>
            </w:r>
          </w:p>
        </w:tc>
      </w:tr>
    </w:tbl>
    <w:p w14:paraId="72C33A1B" w14:textId="77777777" w:rsidR="00A344A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7" w:name="_Toc186299050"/>
      <w:r>
        <w:rPr>
          <w:color w:val="000000"/>
        </w:rPr>
        <w:t>热回收参数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A344A4" w14:paraId="01F8A9DA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46992128" w14:textId="77777777" w:rsidR="00A344A4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7B99E567" w14:textId="77777777" w:rsidR="00A344A4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A029382" w14:textId="77777777" w:rsidR="00A344A4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FE1BC11" w14:textId="77777777" w:rsidR="00A344A4" w:rsidRDefault="00000000">
            <w:pPr>
              <w:jc w:val="center"/>
            </w:pPr>
            <w:r>
              <w:t>供暖</w:t>
            </w:r>
          </w:p>
        </w:tc>
      </w:tr>
      <w:tr w:rsidR="00A344A4" w14:paraId="6C1449CD" w14:textId="77777777">
        <w:tc>
          <w:tcPr>
            <w:tcW w:w="1131" w:type="dxa"/>
            <w:vMerge/>
            <w:vAlign w:val="center"/>
          </w:tcPr>
          <w:p w14:paraId="3B98C339" w14:textId="77777777" w:rsidR="00A344A4" w:rsidRDefault="00A344A4"/>
        </w:tc>
        <w:tc>
          <w:tcPr>
            <w:tcW w:w="1262" w:type="dxa"/>
            <w:vMerge/>
            <w:vAlign w:val="center"/>
          </w:tcPr>
          <w:p w14:paraId="6E862FEF" w14:textId="77777777" w:rsidR="00A344A4" w:rsidRDefault="00A344A4"/>
        </w:tc>
        <w:tc>
          <w:tcPr>
            <w:tcW w:w="1731" w:type="dxa"/>
            <w:vAlign w:val="center"/>
          </w:tcPr>
          <w:p w14:paraId="2CE9C695" w14:textId="77777777" w:rsidR="00A344A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1F740531" w14:textId="77777777" w:rsidR="00A344A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40F7F215" w14:textId="77777777" w:rsidR="00A344A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030EDBD6" w14:textId="77777777" w:rsidR="00A344A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A344A4" w14:paraId="22B7B60B" w14:textId="77777777">
        <w:tc>
          <w:tcPr>
            <w:tcW w:w="1131" w:type="dxa"/>
            <w:vAlign w:val="center"/>
          </w:tcPr>
          <w:p w14:paraId="61602BFE" w14:textId="77777777" w:rsidR="00A344A4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41849D0B" w14:textId="77777777" w:rsidR="00A344A4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17898CCF" w14:textId="77777777" w:rsidR="00A344A4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2EBA490" w14:textId="77777777" w:rsidR="00A344A4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514E719" w14:textId="77777777" w:rsidR="00A344A4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DF2B287" w14:textId="77777777" w:rsidR="00A344A4" w:rsidRDefault="00000000">
            <w:r>
              <w:t>－</w:t>
            </w:r>
          </w:p>
        </w:tc>
      </w:tr>
    </w:tbl>
    <w:p w14:paraId="7CCF8508" w14:textId="77777777" w:rsidR="00A344A4" w:rsidRDefault="00000000">
      <w:pPr>
        <w:pStyle w:val="2"/>
        <w:widowControl w:val="0"/>
      </w:pPr>
      <w:bookmarkStart w:id="68" w:name="_Toc186299051"/>
      <w:r>
        <w:t>制冷系统</w:t>
      </w:r>
      <w:bookmarkEnd w:id="68"/>
    </w:p>
    <w:p w14:paraId="402F7739" w14:textId="77777777" w:rsidR="00A344A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9" w:name="_Toc186299052"/>
      <w:r>
        <w:rPr>
          <w:color w:val="000000"/>
        </w:rPr>
        <w:t>默认冷源</w:t>
      </w:r>
      <w:bookmarkEnd w:id="69"/>
    </w:p>
    <w:p w14:paraId="77FD8E29" w14:textId="77777777" w:rsidR="00A344A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A344A4" w14:paraId="6607CA08" w14:textId="77777777">
        <w:tc>
          <w:tcPr>
            <w:tcW w:w="1697" w:type="dxa"/>
            <w:shd w:val="clear" w:color="auto" w:fill="E6E6E6"/>
            <w:vAlign w:val="center"/>
          </w:tcPr>
          <w:p w14:paraId="5543AD89" w14:textId="77777777" w:rsidR="00A344A4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20653750" w14:textId="77777777" w:rsidR="00A344A4" w:rsidRDefault="00000000">
            <w:r>
              <w:t>默认</w:t>
            </w:r>
          </w:p>
        </w:tc>
      </w:tr>
    </w:tbl>
    <w:p w14:paraId="53DE8A2B" w14:textId="77777777" w:rsidR="00A344A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A344A4" w14:paraId="2CDE0E56" w14:textId="77777777">
        <w:tc>
          <w:tcPr>
            <w:tcW w:w="1697" w:type="dxa"/>
            <w:shd w:val="clear" w:color="auto" w:fill="E6E6E6"/>
            <w:vAlign w:val="center"/>
          </w:tcPr>
          <w:p w14:paraId="1B6777BA" w14:textId="77777777" w:rsidR="00A344A4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6B68E7D2" w14:textId="77777777" w:rsidR="00A344A4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3292478B" w14:textId="77777777" w:rsidR="00A344A4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0CF7AD6" w14:textId="77777777" w:rsidR="00A344A4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22A82754" w14:textId="77777777" w:rsidR="00A344A4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27F99536" w14:textId="77777777" w:rsidR="00A344A4" w:rsidRDefault="00000000">
            <w:pPr>
              <w:jc w:val="center"/>
            </w:pPr>
            <w:r>
              <w:t>台数</w:t>
            </w:r>
          </w:p>
        </w:tc>
      </w:tr>
      <w:tr w:rsidR="00A344A4" w14:paraId="66FBA53B" w14:textId="77777777">
        <w:tc>
          <w:tcPr>
            <w:tcW w:w="1697" w:type="dxa"/>
            <w:vAlign w:val="center"/>
          </w:tcPr>
          <w:p w14:paraId="5DD8CB4A" w14:textId="77777777" w:rsidR="00A344A4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60FBABC0" w14:textId="77777777" w:rsidR="00A344A4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31F8C4BC" w14:textId="77777777" w:rsidR="00A344A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FA02DED" w14:textId="77777777" w:rsidR="00A344A4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2F0E9778" w14:textId="77777777" w:rsidR="00A344A4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5DD59D2D" w14:textId="77777777" w:rsidR="00A344A4" w:rsidRDefault="00000000">
            <w:r>
              <w:t>1</w:t>
            </w:r>
          </w:p>
        </w:tc>
      </w:tr>
    </w:tbl>
    <w:p w14:paraId="5EFEB920" w14:textId="77777777" w:rsidR="00A344A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A344A4" w14:paraId="600EA47D" w14:textId="77777777">
        <w:tc>
          <w:tcPr>
            <w:tcW w:w="1120" w:type="dxa"/>
            <w:shd w:val="clear" w:color="auto" w:fill="E6E6E6"/>
            <w:vAlign w:val="center"/>
          </w:tcPr>
          <w:p w14:paraId="6D10E1A8" w14:textId="77777777" w:rsidR="00A344A4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3BADCC7D" w14:textId="77777777" w:rsidR="00A344A4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158AA4F7" w14:textId="77777777" w:rsidR="00A344A4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02E74B23" w14:textId="77777777" w:rsidR="00A344A4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7E3A220D" w14:textId="77777777" w:rsidR="00A344A4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739509A" w14:textId="77777777" w:rsidR="00A344A4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0CD5E284" w14:textId="77777777" w:rsidR="00A344A4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45F88C5" w14:textId="77777777" w:rsidR="00A344A4" w:rsidRDefault="00000000">
            <w:pPr>
              <w:jc w:val="center"/>
            </w:pPr>
            <w:r>
              <w:t>台数</w:t>
            </w:r>
          </w:p>
        </w:tc>
      </w:tr>
      <w:tr w:rsidR="00A344A4" w14:paraId="63BCF43B" w14:textId="77777777">
        <w:tc>
          <w:tcPr>
            <w:tcW w:w="1120" w:type="dxa"/>
            <w:vAlign w:val="center"/>
          </w:tcPr>
          <w:p w14:paraId="2CC92EB8" w14:textId="77777777" w:rsidR="00A344A4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3D12247B" w14:textId="77777777" w:rsidR="00A344A4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7C0E6224" w14:textId="77777777" w:rsidR="00A344A4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4ED7E8A7" w14:textId="77777777" w:rsidR="00A344A4" w:rsidRDefault="00000000">
            <w:r>
              <w:t>25</w:t>
            </w:r>
          </w:p>
        </w:tc>
        <w:tc>
          <w:tcPr>
            <w:tcW w:w="1613" w:type="dxa"/>
            <w:vAlign w:val="center"/>
          </w:tcPr>
          <w:p w14:paraId="4C0525F6" w14:textId="77777777" w:rsidR="00A344A4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7C8E194B" w14:textId="77777777" w:rsidR="00A344A4" w:rsidRDefault="00000000">
            <w:r>
              <w:t>31.3</w:t>
            </w:r>
          </w:p>
        </w:tc>
        <w:tc>
          <w:tcPr>
            <w:tcW w:w="1477" w:type="dxa"/>
            <w:vAlign w:val="center"/>
          </w:tcPr>
          <w:p w14:paraId="726D44A9" w14:textId="77777777" w:rsidR="00A344A4" w:rsidRDefault="00000000">
            <w:r>
              <w:t>0.03</w:t>
            </w:r>
          </w:p>
        </w:tc>
        <w:tc>
          <w:tcPr>
            <w:tcW w:w="905" w:type="dxa"/>
            <w:vAlign w:val="center"/>
          </w:tcPr>
          <w:p w14:paraId="64EFEF51" w14:textId="77777777" w:rsidR="00A344A4" w:rsidRDefault="00000000">
            <w:r>
              <w:t>1</w:t>
            </w:r>
          </w:p>
        </w:tc>
      </w:tr>
      <w:tr w:rsidR="00A344A4" w14:paraId="77E5B43D" w14:textId="77777777">
        <w:tc>
          <w:tcPr>
            <w:tcW w:w="1120" w:type="dxa"/>
            <w:vAlign w:val="center"/>
          </w:tcPr>
          <w:p w14:paraId="62F2544C" w14:textId="77777777" w:rsidR="00A344A4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0598D1C9" w14:textId="77777777" w:rsidR="00A344A4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52B4CE41" w14:textId="77777777" w:rsidR="00A344A4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7D598354" w14:textId="77777777" w:rsidR="00A344A4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6E10270C" w14:textId="77777777" w:rsidR="00A344A4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7CB6E92C" w14:textId="77777777" w:rsidR="00A344A4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101C39E5" w14:textId="77777777" w:rsidR="00A344A4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5E5B1E0" w14:textId="77777777" w:rsidR="00A344A4" w:rsidRDefault="00000000">
            <w:r>
              <w:t>1</w:t>
            </w:r>
          </w:p>
        </w:tc>
      </w:tr>
    </w:tbl>
    <w:p w14:paraId="42408E82" w14:textId="77777777" w:rsidR="00A344A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A344A4" w14:paraId="4FD54742" w14:textId="77777777">
        <w:tc>
          <w:tcPr>
            <w:tcW w:w="1115" w:type="dxa"/>
            <w:shd w:val="clear" w:color="auto" w:fill="E6E6E6"/>
            <w:vAlign w:val="center"/>
          </w:tcPr>
          <w:p w14:paraId="41A7DEED" w14:textId="77777777" w:rsidR="00A344A4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02011CC" w14:textId="77777777" w:rsidR="00A344A4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957A7EF" w14:textId="77777777" w:rsidR="00A344A4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2D25A16" w14:textId="77777777" w:rsidR="00A344A4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AD6C4CD" w14:textId="77777777" w:rsidR="00A344A4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C48B8E6" w14:textId="77777777" w:rsidR="00A344A4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CEA33E2" w14:textId="77777777" w:rsidR="00A344A4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A344A4" w14:paraId="37F42CEB" w14:textId="77777777">
        <w:tc>
          <w:tcPr>
            <w:tcW w:w="1115" w:type="dxa"/>
            <w:shd w:val="clear" w:color="auto" w:fill="E6E6E6"/>
            <w:vAlign w:val="center"/>
          </w:tcPr>
          <w:p w14:paraId="441B86DE" w14:textId="77777777" w:rsidR="00A344A4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6F11CEF5" w14:textId="77777777" w:rsidR="00A344A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193D84D1" w14:textId="77777777" w:rsidR="00A344A4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681D0A7C" w14:textId="77777777" w:rsidR="00A344A4" w:rsidRDefault="00000000">
            <w:r>
              <w:t>4.00</w:t>
            </w:r>
          </w:p>
        </w:tc>
        <w:tc>
          <w:tcPr>
            <w:tcW w:w="1556" w:type="dxa"/>
            <w:vAlign w:val="center"/>
          </w:tcPr>
          <w:p w14:paraId="3D28189B" w14:textId="77777777" w:rsidR="00A344A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4644B8D1" w14:textId="77777777" w:rsidR="00A344A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557300D7" w14:textId="77777777" w:rsidR="00A344A4" w:rsidRDefault="00000000">
            <w:r>
              <w:t>10</w:t>
            </w:r>
          </w:p>
        </w:tc>
      </w:tr>
      <w:tr w:rsidR="00A344A4" w14:paraId="5B7364D6" w14:textId="77777777">
        <w:tc>
          <w:tcPr>
            <w:tcW w:w="1115" w:type="dxa"/>
            <w:shd w:val="clear" w:color="auto" w:fill="E6E6E6"/>
            <w:vAlign w:val="center"/>
          </w:tcPr>
          <w:p w14:paraId="2D6C1408" w14:textId="77777777" w:rsidR="00A344A4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26493686" w14:textId="77777777" w:rsidR="00A344A4" w:rsidRDefault="00000000">
            <w:r>
              <w:t>200</w:t>
            </w:r>
          </w:p>
        </w:tc>
        <w:tc>
          <w:tcPr>
            <w:tcW w:w="1273" w:type="dxa"/>
            <w:vAlign w:val="center"/>
          </w:tcPr>
          <w:p w14:paraId="61BD6E52" w14:textId="77777777" w:rsidR="00A344A4" w:rsidRDefault="00000000">
            <w:r>
              <w:t>48</w:t>
            </w:r>
          </w:p>
        </w:tc>
        <w:tc>
          <w:tcPr>
            <w:tcW w:w="1273" w:type="dxa"/>
            <w:vAlign w:val="center"/>
          </w:tcPr>
          <w:p w14:paraId="3B3E301B" w14:textId="77777777" w:rsidR="00A344A4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5BC8605C" w14:textId="77777777" w:rsidR="00A344A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3125A07C" w14:textId="77777777" w:rsidR="00A344A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0B8A8094" w14:textId="77777777" w:rsidR="00A344A4" w:rsidRDefault="00000000">
            <w:r>
              <w:t>10</w:t>
            </w:r>
          </w:p>
        </w:tc>
      </w:tr>
      <w:tr w:rsidR="00A344A4" w14:paraId="7606959E" w14:textId="77777777">
        <w:tc>
          <w:tcPr>
            <w:tcW w:w="1115" w:type="dxa"/>
            <w:shd w:val="clear" w:color="auto" w:fill="E6E6E6"/>
            <w:vAlign w:val="center"/>
          </w:tcPr>
          <w:p w14:paraId="74F052FC" w14:textId="77777777" w:rsidR="00A344A4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42AC874E" w14:textId="77777777" w:rsidR="00A344A4" w:rsidRDefault="00000000">
            <w:r>
              <w:t>300</w:t>
            </w:r>
          </w:p>
        </w:tc>
        <w:tc>
          <w:tcPr>
            <w:tcW w:w="1273" w:type="dxa"/>
            <w:vAlign w:val="center"/>
          </w:tcPr>
          <w:p w14:paraId="6FCF9B9E" w14:textId="77777777" w:rsidR="00A344A4" w:rsidRDefault="00000000">
            <w:r>
              <w:t>68</w:t>
            </w:r>
          </w:p>
        </w:tc>
        <w:tc>
          <w:tcPr>
            <w:tcW w:w="1273" w:type="dxa"/>
            <w:vAlign w:val="center"/>
          </w:tcPr>
          <w:p w14:paraId="0A91E5E7" w14:textId="77777777" w:rsidR="00A344A4" w:rsidRDefault="00000000">
            <w:r>
              <w:t>4.41</w:t>
            </w:r>
          </w:p>
        </w:tc>
        <w:tc>
          <w:tcPr>
            <w:tcW w:w="1556" w:type="dxa"/>
            <w:vAlign w:val="center"/>
          </w:tcPr>
          <w:p w14:paraId="1A2D78CE" w14:textId="77777777" w:rsidR="00A344A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5D803EEA" w14:textId="77777777" w:rsidR="00A344A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1BFA8D2C" w14:textId="77777777" w:rsidR="00A344A4" w:rsidRDefault="00000000">
            <w:r>
              <w:t>10</w:t>
            </w:r>
          </w:p>
        </w:tc>
      </w:tr>
      <w:tr w:rsidR="00A344A4" w14:paraId="0D82357A" w14:textId="77777777">
        <w:tc>
          <w:tcPr>
            <w:tcW w:w="1115" w:type="dxa"/>
            <w:shd w:val="clear" w:color="auto" w:fill="E6E6E6"/>
            <w:vAlign w:val="center"/>
          </w:tcPr>
          <w:p w14:paraId="75A6B6EC" w14:textId="77777777" w:rsidR="00A344A4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17C46490" w14:textId="77777777" w:rsidR="00A344A4" w:rsidRDefault="00000000">
            <w:r>
              <w:t>400</w:t>
            </w:r>
          </w:p>
        </w:tc>
        <w:tc>
          <w:tcPr>
            <w:tcW w:w="1273" w:type="dxa"/>
            <w:vAlign w:val="center"/>
          </w:tcPr>
          <w:p w14:paraId="6452A048" w14:textId="77777777" w:rsidR="00A344A4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50DBDE4B" w14:textId="77777777" w:rsidR="00A344A4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1DEBD1EB" w14:textId="77777777" w:rsidR="00A344A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7AE0E2B5" w14:textId="77777777" w:rsidR="00A344A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20663EC1" w14:textId="77777777" w:rsidR="00A344A4" w:rsidRDefault="00000000">
            <w:r>
              <w:t>10</w:t>
            </w:r>
          </w:p>
        </w:tc>
      </w:tr>
      <w:tr w:rsidR="00A344A4" w14:paraId="44091D87" w14:textId="77777777">
        <w:tc>
          <w:tcPr>
            <w:tcW w:w="1115" w:type="dxa"/>
            <w:shd w:val="clear" w:color="auto" w:fill="E6E6E6"/>
            <w:vAlign w:val="center"/>
          </w:tcPr>
          <w:p w14:paraId="574A481C" w14:textId="77777777" w:rsidR="00A344A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57BD3C40" w14:textId="77777777" w:rsidR="00A344A4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11BD5A8A" w14:textId="77777777" w:rsidR="00A344A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8471A34" w14:textId="77777777" w:rsidR="00A344A4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4AC50DF6" w14:textId="77777777" w:rsidR="00A344A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04B584BE" w14:textId="77777777" w:rsidR="00A344A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42B20F7E" w14:textId="77777777" w:rsidR="00A344A4" w:rsidRDefault="00000000">
            <w:r>
              <w:t>10</w:t>
            </w:r>
          </w:p>
        </w:tc>
      </w:tr>
    </w:tbl>
    <w:p w14:paraId="2CBEAC32" w14:textId="77777777" w:rsidR="00A344A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A344A4" w14:paraId="7A232AFA" w14:textId="77777777">
        <w:tc>
          <w:tcPr>
            <w:tcW w:w="1115" w:type="dxa"/>
            <w:shd w:val="clear" w:color="auto" w:fill="E6E6E6"/>
            <w:vAlign w:val="center"/>
          </w:tcPr>
          <w:p w14:paraId="29E0C013" w14:textId="77777777" w:rsidR="00A344A4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355E70" w14:textId="77777777" w:rsidR="00A344A4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74B7BE" w14:textId="77777777" w:rsidR="00A344A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B9D1B0" w14:textId="77777777" w:rsidR="00A344A4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BAE025C" w14:textId="77777777" w:rsidR="00A344A4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D9D70D1" w14:textId="77777777" w:rsidR="00A344A4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FDE341" w14:textId="77777777" w:rsidR="00A344A4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0432F1" w14:textId="77777777" w:rsidR="00A344A4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A344A4" w14:paraId="6F6A9933" w14:textId="77777777">
        <w:tc>
          <w:tcPr>
            <w:tcW w:w="1115" w:type="dxa"/>
            <w:shd w:val="clear" w:color="auto" w:fill="E6E6E6"/>
            <w:vAlign w:val="center"/>
          </w:tcPr>
          <w:p w14:paraId="3234BA73" w14:textId="77777777" w:rsidR="00A344A4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2BE18A8C" w14:textId="77777777" w:rsidR="00A344A4" w:rsidRDefault="00000000">
            <w:r>
              <w:t>15317</w:t>
            </w:r>
          </w:p>
        </w:tc>
        <w:tc>
          <w:tcPr>
            <w:tcW w:w="1131" w:type="dxa"/>
            <w:vAlign w:val="center"/>
          </w:tcPr>
          <w:p w14:paraId="068CDC41" w14:textId="77777777" w:rsidR="00A344A4" w:rsidRDefault="00000000">
            <w:r>
              <w:t>204</w:t>
            </w:r>
          </w:p>
        </w:tc>
        <w:tc>
          <w:tcPr>
            <w:tcW w:w="1131" w:type="dxa"/>
            <w:vAlign w:val="center"/>
          </w:tcPr>
          <w:p w14:paraId="64EA5059" w14:textId="77777777" w:rsidR="00A344A4" w:rsidRDefault="00000000">
            <w:r>
              <w:t>3829</w:t>
            </w:r>
          </w:p>
        </w:tc>
        <w:tc>
          <w:tcPr>
            <w:tcW w:w="1273" w:type="dxa"/>
            <w:vAlign w:val="center"/>
          </w:tcPr>
          <w:p w14:paraId="0C196304" w14:textId="77777777" w:rsidR="00A344A4" w:rsidRDefault="00000000">
            <w:r>
              <w:t>4.00</w:t>
            </w:r>
          </w:p>
        </w:tc>
        <w:tc>
          <w:tcPr>
            <w:tcW w:w="1273" w:type="dxa"/>
            <w:vAlign w:val="center"/>
          </w:tcPr>
          <w:p w14:paraId="44F84D85" w14:textId="77777777" w:rsidR="00A344A4" w:rsidRDefault="00000000">
            <w:r>
              <w:t>6385</w:t>
            </w:r>
          </w:p>
        </w:tc>
        <w:tc>
          <w:tcPr>
            <w:tcW w:w="1131" w:type="dxa"/>
            <w:vAlign w:val="center"/>
          </w:tcPr>
          <w:p w14:paraId="04C2C295" w14:textId="77777777" w:rsidR="00A344A4" w:rsidRDefault="00000000">
            <w:r>
              <w:t>7670</w:t>
            </w:r>
          </w:p>
        </w:tc>
        <w:tc>
          <w:tcPr>
            <w:tcW w:w="1131" w:type="dxa"/>
            <w:vAlign w:val="center"/>
          </w:tcPr>
          <w:p w14:paraId="3EAF8ABF" w14:textId="77777777" w:rsidR="00A344A4" w:rsidRDefault="00000000">
            <w:r>
              <w:t>2040</w:t>
            </w:r>
          </w:p>
        </w:tc>
      </w:tr>
      <w:tr w:rsidR="00A344A4" w14:paraId="6535AC15" w14:textId="77777777">
        <w:tc>
          <w:tcPr>
            <w:tcW w:w="1115" w:type="dxa"/>
            <w:shd w:val="clear" w:color="auto" w:fill="E6E6E6"/>
            <w:vAlign w:val="center"/>
          </w:tcPr>
          <w:p w14:paraId="6784353B" w14:textId="77777777" w:rsidR="00A344A4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55FB1470" w14:textId="77777777" w:rsidR="00A344A4" w:rsidRDefault="00000000">
            <w:r>
              <w:t>38653</w:t>
            </w:r>
          </w:p>
        </w:tc>
        <w:tc>
          <w:tcPr>
            <w:tcW w:w="1131" w:type="dxa"/>
            <w:vAlign w:val="center"/>
          </w:tcPr>
          <w:p w14:paraId="1C4BFE22" w14:textId="77777777" w:rsidR="00A344A4" w:rsidRDefault="00000000">
            <w:r>
              <w:t>270</w:t>
            </w:r>
          </w:p>
        </w:tc>
        <w:tc>
          <w:tcPr>
            <w:tcW w:w="1131" w:type="dxa"/>
            <w:vAlign w:val="center"/>
          </w:tcPr>
          <w:p w14:paraId="2A6111FB" w14:textId="77777777" w:rsidR="00A344A4" w:rsidRDefault="00000000">
            <w:r>
              <w:t>9473</w:t>
            </w:r>
          </w:p>
        </w:tc>
        <w:tc>
          <w:tcPr>
            <w:tcW w:w="1273" w:type="dxa"/>
            <w:vAlign w:val="center"/>
          </w:tcPr>
          <w:p w14:paraId="68FB836D" w14:textId="77777777" w:rsidR="00A344A4" w:rsidRDefault="00000000">
            <w:r>
              <w:t>4.08</w:t>
            </w:r>
          </w:p>
        </w:tc>
        <w:tc>
          <w:tcPr>
            <w:tcW w:w="1273" w:type="dxa"/>
            <w:vAlign w:val="center"/>
          </w:tcPr>
          <w:p w14:paraId="13EDE41C" w14:textId="77777777" w:rsidR="00A344A4" w:rsidRDefault="00000000">
            <w:r>
              <w:t>8451</w:t>
            </w:r>
          </w:p>
        </w:tc>
        <w:tc>
          <w:tcPr>
            <w:tcW w:w="1131" w:type="dxa"/>
            <w:vAlign w:val="center"/>
          </w:tcPr>
          <w:p w14:paraId="2854D526" w14:textId="77777777" w:rsidR="00A344A4" w:rsidRDefault="00000000">
            <w:r>
              <w:t>10152</w:t>
            </w:r>
          </w:p>
        </w:tc>
        <w:tc>
          <w:tcPr>
            <w:tcW w:w="1131" w:type="dxa"/>
            <w:vAlign w:val="center"/>
          </w:tcPr>
          <w:p w14:paraId="5981D783" w14:textId="77777777" w:rsidR="00A344A4" w:rsidRDefault="00000000">
            <w:r>
              <w:t>2700</w:t>
            </w:r>
          </w:p>
        </w:tc>
      </w:tr>
      <w:tr w:rsidR="00A344A4" w14:paraId="2CF5EDC8" w14:textId="77777777">
        <w:tc>
          <w:tcPr>
            <w:tcW w:w="1115" w:type="dxa"/>
            <w:shd w:val="clear" w:color="auto" w:fill="E6E6E6"/>
            <w:vAlign w:val="center"/>
          </w:tcPr>
          <w:p w14:paraId="57178642" w14:textId="77777777" w:rsidR="00A344A4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3C8669A5" w14:textId="77777777" w:rsidR="00A344A4" w:rsidRDefault="00000000">
            <w:r>
              <w:t>57786</w:t>
            </w:r>
          </w:p>
        </w:tc>
        <w:tc>
          <w:tcPr>
            <w:tcW w:w="1131" w:type="dxa"/>
            <w:vAlign w:val="center"/>
          </w:tcPr>
          <w:p w14:paraId="0B8FA65A" w14:textId="77777777" w:rsidR="00A344A4" w:rsidRDefault="00000000">
            <w:r>
              <w:t>226</w:t>
            </w:r>
          </w:p>
        </w:tc>
        <w:tc>
          <w:tcPr>
            <w:tcW w:w="1131" w:type="dxa"/>
            <w:vAlign w:val="center"/>
          </w:tcPr>
          <w:p w14:paraId="20ED8225" w14:textId="77777777" w:rsidR="00A344A4" w:rsidRDefault="00000000">
            <w:r>
              <w:t>13387</w:t>
            </w:r>
          </w:p>
        </w:tc>
        <w:tc>
          <w:tcPr>
            <w:tcW w:w="1273" w:type="dxa"/>
            <w:vAlign w:val="center"/>
          </w:tcPr>
          <w:p w14:paraId="52A688CD" w14:textId="77777777" w:rsidR="00A344A4" w:rsidRDefault="00000000">
            <w:r>
              <w:t>4.32</w:t>
            </w:r>
          </w:p>
        </w:tc>
        <w:tc>
          <w:tcPr>
            <w:tcW w:w="1273" w:type="dxa"/>
            <w:vAlign w:val="center"/>
          </w:tcPr>
          <w:p w14:paraId="59DB05A0" w14:textId="77777777" w:rsidR="00A344A4" w:rsidRDefault="00000000">
            <w:r>
              <w:t>7074</w:t>
            </w:r>
          </w:p>
        </w:tc>
        <w:tc>
          <w:tcPr>
            <w:tcW w:w="1131" w:type="dxa"/>
            <w:vAlign w:val="center"/>
          </w:tcPr>
          <w:p w14:paraId="4273AD35" w14:textId="77777777" w:rsidR="00A344A4" w:rsidRDefault="00000000">
            <w:r>
              <w:t>8498</w:t>
            </w:r>
          </w:p>
        </w:tc>
        <w:tc>
          <w:tcPr>
            <w:tcW w:w="1131" w:type="dxa"/>
            <w:vAlign w:val="center"/>
          </w:tcPr>
          <w:p w14:paraId="6AC89B2D" w14:textId="77777777" w:rsidR="00A344A4" w:rsidRDefault="00000000">
            <w:r>
              <w:t>2260</w:t>
            </w:r>
          </w:p>
        </w:tc>
      </w:tr>
      <w:tr w:rsidR="00A344A4" w14:paraId="0899670F" w14:textId="77777777">
        <w:tc>
          <w:tcPr>
            <w:tcW w:w="1115" w:type="dxa"/>
            <w:shd w:val="clear" w:color="auto" w:fill="E6E6E6"/>
            <w:vAlign w:val="center"/>
          </w:tcPr>
          <w:p w14:paraId="71AFE2CD" w14:textId="77777777" w:rsidR="00A344A4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039CC7D0" w14:textId="77777777" w:rsidR="00A344A4" w:rsidRDefault="00000000">
            <w:r>
              <w:t>100015</w:t>
            </w:r>
          </w:p>
        </w:tc>
        <w:tc>
          <w:tcPr>
            <w:tcW w:w="1131" w:type="dxa"/>
            <w:vAlign w:val="center"/>
          </w:tcPr>
          <w:p w14:paraId="30AA3B6C" w14:textId="77777777" w:rsidR="00A344A4" w:rsidRDefault="00000000">
            <w:r>
              <w:t>288</w:t>
            </w:r>
          </w:p>
        </w:tc>
        <w:tc>
          <w:tcPr>
            <w:tcW w:w="1131" w:type="dxa"/>
            <w:vAlign w:val="center"/>
          </w:tcPr>
          <w:p w14:paraId="0DB6754E" w14:textId="77777777" w:rsidR="00A344A4" w:rsidRDefault="00000000">
            <w:r>
              <w:t>21290</w:t>
            </w:r>
          </w:p>
        </w:tc>
        <w:tc>
          <w:tcPr>
            <w:tcW w:w="1273" w:type="dxa"/>
            <w:vAlign w:val="center"/>
          </w:tcPr>
          <w:p w14:paraId="2BBEE75C" w14:textId="77777777" w:rsidR="00A344A4" w:rsidRDefault="00000000">
            <w:r>
              <w:t>4.70</w:t>
            </w:r>
          </w:p>
        </w:tc>
        <w:tc>
          <w:tcPr>
            <w:tcW w:w="1273" w:type="dxa"/>
            <w:vAlign w:val="center"/>
          </w:tcPr>
          <w:p w14:paraId="55BE8CD6" w14:textId="77777777" w:rsidR="00A344A4" w:rsidRDefault="00000000">
            <w:r>
              <w:t>9014</w:t>
            </w:r>
          </w:p>
        </w:tc>
        <w:tc>
          <w:tcPr>
            <w:tcW w:w="1131" w:type="dxa"/>
            <w:vAlign w:val="center"/>
          </w:tcPr>
          <w:p w14:paraId="0A2DD479" w14:textId="77777777" w:rsidR="00A344A4" w:rsidRDefault="00000000">
            <w:r>
              <w:t>10829</w:t>
            </w:r>
          </w:p>
        </w:tc>
        <w:tc>
          <w:tcPr>
            <w:tcW w:w="1131" w:type="dxa"/>
            <w:vAlign w:val="center"/>
          </w:tcPr>
          <w:p w14:paraId="1B3CDA8F" w14:textId="77777777" w:rsidR="00A344A4" w:rsidRDefault="00000000">
            <w:r>
              <w:t>2880</w:t>
            </w:r>
          </w:p>
        </w:tc>
      </w:tr>
      <w:tr w:rsidR="00A344A4" w14:paraId="3A79BB83" w14:textId="77777777">
        <w:tc>
          <w:tcPr>
            <w:tcW w:w="1115" w:type="dxa"/>
            <w:shd w:val="clear" w:color="auto" w:fill="E6E6E6"/>
            <w:vAlign w:val="center"/>
          </w:tcPr>
          <w:p w14:paraId="00136C64" w14:textId="77777777" w:rsidR="00A344A4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0431E5D0" w14:textId="77777777" w:rsidR="00A344A4" w:rsidRDefault="00000000">
            <w:r>
              <w:t>124912</w:t>
            </w:r>
          </w:p>
        </w:tc>
        <w:tc>
          <w:tcPr>
            <w:tcW w:w="1131" w:type="dxa"/>
            <w:vAlign w:val="center"/>
          </w:tcPr>
          <w:p w14:paraId="094A19DC" w14:textId="77777777" w:rsidR="00A344A4" w:rsidRDefault="00000000">
            <w:r>
              <w:t>279</w:t>
            </w:r>
          </w:p>
        </w:tc>
        <w:tc>
          <w:tcPr>
            <w:tcW w:w="1131" w:type="dxa"/>
            <w:vAlign w:val="center"/>
          </w:tcPr>
          <w:p w14:paraId="7ACEBE04" w14:textId="77777777" w:rsidR="00A344A4" w:rsidRDefault="00000000">
            <w:r>
              <w:t>24982</w:t>
            </w:r>
          </w:p>
        </w:tc>
        <w:tc>
          <w:tcPr>
            <w:tcW w:w="1273" w:type="dxa"/>
            <w:vAlign w:val="center"/>
          </w:tcPr>
          <w:p w14:paraId="685C96D5" w14:textId="77777777" w:rsidR="00A344A4" w:rsidRDefault="00000000">
            <w:r>
              <w:t>5.00</w:t>
            </w:r>
          </w:p>
        </w:tc>
        <w:tc>
          <w:tcPr>
            <w:tcW w:w="1273" w:type="dxa"/>
            <w:vAlign w:val="center"/>
          </w:tcPr>
          <w:p w14:paraId="43134910" w14:textId="77777777" w:rsidR="00A344A4" w:rsidRDefault="00000000">
            <w:r>
              <w:t>8733</w:t>
            </w:r>
          </w:p>
        </w:tc>
        <w:tc>
          <w:tcPr>
            <w:tcW w:w="1131" w:type="dxa"/>
            <w:vAlign w:val="center"/>
          </w:tcPr>
          <w:p w14:paraId="55E6C2ED" w14:textId="77777777" w:rsidR="00A344A4" w:rsidRDefault="00000000">
            <w:r>
              <w:t>10490</w:t>
            </w:r>
          </w:p>
        </w:tc>
        <w:tc>
          <w:tcPr>
            <w:tcW w:w="1131" w:type="dxa"/>
            <w:vAlign w:val="center"/>
          </w:tcPr>
          <w:p w14:paraId="10D0EF51" w14:textId="77777777" w:rsidR="00A344A4" w:rsidRDefault="00000000">
            <w:r>
              <w:t>2790</w:t>
            </w:r>
          </w:p>
        </w:tc>
      </w:tr>
      <w:tr w:rsidR="00A344A4" w14:paraId="7627A8B5" w14:textId="77777777">
        <w:tc>
          <w:tcPr>
            <w:tcW w:w="1115" w:type="dxa"/>
            <w:shd w:val="clear" w:color="auto" w:fill="E6E6E6"/>
            <w:vAlign w:val="center"/>
          </w:tcPr>
          <w:p w14:paraId="6B1B5632" w14:textId="77777777" w:rsidR="00A344A4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12C6B28E" w14:textId="77777777" w:rsidR="00A344A4" w:rsidRDefault="00000000">
            <w:r>
              <w:t>5105390</w:t>
            </w:r>
          </w:p>
        </w:tc>
        <w:tc>
          <w:tcPr>
            <w:tcW w:w="1131" w:type="dxa"/>
            <w:vAlign w:val="center"/>
          </w:tcPr>
          <w:p w14:paraId="6BBCA4C2" w14:textId="77777777" w:rsidR="00A344A4" w:rsidRDefault="00000000">
            <w:r>
              <w:t>2147</w:t>
            </w:r>
          </w:p>
        </w:tc>
        <w:tc>
          <w:tcPr>
            <w:tcW w:w="1131" w:type="dxa"/>
            <w:vAlign w:val="center"/>
          </w:tcPr>
          <w:p w14:paraId="3F09A901" w14:textId="77777777" w:rsidR="00A344A4" w:rsidRDefault="00000000">
            <w:r>
              <w:t>214700</w:t>
            </w:r>
          </w:p>
        </w:tc>
        <w:tc>
          <w:tcPr>
            <w:tcW w:w="1273" w:type="dxa"/>
            <w:vAlign w:val="center"/>
          </w:tcPr>
          <w:p w14:paraId="70A54F05" w14:textId="77777777" w:rsidR="00A344A4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10D573D9" w14:textId="77777777" w:rsidR="00A344A4" w:rsidRDefault="00000000">
            <w:r>
              <w:t>67201</w:t>
            </w:r>
          </w:p>
        </w:tc>
        <w:tc>
          <w:tcPr>
            <w:tcW w:w="1131" w:type="dxa"/>
            <w:vAlign w:val="center"/>
          </w:tcPr>
          <w:p w14:paraId="67C9F737" w14:textId="77777777" w:rsidR="00A344A4" w:rsidRDefault="00000000">
            <w:r>
              <w:t>80727</w:t>
            </w:r>
          </w:p>
        </w:tc>
        <w:tc>
          <w:tcPr>
            <w:tcW w:w="1131" w:type="dxa"/>
            <w:vAlign w:val="center"/>
          </w:tcPr>
          <w:p w14:paraId="4A1DD957" w14:textId="77777777" w:rsidR="00A344A4" w:rsidRDefault="00000000">
            <w:r>
              <w:t>21470</w:t>
            </w:r>
          </w:p>
        </w:tc>
      </w:tr>
      <w:tr w:rsidR="00A344A4" w14:paraId="2F1F5881" w14:textId="77777777">
        <w:tc>
          <w:tcPr>
            <w:tcW w:w="1115" w:type="dxa"/>
            <w:shd w:val="clear" w:color="auto" w:fill="E6E6E6"/>
            <w:vAlign w:val="center"/>
          </w:tcPr>
          <w:p w14:paraId="6A801A3E" w14:textId="77777777" w:rsidR="00A344A4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4F7BAB57" w14:textId="77777777" w:rsidR="00A344A4" w:rsidRDefault="00000000">
            <w:r>
              <w:t>5442072</w:t>
            </w:r>
          </w:p>
        </w:tc>
        <w:tc>
          <w:tcPr>
            <w:tcW w:w="1131" w:type="dxa"/>
            <w:vAlign w:val="center"/>
          </w:tcPr>
          <w:p w14:paraId="56691B3F" w14:textId="77777777" w:rsidR="00A344A4" w:rsidRDefault="00000000">
            <w:r>
              <w:t>3414</w:t>
            </w:r>
          </w:p>
        </w:tc>
        <w:tc>
          <w:tcPr>
            <w:tcW w:w="1131" w:type="dxa"/>
            <w:vAlign w:val="center"/>
          </w:tcPr>
          <w:p w14:paraId="19471648" w14:textId="77777777" w:rsidR="00A344A4" w:rsidRDefault="00000000">
            <w:r>
              <w:t>287662</w:t>
            </w:r>
          </w:p>
        </w:tc>
        <w:tc>
          <w:tcPr>
            <w:tcW w:w="1273" w:type="dxa"/>
            <w:vAlign w:val="center"/>
          </w:tcPr>
          <w:p w14:paraId="572E8C31" w14:textId="77777777" w:rsidR="00A344A4" w:rsidRDefault="00A344A4"/>
        </w:tc>
        <w:tc>
          <w:tcPr>
            <w:tcW w:w="1273" w:type="dxa"/>
            <w:vAlign w:val="center"/>
          </w:tcPr>
          <w:p w14:paraId="2FC50AF2" w14:textId="77777777" w:rsidR="00A344A4" w:rsidRDefault="00000000">
            <w:r>
              <w:t>106858</w:t>
            </w:r>
          </w:p>
        </w:tc>
        <w:tc>
          <w:tcPr>
            <w:tcW w:w="1131" w:type="dxa"/>
            <w:vAlign w:val="center"/>
          </w:tcPr>
          <w:p w14:paraId="3541A2E8" w14:textId="77777777" w:rsidR="00A344A4" w:rsidRDefault="00000000">
            <w:r>
              <w:t>128366</w:t>
            </w:r>
          </w:p>
        </w:tc>
        <w:tc>
          <w:tcPr>
            <w:tcW w:w="1131" w:type="dxa"/>
            <w:vAlign w:val="center"/>
          </w:tcPr>
          <w:p w14:paraId="32137294" w14:textId="77777777" w:rsidR="00A344A4" w:rsidRDefault="00000000">
            <w:r>
              <w:t>34140</w:t>
            </w:r>
          </w:p>
        </w:tc>
      </w:tr>
    </w:tbl>
    <w:p w14:paraId="6093244E" w14:textId="77777777" w:rsidR="00A344A4" w:rsidRDefault="00A344A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A344A4" w14:paraId="4B929CA4" w14:textId="77777777">
        <w:tc>
          <w:tcPr>
            <w:tcW w:w="2326" w:type="dxa"/>
            <w:shd w:val="clear" w:color="auto" w:fill="E6E6E6"/>
            <w:vAlign w:val="center"/>
          </w:tcPr>
          <w:p w14:paraId="07E49D34" w14:textId="77777777" w:rsidR="00A344A4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86F97B3" w14:textId="77777777" w:rsidR="00A344A4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C1B96A1" w14:textId="77777777" w:rsidR="00A344A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96E67D7" w14:textId="77777777" w:rsidR="00A344A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A344A4" w14:paraId="6732C656" w14:textId="77777777">
        <w:tc>
          <w:tcPr>
            <w:tcW w:w="2326" w:type="dxa"/>
            <w:shd w:val="clear" w:color="auto" w:fill="E6E6E6"/>
            <w:vAlign w:val="center"/>
          </w:tcPr>
          <w:p w14:paraId="52900AE1" w14:textId="77777777" w:rsidR="00A344A4" w:rsidRDefault="00000000">
            <w:r>
              <w:t>制冷机组</w:t>
            </w:r>
          </w:p>
        </w:tc>
        <w:tc>
          <w:tcPr>
            <w:tcW w:w="2326" w:type="dxa"/>
            <w:vAlign w:val="center"/>
          </w:tcPr>
          <w:p w14:paraId="7AFE48A1" w14:textId="77777777" w:rsidR="00A344A4" w:rsidRDefault="00000000">
            <w:r>
              <w:t>287662</w:t>
            </w:r>
          </w:p>
        </w:tc>
        <w:tc>
          <w:tcPr>
            <w:tcW w:w="2326" w:type="dxa"/>
            <w:vMerge w:val="restart"/>
            <w:vAlign w:val="center"/>
          </w:tcPr>
          <w:p w14:paraId="0835421A" w14:textId="77777777" w:rsidR="00A344A4" w:rsidRDefault="00000000">
            <w:r>
              <w:t>0.5703</w:t>
            </w:r>
          </w:p>
        </w:tc>
        <w:tc>
          <w:tcPr>
            <w:tcW w:w="2337" w:type="dxa"/>
            <w:vAlign w:val="center"/>
          </w:tcPr>
          <w:p w14:paraId="7E358B6D" w14:textId="77777777" w:rsidR="00A344A4" w:rsidRDefault="00000000">
            <w:r>
              <w:t>164.054</w:t>
            </w:r>
          </w:p>
        </w:tc>
      </w:tr>
      <w:tr w:rsidR="00A344A4" w14:paraId="6430C095" w14:textId="77777777">
        <w:tc>
          <w:tcPr>
            <w:tcW w:w="2326" w:type="dxa"/>
            <w:shd w:val="clear" w:color="auto" w:fill="E6E6E6"/>
            <w:vAlign w:val="center"/>
          </w:tcPr>
          <w:p w14:paraId="21EFC742" w14:textId="77777777" w:rsidR="00A344A4" w:rsidRDefault="00000000">
            <w:r>
              <w:t>冷却水泵</w:t>
            </w:r>
          </w:p>
        </w:tc>
        <w:tc>
          <w:tcPr>
            <w:tcW w:w="2326" w:type="dxa"/>
            <w:vAlign w:val="center"/>
          </w:tcPr>
          <w:p w14:paraId="06BBE5AE" w14:textId="77777777" w:rsidR="00A344A4" w:rsidRDefault="00000000">
            <w:r>
              <w:t>106858</w:t>
            </w:r>
          </w:p>
        </w:tc>
        <w:tc>
          <w:tcPr>
            <w:tcW w:w="2326" w:type="dxa"/>
            <w:vMerge/>
            <w:vAlign w:val="center"/>
          </w:tcPr>
          <w:p w14:paraId="7166E840" w14:textId="77777777" w:rsidR="00A344A4" w:rsidRDefault="00A344A4"/>
        </w:tc>
        <w:tc>
          <w:tcPr>
            <w:tcW w:w="2337" w:type="dxa"/>
            <w:vAlign w:val="center"/>
          </w:tcPr>
          <w:p w14:paraId="13E8C741" w14:textId="77777777" w:rsidR="00A344A4" w:rsidRDefault="00000000">
            <w:r>
              <w:t>60.941</w:t>
            </w:r>
          </w:p>
        </w:tc>
      </w:tr>
      <w:tr w:rsidR="00A344A4" w14:paraId="0F34A8B0" w14:textId="77777777">
        <w:tc>
          <w:tcPr>
            <w:tcW w:w="2326" w:type="dxa"/>
            <w:shd w:val="clear" w:color="auto" w:fill="E6E6E6"/>
            <w:vAlign w:val="center"/>
          </w:tcPr>
          <w:p w14:paraId="3D590845" w14:textId="77777777" w:rsidR="00A344A4" w:rsidRDefault="00000000">
            <w:r>
              <w:t>冷却塔</w:t>
            </w:r>
          </w:p>
        </w:tc>
        <w:tc>
          <w:tcPr>
            <w:tcW w:w="2326" w:type="dxa"/>
            <w:vAlign w:val="center"/>
          </w:tcPr>
          <w:p w14:paraId="1B9F0760" w14:textId="77777777" w:rsidR="00A344A4" w:rsidRDefault="00000000">
            <w:r>
              <w:t>34140</w:t>
            </w:r>
          </w:p>
        </w:tc>
        <w:tc>
          <w:tcPr>
            <w:tcW w:w="2326" w:type="dxa"/>
            <w:vMerge/>
            <w:vAlign w:val="center"/>
          </w:tcPr>
          <w:p w14:paraId="3EEAAC37" w14:textId="77777777" w:rsidR="00A344A4" w:rsidRDefault="00A344A4"/>
        </w:tc>
        <w:tc>
          <w:tcPr>
            <w:tcW w:w="2337" w:type="dxa"/>
            <w:vAlign w:val="center"/>
          </w:tcPr>
          <w:p w14:paraId="4BDD989D" w14:textId="77777777" w:rsidR="00A344A4" w:rsidRDefault="00000000">
            <w:r>
              <w:t>19.470</w:t>
            </w:r>
          </w:p>
        </w:tc>
      </w:tr>
      <w:tr w:rsidR="00A344A4" w14:paraId="05DE0197" w14:textId="77777777">
        <w:tc>
          <w:tcPr>
            <w:tcW w:w="2326" w:type="dxa"/>
            <w:shd w:val="clear" w:color="auto" w:fill="E6E6E6"/>
            <w:vAlign w:val="center"/>
          </w:tcPr>
          <w:p w14:paraId="72381FC2" w14:textId="77777777" w:rsidR="00A344A4" w:rsidRDefault="00000000">
            <w:r>
              <w:t>冷冻水泵</w:t>
            </w:r>
          </w:p>
        </w:tc>
        <w:tc>
          <w:tcPr>
            <w:tcW w:w="2326" w:type="dxa"/>
            <w:vAlign w:val="center"/>
          </w:tcPr>
          <w:p w14:paraId="6E273BAD" w14:textId="77777777" w:rsidR="00A344A4" w:rsidRDefault="00000000">
            <w:r>
              <w:t>128366</w:t>
            </w:r>
          </w:p>
        </w:tc>
        <w:tc>
          <w:tcPr>
            <w:tcW w:w="2326" w:type="dxa"/>
            <w:vMerge/>
            <w:vAlign w:val="center"/>
          </w:tcPr>
          <w:p w14:paraId="722952C2" w14:textId="77777777" w:rsidR="00A344A4" w:rsidRDefault="00A344A4"/>
        </w:tc>
        <w:tc>
          <w:tcPr>
            <w:tcW w:w="2337" w:type="dxa"/>
            <w:vAlign w:val="center"/>
          </w:tcPr>
          <w:p w14:paraId="3658C082" w14:textId="77777777" w:rsidR="00A344A4" w:rsidRDefault="00000000">
            <w:r>
              <w:t>73.207</w:t>
            </w:r>
          </w:p>
        </w:tc>
      </w:tr>
      <w:tr w:rsidR="00A344A4" w14:paraId="437A7837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30EFA079" w14:textId="77777777" w:rsidR="00A344A4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73EC18A5" w14:textId="77777777" w:rsidR="00A344A4" w:rsidRDefault="00000000">
            <w:r>
              <w:t>317.672</w:t>
            </w:r>
          </w:p>
        </w:tc>
      </w:tr>
    </w:tbl>
    <w:p w14:paraId="4C629CA3" w14:textId="77777777" w:rsidR="00A344A4" w:rsidRDefault="00000000">
      <w:pPr>
        <w:pStyle w:val="2"/>
      </w:pPr>
      <w:bookmarkStart w:id="70" w:name="_Toc186299053"/>
      <w:r>
        <w:lastRenderedPageBreak/>
        <w:t>供暖系统</w:t>
      </w:r>
      <w:bookmarkEnd w:id="70"/>
    </w:p>
    <w:p w14:paraId="7E1FFE11" w14:textId="77777777" w:rsidR="00A344A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1" w:name="_Toc186299054"/>
      <w:r>
        <w:rPr>
          <w:color w:val="000000"/>
        </w:rPr>
        <w:t>默认热源</w:t>
      </w:r>
      <w:bookmarkEnd w:id="71"/>
    </w:p>
    <w:p w14:paraId="2C62BEC0" w14:textId="77777777" w:rsidR="00A344A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A344A4" w14:paraId="68967442" w14:textId="77777777">
        <w:tc>
          <w:tcPr>
            <w:tcW w:w="1697" w:type="dxa"/>
            <w:shd w:val="clear" w:color="auto" w:fill="E6E6E6"/>
            <w:vAlign w:val="center"/>
          </w:tcPr>
          <w:p w14:paraId="633C86DE" w14:textId="77777777" w:rsidR="00A344A4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240ED88E" w14:textId="77777777" w:rsidR="00A344A4" w:rsidRDefault="00000000">
            <w:r>
              <w:t>默认</w:t>
            </w:r>
          </w:p>
        </w:tc>
      </w:tr>
    </w:tbl>
    <w:p w14:paraId="6EF6FC6A" w14:textId="77777777" w:rsidR="00A344A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市政热力系统能耗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15"/>
        <w:gridCol w:w="990"/>
        <w:gridCol w:w="1131"/>
        <w:gridCol w:w="1274"/>
        <w:gridCol w:w="990"/>
        <w:gridCol w:w="1557"/>
        <w:gridCol w:w="1268"/>
      </w:tblGrid>
      <w:tr w:rsidR="00A344A4" w14:paraId="1155E96C" w14:textId="77777777">
        <w:tc>
          <w:tcPr>
            <w:tcW w:w="990" w:type="dxa"/>
            <w:shd w:val="clear" w:color="auto" w:fill="E6E6E6"/>
            <w:vAlign w:val="center"/>
          </w:tcPr>
          <w:p w14:paraId="143E52B1" w14:textId="77777777" w:rsidR="00A344A4" w:rsidRDefault="00000000">
            <w:pPr>
              <w:jc w:val="center"/>
            </w:pPr>
            <w:r>
              <w:t>提供</w:t>
            </w:r>
            <w:r>
              <w:br/>
            </w:r>
            <w:r>
              <w:t>热负荷</w:t>
            </w:r>
            <w:r>
              <w:br/>
              <w:t>(kWh/a)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35F6FE3C" w14:textId="77777777" w:rsidR="00A344A4" w:rsidRDefault="00000000">
            <w:pPr>
              <w:jc w:val="center"/>
            </w:pPr>
            <w:r>
              <w:t>外网热输送效率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F840489" w14:textId="77777777" w:rsidR="00A344A4" w:rsidRDefault="00000000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AED335" w14:textId="77777777" w:rsidR="00A344A4" w:rsidRDefault="00000000">
            <w:pPr>
              <w:jc w:val="center"/>
            </w:pPr>
            <w:r>
              <w:t>燃料</w:t>
            </w:r>
            <w:r>
              <w:br/>
            </w:r>
            <w:r>
              <w:t>碳排因子</w:t>
            </w:r>
            <w:r>
              <w:br/>
              <w:t>(tCO2/TJ)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BE9977B" w14:textId="77777777" w:rsidR="00A344A4" w:rsidRDefault="00000000">
            <w:pPr>
              <w:jc w:val="center"/>
            </w:pPr>
            <w:r>
              <w:t>热源碳排量</w:t>
            </w:r>
            <w:r>
              <w:t>(tCO2/a)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6533DC" w14:textId="77777777" w:rsidR="00A344A4" w:rsidRDefault="00000000">
            <w:pPr>
              <w:jc w:val="center"/>
            </w:pPr>
            <w:r>
              <w:t>供暖水泵电耗</w:t>
            </w:r>
            <w:r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834128" w14:textId="77777777" w:rsidR="00A344A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1A678B40" w14:textId="77777777" w:rsidR="00A344A4" w:rsidRDefault="00000000">
            <w:pPr>
              <w:jc w:val="center"/>
            </w:pPr>
            <w:r>
              <w:t>总碳排放量</w:t>
            </w:r>
            <w:r>
              <w:t>(tCO2/a)</w:t>
            </w:r>
          </w:p>
        </w:tc>
      </w:tr>
      <w:tr w:rsidR="00A344A4" w14:paraId="3578018B" w14:textId="77777777">
        <w:tc>
          <w:tcPr>
            <w:tcW w:w="990" w:type="dxa"/>
            <w:vAlign w:val="center"/>
          </w:tcPr>
          <w:p w14:paraId="27E89F8A" w14:textId="77777777" w:rsidR="00A344A4" w:rsidRDefault="00000000">
            <w:r>
              <w:t>689225</w:t>
            </w:r>
          </w:p>
        </w:tc>
        <w:tc>
          <w:tcPr>
            <w:tcW w:w="1115" w:type="dxa"/>
            <w:vAlign w:val="center"/>
          </w:tcPr>
          <w:p w14:paraId="223D39AA" w14:textId="77777777" w:rsidR="00A344A4" w:rsidRDefault="00000000">
            <w:r>
              <w:t>0.92</w:t>
            </w:r>
          </w:p>
        </w:tc>
        <w:tc>
          <w:tcPr>
            <w:tcW w:w="990" w:type="dxa"/>
            <w:vAlign w:val="center"/>
          </w:tcPr>
          <w:p w14:paraId="21DA0201" w14:textId="77777777" w:rsidR="00A344A4" w:rsidRDefault="00000000">
            <w:r>
              <w:t>0.00433</w:t>
            </w:r>
          </w:p>
        </w:tc>
        <w:tc>
          <w:tcPr>
            <w:tcW w:w="1131" w:type="dxa"/>
            <w:vAlign w:val="center"/>
          </w:tcPr>
          <w:p w14:paraId="438BB2A2" w14:textId="77777777" w:rsidR="00A344A4" w:rsidRDefault="00000000">
            <w:r>
              <w:t>89.00</w:t>
            </w:r>
          </w:p>
        </w:tc>
        <w:tc>
          <w:tcPr>
            <w:tcW w:w="1273" w:type="dxa"/>
            <w:vAlign w:val="center"/>
          </w:tcPr>
          <w:p w14:paraId="6150DB9F" w14:textId="77777777" w:rsidR="00A344A4" w:rsidRDefault="00000000">
            <w:r>
              <w:t>240.030</w:t>
            </w:r>
          </w:p>
        </w:tc>
        <w:tc>
          <w:tcPr>
            <w:tcW w:w="990" w:type="dxa"/>
            <w:vAlign w:val="center"/>
          </w:tcPr>
          <w:p w14:paraId="76065CBE" w14:textId="77777777" w:rsidR="00A344A4" w:rsidRDefault="00000000">
            <w:r>
              <w:t>2984</w:t>
            </w:r>
          </w:p>
        </w:tc>
        <w:tc>
          <w:tcPr>
            <w:tcW w:w="1556" w:type="dxa"/>
            <w:vAlign w:val="center"/>
          </w:tcPr>
          <w:p w14:paraId="6D20DA22" w14:textId="77777777" w:rsidR="00A344A4" w:rsidRDefault="00000000">
            <w:r>
              <w:t>0.5703</w:t>
            </w:r>
          </w:p>
        </w:tc>
        <w:tc>
          <w:tcPr>
            <w:tcW w:w="1267" w:type="dxa"/>
            <w:vAlign w:val="center"/>
          </w:tcPr>
          <w:p w14:paraId="205D46F6" w14:textId="77777777" w:rsidR="00A344A4" w:rsidRDefault="00000000">
            <w:r>
              <w:t>241.732</w:t>
            </w:r>
          </w:p>
        </w:tc>
      </w:tr>
    </w:tbl>
    <w:p w14:paraId="57DFF17C" w14:textId="77777777" w:rsidR="00A344A4" w:rsidRDefault="00000000">
      <w:pPr>
        <w:pStyle w:val="2"/>
        <w:widowControl w:val="0"/>
      </w:pPr>
      <w:bookmarkStart w:id="72" w:name="_Toc186299055"/>
      <w:r>
        <w:t>空调风机</w:t>
      </w:r>
      <w:bookmarkEnd w:id="7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A344A4" w14:paraId="38BD70E7" w14:textId="77777777">
        <w:tc>
          <w:tcPr>
            <w:tcW w:w="2326" w:type="dxa"/>
            <w:shd w:val="clear" w:color="auto" w:fill="E6E6E6"/>
            <w:vAlign w:val="center"/>
          </w:tcPr>
          <w:p w14:paraId="45400088" w14:textId="77777777" w:rsidR="00A344A4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3613D1E" w14:textId="77777777" w:rsidR="00A344A4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04728E54" w14:textId="77777777" w:rsidR="00A344A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39CAEB9B" w14:textId="77777777" w:rsidR="00A344A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A344A4" w14:paraId="732D5FBB" w14:textId="77777777">
        <w:tc>
          <w:tcPr>
            <w:tcW w:w="2326" w:type="dxa"/>
            <w:shd w:val="clear" w:color="auto" w:fill="E6E6E6"/>
            <w:vAlign w:val="center"/>
          </w:tcPr>
          <w:p w14:paraId="56A10E5B" w14:textId="77777777" w:rsidR="00A344A4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7BB09AFD" w14:textId="77777777" w:rsidR="00A344A4" w:rsidRDefault="00000000">
            <w:r>
              <w:t>870138</w:t>
            </w:r>
          </w:p>
        </w:tc>
        <w:tc>
          <w:tcPr>
            <w:tcW w:w="2326" w:type="dxa"/>
            <w:vMerge w:val="restart"/>
            <w:vAlign w:val="center"/>
          </w:tcPr>
          <w:p w14:paraId="4136C542" w14:textId="77777777" w:rsidR="00A344A4" w:rsidRDefault="00000000">
            <w:r>
              <w:t>0.5703</w:t>
            </w:r>
          </w:p>
        </w:tc>
        <w:tc>
          <w:tcPr>
            <w:tcW w:w="2337" w:type="dxa"/>
            <w:vAlign w:val="center"/>
          </w:tcPr>
          <w:p w14:paraId="6D3A5DCC" w14:textId="77777777" w:rsidR="00A344A4" w:rsidRDefault="00000000">
            <w:r>
              <w:t>496.240</w:t>
            </w:r>
          </w:p>
        </w:tc>
      </w:tr>
      <w:tr w:rsidR="00A344A4" w14:paraId="6DE7A87C" w14:textId="77777777">
        <w:tc>
          <w:tcPr>
            <w:tcW w:w="2326" w:type="dxa"/>
            <w:shd w:val="clear" w:color="auto" w:fill="E6E6E6"/>
            <w:vAlign w:val="center"/>
          </w:tcPr>
          <w:p w14:paraId="2EBE7641" w14:textId="77777777" w:rsidR="00A344A4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5BCB760D" w14:textId="77777777" w:rsidR="00A344A4" w:rsidRDefault="00000000">
            <w:r>
              <w:t>1089</w:t>
            </w:r>
          </w:p>
        </w:tc>
        <w:tc>
          <w:tcPr>
            <w:tcW w:w="2326" w:type="dxa"/>
            <w:vMerge/>
            <w:vAlign w:val="center"/>
          </w:tcPr>
          <w:p w14:paraId="277CB3C8" w14:textId="77777777" w:rsidR="00A344A4" w:rsidRDefault="00A344A4"/>
        </w:tc>
        <w:tc>
          <w:tcPr>
            <w:tcW w:w="2337" w:type="dxa"/>
            <w:vAlign w:val="center"/>
          </w:tcPr>
          <w:p w14:paraId="7609B813" w14:textId="77777777" w:rsidR="00A344A4" w:rsidRDefault="00000000">
            <w:r>
              <w:t>0.621</w:t>
            </w:r>
          </w:p>
        </w:tc>
      </w:tr>
      <w:tr w:rsidR="00A344A4" w14:paraId="69E76ADA" w14:textId="77777777">
        <w:tc>
          <w:tcPr>
            <w:tcW w:w="2326" w:type="dxa"/>
            <w:shd w:val="clear" w:color="auto" w:fill="E6E6E6"/>
            <w:vAlign w:val="center"/>
          </w:tcPr>
          <w:p w14:paraId="6B37995A" w14:textId="77777777" w:rsidR="00A344A4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4F02F8B9" w14:textId="77777777" w:rsidR="00A344A4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400CA1C1" w14:textId="77777777" w:rsidR="00A344A4" w:rsidRDefault="00A344A4"/>
        </w:tc>
        <w:tc>
          <w:tcPr>
            <w:tcW w:w="2337" w:type="dxa"/>
            <w:vAlign w:val="center"/>
          </w:tcPr>
          <w:p w14:paraId="3FA64D11" w14:textId="77777777" w:rsidR="00A344A4" w:rsidRDefault="00000000">
            <w:r>
              <w:t>0.0000</w:t>
            </w:r>
          </w:p>
        </w:tc>
      </w:tr>
      <w:tr w:rsidR="00A344A4" w14:paraId="3352B6CB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6DFB19B0" w14:textId="77777777" w:rsidR="00A344A4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551575BD" w14:textId="77777777" w:rsidR="00A344A4" w:rsidRDefault="00000000">
            <w:r>
              <w:t>496.861</w:t>
            </w:r>
          </w:p>
        </w:tc>
      </w:tr>
    </w:tbl>
    <w:p w14:paraId="073B4924" w14:textId="77777777" w:rsidR="00A344A4" w:rsidRDefault="00000000">
      <w:pPr>
        <w:pStyle w:val="1"/>
        <w:widowControl w:val="0"/>
        <w:jc w:val="both"/>
        <w:rPr>
          <w:color w:val="000000"/>
        </w:rPr>
      </w:pPr>
      <w:bookmarkStart w:id="73" w:name="_Toc186299056"/>
      <w:r>
        <w:rPr>
          <w:color w:val="000000"/>
        </w:rPr>
        <w:t>照明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A344A4" w14:paraId="4E10B788" w14:textId="77777777">
        <w:tc>
          <w:tcPr>
            <w:tcW w:w="1822" w:type="dxa"/>
            <w:shd w:val="clear" w:color="auto" w:fill="E6E6E6"/>
            <w:vAlign w:val="center"/>
          </w:tcPr>
          <w:p w14:paraId="087190D2" w14:textId="77777777" w:rsidR="00A344A4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CD783F" w14:textId="77777777" w:rsidR="00A344A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08AC5F3" w14:textId="77777777" w:rsidR="00A344A4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16D8FCE8" w14:textId="77777777" w:rsidR="00A344A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D6B0D0D" w14:textId="77777777" w:rsidR="00A344A4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EE06B1D" w14:textId="77777777" w:rsidR="00A344A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27A04A2" w14:textId="77777777" w:rsidR="00A344A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A344A4" w14:paraId="76008D8A" w14:textId="77777777">
        <w:tc>
          <w:tcPr>
            <w:tcW w:w="1822" w:type="dxa"/>
            <w:vAlign w:val="center"/>
          </w:tcPr>
          <w:p w14:paraId="725DBFD5" w14:textId="77777777" w:rsidR="00A344A4" w:rsidRDefault="00000000">
            <w:r>
              <w:t>休息室</w:t>
            </w:r>
          </w:p>
        </w:tc>
        <w:tc>
          <w:tcPr>
            <w:tcW w:w="1556" w:type="dxa"/>
            <w:vAlign w:val="center"/>
          </w:tcPr>
          <w:p w14:paraId="11955002" w14:textId="77777777" w:rsidR="00A344A4" w:rsidRDefault="00000000">
            <w:r>
              <w:t>14.05</w:t>
            </w:r>
          </w:p>
        </w:tc>
        <w:tc>
          <w:tcPr>
            <w:tcW w:w="854" w:type="dxa"/>
            <w:vAlign w:val="center"/>
          </w:tcPr>
          <w:p w14:paraId="282B197F" w14:textId="77777777" w:rsidR="00A344A4" w:rsidRDefault="00000000">
            <w:r>
              <w:t>16</w:t>
            </w:r>
          </w:p>
        </w:tc>
        <w:tc>
          <w:tcPr>
            <w:tcW w:w="1098" w:type="dxa"/>
            <w:vAlign w:val="center"/>
          </w:tcPr>
          <w:p w14:paraId="187DDC87" w14:textId="77777777" w:rsidR="00A344A4" w:rsidRDefault="00000000">
            <w:r>
              <w:t>926</w:t>
            </w:r>
          </w:p>
        </w:tc>
        <w:tc>
          <w:tcPr>
            <w:tcW w:w="1330" w:type="dxa"/>
            <w:vAlign w:val="center"/>
          </w:tcPr>
          <w:p w14:paraId="2F81F425" w14:textId="77777777" w:rsidR="00A344A4" w:rsidRDefault="00000000">
            <w:r>
              <w:t>13017</w:t>
            </w:r>
          </w:p>
        </w:tc>
        <w:tc>
          <w:tcPr>
            <w:tcW w:w="1330" w:type="dxa"/>
            <w:vMerge w:val="restart"/>
            <w:vAlign w:val="center"/>
          </w:tcPr>
          <w:p w14:paraId="278005C3" w14:textId="77777777" w:rsidR="00A344A4" w:rsidRDefault="00000000">
            <w:r>
              <w:t>0.5703</w:t>
            </w:r>
          </w:p>
        </w:tc>
        <w:tc>
          <w:tcPr>
            <w:tcW w:w="1330" w:type="dxa"/>
            <w:vAlign w:val="center"/>
          </w:tcPr>
          <w:p w14:paraId="7569C6E7" w14:textId="77777777" w:rsidR="00A344A4" w:rsidRDefault="00000000">
            <w:r>
              <w:t>7.424</w:t>
            </w:r>
          </w:p>
        </w:tc>
      </w:tr>
      <w:tr w:rsidR="00A344A4" w14:paraId="727D3414" w14:textId="77777777">
        <w:tc>
          <w:tcPr>
            <w:tcW w:w="1822" w:type="dxa"/>
            <w:vAlign w:val="center"/>
          </w:tcPr>
          <w:p w14:paraId="0E42F0A1" w14:textId="77777777" w:rsidR="00A344A4" w:rsidRDefault="00000000">
            <w:r>
              <w:t>会议室</w:t>
            </w:r>
          </w:p>
        </w:tc>
        <w:tc>
          <w:tcPr>
            <w:tcW w:w="1556" w:type="dxa"/>
            <w:vAlign w:val="center"/>
          </w:tcPr>
          <w:p w14:paraId="39160FF4" w14:textId="77777777" w:rsidR="00A344A4" w:rsidRDefault="00000000">
            <w:r>
              <w:t>32.12</w:t>
            </w:r>
          </w:p>
        </w:tc>
        <w:tc>
          <w:tcPr>
            <w:tcW w:w="854" w:type="dxa"/>
            <w:vAlign w:val="center"/>
          </w:tcPr>
          <w:p w14:paraId="1E6ED7B6" w14:textId="77777777" w:rsidR="00A344A4" w:rsidRDefault="00000000">
            <w:r>
              <w:t>3</w:t>
            </w:r>
          </w:p>
        </w:tc>
        <w:tc>
          <w:tcPr>
            <w:tcW w:w="1098" w:type="dxa"/>
            <w:vAlign w:val="center"/>
          </w:tcPr>
          <w:p w14:paraId="1D563351" w14:textId="77777777" w:rsidR="00A344A4" w:rsidRDefault="00000000">
            <w:r>
              <w:t>114</w:t>
            </w:r>
          </w:p>
        </w:tc>
        <w:tc>
          <w:tcPr>
            <w:tcW w:w="1330" w:type="dxa"/>
            <w:vAlign w:val="center"/>
          </w:tcPr>
          <w:p w14:paraId="0EFB67DF" w14:textId="77777777" w:rsidR="00A344A4" w:rsidRDefault="00000000">
            <w:r>
              <w:t>3650</w:t>
            </w:r>
          </w:p>
        </w:tc>
        <w:tc>
          <w:tcPr>
            <w:tcW w:w="1330" w:type="dxa"/>
            <w:vMerge/>
            <w:vAlign w:val="center"/>
          </w:tcPr>
          <w:p w14:paraId="5DCC8763" w14:textId="77777777" w:rsidR="00A344A4" w:rsidRDefault="00A344A4"/>
        </w:tc>
        <w:tc>
          <w:tcPr>
            <w:tcW w:w="1330" w:type="dxa"/>
            <w:vAlign w:val="center"/>
          </w:tcPr>
          <w:p w14:paraId="0A72D5B5" w14:textId="77777777" w:rsidR="00A344A4" w:rsidRDefault="00000000">
            <w:r>
              <w:t>2.081</w:t>
            </w:r>
          </w:p>
        </w:tc>
      </w:tr>
      <w:tr w:rsidR="00A344A4" w14:paraId="3CE548AC" w14:textId="77777777">
        <w:tc>
          <w:tcPr>
            <w:tcW w:w="1822" w:type="dxa"/>
            <w:vAlign w:val="center"/>
          </w:tcPr>
          <w:p w14:paraId="4843CD5D" w14:textId="77777777" w:rsidR="00A344A4" w:rsidRDefault="00000000">
            <w:r>
              <w:t>候诊、挂号大厅</w:t>
            </w:r>
          </w:p>
        </w:tc>
        <w:tc>
          <w:tcPr>
            <w:tcW w:w="1556" w:type="dxa"/>
            <w:vAlign w:val="center"/>
          </w:tcPr>
          <w:p w14:paraId="6C2A4A6A" w14:textId="77777777" w:rsidR="00A344A4" w:rsidRDefault="00000000">
            <w:r>
              <w:t>22.08</w:t>
            </w:r>
          </w:p>
        </w:tc>
        <w:tc>
          <w:tcPr>
            <w:tcW w:w="854" w:type="dxa"/>
            <w:vAlign w:val="center"/>
          </w:tcPr>
          <w:p w14:paraId="2D75B859" w14:textId="77777777" w:rsidR="00A344A4" w:rsidRDefault="00000000">
            <w:r>
              <w:t>7</w:t>
            </w:r>
          </w:p>
        </w:tc>
        <w:tc>
          <w:tcPr>
            <w:tcW w:w="1098" w:type="dxa"/>
            <w:vAlign w:val="center"/>
          </w:tcPr>
          <w:p w14:paraId="182E0148" w14:textId="77777777" w:rsidR="00A344A4" w:rsidRDefault="00000000">
            <w:r>
              <w:t>6024</w:t>
            </w:r>
          </w:p>
        </w:tc>
        <w:tc>
          <w:tcPr>
            <w:tcW w:w="1330" w:type="dxa"/>
            <w:vAlign w:val="center"/>
          </w:tcPr>
          <w:p w14:paraId="37F3DD8E" w14:textId="77777777" w:rsidR="00A344A4" w:rsidRDefault="00000000">
            <w:r>
              <w:t>133014</w:t>
            </w:r>
          </w:p>
        </w:tc>
        <w:tc>
          <w:tcPr>
            <w:tcW w:w="1330" w:type="dxa"/>
            <w:vMerge/>
            <w:vAlign w:val="center"/>
          </w:tcPr>
          <w:p w14:paraId="2187657B" w14:textId="77777777" w:rsidR="00A344A4" w:rsidRDefault="00A344A4"/>
        </w:tc>
        <w:tc>
          <w:tcPr>
            <w:tcW w:w="1330" w:type="dxa"/>
            <w:vAlign w:val="center"/>
          </w:tcPr>
          <w:p w14:paraId="624CF1CE" w14:textId="77777777" w:rsidR="00A344A4" w:rsidRDefault="00000000">
            <w:r>
              <w:t>75.858</w:t>
            </w:r>
          </w:p>
        </w:tc>
      </w:tr>
      <w:tr w:rsidR="00A344A4" w14:paraId="1C32A464" w14:textId="77777777">
        <w:tc>
          <w:tcPr>
            <w:tcW w:w="1822" w:type="dxa"/>
            <w:vAlign w:val="center"/>
          </w:tcPr>
          <w:p w14:paraId="4321CA59" w14:textId="77777777" w:rsidR="00A344A4" w:rsidRDefault="00000000">
            <w:r>
              <w:t>分析实验室</w:t>
            </w:r>
          </w:p>
        </w:tc>
        <w:tc>
          <w:tcPr>
            <w:tcW w:w="1556" w:type="dxa"/>
            <w:vAlign w:val="center"/>
          </w:tcPr>
          <w:p w14:paraId="025C8656" w14:textId="77777777" w:rsidR="00A344A4" w:rsidRDefault="00000000">
            <w:r>
              <w:t>32.12</w:t>
            </w:r>
          </w:p>
        </w:tc>
        <w:tc>
          <w:tcPr>
            <w:tcW w:w="854" w:type="dxa"/>
            <w:vAlign w:val="center"/>
          </w:tcPr>
          <w:p w14:paraId="329A4817" w14:textId="77777777" w:rsidR="00A344A4" w:rsidRDefault="00000000">
            <w:r>
              <w:t>8</w:t>
            </w:r>
          </w:p>
        </w:tc>
        <w:tc>
          <w:tcPr>
            <w:tcW w:w="1098" w:type="dxa"/>
            <w:vAlign w:val="center"/>
          </w:tcPr>
          <w:p w14:paraId="63CC72B2" w14:textId="77777777" w:rsidR="00A344A4" w:rsidRDefault="00000000">
            <w:r>
              <w:t>177</w:t>
            </w:r>
          </w:p>
        </w:tc>
        <w:tc>
          <w:tcPr>
            <w:tcW w:w="1330" w:type="dxa"/>
            <w:vAlign w:val="center"/>
          </w:tcPr>
          <w:p w14:paraId="35590D6D" w14:textId="77777777" w:rsidR="00A344A4" w:rsidRDefault="00000000">
            <w:r>
              <w:t>5694</w:t>
            </w:r>
          </w:p>
        </w:tc>
        <w:tc>
          <w:tcPr>
            <w:tcW w:w="1330" w:type="dxa"/>
            <w:vMerge/>
            <w:vAlign w:val="center"/>
          </w:tcPr>
          <w:p w14:paraId="3464E49E" w14:textId="77777777" w:rsidR="00A344A4" w:rsidRDefault="00A344A4"/>
        </w:tc>
        <w:tc>
          <w:tcPr>
            <w:tcW w:w="1330" w:type="dxa"/>
            <w:vAlign w:val="center"/>
          </w:tcPr>
          <w:p w14:paraId="1DA348F5" w14:textId="77777777" w:rsidR="00A344A4" w:rsidRDefault="00000000">
            <w:r>
              <w:t>3.247</w:t>
            </w:r>
          </w:p>
        </w:tc>
      </w:tr>
      <w:tr w:rsidR="00A344A4" w14:paraId="6FE11CD9" w14:textId="77777777">
        <w:tc>
          <w:tcPr>
            <w:tcW w:w="1822" w:type="dxa"/>
            <w:vAlign w:val="center"/>
          </w:tcPr>
          <w:p w14:paraId="5DD94B72" w14:textId="77777777" w:rsidR="00A344A4" w:rsidRDefault="00000000">
            <w:r>
              <w:t>办公室</w:t>
            </w:r>
          </w:p>
        </w:tc>
        <w:tc>
          <w:tcPr>
            <w:tcW w:w="1556" w:type="dxa"/>
            <w:vAlign w:val="center"/>
          </w:tcPr>
          <w:p w14:paraId="74303A50" w14:textId="77777777" w:rsidR="00A344A4" w:rsidRDefault="00000000">
            <w:r>
              <w:t>32.12</w:t>
            </w:r>
          </w:p>
        </w:tc>
        <w:tc>
          <w:tcPr>
            <w:tcW w:w="854" w:type="dxa"/>
            <w:vAlign w:val="center"/>
          </w:tcPr>
          <w:p w14:paraId="793A1076" w14:textId="77777777" w:rsidR="00A344A4" w:rsidRDefault="00000000">
            <w:r>
              <w:t>63</w:t>
            </w:r>
          </w:p>
        </w:tc>
        <w:tc>
          <w:tcPr>
            <w:tcW w:w="1098" w:type="dxa"/>
            <w:vAlign w:val="center"/>
          </w:tcPr>
          <w:p w14:paraId="43967361" w14:textId="77777777" w:rsidR="00A344A4" w:rsidRDefault="00000000">
            <w:r>
              <w:t>1328</w:t>
            </w:r>
          </w:p>
        </w:tc>
        <w:tc>
          <w:tcPr>
            <w:tcW w:w="1330" w:type="dxa"/>
            <w:vAlign w:val="center"/>
          </w:tcPr>
          <w:p w14:paraId="7DD53B75" w14:textId="77777777" w:rsidR="00A344A4" w:rsidRDefault="00000000">
            <w:r>
              <w:t>42658</w:t>
            </w:r>
          </w:p>
        </w:tc>
        <w:tc>
          <w:tcPr>
            <w:tcW w:w="1330" w:type="dxa"/>
            <w:vMerge/>
            <w:vAlign w:val="center"/>
          </w:tcPr>
          <w:p w14:paraId="7856F4EE" w14:textId="77777777" w:rsidR="00A344A4" w:rsidRDefault="00A344A4"/>
        </w:tc>
        <w:tc>
          <w:tcPr>
            <w:tcW w:w="1330" w:type="dxa"/>
            <w:vAlign w:val="center"/>
          </w:tcPr>
          <w:p w14:paraId="3AFF515C" w14:textId="77777777" w:rsidR="00A344A4" w:rsidRDefault="00000000">
            <w:r>
              <w:t>24.328</w:t>
            </w:r>
          </w:p>
        </w:tc>
      </w:tr>
      <w:tr w:rsidR="00A344A4" w14:paraId="67B9D4E7" w14:textId="77777777">
        <w:tc>
          <w:tcPr>
            <w:tcW w:w="1822" w:type="dxa"/>
            <w:vAlign w:val="center"/>
          </w:tcPr>
          <w:p w14:paraId="2A1C9649" w14:textId="77777777" w:rsidR="00A344A4" w:rsidRDefault="00000000">
            <w:r>
              <w:t>化验室</w:t>
            </w:r>
          </w:p>
        </w:tc>
        <w:tc>
          <w:tcPr>
            <w:tcW w:w="1556" w:type="dxa"/>
            <w:vAlign w:val="center"/>
          </w:tcPr>
          <w:p w14:paraId="25BE4643" w14:textId="77777777" w:rsidR="00A344A4" w:rsidRDefault="00000000">
            <w:r>
              <w:t>54.20</w:t>
            </w:r>
          </w:p>
        </w:tc>
        <w:tc>
          <w:tcPr>
            <w:tcW w:w="854" w:type="dxa"/>
            <w:vAlign w:val="center"/>
          </w:tcPr>
          <w:p w14:paraId="0F9A46B8" w14:textId="77777777" w:rsidR="00A344A4" w:rsidRDefault="00000000">
            <w:r>
              <w:t>48</w:t>
            </w:r>
          </w:p>
        </w:tc>
        <w:tc>
          <w:tcPr>
            <w:tcW w:w="1098" w:type="dxa"/>
            <w:vAlign w:val="center"/>
          </w:tcPr>
          <w:p w14:paraId="2C97B42C" w14:textId="77777777" w:rsidR="00A344A4" w:rsidRDefault="00000000">
            <w:r>
              <w:t>2494</w:t>
            </w:r>
          </w:p>
        </w:tc>
        <w:tc>
          <w:tcPr>
            <w:tcW w:w="1330" w:type="dxa"/>
            <w:vAlign w:val="center"/>
          </w:tcPr>
          <w:p w14:paraId="52E7BFB8" w14:textId="77777777" w:rsidR="00A344A4" w:rsidRDefault="00000000">
            <w:r>
              <w:t>135208</w:t>
            </w:r>
          </w:p>
        </w:tc>
        <w:tc>
          <w:tcPr>
            <w:tcW w:w="1330" w:type="dxa"/>
            <w:vMerge/>
            <w:vAlign w:val="center"/>
          </w:tcPr>
          <w:p w14:paraId="1FB2D77A" w14:textId="77777777" w:rsidR="00A344A4" w:rsidRDefault="00A344A4"/>
        </w:tc>
        <w:tc>
          <w:tcPr>
            <w:tcW w:w="1330" w:type="dxa"/>
            <w:vAlign w:val="center"/>
          </w:tcPr>
          <w:p w14:paraId="2B0130CC" w14:textId="77777777" w:rsidR="00A344A4" w:rsidRDefault="00000000">
            <w:r>
              <w:t>77.109</w:t>
            </w:r>
          </w:p>
        </w:tc>
      </w:tr>
      <w:tr w:rsidR="00A344A4" w14:paraId="6DE49F1F" w14:textId="77777777">
        <w:tc>
          <w:tcPr>
            <w:tcW w:w="1822" w:type="dxa"/>
            <w:vAlign w:val="center"/>
          </w:tcPr>
          <w:p w14:paraId="5F29971B" w14:textId="77777777" w:rsidR="00A344A4" w:rsidRDefault="00000000">
            <w:r>
              <w:t>卫生间</w:t>
            </w:r>
          </w:p>
        </w:tc>
        <w:tc>
          <w:tcPr>
            <w:tcW w:w="1556" w:type="dxa"/>
            <w:vAlign w:val="center"/>
          </w:tcPr>
          <w:p w14:paraId="5996C3F1" w14:textId="77777777" w:rsidR="00A344A4" w:rsidRDefault="00000000">
            <w:r>
              <w:t>20.08</w:t>
            </w:r>
          </w:p>
        </w:tc>
        <w:tc>
          <w:tcPr>
            <w:tcW w:w="854" w:type="dxa"/>
            <w:vAlign w:val="center"/>
          </w:tcPr>
          <w:p w14:paraId="07E7EC4A" w14:textId="77777777" w:rsidR="00A344A4" w:rsidRDefault="00000000">
            <w:r>
              <w:t>262</w:t>
            </w:r>
          </w:p>
        </w:tc>
        <w:tc>
          <w:tcPr>
            <w:tcW w:w="1098" w:type="dxa"/>
            <w:vAlign w:val="center"/>
          </w:tcPr>
          <w:p w14:paraId="67609066" w14:textId="77777777" w:rsidR="00A344A4" w:rsidRDefault="00000000">
            <w:r>
              <w:t>1781</w:t>
            </w:r>
          </w:p>
        </w:tc>
        <w:tc>
          <w:tcPr>
            <w:tcW w:w="1330" w:type="dxa"/>
            <w:vAlign w:val="center"/>
          </w:tcPr>
          <w:p w14:paraId="7E9077C3" w14:textId="77777777" w:rsidR="00A344A4" w:rsidRDefault="00000000">
            <w:r>
              <w:t>35758</w:t>
            </w:r>
          </w:p>
        </w:tc>
        <w:tc>
          <w:tcPr>
            <w:tcW w:w="1330" w:type="dxa"/>
            <w:vMerge/>
            <w:vAlign w:val="center"/>
          </w:tcPr>
          <w:p w14:paraId="074F6476" w14:textId="77777777" w:rsidR="00A344A4" w:rsidRDefault="00A344A4"/>
        </w:tc>
        <w:tc>
          <w:tcPr>
            <w:tcW w:w="1330" w:type="dxa"/>
            <w:vAlign w:val="center"/>
          </w:tcPr>
          <w:p w14:paraId="0BCDB6A5" w14:textId="77777777" w:rsidR="00A344A4" w:rsidRDefault="00000000">
            <w:r>
              <w:t>20.393</w:t>
            </w:r>
          </w:p>
        </w:tc>
      </w:tr>
      <w:tr w:rsidR="00A344A4" w14:paraId="1886D29C" w14:textId="77777777">
        <w:tc>
          <w:tcPr>
            <w:tcW w:w="1822" w:type="dxa"/>
            <w:vAlign w:val="center"/>
          </w:tcPr>
          <w:p w14:paraId="76B95787" w14:textId="77777777" w:rsidR="00A344A4" w:rsidRDefault="00000000">
            <w:r>
              <w:t>厨房</w:t>
            </w:r>
          </w:p>
        </w:tc>
        <w:tc>
          <w:tcPr>
            <w:tcW w:w="1556" w:type="dxa"/>
            <w:vAlign w:val="center"/>
          </w:tcPr>
          <w:p w14:paraId="3F5FCC35" w14:textId="77777777" w:rsidR="00A344A4" w:rsidRDefault="00000000">
            <w:r>
              <w:t>32.12</w:t>
            </w:r>
          </w:p>
        </w:tc>
        <w:tc>
          <w:tcPr>
            <w:tcW w:w="854" w:type="dxa"/>
            <w:vAlign w:val="center"/>
          </w:tcPr>
          <w:p w14:paraId="5929D1F6" w14:textId="77777777" w:rsidR="00A344A4" w:rsidRDefault="00000000">
            <w:r>
              <w:t>10</w:t>
            </w:r>
          </w:p>
        </w:tc>
        <w:tc>
          <w:tcPr>
            <w:tcW w:w="1098" w:type="dxa"/>
            <w:vAlign w:val="center"/>
          </w:tcPr>
          <w:p w14:paraId="3468B9DD" w14:textId="77777777" w:rsidR="00A344A4" w:rsidRDefault="00000000">
            <w:r>
              <w:t>961</w:t>
            </w:r>
          </w:p>
        </w:tc>
        <w:tc>
          <w:tcPr>
            <w:tcW w:w="1330" w:type="dxa"/>
            <w:vAlign w:val="center"/>
          </w:tcPr>
          <w:p w14:paraId="30AF118D" w14:textId="77777777" w:rsidR="00A344A4" w:rsidRDefault="00000000">
            <w:r>
              <w:t>30877</w:t>
            </w:r>
          </w:p>
        </w:tc>
        <w:tc>
          <w:tcPr>
            <w:tcW w:w="1330" w:type="dxa"/>
            <w:vMerge/>
            <w:vAlign w:val="center"/>
          </w:tcPr>
          <w:p w14:paraId="474125E3" w14:textId="77777777" w:rsidR="00A344A4" w:rsidRDefault="00A344A4"/>
        </w:tc>
        <w:tc>
          <w:tcPr>
            <w:tcW w:w="1330" w:type="dxa"/>
            <w:vAlign w:val="center"/>
          </w:tcPr>
          <w:p w14:paraId="2957633D" w14:textId="77777777" w:rsidR="00A344A4" w:rsidRDefault="00000000">
            <w:r>
              <w:t>17.609</w:t>
            </w:r>
          </w:p>
        </w:tc>
      </w:tr>
      <w:tr w:rsidR="00A344A4" w14:paraId="3812D439" w14:textId="77777777">
        <w:tc>
          <w:tcPr>
            <w:tcW w:w="1822" w:type="dxa"/>
            <w:vAlign w:val="center"/>
          </w:tcPr>
          <w:p w14:paraId="074A6E09" w14:textId="77777777" w:rsidR="00A344A4" w:rsidRDefault="00000000">
            <w:r>
              <w:t>库房</w:t>
            </w:r>
          </w:p>
        </w:tc>
        <w:tc>
          <w:tcPr>
            <w:tcW w:w="1556" w:type="dxa"/>
            <w:vAlign w:val="center"/>
          </w:tcPr>
          <w:p w14:paraId="4D6C0E0F" w14:textId="77777777" w:rsidR="00A344A4" w:rsidRDefault="00000000">
            <w:r>
              <w:t>14.05</w:t>
            </w:r>
          </w:p>
        </w:tc>
        <w:tc>
          <w:tcPr>
            <w:tcW w:w="854" w:type="dxa"/>
            <w:vAlign w:val="center"/>
          </w:tcPr>
          <w:p w14:paraId="45643788" w14:textId="77777777" w:rsidR="00A344A4" w:rsidRDefault="00000000">
            <w:r>
              <w:t>17</w:t>
            </w:r>
          </w:p>
        </w:tc>
        <w:tc>
          <w:tcPr>
            <w:tcW w:w="1098" w:type="dxa"/>
            <w:vAlign w:val="center"/>
          </w:tcPr>
          <w:p w14:paraId="30B32D54" w14:textId="77777777" w:rsidR="00A344A4" w:rsidRDefault="00000000">
            <w:r>
              <w:t>581</w:t>
            </w:r>
          </w:p>
        </w:tc>
        <w:tc>
          <w:tcPr>
            <w:tcW w:w="1330" w:type="dxa"/>
            <w:vAlign w:val="center"/>
          </w:tcPr>
          <w:p w14:paraId="64DECFF2" w14:textId="77777777" w:rsidR="00A344A4" w:rsidRDefault="00000000">
            <w:r>
              <w:t>8170</w:t>
            </w:r>
          </w:p>
        </w:tc>
        <w:tc>
          <w:tcPr>
            <w:tcW w:w="1330" w:type="dxa"/>
            <w:vMerge/>
            <w:vAlign w:val="center"/>
          </w:tcPr>
          <w:p w14:paraId="52DC6E59" w14:textId="77777777" w:rsidR="00A344A4" w:rsidRDefault="00A344A4"/>
        </w:tc>
        <w:tc>
          <w:tcPr>
            <w:tcW w:w="1330" w:type="dxa"/>
            <w:vAlign w:val="center"/>
          </w:tcPr>
          <w:p w14:paraId="6D823AB3" w14:textId="77777777" w:rsidR="00A344A4" w:rsidRDefault="00000000">
            <w:r>
              <w:t>4.659</w:t>
            </w:r>
          </w:p>
        </w:tc>
      </w:tr>
      <w:tr w:rsidR="00A344A4" w14:paraId="4DC05C76" w14:textId="77777777">
        <w:tc>
          <w:tcPr>
            <w:tcW w:w="1822" w:type="dxa"/>
            <w:vAlign w:val="center"/>
          </w:tcPr>
          <w:p w14:paraId="45645776" w14:textId="77777777" w:rsidR="00A344A4" w:rsidRDefault="00000000">
            <w:r>
              <w:t>急诊室</w:t>
            </w:r>
          </w:p>
        </w:tc>
        <w:tc>
          <w:tcPr>
            <w:tcW w:w="1556" w:type="dxa"/>
            <w:vAlign w:val="center"/>
          </w:tcPr>
          <w:p w14:paraId="357C3205" w14:textId="77777777" w:rsidR="00A344A4" w:rsidRDefault="00000000">
            <w:r>
              <w:t>32.12</w:t>
            </w:r>
          </w:p>
        </w:tc>
        <w:tc>
          <w:tcPr>
            <w:tcW w:w="854" w:type="dxa"/>
            <w:vAlign w:val="center"/>
          </w:tcPr>
          <w:p w14:paraId="7897AFB9" w14:textId="77777777" w:rsidR="00A344A4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6E3D381A" w14:textId="77777777" w:rsidR="00A344A4" w:rsidRDefault="00000000">
            <w:r>
              <w:t>101</w:t>
            </w:r>
          </w:p>
        </w:tc>
        <w:tc>
          <w:tcPr>
            <w:tcW w:w="1330" w:type="dxa"/>
            <w:vAlign w:val="center"/>
          </w:tcPr>
          <w:p w14:paraId="3D9E2CDD" w14:textId="77777777" w:rsidR="00A344A4" w:rsidRDefault="00000000">
            <w:r>
              <w:t>3248</w:t>
            </w:r>
          </w:p>
        </w:tc>
        <w:tc>
          <w:tcPr>
            <w:tcW w:w="1330" w:type="dxa"/>
            <w:vMerge/>
            <w:vAlign w:val="center"/>
          </w:tcPr>
          <w:p w14:paraId="782BF804" w14:textId="77777777" w:rsidR="00A344A4" w:rsidRDefault="00A344A4"/>
        </w:tc>
        <w:tc>
          <w:tcPr>
            <w:tcW w:w="1330" w:type="dxa"/>
            <w:vAlign w:val="center"/>
          </w:tcPr>
          <w:p w14:paraId="49D6BA92" w14:textId="77777777" w:rsidR="00A344A4" w:rsidRDefault="00000000">
            <w:r>
              <w:t>1.853</w:t>
            </w:r>
          </w:p>
        </w:tc>
      </w:tr>
      <w:tr w:rsidR="00A344A4" w14:paraId="5B447817" w14:textId="77777777">
        <w:tc>
          <w:tcPr>
            <w:tcW w:w="1822" w:type="dxa"/>
            <w:vAlign w:val="center"/>
          </w:tcPr>
          <w:p w14:paraId="67A80A82" w14:textId="77777777" w:rsidR="00A344A4" w:rsidRDefault="00000000">
            <w:r>
              <w:t>手术室</w:t>
            </w:r>
          </w:p>
        </w:tc>
        <w:tc>
          <w:tcPr>
            <w:tcW w:w="1556" w:type="dxa"/>
            <w:vAlign w:val="center"/>
          </w:tcPr>
          <w:p w14:paraId="34A80FCB" w14:textId="77777777" w:rsidR="00A344A4" w:rsidRDefault="00000000">
            <w:r>
              <w:t>100.38</w:t>
            </w:r>
          </w:p>
        </w:tc>
        <w:tc>
          <w:tcPr>
            <w:tcW w:w="854" w:type="dxa"/>
            <w:vAlign w:val="center"/>
          </w:tcPr>
          <w:p w14:paraId="2E72AE2C" w14:textId="77777777" w:rsidR="00A344A4" w:rsidRDefault="00000000">
            <w:r>
              <w:t>10</w:t>
            </w:r>
          </w:p>
        </w:tc>
        <w:tc>
          <w:tcPr>
            <w:tcW w:w="1098" w:type="dxa"/>
            <w:vAlign w:val="center"/>
          </w:tcPr>
          <w:p w14:paraId="00909625" w14:textId="77777777" w:rsidR="00A344A4" w:rsidRDefault="00000000">
            <w:r>
              <w:t>335</w:t>
            </w:r>
          </w:p>
        </w:tc>
        <w:tc>
          <w:tcPr>
            <w:tcW w:w="1330" w:type="dxa"/>
            <w:vAlign w:val="center"/>
          </w:tcPr>
          <w:p w14:paraId="45DCB9D8" w14:textId="77777777" w:rsidR="00A344A4" w:rsidRDefault="00000000">
            <w:r>
              <w:t>33627</w:t>
            </w:r>
          </w:p>
        </w:tc>
        <w:tc>
          <w:tcPr>
            <w:tcW w:w="1330" w:type="dxa"/>
            <w:vMerge/>
            <w:vAlign w:val="center"/>
          </w:tcPr>
          <w:p w14:paraId="3FD27A59" w14:textId="77777777" w:rsidR="00A344A4" w:rsidRDefault="00A344A4"/>
        </w:tc>
        <w:tc>
          <w:tcPr>
            <w:tcW w:w="1330" w:type="dxa"/>
            <w:vAlign w:val="center"/>
          </w:tcPr>
          <w:p w14:paraId="08AC7656" w14:textId="77777777" w:rsidR="00A344A4" w:rsidRDefault="00000000">
            <w:r>
              <w:t>19.178</w:t>
            </w:r>
          </w:p>
        </w:tc>
      </w:tr>
      <w:tr w:rsidR="00A344A4" w14:paraId="7C53721A" w14:textId="77777777">
        <w:tc>
          <w:tcPr>
            <w:tcW w:w="1822" w:type="dxa"/>
            <w:vAlign w:val="center"/>
          </w:tcPr>
          <w:p w14:paraId="6CBFE2B2" w14:textId="77777777" w:rsidR="00A344A4" w:rsidRDefault="00000000">
            <w:r>
              <w:t>抢救室</w:t>
            </w:r>
          </w:p>
        </w:tc>
        <w:tc>
          <w:tcPr>
            <w:tcW w:w="1556" w:type="dxa"/>
            <w:vAlign w:val="center"/>
          </w:tcPr>
          <w:p w14:paraId="1868A66D" w14:textId="77777777" w:rsidR="00A344A4" w:rsidRDefault="00000000">
            <w:r>
              <w:t>32.12</w:t>
            </w:r>
          </w:p>
        </w:tc>
        <w:tc>
          <w:tcPr>
            <w:tcW w:w="854" w:type="dxa"/>
            <w:vAlign w:val="center"/>
          </w:tcPr>
          <w:p w14:paraId="01C55C79" w14:textId="77777777" w:rsidR="00A344A4" w:rsidRDefault="00000000">
            <w:r>
              <w:t>5</w:t>
            </w:r>
          </w:p>
        </w:tc>
        <w:tc>
          <w:tcPr>
            <w:tcW w:w="1098" w:type="dxa"/>
            <w:vAlign w:val="center"/>
          </w:tcPr>
          <w:p w14:paraId="0B793C44" w14:textId="77777777" w:rsidR="00A344A4" w:rsidRDefault="00000000">
            <w:r>
              <w:t>225</w:t>
            </w:r>
          </w:p>
        </w:tc>
        <w:tc>
          <w:tcPr>
            <w:tcW w:w="1330" w:type="dxa"/>
            <w:vAlign w:val="center"/>
          </w:tcPr>
          <w:p w14:paraId="4509B9EC" w14:textId="77777777" w:rsidR="00A344A4" w:rsidRDefault="00000000">
            <w:r>
              <w:t>7212</w:t>
            </w:r>
          </w:p>
        </w:tc>
        <w:tc>
          <w:tcPr>
            <w:tcW w:w="1330" w:type="dxa"/>
            <w:vMerge/>
            <w:vAlign w:val="center"/>
          </w:tcPr>
          <w:p w14:paraId="212E6C91" w14:textId="77777777" w:rsidR="00A344A4" w:rsidRDefault="00A344A4"/>
        </w:tc>
        <w:tc>
          <w:tcPr>
            <w:tcW w:w="1330" w:type="dxa"/>
            <w:vAlign w:val="center"/>
          </w:tcPr>
          <w:p w14:paraId="0D07B911" w14:textId="77777777" w:rsidR="00A344A4" w:rsidRDefault="00000000">
            <w:r>
              <w:t>4.113</w:t>
            </w:r>
          </w:p>
        </w:tc>
      </w:tr>
      <w:tr w:rsidR="00A344A4" w14:paraId="7BC1CDAB" w14:textId="77777777">
        <w:tc>
          <w:tcPr>
            <w:tcW w:w="1822" w:type="dxa"/>
            <w:vAlign w:val="center"/>
          </w:tcPr>
          <w:p w14:paraId="284D40BD" w14:textId="77777777" w:rsidR="00A344A4" w:rsidRDefault="00000000">
            <w:r>
              <w:t>挂号室</w:t>
            </w:r>
          </w:p>
        </w:tc>
        <w:tc>
          <w:tcPr>
            <w:tcW w:w="1556" w:type="dxa"/>
            <w:vAlign w:val="center"/>
          </w:tcPr>
          <w:p w14:paraId="36B95EB7" w14:textId="77777777" w:rsidR="00A344A4" w:rsidRDefault="00000000">
            <w:r>
              <w:t>32.12</w:t>
            </w:r>
          </w:p>
        </w:tc>
        <w:tc>
          <w:tcPr>
            <w:tcW w:w="854" w:type="dxa"/>
            <w:vAlign w:val="center"/>
          </w:tcPr>
          <w:p w14:paraId="007353F9" w14:textId="77777777" w:rsidR="00A344A4" w:rsidRDefault="00000000">
            <w:r>
              <w:t>5</w:t>
            </w:r>
          </w:p>
        </w:tc>
        <w:tc>
          <w:tcPr>
            <w:tcW w:w="1098" w:type="dxa"/>
            <w:vAlign w:val="center"/>
          </w:tcPr>
          <w:p w14:paraId="6369217D" w14:textId="77777777" w:rsidR="00A344A4" w:rsidRDefault="00000000">
            <w:r>
              <w:t>237</w:t>
            </w:r>
          </w:p>
        </w:tc>
        <w:tc>
          <w:tcPr>
            <w:tcW w:w="1330" w:type="dxa"/>
            <w:vAlign w:val="center"/>
          </w:tcPr>
          <w:p w14:paraId="5336B4CB" w14:textId="77777777" w:rsidR="00A344A4" w:rsidRDefault="00000000">
            <w:r>
              <w:t>7609</w:t>
            </w:r>
          </w:p>
        </w:tc>
        <w:tc>
          <w:tcPr>
            <w:tcW w:w="1330" w:type="dxa"/>
            <w:vMerge/>
            <w:vAlign w:val="center"/>
          </w:tcPr>
          <w:p w14:paraId="74C2A2C4" w14:textId="77777777" w:rsidR="00A344A4" w:rsidRDefault="00A344A4"/>
        </w:tc>
        <w:tc>
          <w:tcPr>
            <w:tcW w:w="1330" w:type="dxa"/>
            <w:vAlign w:val="center"/>
          </w:tcPr>
          <w:p w14:paraId="69EB1CEE" w14:textId="77777777" w:rsidR="00A344A4" w:rsidRDefault="00000000">
            <w:r>
              <w:t>4.340</w:t>
            </w:r>
          </w:p>
        </w:tc>
      </w:tr>
      <w:tr w:rsidR="00A344A4" w14:paraId="153C7635" w14:textId="77777777">
        <w:tc>
          <w:tcPr>
            <w:tcW w:w="1822" w:type="dxa"/>
            <w:vAlign w:val="center"/>
          </w:tcPr>
          <w:p w14:paraId="54FC18F3" w14:textId="77777777" w:rsidR="00A344A4" w:rsidRDefault="00000000">
            <w:r>
              <w:t>更衣室</w:t>
            </w:r>
          </w:p>
        </w:tc>
        <w:tc>
          <w:tcPr>
            <w:tcW w:w="1556" w:type="dxa"/>
            <w:vAlign w:val="center"/>
          </w:tcPr>
          <w:p w14:paraId="6655F79E" w14:textId="77777777" w:rsidR="00A344A4" w:rsidRDefault="00000000">
            <w:r>
              <w:t>20.08</w:t>
            </w:r>
          </w:p>
        </w:tc>
        <w:tc>
          <w:tcPr>
            <w:tcW w:w="854" w:type="dxa"/>
            <w:vAlign w:val="center"/>
          </w:tcPr>
          <w:p w14:paraId="0B096455" w14:textId="77777777" w:rsidR="00A344A4" w:rsidRDefault="00000000">
            <w:r>
              <w:t>106</w:t>
            </w:r>
          </w:p>
        </w:tc>
        <w:tc>
          <w:tcPr>
            <w:tcW w:w="1098" w:type="dxa"/>
            <w:vAlign w:val="center"/>
          </w:tcPr>
          <w:p w14:paraId="025AD4FE" w14:textId="77777777" w:rsidR="00A344A4" w:rsidRDefault="00000000">
            <w:r>
              <w:t>4111</w:t>
            </w:r>
          </w:p>
        </w:tc>
        <w:tc>
          <w:tcPr>
            <w:tcW w:w="1330" w:type="dxa"/>
            <w:vAlign w:val="center"/>
          </w:tcPr>
          <w:p w14:paraId="71A9CC04" w14:textId="77777777" w:rsidR="00A344A4" w:rsidRDefault="00000000">
            <w:r>
              <w:t>82523</w:t>
            </w:r>
          </w:p>
        </w:tc>
        <w:tc>
          <w:tcPr>
            <w:tcW w:w="1330" w:type="dxa"/>
            <w:vMerge/>
            <w:vAlign w:val="center"/>
          </w:tcPr>
          <w:p w14:paraId="1A04BB0E" w14:textId="77777777" w:rsidR="00A344A4" w:rsidRDefault="00A344A4"/>
        </w:tc>
        <w:tc>
          <w:tcPr>
            <w:tcW w:w="1330" w:type="dxa"/>
            <w:vAlign w:val="center"/>
          </w:tcPr>
          <w:p w14:paraId="4288CD65" w14:textId="77777777" w:rsidR="00A344A4" w:rsidRDefault="00000000">
            <w:r>
              <w:t>47.063</w:t>
            </w:r>
          </w:p>
        </w:tc>
      </w:tr>
      <w:tr w:rsidR="00A344A4" w14:paraId="7BC78322" w14:textId="77777777">
        <w:tc>
          <w:tcPr>
            <w:tcW w:w="1822" w:type="dxa"/>
            <w:vAlign w:val="center"/>
          </w:tcPr>
          <w:p w14:paraId="4B8F92EA" w14:textId="77777777" w:rsidR="00A344A4" w:rsidRDefault="00000000">
            <w:r>
              <w:t>核磁共振室</w:t>
            </w:r>
          </w:p>
        </w:tc>
        <w:tc>
          <w:tcPr>
            <w:tcW w:w="1556" w:type="dxa"/>
            <w:vAlign w:val="center"/>
          </w:tcPr>
          <w:p w14:paraId="5E03F5AB" w14:textId="77777777" w:rsidR="00A344A4" w:rsidRDefault="00000000">
            <w:r>
              <w:t>32.12</w:t>
            </w:r>
          </w:p>
        </w:tc>
        <w:tc>
          <w:tcPr>
            <w:tcW w:w="854" w:type="dxa"/>
            <w:vAlign w:val="center"/>
          </w:tcPr>
          <w:p w14:paraId="58F49915" w14:textId="77777777" w:rsidR="00A344A4" w:rsidRDefault="00000000">
            <w:r>
              <w:t>11</w:t>
            </w:r>
          </w:p>
        </w:tc>
        <w:tc>
          <w:tcPr>
            <w:tcW w:w="1098" w:type="dxa"/>
            <w:vAlign w:val="center"/>
          </w:tcPr>
          <w:p w14:paraId="3AA18D0D" w14:textId="77777777" w:rsidR="00A344A4" w:rsidRDefault="00000000">
            <w:r>
              <w:t>576</w:t>
            </w:r>
          </w:p>
        </w:tc>
        <w:tc>
          <w:tcPr>
            <w:tcW w:w="1330" w:type="dxa"/>
            <w:vAlign w:val="center"/>
          </w:tcPr>
          <w:p w14:paraId="62ACFE11" w14:textId="77777777" w:rsidR="00A344A4" w:rsidRDefault="00000000">
            <w:r>
              <w:t>18495</w:t>
            </w:r>
          </w:p>
        </w:tc>
        <w:tc>
          <w:tcPr>
            <w:tcW w:w="1330" w:type="dxa"/>
            <w:vMerge/>
            <w:vAlign w:val="center"/>
          </w:tcPr>
          <w:p w14:paraId="219BC3EB" w14:textId="77777777" w:rsidR="00A344A4" w:rsidRDefault="00A344A4"/>
        </w:tc>
        <w:tc>
          <w:tcPr>
            <w:tcW w:w="1330" w:type="dxa"/>
            <w:vAlign w:val="center"/>
          </w:tcPr>
          <w:p w14:paraId="6FB7DDDE" w14:textId="77777777" w:rsidR="00A344A4" w:rsidRDefault="00000000">
            <w:r>
              <w:t>10.548</w:t>
            </w:r>
          </w:p>
        </w:tc>
      </w:tr>
      <w:tr w:rsidR="00A344A4" w14:paraId="3F819DCB" w14:textId="77777777">
        <w:tc>
          <w:tcPr>
            <w:tcW w:w="1822" w:type="dxa"/>
            <w:vAlign w:val="center"/>
          </w:tcPr>
          <w:p w14:paraId="2FFEA85D" w14:textId="77777777" w:rsidR="00A344A4" w:rsidRDefault="00000000">
            <w:r>
              <w:t>楼梯间</w:t>
            </w:r>
          </w:p>
        </w:tc>
        <w:tc>
          <w:tcPr>
            <w:tcW w:w="1556" w:type="dxa"/>
            <w:vAlign w:val="center"/>
          </w:tcPr>
          <w:p w14:paraId="578DB8BF" w14:textId="77777777" w:rsidR="00A344A4" w:rsidRDefault="00000000">
            <w:r>
              <w:t>16.06</w:t>
            </w:r>
          </w:p>
        </w:tc>
        <w:tc>
          <w:tcPr>
            <w:tcW w:w="854" w:type="dxa"/>
            <w:vAlign w:val="center"/>
          </w:tcPr>
          <w:p w14:paraId="72F563BB" w14:textId="77777777" w:rsidR="00A344A4" w:rsidRDefault="00000000">
            <w:r>
              <w:t>294</w:t>
            </w:r>
          </w:p>
        </w:tc>
        <w:tc>
          <w:tcPr>
            <w:tcW w:w="1098" w:type="dxa"/>
            <w:vAlign w:val="center"/>
          </w:tcPr>
          <w:p w14:paraId="4AFFEFCC" w14:textId="77777777" w:rsidR="00A344A4" w:rsidRDefault="00000000">
            <w:r>
              <w:t>3048</w:t>
            </w:r>
          </w:p>
        </w:tc>
        <w:tc>
          <w:tcPr>
            <w:tcW w:w="1330" w:type="dxa"/>
            <w:vAlign w:val="center"/>
          </w:tcPr>
          <w:p w14:paraId="579F507B" w14:textId="77777777" w:rsidR="00A344A4" w:rsidRDefault="00000000">
            <w:r>
              <w:t>48945</w:t>
            </w:r>
          </w:p>
        </w:tc>
        <w:tc>
          <w:tcPr>
            <w:tcW w:w="1330" w:type="dxa"/>
            <w:vMerge/>
            <w:vAlign w:val="center"/>
          </w:tcPr>
          <w:p w14:paraId="15DF63B1" w14:textId="77777777" w:rsidR="00A344A4" w:rsidRDefault="00A344A4"/>
        </w:tc>
        <w:tc>
          <w:tcPr>
            <w:tcW w:w="1330" w:type="dxa"/>
            <w:vAlign w:val="center"/>
          </w:tcPr>
          <w:p w14:paraId="36002B15" w14:textId="77777777" w:rsidR="00A344A4" w:rsidRDefault="00000000">
            <w:r>
              <w:t>27.913</w:t>
            </w:r>
          </w:p>
        </w:tc>
      </w:tr>
      <w:tr w:rsidR="00A344A4" w14:paraId="0756F9DD" w14:textId="77777777">
        <w:tc>
          <w:tcPr>
            <w:tcW w:w="1822" w:type="dxa"/>
            <w:vAlign w:val="center"/>
          </w:tcPr>
          <w:p w14:paraId="6A8F546D" w14:textId="77777777" w:rsidR="00A344A4" w:rsidRDefault="00000000">
            <w:r>
              <w:lastRenderedPageBreak/>
              <w:t>治疗室、诊室</w:t>
            </w:r>
          </w:p>
        </w:tc>
        <w:tc>
          <w:tcPr>
            <w:tcW w:w="1556" w:type="dxa"/>
            <w:vAlign w:val="center"/>
          </w:tcPr>
          <w:p w14:paraId="17A6D814" w14:textId="77777777" w:rsidR="00A344A4" w:rsidRDefault="00000000">
            <w:r>
              <w:t>32.12</w:t>
            </w:r>
          </w:p>
        </w:tc>
        <w:tc>
          <w:tcPr>
            <w:tcW w:w="854" w:type="dxa"/>
            <w:vAlign w:val="center"/>
          </w:tcPr>
          <w:p w14:paraId="76BC421E" w14:textId="77777777" w:rsidR="00A344A4" w:rsidRDefault="00000000">
            <w:r>
              <w:t>173</w:t>
            </w:r>
          </w:p>
        </w:tc>
        <w:tc>
          <w:tcPr>
            <w:tcW w:w="1098" w:type="dxa"/>
            <w:vAlign w:val="center"/>
          </w:tcPr>
          <w:p w14:paraId="2F416459" w14:textId="77777777" w:rsidR="00A344A4" w:rsidRDefault="00000000">
            <w:r>
              <w:t>3073</w:t>
            </w:r>
          </w:p>
        </w:tc>
        <w:tc>
          <w:tcPr>
            <w:tcW w:w="1330" w:type="dxa"/>
            <w:vAlign w:val="center"/>
          </w:tcPr>
          <w:p w14:paraId="7AB37016" w14:textId="77777777" w:rsidR="00A344A4" w:rsidRDefault="00000000">
            <w:r>
              <w:t>98705</w:t>
            </w:r>
          </w:p>
        </w:tc>
        <w:tc>
          <w:tcPr>
            <w:tcW w:w="1330" w:type="dxa"/>
            <w:vMerge/>
            <w:vAlign w:val="center"/>
          </w:tcPr>
          <w:p w14:paraId="50E00051" w14:textId="77777777" w:rsidR="00A344A4" w:rsidRDefault="00A344A4"/>
        </w:tc>
        <w:tc>
          <w:tcPr>
            <w:tcW w:w="1330" w:type="dxa"/>
            <w:vAlign w:val="center"/>
          </w:tcPr>
          <w:p w14:paraId="3C78F4E0" w14:textId="77777777" w:rsidR="00A344A4" w:rsidRDefault="00000000">
            <w:r>
              <w:t>56.292</w:t>
            </w:r>
          </w:p>
        </w:tc>
      </w:tr>
      <w:tr w:rsidR="00A344A4" w14:paraId="4933F3EE" w14:textId="77777777">
        <w:tc>
          <w:tcPr>
            <w:tcW w:w="1822" w:type="dxa"/>
            <w:vAlign w:val="center"/>
          </w:tcPr>
          <w:p w14:paraId="2EBC4783" w14:textId="77777777" w:rsidR="00A344A4" w:rsidRDefault="00000000">
            <w:r>
              <w:t>灭菌室</w:t>
            </w:r>
          </w:p>
        </w:tc>
        <w:tc>
          <w:tcPr>
            <w:tcW w:w="1556" w:type="dxa"/>
            <w:vAlign w:val="center"/>
          </w:tcPr>
          <w:p w14:paraId="08103739" w14:textId="77777777" w:rsidR="00A344A4" w:rsidRDefault="00000000">
            <w:r>
              <w:t>32.12</w:t>
            </w:r>
          </w:p>
        </w:tc>
        <w:tc>
          <w:tcPr>
            <w:tcW w:w="854" w:type="dxa"/>
            <w:vAlign w:val="center"/>
          </w:tcPr>
          <w:p w14:paraId="712335E2" w14:textId="77777777" w:rsidR="00A344A4" w:rsidRDefault="00000000">
            <w:r>
              <w:t>23</w:t>
            </w:r>
          </w:p>
        </w:tc>
        <w:tc>
          <w:tcPr>
            <w:tcW w:w="1098" w:type="dxa"/>
            <w:vAlign w:val="center"/>
          </w:tcPr>
          <w:p w14:paraId="6ED7176F" w14:textId="77777777" w:rsidR="00A344A4" w:rsidRDefault="00000000">
            <w:r>
              <w:t>512</w:t>
            </w:r>
          </w:p>
        </w:tc>
        <w:tc>
          <w:tcPr>
            <w:tcW w:w="1330" w:type="dxa"/>
            <w:vAlign w:val="center"/>
          </w:tcPr>
          <w:p w14:paraId="4CAAF2BD" w14:textId="77777777" w:rsidR="00A344A4" w:rsidRDefault="00000000">
            <w:r>
              <w:t>16438</w:t>
            </w:r>
          </w:p>
        </w:tc>
        <w:tc>
          <w:tcPr>
            <w:tcW w:w="1330" w:type="dxa"/>
            <w:vMerge/>
            <w:vAlign w:val="center"/>
          </w:tcPr>
          <w:p w14:paraId="552F0869" w14:textId="77777777" w:rsidR="00A344A4" w:rsidRDefault="00A344A4"/>
        </w:tc>
        <w:tc>
          <w:tcPr>
            <w:tcW w:w="1330" w:type="dxa"/>
            <w:vAlign w:val="center"/>
          </w:tcPr>
          <w:p w14:paraId="0862967D" w14:textId="77777777" w:rsidR="00A344A4" w:rsidRDefault="00000000">
            <w:r>
              <w:t>9.374</w:t>
            </w:r>
          </w:p>
        </w:tc>
      </w:tr>
      <w:tr w:rsidR="00A344A4" w14:paraId="14E5F863" w14:textId="77777777">
        <w:tc>
          <w:tcPr>
            <w:tcW w:w="1822" w:type="dxa"/>
            <w:vAlign w:val="center"/>
          </w:tcPr>
          <w:p w14:paraId="6921C5FA" w14:textId="77777777" w:rsidR="00A344A4" w:rsidRDefault="00000000">
            <w:r>
              <w:t>病例中心</w:t>
            </w:r>
          </w:p>
        </w:tc>
        <w:tc>
          <w:tcPr>
            <w:tcW w:w="1556" w:type="dxa"/>
            <w:vAlign w:val="center"/>
          </w:tcPr>
          <w:p w14:paraId="4FB503D3" w14:textId="77777777" w:rsidR="00A344A4" w:rsidRDefault="00000000">
            <w:r>
              <w:t>32.12</w:t>
            </w:r>
          </w:p>
        </w:tc>
        <w:tc>
          <w:tcPr>
            <w:tcW w:w="854" w:type="dxa"/>
            <w:vAlign w:val="center"/>
          </w:tcPr>
          <w:p w14:paraId="6E60A717" w14:textId="77777777" w:rsidR="00A344A4" w:rsidRDefault="00000000">
            <w:r>
              <w:t>5</w:t>
            </w:r>
          </w:p>
        </w:tc>
        <w:tc>
          <w:tcPr>
            <w:tcW w:w="1098" w:type="dxa"/>
            <w:vAlign w:val="center"/>
          </w:tcPr>
          <w:p w14:paraId="0CF71DB6" w14:textId="77777777" w:rsidR="00A344A4" w:rsidRDefault="00000000">
            <w:r>
              <w:t>662</w:t>
            </w:r>
          </w:p>
        </w:tc>
        <w:tc>
          <w:tcPr>
            <w:tcW w:w="1330" w:type="dxa"/>
            <w:vAlign w:val="center"/>
          </w:tcPr>
          <w:p w14:paraId="7F3B886F" w14:textId="77777777" w:rsidR="00A344A4" w:rsidRDefault="00000000">
            <w:r>
              <w:t>21254</w:t>
            </w:r>
          </w:p>
        </w:tc>
        <w:tc>
          <w:tcPr>
            <w:tcW w:w="1330" w:type="dxa"/>
            <w:vMerge/>
            <w:vAlign w:val="center"/>
          </w:tcPr>
          <w:p w14:paraId="29EE08CE" w14:textId="77777777" w:rsidR="00A344A4" w:rsidRDefault="00A344A4"/>
        </w:tc>
        <w:tc>
          <w:tcPr>
            <w:tcW w:w="1330" w:type="dxa"/>
            <w:vAlign w:val="center"/>
          </w:tcPr>
          <w:p w14:paraId="2BD491B1" w14:textId="77777777" w:rsidR="00A344A4" w:rsidRDefault="00000000">
            <w:r>
              <w:t>12.121</w:t>
            </w:r>
          </w:p>
        </w:tc>
      </w:tr>
      <w:tr w:rsidR="00A344A4" w14:paraId="4567628C" w14:textId="77777777">
        <w:tc>
          <w:tcPr>
            <w:tcW w:w="1822" w:type="dxa"/>
            <w:vAlign w:val="center"/>
          </w:tcPr>
          <w:p w14:paraId="5576B392" w14:textId="77777777" w:rsidR="00A344A4" w:rsidRDefault="00000000">
            <w:r>
              <w:t>病房</w:t>
            </w:r>
          </w:p>
        </w:tc>
        <w:tc>
          <w:tcPr>
            <w:tcW w:w="1556" w:type="dxa"/>
            <w:vAlign w:val="center"/>
          </w:tcPr>
          <w:p w14:paraId="45D3DE6D" w14:textId="77777777" w:rsidR="00A344A4" w:rsidRDefault="00000000">
            <w:r>
              <w:t>18.47</w:t>
            </w:r>
          </w:p>
        </w:tc>
        <w:tc>
          <w:tcPr>
            <w:tcW w:w="854" w:type="dxa"/>
            <w:vAlign w:val="center"/>
          </w:tcPr>
          <w:p w14:paraId="6C08D522" w14:textId="77777777" w:rsidR="00A344A4" w:rsidRDefault="00000000">
            <w:r>
              <w:t>198</w:t>
            </w:r>
          </w:p>
        </w:tc>
        <w:tc>
          <w:tcPr>
            <w:tcW w:w="1098" w:type="dxa"/>
            <w:vAlign w:val="center"/>
          </w:tcPr>
          <w:p w14:paraId="29E57BE1" w14:textId="77777777" w:rsidR="00A344A4" w:rsidRDefault="00000000">
            <w:r>
              <w:t>5497</w:t>
            </w:r>
          </w:p>
        </w:tc>
        <w:tc>
          <w:tcPr>
            <w:tcW w:w="1330" w:type="dxa"/>
            <w:vAlign w:val="center"/>
          </w:tcPr>
          <w:p w14:paraId="63CE2A66" w14:textId="77777777" w:rsidR="00A344A4" w:rsidRDefault="00000000">
            <w:r>
              <w:t>101530</w:t>
            </w:r>
          </w:p>
        </w:tc>
        <w:tc>
          <w:tcPr>
            <w:tcW w:w="1330" w:type="dxa"/>
            <w:vMerge/>
            <w:vAlign w:val="center"/>
          </w:tcPr>
          <w:p w14:paraId="773D65B7" w14:textId="77777777" w:rsidR="00A344A4" w:rsidRDefault="00A344A4"/>
        </w:tc>
        <w:tc>
          <w:tcPr>
            <w:tcW w:w="1330" w:type="dxa"/>
            <w:vAlign w:val="center"/>
          </w:tcPr>
          <w:p w14:paraId="09741572" w14:textId="77777777" w:rsidR="00A344A4" w:rsidRDefault="00000000">
            <w:r>
              <w:t>57.902</w:t>
            </w:r>
          </w:p>
        </w:tc>
      </w:tr>
      <w:tr w:rsidR="00A344A4" w14:paraId="7B62735D" w14:textId="77777777">
        <w:tc>
          <w:tcPr>
            <w:tcW w:w="1822" w:type="dxa"/>
            <w:vAlign w:val="center"/>
          </w:tcPr>
          <w:p w14:paraId="2A3C6E2D" w14:textId="77777777" w:rsidR="00A344A4" w:rsidRDefault="00000000">
            <w:r>
              <w:t>空房间</w:t>
            </w:r>
          </w:p>
        </w:tc>
        <w:tc>
          <w:tcPr>
            <w:tcW w:w="1556" w:type="dxa"/>
            <w:vAlign w:val="center"/>
          </w:tcPr>
          <w:p w14:paraId="6B5B7B9A" w14:textId="77777777" w:rsidR="00A344A4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2FA1B92F" w14:textId="77777777" w:rsidR="00A344A4" w:rsidRDefault="00000000">
            <w:r>
              <w:t>12</w:t>
            </w:r>
          </w:p>
        </w:tc>
        <w:tc>
          <w:tcPr>
            <w:tcW w:w="1098" w:type="dxa"/>
            <w:vAlign w:val="center"/>
          </w:tcPr>
          <w:p w14:paraId="6A4A0BD3" w14:textId="77777777" w:rsidR="00A344A4" w:rsidRDefault="00000000">
            <w:r>
              <w:t>42</w:t>
            </w:r>
          </w:p>
        </w:tc>
        <w:tc>
          <w:tcPr>
            <w:tcW w:w="1330" w:type="dxa"/>
            <w:vAlign w:val="center"/>
          </w:tcPr>
          <w:p w14:paraId="35B48FFE" w14:textId="77777777" w:rsidR="00A344A4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6B04E427" w14:textId="77777777" w:rsidR="00A344A4" w:rsidRDefault="00A344A4"/>
        </w:tc>
        <w:tc>
          <w:tcPr>
            <w:tcW w:w="1330" w:type="dxa"/>
            <w:vAlign w:val="center"/>
          </w:tcPr>
          <w:p w14:paraId="35B1A70D" w14:textId="77777777" w:rsidR="00A344A4" w:rsidRDefault="00000000">
            <w:r>
              <w:t>0.000</w:t>
            </w:r>
          </w:p>
        </w:tc>
      </w:tr>
      <w:tr w:rsidR="00A344A4" w14:paraId="3EC3917D" w14:textId="77777777">
        <w:tc>
          <w:tcPr>
            <w:tcW w:w="1822" w:type="dxa"/>
            <w:vAlign w:val="center"/>
          </w:tcPr>
          <w:p w14:paraId="0AF0A83B" w14:textId="77777777" w:rsidR="00A344A4" w:rsidRDefault="00000000">
            <w:r>
              <w:t>药房</w:t>
            </w:r>
          </w:p>
        </w:tc>
        <w:tc>
          <w:tcPr>
            <w:tcW w:w="1556" w:type="dxa"/>
            <w:vAlign w:val="center"/>
          </w:tcPr>
          <w:p w14:paraId="4D729335" w14:textId="77777777" w:rsidR="00A344A4" w:rsidRDefault="00000000">
            <w:r>
              <w:t>54.20</w:t>
            </w:r>
          </w:p>
        </w:tc>
        <w:tc>
          <w:tcPr>
            <w:tcW w:w="854" w:type="dxa"/>
            <w:vAlign w:val="center"/>
          </w:tcPr>
          <w:p w14:paraId="3F8645CD" w14:textId="77777777" w:rsidR="00A344A4" w:rsidRDefault="00000000">
            <w:r>
              <w:t>3</w:t>
            </w:r>
          </w:p>
        </w:tc>
        <w:tc>
          <w:tcPr>
            <w:tcW w:w="1098" w:type="dxa"/>
            <w:vAlign w:val="center"/>
          </w:tcPr>
          <w:p w14:paraId="1D309261" w14:textId="77777777" w:rsidR="00A344A4" w:rsidRDefault="00000000">
            <w:r>
              <w:t>459</w:t>
            </w:r>
          </w:p>
        </w:tc>
        <w:tc>
          <w:tcPr>
            <w:tcW w:w="1330" w:type="dxa"/>
            <w:vAlign w:val="center"/>
          </w:tcPr>
          <w:p w14:paraId="6B6C62F6" w14:textId="77777777" w:rsidR="00A344A4" w:rsidRDefault="00000000">
            <w:r>
              <w:t>24904</w:t>
            </w:r>
          </w:p>
        </w:tc>
        <w:tc>
          <w:tcPr>
            <w:tcW w:w="1330" w:type="dxa"/>
            <w:vMerge/>
            <w:vAlign w:val="center"/>
          </w:tcPr>
          <w:p w14:paraId="381D5B66" w14:textId="77777777" w:rsidR="00A344A4" w:rsidRDefault="00A344A4"/>
        </w:tc>
        <w:tc>
          <w:tcPr>
            <w:tcW w:w="1330" w:type="dxa"/>
            <w:vAlign w:val="center"/>
          </w:tcPr>
          <w:p w14:paraId="59481E69" w14:textId="77777777" w:rsidR="00A344A4" w:rsidRDefault="00000000">
            <w:r>
              <w:t>14.202</w:t>
            </w:r>
          </w:p>
        </w:tc>
      </w:tr>
      <w:tr w:rsidR="00A344A4" w14:paraId="504CE533" w14:textId="77777777">
        <w:tc>
          <w:tcPr>
            <w:tcW w:w="1822" w:type="dxa"/>
            <w:vAlign w:val="center"/>
          </w:tcPr>
          <w:p w14:paraId="6FB13F19" w14:textId="77777777" w:rsidR="00A344A4" w:rsidRDefault="00000000">
            <w:r>
              <w:t>设备间</w:t>
            </w:r>
          </w:p>
        </w:tc>
        <w:tc>
          <w:tcPr>
            <w:tcW w:w="1556" w:type="dxa"/>
            <w:vAlign w:val="center"/>
          </w:tcPr>
          <w:p w14:paraId="7DCEA85A" w14:textId="77777777" w:rsidR="00A344A4" w:rsidRDefault="00000000">
            <w:r>
              <w:t>52.56</w:t>
            </w:r>
          </w:p>
        </w:tc>
        <w:tc>
          <w:tcPr>
            <w:tcW w:w="854" w:type="dxa"/>
            <w:vAlign w:val="center"/>
          </w:tcPr>
          <w:p w14:paraId="7C1D71B6" w14:textId="77777777" w:rsidR="00A344A4" w:rsidRDefault="00000000">
            <w:r>
              <w:t>23</w:t>
            </w:r>
          </w:p>
        </w:tc>
        <w:tc>
          <w:tcPr>
            <w:tcW w:w="1098" w:type="dxa"/>
            <w:vAlign w:val="center"/>
          </w:tcPr>
          <w:p w14:paraId="10A05E69" w14:textId="77777777" w:rsidR="00A344A4" w:rsidRDefault="00000000">
            <w:r>
              <w:t>1474</w:t>
            </w:r>
          </w:p>
        </w:tc>
        <w:tc>
          <w:tcPr>
            <w:tcW w:w="1330" w:type="dxa"/>
            <w:vAlign w:val="center"/>
          </w:tcPr>
          <w:p w14:paraId="7352AF65" w14:textId="77777777" w:rsidR="00A344A4" w:rsidRDefault="00000000">
            <w:r>
              <w:t>77474</w:t>
            </w:r>
          </w:p>
        </w:tc>
        <w:tc>
          <w:tcPr>
            <w:tcW w:w="1330" w:type="dxa"/>
            <w:vMerge/>
            <w:vAlign w:val="center"/>
          </w:tcPr>
          <w:p w14:paraId="461F99F2" w14:textId="77777777" w:rsidR="00A344A4" w:rsidRDefault="00A344A4"/>
        </w:tc>
        <w:tc>
          <w:tcPr>
            <w:tcW w:w="1330" w:type="dxa"/>
            <w:vAlign w:val="center"/>
          </w:tcPr>
          <w:p w14:paraId="4561B440" w14:textId="77777777" w:rsidR="00A344A4" w:rsidRDefault="00000000">
            <w:r>
              <w:t>44.183</w:t>
            </w:r>
          </w:p>
        </w:tc>
      </w:tr>
      <w:tr w:rsidR="00A344A4" w14:paraId="18541598" w14:textId="77777777">
        <w:tc>
          <w:tcPr>
            <w:tcW w:w="1822" w:type="dxa"/>
            <w:vAlign w:val="center"/>
          </w:tcPr>
          <w:p w14:paraId="3101A939" w14:textId="77777777" w:rsidR="00A344A4" w:rsidRDefault="00000000">
            <w:r>
              <w:t>走廊</w:t>
            </w:r>
          </w:p>
        </w:tc>
        <w:tc>
          <w:tcPr>
            <w:tcW w:w="1556" w:type="dxa"/>
            <w:vAlign w:val="center"/>
          </w:tcPr>
          <w:p w14:paraId="27C5C56D" w14:textId="77777777" w:rsidR="00A344A4" w:rsidRDefault="00000000">
            <w:r>
              <w:t>14.05</w:t>
            </w:r>
          </w:p>
        </w:tc>
        <w:tc>
          <w:tcPr>
            <w:tcW w:w="854" w:type="dxa"/>
            <w:vAlign w:val="center"/>
          </w:tcPr>
          <w:p w14:paraId="6933B8A4" w14:textId="77777777" w:rsidR="00A344A4" w:rsidRDefault="00000000">
            <w:r>
              <w:t>50</w:t>
            </w:r>
          </w:p>
        </w:tc>
        <w:tc>
          <w:tcPr>
            <w:tcW w:w="1098" w:type="dxa"/>
            <w:vAlign w:val="center"/>
          </w:tcPr>
          <w:p w14:paraId="003F67D0" w14:textId="77777777" w:rsidR="00A344A4" w:rsidRDefault="00000000">
            <w:r>
              <w:t>7001</w:t>
            </w:r>
          </w:p>
        </w:tc>
        <w:tc>
          <w:tcPr>
            <w:tcW w:w="1330" w:type="dxa"/>
            <w:vAlign w:val="center"/>
          </w:tcPr>
          <w:p w14:paraId="1B7E502F" w14:textId="77777777" w:rsidR="00A344A4" w:rsidRDefault="00000000">
            <w:r>
              <w:t>98378</w:t>
            </w:r>
          </w:p>
        </w:tc>
        <w:tc>
          <w:tcPr>
            <w:tcW w:w="1330" w:type="dxa"/>
            <w:vMerge/>
            <w:vAlign w:val="center"/>
          </w:tcPr>
          <w:p w14:paraId="57D6E8B3" w14:textId="77777777" w:rsidR="00A344A4" w:rsidRDefault="00A344A4"/>
        </w:tc>
        <w:tc>
          <w:tcPr>
            <w:tcW w:w="1330" w:type="dxa"/>
            <w:vAlign w:val="center"/>
          </w:tcPr>
          <w:p w14:paraId="6AAA0A25" w14:textId="77777777" w:rsidR="00A344A4" w:rsidRDefault="00000000">
            <w:r>
              <w:t>56.105</w:t>
            </w:r>
          </w:p>
        </w:tc>
      </w:tr>
      <w:tr w:rsidR="00A344A4" w14:paraId="0E5F8C18" w14:textId="77777777">
        <w:tc>
          <w:tcPr>
            <w:tcW w:w="1822" w:type="dxa"/>
            <w:vAlign w:val="center"/>
          </w:tcPr>
          <w:p w14:paraId="6CCD2E20" w14:textId="77777777" w:rsidR="00A344A4" w:rsidRDefault="00000000">
            <w:r>
              <w:t>输液室</w:t>
            </w:r>
          </w:p>
        </w:tc>
        <w:tc>
          <w:tcPr>
            <w:tcW w:w="1556" w:type="dxa"/>
            <w:vAlign w:val="center"/>
          </w:tcPr>
          <w:p w14:paraId="166F6D86" w14:textId="77777777" w:rsidR="00A344A4" w:rsidRDefault="00000000">
            <w:r>
              <w:t>32.12</w:t>
            </w:r>
          </w:p>
        </w:tc>
        <w:tc>
          <w:tcPr>
            <w:tcW w:w="854" w:type="dxa"/>
            <w:vAlign w:val="center"/>
          </w:tcPr>
          <w:p w14:paraId="4BC976BC" w14:textId="77777777" w:rsidR="00A344A4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0ADCE7F6" w14:textId="77777777" w:rsidR="00A344A4" w:rsidRDefault="00000000">
            <w:r>
              <w:t>334</w:t>
            </w:r>
          </w:p>
        </w:tc>
        <w:tc>
          <w:tcPr>
            <w:tcW w:w="1330" w:type="dxa"/>
            <w:vAlign w:val="center"/>
          </w:tcPr>
          <w:p w14:paraId="57BB7DCA" w14:textId="77777777" w:rsidR="00A344A4" w:rsidRDefault="00000000">
            <w:r>
              <w:t>10727</w:t>
            </w:r>
          </w:p>
        </w:tc>
        <w:tc>
          <w:tcPr>
            <w:tcW w:w="1330" w:type="dxa"/>
            <w:vMerge/>
            <w:vAlign w:val="center"/>
          </w:tcPr>
          <w:p w14:paraId="4ED59BC7" w14:textId="77777777" w:rsidR="00A344A4" w:rsidRDefault="00A344A4"/>
        </w:tc>
        <w:tc>
          <w:tcPr>
            <w:tcW w:w="1330" w:type="dxa"/>
            <w:vAlign w:val="center"/>
          </w:tcPr>
          <w:p w14:paraId="73C6029F" w14:textId="77777777" w:rsidR="00A344A4" w:rsidRDefault="00000000">
            <w:r>
              <w:t>6.118</w:t>
            </w:r>
          </w:p>
        </w:tc>
      </w:tr>
      <w:tr w:rsidR="00A344A4" w14:paraId="03B9A3F3" w14:textId="77777777">
        <w:tc>
          <w:tcPr>
            <w:tcW w:w="1822" w:type="dxa"/>
            <w:vAlign w:val="center"/>
          </w:tcPr>
          <w:p w14:paraId="028E31CA" w14:textId="77777777" w:rsidR="00A344A4" w:rsidRDefault="00000000">
            <w:r>
              <w:t>重症</w:t>
            </w:r>
            <w:r>
              <w:t>ICU</w:t>
            </w:r>
          </w:p>
        </w:tc>
        <w:tc>
          <w:tcPr>
            <w:tcW w:w="1556" w:type="dxa"/>
            <w:vAlign w:val="center"/>
          </w:tcPr>
          <w:p w14:paraId="2418C749" w14:textId="77777777" w:rsidR="00A344A4" w:rsidRDefault="00000000">
            <w:r>
              <w:t>26.86</w:t>
            </w:r>
          </w:p>
        </w:tc>
        <w:tc>
          <w:tcPr>
            <w:tcW w:w="854" w:type="dxa"/>
            <w:vAlign w:val="center"/>
          </w:tcPr>
          <w:p w14:paraId="65A1F823" w14:textId="77777777" w:rsidR="00A344A4" w:rsidRDefault="00000000">
            <w:r>
              <w:t>3</w:t>
            </w:r>
          </w:p>
        </w:tc>
        <w:tc>
          <w:tcPr>
            <w:tcW w:w="1098" w:type="dxa"/>
            <w:vAlign w:val="center"/>
          </w:tcPr>
          <w:p w14:paraId="11B94589" w14:textId="77777777" w:rsidR="00A344A4" w:rsidRDefault="00000000">
            <w:r>
              <w:t>242</w:t>
            </w:r>
          </w:p>
        </w:tc>
        <w:tc>
          <w:tcPr>
            <w:tcW w:w="1330" w:type="dxa"/>
            <w:vAlign w:val="center"/>
          </w:tcPr>
          <w:p w14:paraId="0BAD650D" w14:textId="77777777" w:rsidR="00A344A4" w:rsidRDefault="00000000">
            <w:r>
              <w:t>6490</w:t>
            </w:r>
          </w:p>
        </w:tc>
        <w:tc>
          <w:tcPr>
            <w:tcW w:w="1330" w:type="dxa"/>
            <w:vMerge/>
            <w:vAlign w:val="center"/>
          </w:tcPr>
          <w:p w14:paraId="160A53C1" w14:textId="77777777" w:rsidR="00A344A4" w:rsidRDefault="00A344A4"/>
        </w:tc>
        <w:tc>
          <w:tcPr>
            <w:tcW w:w="1330" w:type="dxa"/>
            <w:vAlign w:val="center"/>
          </w:tcPr>
          <w:p w14:paraId="253BD726" w14:textId="77777777" w:rsidR="00A344A4" w:rsidRDefault="00000000">
            <w:r>
              <w:t>3.701</w:t>
            </w:r>
          </w:p>
        </w:tc>
      </w:tr>
      <w:tr w:rsidR="00A344A4" w14:paraId="67B47978" w14:textId="77777777">
        <w:tc>
          <w:tcPr>
            <w:tcW w:w="1822" w:type="dxa"/>
            <w:vAlign w:val="center"/>
          </w:tcPr>
          <w:p w14:paraId="03D35E46" w14:textId="77777777" w:rsidR="00A344A4" w:rsidRDefault="00000000">
            <w:r>
              <w:t>餐厅</w:t>
            </w:r>
          </w:p>
        </w:tc>
        <w:tc>
          <w:tcPr>
            <w:tcW w:w="1556" w:type="dxa"/>
            <w:vAlign w:val="center"/>
          </w:tcPr>
          <w:p w14:paraId="5ED4515C" w14:textId="77777777" w:rsidR="00A344A4" w:rsidRDefault="00000000">
            <w:r>
              <w:t>32.12</w:t>
            </w:r>
          </w:p>
        </w:tc>
        <w:tc>
          <w:tcPr>
            <w:tcW w:w="854" w:type="dxa"/>
            <w:vAlign w:val="center"/>
          </w:tcPr>
          <w:p w14:paraId="12421D87" w14:textId="77777777" w:rsidR="00A344A4" w:rsidRDefault="00000000">
            <w:r>
              <w:t>6</w:t>
            </w:r>
          </w:p>
        </w:tc>
        <w:tc>
          <w:tcPr>
            <w:tcW w:w="1098" w:type="dxa"/>
            <w:vAlign w:val="center"/>
          </w:tcPr>
          <w:p w14:paraId="0D737520" w14:textId="77777777" w:rsidR="00A344A4" w:rsidRDefault="00000000">
            <w:r>
              <w:t>428</w:t>
            </w:r>
          </w:p>
        </w:tc>
        <w:tc>
          <w:tcPr>
            <w:tcW w:w="1330" w:type="dxa"/>
            <w:vAlign w:val="center"/>
          </w:tcPr>
          <w:p w14:paraId="2160FF21" w14:textId="77777777" w:rsidR="00A344A4" w:rsidRDefault="00000000">
            <w:r>
              <w:t>13756</w:t>
            </w:r>
          </w:p>
        </w:tc>
        <w:tc>
          <w:tcPr>
            <w:tcW w:w="1330" w:type="dxa"/>
            <w:vMerge/>
            <w:vAlign w:val="center"/>
          </w:tcPr>
          <w:p w14:paraId="212858CD" w14:textId="77777777" w:rsidR="00A344A4" w:rsidRDefault="00A344A4"/>
        </w:tc>
        <w:tc>
          <w:tcPr>
            <w:tcW w:w="1330" w:type="dxa"/>
            <w:vAlign w:val="center"/>
          </w:tcPr>
          <w:p w14:paraId="23E372B6" w14:textId="77777777" w:rsidR="00A344A4" w:rsidRDefault="00000000">
            <w:r>
              <w:t>7.845</w:t>
            </w:r>
          </w:p>
        </w:tc>
      </w:tr>
      <w:tr w:rsidR="00A344A4" w14:paraId="43D568C7" w14:textId="77777777">
        <w:tc>
          <w:tcPr>
            <w:tcW w:w="7990" w:type="dxa"/>
            <w:gridSpan w:val="6"/>
            <w:vAlign w:val="center"/>
          </w:tcPr>
          <w:p w14:paraId="11A4EA21" w14:textId="77777777" w:rsidR="00A344A4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7EB6BF4A" w14:textId="77777777" w:rsidR="00A344A4" w:rsidRDefault="00000000">
            <w:r>
              <w:t>615.560</w:t>
            </w:r>
          </w:p>
        </w:tc>
      </w:tr>
    </w:tbl>
    <w:p w14:paraId="6D216D89" w14:textId="77777777" w:rsidR="00A344A4" w:rsidRDefault="00000000">
      <w:pPr>
        <w:pStyle w:val="1"/>
        <w:widowControl w:val="0"/>
        <w:jc w:val="both"/>
        <w:rPr>
          <w:color w:val="000000"/>
        </w:rPr>
      </w:pPr>
      <w:bookmarkStart w:id="74" w:name="_Toc186299057"/>
      <w:r>
        <w:rPr>
          <w:color w:val="000000"/>
        </w:rPr>
        <w:t>插座设备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A344A4" w14:paraId="5E1DFFE8" w14:textId="77777777">
        <w:tc>
          <w:tcPr>
            <w:tcW w:w="1822" w:type="dxa"/>
            <w:shd w:val="clear" w:color="auto" w:fill="E6E6E6"/>
            <w:vAlign w:val="center"/>
          </w:tcPr>
          <w:p w14:paraId="36741968" w14:textId="77777777" w:rsidR="00A344A4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EFF6F58" w14:textId="77777777" w:rsidR="00A344A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85F3E29" w14:textId="77777777" w:rsidR="00A344A4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08E097C5" w14:textId="77777777" w:rsidR="00A344A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B2B111F" w14:textId="77777777" w:rsidR="00A344A4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E3CA0B7" w14:textId="77777777" w:rsidR="00A344A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66EE46C6" w14:textId="77777777" w:rsidR="00A344A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A344A4" w14:paraId="69D5B691" w14:textId="77777777">
        <w:tc>
          <w:tcPr>
            <w:tcW w:w="1822" w:type="dxa"/>
            <w:vAlign w:val="center"/>
          </w:tcPr>
          <w:p w14:paraId="3FEF494A" w14:textId="77777777" w:rsidR="00A344A4" w:rsidRDefault="00000000">
            <w:r>
              <w:t>休息室</w:t>
            </w:r>
          </w:p>
        </w:tc>
        <w:tc>
          <w:tcPr>
            <w:tcW w:w="1556" w:type="dxa"/>
            <w:vAlign w:val="center"/>
          </w:tcPr>
          <w:p w14:paraId="59DB65D6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50DEA74C" w14:textId="77777777" w:rsidR="00A344A4" w:rsidRDefault="00000000">
            <w:r>
              <w:t>16</w:t>
            </w:r>
          </w:p>
        </w:tc>
        <w:tc>
          <w:tcPr>
            <w:tcW w:w="1098" w:type="dxa"/>
            <w:vAlign w:val="center"/>
          </w:tcPr>
          <w:p w14:paraId="08C4DF50" w14:textId="77777777" w:rsidR="00A344A4" w:rsidRDefault="00000000">
            <w:r>
              <w:t>926</w:t>
            </w:r>
          </w:p>
        </w:tc>
        <w:tc>
          <w:tcPr>
            <w:tcW w:w="1330" w:type="dxa"/>
            <w:vAlign w:val="center"/>
          </w:tcPr>
          <w:p w14:paraId="03B7A53B" w14:textId="77777777" w:rsidR="00A344A4" w:rsidRDefault="00000000">
            <w:r>
              <w:t>34825</w:t>
            </w:r>
          </w:p>
        </w:tc>
        <w:tc>
          <w:tcPr>
            <w:tcW w:w="1330" w:type="dxa"/>
            <w:vMerge w:val="restart"/>
            <w:vAlign w:val="center"/>
          </w:tcPr>
          <w:p w14:paraId="374A7F82" w14:textId="77777777" w:rsidR="00A344A4" w:rsidRDefault="00000000">
            <w:r>
              <w:t>0.5703</w:t>
            </w:r>
          </w:p>
        </w:tc>
        <w:tc>
          <w:tcPr>
            <w:tcW w:w="1330" w:type="dxa"/>
            <w:vAlign w:val="center"/>
          </w:tcPr>
          <w:p w14:paraId="400A651C" w14:textId="77777777" w:rsidR="00A344A4" w:rsidRDefault="00000000">
            <w:r>
              <w:t>19.861</w:t>
            </w:r>
          </w:p>
        </w:tc>
      </w:tr>
      <w:tr w:rsidR="00A344A4" w14:paraId="38C6F8B3" w14:textId="77777777">
        <w:tc>
          <w:tcPr>
            <w:tcW w:w="1822" w:type="dxa"/>
            <w:vAlign w:val="center"/>
          </w:tcPr>
          <w:p w14:paraId="46C9B8E2" w14:textId="77777777" w:rsidR="00A344A4" w:rsidRDefault="00000000">
            <w:r>
              <w:t>会议室</w:t>
            </w:r>
          </w:p>
        </w:tc>
        <w:tc>
          <w:tcPr>
            <w:tcW w:w="1556" w:type="dxa"/>
            <w:vAlign w:val="center"/>
          </w:tcPr>
          <w:p w14:paraId="43C698A2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34DA5339" w14:textId="77777777" w:rsidR="00A344A4" w:rsidRDefault="00000000">
            <w:r>
              <w:t>3</w:t>
            </w:r>
          </w:p>
        </w:tc>
        <w:tc>
          <w:tcPr>
            <w:tcW w:w="1098" w:type="dxa"/>
            <w:vAlign w:val="center"/>
          </w:tcPr>
          <w:p w14:paraId="36B7796A" w14:textId="77777777" w:rsidR="00A344A4" w:rsidRDefault="00000000">
            <w:r>
              <w:t>114</w:t>
            </w:r>
          </w:p>
        </w:tc>
        <w:tc>
          <w:tcPr>
            <w:tcW w:w="1330" w:type="dxa"/>
            <w:vAlign w:val="center"/>
          </w:tcPr>
          <w:p w14:paraId="37B9AAD4" w14:textId="77777777" w:rsidR="00A344A4" w:rsidRDefault="00000000">
            <w:r>
              <w:t>4272</w:t>
            </w:r>
          </w:p>
        </w:tc>
        <w:tc>
          <w:tcPr>
            <w:tcW w:w="1330" w:type="dxa"/>
            <w:vMerge/>
            <w:vAlign w:val="center"/>
          </w:tcPr>
          <w:p w14:paraId="68DB6041" w14:textId="77777777" w:rsidR="00A344A4" w:rsidRDefault="00A344A4"/>
        </w:tc>
        <w:tc>
          <w:tcPr>
            <w:tcW w:w="1330" w:type="dxa"/>
            <w:vAlign w:val="center"/>
          </w:tcPr>
          <w:p w14:paraId="43088444" w14:textId="77777777" w:rsidR="00A344A4" w:rsidRDefault="00000000">
            <w:r>
              <w:t>2.436</w:t>
            </w:r>
          </w:p>
        </w:tc>
      </w:tr>
      <w:tr w:rsidR="00A344A4" w14:paraId="70FB1D9C" w14:textId="77777777">
        <w:tc>
          <w:tcPr>
            <w:tcW w:w="1822" w:type="dxa"/>
            <w:vAlign w:val="center"/>
          </w:tcPr>
          <w:p w14:paraId="443FB641" w14:textId="77777777" w:rsidR="00A344A4" w:rsidRDefault="00000000">
            <w:r>
              <w:t>候诊、挂号大厅</w:t>
            </w:r>
          </w:p>
        </w:tc>
        <w:tc>
          <w:tcPr>
            <w:tcW w:w="1556" w:type="dxa"/>
            <w:vAlign w:val="center"/>
          </w:tcPr>
          <w:p w14:paraId="5B3FC38A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383D5C80" w14:textId="77777777" w:rsidR="00A344A4" w:rsidRDefault="00000000">
            <w:r>
              <w:t>7</w:t>
            </w:r>
          </w:p>
        </w:tc>
        <w:tc>
          <w:tcPr>
            <w:tcW w:w="1098" w:type="dxa"/>
            <w:vAlign w:val="center"/>
          </w:tcPr>
          <w:p w14:paraId="25126C66" w14:textId="77777777" w:rsidR="00A344A4" w:rsidRDefault="00000000">
            <w:r>
              <w:t>6024</w:t>
            </w:r>
          </w:p>
        </w:tc>
        <w:tc>
          <w:tcPr>
            <w:tcW w:w="1330" w:type="dxa"/>
            <w:vAlign w:val="center"/>
          </w:tcPr>
          <w:p w14:paraId="4ED54CFC" w14:textId="77777777" w:rsidR="00A344A4" w:rsidRDefault="00000000">
            <w:r>
              <w:t>226454</w:t>
            </w:r>
          </w:p>
        </w:tc>
        <w:tc>
          <w:tcPr>
            <w:tcW w:w="1330" w:type="dxa"/>
            <w:vMerge/>
            <w:vAlign w:val="center"/>
          </w:tcPr>
          <w:p w14:paraId="67F747C5" w14:textId="77777777" w:rsidR="00A344A4" w:rsidRDefault="00A344A4"/>
        </w:tc>
        <w:tc>
          <w:tcPr>
            <w:tcW w:w="1330" w:type="dxa"/>
            <w:vAlign w:val="center"/>
          </w:tcPr>
          <w:p w14:paraId="148943CF" w14:textId="77777777" w:rsidR="00A344A4" w:rsidRDefault="00000000">
            <w:r>
              <w:t>129.147</w:t>
            </w:r>
          </w:p>
        </w:tc>
      </w:tr>
      <w:tr w:rsidR="00A344A4" w14:paraId="3333D187" w14:textId="77777777">
        <w:tc>
          <w:tcPr>
            <w:tcW w:w="1822" w:type="dxa"/>
            <w:vAlign w:val="center"/>
          </w:tcPr>
          <w:p w14:paraId="6CABD976" w14:textId="77777777" w:rsidR="00A344A4" w:rsidRDefault="00000000">
            <w:r>
              <w:t>分析实验室</w:t>
            </w:r>
          </w:p>
        </w:tc>
        <w:tc>
          <w:tcPr>
            <w:tcW w:w="1556" w:type="dxa"/>
            <w:vAlign w:val="center"/>
          </w:tcPr>
          <w:p w14:paraId="17C2845F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1C5CF7C5" w14:textId="77777777" w:rsidR="00A344A4" w:rsidRDefault="00000000">
            <w:r>
              <w:t>8</w:t>
            </w:r>
          </w:p>
        </w:tc>
        <w:tc>
          <w:tcPr>
            <w:tcW w:w="1098" w:type="dxa"/>
            <w:vAlign w:val="center"/>
          </w:tcPr>
          <w:p w14:paraId="359A1071" w14:textId="77777777" w:rsidR="00A344A4" w:rsidRDefault="00000000">
            <w:r>
              <w:t>177</w:t>
            </w:r>
          </w:p>
        </w:tc>
        <w:tc>
          <w:tcPr>
            <w:tcW w:w="1330" w:type="dxa"/>
            <w:vAlign w:val="center"/>
          </w:tcPr>
          <w:p w14:paraId="72758AA7" w14:textId="77777777" w:rsidR="00A344A4" w:rsidRDefault="00000000">
            <w:r>
              <w:t>6665</w:t>
            </w:r>
          </w:p>
        </w:tc>
        <w:tc>
          <w:tcPr>
            <w:tcW w:w="1330" w:type="dxa"/>
            <w:vMerge/>
            <w:vAlign w:val="center"/>
          </w:tcPr>
          <w:p w14:paraId="22550D13" w14:textId="77777777" w:rsidR="00A344A4" w:rsidRDefault="00A344A4"/>
        </w:tc>
        <w:tc>
          <w:tcPr>
            <w:tcW w:w="1330" w:type="dxa"/>
            <w:vAlign w:val="center"/>
          </w:tcPr>
          <w:p w14:paraId="33E354AA" w14:textId="77777777" w:rsidR="00A344A4" w:rsidRDefault="00000000">
            <w:r>
              <w:t>3.801</w:t>
            </w:r>
          </w:p>
        </w:tc>
      </w:tr>
      <w:tr w:rsidR="00A344A4" w14:paraId="255ABE06" w14:textId="77777777">
        <w:tc>
          <w:tcPr>
            <w:tcW w:w="1822" w:type="dxa"/>
            <w:vAlign w:val="center"/>
          </w:tcPr>
          <w:p w14:paraId="65FA04BA" w14:textId="77777777" w:rsidR="00A344A4" w:rsidRDefault="00000000">
            <w:r>
              <w:t>办公室</w:t>
            </w:r>
          </w:p>
        </w:tc>
        <w:tc>
          <w:tcPr>
            <w:tcW w:w="1556" w:type="dxa"/>
            <w:vAlign w:val="center"/>
          </w:tcPr>
          <w:p w14:paraId="439447DC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2A95992A" w14:textId="77777777" w:rsidR="00A344A4" w:rsidRDefault="00000000">
            <w:r>
              <w:t>63</w:t>
            </w:r>
          </w:p>
        </w:tc>
        <w:tc>
          <w:tcPr>
            <w:tcW w:w="1098" w:type="dxa"/>
            <w:vAlign w:val="center"/>
          </w:tcPr>
          <w:p w14:paraId="4821BCB8" w14:textId="77777777" w:rsidR="00A344A4" w:rsidRDefault="00000000">
            <w:r>
              <w:t>1328</w:t>
            </w:r>
          </w:p>
        </w:tc>
        <w:tc>
          <w:tcPr>
            <w:tcW w:w="1330" w:type="dxa"/>
            <w:vAlign w:val="center"/>
          </w:tcPr>
          <w:p w14:paraId="5151BE3A" w14:textId="77777777" w:rsidR="00A344A4" w:rsidRDefault="00000000">
            <w:r>
              <w:t>49929</w:t>
            </w:r>
          </w:p>
        </w:tc>
        <w:tc>
          <w:tcPr>
            <w:tcW w:w="1330" w:type="dxa"/>
            <w:vMerge/>
            <w:vAlign w:val="center"/>
          </w:tcPr>
          <w:p w14:paraId="47FB99AD" w14:textId="77777777" w:rsidR="00A344A4" w:rsidRDefault="00A344A4"/>
        </w:tc>
        <w:tc>
          <w:tcPr>
            <w:tcW w:w="1330" w:type="dxa"/>
            <w:vAlign w:val="center"/>
          </w:tcPr>
          <w:p w14:paraId="1A435D30" w14:textId="77777777" w:rsidR="00A344A4" w:rsidRDefault="00000000">
            <w:r>
              <w:t>28.475</w:t>
            </w:r>
          </w:p>
        </w:tc>
      </w:tr>
      <w:tr w:rsidR="00A344A4" w14:paraId="37CCF345" w14:textId="77777777">
        <w:tc>
          <w:tcPr>
            <w:tcW w:w="1822" w:type="dxa"/>
            <w:vAlign w:val="center"/>
          </w:tcPr>
          <w:p w14:paraId="2538BFE0" w14:textId="77777777" w:rsidR="00A344A4" w:rsidRDefault="00000000">
            <w:r>
              <w:t>化验室</w:t>
            </w:r>
          </w:p>
        </w:tc>
        <w:tc>
          <w:tcPr>
            <w:tcW w:w="1556" w:type="dxa"/>
            <w:vAlign w:val="center"/>
          </w:tcPr>
          <w:p w14:paraId="0D25CA19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7DC6CCC3" w14:textId="77777777" w:rsidR="00A344A4" w:rsidRDefault="00000000">
            <w:r>
              <w:t>48</w:t>
            </w:r>
          </w:p>
        </w:tc>
        <w:tc>
          <w:tcPr>
            <w:tcW w:w="1098" w:type="dxa"/>
            <w:vAlign w:val="center"/>
          </w:tcPr>
          <w:p w14:paraId="4EAA5112" w14:textId="77777777" w:rsidR="00A344A4" w:rsidRDefault="00000000">
            <w:r>
              <w:t>2494</w:t>
            </w:r>
          </w:p>
        </w:tc>
        <w:tc>
          <w:tcPr>
            <w:tcW w:w="1330" w:type="dxa"/>
            <w:vAlign w:val="center"/>
          </w:tcPr>
          <w:p w14:paraId="76F4FFAB" w14:textId="77777777" w:rsidR="00A344A4" w:rsidRDefault="00000000">
            <w:r>
              <w:t>93780</w:t>
            </w:r>
          </w:p>
        </w:tc>
        <w:tc>
          <w:tcPr>
            <w:tcW w:w="1330" w:type="dxa"/>
            <w:vMerge/>
            <w:vAlign w:val="center"/>
          </w:tcPr>
          <w:p w14:paraId="3001450C" w14:textId="77777777" w:rsidR="00A344A4" w:rsidRDefault="00A344A4"/>
        </w:tc>
        <w:tc>
          <w:tcPr>
            <w:tcW w:w="1330" w:type="dxa"/>
            <w:vAlign w:val="center"/>
          </w:tcPr>
          <w:p w14:paraId="3BC2B600" w14:textId="77777777" w:rsidR="00A344A4" w:rsidRDefault="00000000">
            <w:r>
              <w:t>53.483</w:t>
            </w:r>
          </w:p>
        </w:tc>
      </w:tr>
      <w:tr w:rsidR="00A344A4" w14:paraId="5BAC490C" w14:textId="77777777">
        <w:tc>
          <w:tcPr>
            <w:tcW w:w="1822" w:type="dxa"/>
            <w:vAlign w:val="center"/>
          </w:tcPr>
          <w:p w14:paraId="4C9D6CAA" w14:textId="77777777" w:rsidR="00A344A4" w:rsidRDefault="00000000">
            <w:r>
              <w:t>卫生间</w:t>
            </w:r>
          </w:p>
        </w:tc>
        <w:tc>
          <w:tcPr>
            <w:tcW w:w="1556" w:type="dxa"/>
            <w:vAlign w:val="center"/>
          </w:tcPr>
          <w:p w14:paraId="4E5EA45A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1FD3EE6F" w14:textId="77777777" w:rsidR="00A344A4" w:rsidRDefault="00000000">
            <w:r>
              <w:t>262</w:t>
            </w:r>
          </w:p>
        </w:tc>
        <w:tc>
          <w:tcPr>
            <w:tcW w:w="1098" w:type="dxa"/>
            <w:vAlign w:val="center"/>
          </w:tcPr>
          <w:p w14:paraId="206ED4B8" w14:textId="77777777" w:rsidR="00A344A4" w:rsidRDefault="00000000">
            <w:r>
              <w:t>1781</w:t>
            </w:r>
          </w:p>
        </w:tc>
        <w:tc>
          <w:tcPr>
            <w:tcW w:w="1330" w:type="dxa"/>
            <w:vAlign w:val="center"/>
          </w:tcPr>
          <w:p w14:paraId="56E359C1" w14:textId="77777777" w:rsidR="00A344A4" w:rsidRDefault="00000000">
            <w:r>
              <w:t>66966</w:t>
            </w:r>
          </w:p>
        </w:tc>
        <w:tc>
          <w:tcPr>
            <w:tcW w:w="1330" w:type="dxa"/>
            <w:vMerge/>
            <w:vAlign w:val="center"/>
          </w:tcPr>
          <w:p w14:paraId="6AF722D1" w14:textId="77777777" w:rsidR="00A344A4" w:rsidRDefault="00A344A4"/>
        </w:tc>
        <w:tc>
          <w:tcPr>
            <w:tcW w:w="1330" w:type="dxa"/>
            <w:vAlign w:val="center"/>
          </w:tcPr>
          <w:p w14:paraId="25FFA6BC" w14:textId="77777777" w:rsidR="00A344A4" w:rsidRDefault="00000000">
            <w:r>
              <w:t>38.191</w:t>
            </w:r>
          </w:p>
        </w:tc>
      </w:tr>
      <w:tr w:rsidR="00A344A4" w14:paraId="2C4B5F02" w14:textId="77777777">
        <w:tc>
          <w:tcPr>
            <w:tcW w:w="1822" w:type="dxa"/>
            <w:vAlign w:val="center"/>
          </w:tcPr>
          <w:p w14:paraId="7B7B2786" w14:textId="77777777" w:rsidR="00A344A4" w:rsidRDefault="00000000">
            <w:r>
              <w:t>厨房</w:t>
            </w:r>
          </w:p>
        </w:tc>
        <w:tc>
          <w:tcPr>
            <w:tcW w:w="1556" w:type="dxa"/>
            <w:vAlign w:val="center"/>
          </w:tcPr>
          <w:p w14:paraId="3EA83B89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5700DA59" w14:textId="77777777" w:rsidR="00A344A4" w:rsidRDefault="00000000">
            <w:r>
              <w:t>10</w:t>
            </w:r>
          </w:p>
        </w:tc>
        <w:tc>
          <w:tcPr>
            <w:tcW w:w="1098" w:type="dxa"/>
            <w:vAlign w:val="center"/>
          </w:tcPr>
          <w:p w14:paraId="56C57188" w14:textId="77777777" w:rsidR="00A344A4" w:rsidRDefault="00000000">
            <w:r>
              <w:t>961</w:t>
            </w:r>
          </w:p>
        </w:tc>
        <w:tc>
          <w:tcPr>
            <w:tcW w:w="1330" w:type="dxa"/>
            <w:vAlign w:val="center"/>
          </w:tcPr>
          <w:p w14:paraId="6FA14924" w14:textId="77777777" w:rsidR="00A344A4" w:rsidRDefault="00000000">
            <w:r>
              <w:t>36140</w:t>
            </w:r>
          </w:p>
        </w:tc>
        <w:tc>
          <w:tcPr>
            <w:tcW w:w="1330" w:type="dxa"/>
            <w:vMerge/>
            <w:vAlign w:val="center"/>
          </w:tcPr>
          <w:p w14:paraId="197FE902" w14:textId="77777777" w:rsidR="00A344A4" w:rsidRDefault="00A344A4"/>
        </w:tc>
        <w:tc>
          <w:tcPr>
            <w:tcW w:w="1330" w:type="dxa"/>
            <w:vAlign w:val="center"/>
          </w:tcPr>
          <w:p w14:paraId="5B1AC02D" w14:textId="77777777" w:rsidR="00A344A4" w:rsidRDefault="00000000">
            <w:r>
              <w:t>20.610</w:t>
            </w:r>
          </w:p>
        </w:tc>
      </w:tr>
      <w:tr w:rsidR="00A344A4" w14:paraId="7D8B6A36" w14:textId="77777777">
        <w:tc>
          <w:tcPr>
            <w:tcW w:w="1822" w:type="dxa"/>
            <w:vAlign w:val="center"/>
          </w:tcPr>
          <w:p w14:paraId="62888F57" w14:textId="77777777" w:rsidR="00A344A4" w:rsidRDefault="00000000">
            <w:r>
              <w:t>库房</w:t>
            </w:r>
          </w:p>
        </w:tc>
        <w:tc>
          <w:tcPr>
            <w:tcW w:w="1556" w:type="dxa"/>
            <w:vAlign w:val="center"/>
          </w:tcPr>
          <w:p w14:paraId="2BEFDE9D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2C3BF6FE" w14:textId="77777777" w:rsidR="00A344A4" w:rsidRDefault="00000000">
            <w:r>
              <w:t>17</w:t>
            </w:r>
          </w:p>
        </w:tc>
        <w:tc>
          <w:tcPr>
            <w:tcW w:w="1098" w:type="dxa"/>
            <w:vAlign w:val="center"/>
          </w:tcPr>
          <w:p w14:paraId="137F2C78" w14:textId="77777777" w:rsidR="00A344A4" w:rsidRDefault="00000000">
            <w:r>
              <w:t>581</w:t>
            </w:r>
          </w:p>
        </w:tc>
        <w:tc>
          <w:tcPr>
            <w:tcW w:w="1330" w:type="dxa"/>
            <w:vAlign w:val="center"/>
          </w:tcPr>
          <w:p w14:paraId="10D9A1EE" w14:textId="77777777" w:rsidR="00A344A4" w:rsidRDefault="00000000">
            <w:r>
              <w:t>21858</w:t>
            </w:r>
          </w:p>
        </w:tc>
        <w:tc>
          <w:tcPr>
            <w:tcW w:w="1330" w:type="dxa"/>
            <w:vMerge/>
            <w:vAlign w:val="center"/>
          </w:tcPr>
          <w:p w14:paraId="0825F2FE" w14:textId="77777777" w:rsidR="00A344A4" w:rsidRDefault="00A344A4"/>
        </w:tc>
        <w:tc>
          <w:tcPr>
            <w:tcW w:w="1330" w:type="dxa"/>
            <w:vAlign w:val="center"/>
          </w:tcPr>
          <w:p w14:paraId="32E7B159" w14:textId="77777777" w:rsidR="00A344A4" w:rsidRDefault="00000000">
            <w:r>
              <w:t>12.466</w:t>
            </w:r>
          </w:p>
        </w:tc>
      </w:tr>
      <w:tr w:rsidR="00A344A4" w14:paraId="3080162F" w14:textId="77777777">
        <w:tc>
          <w:tcPr>
            <w:tcW w:w="1822" w:type="dxa"/>
            <w:vAlign w:val="center"/>
          </w:tcPr>
          <w:p w14:paraId="68769360" w14:textId="77777777" w:rsidR="00A344A4" w:rsidRDefault="00000000">
            <w:r>
              <w:t>急诊室</w:t>
            </w:r>
          </w:p>
        </w:tc>
        <w:tc>
          <w:tcPr>
            <w:tcW w:w="1556" w:type="dxa"/>
            <w:vAlign w:val="center"/>
          </w:tcPr>
          <w:p w14:paraId="2800AA29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3C8CAA08" w14:textId="77777777" w:rsidR="00A344A4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7B63C527" w14:textId="77777777" w:rsidR="00A344A4" w:rsidRDefault="00000000">
            <w:r>
              <w:t>101</w:t>
            </w:r>
          </w:p>
        </w:tc>
        <w:tc>
          <w:tcPr>
            <w:tcW w:w="1330" w:type="dxa"/>
            <w:vAlign w:val="center"/>
          </w:tcPr>
          <w:p w14:paraId="3D8F579D" w14:textId="77777777" w:rsidR="00A344A4" w:rsidRDefault="00000000">
            <w:r>
              <w:t>3802</w:t>
            </w:r>
          </w:p>
        </w:tc>
        <w:tc>
          <w:tcPr>
            <w:tcW w:w="1330" w:type="dxa"/>
            <w:vMerge/>
            <w:vAlign w:val="center"/>
          </w:tcPr>
          <w:p w14:paraId="3F20F1FC" w14:textId="77777777" w:rsidR="00A344A4" w:rsidRDefault="00A344A4"/>
        </w:tc>
        <w:tc>
          <w:tcPr>
            <w:tcW w:w="1330" w:type="dxa"/>
            <w:vAlign w:val="center"/>
          </w:tcPr>
          <w:p w14:paraId="6DF0231E" w14:textId="77777777" w:rsidR="00A344A4" w:rsidRDefault="00000000">
            <w:r>
              <w:t>2.168</w:t>
            </w:r>
          </w:p>
        </w:tc>
      </w:tr>
      <w:tr w:rsidR="00A344A4" w14:paraId="5876D931" w14:textId="77777777">
        <w:tc>
          <w:tcPr>
            <w:tcW w:w="1822" w:type="dxa"/>
            <w:vAlign w:val="center"/>
          </w:tcPr>
          <w:p w14:paraId="3CDFCC49" w14:textId="77777777" w:rsidR="00A344A4" w:rsidRDefault="00000000">
            <w:r>
              <w:t>手术室</w:t>
            </w:r>
          </w:p>
        </w:tc>
        <w:tc>
          <w:tcPr>
            <w:tcW w:w="1556" w:type="dxa"/>
            <w:vAlign w:val="center"/>
          </w:tcPr>
          <w:p w14:paraId="70ACE3BC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33A98D9F" w14:textId="77777777" w:rsidR="00A344A4" w:rsidRDefault="00000000">
            <w:r>
              <w:t>10</w:t>
            </w:r>
          </w:p>
        </w:tc>
        <w:tc>
          <w:tcPr>
            <w:tcW w:w="1098" w:type="dxa"/>
            <w:vAlign w:val="center"/>
          </w:tcPr>
          <w:p w14:paraId="0AAADD03" w14:textId="77777777" w:rsidR="00A344A4" w:rsidRDefault="00000000">
            <w:r>
              <w:t>335</w:t>
            </w:r>
          </w:p>
        </w:tc>
        <w:tc>
          <w:tcPr>
            <w:tcW w:w="1330" w:type="dxa"/>
            <w:vAlign w:val="center"/>
          </w:tcPr>
          <w:p w14:paraId="57ED842B" w14:textId="77777777" w:rsidR="00A344A4" w:rsidRDefault="00000000">
            <w:r>
              <w:t>12595</w:t>
            </w:r>
          </w:p>
        </w:tc>
        <w:tc>
          <w:tcPr>
            <w:tcW w:w="1330" w:type="dxa"/>
            <w:vMerge/>
            <w:vAlign w:val="center"/>
          </w:tcPr>
          <w:p w14:paraId="4DF45BC8" w14:textId="77777777" w:rsidR="00A344A4" w:rsidRDefault="00A344A4"/>
        </w:tc>
        <w:tc>
          <w:tcPr>
            <w:tcW w:w="1330" w:type="dxa"/>
            <w:vAlign w:val="center"/>
          </w:tcPr>
          <w:p w14:paraId="3271F2A8" w14:textId="77777777" w:rsidR="00A344A4" w:rsidRDefault="00000000">
            <w:r>
              <w:t>7.183</w:t>
            </w:r>
          </w:p>
        </w:tc>
      </w:tr>
      <w:tr w:rsidR="00A344A4" w14:paraId="747C9456" w14:textId="77777777">
        <w:tc>
          <w:tcPr>
            <w:tcW w:w="1822" w:type="dxa"/>
            <w:vAlign w:val="center"/>
          </w:tcPr>
          <w:p w14:paraId="6277158C" w14:textId="77777777" w:rsidR="00A344A4" w:rsidRDefault="00000000">
            <w:r>
              <w:t>抢救室</w:t>
            </w:r>
          </w:p>
        </w:tc>
        <w:tc>
          <w:tcPr>
            <w:tcW w:w="1556" w:type="dxa"/>
            <w:vAlign w:val="center"/>
          </w:tcPr>
          <w:p w14:paraId="0D829984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664827E1" w14:textId="77777777" w:rsidR="00A344A4" w:rsidRDefault="00000000">
            <w:r>
              <w:t>5</w:t>
            </w:r>
          </w:p>
        </w:tc>
        <w:tc>
          <w:tcPr>
            <w:tcW w:w="1098" w:type="dxa"/>
            <w:vAlign w:val="center"/>
          </w:tcPr>
          <w:p w14:paraId="792ED527" w14:textId="77777777" w:rsidR="00A344A4" w:rsidRDefault="00000000">
            <w:r>
              <w:t>225</w:t>
            </w:r>
          </w:p>
        </w:tc>
        <w:tc>
          <w:tcPr>
            <w:tcW w:w="1330" w:type="dxa"/>
            <w:vAlign w:val="center"/>
          </w:tcPr>
          <w:p w14:paraId="14B42106" w14:textId="77777777" w:rsidR="00A344A4" w:rsidRDefault="00000000">
            <w:r>
              <w:t>8441</w:t>
            </w:r>
          </w:p>
        </w:tc>
        <w:tc>
          <w:tcPr>
            <w:tcW w:w="1330" w:type="dxa"/>
            <w:vMerge/>
            <w:vAlign w:val="center"/>
          </w:tcPr>
          <w:p w14:paraId="5D638D5D" w14:textId="77777777" w:rsidR="00A344A4" w:rsidRDefault="00A344A4"/>
        </w:tc>
        <w:tc>
          <w:tcPr>
            <w:tcW w:w="1330" w:type="dxa"/>
            <w:vAlign w:val="center"/>
          </w:tcPr>
          <w:p w14:paraId="4F330CBD" w14:textId="77777777" w:rsidR="00A344A4" w:rsidRDefault="00000000">
            <w:r>
              <w:t>4.814</w:t>
            </w:r>
          </w:p>
        </w:tc>
      </w:tr>
      <w:tr w:rsidR="00A344A4" w14:paraId="44AAC12F" w14:textId="77777777">
        <w:tc>
          <w:tcPr>
            <w:tcW w:w="1822" w:type="dxa"/>
            <w:vAlign w:val="center"/>
          </w:tcPr>
          <w:p w14:paraId="6A5393BC" w14:textId="77777777" w:rsidR="00A344A4" w:rsidRDefault="00000000">
            <w:r>
              <w:t>挂号室</w:t>
            </w:r>
          </w:p>
        </w:tc>
        <w:tc>
          <w:tcPr>
            <w:tcW w:w="1556" w:type="dxa"/>
            <w:vAlign w:val="center"/>
          </w:tcPr>
          <w:p w14:paraId="2357941A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71D96622" w14:textId="77777777" w:rsidR="00A344A4" w:rsidRDefault="00000000">
            <w:r>
              <w:t>5</w:t>
            </w:r>
          </w:p>
        </w:tc>
        <w:tc>
          <w:tcPr>
            <w:tcW w:w="1098" w:type="dxa"/>
            <w:vAlign w:val="center"/>
          </w:tcPr>
          <w:p w14:paraId="3C302B80" w14:textId="77777777" w:rsidR="00A344A4" w:rsidRDefault="00000000">
            <w:r>
              <w:t>237</w:t>
            </w:r>
          </w:p>
        </w:tc>
        <w:tc>
          <w:tcPr>
            <w:tcW w:w="1330" w:type="dxa"/>
            <w:vAlign w:val="center"/>
          </w:tcPr>
          <w:p w14:paraId="1F019ECD" w14:textId="77777777" w:rsidR="00A344A4" w:rsidRDefault="00000000">
            <w:r>
              <w:t>8907</w:t>
            </w:r>
          </w:p>
        </w:tc>
        <w:tc>
          <w:tcPr>
            <w:tcW w:w="1330" w:type="dxa"/>
            <w:vMerge/>
            <w:vAlign w:val="center"/>
          </w:tcPr>
          <w:p w14:paraId="1C35D506" w14:textId="77777777" w:rsidR="00A344A4" w:rsidRDefault="00A344A4"/>
        </w:tc>
        <w:tc>
          <w:tcPr>
            <w:tcW w:w="1330" w:type="dxa"/>
            <w:vAlign w:val="center"/>
          </w:tcPr>
          <w:p w14:paraId="583A03A5" w14:textId="77777777" w:rsidR="00A344A4" w:rsidRDefault="00000000">
            <w:r>
              <w:t>5.079</w:t>
            </w:r>
          </w:p>
        </w:tc>
      </w:tr>
      <w:tr w:rsidR="00A344A4" w14:paraId="3019F22A" w14:textId="77777777">
        <w:tc>
          <w:tcPr>
            <w:tcW w:w="1822" w:type="dxa"/>
            <w:vAlign w:val="center"/>
          </w:tcPr>
          <w:p w14:paraId="65C205A8" w14:textId="77777777" w:rsidR="00A344A4" w:rsidRDefault="00000000">
            <w:r>
              <w:t>更衣室</w:t>
            </w:r>
          </w:p>
        </w:tc>
        <w:tc>
          <w:tcPr>
            <w:tcW w:w="1556" w:type="dxa"/>
            <w:vAlign w:val="center"/>
          </w:tcPr>
          <w:p w14:paraId="5F5FF936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7FE87E21" w14:textId="77777777" w:rsidR="00A344A4" w:rsidRDefault="00000000">
            <w:r>
              <w:t>106</w:t>
            </w:r>
          </w:p>
        </w:tc>
        <w:tc>
          <w:tcPr>
            <w:tcW w:w="1098" w:type="dxa"/>
            <w:vAlign w:val="center"/>
          </w:tcPr>
          <w:p w14:paraId="153BBF50" w14:textId="77777777" w:rsidR="00A344A4" w:rsidRDefault="00000000">
            <w:r>
              <w:t>4111</w:t>
            </w:r>
          </w:p>
        </w:tc>
        <w:tc>
          <w:tcPr>
            <w:tcW w:w="1330" w:type="dxa"/>
            <w:vAlign w:val="center"/>
          </w:tcPr>
          <w:p w14:paraId="30271556" w14:textId="77777777" w:rsidR="00A344A4" w:rsidRDefault="00000000">
            <w:r>
              <w:t>154544</w:t>
            </w:r>
          </w:p>
        </w:tc>
        <w:tc>
          <w:tcPr>
            <w:tcW w:w="1330" w:type="dxa"/>
            <w:vMerge/>
            <w:vAlign w:val="center"/>
          </w:tcPr>
          <w:p w14:paraId="666A63B3" w14:textId="77777777" w:rsidR="00A344A4" w:rsidRDefault="00A344A4"/>
        </w:tc>
        <w:tc>
          <w:tcPr>
            <w:tcW w:w="1330" w:type="dxa"/>
            <w:vAlign w:val="center"/>
          </w:tcPr>
          <w:p w14:paraId="1A7FB39B" w14:textId="77777777" w:rsidR="00A344A4" w:rsidRDefault="00000000">
            <w:r>
              <w:t>88.136</w:t>
            </w:r>
          </w:p>
        </w:tc>
      </w:tr>
      <w:tr w:rsidR="00A344A4" w14:paraId="41E169BA" w14:textId="77777777">
        <w:tc>
          <w:tcPr>
            <w:tcW w:w="1822" w:type="dxa"/>
            <w:vAlign w:val="center"/>
          </w:tcPr>
          <w:p w14:paraId="6E6BF937" w14:textId="77777777" w:rsidR="00A344A4" w:rsidRDefault="00000000">
            <w:r>
              <w:t>核磁共振室</w:t>
            </w:r>
          </w:p>
        </w:tc>
        <w:tc>
          <w:tcPr>
            <w:tcW w:w="1556" w:type="dxa"/>
            <w:vAlign w:val="center"/>
          </w:tcPr>
          <w:p w14:paraId="3F44A984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48281494" w14:textId="77777777" w:rsidR="00A344A4" w:rsidRDefault="00000000">
            <w:r>
              <w:t>11</w:t>
            </w:r>
          </w:p>
        </w:tc>
        <w:tc>
          <w:tcPr>
            <w:tcW w:w="1098" w:type="dxa"/>
            <w:vAlign w:val="center"/>
          </w:tcPr>
          <w:p w14:paraId="44AA539F" w14:textId="77777777" w:rsidR="00A344A4" w:rsidRDefault="00000000">
            <w:r>
              <w:t>576</w:t>
            </w:r>
          </w:p>
        </w:tc>
        <w:tc>
          <w:tcPr>
            <w:tcW w:w="1330" w:type="dxa"/>
            <w:vAlign w:val="center"/>
          </w:tcPr>
          <w:p w14:paraId="5556DD24" w14:textId="77777777" w:rsidR="00A344A4" w:rsidRDefault="00000000">
            <w:r>
              <w:t>21648</w:t>
            </w:r>
          </w:p>
        </w:tc>
        <w:tc>
          <w:tcPr>
            <w:tcW w:w="1330" w:type="dxa"/>
            <w:vMerge/>
            <w:vAlign w:val="center"/>
          </w:tcPr>
          <w:p w14:paraId="006E9AE1" w14:textId="77777777" w:rsidR="00A344A4" w:rsidRDefault="00A344A4"/>
        </w:tc>
        <w:tc>
          <w:tcPr>
            <w:tcW w:w="1330" w:type="dxa"/>
            <w:vAlign w:val="center"/>
          </w:tcPr>
          <w:p w14:paraId="2E385353" w14:textId="77777777" w:rsidR="00A344A4" w:rsidRDefault="00000000">
            <w:r>
              <w:t>12.346</w:t>
            </w:r>
          </w:p>
        </w:tc>
      </w:tr>
      <w:tr w:rsidR="00A344A4" w14:paraId="45E25834" w14:textId="77777777">
        <w:tc>
          <w:tcPr>
            <w:tcW w:w="1822" w:type="dxa"/>
            <w:vAlign w:val="center"/>
          </w:tcPr>
          <w:p w14:paraId="7FA1C9FD" w14:textId="77777777" w:rsidR="00A344A4" w:rsidRDefault="00000000">
            <w:r>
              <w:t>楼梯间</w:t>
            </w:r>
          </w:p>
        </w:tc>
        <w:tc>
          <w:tcPr>
            <w:tcW w:w="1556" w:type="dxa"/>
            <w:vAlign w:val="center"/>
          </w:tcPr>
          <w:p w14:paraId="7CCEE717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28846B0C" w14:textId="77777777" w:rsidR="00A344A4" w:rsidRDefault="00000000">
            <w:r>
              <w:t>294</w:t>
            </w:r>
          </w:p>
        </w:tc>
        <w:tc>
          <w:tcPr>
            <w:tcW w:w="1098" w:type="dxa"/>
            <w:vAlign w:val="center"/>
          </w:tcPr>
          <w:p w14:paraId="7B0B716A" w14:textId="77777777" w:rsidR="00A344A4" w:rsidRDefault="00000000">
            <w:r>
              <w:t>3048</w:t>
            </w:r>
          </w:p>
        </w:tc>
        <w:tc>
          <w:tcPr>
            <w:tcW w:w="1330" w:type="dxa"/>
            <w:vAlign w:val="center"/>
          </w:tcPr>
          <w:p w14:paraId="010AE958" w14:textId="77777777" w:rsidR="00A344A4" w:rsidRDefault="00000000">
            <w:r>
              <w:t>114575</w:t>
            </w:r>
          </w:p>
        </w:tc>
        <w:tc>
          <w:tcPr>
            <w:tcW w:w="1330" w:type="dxa"/>
            <w:vMerge/>
            <w:vAlign w:val="center"/>
          </w:tcPr>
          <w:p w14:paraId="1AA695EF" w14:textId="77777777" w:rsidR="00A344A4" w:rsidRDefault="00A344A4"/>
        </w:tc>
        <w:tc>
          <w:tcPr>
            <w:tcW w:w="1330" w:type="dxa"/>
            <w:vAlign w:val="center"/>
          </w:tcPr>
          <w:p w14:paraId="03D2B7D0" w14:textId="77777777" w:rsidR="00A344A4" w:rsidRDefault="00000000">
            <w:r>
              <w:t>65.342</w:t>
            </w:r>
          </w:p>
        </w:tc>
      </w:tr>
      <w:tr w:rsidR="00A344A4" w14:paraId="4E697697" w14:textId="77777777">
        <w:tc>
          <w:tcPr>
            <w:tcW w:w="1822" w:type="dxa"/>
            <w:vAlign w:val="center"/>
          </w:tcPr>
          <w:p w14:paraId="175E967A" w14:textId="77777777" w:rsidR="00A344A4" w:rsidRDefault="00000000">
            <w:r>
              <w:t>治疗室、诊室</w:t>
            </w:r>
          </w:p>
        </w:tc>
        <w:tc>
          <w:tcPr>
            <w:tcW w:w="1556" w:type="dxa"/>
            <w:vAlign w:val="center"/>
          </w:tcPr>
          <w:p w14:paraId="22BF7E5E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275FB0E5" w14:textId="77777777" w:rsidR="00A344A4" w:rsidRDefault="00000000">
            <w:r>
              <w:t>173</w:t>
            </w:r>
          </w:p>
        </w:tc>
        <w:tc>
          <w:tcPr>
            <w:tcW w:w="1098" w:type="dxa"/>
            <w:vAlign w:val="center"/>
          </w:tcPr>
          <w:p w14:paraId="1D120561" w14:textId="77777777" w:rsidR="00A344A4" w:rsidRDefault="00000000">
            <w:r>
              <w:t>3073</w:t>
            </w:r>
          </w:p>
        </w:tc>
        <w:tc>
          <w:tcPr>
            <w:tcW w:w="1330" w:type="dxa"/>
            <w:vAlign w:val="center"/>
          </w:tcPr>
          <w:p w14:paraId="576518F4" w14:textId="77777777" w:rsidR="00A344A4" w:rsidRDefault="00000000">
            <w:r>
              <w:t>115530</w:t>
            </w:r>
          </w:p>
        </w:tc>
        <w:tc>
          <w:tcPr>
            <w:tcW w:w="1330" w:type="dxa"/>
            <w:vMerge/>
            <w:vAlign w:val="center"/>
          </w:tcPr>
          <w:p w14:paraId="5C7B23C1" w14:textId="77777777" w:rsidR="00A344A4" w:rsidRDefault="00A344A4"/>
        </w:tc>
        <w:tc>
          <w:tcPr>
            <w:tcW w:w="1330" w:type="dxa"/>
            <w:vAlign w:val="center"/>
          </w:tcPr>
          <w:p w14:paraId="7B177827" w14:textId="77777777" w:rsidR="00A344A4" w:rsidRDefault="00000000">
            <w:r>
              <w:t>65.887</w:t>
            </w:r>
          </w:p>
        </w:tc>
      </w:tr>
      <w:tr w:rsidR="00A344A4" w14:paraId="436F733D" w14:textId="77777777">
        <w:tc>
          <w:tcPr>
            <w:tcW w:w="1822" w:type="dxa"/>
            <w:vAlign w:val="center"/>
          </w:tcPr>
          <w:p w14:paraId="3EF7539A" w14:textId="77777777" w:rsidR="00A344A4" w:rsidRDefault="00000000">
            <w:r>
              <w:t>灭菌室</w:t>
            </w:r>
          </w:p>
        </w:tc>
        <w:tc>
          <w:tcPr>
            <w:tcW w:w="1556" w:type="dxa"/>
            <w:vAlign w:val="center"/>
          </w:tcPr>
          <w:p w14:paraId="314EFF22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3E9E7A11" w14:textId="77777777" w:rsidR="00A344A4" w:rsidRDefault="00000000">
            <w:r>
              <w:t>23</w:t>
            </w:r>
          </w:p>
        </w:tc>
        <w:tc>
          <w:tcPr>
            <w:tcW w:w="1098" w:type="dxa"/>
            <w:vAlign w:val="center"/>
          </w:tcPr>
          <w:p w14:paraId="60BDB949" w14:textId="77777777" w:rsidR="00A344A4" w:rsidRDefault="00000000">
            <w:r>
              <w:t>512</w:t>
            </w:r>
          </w:p>
        </w:tc>
        <w:tc>
          <w:tcPr>
            <w:tcW w:w="1330" w:type="dxa"/>
            <w:vAlign w:val="center"/>
          </w:tcPr>
          <w:p w14:paraId="697A20ED" w14:textId="77777777" w:rsidR="00A344A4" w:rsidRDefault="00000000">
            <w:r>
              <w:t>19240</w:t>
            </w:r>
          </w:p>
        </w:tc>
        <w:tc>
          <w:tcPr>
            <w:tcW w:w="1330" w:type="dxa"/>
            <w:vMerge/>
            <w:vAlign w:val="center"/>
          </w:tcPr>
          <w:p w14:paraId="0D4E0429" w14:textId="77777777" w:rsidR="00A344A4" w:rsidRDefault="00A344A4"/>
        </w:tc>
        <w:tc>
          <w:tcPr>
            <w:tcW w:w="1330" w:type="dxa"/>
            <w:vAlign w:val="center"/>
          </w:tcPr>
          <w:p w14:paraId="05024721" w14:textId="77777777" w:rsidR="00A344A4" w:rsidRDefault="00000000">
            <w:r>
              <w:t>10.972</w:t>
            </w:r>
          </w:p>
        </w:tc>
      </w:tr>
      <w:tr w:rsidR="00A344A4" w14:paraId="541787AC" w14:textId="77777777">
        <w:tc>
          <w:tcPr>
            <w:tcW w:w="1822" w:type="dxa"/>
            <w:vAlign w:val="center"/>
          </w:tcPr>
          <w:p w14:paraId="25A4B21F" w14:textId="77777777" w:rsidR="00A344A4" w:rsidRDefault="00000000">
            <w:r>
              <w:t>病例中心</w:t>
            </w:r>
          </w:p>
        </w:tc>
        <w:tc>
          <w:tcPr>
            <w:tcW w:w="1556" w:type="dxa"/>
            <w:vAlign w:val="center"/>
          </w:tcPr>
          <w:p w14:paraId="3A520343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7753FD6C" w14:textId="77777777" w:rsidR="00A344A4" w:rsidRDefault="00000000">
            <w:r>
              <w:t>5</w:t>
            </w:r>
          </w:p>
        </w:tc>
        <w:tc>
          <w:tcPr>
            <w:tcW w:w="1098" w:type="dxa"/>
            <w:vAlign w:val="center"/>
          </w:tcPr>
          <w:p w14:paraId="6C2E2180" w14:textId="77777777" w:rsidR="00A344A4" w:rsidRDefault="00000000">
            <w:r>
              <w:t>662</w:t>
            </w:r>
          </w:p>
        </w:tc>
        <w:tc>
          <w:tcPr>
            <w:tcW w:w="1330" w:type="dxa"/>
            <w:vAlign w:val="center"/>
          </w:tcPr>
          <w:p w14:paraId="40C822B6" w14:textId="77777777" w:rsidR="00A344A4" w:rsidRDefault="00000000">
            <w:r>
              <w:t>24877</w:t>
            </w:r>
          </w:p>
        </w:tc>
        <w:tc>
          <w:tcPr>
            <w:tcW w:w="1330" w:type="dxa"/>
            <w:vMerge/>
            <w:vAlign w:val="center"/>
          </w:tcPr>
          <w:p w14:paraId="58E879A8" w14:textId="77777777" w:rsidR="00A344A4" w:rsidRDefault="00A344A4"/>
        </w:tc>
        <w:tc>
          <w:tcPr>
            <w:tcW w:w="1330" w:type="dxa"/>
            <w:vAlign w:val="center"/>
          </w:tcPr>
          <w:p w14:paraId="698FFE31" w14:textId="77777777" w:rsidR="00A344A4" w:rsidRDefault="00000000">
            <w:r>
              <w:t>14.187</w:t>
            </w:r>
          </w:p>
        </w:tc>
      </w:tr>
      <w:tr w:rsidR="00A344A4" w14:paraId="6F6E5B2B" w14:textId="77777777">
        <w:tc>
          <w:tcPr>
            <w:tcW w:w="1822" w:type="dxa"/>
            <w:vAlign w:val="center"/>
          </w:tcPr>
          <w:p w14:paraId="25BCC493" w14:textId="77777777" w:rsidR="00A344A4" w:rsidRDefault="00000000">
            <w:r>
              <w:t>病房</w:t>
            </w:r>
          </w:p>
        </w:tc>
        <w:tc>
          <w:tcPr>
            <w:tcW w:w="1556" w:type="dxa"/>
            <w:vAlign w:val="center"/>
          </w:tcPr>
          <w:p w14:paraId="55CE153E" w14:textId="77777777" w:rsidR="00A344A4" w:rsidRDefault="00000000">
            <w:r>
              <w:t>166.44</w:t>
            </w:r>
          </w:p>
        </w:tc>
        <w:tc>
          <w:tcPr>
            <w:tcW w:w="854" w:type="dxa"/>
            <w:vAlign w:val="center"/>
          </w:tcPr>
          <w:p w14:paraId="5E11BD32" w14:textId="77777777" w:rsidR="00A344A4" w:rsidRDefault="00000000">
            <w:r>
              <w:t>198</w:t>
            </w:r>
          </w:p>
        </w:tc>
        <w:tc>
          <w:tcPr>
            <w:tcW w:w="1098" w:type="dxa"/>
            <w:vAlign w:val="center"/>
          </w:tcPr>
          <w:p w14:paraId="6994008D" w14:textId="77777777" w:rsidR="00A344A4" w:rsidRDefault="00000000">
            <w:r>
              <w:t>5497</w:t>
            </w:r>
          </w:p>
        </w:tc>
        <w:tc>
          <w:tcPr>
            <w:tcW w:w="1330" w:type="dxa"/>
            <w:vAlign w:val="center"/>
          </w:tcPr>
          <w:p w14:paraId="6DE615CF" w14:textId="77777777" w:rsidR="00A344A4" w:rsidRDefault="00000000">
            <w:r>
              <w:t>914971</w:t>
            </w:r>
          </w:p>
        </w:tc>
        <w:tc>
          <w:tcPr>
            <w:tcW w:w="1330" w:type="dxa"/>
            <w:vMerge/>
            <w:vAlign w:val="center"/>
          </w:tcPr>
          <w:p w14:paraId="2EDF9851" w14:textId="77777777" w:rsidR="00A344A4" w:rsidRDefault="00A344A4"/>
        </w:tc>
        <w:tc>
          <w:tcPr>
            <w:tcW w:w="1330" w:type="dxa"/>
            <w:vAlign w:val="center"/>
          </w:tcPr>
          <w:p w14:paraId="52E3277A" w14:textId="77777777" w:rsidR="00A344A4" w:rsidRDefault="00000000">
            <w:r>
              <w:t>521.808</w:t>
            </w:r>
          </w:p>
        </w:tc>
      </w:tr>
      <w:tr w:rsidR="00A344A4" w14:paraId="6D1BC276" w14:textId="77777777">
        <w:tc>
          <w:tcPr>
            <w:tcW w:w="1822" w:type="dxa"/>
            <w:vAlign w:val="center"/>
          </w:tcPr>
          <w:p w14:paraId="77AC7761" w14:textId="77777777" w:rsidR="00A344A4" w:rsidRDefault="00000000">
            <w:r>
              <w:t>空房间</w:t>
            </w:r>
          </w:p>
        </w:tc>
        <w:tc>
          <w:tcPr>
            <w:tcW w:w="1556" w:type="dxa"/>
            <w:vAlign w:val="center"/>
          </w:tcPr>
          <w:p w14:paraId="2E6CC0B2" w14:textId="77777777" w:rsidR="00A344A4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1D293B44" w14:textId="77777777" w:rsidR="00A344A4" w:rsidRDefault="00000000">
            <w:r>
              <w:t>12</w:t>
            </w:r>
          </w:p>
        </w:tc>
        <w:tc>
          <w:tcPr>
            <w:tcW w:w="1098" w:type="dxa"/>
            <w:vAlign w:val="center"/>
          </w:tcPr>
          <w:p w14:paraId="51D367EF" w14:textId="77777777" w:rsidR="00A344A4" w:rsidRDefault="00000000">
            <w:r>
              <w:t>42</w:t>
            </w:r>
          </w:p>
        </w:tc>
        <w:tc>
          <w:tcPr>
            <w:tcW w:w="1330" w:type="dxa"/>
            <w:vAlign w:val="center"/>
          </w:tcPr>
          <w:p w14:paraId="3647198F" w14:textId="77777777" w:rsidR="00A344A4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60AC65B4" w14:textId="77777777" w:rsidR="00A344A4" w:rsidRDefault="00A344A4"/>
        </w:tc>
        <w:tc>
          <w:tcPr>
            <w:tcW w:w="1330" w:type="dxa"/>
            <w:vAlign w:val="center"/>
          </w:tcPr>
          <w:p w14:paraId="50C693AA" w14:textId="77777777" w:rsidR="00A344A4" w:rsidRDefault="00000000">
            <w:r>
              <w:t>0.000</w:t>
            </w:r>
          </w:p>
        </w:tc>
      </w:tr>
      <w:tr w:rsidR="00A344A4" w14:paraId="42DEF1AB" w14:textId="77777777">
        <w:tc>
          <w:tcPr>
            <w:tcW w:w="1822" w:type="dxa"/>
            <w:vAlign w:val="center"/>
          </w:tcPr>
          <w:p w14:paraId="5D0023AC" w14:textId="77777777" w:rsidR="00A344A4" w:rsidRDefault="00000000">
            <w:r>
              <w:t>药房</w:t>
            </w:r>
          </w:p>
        </w:tc>
        <w:tc>
          <w:tcPr>
            <w:tcW w:w="1556" w:type="dxa"/>
            <w:vAlign w:val="center"/>
          </w:tcPr>
          <w:p w14:paraId="69657298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73EA2DBF" w14:textId="77777777" w:rsidR="00A344A4" w:rsidRDefault="00000000">
            <w:r>
              <w:t>3</w:t>
            </w:r>
          </w:p>
        </w:tc>
        <w:tc>
          <w:tcPr>
            <w:tcW w:w="1098" w:type="dxa"/>
            <w:vAlign w:val="center"/>
          </w:tcPr>
          <w:p w14:paraId="79E9F43D" w14:textId="77777777" w:rsidR="00A344A4" w:rsidRDefault="00000000">
            <w:r>
              <w:t>459</w:t>
            </w:r>
          </w:p>
        </w:tc>
        <w:tc>
          <w:tcPr>
            <w:tcW w:w="1330" w:type="dxa"/>
            <w:vAlign w:val="center"/>
          </w:tcPr>
          <w:p w14:paraId="1F4BD21B" w14:textId="77777777" w:rsidR="00A344A4" w:rsidRDefault="00000000">
            <w:r>
              <w:t>17273</w:t>
            </w:r>
          </w:p>
        </w:tc>
        <w:tc>
          <w:tcPr>
            <w:tcW w:w="1330" w:type="dxa"/>
            <w:vMerge/>
            <w:vAlign w:val="center"/>
          </w:tcPr>
          <w:p w14:paraId="3AC818B8" w14:textId="77777777" w:rsidR="00A344A4" w:rsidRDefault="00A344A4"/>
        </w:tc>
        <w:tc>
          <w:tcPr>
            <w:tcW w:w="1330" w:type="dxa"/>
            <w:vAlign w:val="center"/>
          </w:tcPr>
          <w:p w14:paraId="29692C8D" w14:textId="77777777" w:rsidR="00A344A4" w:rsidRDefault="00000000">
            <w:r>
              <w:t>9.851</w:t>
            </w:r>
          </w:p>
        </w:tc>
      </w:tr>
      <w:tr w:rsidR="00A344A4" w14:paraId="4DD5B0D7" w14:textId="77777777">
        <w:tc>
          <w:tcPr>
            <w:tcW w:w="1822" w:type="dxa"/>
            <w:vAlign w:val="center"/>
          </w:tcPr>
          <w:p w14:paraId="7DE9FBCB" w14:textId="77777777" w:rsidR="00A344A4" w:rsidRDefault="00000000">
            <w:r>
              <w:t>设备间</w:t>
            </w:r>
          </w:p>
        </w:tc>
        <w:tc>
          <w:tcPr>
            <w:tcW w:w="1556" w:type="dxa"/>
            <w:vAlign w:val="center"/>
          </w:tcPr>
          <w:p w14:paraId="146D9050" w14:textId="77777777" w:rsidR="00A344A4" w:rsidRDefault="00000000">
            <w:r>
              <w:t>131.40</w:t>
            </w:r>
          </w:p>
        </w:tc>
        <w:tc>
          <w:tcPr>
            <w:tcW w:w="854" w:type="dxa"/>
            <w:vAlign w:val="center"/>
          </w:tcPr>
          <w:p w14:paraId="4A460063" w14:textId="77777777" w:rsidR="00A344A4" w:rsidRDefault="00000000">
            <w:r>
              <w:t>23</w:t>
            </w:r>
          </w:p>
        </w:tc>
        <w:tc>
          <w:tcPr>
            <w:tcW w:w="1098" w:type="dxa"/>
            <w:vAlign w:val="center"/>
          </w:tcPr>
          <w:p w14:paraId="7A89C00F" w14:textId="77777777" w:rsidR="00A344A4" w:rsidRDefault="00000000">
            <w:r>
              <w:t>1474</w:t>
            </w:r>
          </w:p>
        </w:tc>
        <w:tc>
          <w:tcPr>
            <w:tcW w:w="1330" w:type="dxa"/>
            <w:vAlign w:val="center"/>
          </w:tcPr>
          <w:p w14:paraId="119A0772" w14:textId="77777777" w:rsidR="00A344A4" w:rsidRDefault="00000000">
            <w:r>
              <w:t>193685</w:t>
            </w:r>
          </w:p>
        </w:tc>
        <w:tc>
          <w:tcPr>
            <w:tcW w:w="1330" w:type="dxa"/>
            <w:vMerge/>
            <w:vAlign w:val="center"/>
          </w:tcPr>
          <w:p w14:paraId="5D1C6DF7" w14:textId="77777777" w:rsidR="00A344A4" w:rsidRDefault="00A344A4"/>
        </w:tc>
        <w:tc>
          <w:tcPr>
            <w:tcW w:w="1330" w:type="dxa"/>
            <w:vAlign w:val="center"/>
          </w:tcPr>
          <w:p w14:paraId="26B3767F" w14:textId="77777777" w:rsidR="00A344A4" w:rsidRDefault="00000000">
            <w:r>
              <w:t>110.459</w:t>
            </w:r>
          </w:p>
        </w:tc>
      </w:tr>
      <w:tr w:rsidR="00A344A4" w14:paraId="06101D7E" w14:textId="77777777">
        <w:tc>
          <w:tcPr>
            <w:tcW w:w="1822" w:type="dxa"/>
            <w:vAlign w:val="center"/>
          </w:tcPr>
          <w:p w14:paraId="19EE059E" w14:textId="77777777" w:rsidR="00A344A4" w:rsidRDefault="00000000">
            <w:r>
              <w:t>走廊</w:t>
            </w:r>
          </w:p>
        </w:tc>
        <w:tc>
          <w:tcPr>
            <w:tcW w:w="1556" w:type="dxa"/>
            <w:vAlign w:val="center"/>
          </w:tcPr>
          <w:p w14:paraId="5B5A4C3F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322C0286" w14:textId="77777777" w:rsidR="00A344A4" w:rsidRDefault="00000000">
            <w:r>
              <w:t>50</w:t>
            </w:r>
          </w:p>
        </w:tc>
        <w:tc>
          <w:tcPr>
            <w:tcW w:w="1098" w:type="dxa"/>
            <w:vAlign w:val="center"/>
          </w:tcPr>
          <w:p w14:paraId="5D69AF43" w14:textId="77777777" w:rsidR="00A344A4" w:rsidRDefault="00000000">
            <w:r>
              <w:t>7001</w:t>
            </w:r>
          </w:p>
        </w:tc>
        <w:tc>
          <w:tcPr>
            <w:tcW w:w="1330" w:type="dxa"/>
            <w:vAlign w:val="center"/>
          </w:tcPr>
          <w:p w14:paraId="3A757C59" w14:textId="77777777" w:rsidR="00A344A4" w:rsidRDefault="00000000">
            <w:r>
              <w:t>263194</w:t>
            </w:r>
          </w:p>
        </w:tc>
        <w:tc>
          <w:tcPr>
            <w:tcW w:w="1330" w:type="dxa"/>
            <w:vMerge/>
            <w:vAlign w:val="center"/>
          </w:tcPr>
          <w:p w14:paraId="48304876" w14:textId="77777777" w:rsidR="00A344A4" w:rsidRDefault="00A344A4"/>
        </w:tc>
        <w:tc>
          <w:tcPr>
            <w:tcW w:w="1330" w:type="dxa"/>
            <w:vAlign w:val="center"/>
          </w:tcPr>
          <w:p w14:paraId="7F58A071" w14:textId="77777777" w:rsidR="00A344A4" w:rsidRDefault="00000000">
            <w:r>
              <w:t>150.100</w:t>
            </w:r>
          </w:p>
        </w:tc>
      </w:tr>
      <w:tr w:rsidR="00A344A4" w14:paraId="618B9662" w14:textId="77777777">
        <w:tc>
          <w:tcPr>
            <w:tcW w:w="1822" w:type="dxa"/>
            <w:vAlign w:val="center"/>
          </w:tcPr>
          <w:p w14:paraId="334829CA" w14:textId="77777777" w:rsidR="00A344A4" w:rsidRDefault="00000000">
            <w:r>
              <w:lastRenderedPageBreak/>
              <w:t>输液室</w:t>
            </w:r>
          </w:p>
        </w:tc>
        <w:tc>
          <w:tcPr>
            <w:tcW w:w="1556" w:type="dxa"/>
            <w:vAlign w:val="center"/>
          </w:tcPr>
          <w:p w14:paraId="7277FB01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7FE54048" w14:textId="77777777" w:rsidR="00A344A4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18E01227" w14:textId="77777777" w:rsidR="00A344A4" w:rsidRDefault="00000000">
            <w:r>
              <w:t>334</w:t>
            </w:r>
          </w:p>
        </w:tc>
        <w:tc>
          <w:tcPr>
            <w:tcW w:w="1330" w:type="dxa"/>
            <w:vAlign w:val="center"/>
          </w:tcPr>
          <w:p w14:paraId="67252FB7" w14:textId="77777777" w:rsidR="00A344A4" w:rsidRDefault="00000000">
            <w:r>
              <w:t>12555</w:t>
            </w:r>
          </w:p>
        </w:tc>
        <w:tc>
          <w:tcPr>
            <w:tcW w:w="1330" w:type="dxa"/>
            <w:vMerge/>
            <w:vAlign w:val="center"/>
          </w:tcPr>
          <w:p w14:paraId="18A47F9C" w14:textId="77777777" w:rsidR="00A344A4" w:rsidRDefault="00A344A4"/>
        </w:tc>
        <w:tc>
          <w:tcPr>
            <w:tcW w:w="1330" w:type="dxa"/>
            <w:vAlign w:val="center"/>
          </w:tcPr>
          <w:p w14:paraId="79C04E5F" w14:textId="77777777" w:rsidR="00A344A4" w:rsidRDefault="00000000">
            <w:r>
              <w:t>7.160</w:t>
            </w:r>
          </w:p>
        </w:tc>
      </w:tr>
      <w:tr w:rsidR="00A344A4" w14:paraId="5F036D9B" w14:textId="77777777">
        <w:tc>
          <w:tcPr>
            <w:tcW w:w="1822" w:type="dxa"/>
            <w:vAlign w:val="center"/>
          </w:tcPr>
          <w:p w14:paraId="431521D1" w14:textId="77777777" w:rsidR="00A344A4" w:rsidRDefault="00000000">
            <w:r>
              <w:t>重症</w:t>
            </w:r>
            <w:r>
              <w:t>ICU</w:t>
            </w:r>
          </w:p>
        </w:tc>
        <w:tc>
          <w:tcPr>
            <w:tcW w:w="1556" w:type="dxa"/>
            <w:vAlign w:val="center"/>
          </w:tcPr>
          <w:p w14:paraId="1CBF1E34" w14:textId="77777777" w:rsidR="00A344A4" w:rsidRDefault="00000000">
            <w:r>
              <w:t>166.44</w:t>
            </w:r>
          </w:p>
        </w:tc>
        <w:tc>
          <w:tcPr>
            <w:tcW w:w="854" w:type="dxa"/>
            <w:vAlign w:val="center"/>
          </w:tcPr>
          <w:p w14:paraId="6AF66B1C" w14:textId="77777777" w:rsidR="00A344A4" w:rsidRDefault="00000000">
            <w:r>
              <w:t>3</w:t>
            </w:r>
          </w:p>
        </w:tc>
        <w:tc>
          <w:tcPr>
            <w:tcW w:w="1098" w:type="dxa"/>
            <w:vAlign w:val="center"/>
          </w:tcPr>
          <w:p w14:paraId="0A77F02F" w14:textId="77777777" w:rsidR="00A344A4" w:rsidRDefault="00000000">
            <w:r>
              <w:t>242</w:t>
            </w:r>
          </w:p>
        </w:tc>
        <w:tc>
          <w:tcPr>
            <w:tcW w:w="1330" w:type="dxa"/>
            <w:vAlign w:val="center"/>
          </w:tcPr>
          <w:p w14:paraId="3645FAD7" w14:textId="77777777" w:rsidR="00A344A4" w:rsidRDefault="00000000">
            <w:r>
              <w:t>40209</w:t>
            </w:r>
          </w:p>
        </w:tc>
        <w:tc>
          <w:tcPr>
            <w:tcW w:w="1330" w:type="dxa"/>
            <w:vMerge/>
            <w:vAlign w:val="center"/>
          </w:tcPr>
          <w:p w14:paraId="35B4D3B0" w14:textId="77777777" w:rsidR="00A344A4" w:rsidRDefault="00A344A4"/>
        </w:tc>
        <w:tc>
          <w:tcPr>
            <w:tcW w:w="1330" w:type="dxa"/>
            <w:vAlign w:val="center"/>
          </w:tcPr>
          <w:p w14:paraId="7529C8A6" w14:textId="77777777" w:rsidR="00A344A4" w:rsidRDefault="00000000">
            <w:r>
              <w:t>22.931</w:t>
            </w:r>
          </w:p>
        </w:tc>
      </w:tr>
      <w:tr w:rsidR="00A344A4" w14:paraId="335D0CC3" w14:textId="77777777">
        <w:tc>
          <w:tcPr>
            <w:tcW w:w="1822" w:type="dxa"/>
            <w:vAlign w:val="center"/>
          </w:tcPr>
          <w:p w14:paraId="2190C354" w14:textId="77777777" w:rsidR="00A344A4" w:rsidRDefault="00000000">
            <w:r>
              <w:t>餐厅</w:t>
            </w:r>
          </w:p>
        </w:tc>
        <w:tc>
          <w:tcPr>
            <w:tcW w:w="1556" w:type="dxa"/>
            <w:vAlign w:val="center"/>
          </w:tcPr>
          <w:p w14:paraId="49A23632" w14:textId="77777777" w:rsidR="00A344A4" w:rsidRDefault="00000000">
            <w:r>
              <w:t>37.60</w:t>
            </w:r>
          </w:p>
        </w:tc>
        <w:tc>
          <w:tcPr>
            <w:tcW w:w="854" w:type="dxa"/>
            <w:vAlign w:val="center"/>
          </w:tcPr>
          <w:p w14:paraId="6F05FD58" w14:textId="77777777" w:rsidR="00A344A4" w:rsidRDefault="00000000">
            <w:r>
              <w:t>6</w:t>
            </w:r>
          </w:p>
        </w:tc>
        <w:tc>
          <w:tcPr>
            <w:tcW w:w="1098" w:type="dxa"/>
            <w:vAlign w:val="center"/>
          </w:tcPr>
          <w:p w14:paraId="53D5095C" w14:textId="77777777" w:rsidR="00A344A4" w:rsidRDefault="00000000">
            <w:r>
              <w:t>428</w:t>
            </w:r>
          </w:p>
        </w:tc>
        <w:tc>
          <w:tcPr>
            <w:tcW w:w="1330" w:type="dxa"/>
            <w:vAlign w:val="center"/>
          </w:tcPr>
          <w:p w14:paraId="2ED4F9F2" w14:textId="77777777" w:rsidR="00A344A4" w:rsidRDefault="00000000">
            <w:r>
              <w:t>16101</w:t>
            </w:r>
          </w:p>
        </w:tc>
        <w:tc>
          <w:tcPr>
            <w:tcW w:w="1330" w:type="dxa"/>
            <w:vMerge/>
            <w:vAlign w:val="center"/>
          </w:tcPr>
          <w:p w14:paraId="3B85857E" w14:textId="77777777" w:rsidR="00A344A4" w:rsidRDefault="00A344A4"/>
        </w:tc>
        <w:tc>
          <w:tcPr>
            <w:tcW w:w="1330" w:type="dxa"/>
            <w:vAlign w:val="center"/>
          </w:tcPr>
          <w:p w14:paraId="0C5EFEAE" w14:textId="77777777" w:rsidR="00A344A4" w:rsidRDefault="00000000">
            <w:r>
              <w:t>9.182</w:t>
            </w:r>
          </w:p>
        </w:tc>
      </w:tr>
      <w:tr w:rsidR="00A344A4" w14:paraId="41444B3E" w14:textId="77777777">
        <w:tc>
          <w:tcPr>
            <w:tcW w:w="7990" w:type="dxa"/>
            <w:gridSpan w:val="6"/>
            <w:vAlign w:val="center"/>
          </w:tcPr>
          <w:p w14:paraId="13BF6D7C" w14:textId="77777777" w:rsidR="00A344A4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31D7DCF4" w14:textId="77777777" w:rsidR="00A344A4" w:rsidRDefault="00000000">
            <w:r>
              <w:t>1416.074</w:t>
            </w:r>
          </w:p>
        </w:tc>
      </w:tr>
    </w:tbl>
    <w:p w14:paraId="740751C0" w14:textId="77777777" w:rsidR="00A344A4" w:rsidRDefault="00000000">
      <w:pPr>
        <w:pStyle w:val="1"/>
        <w:widowControl w:val="0"/>
        <w:jc w:val="both"/>
        <w:rPr>
          <w:color w:val="000000"/>
        </w:rPr>
      </w:pPr>
      <w:bookmarkStart w:id="75" w:name="_Toc186299058"/>
      <w:r>
        <w:rPr>
          <w:color w:val="000000"/>
        </w:rPr>
        <w:t>排风机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A344A4" w14:paraId="18C30A4A" w14:textId="77777777">
        <w:tc>
          <w:tcPr>
            <w:tcW w:w="1165" w:type="dxa"/>
            <w:shd w:val="clear" w:color="auto" w:fill="E6E6E6"/>
            <w:vAlign w:val="center"/>
          </w:tcPr>
          <w:p w14:paraId="57D836D9" w14:textId="77777777" w:rsidR="00A344A4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1CBD05AA" w14:textId="77777777" w:rsidR="00A344A4" w:rsidRDefault="00000000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A8F14A4" w14:textId="77777777" w:rsidR="00A344A4" w:rsidRDefault="00000000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E178ECC" w14:textId="77777777" w:rsidR="00A344A4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8CE234A" w14:textId="77777777" w:rsidR="00A344A4" w:rsidRDefault="00000000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72CBF66" w14:textId="77777777" w:rsidR="00A344A4" w:rsidRDefault="00000000">
            <w:pPr>
              <w:jc w:val="center"/>
            </w:pPr>
            <w:r>
              <w:t>全年电耗</w:t>
            </w:r>
            <w:r>
              <w:br/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AB78D04" w14:textId="77777777" w:rsidR="00A344A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EA98795" w14:textId="77777777" w:rsidR="00A344A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A344A4" w14:paraId="5005C997" w14:textId="77777777">
        <w:tc>
          <w:tcPr>
            <w:tcW w:w="1165" w:type="dxa"/>
            <w:vAlign w:val="center"/>
          </w:tcPr>
          <w:p w14:paraId="0D6E8457" w14:textId="77777777" w:rsidR="00A344A4" w:rsidRDefault="00000000">
            <w:r>
              <w:t>0.2</w:t>
            </w:r>
          </w:p>
        </w:tc>
        <w:tc>
          <w:tcPr>
            <w:tcW w:w="1160" w:type="dxa"/>
            <w:vAlign w:val="center"/>
          </w:tcPr>
          <w:p w14:paraId="63D7ADB5" w14:textId="77777777" w:rsidR="00A344A4" w:rsidRDefault="00000000">
            <w:r>
              <w:t>8</w:t>
            </w:r>
          </w:p>
        </w:tc>
        <w:tc>
          <w:tcPr>
            <w:tcW w:w="1165" w:type="dxa"/>
            <w:vAlign w:val="center"/>
          </w:tcPr>
          <w:p w14:paraId="642FEA1E" w14:textId="77777777" w:rsidR="00A344A4" w:rsidRDefault="00000000">
            <w:r>
              <w:t>0.8</w:t>
            </w:r>
          </w:p>
        </w:tc>
        <w:tc>
          <w:tcPr>
            <w:tcW w:w="1165" w:type="dxa"/>
            <w:vAlign w:val="center"/>
          </w:tcPr>
          <w:p w14:paraId="1D357A49" w14:textId="77777777" w:rsidR="00A344A4" w:rsidRDefault="00000000">
            <w:r>
              <w:t>5</w:t>
            </w:r>
          </w:p>
        </w:tc>
        <w:tc>
          <w:tcPr>
            <w:tcW w:w="1165" w:type="dxa"/>
            <w:vAlign w:val="center"/>
          </w:tcPr>
          <w:p w14:paraId="27A0FFE3" w14:textId="77777777" w:rsidR="00A344A4" w:rsidRDefault="00000000">
            <w:r>
              <w:t>365</w:t>
            </w:r>
          </w:p>
        </w:tc>
        <w:tc>
          <w:tcPr>
            <w:tcW w:w="1165" w:type="dxa"/>
            <w:vAlign w:val="center"/>
          </w:tcPr>
          <w:p w14:paraId="6685783C" w14:textId="77777777" w:rsidR="00A344A4" w:rsidRDefault="00000000">
            <w:r>
              <w:t>2336</w:t>
            </w:r>
          </w:p>
        </w:tc>
        <w:tc>
          <w:tcPr>
            <w:tcW w:w="1165" w:type="dxa"/>
            <w:vAlign w:val="center"/>
          </w:tcPr>
          <w:p w14:paraId="29628EA8" w14:textId="77777777" w:rsidR="00A344A4" w:rsidRDefault="00000000">
            <w:r>
              <w:t>0.5703</w:t>
            </w:r>
          </w:p>
        </w:tc>
        <w:tc>
          <w:tcPr>
            <w:tcW w:w="1165" w:type="dxa"/>
            <w:vAlign w:val="center"/>
          </w:tcPr>
          <w:p w14:paraId="45079C59" w14:textId="77777777" w:rsidR="00A344A4" w:rsidRDefault="00000000">
            <w:r>
              <w:t>1.332</w:t>
            </w:r>
          </w:p>
        </w:tc>
      </w:tr>
      <w:tr w:rsidR="00A344A4" w14:paraId="50A3362C" w14:textId="77777777">
        <w:tc>
          <w:tcPr>
            <w:tcW w:w="8150" w:type="dxa"/>
            <w:gridSpan w:val="7"/>
            <w:vAlign w:val="center"/>
          </w:tcPr>
          <w:p w14:paraId="091375BC" w14:textId="77777777" w:rsidR="00A344A4" w:rsidRDefault="00000000">
            <w:r>
              <w:t>总计</w:t>
            </w:r>
          </w:p>
        </w:tc>
        <w:tc>
          <w:tcPr>
            <w:tcW w:w="1165" w:type="dxa"/>
            <w:vAlign w:val="center"/>
          </w:tcPr>
          <w:p w14:paraId="4A985289" w14:textId="77777777" w:rsidR="00A344A4" w:rsidRDefault="00000000">
            <w:r>
              <w:t>1.332</w:t>
            </w:r>
          </w:p>
        </w:tc>
      </w:tr>
    </w:tbl>
    <w:p w14:paraId="20621F1C" w14:textId="77777777" w:rsidR="00A344A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6F5048F0" w14:textId="77777777" w:rsidR="00A344A4" w:rsidRDefault="00000000">
      <w:pPr>
        <w:pStyle w:val="1"/>
        <w:widowControl w:val="0"/>
        <w:jc w:val="both"/>
        <w:rPr>
          <w:color w:val="000000"/>
        </w:rPr>
      </w:pPr>
      <w:bookmarkStart w:id="76" w:name="_Toc186299059"/>
      <w:r>
        <w:rPr>
          <w:color w:val="000000"/>
        </w:rPr>
        <w:t>生活热水</w:t>
      </w:r>
      <w:bookmarkEnd w:id="76"/>
    </w:p>
    <w:p w14:paraId="760B223C" w14:textId="77777777" w:rsidR="00A344A4" w:rsidRDefault="00000000">
      <w:pPr>
        <w:pStyle w:val="2"/>
        <w:widowControl w:val="0"/>
      </w:pPr>
      <w:bookmarkStart w:id="77" w:name="_Toc186299060"/>
      <w:r>
        <w:t>热水需求</w:t>
      </w:r>
      <w:bookmarkEnd w:id="7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A344A4" w14:paraId="15584AC0" w14:textId="77777777">
        <w:tc>
          <w:tcPr>
            <w:tcW w:w="1550" w:type="dxa"/>
            <w:shd w:val="clear" w:color="auto" w:fill="E6E6E6"/>
            <w:vAlign w:val="center"/>
          </w:tcPr>
          <w:p w14:paraId="242D4C2A" w14:textId="77777777" w:rsidR="00A344A4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8CF9E2D" w14:textId="77777777" w:rsidR="00A344A4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FF42A05" w14:textId="77777777" w:rsidR="00A344A4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4FCDD74" w14:textId="77777777" w:rsidR="00A344A4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3C88A99" w14:textId="77777777" w:rsidR="00A344A4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4F79F928" w14:textId="77777777" w:rsidR="00A344A4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A344A4" w14:paraId="0E1E59EE" w14:textId="77777777">
        <w:tc>
          <w:tcPr>
            <w:tcW w:w="1550" w:type="dxa"/>
            <w:vAlign w:val="center"/>
          </w:tcPr>
          <w:p w14:paraId="77386BB5" w14:textId="77777777" w:rsidR="00A344A4" w:rsidRDefault="00000000">
            <w:r>
              <w:t>住院</w:t>
            </w:r>
          </w:p>
        </w:tc>
        <w:tc>
          <w:tcPr>
            <w:tcW w:w="1550" w:type="dxa"/>
            <w:vAlign w:val="center"/>
          </w:tcPr>
          <w:p w14:paraId="4A88F54A" w14:textId="77777777" w:rsidR="00A344A4" w:rsidRDefault="00000000">
            <w:r>
              <w:t>65</w:t>
            </w:r>
          </w:p>
        </w:tc>
        <w:tc>
          <w:tcPr>
            <w:tcW w:w="1550" w:type="dxa"/>
            <w:vAlign w:val="center"/>
          </w:tcPr>
          <w:p w14:paraId="0336FF83" w14:textId="77777777" w:rsidR="00A344A4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6FF50015" w14:textId="77777777" w:rsidR="00A344A4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14:paraId="25110804" w14:textId="77777777" w:rsidR="00A344A4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196D3887" w14:textId="77777777" w:rsidR="00A344A4" w:rsidRDefault="00000000">
            <w:r>
              <w:t>122060</w:t>
            </w:r>
          </w:p>
        </w:tc>
      </w:tr>
      <w:tr w:rsidR="00A344A4" w14:paraId="3717C82F" w14:textId="77777777">
        <w:tc>
          <w:tcPr>
            <w:tcW w:w="1550" w:type="dxa"/>
            <w:vAlign w:val="center"/>
          </w:tcPr>
          <w:p w14:paraId="3D6CAC7E" w14:textId="77777777" w:rsidR="00A344A4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0D223DFC" w14:textId="77777777" w:rsidR="00A344A4" w:rsidRDefault="00000000">
            <w:r>
              <w:t>30</w:t>
            </w:r>
          </w:p>
        </w:tc>
        <w:tc>
          <w:tcPr>
            <w:tcW w:w="1550" w:type="dxa"/>
            <w:vAlign w:val="center"/>
          </w:tcPr>
          <w:p w14:paraId="75B0A8B6" w14:textId="77777777" w:rsidR="00A344A4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154548DA" w14:textId="77777777" w:rsidR="00A344A4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14:paraId="1E089B0E" w14:textId="77777777" w:rsidR="00A344A4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4B3122FB" w14:textId="77777777" w:rsidR="00A344A4" w:rsidRDefault="00000000">
            <w:r>
              <w:t>56335</w:t>
            </w:r>
          </w:p>
        </w:tc>
      </w:tr>
      <w:tr w:rsidR="00A344A4" w14:paraId="182B77F9" w14:textId="77777777">
        <w:tc>
          <w:tcPr>
            <w:tcW w:w="1550" w:type="dxa"/>
            <w:vAlign w:val="center"/>
          </w:tcPr>
          <w:p w14:paraId="2667741D" w14:textId="77777777" w:rsidR="00A344A4" w:rsidRDefault="00000000">
            <w:r>
              <w:t>看病</w:t>
            </w:r>
          </w:p>
        </w:tc>
        <w:tc>
          <w:tcPr>
            <w:tcW w:w="1550" w:type="dxa"/>
            <w:vAlign w:val="center"/>
          </w:tcPr>
          <w:p w14:paraId="69DE497C" w14:textId="77777777" w:rsidR="00A344A4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0FB608CB" w14:textId="77777777" w:rsidR="00A344A4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557C190E" w14:textId="77777777" w:rsidR="00A344A4" w:rsidRDefault="00000000">
            <w:r>
              <w:t>200</w:t>
            </w:r>
          </w:p>
        </w:tc>
        <w:tc>
          <w:tcPr>
            <w:tcW w:w="1550" w:type="dxa"/>
            <w:vAlign w:val="center"/>
          </w:tcPr>
          <w:p w14:paraId="14DA089A" w14:textId="77777777" w:rsidR="00A344A4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0B88BF9C" w14:textId="77777777" w:rsidR="00A344A4" w:rsidRDefault="00000000">
            <w:r>
              <w:t>18778</w:t>
            </w:r>
          </w:p>
        </w:tc>
      </w:tr>
      <w:tr w:rsidR="00A344A4" w14:paraId="64B5B192" w14:textId="77777777">
        <w:tc>
          <w:tcPr>
            <w:tcW w:w="7750" w:type="dxa"/>
            <w:gridSpan w:val="5"/>
            <w:vAlign w:val="center"/>
          </w:tcPr>
          <w:p w14:paraId="56A65D0E" w14:textId="77777777" w:rsidR="00A344A4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474CB482" w14:textId="77777777" w:rsidR="00A344A4" w:rsidRDefault="00000000">
            <w:r>
              <w:t>197174</w:t>
            </w:r>
          </w:p>
        </w:tc>
      </w:tr>
    </w:tbl>
    <w:p w14:paraId="296A1FC8" w14:textId="77777777" w:rsidR="00A344A4" w:rsidRDefault="00000000">
      <w:pPr>
        <w:pStyle w:val="2"/>
        <w:widowControl w:val="0"/>
      </w:pPr>
      <w:bookmarkStart w:id="78" w:name="_Toc186299061"/>
      <w:r>
        <w:t>太阳能集热</w:t>
      </w:r>
      <w:bookmarkEnd w:id="7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A344A4" w14:paraId="485AEA6F" w14:textId="77777777">
        <w:tc>
          <w:tcPr>
            <w:tcW w:w="1115" w:type="dxa"/>
            <w:shd w:val="clear" w:color="auto" w:fill="E6E6E6"/>
            <w:vAlign w:val="center"/>
          </w:tcPr>
          <w:p w14:paraId="67520B27" w14:textId="77777777" w:rsidR="00A344A4" w:rsidRDefault="00000000">
            <w:pPr>
              <w:jc w:val="center"/>
            </w:pPr>
            <w:r>
              <w:t>太阳能板</w:t>
            </w:r>
            <w:r>
              <w:br/>
            </w:r>
            <w:r>
              <w:t>分组名称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182CCA8" w14:textId="77777777" w:rsidR="00A344A4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1F21BAE" w14:textId="77777777" w:rsidR="00A344A4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601CA319" w14:textId="77777777" w:rsidR="00A344A4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5A9DB76" w14:textId="77777777" w:rsidR="00A344A4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20550E7E" w14:textId="77777777" w:rsidR="00A344A4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7A19BC54" w14:textId="77777777" w:rsidR="00A344A4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A344A4" w14:paraId="1BF6692B" w14:textId="77777777">
        <w:tc>
          <w:tcPr>
            <w:tcW w:w="1115" w:type="dxa"/>
            <w:vAlign w:val="center"/>
          </w:tcPr>
          <w:p w14:paraId="62E09158" w14:textId="77777777" w:rsidR="00A344A4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5C34C1D2" w14:textId="77777777" w:rsidR="00A344A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6EFC81DC" w14:textId="77777777" w:rsidR="00A344A4" w:rsidRDefault="00000000">
            <w:r>
              <w:t>16340</w:t>
            </w:r>
          </w:p>
        </w:tc>
        <w:tc>
          <w:tcPr>
            <w:tcW w:w="1307" w:type="dxa"/>
            <w:vAlign w:val="center"/>
          </w:tcPr>
          <w:p w14:paraId="680EB654" w14:textId="77777777" w:rsidR="00A344A4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17759374" w14:textId="77777777" w:rsidR="00A344A4" w:rsidRDefault="00000000">
            <w:r>
              <w:t>0.4</w:t>
            </w:r>
          </w:p>
        </w:tc>
        <w:tc>
          <w:tcPr>
            <w:tcW w:w="1069" w:type="dxa"/>
            <w:vAlign w:val="center"/>
          </w:tcPr>
          <w:p w14:paraId="14A681F0" w14:textId="77777777" w:rsidR="00A344A4" w:rsidRDefault="00000000">
            <w:r>
              <w:t>0.25</w:t>
            </w:r>
          </w:p>
        </w:tc>
        <w:tc>
          <w:tcPr>
            <w:tcW w:w="1907" w:type="dxa"/>
            <w:vAlign w:val="center"/>
          </w:tcPr>
          <w:p w14:paraId="52D3A1E3" w14:textId="77777777" w:rsidR="00A344A4" w:rsidRDefault="00000000">
            <w:r>
              <w:t>0</w:t>
            </w:r>
          </w:p>
        </w:tc>
      </w:tr>
      <w:tr w:rsidR="00A344A4" w14:paraId="24C1E9A3" w14:textId="77777777">
        <w:tc>
          <w:tcPr>
            <w:tcW w:w="7417" w:type="dxa"/>
            <w:gridSpan w:val="6"/>
            <w:vAlign w:val="center"/>
          </w:tcPr>
          <w:p w14:paraId="572D5915" w14:textId="77777777" w:rsidR="00A344A4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01BF58E5" w14:textId="77777777" w:rsidR="00A344A4" w:rsidRDefault="00000000">
            <w:r>
              <w:t>0</w:t>
            </w:r>
          </w:p>
        </w:tc>
      </w:tr>
    </w:tbl>
    <w:p w14:paraId="3E2CDEA5" w14:textId="77777777" w:rsidR="00A344A4" w:rsidRDefault="00000000">
      <w:pPr>
        <w:pStyle w:val="2"/>
        <w:widowControl w:val="0"/>
      </w:pPr>
      <w:bookmarkStart w:id="79" w:name="_Toc186299062"/>
      <w:r>
        <w:t>热水设备</w:t>
      </w:r>
      <w:bookmarkEnd w:id="79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A344A4" w14:paraId="336462BD" w14:textId="77777777">
        <w:tc>
          <w:tcPr>
            <w:tcW w:w="1550" w:type="dxa"/>
            <w:shd w:val="clear" w:color="auto" w:fill="E6E6E6"/>
            <w:vAlign w:val="center"/>
          </w:tcPr>
          <w:p w14:paraId="5A6634E9" w14:textId="77777777" w:rsidR="00A344A4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E08A7BD" w14:textId="77777777" w:rsidR="00A344A4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D17B003" w14:textId="77777777" w:rsidR="00A344A4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0C83F54" w14:textId="77777777" w:rsidR="00A344A4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D3243FF" w14:textId="77777777" w:rsidR="00A344A4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C67563E" w14:textId="77777777" w:rsidR="00A344A4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A344A4" w14:paraId="165552A7" w14:textId="77777777">
        <w:tc>
          <w:tcPr>
            <w:tcW w:w="1550" w:type="dxa"/>
            <w:vAlign w:val="center"/>
          </w:tcPr>
          <w:p w14:paraId="2D2CBAD0" w14:textId="77777777" w:rsidR="00A344A4" w:rsidRDefault="00000000">
            <w:r>
              <w:t>电加热</w:t>
            </w:r>
          </w:p>
        </w:tc>
        <w:tc>
          <w:tcPr>
            <w:tcW w:w="1550" w:type="dxa"/>
            <w:vAlign w:val="center"/>
          </w:tcPr>
          <w:p w14:paraId="28078259" w14:textId="77777777" w:rsidR="00A344A4" w:rsidRDefault="00000000">
            <w:r>
              <w:t>1</w:t>
            </w:r>
          </w:p>
        </w:tc>
        <w:tc>
          <w:tcPr>
            <w:tcW w:w="1550" w:type="dxa"/>
            <w:vAlign w:val="center"/>
          </w:tcPr>
          <w:p w14:paraId="4320606E" w14:textId="77777777" w:rsidR="00A344A4" w:rsidRDefault="00000000">
            <w:r>
              <w:t>197174</w:t>
            </w:r>
          </w:p>
        </w:tc>
        <w:tc>
          <w:tcPr>
            <w:tcW w:w="1550" w:type="dxa"/>
            <w:vAlign w:val="center"/>
          </w:tcPr>
          <w:p w14:paraId="4C203C78" w14:textId="77777777" w:rsidR="00A344A4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0BBC9FA3" w14:textId="77777777" w:rsidR="00A344A4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5E44F419" w14:textId="77777777" w:rsidR="00A344A4" w:rsidRDefault="00000000">
            <w:r>
              <w:t>219082</w:t>
            </w:r>
          </w:p>
        </w:tc>
      </w:tr>
      <w:tr w:rsidR="00A344A4" w14:paraId="6066A703" w14:textId="77777777">
        <w:tc>
          <w:tcPr>
            <w:tcW w:w="1550" w:type="dxa"/>
            <w:vAlign w:val="center"/>
          </w:tcPr>
          <w:p w14:paraId="625095E6" w14:textId="77777777" w:rsidR="00A344A4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48939276" w14:textId="77777777" w:rsidR="00A344A4" w:rsidRDefault="00000000">
            <w:r>
              <w:t>热水设备承担的供热量</w:t>
            </w:r>
            <w:r>
              <w:t>=(</w:t>
            </w:r>
            <w:r>
              <w:t>总需求热量－太阳能供热量</w:t>
            </w:r>
            <w:r>
              <w:t>)×</w:t>
            </w:r>
            <w:r>
              <w:t>设备供热比例。</w:t>
            </w:r>
            <w:r>
              <w:br/>
            </w:r>
            <w:r>
              <w:t>耗电量</w:t>
            </w:r>
            <w:r>
              <w:t>=</w:t>
            </w:r>
            <w:r>
              <w:t>供热量</w:t>
            </w:r>
            <w:r>
              <w:t>÷</w:t>
            </w:r>
            <w:r>
              <w:t>效率。</w:t>
            </w:r>
          </w:p>
        </w:tc>
      </w:tr>
    </w:tbl>
    <w:p w14:paraId="5D21F861" w14:textId="77777777" w:rsidR="00A344A4" w:rsidRDefault="00A344A4">
      <w:pPr>
        <w:widowControl w:val="0"/>
        <w:jc w:val="both"/>
        <w:rPr>
          <w:color w:val="000000"/>
        </w:rPr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A344A4" w14:paraId="40586616" w14:textId="77777777">
        <w:tc>
          <w:tcPr>
            <w:tcW w:w="3101" w:type="dxa"/>
            <w:shd w:val="clear" w:color="auto" w:fill="E6E6E6"/>
            <w:vAlign w:val="center"/>
          </w:tcPr>
          <w:p w14:paraId="7B42765B" w14:textId="77777777" w:rsidR="00A344A4" w:rsidRDefault="00000000">
            <w:pPr>
              <w:jc w:val="center"/>
            </w:pPr>
            <w:r>
              <w:t>生活热水电耗合计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3FC36816" w14:textId="77777777" w:rsidR="00A344A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67CE48A" w14:textId="77777777" w:rsidR="00A344A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A344A4" w14:paraId="07EA26CD" w14:textId="77777777">
        <w:tc>
          <w:tcPr>
            <w:tcW w:w="3101" w:type="dxa"/>
            <w:vAlign w:val="center"/>
          </w:tcPr>
          <w:p w14:paraId="1A513FAC" w14:textId="77777777" w:rsidR="00A344A4" w:rsidRDefault="00000000">
            <w:r>
              <w:t>219082</w:t>
            </w:r>
          </w:p>
        </w:tc>
        <w:tc>
          <w:tcPr>
            <w:tcW w:w="3101" w:type="dxa"/>
            <w:vAlign w:val="center"/>
          </w:tcPr>
          <w:p w14:paraId="3A046F9E" w14:textId="77777777" w:rsidR="00A344A4" w:rsidRDefault="00000000">
            <w:r>
              <w:t>0.5703</w:t>
            </w:r>
          </w:p>
        </w:tc>
        <w:tc>
          <w:tcPr>
            <w:tcW w:w="3101" w:type="dxa"/>
            <w:vAlign w:val="center"/>
          </w:tcPr>
          <w:p w14:paraId="573ADAD6" w14:textId="77777777" w:rsidR="00A344A4" w:rsidRDefault="00000000">
            <w:r>
              <w:t>124.942</w:t>
            </w:r>
          </w:p>
        </w:tc>
      </w:tr>
    </w:tbl>
    <w:p w14:paraId="3CDF3EE5" w14:textId="77777777" w:rsidR="00A344A4" w:rsidRDefault="00000000">
      <w:pPr>
        <w:pStyle w:val="1"/>
        <w:widowControl w:val="0"/>
        <w:jc w:val="both"/>
        <w:rPr>
          <w:color w:val="000000"/>
        </w:rPr>
      </w:pPr>
      <w:bookmarkStart w:id="80" w:name="_Toc186299063"/>
      <w:r>
        <w:rPr>
          <w:color w:val="000000"/>
        </w:rPr>
        <w:lastRenderedPageBreak/>
        <w:t>电梯</w:t>
      </w:r>
      <w:bookmarkEnd w:id="80"/>
    </w:p>
    <w:p w14:paraId="5B7CA86A" w14:textId="77777777" w:rsidR="00A344A4" w:rsidRDefault="00000000">
      <w:pPr>
        <w:pStyle w:val="2"/>
        <w:widowControl w:val="0"/>
      </w:pPr>
      <w:bookmarkStart w:id="81" w:name="_Toc186299064"/>
      <w:r>
        <w:t>直梯</w:t>
      </w:r>
      <w:bookmarkEnd w:id="8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A344A4" w14:paraId="75E85382" w14:textId="77777777">
        <w:tc>
          <w:tcPr>
            <w:tcW w:w="1256" w:type="dxa"/>
            <w:shd w:val="clear" w:color="auto" w:fill="E6E6E6"/>
            <w:vAlign w:val="center"/>
          </w:tcPr>
          <w:p w14:paraId="5855C073" w14:textId="77777777" w:rsidR="00A344A4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CC4E2BA" w14:textId="77777777" w:rsidR="00A344A4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83AE970" w14:textId="77777777" w:rsidR="00A344A4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71A4EDE" w14:textId="77777777" w:rsidR="00A344A4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508B0A" w14:textId="77777777" w:rsidR="00A344A4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7F2EA27" w14:textId="77777777" w:rsidR="00A344A4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D0DCD2E" w14:textId="77777777" w:rsidR="00A344A4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58556F2" w14:textId="77777777" w:rsidR="00A344A4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76557DC" w14:textId="77777777" w:rsidR="00A344A4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A344A4" w14:paraId="0817D15D" w14:textId="77777777">
        <w:tc>
          <w:tcPr>
            <w:tcW w:w="1256" w:type="dxa"/>
            <w:vAlign w:val="center"/>
          </w:tcPr>
          <w:p w14:paraId="6CD89218" w14:textId="77777777" w:rsidR="00A344A4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4B6983E6" w14:textId="77777777" w:rsidR="00A344A4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29F5FF06" w14:textId="77777777" w:rsidR="00A344A4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5D45554E" w14:textId="77777777" w:rsidR="00A344A4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47E68028" w14:textId="77777777" w:rsidR="00A344A4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70CF4ACE" w14:textId="77777777" w:rsidR="00A344A4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5B75BD97" w14:textId="77777777" w:rsidR="00A344A4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4EF73454" w14:textId="77777777" w:rsidR="00A344A4" w:rsidRDefault="00000000">
            <w:r>
              <w:t>14</w:t>
            </w:r>
          </w:p>
        </w:tc>
        <w:tc>
          <w:tcPr>
            <w:tcW w:w="1131" w:type="dxa"/>
            <w:vAlign w:val="center"/>
          </w:tcPr>
          <w:p w14:paraId="7C9F589F" w14:textId="77777777" w:rsidR="00A344A4" w:rsidRDefault="00000000">
            <w:r>
              <w:t>105135</w:t>
            </w:r>
          </w:p>
        </w:tc>
      </w:tr>
      <w:tr w:rsidR="00A344A4" w14:paraId="224F27EB" w14:textId="77777777">
        <w:tc>
          <w:tcPr>
            <w:tcW w:w="8185" w:type="dxa"/>
            <w:gridSpan w:val="8"/>
            <w:vAlign w:val="center"/>
          </w:tcPr>
          <w:p w14:paraId="14C78B2B" w14:textId="77777777" w:rsidR="00A344A4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4632B4CE" w14:textId="77777777" w:rsidR="00A344A4" w:rsidRDefault="00000000">
            <w:r>
              <w:t>105135</w:t>
            </w:r>
          </w:p>
        </w:tc>
      </w:tr>
    </w:tbl>
    <w:p w14:paraId="51BB171F" w14:textId="77777777" w:rsidR="00A344A4" w:rsidRDefault="00000000">
      <w:pPr>
        <w:pStyle w:val="2"/>
        <w:widowControl w:val="0"/>
      </w:pPr>
      <w:bookmarkStart w:id="82" w:name="_Toc186299065"/>
      <w:r>
        <w:t>扶梯</w:t>
      </w:r>
      <w:bookmarkEnd w:id="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A344A4" w14:paraId="6DD82801" w14:textId="77777777">
        <w:tc>
          <w:tcPr>
            <w:tcW w:w="1256" w:type="dxa"/>
            <w:shd w:val="clear" w:color="auto" w:fill="E6E6E6"/>
            <w:vAlign w:val="center"/>
          </w:tcPr>
          <w:p w14:paraId="1172D54F" w14:textId="77777777" w:rsidR="00A344A4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D6DF164" w14:textId="77777777" w:rsidR="00A344A4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D28448" w14:textId="77777777" w:rsidR="00A344A4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029C136" w14:textId="77777777" w:rsidR="00A344A4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E5DC41" w14:textId="77777777" w:rsidR="00A344A4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93F86D4" w14:textId="77777777" w:rsidR="00A344A4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52424FE" w14:textId="77777777" w:rsidR="00A344A4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6AC0408" w14:textId="77777777" w:rsidR="00A344A4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2385FF" w14:textId="77777777" w:rsidR="00A344A4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A344A4" w14:paraId="4927962B" w14:textId="77777777">
        <w:tc>
          <w:tcPr>
            <w:tcW w:w="1256" w:type="dxa"/>
            <w:vAlign w:val="center"/>
          </w:tcPr>
          <w:p w14:paraId="18839A30" w14:textId="77777777" w:rsidR="00A344A4" w:rsidRDefault="00000000">
            <w:r>
              <w:t>自动扶梯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0BBEF3FD" w14:textId="77777777" w:rsidR="00A344A4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37A2EE81" w14:textId="77777777" w:rsidR="00A344A4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00A48A2F" w14:textId="77777777" w:rsidR="00A344A4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4355CCD8" w14:textId="77777777" w:rsidR="00A344A4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4DA054E8" w14:textId="77777777" w:rsidR="00A344A4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1AE636CE" w14:textId="77777777" w:rsidR="00A344A4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0CD12D3E" w14:textId="77777777" w:rsidR="00A344A4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4FC16409" w14:textId="77777777" w:rsidR="00A344A4" w:rsidRDefault="00000000">
            <w:r>
              <w:t>15019</w:t>
            </w:r>
          </w:p>
        </w:tc>
      </w:tr>
      <w:tr w:rsidR="00A344A4" w14:paraId="687FB7E7" w14:textId="77777777">
        <w:tc>
          <w:tcPr>
            <w:tcW w:w="8185" w:type="dxa"/>
            <w:gridSpan w:val="8"/>
            <w:vAlign w:val="center"/>
          </w:tcPr>
          <w:p w14:paraId="0EB8D4DA" w14:textId="77777777" w:rsidR="00A344A4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63CA71E1" w14:textId="77777777" w:rsidR="00A344A4" w:rsidRDefault="00000000">
            <w:r>
              <w:t>15019</w:t>
            </w:r>
          </w:p>
        </w:tc>
      </w:tr>
    </w:tbl>
    <w:p w14:paraId="06BEF9BB" w14:textId="77777777" w:rsidR="00A344A4" w:rsidRDefault="00000000">
      <w:pPr>
        <w:pStyle w:val="2"/>
        <w:widowControl w:val="0"/>
      </w:pPr>
      <w:bookmarkStart w:id="83" w:name="_Toc186299066"/>
      <w:r>
        <w:t>电梯碳排放</w:t>
      </w:r>
      <w:bookmarkEnd w:id="8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150"/>
        <w:gridCol w:w="2502"/>
        <w:gridCol w:w="2338"/>
      </w:tblGrid>
      <w:tr w:rsidR="00A344A4" w14:paraId="656B78E7" w14:textId="77777777">
        <w:tc>
          <w:tcPr>
            <w:tcW w:w="2326" w:type="dxa"/>
            <w:shd w:val="clear" w:color="auto" w:fill="E6E6E6"/>
            <w:vAlign w:val="center"/>
          </w:tcPr>
          <w:p w14:paraId="677F221E" w14:textId="77777777" w:rsidR="00A344A4" w:rsidRDefault="00000000">
            <w:pPr>
              <w:jc w:val="center"/>
            </w:pPr>
            <w:r>
              <w:t>电梯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34CD907" w14:textId="77777777" w:rsidR="00A344A4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501" w:type="dxa"/>
            <w:shd w:val="clear" w:color="auto" w:fill="E6E6E6"/>
            <w:vAlign w:val="center"/>
          </w:tcPr>
          <w:p w14:paraId="062EAC40" w14:textId="77777777" w:rsidR="00A344A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4792CA66" w14:textId="77777777" w:rsidR="00A344A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A344A4" w14:paraId="703A57FA" w14:textId="77777777">
        <w:tc>
          <w:tcPr>
            <w:tcW w:w="2326" w:type="dxa"/>
            <w:shd w:val="clear" w:color="auto" w:fill="E6E6E6"/>
            <w:vAlign w:val="center"/>
          </w:tcPr>
          <w:p w14:paraId="670A2B8E" w14:textId="77777777" w:rsidR="00A344A4" w:rsidRDefault="00000000">
            <w:r>
              <w:t>直梯</w:t>
            </w:r>
            <w:r>
              <w:t>1</w:t>
            </w:r>
          </w:p>
        </w:tc>
        <w:tc>
          <w:tcPr>
            <w:tcW w:w="2150" w:type="dxa"/>
            <w:vAlign w:val="center"/>
          </w:tcPr>
          <w:p w14:paraId="0C35C72C" w14:textId="77777777" w:rsidR="00A344A4" w:rsidRDefault="00000000">
            <w:r>
              <w:t>105135</w:t>
            </w:r>
          </w:p>
        </w:tc>
        <w:tc>
          <w:tcPr>
            <w:tcW w:w="2501" w:type="dxa"/>
            <w:vMerge w:val="restart"/>
            <w:vAlign w:val="center"/>
          </w:tcPr>
          <w:p w14:paraId="06269BA2" w14:textId="77777777" w:rsidR="00A344A4" w:rsidRDefault="00000000">
            <w:r>
              <w:t>0.5703</w:t>
            </w:r>
          </w:p>
        </w:tc>
        <w:tc>
          <w:tcPr>
            <w:tcW w:w="2337" w:type="dxa"/>
            <w:vAlign w:val="center"/>
          </w:tcPr>
          <w:p w14:paraId="122D559E" w14:textId="77777777" w:rsidR="00A344A4" w:rsidRDefault="00000000">
            <w:r>
              <w:t>59.959</w:t>
            </w:r>
          </w:p>
        </w:tc>
      </w:tr>
      <w:tr w:rsidR="00A344A4" w14:paraId="230EDAFC" w14:textId="77777777">
        <w:tc>
          <w:tcPr>
            <w:tcW w:w="2326" w:type="dxa"/>
            <w:shd w:val="clear" w:color="auto" w:fill="E6E6E6"/>
            <w:vAlign w:val="center"/>
          </w:tcPr>
          <w:p w14:paraId="094DF9E6" w14:textId="77777777" w:rsidR="00A344A4" w:rsidRDefault="00000000">
            <w:r>
              <w:t>自动扶梯</w:t>
            </w:r>
            <w:r>
              <w:t>1</w:t>
            </w:r>
          </w:p>
        </w:tc>
        <w:tc>
          <w:tcPr>
            <w:tcW w:w="2150" w:type="dxa"/>
            <w:vAlign w:val="center"/>
          </w:tcPr>
          <w:p w14:paraId="0F78AB93" w14:textId="77777777" w:rsidR="00A344A4" w:rsidRDefault="00000000">
            <w:r>
              <w:t>15019</w:t>
            </w:r>
          </w:p>
        </w:tc>
        <w:tc>
          <w:tcPr>
            <w:tcW w:w="2501" w:type="dxa"/>
            <w:vMerge/>
            <w:vAlign w:val="center"/>
          </w:tcPr>
          <w:p w14:paraId="235AD0AA" w14:textId="77777777" w:rsidR="00A344A4" w:rsidRDefault="00A344A4"/>
        </w:tc>
        <w:tc>
          <w:tcPr>
            <w:tcW w:w="2337" w:type="dxa"/>
            <w:vAlign w:val="center"/>
          </w:tcPr>
          <w:p w14:paraId="6E03CE51" w14:textId="77777777" w:rsidR="00A344A4" w:rsidRDefault="00000000">
            <w:r>
              <w:t>8.566</w:t>
            </w:r>
          </w:p>
        </w:tc>
      </w:tr>
      <w:tr w:rsidR="00A344A4" w14:paraId="1BD19499" w14:textId="77777777">
        <w:tc>
          <w:tcPr>
            <w:tcW w:w="6977" w:type="dxa"/>
            <w:gridSpan w:val="3"/>
            <w:shd w:val="clear" w:color="auto" w:fill="E6E6E6"/>
            <w:vAlign w:val="center"/>
          </w:tcPr>
          <w:p w14:paraId="0BF3BC35" w14:textId="77777777" w:rsidR="00A344A4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2087FBBF" w14:textId="77777777" w:rsidR="00A344A4" w:rsidRDefault="00000000">
            <w:r>
              <w:t>68.524</w:t>
            </w:r>
          </w:p>
        </w:tc>
      </w:tr>
    </w:tbl>
    <w:p w14:paraId="523E6CA0" w14:textId="77777777" w:rsidR="00A344A4" w:rsidRDefault="00000000">
      <w:pPr>
        <w:pStyle w:val="1"/>
        <w:widowControl w:val="0"/>
        <w:jc w:val="both"/>
        <w:rPr>
          <w:color w:val="000000"/>
        </w:rPr>
      </w:pPr>
      <w:bookmarkStart w:id="84" w:name="_Toc186299067"/>
      <w:r>
        <w:rPr>
          <w:color w:val="000000"/>
        </w:rPr>
        <w:t>光伏发电</w:t>
      </w:r>
      <w:bookmarkEnd w:id="84"/>
    </w:p>
    <w:p w14:paraId="3FDA150F" w14:textId="77777777" w:rsidR="00A344A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A344A4" w14:paraId="02334105" w14:textId="77777777">
        <w:tc>
          <w:tcPr>
            <w:tcW w:w="1398" w:type="dxa"/>
            <w:shd w:val="clear" w:color="auto" w:fill="E6E6E6"/>
            <w:vAlign w:val="center"/>
          </w:tcPr>
          <w:p w14:paraId="2C66BF9C" w14:textId="77777777" w:rsidR="00A344A4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D1915E" w14:textId="77777777" w:rsidR="00A344A4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C2D137" w14:textId="77777777" w:rsidR="00A344A4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2E0ED71" w14:textId="77777777" w:rsidR="00A344A4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01E64F" w14:textId="77777777" w:rsidR="00A344A4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5ED51DE" w14:textId="77777777" w:rsidR="00A344A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5C6AA470" w14:textId="77777777" w:rsidR="00A344A4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A344A4" w14:paraId="1DC97A50" w14:textId="77777777">
        <w:tc>
          <w:tcPr>
            <w:tcW w:w="1398" w:type="dxa"/>
            <w:vAlign w:val="center"/>
          </w:tcPr>
          <w:p w14:paraId="0352189D" w14:textId="77777777" w:rsidR="00A344A4" w:rsidRDefault="00000000">
            <w:r>
              <w:t>1500</w:t>
            </w:r>
          </w:p>
        </w:tc>
        <w:tc>
          <w:tcPr>
            <w:tcW w:w="1131" w:type="dxa"/>
            <w:vAlign w:val="center"/>
          </w:tcPr>
          <w:p w14:paraId="7F86F090" w14:textId="77777777" w:rsidR="00A344A4" w:rsidRDefault="00000000">
            <w:r>
              <w:t>15</w:t>
            </w:r>
          </w:p>
        </w:tc>
        <w:tc>
          <w:tcPr>
            <w:tcW w:w="1131" w:type="dxa"/>
            <w:vAlign w:val="center"/>
          </w:tcPr>
          <w:p w14:paraId="76C7B79F" w14:textId="77777777" w:rsidR="00A344A4" w:rsidRDefault="00000000">
            <w:r>
              <w:t>0.75</w:t>
            </w:r>
          </w:p>
        </w:tc>
        <w:tc>
          <w:tcPr>
            <w:tcW w:w="1697" w:type="dxa"/>
            <w:vAlign w:val="center"/>
          </w:tcPr>
          <w:p w14:paraId="66DC35F0" w14:textId="77777777" w:rsidR="00A344A4" w:rsidRDefault="00000000">
            <w:r>
              <w:t>0.85</w:t>
            </w:r>
          </w:p>
        </w:tc>
        <w:tc>
          <w:tcPr>
            <w:tcW w:w="1131" w:type="dxa"/>
            <w:vAlign w:val="center"/>
          </w:tcPr>
          <w:p w14:paraId="290E16AC" w14:textId="77777777" w:rsidR="00A344A4" w:rsidRDefault="00000000">
            <w:r>
              <w:t>237632</w:t>
            </w:r>
          </w:p>
        </w:tc>
        <w:tc>
          <w:tcPr>
            <w:tcW w:w="1431" w:type="dxa"/>
            <w:vAlign w:val="center"/>
          </w:tcPr>
          <w:p w14:paraId="1C88A033" w14:textId="77777777" w:rsidR="00A344A4" w:rsidRDefault="00000000">
            <w:r>
              <w:t>0.5703</w:t>
            </w:r>
          </w:p>
        </w:tc>
        <w:tc>
          <w:tcPr>
            <w:tcW w:w="1398" w:type="dxa"/>
            <w:vAlign w:val="center"/>
          </w:tcPr>
          <w:p w14:paraId="40768497" w14:textId="77777777" w:rsidR="00A344A4" w:rsidRDefault="00000000">
            <w:r>
              <w:t>135.522</w:t>
            </w:r>
          </w:p>
        </w:tc>
      </w:tr>
      <w:tr w:rsidR="00A344A4" w14:paraId="5D820481" w14:textId="77777777">
        <w:tc>
          <w:tcPr>
            <w:tcW w:w="7919" w:type="dxa"/>
            <w:gridSpan w:val="6"/>
            <w:vAlign w:val="center"/>
          </w:tcPr>
          <w:p w14:paraId="5566004A" w14:textId="77777777" w:rsidR="00A344A4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4525FDAF" w14:textId="77777777" w:rsidR="00A344A4" w:rsidRDefault="00000000">
            <w:r>
              <w:t>135.522</w:t>
            </w:r>
          </w:p>
        </w:tc>
      </w:tr>
    </w:tbl>
    <w:p w14:paraId="5FF3B236" w14:textId="77777777" w:rsidR="00A344A4" w:rsidRDefault="00000000">
      <w:pPr>
        <w:pStyle w:val="1"/>
        <w:widowControl w:val="0"/>
        <w:jc w:val="both"/>
        <w:rPr>
          <w:color w:val="000000"/>
        </w:rPr>
      </w:pPr>
      <w:bookmarkStart w:id="85" w:name="_Toc186299068"/>
      <w:r>
        <w:rPr>
          <w:color w:val="000000"/>
        </w:rPr>
        <w:t>计算结果</w:t>
      </w:r>
      <w:bookmarkEnd w:id="85"/>
    </w:p>
    <w:p w14:paraId="2308AA4B" w14:textId="77777777" w:rsidR="00A344A4" w:rsidRDefault="00000000">
      <w:pPr>
        <w:pStyle w:val="2"/>
        <w:widowControl w:val="0"/>
      </w:pPr>
      <w:bookmarkStart w:id="86" w:name="_Toc186299069"/>
      <w:r>
        <w:t>建材生产运输碳排放</w:t>
      </w:r>
      <w:bookmarkEnd w:id="86"/>
    </w:p>
    <w:p w14:paraId="1E79CF92" w14:textId="77777777" w:rsidR="00A344A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7" w:name="_Toc186299070"/>
      <w:r>
        <w:rPr>
          <w:color w:val="000000"/>
        </w:rPr>
        <w:t>建材生产阶段</w:t>
      </w:r>
      <w:bookmarkEnd w:id="87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A344A4" w14:paraId="62AD44D3" w14:textId="77777777">
        <w:tc>
          <w:tcPr>
            <w:tcW w:w="2263" w:type="dxa"/>
            <w:shd w:val="clear" w:color="auto" w:fill="E6E6E6"/>
            <w:vAlign w:val="center"/>
          </w:tcPr>
          <w:p w14:paraId="421CE317" w14:textId="77777777" w:rsidR="00A344A4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6940B508" w14:textId="77777777" w:rsidR="00A344A4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6DDF47" w14:textId="77777777" w:rsidR="00A344A4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1B8BCB" w14:textId="77777777" w:rsidR="00A344A4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7CEE541" w14:textId="77777777" w:rsidR="00A344A4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73DC7DA" w14:textId="77777777" w:rsidR="00A344A4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4828DCD9" w14:textId="77777777" w:rsidR="00A344A4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A344A4" w14:paraId="1185D685" w14:textId="77777777">
        <w:tc>
          <w:tcPr>
            <w:tcW w:w="2263" w:type="dxa"/>
            <w:shd w:val="clear" w:color="auto" w:fill="E6E6E6"/>
            <w:vAlign w:val="center"/>
          </w:tcPr>
          <w:p w14:paraId="2C36443F" w14:textId="77777777" w:rsidR="00A344A4" w:rsidRDefault="00000000">
            <w:r>
              <w:t>混凝土</w:t>
            </w:r>
          </w:p>
        </w:tc>
        <w:tc>
          <w:tcPr>
            <w:tcW w:w="696" w:type="dxa"/>
            <w:vAlign w:val="center"/>
          </w:tcPr>
          <w:p w14:paraId="38E4E673" w14:textId="77777777" w:rsidR="00A344A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4069A125" w14:textId="77777777" w:rsidR="00A344A4" w:rsidRDefault="00000000">
            <w:pPr>
              <w:jc w:val="right"/>
            </w:pPr>
            <w:r>
              <w:t>19883.90</w:t>
            </w:r>
          </w:p>
        </w:tc>
        <w:tc>
          <w:tcPr>
            <w:tcW w:w="1131" w:type="dxa"/>
            <w:vAlign w:val="center"/>
          </w:tcPr>
          <w:p w14:paraId="2F57DA57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8600389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67486FE" w14:textId="77777777" w:rsidR="00A344A4" w:rsidRDefault="00000000">
            <w:pPr>
              <w:jc w:val="right"/>
            </w:pPr>
            <w:r>
              <w:t>340</w:t>
            </w:r>
          </w:p>
        </w:tc>
        <w:tc>
          <w:tcPr>
            <w:tcW w:w="1239" w:type="dxa"/>
            <w:vAlign w:val="center"/>
          </w:tcPr>
          <w:p w14:paraId="6F6BB183" w14:textId="77777777" w:rsidR="00A344A4" w:rsidRDefault="00000000">
            <w:pPr>
              <w:jc w:val="right"/>
            </w:pPr>
            <w:r>
              <w:t>6760.526</w:t>
            </w:r>
          </w:p>
        </w:tc>
      </w:tr>
      <w:tr w:rsidR="00A344A4" w14:paraId="03D11086" w14:textId="77777777">
        <w:tc>
          <w:tcPr>
            <w:tcW w:w="2263" w:type="dxa"/>
            <w:shd w:val="clear" w:color="auto" w:fill="E6E6E6"/>
            <w:vAlign w:val="center"/>
          </w:tcPr>
          <w:p w14:paraId="56835D65" w14:textId="77777777" w:rsidR="00A344A4" w:rsidRDefault="00000000">
            <w:r>
              <w:t>钢筋</w:t>
            </w:r>
          </w:p>
        </w:tc>
        <w:tc>
          <w:tcPr>
            <w:tcW w:w="696" w:type="dxa"/>
            <w:vAlign w:val="center"/>
          </w:tcPr>
          <w:p w14:paraId="08A2C48F" w14:textId="77777777" w:rsidR="00A344A4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675B65C2" w14:textId="77777777" w:rsidR="00A344A4" w:rsidRDefault="00000000">
            <w:pPr>
              <w:jc w:val="right"/>
            </w:pPr>
            <w:r>
              <w:t>2194.97</w:t>
            </w:r>
          </w:p>
        </w:tc>
        <w:tc>
          <w:tcPr>
            <w:tcW w:w="1131" w:type="dxa"/>
            <w:vAlign w:val="center"/>
          </w:tcPr>
          <w:p w14:paraId="385BAC14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FE5449F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9865AF0" w14:textId="77777777" w:rsidR="00A344A4" w:rsidRDefault="00000000">
            <w:pPr>
              <w:jc w:val="right"/>
            </w:pPr>
            <w:r>
              <w:t>2340</w:t>
            </w:r>
          </w:p>
        </w:tc>
        <w:tc>
          <w:tcPr>
            <w:tcW w:w="1239" w:type="dxa"/>
            <w:vAlign w:val="center"/>
          </w:tcPr>
          <w:p w14:paraId="025B4E22" w14:textId="77777777" w:rsidR="00A344A4" w:rsidRDefault="00000000">
            <w:pPr>
              <w:jc w:val="right"/>
            </w:pPr>
            <w:r>
              <w:t>5136.230</w:t>
            </w:r>
          </w:p>
        </w:tc>
      </w:tr>
      <w:tr w:rsidR="00A344A4" w14:paraId="675081C6" w14:textId="77777777">
        <w:tc>
          <w:tcPr>
            <w:tcW w:w="2263" w:type="dxa"/>
            <w:shd w:val="clear" w:color="auto" w:fill="E6E6E6"/>
            <w:vAlign w:val="center"/>
          </w:tcPr>
          <w:p w14:paraId="06739191" w14:textId="77777777" w:rsidR="00A344A4" w:rsidRDefault="00000000">
            <w:r>
              <w:t>型钢</w:t>
            </w:r>
          </w:p>
        </w:tc>
        <w:tc>
          <w:tcPr>
            <w:tcW w:w="696" w:type="dxa"/>
            <w:vAlign w:val="center"/>
          </w:tcPr>
          <w:p w14:paraId="1AA42A94" w14:textId="77777777" w:rsidR="00A344A4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27024237" w14:textId="77777777" w:rsidR="00A344A4" w:rsidRDefault="00000000">
            <w:pPr>
              <w:jc w:val="right"/>
            </w:pPr>
            <w:r>
              <w:t>86.08</w:t>
            </w:r>
          </w:p>
        </w:tc>
        <w:tc>
          <w:tcPr>
            <w:tcW w:w="1131" w:type="dxa"/>
            <w:vAlign w:val="center"/>
          </w:tcPr>
          <w:p w14:paraId="1CB311BF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1CBC9718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9FD2ADF" w14:textId="77777777" w:rsidR="00A344A4" w:rsidRDefault="00000000">
            <w:pPr>
              <w:jc w:val="right"/>
            </w:pPr>
            <w:r>
              <w:t>2365</w:t>
            </w:r>
          </w:p>
        </w:tc>
        <w:tc>
          <w:tcPr>
            <w:tcW w:w="1239" w:type="dxa"/>
            <w:vAlign w:val="center"/>
          </w:tcPr>
          <w:p w14:paraId="50625480" w14:textId="77777777" w:rsidR="00A344A4" w:rsidRDefault="00000000">
            <w:pPr>
              <w:jc w:val="right"/>
            </w:pPr>
            <w:r>
              <w:t>203.579</w:t>
            </w:r>
          </w:p>
        </w:tc>
      </w:tr>
      <w:tr w:rsidR="00A344A4" w14:paraId="4630DDA5" w14:textId="77777777">
        <w:tc>
          <w:tcPr>
            <w:tcW w:w="2263" w:type="dxa"/>
            <w:shd w:val="clear" w:color="auto" w:fill="E6E6E6"/>
            <w:vAlign w:val="center"/>
          </w:tcPr>
          <w:p w14:paraId="168F6984" w14:textId="77777777" w:rsidR="00A344A4" w:rsidRDefault="00000000">
            <w:r>
              <w:t>水泥</w:t>
            </w:r>
          </w:p>
        </w:tc>
        <w:tc>
          <w:tcPr>
            <w:tcW w:w="696" w:type="dxa"/>
            <w:vAlign w:val="center"/>
          </w:tcPr>
          <w:p w14:paraId="16CFA59A" w14:textId="77777777" w:rsidR="00A344A4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3710C4B6" w14:textId="77777777" w:rsidR="00A344A4" w:rsidRDefault="00000000">
            <w:pPr>
              <w:jc w:val="right"/>
            </w:pPr>
            <w:r>
              <w:t>1119.01</w:t>
            </w:r>
          </w:p>
        </w:tc>
        <w:tc>
          <w:tcPr>
            <w:tcW w:w="1131" w:type="dxa"/>
            <w:vAlign w:val="center"/>
          </w:tcPr>
          <w:p w14:paraId="195743B3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43CCEBBD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77C96F7" w14:textId="77777777" w:rsidR="00A344A4" w:rsidRDefault="00000000">
            <w:pPr>
              <w:jc w:val="right"/>
            </w:pPr>
            <w:r>
              <w:t>735</w:t>
            </w:r>
          </w:p>
        </w:tc>
        <w:tc>
          <w:tcPr>
            <w:tcW w:w="1239" w:type="dxa"/>
            <w:vAlign w:val="center"/>
          </w:tcPr>
          <w:p w14:paraId="71B84B62" w14:textId="77777777" w:rsidR="00A344A4" w:rsidRDefault="00000000">
            <w:pPr>
              <w:jc w:val="right"/>
            </w:pPr>
            <w:r>
              <w:t>822.472</w:t>
            </w:r>
          </w:p>
        </w:tc>
      </w:tr>
      <w:tr w:rsidR="00A344A4" w14:paraId="1EF28E33" w14:textId="77777777">
        <w:tc>
          <w:tcPr>
            <w:tcW w:w="2263" w:type="dxa"/>
            <w:shd w:val="clear" w:color="auto" w:fill="E6E6E6"/>
            <w:vAlign w:val="center"/>
          </w:tcPr>
          <w:p w14:paraId="5BB3E446" w14:textId="77777777" w:rsidR="00A344A4" w:rsidRDefault="00000000">
            <w:r>
              <w:lastRenderedPageBreak/>
              <w:t>预拌砂浆</w:t>
            </w:r>
          </w:p>
        </w:tc>
        <w:tc>
          <w:tcPr>
            <w:tcW w:w="696" w:type="dxa"/>
            <w:vAlign w:val="center"/>
          </w:tcPr>
          <w:p w14:paraId="1F492966" w14:textId="77777777" w:rsidR="00A344A4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54C5EAF8" w14:textId="77777777" w:rsidR="00A344A4" w:rsidRDefault="00000000">
            <w:pPr>
              <w:jc w:val="right"/>
            </w:pPr>
            <w:r>
              <w:t>7187.46</w:t>
            </w:r>
          </w:p>
        </w:tc>
        <w:tc>
          <w:tcPr>
            <w:tcW w:w="1131" w:type="dxa"/>
            <w:vAlign w:val="center"/>
          </w:tcPr>
          <w:p w14:paraId="47D41FC8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FD426E1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8E45CCD" w14:textId="77777777" w:rsidR="00A344A4" w:rsidRDefault="00000000">
            <w:pPr>
              <w:jc w:val="right"/>
            </w:pPr>
            <w:r>
              <w:t>370</w:t>
            </w:r>
          </w:p>
        </w:tc>
        <w:tc>
          <w:tcPr>
            <w:tcW w:w="1239" w:type="dxa"/>
            <w:vAlign w:val="center"/>
          </w:tcPr>
          <w:p w14:paraId="6BC92738" w14:textId="77777777" w:rsidR="00A344A4" w:rsidRDefault="00000000">
            <w:pPr>
              <w:jc w:val="right"/>
            </w:pPr>
            <w:r>
              <w:t>2659.360</w:t>
            </w:r>
          </w:p>
        </w:tc>
      </w:tr>
      <w:tr w:rsidR="00A344A4" w14:paraId="7DE8B008" w14:textId="77777777">
        <w:tc>
          <w:tcPr>
            <w:tcW w:w="2263" w:type="dxa"/>
            <w:shd w:val="clear" w:color="auto" w:fill="E6E6E6"/>
            <w:vAlign w:val="center"/>
          </w:tcPr>
          <w:p w14:paraId="5A4601EF" w14:textId="77777777" w:rsidR="00A344A4" w:rsidRDefault="00000000">
            <w:r>
              <w:t>砂</w:t>
            </w:r>
          </w:p>
        </w:tc>
        <w:tc>
          <w:tcPr>
            <w:tcW w:w="696" w:type="dxa"/>
            <w:vAlign w:val="center"/>
          </w:tcPr>
          <w:p w14:paraId="4AC50BA2" w14:textId="77777777" w:rsidR="00A344A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045C2F94" w14:textId="77777777" w:rsidR="00A344A4" w:rsidRDefault="00000000">
            <w:pPr>
              <w:jc w:val="right"/>
            </w:pPr>
            <w:r>
              <w:t>387.35</w:t>
            </w:r>
          </w:p>
        </w:tc>
        <w:tc>
          <w:tcPr>
            <w:tcW w:w="1131" w:type="dxa"/>
            <w:vAlign w:val="center"/>
          </w:tcPr>
          <w:p w14:paraId="5F99FF8E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1EDCCAB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AD18D0C" w14:textId="77777777" w:rsidR="00A344A4" w:rsidRDefault="00000000">
            <w:pPr>
              <w:jc w:val="right"/>
            </w:pPr>
            <w:r>
              <w:t>3</w:t>
            </w:r>
          </w:p>
        </w:tc>
        <w:tc>
          <w:tcPr>
            <w:tcW w:w="1239" w:type="dxa"/>
            <w:vAlign w:val="center"/>
          </w:tcPr>
          <w:p w14:paraId="241CBF6E" w14:textId="77777777" w:rsidR="00A344A4" w:rsidRDefault="00000000">
            <w:pPr>
              <w:jc w:val="right"/>
            </w:pPr>
            <w:r>
              <w:t>1.162</w:t>
            </w:r>
          </w:p>
        </w:tc>
      </w:tr>
      <w:tr w:rsidR="00A344A4" w14:paraId="6438AF28" w14:textId="77777777">
        <w:tc>
          <w:tcPr>
            <w:tcW w:w="2263" w:type="dxa"/>
            <w:shd w:val="clear" w:color="auto" w:fill="E6E6E6"/>
            <w:vAlign w:val="center"/>
          </w:tcPr>
          <w:p w14:paraId="62B61146" w14:textId="77777777" w:rsidR="00A344A4" w:rsidRDefault="00000000">
            <w:r>
              <w:t>难燃型挤塑聚苯板</w:t>
            </w:r>
          </w:p>
        </w:tc>
        <w:tc>
          <w:tcPr>
            <w:tcW w:w="696" w:type="dxa"/>
            <w:vAlign w:val="center"/>
          </w:tcPr>
          <w:p w14:paraId="7DC199B2" w14:textId="77777777" w:rsidR="00A344A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073237C1" w14:textId="77777777" w:rsidR="00A344A4" w:rsidRDefault="00000000">
            <w:pPr>
              <w:jc w:val="right"/>
            </w:pPr>
            <w:r>
              <w:t>997.07</w:t>
            </w:r>
          </w:p>
        </w:tc>
        <w:tc>
          <w:tcPr>
            <w:tcW w:w="1131" w:type="dxa"/>
            <w:vAlign w:val="center"/>
          </w:tcPr>
          <w:p w14:paraId="2C91A4C8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6A6B52F0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259A990" w14:textId="77777777" w:rsidR="00A344A4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34CAD420" w14:textId="77777777" w:rsidR="00A344A4" w:rsidRDefault="00000000">
            <w:pPr>
              <w:jc w:val="right"/>
            </w:pPr>
            <w:r>
              <w:t>532.435</w:t>
            </w:r>
          </w:p>
        </w:tc>
      </w:tr>
      <w:tr w:rsidR="00A344A4" w14:paraId="1C033BE2" w14:textId="77777777">
        <w:tc>
          <w:tcPr>
            <w:tcW w:w="2263" w:type="dxa"/>
            <w:shd w:val="clear" w:color="auto" w:fill="E6E6E6"/>
            <w:vAlign w:val="center"/>
          </w:tcPr>
          <w:p w14:paraId="6DA48212" w14:textId="77777777" w:rsidR="00A344A4" w:rsidRDefault="00000000">
            <w:r>
              <w:t>岩棉板（垂直纤维）</w:t>
            </w:r>
          </w:p>
        </w:tc>
        <w:tc>
          <w:tcPr>
            <w:tcW w:w="696" w:type="dxa"/>
            <w:vAlign w:val="center"/>
          </w:tcPr>
          <w:p w14:paraId="5B1EE5FF" w14:textId="77777777" w:rsidR="00A344A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4B6A5269" w14:textId="77777777" w:rsidR="00A344A4" w:rsidRDefault="00000000">
            <w:pPr>
              <w:jc w:val="right"/>
            </w:pPr>
            <w:r>
              <w:t>0.61</w:t>
            </w:r>
          </w:p>
        </w:tc>
        <w:tc>
          <w:tcPr>
            <w:tcW w:w="1131" w:type="dxa"/>
            <w:vAlign w:val="center"/>
          </w:tcPr>
          <w:p w14:paraId="48E859C4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14C882F5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B54A0CE" w14:textId="77777777" w:rsidR="00A344A4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28A9FAB2" w14:textId="77777777" w:rsidR="00A344A4" w:rsidRDefault="00000000">
            <w:pPr>
              <w:jc w:val="right"/>
            </w:pPr>
            <w:r>
              <w:t>0.326</w:t>
            </w:r>
          </w:p>
        </w:tc>
      </w:tr>
      <w:tr w:rsidR="00A344A4" w14:paraId="680C5EC8" w14:textId="77777777">
        <w:tc>
          <w:tcPr>
            <w:tcW w:w="2263" w:type="dxa"/>
            <w:shd w:val="clear" w:color="auto" w:fill="E6E6E6"/>
            <w:vAlign w:val="center"/>
          </w:tcPr>
          <w:p w14:paraId="431D0FF0" w14:textId="77777777" w:rsidR="00A344A4" w:rsidRDefault="00000000">
            <w:r>
              <w:t>增强型水泥基泡沫保温隔声板</w:t>
            </w:r>
          </w:p>
        </w:tc>
        <w:tc>
          <w:tcPr>
            <w:tcW w:w="696" w:type="dxa"/>
            <w:vAlign w:val="center"/>
          </w:tcPr>
          <w:p w14:paraId="4CF944ED" w14:textId="77777777" w:rsidR="00A344A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11D610AB" w14:textId="77777777" w:rsidR="00A344A4" w:rsidRDefault="00000000">
            <w:pPr>
              <w:jc w:val="right"/>
            </w:pPr>
            <w:r>
              <w:t>322.42</w:t>
            </w:r>
          </w:p>
        </w:tc>
        <w:tc>
          <w:tcPr>
            <w:tcW w:w="1131" w:type="dxa"/>
            <w:vAlign w:val="center"/>
          </w:tcPr>
          <w:p w14:paraId="5C4A180E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189CA2C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E1DC1D7" w14:textId="77777777" w:rsidR="00A344A4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16A2365E" w14:textId="77777777" w:rsidR="00A344A4" w:rsidRDefault="00000000">
            <w:pPr>
              <w:jc w:val="right"/>
            </w:pPr>
            <w:r>
              <w:t>172.172</w:t>
            </w:r>
          </w:p>
        </w:tc>
      </w:tr>
      <w:tr w:rsidR="00A344A4" w14:paraId="0461541D" w14:textId="77777777">
        <w:tc>
          <w:tcPr>
            <w:tcW w:w="2263" w:type="dxa"/>
            <w:shd w:val="clear" w:color="auto" w:fill="E6E6E6"/>
            <w:vAlign w:val="center"/>
          </w:tcPr>
          <w:p w14:paraId="3D9D060F" w14:textId="77777777" w:rsidR="00A344A4" w:rsidRDefault="00000000">
            <w:r>
              <w:t>砌块</w:t>
            </w:r>
          </w:p>
        </w:tc>
        <w:tc>
          <w:tcPr>
            <w:tcW w:w="696" w:type="dxa"/>
            <w:vAlign w:val="center"/>
          </w:tcPr>
          <w:p w14:paraId="4BFE3A66" w14:textId="77777777" w:rsidR="00A344A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731349CC" w14:textId="77777777" w:rsidR="00A344A4" w:rsidRDefault="00000000">
            <w:pPr>
              <w:jc w:val="right"/>
            </w:pPr>
            <w:r>
              <w:t>3055.75</w:t>
            </w:r>
          </w:p>
        </w:tc>
        <w:tc>
          <w:tcPr>
            <w:tcW w:w="1131" w:type="dxa"/>
            <w:vAlign w:val="center"/>
          </w:tcPr>
          <w:p w14:paraId="460302C8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C8E8D3E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3CD7485" w14:textId="77777777" w:rsidR="00A344A4" w:rsidRDefault="00000000">
            <w:pPr>
              <w:jc w:val="right"/>
            </w:pPr>
            <w:r>
              <w:t>349</w:t>
            </w:r>
          </w:p>
        </w:tc>
        <w:tc>
          <w:tcPr>
            <w:tcW w:w="1239" w:type="dxa"/>
            <w:vAlign w:val="center"/>
          </w:tcPr>
          <w:p w14:paraId="7BFBC27E" w14:textId="77777777" w:rsidR="00A344A4" w:rsidRDefault="00000000">
            <w:pPr>
              <w:jc w:val="right"/>
            </w:pPr>
            <w:r>
              <w:t>1066.457</w:t>
            </w:r>
          </w:p>
        </w:tc>
      </w:tr>
      <w:tr w:rsidR="00A344A4" w14:paraId="33707D18" w14:textId="77777777">
        <w:tc>
          <w:tcPr>
            <w:tcW w:w="2263" w:type="dxa"/>
            <w:shd w:val="clear" w:color="auto" w:fill="E6E6E6"/>
            <w:vAlign w:val="center"/>
          </w:tcPr>
          <w:p w14:paraId="24E48539" w14:textId="77777777" w:rsidR="00A344A4" w:rsidRDefault="00000000">
            <w:r>
              <w:t>砖</w:t>
            </w:r>
          </w:p>
        </w:tc>
        <w:tc>
          <w:tcPr>
            <w:tcW w:w="696" w:type="dxa"/>
            <w:vAlign w:val="center"/>
          </w:tcPr>
          <w:p w14:paraId="6DD7A762" w14:textId="77777777" w:rsidR="00A344A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053D45FA" w14:textId="77777777" w:rsidR="00A344A4" w:rsidRDefault="00000000">
            <w:pPr>
              <w:jc w:val="right"/>
            </w:pPr>
            <w:r>
              <w:t>2281.05</w:t>
            </w:r>
          </w:p>
        </w:tc>
        <w:tc>
          <w:tcPr>
            <w:tcW w:w="1131" w:type="dxa"/>
            <w:vAlign w:val="center"/>
          </w:tcPr>
          <w:p w14:paraId="1AB2468A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4448D0E2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8824325" w14:textId="77777777" w:rsidR="00A344A4" w:rsidRDefault="00000000">
            <w:pPr>
              <w:jc w:val="right"/>
            </w:pPr>
            <w:r>
              <w:t>336</w:t>
            </w:r>
          </w:p>
        </w:tc>
        <w:tc>
          <w:tcPr>
            <w:tcW w:w="1239" w:type="dxa"/>
            <w:vAlign w:val="center"/>
          </w:tcPr>
          <w:p w14:paraId="7856C27F" w14:textId="77777777" w:rsidR="00A344A4" w:rsidRDefault="00000000">
            <w:pPr>
              <w:jc w:val="right"/>
            </w:pPr>
            <w:r>
              <w:t>766.433</w:t>
            </w:r>
          </w:p>
        </w:tc>
      </w:tr>
      <w:tr w:rsidR="00A344A4" w14:paraId="30ADFC37" w14:textId="77777777">
        <w:tc>
          <w:tcPr>
            <w:tcW w:w="2263" w:type="dxa"/>
            <w:shd w:val="clear" w:color="auto" w:fill="E6E6E6"/>
            <w:vAlign w:val="center"/>
          </w:tcPr>
          <w:p w14:paraId="7D7BDE67" w14:textId="77777777" w:rsidR="00A344A4" w:rsidRDefault="00000000">
            <w:r>
              <w:t>穿条式隔热铝合</w:t>
            </w:r>
            <w:r>
              <w:t xml:space="preserve">  24mm≤</w:t>
            </w:r>
            <w:r>
              <w:t>隔热条截面高度</w:t>
            </w:r>
            <w:r>
              <w:t>&lt;30mm {6</w:t>
            </w:r>
            <w:r>
              <w:t>高透光三银</w:t>
            </w:r>
            <w:r>
              <w:t>Low-E+12Ar +6</w:t>
            </w:r>
            <w:r>
              <w:t>透明</w:t>
            </w:r>
            <w:r>
              <w:t>+12A+6</w:t>
            </w:r>
            <w:r>
              <w:t>透明（全自动化封装暖边条）</w:t>
            </w:r>
            <w:r>
              <w:t>}</w:t>
            </w:r>
          </w:p>
        </w:tc>
        <w:tc>
          <w:tcPr>
            <w:tcW w:w="696" w:type="dxa"/>
            <w:vAlign w:val="center"/>
          </w:tcPr>
          <w:p w14:paraId="141009B6" w14:textId="77777777" w:rsidR="00A344A4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46513AFF" w14:textId="77777777" w:rsidR="00A344A4" w:rsidRDefault="00000000">
            <w:pPr>
              <w:jc w:val="right"/>
            </w:pPr>
            <w:r>
              <w:t>4096.09</w:t>
            </w:r>
          </w:p>
        </w:tc>
        <w:tc>
          <w:tcPr>
            <w:tcW w:w="1131" w:type="dxa"/>
            <w:vAlign w:val="center"/>
          </w:tcPr>
          <w:p w14:paraId="35512519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5090F78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7A32AD6" w14:textId="77777777" w:rsidR="00A344A4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14:paraId="59AF2F14" w14:textId="77777777" w:rsidR="00A344A4" w:rsidRDefault="00000000">
            <w:pPr>
              <w:jc w:val="right"/>
            </w:pPr>
            <w:r>
              <w:t>530.444</w:t>
            </w:r>
          </w:p>
        </w:tc>
      </w:tr>
      <w:tr w:rsidR="00A344A4" w14:paraId="1E7D803D" w14:textId="77777777">
        <w:tc>
          <w:tcPr>
            <w:tcW w:w="2263" w:type="dxa"/>
            <w:shd w:val="clear" w:color="auto" w:fill="E6E6E6"/>
            <w:vAlign w:val="center"/>
          </w:tcPr>
          <w:p w14:paraId="1DB19DAE" w14:textId="77777777" w:rsidR="00A344A4" w:rsidRDefault="00000000">
            <w:r>
              <w:t>穿条式隔热铝合</w:t>
            </w:r>
            <w:r>
              <w:t xml:space="preserve">  24mm≤</w:t>
            </w:r>
            <w:r>
              <w:t>隔热条截面高度</w:t>
            </w:r>
            <w:r>
              <w:t>&lt;30mm {6</w:t>
            </w:r>
            <w:r>
              <w:t>高透光单银</w:t>
            </w:r>
            <w:r>
              <w:t>Low-E+12Ar+6</w:t>
            </w:r>
            <w:r>
              <w:t>高隔热本体着色玻璃</w:t>
            </w:r>
            <w:r>
              <w:t>+12A+6</w:t>
            </w:r>
            <w:r>
              <w:t>透明（全自动化封装暖边条）</w:t>
            </w:r>
            <w:r>
              <w:t>}</w:t>
            </w:r>
          </w:p>
        </w:tc>
        <w:tc>
          <w:tcPr>
            <w:tcW w:w="696" w:type="dxa"/>
            <w:vAlign w:val="center"/>
          </w:tcPr>
          <w:p w14:paraId="41FACB91" w14:textId="77777777" w:rsidR="00A344A4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4D604BB9" w14:textId="77777777" w:rsidR="00A344A4" w:rsidRDefault="00000000">
            <w:pPr>
              <w:jc w:val="right"/>
            </w:pPr>
            <w:r>
              <w:t>8309.38</w:t>
            </w:r>
          </w:p>
        </w:tc>
        <w:tc>
          <w:tcPr>
            <w:tcW w:w="1131" w:type="dxa"/>
            <w:vAlign w:val="center"/>
          </w:tcPr>
          <w:p w14:paraId="0245CE14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4AFF8EE3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9196818" w14:textId="77777777" w:rsidR="00A344A4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14:paraId="6EBB3217" w14:textId="77777777" w:rsidR="00A344A4" w:rsidRDefault="00000000">
            <w:pPr>
              <w:jc w:val="right"/>
            </w:pPr>
            <w:r>
              <w:t>1076.065</w:t>
            </w:r>
          </w:p>
        </w:tc>
      </w:tr>
      <w:tr w:rsidR="00A344A4" w14:paraId="27BE3FB4" w14:textId="77777777">
        <w:tc>
          <w:tcPr>
            <w:tcW w:w="2263" w:type="dxa"/>
            <w:shd w:val="clear" w:color="auto" w:fill="E6E6E6"/>
            <w:vAlign w:val="center"/>
          </w:tcPr>
          <w:p w14:paraId="4FAD5C95" w14:textId="77777777" w:rsidR="00A344A4" w:rsidRDefault="00000000">
            <w:r>
              <w:t>穿条式隔热铝合金多腔型材</w:t>
            </w:r>
            <w:r>
              <w:t>(14.8mm≤</w:t>
            </w:r>
            <w:r>
              <w:t>隔热条高度</w:t>
            </w:r>
            <w:r>
              <w:t>&lt;24mm)</w:t>
            </w:r>
            <w:r>
              <w:t>（</w:t>
            </w:r>
            <w:r>
              <w:t>6</w:t>
            </w:r>
            <w:r>
              <w:t>中透光单银</w:t>
            </w:r>
            <w:r>
              <w:t>Low-E+12Ar+6</w:t>
            </w:r>
            <w:r>
              <w:t>透明（全自动化封装暖边条））</w:t>
            </w:r>
          </w:p>
        </w:tc>
        <w:tc>
          <w:tcPr>
            <w:tcW w:w="696" w:type="dxa"/>
            <w:vAlign w:val="center"/>
          </w:tcPr>
          <w:p w14:paraId="48C5915A" w14:textId="77777777" w:rsidR="00A344A4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5E65FFA3" w14:textId="77777777" w:rsidR="00A344A4" w:rsidRDefault="00000000">
            <w:pPr>
              <w:jc w:val="right"/>
            </w:pPr>
            <w:r>
              <w:t>801.13</w:t>
            </w:r>
          </w:p>
        </w:tc>
        <w:tc>
          <w:tcPr>
            <w:tcW w:w="1131" w:type="dxa"/>
            <w:vAlign w:val="center"/>
          </w:tcPr>
          <w:p w14:paraId="0A0CF72C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E72F621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B590ABC" w14:textId="77777777" w:rsidR="00A344A4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14:paraId="71FD915B" w14:textId="77777777" w:rsidR="00A344A4" w:rsidRDefault="00000000">
            <w:pPr>
              <w:jc w:val="right"/>
            </w:pPr>
            <w:r>
              <w:t>103.746</w:t>
            </w:r>
          </w:p>
        </w:tc>
      </w:tr>
      <w:tr w:rsidR="00A344A4" w14:paraId="12ABBF17" w14:textId="77777777">
        <w:tc>
          <w:tcPr>
            <w:tcW w:w="2263" w:type="dxa"/>
            <w:shd w:val="clear" w:color="auto" w:fill="E6E6E6"/>
            <w:vAlign w:val="center"/>
          </w:tcPr>
          <w:p w14:paraId="489EA8BE" w14:textId="77777777" w:rsidR="00A344A4" w:rsidRDefault="00000000">
            <w:r>
              <w:t>节能外门</w:t>
            </w:r>
          </w:p>
        </w:tc>
        <w:tc>
          <w:tcPr>
            <w:tcW w:w="696" w:type="dxa"/>
            <w:vAlign w:val="center"/>
          </w:tcPr>
          <w:p w14:paraId="09BC5E63" w14:textId="77777777" w:rsidR="00A344A4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1A7DBBE2" w14:textId="77777777" w:rsidR="00A344A4" w:rsidRDefault="00000000">
            <w:pPr>
              <w:jc w:val="right"/>
            </w:pPr>
            <w:r>
              <w:t>188.16</w:t>
            </w:r>
          </w:p>
        </w:tc>
        <w:tc>
          <w:tcPr>
            <w:tcW w:w="1131" w:type="dxa"/>
            <w:vAlign w:val="center"/>
          </w:tcPr>
          <w:p w14:paraId="649D7E41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9016373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550F278" w14:textId="77777777" w:rsidR="00A344A4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5D72A834" w14:textId="77777777" w:rsidR="00A344A4" w:rsidRDefault="00000000">
            <w:pPr>
              <w:jc w:val="right"/>
            </w:pPr>
            <w:r>
              <w:t>9.088</w:t>
            </w:r>
          </w:p>
        </w:tc>
      </w:tr>
      <w:tr w:rsidR="00A344A4" w14:paraId="08AB1A80" w14:textId="77777777">
        <w:tc>
          <w:tcPr>
            <w:tcW w:w="2263" w:type="dxa"/>
            <w:shd w:val="clear" w:color="auto" w:fill="E6E6E6"/>
            <w:vAlign w:val="center"/>
          </w:tcPr>
          <w:p w14:paraId="61CE93EB" w14:textId="77777777" w:rsidR="00A344A4" w:rsidRDefault="00000000">
            <w:r>
              <w:t>内门</w:t>
            </w:r>
          </w:p>
        </w:tc>
        <w:tc>
          <w:tcPr>
            <w:tcW w:w="696" w:type="dxa"/>
            <w:vAlign w:val="center"/>
          </w:tcPr>
          <w:p w14:paraId="4D0D91E9" w14:textId="77777777" w:rsidR="00A344A4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1CA374EF" w14:textId="77777777" w:rsidR="00A344A4" w:rsidRDefault="00000000">
            <w:pPr>
              <w:jc w:val="right"/>
            </w:pPr>
            <w:r>
              <w:t>3083.43</w:t>
            </w:r>
          </w:p>
        </w:tc>
        <w:tc>
          <w:tcPr>
            <w:tcW w:w="1131" w:type="dxa"/>
            <w:vAlign w:val="center"/>
          </w:tcPr>
          <w:p w14:paraId="45C9ADC5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651C3A34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6F1BC5A" w14:textId="77777777" w:rsidR="00A344A4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02D38BE9" w14:textId="77777777" w:rsidR="00A344A4" w:rsidRDefault="00000000">
            <w:pPr>
              <w:jc w:val="right"/>
            </w:pPr>
            <w:r>
              <w:t>148.930</w:t>
            </w:r>
          </w:p>
        </w:tc>
      </w:tr>
      <w:tr w:rsidR="00A344A4" w14:paraId="33715E57" w14:textId="77777777">
        <w:tc>
          <w:tcPr>
            <w:tcW w:w="2263" w:type="dxa"/>
            <w:shd w:val="clear" w:color="auto" w:fill="E6E6E6"/>
            <w:vAlign w:val="center"/>
          </w:tcPr>
          <w:p w14:paraId="27246477" w14:textId="77777777" w:rsidR="00A344A4" w:rsidRDefault="00000000">
            <w:r>
              <w:t>陶瓷</w:t>
            </w:r>
          </w:p>
        </w:tc>
        <w:tc>
          <w:tcPr>
            <w:tcW w:w="696" w:type="dxa"/>
            <w:vAlign w:val="center"/>
          </w:tcPr>
          <w:p w14:paraId="3A2EEA09" w14:textId="77777777" w:rsidR="00A344A4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34D52A6F" w14:textId="77777777" w:rsidR="00A344A4" w:rsidRDefault="00000000">
            <w:pPr>
              <w:jc w:val="right"/>
            </w:pPr>
            <w:r>
              <w:t>57327.60</w:t>
            </w:r>
          </w:p>
        </w:tc>
        <w:tc>
          <w:tcPr>
            <w:tcW w:w="1131" w:type="dxa"/>
            <w:vAlign w:val="center"/>
          </w:tcPr>
          <w:p w14:paraId="70C9A74F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3246A61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711B546" w14:textId="77777777" w:rsidR="00A344A4" w:rsidRDefault="00000000">
            <w:pPr>
              <w:jc w:val="right"/>
            </w:pPr>
            <w:r>
              <w:t>19.5</w:t>
            </w:r>
          </w:p>
        </w:tc>
        <w:tc>
          <w:tcPr>
            <w:tcW w:w="1239" w:type="dxa"/>
            <w:vAlign w:val="center"/>
          </w:tcPr>
          <w:p w14:paraId="6D641472" w14:textId="77777777" w:rsidR="00A344A4" w:rsidRDefault="00000000">
            <w:pPr>
              <w:jc w:val="right"/>
            </w:pPr>
            <w:r>
              <w:t>1117.888</w:t>
            </w:r>
          </w:p>
        </w:tc>
      </w:tr>
      <w:tr w:rsidR="00A344A4" w14:paraId="517C2F45" w14:textId="77777777">
        <w:tc>
          <w:tcPr>
            <w:tcW w:w="2263" w:type="dxa"/>
            <w:shd w:val="clear" w:color="auto" w:fill="E6E6E6"/>
            <w:vAlign w:val="center"/>
          </w:tcPr>
          <w:p w14:paraId="1F3CEC13" w14:textId="77777777" w:rsidR="00A344A4" w:rsidRDefault="00000000">
            <w:r>
              <w:t>涂料</w:t>
            </w:r>
          </w:p>
        </w:tc>
        <w:tc>
          <w:tcPr>
            <w:tcW w:w="696" w:type="dxa"/>
            <w:vAlign w:val="center"/>
          </w:tcPr>
          <w:p w14:paraId="7F395EC7" w14:textId="77777777" w:rsidR="00A344A4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56F5FC3E" w14:textId="77777777" w:rsidR="00A344A4" w:rsidRDefault="00000000">
            <w:pPr>
              <w:jc w:val="right"/>
            </w:pPr>
            <w:r>
              <w:t>215.19</w:t>
            </w:r>
          </w:p>
        </w:tc>
        <w:tc>
          <w:tcPr>
            <w:tcW w:w="1131" w:type="dxa"/>
            <w:vAlign w:val="center"/>
          </w:tcPr>
          <w:p w14:paraId="35DAAB6B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0EEF9FF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AF9621D" w14:textId="77777777" w:rsidR="00A344A4" w:rsidRDefault="00000000">
            <w:pPr>
              <w:jc w:val="right"/>
            </w:pPr>
            <w:r>
              <w:t>6550</w:t>
            </w:r>
          </w:p>
        </w:tc>
        <w:tc>
          <w:tcPr>
            <w:tcW w:w="1239" w:type="dxa"/>
            <w:vAlign w:val="center"/>
          </w:tcPr>
          <w:p w14:paraId="1C35A809" w14:textId="77777777" w:rsidR="00A344A4" w:rsidRDefault="00000000">
            <w:pPr>
              <w:jc w:val="right"/>
            </w:pPr>
            <w:r>
              <w:t>1409.495</w:t>
            </w:r>
          </w:p>
        </w:tc>
      </w:tr>
      <w:tr w:rsidR="00A344A4" w14:paraId="69BE0D2D" w14:textId="77777777">
        <w:tc>
          <w:tcPr>
            <w:tcW w:w="2263" w:type="dxa"/>
            <w:shd w:val="clear" w:color="auto" w:fill="E6E6E6"/>
            <w:vAlign w:val="center"/>
          </w:tcPr>
          <w:p w14:paraId="242E4747" w14:textId="77777777" w:rsidR="00A344A4" w:rsidRDefault="00000000">
            <w:r>
              <w:t>电缆</w:t>
            </w:r>
          </w:p>
        </w:tc>
        <w:tc>
          <w:tcPr>
            <w:tcW w:w="696" w:type="dxa"/>
            <w:vAlign w:val="center"/>
          </w:tcPr>
          <w:p w14:paraId="1E714723" w14:textId="77777777" w:rsidR="00A344A4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7AC2C31B" w14:textId="77777777" w:rsidR="00A344A4" w:rsidRDefault="00000000">
            <w:pPr>
              <w:jc w:val="right"/>
            </w:pPr>
            <w:r>
              <w:t>6025.42</w:t>
            </w:r>
          </w:p>
        </w:tc>
        <w:tc>
          <w:tcPr>
            <w:tcW w:w="1131" w:type="dxa"/>
            <w:vAlign w:val="center"/>
          </w:tcPr>
          <w:p w14:paraId="1CC3E842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2B1F2C9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FBBD573" w14:textId="77777777" w:rsidR="00A344A4" w:rsidRDefault="00000000">
            <w:pPr>
              <w:jc w:val="right"/>
            </w:pPr>
            <w:r>
              <w:t>94.1</w:t>
            </w:r>
          </w:p>
        </w:tc>
        <w:tc>
          <w:tcPr>
            <w:tcW w:w="1239" w:type="dxa"/>
            <w:vAlign w:val="center"/>
          </w:tcPr>
          <w:p w14:paraId="03F85ABF" w14:textId="77777777" w:rsidR="00A344A4" w:rsidRDefault="00000000">
            <w:pPr>
              <w:jc w:val="right"/>
            </w:pPr>
            <w:r>
              <w:t>566.992</w:t>
            </w:r>
          </w:p>
        </w:tc>
      </w:tr>
      <w:tr w:rsidR="00A344A4" w14:paraId="46C2EEF9" w14:textId="77777777">
        <w:tc>
          <w:tcPr>
            <w:tcW w:w="2263" w:type="dxa"/>
            <w:shd w:val="clear" w:color="auto" w:fill="E6E6E6"/>
            <w:vAlign w:val="center"/>
          </w:tcPr>
          <w:p w14:paraId="3B0C759A" w14:textId="77777777" w:rsidR="00A344A4" w:rsidRDefault="00000000">
            <w:r>
              <w:t>管材</w:t>
            </w:r>
          </w:p>
        </w:tc>
        <w:tc>
          <w:tcPr>
            <w:tcW w:w="696" w:type="dxa"/>
            <w:vAlign w:val="center"/>
          </w:tcPr>
          <w:p w14:paraId="68087141" w14:textId="77777777" w:rsidR="00A344A4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26EDC26D" w14:textId="77777777" w:rsidR="00A344A4" w:rsidRDefault="00000000">
            <w:pPr>
              <w:jc w:val="right"/>
            </w:pPr>
            <w:r>
              <w:t>129116.00</w:t>
            </w:r>
          </w:p>
        </w:tc>
        <w:tc>
          <w:tcPr>
            <w:tcW w:w="1131" w:type="dxa"/>
            <w:vAlign w:val="center"/>
          </w:tcPr>
          <w:p w14:paraId="0A489416" w14:textId="77777777" w:rsidR="00A344A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1D65C438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42562F8" w14:textId="77777777" w:rsidR="00A344A4" w:rsidRDefault="00000000">
            <w:pPr>
              <w:jc w:val="right"/>
            </w:pPr>
            <w:r>
              <w:t>3.6</w:t>
            </w:r>
          </w:p>
        </w:tc>
        <w:tc>
          <w:tcPr>
            <w:tcW w:w="1239" w:type="dxa"/>
            <w:vAlign w:val="center"/>
          </w:tcPr>
          <w:p w14:paraId="0952C101" w14:textId="77777777" w:rsidR="00A344A4" w:rsidRDefault="00000000">
            <w:pPr>
              <w:jc w:val="right"/>
            </w:pPr>
            <w:r>
              <w:t>464.818</w:t>
            </w:r>
          </w:p>
        </w:tc>
      </w:tr>
      <w:tr w:rsidR="00A344A4" w14:paraId="35BC2083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3F56955B" w14:textId="77777777" w:rsidR="00A344A4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77ACA829" w14:textId="77777777" w:rsidR="00A344A4" w:rsidRDefault="00000000">
            <w:pPr>
              <w:jc w:val="right"/>
            </w:pPr>
            <w:r>
              <w:t>23548.618</w:t>
            </w:r>
          </w:p>
        </w:tc>
      </w:tr>
    </w:tbl>
    <w:p w14:paraId="0D37FF8F" w14:textId="77777777" w:rsidR="00A344A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8" w:name="_Toc186299071"/>
      <w:r>
        <w:rPr>
          <w:color w:val="000000"/>
        </w:rPr>
        <w:t>建材运输阶段</w:t>
      </w:r>
      <w:bookmarkEnd w:id="88"/>
    </w:p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262"/>
        <w:gridCol w:w="1131"/>
        <w:gridCol w:w="1273"/>
        <w:gridCol w:w="1568"/>
        <w:gridCol w:w="1358"/>
      </w:tblGrid>
      <w:tr w:rsidR="00A344A4" w14:paraId="40AB1478" w14:textId="77777777">
        <w:tc>
          <w:tcPr>
            <w:tcW w:w="2671" w:type="dxa"/>
            <w:shd w:val="clear" w:color="auto" w:fill="E6E6E6"/>
            <w:vAlign w:val="center"/>
          </w:tcPr>
          <w:p w14:paraId="3853CCBE" w14:textId="77777777" w:rsidR="00A344A4" w:rsidRDefault="00000000">
            <w:pPr>
              <w:jc w:val="center"/>
            </w:pPr>
            <w:r>
              <w:t>材料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1E26CEB" w14:textId="77777777" w:rsidR="00A344A4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792951" w14:textId="77777777" w:rsidR="00A344A4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133003D" w14:textId="77777777" w:rsidR="00A344A4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2C9CFFA6" w14:textId="77777777" w:rsidR="00A344A4" w:rsidRDefault="00000000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E0854D4" w14:textId="77777777" w:rsidR="00A344A4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A344A4" w14:paraId="331AC481" w14:textId="77777777">
        <w:tc>
          <w:tcPr>
            <w:tcW w:w="2671" w:type="dxa"/>
            <w:shd w:val="clear" w:color="auto" w:fill="E6E6E6"/>
            <w:vAlign w:val="center"/>
          </w:tcPr>
          <w:p w14:paraId="7E3D160F" w14:textId="77777777" w:rsidR="00A344A4" w:rsidRDefault="00000000">
            <w:r>
              <w:t>混凝土</w:t>
            </w:r>
          </w:p>
        </w:tc>
        <w:tc>
          <w:tcPr>
            <w:tcW w:w="1262" w:type="dxa"/>
            <w:vAlign w:val="center"/>
          </w:tcPr>
          <w:p w14:paraId="08842ED2" w14:textId="77777777" w:rsidR="00A344A4" w:rsidRDefault="00000000">
            <w:pPr>
              <w:jc w:val="right"/>
            </w:pPr>
            <w:r>
              <w:t>46926.00</w:t>
            </w:r>
          </w:p>
        </w:tc>
        <w:tc>
          <w:tcPr>
            <w:tcW w:w="1131" w:type="dxa"/>
            <w:vAlign w:val="center"/>
          </w:tcPr>
          <w:p w14:paraId="5204DB05" w14:textId="77777777" w:rsidR="00A344A4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1F533984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6D2499B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C5E922E" w14:textId="77777777" w:rsidR="00A344A4" w:rsidRDefault="00000000">
            <w:pPr>
              <w:jc w:val="right"/>
            </w:pPr>
            <w:r>
              <w:t>215.860</w:t>
            </w:r>
          </w:p>
        </w:tc>
      </w:tr>
      <w:tr w:rsidR="00A344A4" w14:paraId="437E1404" w14:textId="77777777">
        <w:tc>
          <w:tcPr>
            <w:tcW w:w="2671" w:type="dxa"/>
            <w:shd w:val="clear" w:color="auto" w:fill="E6E6E6"/>
            <w:vAlign w:val="center"/>
          </w:tcPr>
          <w:p w14:paraId="24F161E1" w14:textId="77777777" w:rsidR="00A344A4" w:rsidRDefault="00000000">
            <w:r>
              <w:t>钢筋</w:t>
            </w:r>
          </w:p>
        </w:tc>
        <w:tc>
          <w:tcPr>
            <w:tcW w:w="1262" w:type="dxa"/>
            <w:vAlign w:val="center"/>
          </w:tcPr>
          <w:p w14:paraId="5B44C67C" w14:textId="77777777" w:rsidR="00A344A4" w:rsidRDefault="00000000">
            <w:pPr>
              <w:jc w:val="right"/>
            </w:pPr>
            <w:r>
              <w:t>2194.97</w:t>
            </w:r>
          </w:p>
        </w:tc>
        <w:tc>
          <w:tcPr>
            <w:tcW w:w="1131" w:type="dxa"/>
            <w:vAlign w:val="center"/>
          </w:tcPr>
          <w:p w14:paraId="787F6367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4A1556E3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FB30EAB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0346858D" w14:textId="77777777" w:rsidR="00A344A4" w:rsidRDefault="00000000">
            <w:pPr>
              <w:jc w:val="right"/>
            </w:pPr>
            <w:r>
              <w:t>126.211</w:t>
            </w:r>
          </w:p>
        </w:tc>
      </w:tr>
      <w:tr w:rsidR="00A344A4" w14:paraId="78EC6475" w14:textId="77777777">
        <w:tc>
          <w:tcPr>
            <w:tcW w:w="2671" w:type="dxa"/>
            <w:shd w:val="clear" w:color="auto" w:fill="E6E6E6"/>
            <w:vAlign w:val="center"/>
          </w:tcPr>
          <w:p w14:paraId="56D2B439" w14:textId="77777777" w:rsidR="00A344A4" w:rsidRDefault="00000000">
            <w:r>
              <w:t>型钢</w:t>
            </w:r>
          </w:p>
        </w:tc>
        <w:tc>
          <w:tcPr>
            <w:tcW w:w="1262" w:type="dxa"/>
            <w:vAlign w:val="center"/>
          </w:tcPr>
          <w:p w14:paraId="6C58C639" w14:textId="77777777" w:rsidR="00A344A4" w:rsidRDefault="00000000">
            <w:pPr>
              <w:jc w:val="right"/>
            </w:pPr>
            <w:r>
              <w:t>86.08</w:t>
            </w:r>
          </w:p>
        </w:tc>
        <w:tc>
          <w:tcPr>
            <w:tcW w:w="1131" w:type="dxa"/>
            <w:vAlign w:val="center"/>
          </w:tcPr>
          <w:p w14:paraId="24B9588B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75868C42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5BFAFEB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5CCB298" w14:textId="77777777" w:rsidR="00A344A4" w:rsidRDefault="00000000">
            <w:pPr>
              <w:jc w:val="right"/>
            </w:pPr>
            <w:r>
              <w:t>4.950</w:t>
            </w:r>
          </w:p>
        </w:tc>
      </w:tr>
      <w:tr w:rsidR="00A344A4" w14:paraId="4D29F637" w14:textId="77777777">
        <w:tc>
          <w:tcPr>
            <w:tcW w:w="2671" w:type="dxa"/>
            <w:shd w:val="clear" w:color="auto" w:fill="E6E6E6"/>
            <w:vAlign w:val="center"/>
          </w:tcPr>
          <w:p w14:paraId="1FD6C448" w14:textId="77777777" w:rsidR="00A344A4" w:rsidRDefault="00000000">
            <w:r>
              <w:t>水泥</w:t>
            </w:r>
          </w:p>
        </w:tc>
        <w:tc>
          <w:tcPr>
            <w:tcW w:w="1262" w:type="dxa"/>
            <w:vAlign w:val="center"/>
          </w:tcPr>
          <w:p w14:paraId="0D34C7AA" w14:textId="77777777" w:rsidR="00A344A4" w:rsidRDefault="00000000">
            <w:pPr>
              <w:jc w:val="right"/>
            </w:pPr>
            <w:r>
              <w:t>1119.01</w:t>
            </w:r>
          </w:p>
        </w:tc>
        <w:tc>
          <w:tcPr>
            <w:tcW w:w="1131" w:type="dxa"/>
            <w:vAlign w:val="center"/>
          </w:tcPr>
          <w:p w14:paraId="3CDC7F81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72143AEC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D255F62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DC8D896" w14:textId="77777777" w:rsidR="00A344A4" w:rsidRDefault="00000000">
            <w:pPr>
              <w:jc w:val="right"/>
            </w:pPr>
            <w:r>
              <w:t>64.343</w:t>
            </w:r>
          </w:p>
        </w:tc>
      </w:tr>
      <w:tr w:rsidR="00A344A4" w14:paraId="395043B4" w14:textId="77777777">
        <w:tc>
          <w:tcPr>
            <w:tcW w:w="2671" w:type="dxa"/>
            <w:shd w:val="clear" w:color="auto" w:fill="E6E6E6"/>
            <w:vAlign w:val="center"/>
          </w:tcPr>
          <w:p w14:paraId="5DD78268" w14:textId="77777777" w:rsidR="00A344A4" w:rsidRDefault="00000000">
            <w:r>
              <w:t>预拌砂浆</w:t>
            </w:r>
          </w:p>
        </w:tc>
        <w:tc>
          <w:tcPr>
            <w:tcW w:w="1262" w:type="dxa"/>
            <w:vAlign w:val="center"/>
          </w:tcPr>
          <w:p w14:paraId="2FB2B53C" w14:textId="77777777" w:rsidR="00A344A4" w:rsidRDefault="00000000">
            <w:pPr>
              <w:jc w:val="right"/>
            </w:pPr>
            <w:r>
              <w:t>7187.46</w:t>
            </w:r>
          </w:p>
        </w:tc>
        <w:tc>
          <w:tcPr>
            <w:tcW w:w="1131" w:type="dxa"/>
            <w:vAlign w:val="center"/>
          </w:tcPr>
          <w:p w14:paraId="75DF9663" w14:textId="77777777" w:rsidR="00A344A4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1D993AC5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A705323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23228B3" w14:textId="77777777" w:rsidR="00A344A4" w:rsidRDefault="00000000">
            <w:pPr>
              <w:jc w:val="right"/>
            </w:pPr>
            <w:r>
              <w:t>33.062</w:t>
            </w:r>
          </w:p>
        </w:tc>
      </w:tr>
      <w:tr w:rsidR="00A344A4" w14:paraId="58F4C464" w14:textId="77777777">
        <w:tc>
          <w:tcPr>
            <w:tcW w:w="2671" w:type="dxa"/>
            <w:shd w:val="clear" w:color="auto" w:fill="E6E6E6"/>
            <w:vAlign w:val="center"/>
          </w:tcPr>
          <w:p w14:paraId="574220B6" w14:textId="77777777" w:rsidR="00A344A4" w:rsidRDefault="00000000">
            <w:r>
              <w:lastRenderedPageBreak/>
              <w:t>砂</w:t>
            </w:r>
          </w:p>
        </w:tc>
        <w:tc>
          <w:tcPr>
            <w:tcW w:w="1262" w:type="dxa"/>
            <w:vAlign w:val="center"/>
          </w:tcPr>
          <w:p w14:paraId="1EEDDB88" w14:textId="77777777" w:rsidR="00A344A4" w:rsidRDefault="00000000">
            <w:pPr>
              <w:jc w:val="right"/>
            </w:pPr>
            <w:r>
              <w:t>619.76</w:t>
            </w:r>
          </w:p>
        </w:tc>
        <w:tc>
          <w:tcPr>
            <w:tcW w:w="1131" w:type="dxa"/>
            <w:vAlign w:val="center"/>
          </w:tcPr>
          <w:p w14:paraId="260BBC16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2B3B5D01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F6BAE01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00FF3083" w14:textId="77777777" w:rsidR="00A344A4" w:rsidRDefault="00000000">
            <w:pPr>
              <w:jc w:val="right"/>
            </w:pPr>
            <w:r>
              <w:t>35.636</w:t>
            </w:r>
          </w:p>
        </w:tc>
      </w:tr>
      <w:tr w:rsidR="00A344A4" w14:paraId="11E57F2E" w14:textId="77777777">
        <w:tc>
          <w:tcPr>
            <w:tcW w:w="2671" w:type="dxa"/>
            <w:shd w:val="clear" w:color="auto" w:fill="E6E6E6"/>
            <w:vAlign w:val="center"/>
          </w:tcPr>
          <w:p w14:paraId="411F1003" w14:textId="77777777" w:rsidR="00A344A4" w:rsidRDefault="00000000">
            <w:r>
              <w:t>难燃型挤塑聚苯板</w:t>
            </w:r>
          </w:p>
        </w:tc>
        <w:tc>
          <w:tcPr>
            <w:tcW w:w="1262" w:type="dxa"/>
            <w:vAlign w:val="center"/>
          </w:tcPr>
          <w:p w14:paraId="5FB626AB" w14:textId="77777777" w:rsidR="00A344A4" w:rsidRDefault="00000000">
            <w:pPr>
              <w:jc w:val="right"/>
            </w:pPr>
            <w:r>
              <w:t>34.90</w:t>
            </w:r>
          </w:p>
        </w:tc>
        <w:tc>
          <w:tcPr>
            <w:tcW w:w="1131" w:type="dxa"/>
            <w:vAlign w:val="center"/>
          </w:tcPr>
          <w:p w14:paraId="69F65751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2A80BF87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840769C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C130CF9" w14:textId="77777777" w:rsidR="00A344A4" w:rsidRDefault="00000000">
            <w:pPr>
              <w:jc w:val="right"/>
            </w:pPr>
            <w:r>
              <w:t>2.007</w:t>
            </w:r>
          </w:p>
        </w:tc>
      </w:tr>
      <w:tr w:rsidR="00A344A4" w14:paraId="1D6479F3" w14:textId="77777777">
        <w:tc>
          <w:tcPr>
            <w:tcW w:w="2671" w:type="dxa"/>
            <w:shd w:val="clear" w:color="auto" w:fill="E6E6E6"/>
            <w:vAlign w:val="center"/>
          </w:tcPr>
          <w:p w14:paraId="2C4CCF92" w14:textId="77777777" w:rsidR="00A344A4" w:rsidRDefault="00000000">
            <w:r>
              <w:t>岩棉板（垂直纤维）</w:t>
            </w:r>
          </w:p>
        </w:tc>
        <w:tc>
          <w:tcPr>
            <w:tcW w:w="1262" w:type="dxa"/>
            <w:vAlign w:val="center"/>
          </w:tcPr>
          <w:p w14:paraId="19C3CEEF" w14:textId="77777777" w:rsidR="00A344A4" w:rsidRDefault="00000000">
            <w:pPr>
              <w:jc w:val="right"/>
            </w:pPr>
            <w:r>
              <w:t>0.09</w:t>
            </w:r>
          </w:p>
        </w:tc>
        <w:tc>
          <w:tcPr>
            <w:tcW w:w="1131" w:type="dxa"/>
            <w:vAlign w:val="center"/>
          </w:tcPr>
          <w:p w14:paraId="07E677D3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2F8F9AB1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32E4541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12396FF" w14:textId="77777777" w:rsidR="00A344A4" w:rsidRDefault="00000000">
            <w:pPr>
              <w:jc w:val="right"/>
            </w:pPr>
            <w:r>
              <w:t>0.005</w:t>
            </w:r>
          </w:p>
        </w:tc>
      </w:tr>
      <w:tr w:rsidR="00A344A4" w14:paraId="3B606E7C" w14:textId="77777777">
        <w:tc>
          <w:tcPr>
            <w:tcW w:w="2671" w:type="dxa"/>
            <w:shd w:val="clear" w:color="auto" w:fill="E6E6E6"/>
            <w:vAlign w:val="center"/>
          </w:tcPr>
          <w:p w14:paraId="32A7136E" w14:textId="77777777" w:rsidR="00A344A4" w:rsidRDefault="00000000">
            <w:r>
              <w:t>增强型水泥基泡沫保温隔声板</w:t>
            </w:r>
          </w:p>
        </w:tc>
        <w:tc>
          <w:tcPr>
            <w:tcW w:w="1262" w:type="dxa"/>
            <w:vAlign w:val="center"/>
          </w:tcPr>
          <w:p w14:paraId="4EA1269F" w14:textId="77777777" w:rsidR="00A344A4" w:rsidRDefault="00000000">
            <w:pPr>
              <w:jc w:val="right"/>
            </w:pPr>
            <w:r>
              <w:t>80.61</w:t>
            </w:r>
          </w:p>
        </w:tc>
        <w:tc>
          <w:tcPr>
            <w:tcW w:w="1131" w:type="dxa"/>
            <w:vAlign w:val="center"/>
          </w:tcPr>
          <w:p w14:paraId="17537C6E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78D93331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F8DD796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F9467D7" w14:textId="77777777" w:rsidR="00A344A4" w:rsidRDefault="00000000">
            <w:pPr>
              <w:jc w:val="right"/>
            </w:pPr>
            <w:r>
              <w:t>4.635</w:t>
            </w:r>
          </w:p>
        </w:tc>
      </w:tr>
      <w:tr w:rsidR="00A344A4" w14:paraId="5867281B" w14:textId="77777777">
        <w:tc>
          <w:tcPr>
            <w:tcW w:w="2671" w:type="dxa"/>
            <w:shd w:val="clear" w:color="auto" w:fill="E6E6E6"/>
            <w:vAlign w:val="center"/>
          </w:tcPr>
          <w:p w14:paraId="7D7B5A8B" w14:textId="77777777" w:rsidR="00A344A4" w:rsidRDefault="00000000">
            <w:r>
              <w:t>砌块</w:t>
            </w:r>
          </w:p>
        </w:tc>
        <w:tc>
          <w:tcPr>
            <w:tcW w:w="1262" w:type="dxa"/>
            <w:vAlign w:val="center"/>
          </w:tcPr>
          <w:p w14:paraId="004D7BFD" w14:textId="77777777" w:rsidR="00A344A4" w:rsidRDefault="00000000">
            <w:pPr>
              <w:jc w:val="right"/>
            </w:pPr>
            <w:r>
              <w:t>3055.75</w:t>
            </w:r>
          </w:p>
        </w:tc>
        <w:tc>
          <w:tcPr>
            <w:tcW w:w="1131" w:type="dxa"/>
            <w:vAlign w:val="center"/>
          </w:tcPr>
          <w:p w14:paraId="379A4532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345D500E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AD4F67C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700E53D" w14:textId="77777777" w:rsidR="00A344A4" w:rsidRDefault="00000000">
            <w:pPr>
              <w:jc w:val="right"/>
            </w:pPr>
            <w:r>
              <w:t>175.706</w:t>
            </w:r>
          </w:p>
        </w:tc>
      </w:tr>
      <w:tr w:rsidR="00A344A4" w14:paraId="7845E37A" w14:textId="77777777">
        <w:tc>
          <w:tcPr>
            <w:tcW w:w="2671" w:type="dxa"/>
            <w:shd w:val="clear" w:color="auto" w:fill="E6E6E6"/>
            <w:vAlign w:val="center"/>
          </w:tcPr>
          <w:p w14:paraId="087A7093" w14:textId="77777777" w:rsidR="00A344A4" w:rsidRDefault="00000000">
            <w:r>
              <w:t>砖</w:t>
            </w:r>
          </w:p>
        </w:tc>
        <w:tc>
          <w:tcPr>
            <w:tcW w:w="1262" w:type="dxa"/>
            <w:vAlign w:val="center"/>
          </w:tcPr>
          <w:p w14:paraId="5C3D65EE" w14:textId="77777777" w:rsidR="00A344A4" w:rsidRDefault="00000000">
            <w:pPr>
              <w:jc w:val="right"/>
            </w:pPr>
            <w:r>
              <w:t>3307.52</w:t>
            </w:r>
          </w:p>
        </w:tc>
        <w:tc>
          <w:tcPr>
            <w:tcW w:w="1131" w:type="dxa"/>
            <w:vAlign w:val="center"/>
          </w:tcPr>
          <w:p w14:paraId="3A7C53F2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4EAD47C0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8A66C9C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3A19109" w14:textId="77777777" w:rsidR="00A344A4" w:rsidRDefault="00000000">
            <w:pPr>
              <w:jc w:val="right"/>
            </w:pPr>
            <w:r>
              <w:t>190.182</w:t>
            </w:r>
          </w:p>
        </w:tc>
      </w:tr>
      <w:tr w:rsidR="00A344A4" w14:paraId="52947C8E" w14:textId="77777777">
        <w:tc>
          <w:tcPr>
            <w:tcW w:w="2671" w:type="dxa"/>
            <w:shd w:val="clear" w:color="auto" w:fill="E6E6E6"/>
            <w:vAlign w:val="center"/>
          </w:tcPr>
          <w:p w14:paraId="2C34BE07" w14:textId="77777777" w:rsidR="00A344A4" w:rsidRDefault="00000000">
            <w:r>
              <w:t>穿条式隔热铝合</w:t>
            </w:r>
            <w:r>
              <w:t xml:space="preserve">  24mm≤</w:t>
            </w:r>
            <w:r>
              <w:t>隔热条截面高度</w:t>
            </w:r>
            <w:r>
              <w:t>&lt;30mm {6</w:t>
            </w:r>
            <w:r>
              <w:t>高透光三银</w:t>
            </w:r>
            <w:r>
              <w:t>Low-E+12Ar +6</w:t>
            </w:r>
            <w:r>
              <w:t>透明</w:t>
            </w:r>
            <w:r>
              <w:t>+12A+6</w:t>
            </w:r>
            <w:r>
              <w:t>透明（全自动化封装暖边条）</w:t>
            </w:r>
            <w:r>
              <w:t>}</w:t>
            </w:r>
          </w:p>
        </w:tc>
        <w:tc>
          <w:tcPr>
            <w:tcW w:w="1262" w:type="dxa"/>
            <w:vAlign w:val="center"/>
          </w:tcPr>
          <w:p w14:paraId="7E6ACC02" w14:textId="77777777" w:rsidR="00A344A4" w:rsidRDefault="00000000">
            <w:pPr>
              <w:jc w:val="right"/>
            </w:pPr>
            <w:r>
              <w:t>81.92</w:t>
            </w:r>
          </w:p>
        </w:tc>
        <w:tc>
          <w:tcPr>
            <w:tcW w:w="1131" w:type="dxa"/>
            <w:vAlign w:val="center"/>
          </w:tcPr>
          <w:p w14:paraId="62217524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3897CF34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2F4D1A9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51C1D14" w14:textId="77777777" w:rsidR="00A344A4" w:rsidRDefault="00000000">
            <w:pPr>
              <w:jc w:val="right"/>
            </w:pPr>
            <w:r>
              <w:t>4.710</w:t>
            </w:r>
          </w:p>
        </w:tc>
      </w:tr>
      <w:tr w:rsidR="00A344A4" w14:paraId="6AB9EEA0" w14:textId="77777777">
        <w:tc>
          <w:tcPr>
            <w:tcW w:w="2671" w:type="dxa"/>
            <w:shd w:val="clear" w:color="auto" w:fill="E6E6E6"/>
            <w:vAlign w:val="center"/>
          </w:tcPr>
          <w:p w14:paraId="257B29D5" w14:textId="77777777" w:rsidR="00A344A4" w:rsidRDefault="00000000">
            <w:r>
              <w:t>穿条式隔热铝合</w:t>
            </w:r>
            <w:r>
              <w:t xml:space="preserve">  24mm≤</w:t>
            </w:r>
            <w:r>
              <w:t>隔热条截面高度</w:t>
            </w:r>
            <w:r>
              <w:t>&lt;30mm {6</w:t>
            </w:r>
            <w:r>
              <w:t>高透光单银</w:t>
            </w:r>
            <w:r>
              <w:t>Low-E+12Ar+6</w:t>
            </w:r>
            <w:r>
              <w:t>高隔热本体着色玻璃</w:t>
            </w:r>
            <w:r>
              <w:t>+12A+6</w:t>
            </w:r>
            <w:r>
              <w:t>透明（全自动化封装暖边条）</w:t>
            </w:r>
            <w:r>
              <w:t>}</w:t>
            </w:r>
          </w:p>
        </w:tc>
        <w:tc>
          <w:tcPr>
            <w:tcW w:w="1262" w:type="dxa"/>
            <w:vAlign w:val="center"/>
          </w:tcPr>
          <w:p w14:paraId="0100867B" w14:textId="77777777" w:rsidR="00A344A4" w:rsidRDefault="00000000">
            <w:pPr>
              <w:jc w:val="right"/>
            </w:pPr>
            <w:r>
              <w:t>166.19</w:t>
            </w:r>
          </w:p>
        </w:tc>
        <w:tc>
          <w:tcPr>
            <w:tcW w:w="1131" w:type="dxa"/>
            <w:vAlign w:val="center"/>
          </w:tcPr>
          <w:p w14:paraId="0C33D5B5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3B9A3CFF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722E97A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0163BF99" w14:textId="77777777" w:rsidR="00A344A4" w:rsidRDefault="00000000">
            <w:pPr>
              <w:jc w:val="right"/>
            </w:pPr>
            <w:r>
              <w:t>9.556</w:t>
            </w:r>
          </w:p>
        </w:tc>
      </w:tr>
      <w:tr w:rsidR="00A344A4" w14:paraId="5A8DF050" w14:textId="77777777">
        <w:tc>
          <w:tcPr>
            <w:tcW w:w="2671" w:type="dxa"/>
            <w:shd w:val="clear" w:color="auto" w:fill="E6E6E6"/>
            <w:vAlign w:val="center"/>
          </w:tcPr>
          <w:p w14:paraId="7A046A1B" w14:textId="77777777" w:rsidR="00A344A4" w:rsidRDefault="00000000">
            <w:r>
              <w:t>穿条式隔热铝合金多腔型材</w:t>
            </w:r>
            <w:r>
              <w:t>(14.8mm≤</w:t>
            </w:r>
            <w:r>
              <w:t>隔热条高度</w:t>
            </w:r>
            <w:r>
              <w:t>&lt;24mm)</w:t>
            </w:r>
            <w:r>
              <w:t>（</w:t>
            </w:r>
            <w:r>
              <w:t>6</w:t>
            </w:r>
            <w:r>
              <w:t>中透光单银</w:t>
            </w:r>
            <w:r>
              <w:t>Low-E+12Ar+6</w:t>
            </w:r>
            <w:r>
              <w:t>透明（全自动化封装暖边条））</w:t>
            </w:r>
          </w:p>
        </w:tc>
        <w:tc>
          <w:tcPr>
            <w:tcW w:w="1262" w:type="dxa"/>
            <w:vAlign w:val="center"/>
          </w:tcPr>
          <w:p w14:paraId="16678E63" w14:textId="77777777" w:rsidR="00A344A4" w:rsidRDefault="00000000">
            <w:pPr>
              <w:jc w:val="right"/>
            </w:pPr>
            <w:r>
              <w:t>16.02</w:t>
            </w:r>
          </w:p>
        </w:tc>
        <w:tc>
          <w:tcPr>
            <w:tcW w:w="1131" w:type="dxa"/>
            <w:vAlign w:val="center"/>
          </w:tcPr>
          <w:p w14:paraId="1DCE3A1E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0B9855B0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E1BEAAC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006A8FE" w14:textId="77777777" w:rsidR="00A344A4" w:rsidRDefault="00000000">
            <w:pPr>
              <w:jc w:val="right"/>
            </w:pPr>
            <w:r>
              <w:t>0.921</w:t>
            </w:r>
          </w:p>
        </w:tc>
      </w:tr>
      <w:tr w:rsidR="00A344A4" w14:paraId="3F53C6A1" w14:textId="77777777">
        <w:tc>
          <w:tcPr>
            <w:tcW w:w="2671" w:type="dxa"/>
            <w:shd w:val="clear" w:color="auto" w:fill="E6E6E6"/>
            <w:vAlign w:val="center"/>
          </w:tcPr>
          <w:p w14:paraId="12491750" w14:textId="77777777" w:rsidR="00A344A4" w:rsidRDefault="00000000">
            <w:r>
              <w:t>节能外门</w:t>
            </w:r>
          </w:p>
        </w:tc>
        <w:tc>
          <w:tcPr>
            <w:tcW w:w="1262" w:type="dxa"/>
            <w:vAlign w:val="center"/>
          </w:tcPr>
          <w:p w14:paraId="19102145" w14:textId="77777777" w:rsidR="00A344A4" w:rsidRDefault="00000000">
            <w:pPr>
              <w:jc w:val="right"/>
            </w:pPr>
            <w:r>
              <w:t>5.64</w:t>
            </w:r>
          </w:p>
        </w:tc>
        <w:tc>
          <w:tcPr>
            <w:tcW w:w="1131" w:type="dxa"/>
            <w:vAlign w:val="center"/>
          </w:tcPr>
          <w:p w14:paraId="1AD9194E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15AC7285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3B2201A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386395F" w14:textId="77777777" w:rsidR="00A344A4" w:rsidRDefault="00000000">
            <w:pPr>
              <w:jc w:val="right"/>
            </w:pPr>
            <w:r>
              <w:t>0.324</w:t>
            </w:r>
          </w:p>
        </w:tc>
      </w:tr>
      <w:tr w:rsidR="00A344A4" w14:paraId="05B7F382" w14:textId="77777777">
        <w:tc>
          <w:tcPr>
            <w:tcW w:w="2671" w:type="dxa"/>
            <w:shd w:val="clear" w:color="auto" w:fill="E6E6E6"/>
            <w:vAlign w:val="center"/>
          </w:tcPr>
          <w:p w14:paraId="0BF7F585" w14:textId="77777777" w:rsidR="00A344A4" w:rsidRDefault="00000000">
            <w:r>
              <w:t>内门</w:t>
            </w:r>
          </w:p>
        </w:tc>
        <w:tc>
          <w:tcPr>
            <w:tcW w:w="1262" w:type="dxa"/>
            <w:vAlign w:val="center"/>
          </w:tcPr>
          <w:p w14:paraId="4292996D" w14:textId="77777777" w:rsidR="00A344A4" w:rsidRDefault="00000000">
            <w:pPr>
              <w:jc w:val="right"/>
            </w:pPr>
            <w:r>
              <w:t>92.50</w:t>
            </w:r>
          </w:p>
        </w:tc>
        <w:tc>
          <w:tcPr>
            <w:tcW w:w="1131" w:type="dxa"/>
            <w:vAlign w:val="center"/>
          </w:tcPr>
          <w:p w14:paraId="0D14C796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713988ED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746D838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03E1BA62" w14:textId="77777777" w:rsidR="00A344A4" w:rsidRDefault="00000000">
            <w:pPr>
              <w:jc w:val="right"/>
            </w:pPr>
            <w:r>
              <w:t>5.319</w:t>
            </w:r>
          </w:p>
        </w:tc>
      </w:tr>
      <w:tr w:rsidR="00A344A4" w14:paraId="2C5F44AA" w14:textId="77777777">
        <w:tc>
          <w:tcPr>
            <w:tcW w:w="2671" w:type="dxa"/>
            <w:shd w:val="clear" w:color="auto" w:fill="E6E6E6"/>
            <w:vAlign w:val="center"/>
          </w:tcPr>
          <w:p w14:paraId="7D0574A6" w14:textId="77777777" w:rsidR="00A344A4" w:rsidRDefault="00000000">
            <w:r>
              <w:t>陶瓷</w:t>
            </w:r>
          </w:p>
        </w:tc>
        <w:tc>
          <w:tcPr>
            <w:tcW w:w="1262" w:type="dxa"/>
            <w:vAlign w:val="center"/>
          </w:tcPr>
          <w:p w14:paraId="55590DDF" w14:textId="77777777" w:rsidR="00A344A4" w:rsidRDefault="00000000">
            <w:pPr>
              <w:jc w:val="right"/>
            </w:pPr>
            <w:r>
              <w:t>1719.83</w:t>
            </w:r>
          </w:p>
        </w:tc>
        <w:tc>
          <w:tcPr>
            <w:tcW w:w="1131" w:type="dxa"/>
            <w:vAlign w:val="center"/>
          </w:tcPr>
          <w:p w14:paraId="547610BB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06CC547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7D90B7B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C9A73F4" w14:textId="77777777" w:rsidR="00A344A4" w:rsidRDefault="00000000">
            <w:pPr>
              <w:jc w:val="right"/>
            </w:pPr>
            <w:r>
              <w:t>98.890</w:t>
            </w:r>
          </w:p>
        </w:tc>
      </w:tr>
      <w:tr w:rsidR="00A344A4" w14:paraId="4C7787B3" w14:textId="77777777">
        <w:tc>
          <w:tcPr>
            <w:tcW w:w="2671" w:type="dxa"/>
            <w:shd w:val="clear" w:color="auto" w:fill="E6E6E6"/>
            <w:vAlign w:val="center"/>
          </w:tcPr>
          <w:p w14:paraId="5DD9EC3F" w14:textId="77777777" w:rsidR="00A344A4" w:rsidRDefault="00000000">
            <w:r>
              <w:t>涂料</w:t>
            </w:r>
          </w:p>
        </w:tc>
        <w:tc>
          <w:tcPr>
            <w:tcW w:w="1262" w:type="dxa"/>
            <w:vAlign w:val="center"/>
          </w:tcPr>
          <w:p w14:paraId="0C491976" w14:textId="77777777" w:rsidR="00A344A4" w:rsidRDefault="00000000">
            <w:pPr>
              <w:jc w:val="right"/>
            </w:pPr>
            <w:r>
              <w:t>215.19</w:t>
            </w:r>
          </w:p>
        </w:tc>
        <w:tc>
          <w:tcPr>
            <w:tcW w:w="1131" w:type="dxa"/>
            <w:vAlign w:val="center"/>
          </w:tcPr>
          <w:p w14:paraId="6B627EE9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3CAB8F94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CB00001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26FCD4AC" w14:textId="77777777" w:rsidR="00A344A4" w:rsidRDefault="00000000">
            <w:pPr>
              <w:jc w:val="right"/>
            </w:pPr>
            <w:r>
              <w:t>12.373</w:t>
            </w:r>
          </w:p>
        </w:tc>
      </w:tr>
      <w:tr w:rsidR="00A344A4" w14:paraId="7E923C96" w14:textId="77777777">
        <w:tc>
          <w:tcPr>
            <w:tcW w:w="2671" w:type="dxa"/>
            <w:shd w:val="clear" w:color="auto" w:fill="E6E6E6"/>
            <w:vAlign w:val="center"/>
          </w:tcPr>
          <w:p w14:paraId="209DC73B" w14:textId="77777777" w:rsidR="00A344A4" w:rsidRDefault="00000000">
            <w:r>
              <w:t>电缆</w:t>
            </w:r>
          </w:p>
        </w:tc>
        <w:tc>
          <w:tcPr>
            <w:tcW w:w="1262" w:type="dxa"/>
            <w:vAlign w:val="center"/>
          </w:tcPr>
          <w:p w14:paraId="5FF0D6CF" w14:textId="77777777" w:rsidR="00A344A4" w:rsidRDefault="00000000">
            <w:pPr>
              <w:jc w:val="right"/>
            </w:pPr>
            <w:r>
              <w:t>6.03</w:t>
            </w:r>
          </w:p>
        </w:tc>
        <w:tc>
          <w:tcPr>
            <w:tcW w:w="1131" w:type="dxa"/>
            <w:vAlign w:val="center"/>
          </w:tcPr>
          <w:p w14:paraId="356D9BC4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48FD7C81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F9E3396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32DC959" w14:textId="77777777" w:rsidR="00A344A4" w:rsidRDefault="00000000">
            <w:pPr>
              <w:jc w:val="right"/>
            </w:pPr>
            <w:r>
              <w:t>0.347</w:t>
            </w:r>
          </w:p>
        </w:tc>
      </w:tr>
      <w:tr w:rsidR="00A344A4" w14:paraId="4BCD404F" w14:textId="77777777">
        <w:tc>
          <w:tcPr>
            <w:tcW w:w="2671" w:type="dxa"/>
            <w:shd w:val="clear" w:color="auto" w:fill="E6E6E6"/>
            <w:vAlign w:val="center"/>
          </w:tcPr>
          <w:p w14:paraId="4B2B3DDA" w14:textId="77777777" w:rsidR="00A344A4" w:rsidRDefault="00000000">
            <w:r>
              <w:t>管材</w:t>
            </w:r>
          </w:p>
        </w:tc>
        <w:tc>
          <w:tcPr>
            <w:tcW w:w="1262" w:type="dxa"/>
            <w:vAlign w:val="center"/>
          </w:tcPr>
          <w:p w14:paraId="54F0BBAC" w14:textId="77777777" w:rsidR="00A344A4" w:rsidRDefault="00000000">
            <w:pPr>
              <w:jc w:val="right"/>
            </w:pPr>
            <w:r>
              <w:t>129.12</w:t>
            </w:r>
          </w:p>
        </w:tc>
        <w:tc>
          <w:tcPr>
            <w:tcW w:w="1131" w:type="dxa"/>
            <w:vAlign w:val="center"/>
          </w:tcPr>
          <w:p w14:paraId="325C8968" w14:textId="77777777" w:rsidR="00A344A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23101F0B" w14:textId="77777777" w:rsidR="00A344A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C83AEAE" w14:textId="77777777" w:rsidR="00A344A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22D12034" w14:textId="77777777" w:rsidR="00A344A4" w:rsidRDefault="00000000">
            <w:pPr>
              <w:jc w:val="right"/>
            </w:pPr>
            <w:r>
              <w:t>7.424</w:t>
            </w:r>
          </w:p>
        </w:tc>
      </w:tr>
      <w:tr w:rsidR="00A344A4" w14:paraId="566C2F4A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1C28F33D" w14:textId="77777777" w:rsidR="00A344A4" w:rsidRDefault="00000000">
            <w:r>
              <w:t>总计</w:t>
            </w:r>
          </w:p>
        </w:tc>
        <w:tc>
          <w:tcPr>
            <w:tcW w:w="1358" w:type="dxa"/>
            <w:vAlign w:val="center"/>
          </w:tcPr>
          <w:p w14:paraId="6A082B26" w14:textId="77777777" w:rsidR="00A344A4" w:rsidRDefault="00000000">
            <w:pPr>
              <w:jc w:val="right"/>
            </w:pPr>
            <w:r>
              <w:t>992.461</w:t>
            </w:r>
          </w:p>
        </w:tc>
      </w:tr>
    </w:tbl>
    <w:p w14:paraId="0F5F0599" w14:textId="77777777" w:rsidR="00A344A4" w:rsidRDefault="00000000">
      <w:pPr>
        <w:pStyle w:val="2"/>
        <w:widowControl w:val="0"/>
      </w:pPr>
      <w:bookmarkStart w:id="89" w:name="_Toc186299072"/>
      <w:r>
        <w:t>建筑建造拆除碳排放</w:t>
      </w:r>
      <w:bookmarkEnd w:id="89"/>
    </w:p>
    <w:p w14:paraId="4B667EA5" w14:textId="77777777" w:rsidR="00A344A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90" w:name="_Toc186299073"/>
      <w:r>
        <w:rPr>
          <w:color w:val="000000"/>
        </w:rPr>
        <w:t>建筑建造</w:t>
      </w:r>
      <w:bookmarkEnd w:id="90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A344A4" w14:paraId="3F44792C" w14:textId="77777777">
        <w:tc>
          <w:tcPr>
            <w:tcW w:w="1115" w:type="dxa"/>
            <w:shd w:val="clear" w:color="auto" w:fill="E6E6E6"/>
            <w:vAlign w:val="center"/>
          </w:tcPr>
          <w:p w14:paraId="36156565" w14:textId="77777777" w:rsidR="00A344A4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6DDFAB48" w14:textId="77777777" w:rsidR="00A344A4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38BACFF5" w14:textId="77777777" w:rsidR="00A344A4" w:rsidRDefault="00000000">
            <w:pPr>
              <w:jc w:val="center"/>
            </w:pPr>
            <w:r>
              <w:t>建造占物化阶段比例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71C8CBEF" w14:textId="77777777" w:rsidR="00A344A4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A344A4" w14:paraId="40C867C2" w14:textId="77777777">
        <w:tc>
          <w:tcPr>
            <w:tcW w:w="1115" w:type="dxa"/>
            <w:shd w:val="clear" w:color="auto" w:fill="E6E6E6"/>
            <w:vAlign w:val="center"/>
          </w:tcPr>
          <w:p w14:paraId="40E975CF" w14:textId="77777777" w:rsidR="00A344A4" w:rsidRDefault="00000000">
            <w:r>
              <w:t>建造阶段</w:t>
            </w:r>
          </w:p>
        </w:tc>
        <w:tc>
          <w:tcPr>
            <w:tcW w:w="3820" w:type="dxa"/>
            <w:vAlign w:val="center"/>
          </w:tcPr>
          <w:p w14:paraId="57596475" w14:textId="77777777" w:rsidR="00A344A4" w:rsidRDefault="00000000">
            <w:r>
              <w:t>25041.917</w:t>
            </w:r>
          </w:p>
        </w:tc>
        <w:tc>
          <w:tcPr>
            <w:tcW w:w="2688" w:type="dxa"/>
            <w:vAlign w:val="center"/>
          </w:tcPr>
          <w:p w14:paraId="1B6FC9AD" w14:textId="77777777" w:rsidR="00A344A4" w:rsidRDefault="00000000">
            <w:r>
              <w:t>0.02</w:t>
            </w:r>
          </w:p>
        </w:tc>
        <w:tc>
          <w:tcPr>
            <w:tcW w:w="1658" w:type="dxa"/>
            <w:vAlign w:val="center"/>
          </w:tcPr>
          <w:p w14:paraId="2A98BE47" w14:textId="77777777" w:rsidR="00A344A4" w:rsidRDefault="00000000">
            <w:r>
              <w:t>491.018</w:t>
            </w:r>
          </w:p>
        </w:tc>
      </w:tr>
      <w:tr w:rsidR="00A344A4" w14:paraId="0484FEB1" w14:textId="77777777">
        <w:tc>
          <w:tcPr>
            <w:tcW w:w="1115" w:type="dxa"/>
            <w:shd w:val="clear" w:color="auto" w:fill="E6E6E6"/>
            <w:vAlign w:val="center"/>
          </w:tcPr>
          <w:p w14:paraId="63415FA1" w14:textId="77777777" w:rsidR="00A344A4" w:rsidRDefault="00000000">
            <w:r>
              <w:t>施工临时设施</w:t>
            </w:r>
          </w:p>
        </w:tc>
        <w:tc>
          <w:tcPr>
            <w:tcW w:w="6508" w:type="dxa"/>
            <w:gridSpan w:val="2"/>
            <w:shd w:val="clear" w:color="auto" w:fill="E6E6E6"/>
            <w:vAlign w:val="center"/>
          </w:tcPr>
          <w:p w14:paraId="5DFEA1BE" w14:textId="77777777" w:rsidR="00A344A4" w:rsidRDefault="00000000">
            <w:r>
              <w:t>碳排放占施工机械碳排放的比例：</w:t>
            </w:r>
            <w:r>
              <w:t>0.02</w:t>
            </w:r>
          </w:p>
        </w:tc>
        <w:tc>
          <w:tcPr>
            <w:tcW w:w="1658" w:type="dxa"/>
            <w:vAlign w:val="center"/>
          </w:tcPr>
          <w:p w14:paraId="0C8FD257" w14:textId="77777777" w:rsidR="00A344A4" w:rsidRDefault="00000000">
            <w:r>
              <w:t>9.820</w:t>
            </w:r>
          </w:p>
        </w:tc>
      </w:tr>
      <w:tr w:rsidR="00A344A4" w14:paraId="3B3AB060" w14:textId="77777777">
        <w:tc>
          <w:tcPr>
            <w:tcW w:w="7623" w:type="dxa"/>
            <w:gridSpan w:val="3"/>
            <w:shd w:val="clear" w:color="auto" w:fill="E6E6E6"/>
            <w:vAlign w:val="center"/>
          </w:tcPr>
          <w:p w14:paraId="7D2B90C8" w14:textId="77777777" w:rsidR="00A344A4" w:rsidRDefault="00A344A4"/>
        </w:tc>
        <w:tc>
          <w:tcPr>
            <w:tcW w:w="1658" w:type="dxa"/>
            <w:vAlign w:val="center"/>
          </w:tcPr>
          <w:p w14:paraId="0B5E499D" w14:textId="77777777" w:rsidR="00A344A4" w:rsidRDefault="00000000">
            <w:r>
              <w:t>500.838</w:t>
            </w:r>
          </w:p>
        </w:tc>
      </w:tr>
    </w:tbl>
    <w:p w14:paraId="558D3062" w14:textId="77777777" w:rsidR="00A344A4" w:rsidRDefault="00000000">
      <w:pPr>
        <w:pStyle w:val="3"/>
        <w:rPr>
          <w:rFonts w:hint="eastAsia"/>
        </w:rPr>
      </w:pPr>
      <w:bookmarkStart w:id="91" w:name="_Toc186299074"/>
      <w:r>
        <w:t>建筑拆除</w:t>
      </w:r>
      <w:bookmarkEnd w:id="91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A344A4" w14:paraId="74D98CD6" w14:textId="77777777">
        <w:tc>
          <w:tcPr>
            <w:tcW w:w="1115" w:type="dxa"/>
            <w:shd w:val="clear" w:color="auto" w:fill="E6E6E6"/>
            <w:vAlign w:val="center"/>
          </w:tcPr>
          <w:p w14:paraId="248613D1" w14:textId="77777777" w:rsidR="00A344A4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46B30833" w14:textId="77777777" w:rsidR="00A344A4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5D4E6D1C" w14:textId="77777777" w:rsidR="00A344A4" w:rsidRDefault="00000000">
            <w:pPr>
              <w:jc w:val="center"/>
            </w:pPr>
            <w: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24BCAA2F" w14:textId="77777777" w:rsidR="00A344A4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A344A4" w14:paraId="5A16C057" w14:textId="77777777">
        <w:tc>
          <w:tcPr>
            <w:tcW w:w="1115" w:type="dxa"/>
            <w:shd w:val="clear" w:color="auto" w:fill="E6E6E6"/>
            <w:vAlign w:val="center"/>
          </w:tcPr>
          <w:p w14:paraId="58FCDDAF" w14:textId="77777777" w:rsidR="00A344A4" w:rsidRDefault="00000000">
            <w:r>
              <w:t>拆除阶段</w:t>
            </w:r>
          </w:p>
        </w:tc>
        <w:tc>
          <w:tcPr>
            <w:tcW w:w="3820" w:type="dxa"/>
            <w:vAlign w:val="center"/>
          </w:tcPr>
          <w:p w14:paraId="77D16ACC" w14:textId="77777777" w:rsidR="00A344A4" w:rsidRDefault="00000000">
            <w:r>
              <w:t>25041.917</w:t>
            </w:r>
          </w:p>
        </w:tc>
        <w:tc>
          <w:tcPr>
            <w:tcW w:w="2688" w:type="dxa"/>
            <w:vAlign w:val="center"/>
          </w:tcPr>
          <w:p w14:paraId="37FB075A" w14:textId="77777777" w:rsidR="00A344A4" w:rsidRDefault="00000000">
            <w:r>
              <w:t>0.1</w:t>
            </w:r>
          </w:p>
        </w:tc>
        <w:tc>
          <w:tcPr>
            <w:tcW w:w="1658" w:type="dxa"/>
            <w:vAlign w:val="center"/>
          </w:tcPr>
          <w:p w14:paraId="3455C942" w14:textId="77777777" w:rsidR="00A344A4" w:rsidRDefault="00000000">
            <w:r>
              <w:t>2504.192</w:t>
            </w:r>
          </w:p>
        </w:tc>
      </w:tr>
    </w:tbl>
    <w:p w14:paraId="35DDC1DE" w14:textId="77777777" w:rsidR="00A344A4" w:rsidRDefault="00000000">
      <w:pPr>
        <w:pStyle w:val="2"/>
        <w:widowControl w:val="0"/>
      </w:pPr>
      <w:bookmarkStart w:id="92" w:name="_Toc186299075"/>
      <w:r>
        <w:lastRenderedPageBreak/>
        <w:t>碳汇</w:t>
      </w:r>
      <w:bookmarkEnd w:id="9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77"/>
        <w:gridCol w:w="1557"/>
        <w:gridCol w:w="707"/>
        <w:gridCol w:w="707"/>
        <w:gridCol w:w="1369"/>
      </w:tblGrid>
      <w:tr w:rsidR="00A344A4" w14:paraId="306B028A" w14:textId="77777777">
        <w:tc>
          <w:tcPr>
            <w:tcW w:w="3803" w:type="dxa"/>
            <w:shd w:val="clear" w:color="auto" w:fill="E6E6E6"/>
            <w:vAlign w:val="center"/>
          </w:tcPr>
          <w:p w14:paraId="17632995" w14:textId="77777777" w:rsidR="00A344A4" w:rsidRDefault="00000000">
            <w:pPr>
              <w:jc w:val="center"/>
            </w:pPr>
            <w:r>
              <w:t>绿植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523EFAFD" w14:textId="77777777" w:rsidR="00A344A4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52FAF26" w14:textId="77777777" w:rsidR="00A344A4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15F2C95" w14:textId="77777777" w:rsidR="00A344A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B3E198F" w14:textId="77777777" w:rsidR="00A344A4" w:rsidRDefault="00000000">
            <w:pPr>
              <w:jc w:val="center"/>
            </w:pPr>
            <w:r>
              <w:t>年数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8675D16" w14:textId="77777777" w:rsidR="00A344A4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A344A4" w14:paraId="7079F72A" w14:textId="77777777">
        <w:tc>
          <w:tcPr>
            <w:tcW w:w="3803" w:type="dxa"/>
            <w:shd w:val="clear" w:color="auto" w:fill="E6E6E6"/>
            <w:vAlign w:val="center"/>
          </w:tcPr>
          <w:p w14:paraId="144D3131" w14:textId="77777777" w:rsidR="00A344A4" w:rsidRDefault="00000000">
            <w:r>
              <w:t>休闲绿地</w:t>
            </w:r>
          </w:p>
        </w:tc>
        <w:tc>
          <w:tcPr>
            <w:tcW w:w="1177" w:type="dxa"/>
            <w:vAlign w:val="center"/>
          </w:tcPr>
          <w:p w14:paraId="7064DC18" w14:textId="77777777" w:rsidR="00A344A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685C86DE" w14:textId="77777777" w:rsidR="00A344A4" w:rsidRDefault="00000000">
            <w:r>
              <w:t>2.9628</w:t>
            </w:r>
          </w:p>
        </w:tc>
        <w:tc>
          <w:tcPr>
            <w:tcW w:w="707" w:type="dxa"/>
            <w:vAlign w:val="center"/>
          </w:tcPr>
          <w:p w14:paraId="40AEE01E" w14:textId="77777777" w:rsidR="00A344A4" w:rsidRDefault="00000000">
            <w:r>
              <w:t>500</w:t>
            </w:r>
          </w:p>
        </w:tc>
        <w:tc>
          <w:tcPr>
            <w:tcW w:w="707" w:type="dxa"/>
            <w:vMerge w:val="restart"/>
            <w:vAlign w:val="center"/>
          </w:tcPr>
          <w:p w14:paraId="0FD8C734" w14:textId="77777777" w:rsidR="00A344A4" w:rsidRDefault="00000000">
            <w:r>
              <w:t>50</w:t>
            </w:r>
          </w:p>
        </w:tc>
        <w:tc>
          <w:tcPr>
            <w:tcW w:w="1369" w:type="dxa"/>
            <w:vAlign w:val="center"/>
          </w:tcPr>
          <w:p w14:paraId="0A5EC360" w14:textId="77777777" w:rsidR="00A344A4" w:rsidRDefault="00000000">
            <w:r>
              <w:t>74.070</w:t>
            </w:r>
          </w:p>
        </w:tc>
      </w:tr>
      <w:tr w:rsidR="00A344A4" w14:paraId="7C9B2B9E" w14:textId="77777777">
        <w:tc>
          <w:tcPr>
            <w:tcW w:w="3803" w:type="dxa"/>
            <w:shd w:val="clear" w:color="auto" w:fill="E6E6E6"/>
            <w:vAlign w:val="center"/>
          </w:tcPr>
          <w:p w14:paraId="120BF66E" w14:textId="77777777" w:rsidR="00A344A4" w:rsidRDefault="00000000">
            <w:r>
              <w:t>道路绿地</w:t>
            </w:r>
          </w:p>
        </w:tc>
        <w:tc>
          <w:tcPr>
            <w:tcW w:w="1177" w:type="dxa"/>
            <w:vAlign w:val="center"/>
          </w:tcPr>
          <w:p w14:paraId="6FF98A49" w14:textId="77777777" w:rsidR="00A344A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533B18CA" w14:textId="77777777" w:rsidR="00A344A4" w:rsidRDefault="00000000">
            <w:r>
              <w:t>3.4127</w:t>
            </w:r>
          </w:p>
        </w:tc>
        <w:tc>
          <w:tcPr>
            <w:tcW w:w="707" w:type="dxa"/>
            <w:vAlign w:val="center"/>
          </w:tcPr>
          <w:p w14:paraId="1D32EA68" w14:textId="77777777" w:rsidR="00A344A4" w:rsidRDefault="00000000">
            <w:r>
              <w:t>300</w:t>
            </w:r>
          </w:p>
        </w:tc>
        <w:tc>
          <w:tcPr>
            <w:tcW w:w="707" w:type="dxa"/>
            <w:vMerge/>
            <w:vAlign w:val="center"/>
          </w:tcPr>
          <w:p w14:paraId="45575645" w14:textId="77777777" w:rsidR="00A344A4" w:rsidRDefault="00A344A4"/>
        </w:tc>
        <w:tc>
          <w:tcPr>
            <w:tcW w:w="1369" w:type="dxa"/>
            <w:vAlign w:val="center"/>
          </w:tcPr>
          <w:p w14:paraId="429581A3" w14:textId="77777777" w:rsidR="00A344A4" w:rsidRDefault="00000000">
            <w:r>
              <w:t>51.191</w:t>
            </w:r>
          </w:p>
        </w:tc>
      </w:tr>
      <w:tr w:rsidR="00A344A4" w14:paraId="2608643A" w14:textId="77777777">
        <w:tc>
          <w:tcPr>
            <w:tcW w:w="7950" w:type="dxa"/>
            <w:gridSpan w:val="5"/>
            <w:shd w:val="clear" w:color="auto" w:fill="E6E6E6"/>
            <w:vAlign w:val="center"/>
          </w:tcPr>
          <w:p w14:paraId="67E551B2" w14:textId="77777777" w:rsidR="00A344A4" w:rsidRDefault="00000000">
            <w:r>
              <w:t>合计</w:t>
            </w:r>
          </w:p>
        </w:tc>
        <w:tc>
          <w:tcPr>
            <w:tcW w:w="1369" w:type="dxa"/>
            <w:vAlign w:val="center"/>
          </w:tcPr>
          <w:p w14:paraId="637BF8E5" w14:textId="77777777" w:rsidR="00A344A4" w:rsidRDefault="00000000">
            <w:r>
              <w:t>125.261</w:t>
            </w:r>
          </w:p>
        </w:tc>
      </w:tr>
    </w:tbl>
    <w:p w14:paraId="2AF9C24A" w14:textId="77777777" w:rsidR="00A344A4" w:rsidRDefault="00000000">
      <w:pPr>
        <w:pStyle w:val="2"/>
        <w:widowControl w:val="0"/>
      </w:pPr>
      <w:bookmarkStart w:id="93" w:name="_Toc186299076"/>
      <w:r>
        <w:t>建筑运行碳排放</w:t>
      </w:r>
      <w:bookmarkEnd w:id="93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985"/>
        <w:gridCol w:w="1701"/>
        <w:gridCol w:w="1570"/>
      </w:tblGrid>
      <w:tr w:rsidR="00222B5F" w:rsidRPr="00771B84" w14:paraId="24A6A631" w14:textId="77777777" w:rsidTr="00E43F8F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14:paraId="4A9F53B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D5B94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D5FF0B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04A1AAF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4928987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56D61F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05554E5" w14:textId="77777777" w:rsidR="00000000" w:rsidRDefault="000000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14:paraId="7E664C22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284266D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167013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97EED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33B226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冷源能耗"/>
            <w:r w:rsidRPr="00771B84">
              <w:rPr>
                <w:lang w:val="en-US"/>
              </w:rPr>
              <w:t>334.19</w:t>
            </w:r>
            <w:bookmarkEnd w:id="95"/>
          </w:p>
        </w:tc>
        <w:tc>
          <w:tcPr>
            <w:tcW w:w="1701" w:type="dxa"/>
            <w:vMerge w:val="restart"/>
            <w:vAlign w:val="center"/>
          </w:tcPr>
          <w:p w14:paraId="5483087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电力CO2排放因子"/>
            <w:r>
              <w:t>0.5703</w:t>
            </w:r>
            <w:bookmarkEnd w:id="96"/>
          </w:p>
        </w:tc>
        <w:tc>
          <w:tcPr>
            <w:tcW w:w="1570" w:type="dxa"/>
            <w:vMerge w:val="restart"/>
            <w:vAlign w:val="center"/>
          </w:tcPr>
          <w:p w14:paraId="41E80DC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空调能耗_电耗CO2排放"/>
            <w:r>
              <w:t>15883.617</w:t>
            </w:r>
            <w:bookmarkEnd w:id="97"/>
          </w:p>
        </w:tc>
      </w:tr>
      <w:tr w:rsidR="00222B5F" w:rsidRPr="00771B84" w14:paraId="52167C20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3583AC5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764B9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303D864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冷却水泵能耗"/>
            <w:r w:rsidRPr="00771B84">
              <w:rPr>
                <w:lang w:val="en-US"/>
              </w:rPr>
              <w:t>124.14</w:t>
            </w:r>
            <w:bookmarkEnd w:id="98"/>
          </w:p>
        </w:tc>
        <w:tc>
          <w:tcPr>
            <w:tcW w:w="1701" w:type="dxa"/>
            <w:vMerge/>
            <w:vAlign w:val="center"/>
          </w:tcPr>
          <w:p w14:paraId="4354A5F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216F9E3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55C8986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43A4BC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1CE41A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00BA10E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冷冻水泵能耗"/>
            <w:r w:rsidRPr="00771B84">
              <w:rPr>
                <w:lang w:val="en-US"/>
              </w:rPr>
              <w:t>149.13</w:t>
            </w:r>
            <w:bookmarkEnd w:id="99"/>
          </w:p>
        </w:tc>
        <w:tc>
          <w:tcPr>
            <w:tcW w:w="1701" w:type="dxa"/>
            <w:vMerge/>
            <w:vAlign w:val="center"/>
          </w:tcPr>
          <w:p w14:paraId="7D26D78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5626B0E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3A26005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6A148EB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1B4667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70CC98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冷却塔能耗"/>
            <w:r w:rsidRPr="00771B84">
              <w:rPr>
                <w:rFonts w:hint="eastAsia"/>
                <w:lang w:val="en-US"/>
              </w:rPr>
              <w:t>39.66</w:t>
            </w:r>
            <w:bookmarkEnd w:id="100"/>
          </w:p>
        </w:tc>
        <w:tc>
          <w:tcPr>
            <w:tcW w:w="1701" w:type="dxa"/>
            <w:vMerge/>
            <w:vAlign w:val="center"/>
          </w:tcPr>
          <w:p w14:paraId="7415D1A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04184F2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DD1A4D5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774A5E2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B0B03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985" w:type="dxa"/>
            <w:vAlign w:val="center"/>
          </w:tcPr>
          <w:p w14:paraId="70854B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单元式空调能耗"/>
            <w:r w:rsidRPr="00771B84">
              <w:rPr>
                <w:lang w:val="en-US"/>
              </w:rPr>
              <w:t>0.00</w:t>
            </w:r>
            <w:bookmarkEnd w:id="101"/>
          </w:p>
        </w:tc>
        <w:tc>
          <w:tcPr>
            <w:tcW w:w="1701" w:type="dxa"/>
            <w:vMerge/>
            <w:vAlign w:val="center"/>
          </w:tcPr>
          <w:p w14:paraId="44C0C16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31C8C24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30D93F7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6EAD826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7183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4AE051A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空调能耗"/>
            <w:r w:rsidRPr="00771B84">
              <w:rPr>
                <w:lang w:val="en-US"/>
              </w:rPr>
              <w:t>647.12</w:t>
            </w:r>
            <w:bookmarkEnd w:id="102"/>
          </w:p>
        </w:tc>
        <w:tc>
          <w:tcPr>
            <w:tcW w:w="1701" w:type="dxa"/>
            <w:vMerge/>
            <w:vAlign w:val="center"/>
          </w:tcPr>
          <w:p w14:paraId="1AA952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6CE11C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0BB2C2A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0AF22E1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07DF0D8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6165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5162A5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热源能耗"/>
            <w:r w:rsidRPr="00771B84">
              <w:rPr>
                <w:lang w:val="en-US"/>
              </w:rPr>
              <w:t>0.00</w:t>
            </w:r>
            <w:bookmarkEnd w:id="103"/>
          </w:p>
        </w:tc>
        <w:tc>
          <w:tcPr>
            <w:tcW w:w="1701" w:type="dxa"/>
            <w:vMerge w:val="restart"/>
            <w:vAlign w:val="center"/>
          </w:tcPr>
          <w:p w14:paraId="5078A53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电力CO2排放因子2"/>
            <w:r>
              <w:t>0.5703</w:t>
            </w:r>
            <w:bookmarkEnd w:id="104"/>
          </w:p>
        </w:tc>
        <w:tc>
          <w:tcPr>
            <w:tcW w:w="1570" w:type="dxa"/>
            <w:vMerge w:val="restart"/>
            <w:vAlign w:val="center"/>
          </w:tcPr>
          <w:p w14:paraId="3F66403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供暖能耗_电耗CO2排放"/>
            <w:r>
              <w:t>85.097</w:t>
            </w:r>
            <w:bookmarkEnd w:id="105"/>
          </w:p>
        </w:tc>
      </w:tr>
      <w:tr w:rsidR="00222B5F" w:rsidRPr="00771B84" w14:paraId="7931717B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379A367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27C8E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3B52E15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热水泵能耗"/>
            <w:r w:rsidRPr="00771B84">
              <w:rPr>
                <w:lang w:val="en-US"/>
              </w:rPr>
              <w:t>3.47</w:t>
            </w:r>
            <w:bookmarkEnd w:id="106"/>
          </w:p>
        </w:tc>
        <w:tc>
          <w:tcPr>
            <w:tcW w:w="1701" w:type="dxa"/>
            <w:vMerge/>
            <w:vAlign w:val="center"/>
          </w:tcPr>
          <w:p w14:paraId="759BB2E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712A274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14:paraId="058518DE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78DB7FC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1FE7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084CCB5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供暖热源侧水泵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701" w:type="dxa"/>
            <w:vMerge/>
            <w:vAlign w:val="center"/>
          </w:tcPr>
          <w:p w14:paraId="0522935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1A7B414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478E0E37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5E17B3B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687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985" w:type="dxa"/>
            <w:vAlign w:val="center"/>
          </w:tcPr>
          <w:p w14:paraId="688950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单元式热泵能耗"/>
            <w:r w:rsidRPr="00771B84">
              <w:rPr>
                <w:lang w:val="en-US"/>
              </w:rPr>
              <w:t>0.00</w:t>
            </w:r>
            <w:bookmarkEnd w:id="108"/>
          </w:p>
        </w:tc>
        <w:tc>
          <w:tcPr>
            <w:tcW w:w="1701" w:type="dxa"/>
            <w:vMerge/>
            <w:vAlign w:val="center"/>
          </w:tcPr>
          <w:p w14:paraId="76EBB5F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4BB05A8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AD7A75B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FC422A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256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4762EF0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供暖能耗"/>
            <w:r w:rsidRPr="00771B84">
              <w:rPr>
                <w:lang w:val="en-US"/>
              </w:rPr>
              <w:t>3.47</w:t>
            </w:r>
            <w:bookmarkEnd w:id="109"/>
          </w:p>
        </w:tc>
        <w:tc>
          <w:tcPr>
            <w:tcW w:w="1701" w:type="dxa"/>
            <w:vMerge/>
            <w:vAlign w:val="center"/>
          </w:tcPr>
          <w:p w14:paraId="3979827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058FDB2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34CD588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3E3C4ABD" w14:textId="77777777" w:rsidR="00000000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2A0C1817" w14:textId="77777777" w:rsidR="00000000" w:rsidRPr="00771B84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0505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34B5616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新排风系统能耗"/>
            <w:r w:rsidRPr="00771B84">
              <w:rPr>
                <w:rFonts w:hint="eastAsia"/>
                <w:lang w:val="en-US"/>
              </w:rPr>
              <w:t>1010.88</w:t>
            </w:r>
            <w:bookmarkEnd w:id="110"/>
          </w:p>
        </w:tc>
        <w:tc>
          <w:tcPr>
            <w:tcW w:w="1701" w:type="dxa"/>
            <w:vMerge w:val="restart"/>
            <w:vAlign w:val="center"/>
          </w:tcPr>
          <w:p w14:paraId="2D659E0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电力CO2排放因子3"/>
            <w:r>
              <w:t>0.5703</w:t>
            </w:r>
            <w:bookmarkEnd w:id="111"/>
          </w:p>
        </w:tc>
        <w:tc>
          <w:tcPr>
            <w:tcW w:w="1570" w:type="dxa"/>
            <w:vMerge w:val="restart"/>
            <w:vAlign w:val="center"/>
          </w:tcPr>
          <w:p w14:paraId="2E6D54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空调动力能耗_电耗CO2排放"/>
            <w:r>
              <w:t>24842.950</w:t>
            </w:r>
            <w:bookmarkEnd w:id="112"/>
          </w:p>
        </w:tc>
      </w:tr>
      <w:tr w:rsidR="00222B5F" w:rsidRPr="00771B84" w14:paraId="3B2D1476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5A8868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D54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4CEC90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风机盘管能耗"/>
            <w:r w:rsidRPr="00771B84">
              <w:rPr>
                <w:rFonts w:hint="eastAsia"/>
                <w:lang w:val="en-US"/>
              </w:rPr>
              <w:t>1.26</w:t>
            </w:r>
            <w:bookmarkEnd w:id="113"/>
          </w:p>
        </w:tc>
        <w:tc>
          <w:tcPr>
            <w:tcW w:w="1701" w:type="dxa"/>
            <w:vMerge/>
            <w:vAlign w:val="center"/>
          </w:tcPr>
          <w:p w14:paraId="4C03A6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43053E1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57D8785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4B76CD9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A8BE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3A94DEA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701" w:type="dxa"/>
            <w:vMerge/>
            <w:vAlign w:val="center"/>
          </w:tcPr>
          <w:p w14:paraId="7C2F659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415859E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432814F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6BC4F7A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D585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5E140FD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空调动力能耗"/>
            <w:r w:rsidRPr="00771B84">
              <w:rPr>
                <w:rFonts w:hint="eastAsia"/>
                <w:lang w:val="en-US"/>
              </w:rPr>
              <w:t>1012.14</w:t>
            </w:r>
            <w:bookmarkEnd w:id="115"/>
          </w:p>
        </w:tc>
        <w:tc>
          <w:tcPr>
            <w:tcW w:w="1701" w:type="dxa"/>
            <w:vMerge/>
            <w:vAlign w:val="center"/>
          </w:tcPr>
          <w:p w14:paraId="42B0E1D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16D5693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8A8A5AC" w14:textId="77777777" w:rsidTr="00E43F8F">
        <w:tc>
          <w:tcPr>
            <w:tcW w:w="4077" w:type="dxa"/>
            <w:gridSpan w:val="2"/>
            <w:shd w:val="clear" w:color="auto" w:fill="FFFFFF"/>
            <w:vAlign w:val="center"/>
          </w:tcPr>
          <w:p w14:paraId="70975FC1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7A4167D2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6" w:name="照明能耗"/>
            <w:r w:rsidRPr="00771B84">
              <w:rPr>
                <w:rFonts w:hint="eastAsia"/>
                <w:lang w:val="en-US"/>
              </w:rPr>
              <w:t>1253.94</w:t>
            </w:r>
            <w:bookmarkEnd w:id="116"/>
          </w:p>
        </w:tc>
        <w:tc>
          <w:tcPr>
            <w:tcW w:w="1701" w:type="dxa"/>
            <w:vAlign w:val="center"/>
          </w:tcPr>
          <w:p w14:paraId="3A38D51B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7" w:name="电力CO2排放因子4"/>
            <w:r>
              <w:t>0.5703</w:t>
            </w:r>
            <w:bookmarkEnd w:id="117"/>
          </w:p>
        </w:tc>
        <w:tc>
          <w:tcPr>
            <w:tcW w:w="1570" w:type="dxa"/>
          </w:tcPr>
          <w:p w14:paraId="3154435A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8" w:name="照明能耗_电耗CO2排放"/>
            <w:r>
              <w:t>30777.974</w:t>
            </w:r>
            <w:bookmarkEnd w:id="118"/>
          </w:p>
        </w:tc>
      </w:tr>
      <w:tr w:rsidR="00662AD3" w:rsidRPr="00771B84" w14:paraId="4B21C7A9" w14:textId="77777777" w:rsidTr="00E43F8F">
        <w:tc>
          <w:tcPr>
            <w:tcW w:w="4077" w:type="dxa"/>
            <w:gridSpan w:val="2"/>
            <w:shd w:val="clear" w:color="auto" w:fill="FFFFFF"/>
            <w:vAlign w:val="center"/>
          </w:tcPr>
          <w:p w14:paraId="48E86005" w14:textId="77777777" w:rsidR="00000000" w:rsidRDefault="00000000" w:rsidP="00DC5898">
            <w:pPr>
              <w:jc w:val="center"/>
              <w:rPr>
                <w:lang w:val="en-US"/>
              </w:rPr>
            </w:pPr>
            <w:bookmarkStart w:id="119" w:name="插座设备"/>
            <w:bookmarkEnd w:id="119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985" w:type="dxa"/>
            <w:vAlign w:val="center"/>
          </w:tcPr>
          <w:p w14:paraId="15B883EC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0" w:name="设备用电"/>
            <w:r>
              <w:rPr>
                <w:rFonts w:hint="eastAsia"/>
                <w:lang w:val="en-US"/>
              </w:rPr>
              <w:t>2884.65</w:t>
            </w:r>
            <w:bookmarkEnd w:id="120"/>
          </w:p>
        </w:tc>
        <w:tc>
          <w:tcPr>
            <w:tcW w:w="1701" w:type="dxa"/>
            <w:vAlign w:val="center"/>
          </w:tcPr>
          <w:p w14:paraId="62A9C1FC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1" w:name="电力CO2排放因子5"/>
            <w:r>
              <w:rPr>
                <w:rFonts w:hint="eastAsia"/>
                <w:lang w:val="en-US"/>
              </w:rPr>
              <w:t>0.5703</w:t>
            </w:r>
            <w:bookmarkEnd w:id="121"/>
          </w:p>
        </w:tc>
        <w:tc>
          <w:tcPr>
            <w:tcW w:w="1570" w:type="dxa"/>
          </w:tcPr>
          <w:p w14:paraId="2583C4CE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2" w:name="设备用电_电耗CO2排放"/>
            <w:r>
              <w:rPr>
                <w:rFonts w:hint="eastAsia"/>
                <w:lang w:val="en-US"/>
              </w:rPr>
              <w:t>70803.684</w:t>
            </w:r>
            <w:bookmarkEnd w:id="122"/>
          </w:p>
        </w:tc>
      </w:tr>
      <w:tr w:rsidR="00222B5F" w:rsidRPr="00771B84" w14:paraId="6245E8D6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69F57A6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5C3B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20123ED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动力系统能耗"/>
            <w:r w:rsidRPr="00771B84">
              <w:rPr>
                <w:rFonts w:hint="eastAsia"/>
                <w:lang w:val="en-US"/>
              </w:rPr>
              <w:t>139.59</w:t>
            </w:r>
            <w:bookmarkEnd w:id="123"/>
          </w:p>
        </w:tc>
        <w:tc>
          <w:tcPr>
            <w:tcW w:w="1701" w:type="dxa"/>
            <w:vMerge w:val="restart"/>
            <w:vAlign w:val="center"/>
          </w:tcPr>
          <w:p w14:paraId="77008AA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4" w:name="电力CO2排放因子6"/>
            <w:r>
              <w:t>0.5703</w:t>
            </w:r>
            <w:bookmarkEnd w:id="124"/>
          </w:p>
        </w:tc>
        <w:tc>
          <w:tcPr>
            <w:tcW w:w="1570" w:type="dxa"/>
            <w:vMerge w:val="restart"/>
            <w:vAlign w:val="center"/>
          </w:tcPr>
          <w:p w14:paraId="6AD4016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其他能耗_电耗CO2排放"/>
            <w:r>
              <w:t>9739.937</w:t>
            </w:r>
            <w:bookmarkEnd w:id="125"/>
          </w:p>
        </w:tc>
      </w:tr>
      <w:tr w:rsidR="00222B5F" w:rsidRPr="00771B84" w14:paraId="7F95A133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F024AA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704F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7086742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排风机能耗"/>
            <w:r w:rsidRPr="00771B84">
              <w:rPr>
                <w:rFonts w:hint="eastAsia"/>
                <w:lang w:val="en-US"/>
              </w:rPr>
              <w:t>2.71</w:t>
            </w:r>
            <w:bookmarkEnd w:id="126"/>
          </w:p>
        </w:tc>
        <w:tc>
          <w:tcPr>
            <w:tcW w:w="1701" w:type="dxa"/>
            <w:vMerge/>
          </w:tcPr>
          <w:p w14:paraId="712423F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12847B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4FEA4B7F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A56313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BD9FC" w14:textId="77777777" w:rsidR="00000000" w:rsidRDefault="00000000" w:rsidP="0042685F">
            <w:pPr>
              <w:jc w:val="center"/>
              <w:rPr>
                <w:lang w:val="en-US"/>
              </w:rPr>
            </w:pPr>
            <w:bookmarkStart w:id="127" w:name="生活热水_电能"/>
            <w:bookmarkEnd w:id="127"/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26D676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8" w:name="热水系统能耗"/>
            <w:r w:rsidRPr="00771B84">
              <w:rPr>
                <w:rFonts w:hint="eastAsia"/>
                <w:lang w:val="en-US"/>
              </w:rPr>
              <w:t>254.52</w:t>
            </w:r>
            <w:bookmarkEnd w:id="128"/>
          </w:p>
        </w:tc>
        <w:tc>
          <w:tcPr>
            <w:tcW w:w="1701" w:type="dxa"/>
            <w:vMerge/>
          </w:tcPr>
          <w:p w14:paraId="0C98AA03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57BEDB27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23F8D" w:rsidRPr="00771B84" w14:paraId="7BE81710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6A5F294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FFA2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62EBED0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9" w:name="其他设备能耗"/>
            <w:r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1701" w:type="dxa"/>
            <w:vMerge/>
          </w:tcPr>
          <w:p w14:paraId="0FF0F6F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2A4032C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4DF60012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11C9B1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7026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64E3153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0" w:name="其他能耗"/>
            <w:r w:rsidRPr="00771B84">
              <w:rPr>
                <w:rFonts w:hint="eastAsia"/>
                <w:lang w:val="en-US"/>
              </w:rPr>
              <w:t>396.82</w:t>
            </w:r>
            <w:bookmarkEnd w:id="130"/>
          </w:p>
        </w:tc>
        <w:tc>
          <w:tcPr>
            <w:tcW w:w="1701" w:type="dxa"/>
            <w:vMerge/>
          </w:tcPr>
          <w:p w14:paraId="76B1878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13A8CE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A29F947" w14:textId="77777777" w:rsidTr="00E43F8F">
        <w:tc>
          <w:tcPr>
            <w:tcW w:w="1526" w:type="dxa"/>
            <w:shd w:val="clear" w:color="auto" w:fill="D0CECE"/>
            <w:vAlign w:val="center"/>
          </w:tcPr>
          <w:p w14:paraId="716D9E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1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31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569B77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3B0E58B" w14:textId="77777777" w:rsidR="00000000" w:rsidRPr="00771B84" w:rsidRDefault="00000000" w:rsidP="005B22B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462C2A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5BD1C972" w14:textId="77777777" w:rsidR="00000000" w:rsidRDefault="00000000" w:rsidP="00C85621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30E30" w:rsidRPr="00771B84" w14:paraId="3893FCF1" w14:textId="77777777" w:rsidTr="00E43F8F">
        <w:tc>
          <w:tcPr>
            <w:tcW w:w="1526" w:type="dxa"/>
            <w:shd w:val="clear" w:color="auto" w:fill="FFFFFF"/>
            <w:vAlign w:val="center"/>
          </w:tcPr>
          <w:p w14:paraId="574CCA9F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32" w:name="热源能耗市政_燃料类型"/>
            <w:r>
              <w:t>烟煤</w:t>
            </w:r>
            <w:r>
              <w:t>II</w:t>
            </w:r>
            <w:bookmarkEnd w:id="132"/>
            <w:r>
              <w:rPr>
                <w:rFonts w:hint="eastAsia"/>
                <w:lang w:val="en-US"/>
              </w:rPr>
              <w:t xml:space="preserve"> </w:t>
            </w:r>
            <w:bookmarkStart w:id="133" w:name="按燃料计算市政热力碳排"/>
            <w:bookmarkEnd w:id="133"/>
          </w:p>
        </w:tc>
        <w:tc>
          <w:tcPr>
            <w:tcW w:w="2551" w:type="dxa"/>
            <w:shd w:val="clear" w:color="auto" w:fill="FFFFFF"/>
            <w:vAlign w:val="center"/>
          </w:tcPr>
          <w:p w14:paraId="38060796" w14:textId="77777777" w:rsidR="00000000" w:rsidRDefault="000000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A5DC674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4" w:name="热源市政能耗"/>
            <w:r>
              <w:rPr>
                <w:rFonts w:hint="eastAsia"/>
                <w:lang w:val="en-US"/>
              </w:rPr>
              <w:t>870.33</w:t>
            </w:r>
            <w:bookmarkEnd w:id="134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A933C7C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5" w:name="热源能耗市政_燃料CO2排放因子"/>
            <w:r>
              <w:t>89</w:t>
            </w:r>
            <w:bookmarkEnd w:id="135"/>
          </w:p>
        </w:tc>
        <w:tc>
          <w:tcPr>
            <w:tcW w:w="1570" w:type="dxa"/>
            <w:shd w:val="clear" w:color="auto" w:fill="FFFFFF"/>
            <w:vAlign w:val="center"/>
          </w:tcPr>
          <w:p w14:paraId="5D8453E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6" w:name="热源能耗市政碳排放"/>
            <w:r>
              <w:t>12001.497</w:t>
            </w:r>
            <w:bookmarkEnd w:id="136"/>
          </w:p>
        </w:tc>
      </w:tr>
      <w:tr w:rsidR="00627505" w:rsidRPr="00771B84" w14:paraId="7D2F153B" w14:textId="77777777" w:rsidTr="00E43F8F">
        <w:tc>
          <w:tcPr>
            <w:tcW w:w="1526" w:type="dxa"/>
            <w:shd w:val="clear" w:color="auto" w:fill="FFFFFF"/>
            <w:vAlign w:val="center"/>
          </w:tcPr>
          <w:p w14:paraId="205B8797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37" w:name="炊事能耗_燃料类型"/>
            <w:r>
              <w:rPr>
                <w:rFonts w:hint="eastAsia"/>
                <w:lang w:val="en-US"/>
              </w:rPr>
              <w:t>燃气</w:t>
            </w:r>
            <w:bookmarkEnd w:id="137"/>
          </w:p>
        </w:tc>
        <w:tc>
          <w:tcPr>
            <w:tcW w:w="2551" w:type="dxa"/>
            <w:shd w:val="clear" w:color="auto" w:fill="FFFFFF"/>
            <w:vAlign w:val="center"/>
          </w:tcPr>
          <w:p w14:paraId="726D5DC1" w14:textId="77777777" w:rsidR="00000000" w:rsidRDefault="00000000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8B2B444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8" w:name="炊事燃气消耗"/>
            <w:r>
              <w:rPr>
                <w:rFonts w:hint="eastAsia"/>
                <w:lang w:val="en-US"/>
              </w:rPr>
              <w:t>0.00</w:t>
            </w:r>
            <w:bookmarkEnd w:id="138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rFonts w:hint="eastAsia"/>
                <w:lang w:val="en-US"/>
              </w:rPr>
              <w:t>³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BA77FC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9" w:name="炊事能耗_燃料CO2排放因子"/>
            <w:r>
              <w:t>55.54</w:t>
            </w:r>
            <w:bookmarkEnd w:id="139"/>
          </w:p>
        </w:tc>
        <w:tc>
          <w:tcPr>
            <w:tcW w:w="1570" w:type="dxa"/>
            <w:shd w:val="clear" w:color="auto" w:fill="FFFFFF"/>
            <w:vAlign w:val="center"/>
          </w:tcPr>
          <w:p w14:paraId="4E99CBD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0" w:name="炊事碳排放"/>
            <w:r>
              <w:t>0.000</w:t>
            </w:r>
            <w:bookmarkEnd w:id="140"/>
          </w:p>
        </w:tc>
      </w:tr>
      <w:tr w:rsidR="002F591A" w:rsidRPr="00771B84" w14:paraId="6427E086" w14:textId="77777777" w:rsidTr="00E43F8F">
        <w:tc>
          <w:tcPr>
            <w:tcW w:w="1526" w:type="dxa"/>
            <w:shd w:val="clear" w:color="auto" w:fill="D0CECE"/>
            <w:vAlign w:val="center"/>
          </w:tcPr>
          <w:p w14:paraId="124E75D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670C7BD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64F70DA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74D32B0F" w14:textId="77777777" w:rsidR="00000000" w:rsidRDefault="00000000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14:paraId="2C464246" w14:textId="77777777" w:rsidTr="00E43F8F">
        <w:tc>
          <w:tcPr>
            <w:tcW w:w="1526" w:type="dxa"/>
            <w:shd w:val="clear" w:color="auto" w:fill="FFFFFF"/>
            <w:vAlign w:val="center"/>
          </w:tcPr>
          <w:p w14:paraId="68DD5B1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EFD004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1AFFE1E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1" w:name="制冷剂消耗量"/>
            <w:r>
              <w:t>0</w:t>
            </w:r>
            <w:bookmarkEnd w:id="141"/>
          </w:p>
        </w:tc>
        <w:tc>
          <w:tcPr>
            <w:tcW w:w="1570" w:type="dxa"/>
            <w:shd w:val="clear" w:color="auto" w:fill="FFFFFF"/>
            <w:vAlign w:val="center"/>
          </w:tcPr>
          <w:p w14:paraId="658B4E43" w14:textId="77777777" w:rsidR="00000000" w:rsidRDefault="00000000" w:rsidP="00237DC8">
            <w:pPr>
              <w:jc w:val="center"/>
              <w:rPr>
                <w:lang w:val="en-US"/>
              </w:rPr>
            </w:pPr>
            <w:bookmarkStart w:id="142" w:name="制冷剂碳排放"/>
            <w:r>
              <w:t>0.000</w:t>
            </w:r>
            <w:bookmarkEnd w:id="142"/>
          </w:p>
        </w:tc>
      </w:tr>
      <w:tr w:rsidR="0060132F" w:rsidRPr="00771B84" w14:paraId="5C9B2791" w14:textId="77777777" w:rsidTr="00E43F8F">
        <w:tc>
          <w:tcPr>
            <w:tcW w:w="1526" w:type="dxa"/>
            <w:shd w:val="clear" w:color="auto" w:fill="D0CECE"/>
            <w:vAlign w:val="center"/>
          </w:tcPr>
          <w:p w14:paraId="1E693A6B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45F2DD2F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11C2467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7FAD2C1A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3181D37D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3C4A70" w:rsidRPr="00771B84" w14:paraId="72D0BFDD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4749D89E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7F14C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06C0F0E4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43" w:name="光伏能耗"/>
            <w:r w:rsidRPr="00771B84">
              <w:rPr>
                <w:rFonts w:hint="eastAsia"/>
                <w:lang w:val="en-US"/>
              </w:rPr>
              <w:t>276.07</w:t>
            </w:r>
            <w:bookmarkEnd w:id="143"/>
          </w:p>
        </w:tc>
        <w:tc>
          <w:tcPr>
            <w:tcW w:w="1701" w:type="dxa"/>
            <w:vMerge w:val="restart"/>
            <w:vAlign w:val="center"/>
          </w:tcPr>
          <w:p w14:paraId="32E60D1B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44" w:name="电力CO2排放因子7"/>
            <w:r>
              <w:t>0.5703</w:t>
            </w:r>
            <w:bookmarkEnd w:id="144"/>
          </w:p>
        </w:tc>
        <w:tc>
          <w:tcPr>
            <w:tcW w:w="1570" w:type="dxa"/>
          </w:tcPr>
          <w:p w14:paraId="3E919A14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45" w:name="光伏能耗_电耗CO2排放"/>
            <w:r>
              <w:t>6776.082</w:t>
            </w:r>
            <w:bookmarkEnd w:id="145"/>
          </w:p>
        </w:tc>
      </w:tr>
      <w:tr w:rsidR="003C4A70" w:rsidRPr="00771B84" w14:paraId="721E16A8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4D5D6FE1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9E87A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F784CB6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46" w:name="风力能耗"/>
            <w:r>
              <w:rPr>
                <w:rFonts w:hint="eastAsia"/>
                <w:lang w:val="en-US"/>
              </w:rPr>
              <w:t>0.00</w:t>
            </w:r>
            <w:bookmarkEnd w:id="146"/>
          </w:p>
        </w:tc>
        <w:tc>
          <w:tcPr>
            <w:tcW w:w="1701" w:type="dxa"/>
            <w:vMerge/>
          </w:tcPr>
          <w:p w14:paraId="7523CB63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793E9D1B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47" w:name="风力能耗_电耗CO2排放"/>
            <w:r>
              <w:t>0.000</w:t>
            </w:r>
            <w:bookmarkEnd w:id="147"/>
          </w:p>
        </w:tc>
      </w:tr>
      <w:tr w:rsidR="003C4A70" w:rsidRPr="00771B84" w14:paraId="3D7F2AE2" w14:textId="77777777" w:rsidTr="00E43F8F">
        <w:tc>
          <w:tcPr>
            <w:tcW w:w="7763" w:type="dxa"/>
            <w:gridSpan w:val="4"/>
            <w:shd w:val="clear" w:color="auto" w:fill="D0CECE"/>
            <w:vAlign w:val="center"/>
          </w:tcPr>
          <w:p w14:paraId="075822FF" w14:textId="77777777" w:rsidR="00000000" w:rsidRPr="00547314" w:rsidRDefault="00000000" w:rsidP="003C4A70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B433CC5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48" w:name="建筑总碳排放"/>
            <w:r>
              <w:t>157358.679</w:t>
            </w:r>
            <w:bookmarkEnd w:id="148"/>
          </w:p>
        </w:tc>
        <w:bookmarkStart w:id="149" w:name="建筑总碳排放平米"/>
        <w:bookmarkEnd w:id="149"/>
      </w:tr>
      <w:bookmarkEnd w:id="94"/>
    </w:tbl>
    <w:p w14:paraId="529CE75C" w14:textId="77777777" w:rsidR="00000000" w:rsidRDefault="00000000"/>
    <w:p w14:paraId="6864844B" w14:textId="77777777" w:rsidR="00A344A4" w:rsidRDefault="00A344A4">
      <w:pPr>
        <w:widowControl w:val="0"/>
        <w:jc w:val="both"/>
        <w:rPr>
          <w:color w:val="000000"/>
        </w:rPr>
      </w:pPr>
    </w:p>
    <w:p w14:paraId="73342336" w14:textId="77777777" w:rsidR="00A344A4" w:rsidRDefault="00000000">
      <w:pPr>
        <w:pStyle w:val="2"/>
        <w:widowControl w:val="0"/>
      </w:pPr>
      <w:bookmarkStart w:id="150" w:name="_Toc186299077"/>
      <w:r>
        <w:t>全生命周期</w:t>
      </w:r>
      <w:bookmarkEnd w:id="150"/>
    </w:p>
    <w:p w14:paraId="3237B306" w14:textId="77777777" w:rsidR="00A344A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51" w:name="_Toc186299078"/>
      <w:r>
        <w:rPr>
          <w:color w:val="000000"/>
        </w:rPr>
        <w:t>单位面积指标</w:t>
      </w:r>
      <w:bookmarkEnd w:id="15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A344A4" w14:paraId="6C42883E" w14:textId="77777777">
        <w:tc>
          <w:tcPr>
            <w:tcW w:w="2263" w:type="dxa"/>
            <w:shd w:val="clear" w:color="auto" w:fill="E6E6E6"/>
            <w:vAlign w:val="center"/>
          </w:tcPr>
          <w:p w14:paraId="1DDBAFF1" w14:textId="77777777" w:rsidR="00A344A4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0FF98453" w14:textId="77777777" w:rsidR="00A344A4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72561A79" w14:textId="77777777" w:rsidR="00A344A4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A344A4" w14:paraId="0E4C6965" w14:textId="77777777">
        <w:tc>
          <w:tcPr>
            <w:tcW w:w="2263" w:type="dxa"/>
            <w:shd w:val="clear" w:color="auto" w:fill="E6E6E6"/>
            <w:vAlign w:val="center"/>
          </w:tcPr>
          <w:p w14:paraId="4F71AF21" w14:textId="77777777" w:rsidR="00A344A4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57586186" w14:textId="77777777" w:rsidR="00A344A4" w:rsidRDefault="00000000">
            <w:r>
              <w:t>10.94</w:t>
            </w:r>
          </w:p>
        </w:tc>
        <w:tc>
          <w:tcPr>
            <w:tcW w:w="3316" w:type="dxa"/>
            <w:vAlign w:val="center"/>
          </w:tcPr>
          <w:p w14:paraId="74A23807" w14:textId="77777777" w:rsidR="00A344A4" w:rsidRDefault="00000000">
            <w:r>
              <w:t>547.15</w:t>
            </w:r>
          </w:p>
        </w:tc>
      </w:tr>
      <w:tr w:rsidR="00A344A4" w14:paraId="06DBE0B7" w14:textId="77777777">
        <w:tc>
          <w:tcPr>
            <w:tcW w:w="2263" w:type="dxa"/>
            <w:shd w:val="clear" w:color="auto" w:fill="E6E6E6"/>
            <w:vAlign w:val="center"/>
          </w:tcPr>
          <w:p w14:paraId="2473FD1E" w14:textId="77777777" w:rsidR="00A344A4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10C22EEF" w14:textId="77777777" w:rsidR="00A344A4" w:rsidRDefault="00000000">
            <w:r>
              <w:t>0.46</w:t>
            </w:r>
          </w:p>
        </w:tc>
        <w:tc>
          <w:tcPr>
            <w:tcW w:w="3316" w:type="dxa"/>
            <w:vAlign w:val="center"/>
          </w:tcPr>
          <w:p w14:paraId="048F41CC" w14:textId="77777777" w:rsidR="00A344A4" w:rsidRDefault="00000000">
            <w:r>
              <w:t>23.06</w:t>
            </w:r>
          </w:p>
        </w:tc>
      </w:tr>
      <w:tr w:rsidR="00A344A4" w14:paraId="3A0D9CEF" w14:textId="77777777">
        <w:tc>
          <w:tcPr>
            <w:tcW w:w="2263" w:type="dxa"/>
            <w:shd w:val="clear" w:color="auto" w:fill="E6E6E6"/>
            <w:vAlign w:val="center"/>
          </w:tcPr>
          <w:p w14:paraId="3C488966" w14:textId="77777777" w:rsidR="00A344A4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45CBDB61" w14:textId="77777777" w:rsidR="00A344A4" w:rsidRDefault="00000000">
            <w:r>
              <w:t>0.23</w:t>
            </w:r>
          </w:p>
        </w:tc>
        <w:tc>
          <w:tcPr>
            <w:tcW w:w="3316" w:type="dxa"/>
            <w:vAlign w:val="center"/>
          </w:tcPr>
          <w:p w14:paraId="38AC0376" w14:textId="77777777" w:rsidR="00A344A4" w:rsidRDefault="00000000">
            <w:r>
              <w:t>11.64</w:t>
            </w:r>
          </w:p>
        </w:tc>
      </w:tr>
      <w:tr w:rsidR="00A344A4" w14:paraId="549663D0" w14:textId="77777777">
        <w:tc>
          <w:tcPr>
            <w:tcW w:w="2263" w:type="dxa"/>
            <w:shd w:val="clear" w:color="auto" w:fill="E6E6E6"/>
            <w:vAlign w:val="center"/>
          </w:tcPr>
          <w:p w14:paraId="374A5936" w14:textId="77777777" w:rsidR="00A344A4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3A4D4509" w14:textId="77777777" w:rsidR="00A344A4" w:rsidRDefault="00000000">
            <w:r>
              <w:t>1.16</w:t>
            </w:r>
          </w:p>
        </w:tc>
        <w:tc>
          <w:tcPr>
            <w:tcW w:w="3316" w:type="dxa"/>
            <w:vAlign w:val="center"/>
          </w:tcPr>
          <w:p w14:paraId="415E2AA2" w14:textId="77777777" w:rsidR="00A344A4" w:rsidRDefault="00000000">
            <w:r>
              <w:t>58.18</w:t>
            </w:r>
          </w:p>
        </w:tc>
      </w:tr>
      <w:tr w:rsidR="00A344A4" w14:paraId="5ADCB6BC" w14:textId="77777777">
        <w:tc>
          <w:tcPr>
            <w:tcW w:w="2263" w:type="dxa"/>
            <w:shd w:val="clear" w:color="auto" w:fill="E6E6E6"/>
            <w:vAlign w:val="center"/>
          </w:tcPr>
          <w:p w14:paraId="28801009" w14:textId="77777777" w:rsidR="00A344A4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53F3EB35" w14:textId="77777777" w:rsidR="00A344A4" w:rsidRDefault="00000000">
            <w:r>
              <w:t>73.12</w:t>
            </w:r>
          </w:p>
        </w:tc>
        <w:tc>
          <w:tcPr>
            <w:tcW w:w="3316" w:type="dxa"/>
            <w:vAlign w:val="center"/>
          </w:tcPr>
          <w:p w14:paraId="4F932419" w14:textId="77777777" w:rsidR="00A344A4" w:rsidRDefault="00000000">
            <w:r>
              <w:t>3656.21</w:t>
            </w:r>
          </w:p>
        </w:tc>
      </w:tr>
      <w:tr w:rsidR="00A344A4" w14:paraId="2FDEA4B6" w14:textId="77777777">
        <w:tc>
          <w:tcPr>
            <w:tcW w:w="2263" w:type="dxa"/>
            <w:shd w:val="clear" w:color="auto" w:fill="E6E6E6"/>
            <w:vAlign w:val="center"/>
          </w:tcPr>
          <w:p w14:paraId="605B3A76" w14:textId="77777777" w:rsidR="00A344A4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26DEBDD9" w14:textId="77777777" w:rsidR="00A344A4" w:rsidRDefault="00000000">
            <w:r>
              <w:t>-0.06</w:t>
            </w:r>
          </w:p>
        </w:tc>
        <w:tc>
          <w:tcPr>
            <w:tcW w:w="3316" w:type="dxa"/>
            <w:vAlign w:val="center"/>
          </w:tcPr>
          <w:p w14:paraId="4A2606C6" w14:textId="77777777" w:rsidR="00A344A4" w:rsidRDefault="00000000">
            <w:r>
              <w:t>-2.91</w:t>
            </w:r>
          </w:p>
        </w:tc>
      </w:tr>
      <w:tr w:rsidR="00A344A4" w14:paraId="6E503C5C" w14:textId="77777777">
        <w:tc>
          <w:tcPr>
            <w:tcW w:w="2263" w:type="dxa"/>
            <w:shd w:val="clear" w:color="auto" w:fill="E6E6E6"/>
            <w:vAlign w:val="center"/>
          </w:tcPr>
          <w:p w14:paraId="0B61983C" w14:textId="77777777" w:rsidR="00A344A4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3A19FF87" w14:textId="77777777" w:rsidR="00A344A4" w:rsidRDefault="00000000">
            <w:r>
              <w:t>85.85</w:t>
            </w:r>
          </w:p>
        </w:tc>
        <w:tc>
          <w:tcPr>
            <w:tcW w:w="3316" w:type="dxa"/>
            <w:vAlign w:val="center"/>
          </w:tcPr>
          <w:p w14:paraId="126CADB2" w14:textId="77777777" w:rsidR="00A344A4" w:rsidRDefault="00000000">
            <w:r>
              <w:t>4293.33</w:t>
            </w:r>
          </w:p>
        </w:tc>
      </w:tr>
    </w:tbl>
    <w:p w14:paraId="17288631" w14:textId="77777777" w:rsidR="00A344A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52" w:name="_Toc186299079"/>
      <w:r>
        <w:rPr>
          <w:color w:val="000000"/>
        </w:rPr>
        <w:t>总碳排放量</w:t>
      </w:r>
      <w:bookmarkEnd w:id="15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A344A4" w14:paraId="0E88D884" w14:textId="77777777">
        <w:tc>
          <w:tcPr>
            <w:tcW w:w="2263" w:type="dxa"/>
            <w:shd w:val="clear" w:color="auto" w:fill="E6E6E6"/>
            <w:vAlign w:val="center"/>
          </w:tcPr>
          <w:p w14:paraId="08B0C784" w14:textId="77777777" w:rsidR="00A344A4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00E2D1E6" w14:textId="77777777" w:rsidR="00A344A4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189B07D9" w14:textId="77777777" w:rsidR="00A344A4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A344A4" w14:paraId="0C00B7C9" w14:textId="77777777">
        <w:tc>
          <w:tcPr>
            <w:tcW w:w="2263" w:type="dxa"/>
            <w:shd w:val="clear" w:color="auto" w:fill="E6E6E6"/>
            <w:vAlign w:val="center"/>
          </w:tcPr>
          <w:p w14:paraId="32E70646" w14:textId="77777777" w:rsidR="00A344A4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63E8841B" w14:textId="77777777" w:rsidR="00A344A4" w:rsidRDefault="00000000">
            <w:r>
              <w:t>470.972</w:t>
            </w:r>
          </w:p>
        </w:tc>
        <w:tc>
          <w:tcPr>
            <w:tcW w:w="3316" w:type="dxa"/>
            <w:vAlign w:val="center"/>
          </w:tcPr>
          <w:p w14:paraId="6A20EBBE" w14:textId="77777777" w:rsidR="00A344A4" w:rsidRDefault="00000000">
            <w:r>
              <w:t>23548.618</w:t>
            </w:r>
          </w:p>
        </w:tc>
      </w:tr>
      <w:tr w:rsidR="00A344A4" w14:paraId="2237E547" w14:textId="77777777">
        <w:tc>
          <w:tcPr>
            <w:tcW w:w="2263" w:type="dxa"/>
            <w:shd w:val="clear" w:color="auto" w:fill="E6E6E6"/>
            <w:vAlign w:val="center"/>
          </w:tcPr>
          <w:p w14:paraId="129752BE" w14:textId="77777777" w:rsidR="00A344A4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524E09C1" w14:textId="77777777" w:rsidR="00A344A4" w:rsidRDefault="00000000">
            <w:r>
              <w:t>19.849</w:t>
            </w:r>
          </w:p>
        </w:tc>
        <w:tc>
          <w:tcPr>
            <w:tcW w:w="3316" w:type="dxa"/>
            <w:vAlign w:val="center"/>
          </w:tcPr>
          <w:p w14:paraId="16D91CF0" w14:textId="77777777" w:rsidR="00A344A4" w:rsidRDefault="00000000">
            <w:r>
              <w:t>992.461</w:t>
            </w:r>
          </w:p>
        </w:tc>
      </w:tr>
      <w:tr w:rsidR="00A344A4" w14:paraId="2E0D0271" w14:textId="77777777">
        <w:tc>
          <w:tcPr>
            <w:tcW w:w="2263" w:type="dxa"/>
            <w:shd w:val="clear" w:color="auto" w:fill="E6E6E6"/>
            <w:vAlign w:val="center"/>
          </w:tcPr>
          <w:p w14:paraId="55639036" w14:textId="77777777" w:rsidR="00A344A4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67A04307" w14:textId="77777777" w:rsidR="00A344A4" w:rsidRDefault="00000000">
            <w:r>
              <w:t>10.016</w:t>
            </w:r>
          </w:p>
        </w:tc>
        <w:tc>
          <w:tcPr>
            <w:tcW w:w="3316" w:type="dxa"/>
            <w:vAlign w:val="center"/>
          </w:tcPr>
          <w:p w14:paraId="0A385477" w14:textId="77777777" w:rsidR="00A344A4" w:rsidRDefault="00000000">
            <w:r>
              <w:t>500.838</w:t>
            </w:r>
          </w:p>
        </w:tc>
      </w:tr>
      <w:tr w:rsidR="00A344A4" w14:paraId="56253FEA" w14:textId="77777777">
        <w:tc>
          <w:tcPr>
            <w:tcW w:w="2263" w:type="dxa"/>
            <w:shd w:val="clear" w:color="auto" w:fill="E6E6E6"/>
            <w:vAlign w:val="center"/>
          </w:tcPr>
          <w:p w14:paraId="44237F25" w14:textId="77777777" w:rsidR="00A344A4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20D17CF8" w14:textId="77777777" w:rsidR="00A344A4" w:rsidRDefault="00000000">
            <w:r>
              <w:t>50.084</w:t>
            </w:r>
          </w:p>
        </w:tc>
        <w:tc>
          <w:tcPr>
            <w:tcW w:w="3316" w:type="dxa"/>
            <w:vAlign w:val="center"/>
          </w:tcPr>
          <w:p w14:paraId="1FB3F75C" w14:textId="77777777" w:rsidR="00A344A4" w:rsidRDefault="00000000">
            <w:r>
              <w:t>2504.192</w:t>
            </w:r>
          </w:p>
        </w:tc>
      </w:tr>
      <w:tr w:rsidR="00A344A4" w14:paraId="332E7FF4" w14:textId="77777777">
        <w:tc>
          <w:tcPr>
            <w:tcW w:w="2263" w:type="dxa"/>
            <w:shd w:val="clear" w:color="auto" w:fill="E6E6E6"/>
            <w:vAlign w:val="center"/>
          </w:tcPr>
          <w:p w14:paraId="6E11D663" w14:textId="77777777" w:rsidR="00A344A4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3D5A80C3" w14:textId="77777777" w:rsidR="00A344A4" w:rsidRDefault="00000000">
            <w:r>
              <w:t>3147.174</w:t>
            </w:r>
          </w:p>
        </w:tc>
        <w:tc>
          <w:tcPr>
            <w:tcW w:w="3316" w:type="dxa"/>
            <w:vAlign w:val="center"/>
          </w:tcPr>
          <w:p w14:paraId="540A88CA" w14:textId="77777777" w:rsidR="00A344A4" w:rsidRDefault="00000000">
            <w:r>
              <w:t>157358.679</w:t>
            </w:r>
          </w:p>
        </w:tc>
      </w:tr>
      <w:tr w:rsidR="00A344A4" w14:paraId="7A670870" w14:textId="77777777">
        <w:tc>
          <w:tcPr>
            <w:tcW w:w="2263" w:type="dxa"/>
            <w:shd w:val="clear" w:color="auto" w:fill="E6E6E6"/>
            <w:vAlign w:val="center"/>
          </w:tcPr>
          <w:p w14:paraId="19EF93ED" w14:textId="77777777" w:rsidR="00A344A4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170AAE3C" w14:textId="77777777" w:rsidR="00A344A4" w:rsidRDefault="00000000">
            <w:r>
              <w:t>-2.505</w:t>
            </w:r>
          </w:p>
        </w:tc>
        <w:tc>
          <w:tcPr>
            <w:tcW w:w="3316" w:type="dxa"/>
            <w:vAlign w:val="center"/>
          </w:tcPr>
          <w:p w14:paraId="0FCB040C" w14:textId="77777777" w:rsidR="00A344A4" w:rsidRDefault="00000000">
            <w:r>
              <w:t>-125.261</w:t>
            </w:r>
          </w:p>
        </w:tc>
      </w:tr>
      <w:tr w:rsidR="00A344A4" w14:paraId="7D4A3EC6" w14:textId="77777777">
        <w:tc>
          <w:tcPr>
            <w:tcW w:w="2263" w:type="dxa"/>
            <w:shd w:val="clear" w:color="auto" w:fill="E6E6E6"/>
            <w:vAlign w:val="center"/>
          </w:tcPr>
          <w:p w14:paraId="5DBBA6D9" w14:textId="77777777" w:rsidR="00A344A4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02FCBDE9" w14:textId="77777777" w:rsidR="00A344A4" w:rsidRDefault="00000000">
            <w:r>
              <w:t>3695.590</w:t>
            </w:r>
          </w:p>
        </w:tc>
        <w:tc>
          <w:tcPr>
            <w:tcW w:w="3316" w:type="dxa"/>
            <w:vAlign w:val="center"/>
          </w:tcPr>
          <w:p w14:paraId="350E366A" w14:textId="77777777" w:rsidR="00A344A4" w:rsidRDefault="00000000">
            <w:r>
              <w:t>184779.527</w:t>
            </w:r>
          </w:p>
        </w:tc>
      </w:tr>
    </w:tbl>
    <w:p w14:paraId="2457209A" w14:textId="77777777" w:rsidR="00A344A4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7E9CB3AC" wp14:editId="5CA5BD80">
            <wp:extent cx="5544132" cy="5629866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A725C" w14:textId="77777777" w:rsidR="00A344A4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5D63C69E" wp14:editId="57C7838C">
            <wp:extent cx="5544132" cy="5629866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21907" w14:textId="77777777" w:rsidR="00A344A4" w:rsidRDefault="00A344A4">
      <w:pPr>
        <w:sectPr w:rsidR="00A344A4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F96E0B4" w14:textId="77777777" w:rsidR="00A344A4" w:rsidRDefault="00000000">
      <w:pPr>
        <w:pStyle w:val="1"/>
        <w:widowControl w:val="0"/>
        <w:jc w:val="both"/>
        <w:rPr>
          <w:color w:val="000000"/>
        </w:rPr>
      </w:pPr>
      <w:bookmarkStart w:id="153" w:name="_Toc186299080"/>
      <w:r>
        <w:rPr>
          <w:color w:val="000000"/>
        </w:rPr>
        <w:lastRenderedPageBreak/>
        <w:t>附录</w:t>
      </w:r>
      <w:bookmarkEnd w:id="153"/>
    </w:p>
    <w:p w14:paraId="5A375E51" w14:textId="77777777" w:rsidR="00A344A4" w:rsidRDefault="00000000">
      <w:pPr>
        <w:pStyle w:val="2"/>
        <w:widowControl w:val="0"/>
      </w:pPr>
      <w:bookmarkStart w:id="154" w:name="_Toc186299081"/>
      <w:r>
        <w:t>工作日/节假日人员逐时在室率(%)</w:t>
      </w:r>
      <w:bookmarkEnd w:id="154"/>
    </w:p>
    <w:p w14:paraId="192A1CD3" w14:textId="77777777" w:rsidR="00A344A4" w:rsidRDefault="00A344A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AE4A1C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A084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07D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F61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65F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87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3F7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3C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216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CBF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51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31C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867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8BE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287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1FB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822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164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10A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14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64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5D5F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186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254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8F58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53A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344A4" w14:paraId="6F3BCD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6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A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A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5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F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7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D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C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F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0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0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0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9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E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E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1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8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3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E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B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6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B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D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5AF19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4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25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B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7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03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6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1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3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9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D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C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9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B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0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E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3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5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2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F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D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A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C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9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8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4168CA4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0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7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E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3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6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A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0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3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3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2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D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1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3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2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9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1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26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0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0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4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6E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E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2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A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9D4BB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A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3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6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D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9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3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2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1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9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B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F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6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E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1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F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5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F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5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E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0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0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9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9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F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417B678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E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E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3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C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C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0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4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9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A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4F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B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8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8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6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B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1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9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1D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8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C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B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C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0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2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7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139636E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A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1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D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C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5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D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D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C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2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2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6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4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2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6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A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8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A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8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5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5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3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E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9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5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4EECCAB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8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分析实验室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9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A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F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2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9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0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E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4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3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8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6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6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B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3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3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4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6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C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5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F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0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D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5D066A9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3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3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2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6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A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F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2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D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2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5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8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6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8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D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4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E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B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B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8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8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0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1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0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A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656B050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C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9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8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9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B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2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6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3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B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3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F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6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5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D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B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1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9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E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C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45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7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1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6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7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74E9589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F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F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8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3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8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5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4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E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4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3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6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C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A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2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2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8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C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6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7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9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D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8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5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D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1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040D08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1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C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4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C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B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A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7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C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5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3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4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C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2A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B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3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A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E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2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4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1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C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3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A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0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448133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0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D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4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0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F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1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3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5B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6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0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2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1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5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2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1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53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D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6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B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A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8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2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B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5471533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C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B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A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B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2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8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4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C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5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2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6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8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6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6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D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7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D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4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B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3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C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3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4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2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3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534A021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5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A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5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4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F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1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4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6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D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F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4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3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0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0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F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9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F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5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8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3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4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8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1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3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0E90BD1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8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D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F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A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D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1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6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4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0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0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3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4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6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8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E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6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7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9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2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2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4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0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4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8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709F684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B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7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B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42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1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6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6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8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4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D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B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A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3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C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A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0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8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5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1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3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F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2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5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5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4078365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C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6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F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8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A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2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4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B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0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6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F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D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B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0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3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8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4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9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6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6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0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6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78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65676D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8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C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E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D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9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F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1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6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4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E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1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F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A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D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7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4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C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3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6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D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2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F5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9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C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3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443A9B6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9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F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F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7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B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3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C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3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0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1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B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4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C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B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5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80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09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C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F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B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D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9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F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D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1C201EB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5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B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B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A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6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3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C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6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D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4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D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2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4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3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0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1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1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C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A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4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1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D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5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79FBD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手术室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5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3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B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3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A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8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C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E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8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8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3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B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D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A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5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F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D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F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5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4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B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1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5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5237A19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0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8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6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4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0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1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A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F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4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0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E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F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6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3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5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9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3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6C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6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6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9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F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7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48D108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3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B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9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8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F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D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4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0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B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9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4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A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B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5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7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4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1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4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F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4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D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A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3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B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09433B0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C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E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2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D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5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5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B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1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6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0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3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9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C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1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D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3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7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1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D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1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A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B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0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5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52C5D4D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B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C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8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4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9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8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5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7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5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D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7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7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A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C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2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8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7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E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0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9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D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A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1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C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E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63F53C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7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D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6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DB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4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5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6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0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9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F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E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A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1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E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F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8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A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6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3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6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3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2B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F2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2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7B812D8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5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D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3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7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9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4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8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8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9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1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B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3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5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6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4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7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4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A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D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5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4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2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5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1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D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01B1A78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C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9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D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0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3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1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8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C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0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8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1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5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9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E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E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A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E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67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B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6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3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44C42F1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C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F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F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2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B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7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F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2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F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3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4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B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F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4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4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4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B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C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8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3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7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6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F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A344A4" w14:paraId="42FFBB5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E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4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0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7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5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E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B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C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E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F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0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A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C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7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5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A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3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B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7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0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A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D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3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F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A344A4" w14:paraId="439D1F6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B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核磁共振室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5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C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5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4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9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7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A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E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1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1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2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5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0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3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3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E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1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4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6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B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2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0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5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1DDC837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D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0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5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1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3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5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A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7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F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7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9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1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3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E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1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C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5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FA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1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4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F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0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6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3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72E408B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5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1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4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5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8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9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8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D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C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B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5E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E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F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A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9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F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7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C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E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3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4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3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A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3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D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6639639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F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F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E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7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F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3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0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1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1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D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4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F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5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F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6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6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8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6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6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D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B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4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B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4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0A083F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0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D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9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6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5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F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3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A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D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0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3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7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9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E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7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0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93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A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6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B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C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3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B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8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42E296C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6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A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F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1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2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4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4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E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7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A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3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8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0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C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2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B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3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3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5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8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4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B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6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6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5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7692A99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4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B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B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E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48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9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1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A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8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6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5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1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A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E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6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1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B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9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5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9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5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9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0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2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2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241773F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B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3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3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B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B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5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C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9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5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8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4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9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8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6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9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4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5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D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0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A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1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0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2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5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5083D36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0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病例中心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F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8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4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D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4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F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2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F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1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11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3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8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2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E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0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6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B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2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C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E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3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3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3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24F94E7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A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4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4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C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10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3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B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2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5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2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7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2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9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E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D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3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8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7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3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5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8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C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B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1F3DF24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0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0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8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4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9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2D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0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F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4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8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6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E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6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0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8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C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3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2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D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D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B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0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A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3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0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A344A4" w14:paraId="7786AAC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5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D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F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2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8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2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8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9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E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F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7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0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A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2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F7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1F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A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A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D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F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A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F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8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A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8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A344A4" w14:paraId="595B468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8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2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C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9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E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5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8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F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D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B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E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3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0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B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3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4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4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0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2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1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D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E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E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3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27A5144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C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7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8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6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9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9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6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4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2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E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F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6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F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D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8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1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2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A9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A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B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D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B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2D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0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8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65388F2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1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C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F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9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2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7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4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A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D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5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E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1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7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8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5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B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0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5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0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D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D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E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5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E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7433E3A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A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F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8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4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D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B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7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D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9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2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7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D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D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7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A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2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D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E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6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7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D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C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C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7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707A6F5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8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9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1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1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1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F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4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6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3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B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B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3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CC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D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1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A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7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F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3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2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4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F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D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5F8AAF6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F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6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B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6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B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F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2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0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8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C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1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94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7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5C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4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9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C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6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B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F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D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3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B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8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A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27AD0D3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7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1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2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9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1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0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7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1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F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5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0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E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F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9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C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F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D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9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2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F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2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8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67FA4D3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8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3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8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6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C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C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4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B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8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8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C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8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9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3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9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C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D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B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E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8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8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3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C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0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4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2EB199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B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D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E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4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D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F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C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1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A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0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2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9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3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6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3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9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C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F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5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8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C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4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D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1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9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56DBE2C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BE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C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3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3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3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A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7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2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1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8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B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1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8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C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C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E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D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C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9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0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58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1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1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2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48B8DBA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C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重症</w:t>
            </w:r>
            <w:r>
              <w:rPr>
                <w:sz w:val="18"/>
                <w:szCs w:val="18"/>
                <w:lang w:val="en-US"/>
              </w:rPr>
              <w:t>ICU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7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1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7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2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F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D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2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0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1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E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0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F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0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6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D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0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0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6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7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B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C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3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C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F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A344A4" w14:paraId="2FF5CE3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9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3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B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C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E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6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A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4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F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E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0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9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2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6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4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4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B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A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4C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1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2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0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9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A344A4" w14:paraId="7559BDE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1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5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0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A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3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6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5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3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4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3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A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D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3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8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C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5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8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8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B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1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4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9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3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C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B947E8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E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6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5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E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3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E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4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5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1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6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8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7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F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6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2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3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E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9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0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6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8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C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2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B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AC64015" w14:textId="77777777" w:rsidR="00A344A4" w:rsidRDefault="00A344A4">
      <w:pPr>
        <w:widowControl w:val="0"/>
        <w:jc w:val="both"/>
        <w:rPr>
          <w:color w:val="000000"/>
        </w:rPr>
      </w:pPr>
    </w:p>
    <w:p w14:paraId="12952CF7" w14:textId="77777777" w:rsidR="00A344A4" w:rsidRDefault="00000000">
      <w:r>
        <w:t>注：上行：工作日；下行：节假日</w:t>
      </w:r>
    </w:p>
    <w:p w14:paraId="7FEAB035" w14:textId="77777777" w:rsidR="00A344A4" w:rsidRDefault="00000000">
      <w:pPr>
        <w:pStyle w:val="2"/>
      </w:pPr>
      <w:bookmarkStart w:id="155" w:name="_Toc186299082"/>
      <w:r>
        <w:t>工作日/节假日照明开关时间表(%)</w:t>
      </w:r>
      <w:bookmarkEnd w:id="155"/>
    </w:p>
    <w:p w14:paraId="6976CF19" w14:textId="77777777" w:rsidR="00A344A4" w:rsidRDefault="00A344A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EDA72E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F3D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8C5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961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E2F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E64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57B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ECC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EDB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2DF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733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026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50D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C18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8DA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93A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5E0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5AE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899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396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84D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7CA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4CA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AA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B46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82F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344A4" w14:paraId="495FA0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5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7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2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E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0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1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E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0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1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8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9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7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0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E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3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9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A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9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E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F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F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7854B7C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C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7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B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F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C4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0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4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0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9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5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6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8E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2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CA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A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E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C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4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0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2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7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2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9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F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5224185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5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B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F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F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0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C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1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E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6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4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E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8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5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C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8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8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2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A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C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A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8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2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5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3CC0293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4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7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8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8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E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5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B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6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4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1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9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6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5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D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0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7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9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2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F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6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0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C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104E12B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0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6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E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4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D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8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1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5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C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2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F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E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6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E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6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F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B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C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7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6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C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5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C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F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1D1993D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0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5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3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E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2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D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4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D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1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0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0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C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C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0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5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A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2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A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C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0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D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6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5C779C4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6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分析实验室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3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3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2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7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D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3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BD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9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A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0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9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6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5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1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1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6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F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8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B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5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4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9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18CCB10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2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A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2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E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3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4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C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A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8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B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5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1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B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F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C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9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5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2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8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D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1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1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2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2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53CC4A9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2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1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D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A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5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6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3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0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7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C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0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A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A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6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9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4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4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5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6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7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7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A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1B2FA5D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A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2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47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8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6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1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C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5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2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2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E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6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0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84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0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8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0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B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8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9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3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7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5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260F68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A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1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C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B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1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1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D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C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7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C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1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2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5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B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62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C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4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A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4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E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DA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8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6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5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691CC97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7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3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D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D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A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F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C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4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0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D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9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4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4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7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62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F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7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2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5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B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7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6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7E1E0E8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2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F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6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E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A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7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4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E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0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3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E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2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4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5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7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5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1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7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1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D4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4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1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6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2C3B6E0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2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1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7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A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D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C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9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0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5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4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4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2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D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4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B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2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7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0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F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8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2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1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0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D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3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49629B1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A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5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A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1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2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4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F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0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B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D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E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7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A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E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B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6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B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F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F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8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E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F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3E7C4AD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A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2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8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F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D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C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3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1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5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8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8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0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1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2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3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6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4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B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6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3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3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1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9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1BBC3A5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8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1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2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3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3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3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9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A2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D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D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B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B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2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B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8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3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D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1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9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B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8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4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A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A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2C43CBA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E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E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C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F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2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A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4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9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C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1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D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C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B9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9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0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6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9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D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5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D1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E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D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D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9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39637D3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D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1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6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0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1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3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0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B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1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6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7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E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3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1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4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A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2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6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4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4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1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0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4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6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A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20F0A5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B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B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8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3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2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B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E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5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C7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7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F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0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2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A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7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8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1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6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5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1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2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E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5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A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1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493933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E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手术室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1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E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2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5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A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E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7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B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2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C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5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D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B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7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7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E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C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6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6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0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A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8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4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D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69F1380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F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1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5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3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4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7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7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F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B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C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7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E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B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0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2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2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4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0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4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3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6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7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4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5D04F6C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2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5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F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E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D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5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4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2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5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B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A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E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B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B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F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E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9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9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E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5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7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41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4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F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0B46DBF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8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E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2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BF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C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9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3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3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8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D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8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D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2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5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A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4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0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5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6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9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7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C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8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B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279E296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5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1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C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B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0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E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6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D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2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0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2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7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8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D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D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C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D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4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B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B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E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1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1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1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E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3C9E601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5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9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7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2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8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C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5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C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E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9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E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1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7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4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F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3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3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8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8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9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5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F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C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F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4157F1E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F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9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1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8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F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2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2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2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8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D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4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4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1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7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8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7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C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5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3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4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6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1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5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D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5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6AD1FEC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D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A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4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8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2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5D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9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A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2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3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48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3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4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E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8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2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1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F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F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9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0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F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4477F9F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1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5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3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1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4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3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7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F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A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9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2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F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B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9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9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2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2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4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1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3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8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0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0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25FCD15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6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F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0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F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8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2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3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3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7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3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3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8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7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7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A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7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4A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6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E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D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7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5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8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F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9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658302B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3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核磁共振室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6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4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5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9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B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2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3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E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1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69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3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1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2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0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2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3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E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9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8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B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D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7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42F5C7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A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C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7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B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8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1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1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E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E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9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9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1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8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0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C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C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F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7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2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3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7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8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1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3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12BFB8F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E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1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4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4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9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6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5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0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6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5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C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B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9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F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6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7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A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2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4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D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7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5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9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D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6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345ACD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9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B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3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F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E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5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E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6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6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B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F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0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4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F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A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B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C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D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D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D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5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9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0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D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7F5F7D0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F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治疗室、诊室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4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C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7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2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F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1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F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0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9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A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8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3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2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B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8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25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6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C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C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F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C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2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9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3A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52C25C1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9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B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E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0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C3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1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3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B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9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9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A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3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2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1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6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7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9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7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E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E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5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3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8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4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B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6100882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3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E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A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5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1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1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5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5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1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9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9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A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E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6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B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7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4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4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9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8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B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1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9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B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E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3721050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0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9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0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C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0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A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7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9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4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6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5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D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5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5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D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C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C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4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4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9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7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4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1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0F976E3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D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病例中心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8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3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CD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7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3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F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B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8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A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6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6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2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4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F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23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F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8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7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9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5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C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2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3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40DD24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2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2B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3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1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1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3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6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A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7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2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2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8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4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4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C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F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6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6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C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C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8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C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9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6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6369A95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6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A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8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9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3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F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5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8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4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A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1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3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3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F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A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A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7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7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F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1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3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3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5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C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76937B8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F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6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A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C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8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1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8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E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1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2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E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B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F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7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D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9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C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7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2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1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4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9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F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1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4DCF04A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3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4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C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FF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5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8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F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9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4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8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3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7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7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7A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C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8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F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0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B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3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4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A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2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1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1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6F36B64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6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7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3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9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0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C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7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1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3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F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7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8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A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6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9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E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8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0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C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1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5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F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41A5F4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C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6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6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6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0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0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F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B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B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A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9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A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8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8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1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8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6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8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C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F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8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F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C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4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B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0601A95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6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9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F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D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A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C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A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5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A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4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C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E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6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1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6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F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C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C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7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9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5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9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C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0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F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08AFC1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A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1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A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E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6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0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E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E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E0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D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8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F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F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0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0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4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B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2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E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7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0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8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6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3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344A4" w14:paraId="3FEBDA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2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5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2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1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2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9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7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A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1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6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0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F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5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A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0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2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8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B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8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F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0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F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A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8A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344A4" w14:paraId="6FD81CD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8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5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9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A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A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9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2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F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3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5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1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5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B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E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F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D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D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C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4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3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9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3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D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0E9A4AD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6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2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9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F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D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F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3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6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2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8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B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9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D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B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4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9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0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0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B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A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B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91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D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7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5902416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1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6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A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D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5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2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3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3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8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D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7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F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C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7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A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D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4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F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9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7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F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7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4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7D6E9CC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9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C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7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F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E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1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5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6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4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8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7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5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4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2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9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7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2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7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1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4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E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5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2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02C936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重症</w:t>
            </w:r>
            <w:r>
              <w:rPr>
                <w:sz w:val="18"/>
                <w:szCs w:val="18"/>
                <w:lang w:val="en-US"/>
              </w:rPr>
              <w:t>ICU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D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8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7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D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2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9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5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6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E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D7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7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7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A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7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4E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F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F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D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1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A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A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3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6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5F3EB4C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6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1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2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3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A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2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4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8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A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8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0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9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F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7F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A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9F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85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C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F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9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C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2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344A4" w14:paraId="19F52EB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3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A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4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78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B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1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E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5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7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5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2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3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6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6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D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8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8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4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1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E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9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4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D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7DAB50A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D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7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9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C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E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E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A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5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A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B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A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4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4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B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4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6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E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D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B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5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7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4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3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3042907B" w14:textId="77777777" w:rsidR="00A344A4" w:rsidRDefault="00A344A4"/>
    <w:p w14:paraId="04AD88F1" w14:textId="77777777" w:rsidR="00A344A4" w:rsidRDefault="00000000">
      <w:r>
        <w:t>注：上行：工作日；下行：节假日</w:t>
      </w:r>
    </w:p>
    <w:p w14:paraId="106B3941" w14:textId="77777777" w:rsidR="00A344A4" w:rsidRDefault="00000000">
      <w:pPr>
        <w:pStyle w:val="2"/>
      </w:pPr>
      <w:bookmarkStart w:id="156" w:name="_Toc186299083"/>
      <w:r>
        <w:t>工作日/节假日设备逐时使用率(%)</w:t>
      </w:r>
      <w:bookmarkEnd w:id="156"/>
    </w:p>
    <w:p w14:paraId="7C8032D3" w14:textId="77777777" w:rsidR="00A344A4" w:rsidRDefault="00A344A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1F1ABD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AB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7CC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123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75A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828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040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1D3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75B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815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1BD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931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4A5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885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DFB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6F1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1B1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80F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E6D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417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D6F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47B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56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0FF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D80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F3E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344A4" w14:paraId="711AB6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0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4D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6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7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6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C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5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8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68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A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2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4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5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D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9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E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C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6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3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5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B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A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B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7B15293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E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8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A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3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6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9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8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E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3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1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E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3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D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4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A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9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E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8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6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5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7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8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F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66A8707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9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F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D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4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F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8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7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C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9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0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8B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C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3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F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A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6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F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B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7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6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B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7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B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597FDD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E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1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C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C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7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1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3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C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5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0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0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1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9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C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D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6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2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7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C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C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E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F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07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0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7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8F04BE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9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7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7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4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A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9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B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F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9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2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C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A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0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9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7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2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A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7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7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9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E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B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D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8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B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7A7C957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4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1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F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6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4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2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7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6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3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0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2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A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0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8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1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0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8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42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1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7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4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0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3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6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613927B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54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分析实验室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6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8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0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7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4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4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6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E9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5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A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C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A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1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6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6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A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C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B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2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7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D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013CBA4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A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4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4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7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6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A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D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A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C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3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6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9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7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E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E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A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6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44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F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0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6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0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A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3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A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7F1816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D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D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F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6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2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6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8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8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6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8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A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C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0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B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1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8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1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D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7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B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0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B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1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7F9CC79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3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6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A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9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7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3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F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9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A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A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8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2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1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8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A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8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6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5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A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3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3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A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3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E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655278C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6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9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15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1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F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3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0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B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C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5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8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6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7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0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7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C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F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E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8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EF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9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2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5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4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6AE4D4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7E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59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E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9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8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0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C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F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C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F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F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2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E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8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E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8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0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9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C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E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C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F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C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D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5B34E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9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2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D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D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7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4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9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B5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D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F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77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0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F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C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7E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2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D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A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A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4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0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B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C0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4A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5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6F7241E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2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F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D3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C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0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F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4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D9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9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3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A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A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7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8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4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D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A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F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C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5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D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8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5AD6027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C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0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8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7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3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9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8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C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3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D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8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A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A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E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F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D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1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B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9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C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F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D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C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5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1E34D5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C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C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2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8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6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D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6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C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AA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3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A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C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5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0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C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9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E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B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F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3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4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1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F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9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46EA7C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B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0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7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9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E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9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8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7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E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5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D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5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D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F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B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1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5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6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3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A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F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9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5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0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B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54AAE4B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8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09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2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0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F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A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4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0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8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F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C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9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8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C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0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5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F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1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7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44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1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0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7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C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2FA83F3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C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F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3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B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1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0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B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7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B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6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15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3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8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2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5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A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A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7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9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4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0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2B2959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5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8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4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9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B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C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A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9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F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4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9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4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F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C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5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7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6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5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F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B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1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8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9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1D0FDB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E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手术室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D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8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8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F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8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5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D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C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C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B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7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F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F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2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B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2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9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0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F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E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0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4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F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CA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24CC3E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3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D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A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2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0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A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5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C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B0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6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B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9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A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8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0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E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5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C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3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4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B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568F0F9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8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C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9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E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4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8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0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7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0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2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C5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D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6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E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C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2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0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D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7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8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D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4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9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1FA734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E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7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6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1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C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7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3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E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D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9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7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7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9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2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0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4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3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B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E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5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E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6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3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8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6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23ADC94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E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B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E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9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E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1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3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9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4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6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A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A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2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C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A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4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5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33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5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8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5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8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5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4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7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0F7EA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8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5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F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3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7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E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0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E8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3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3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F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0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9F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3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8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1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D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BF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E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1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3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3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7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0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2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25D46AE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DC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F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A0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E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D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2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9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8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9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9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9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7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C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2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A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A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B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7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0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4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7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F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C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F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4263D82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E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0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A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F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7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8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3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1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6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A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8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8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2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E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8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B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D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6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7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E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E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C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0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5F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611C278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D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8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9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0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C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8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F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28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F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6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7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F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4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B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7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4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6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8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7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4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2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F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8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D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C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A344A4" w14:paraId="7573369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D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F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4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2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B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E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D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B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C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3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E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43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7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4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5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5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1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E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9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6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80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B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8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1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A344A4" w14:paraId="0D71959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8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核磁共振室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5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C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C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6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2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B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F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F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5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F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6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E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B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B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7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3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B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A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D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9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2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C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C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5E403C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5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C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7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5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0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D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2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2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D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E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3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F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4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5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8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B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A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7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3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2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E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9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1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B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7C6FB61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B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9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0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C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3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0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3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5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6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C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1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4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0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9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6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2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8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F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3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7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2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6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E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8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6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0D60C49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2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4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B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1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1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D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C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A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B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86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1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5E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5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F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C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E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4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0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A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C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7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6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8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7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169356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A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7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B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4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4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9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3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E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5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7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2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2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4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A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9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1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1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B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4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8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A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1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9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50FDE3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A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4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0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B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E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0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9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B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F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6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1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6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D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A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5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0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C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3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1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AB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1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B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D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1737134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B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1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B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7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2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5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F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7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E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7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5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0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A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D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F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E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5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C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9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1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A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3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E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286B70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E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09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D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0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E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9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4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1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5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4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A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9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E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9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E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F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5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9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A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B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C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B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4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F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F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77B665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E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病例中心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7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7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1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3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8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5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8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B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5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5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A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F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E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7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4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3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4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C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C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F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7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62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3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1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05FD39F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0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8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1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9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F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D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5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6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9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92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B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1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9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F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4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9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E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8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E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7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3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9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E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C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623E4DE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8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病房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F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9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6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6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D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4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E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3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7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55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E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B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E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5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8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2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3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C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8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1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C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0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A344A4" w14:paraId="03B2790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B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F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6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3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F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A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B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B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03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3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5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C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6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4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3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8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1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4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7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6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5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3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5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D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A344A4" w14:paraId="4434278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9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2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3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07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F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2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0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7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7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7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2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9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8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4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3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D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C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7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C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3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B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B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D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B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71A2952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1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D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5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7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3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3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2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7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A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9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F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6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1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5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9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4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4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8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4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1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D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9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228913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6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6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2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C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0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1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C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F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4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A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2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B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8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C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B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4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0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4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F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5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E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6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9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8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C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0146E72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B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C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A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4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7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7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E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5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A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7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C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7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A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A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1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B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9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3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E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C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C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4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2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4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F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7893A12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C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2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F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8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1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9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81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E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4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1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4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A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A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7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7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E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9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7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8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5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A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8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1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E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9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344A4" w14:paraId="77C3EC2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3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B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B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D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6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1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1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F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C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6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1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1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C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9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F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9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F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1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6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7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F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9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9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344A4" w14:paraId="38F2C6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6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4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D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5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B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8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C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D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8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9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6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3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A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F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2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8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5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5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6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B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7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6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1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87C882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D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C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9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D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A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D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D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9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9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D4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B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B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1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2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5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1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4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5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0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A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6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1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22BA52F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1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FF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D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0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D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7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F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2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B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3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3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1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5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A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F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8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A0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E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F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E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1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C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258C74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0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5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7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8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9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2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1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D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E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F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9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6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4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8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1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7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9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9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B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6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7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C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4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D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4A4" w14:paraId="33F5E20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7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重症</w:t>
            </w:r>
            <w:r>
              <w:rPr>
                <w:sz w:val="18"/>
                <w:szCs w:val="18"/>
                <w:lang w:val="en-US"/>
              </w:rPr>
              <w:t>ICU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9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5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0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3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23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8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3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87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A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0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7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4E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D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A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F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7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0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A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3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C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F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A344A4" w14:paraId="0F3CD29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E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5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5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2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A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3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0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5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F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F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7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2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3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3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8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5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1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F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C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6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C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9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C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A344A4" w14:paraId="1F56E3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C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9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E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2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C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9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B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0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B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E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4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E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1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E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C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8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9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5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17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B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8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8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C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5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E40932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B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3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5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2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71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1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8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4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3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6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E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F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D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3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A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1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7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2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9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D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D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9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1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E5A1138" w14:textId="77777777" w:rsidR="00A344A4" w:rsidRDefault="00A344A4"/>
    <w:p w14:paraId="305340ED" w14:textId="77777777" w:rsidR="00A344A4" w:rsidRDefault="00000000">
      <w:r>
        <w:t>注：上行：工作日；下行：节假日</w:t>
      </w:r>
    </w:p>
    <w:p w14:paraId="04EE84B1" w14:textId="77777777" w:rsidR="00A344A4" w:rsidRDefault="00000000">
      <w:pPr>
        <w:pStyle w:val="2"/>
      </w:pPr>
      <w:bookmarkStart w:id="157" w:name="_Toc186299084"/>
      <w:r>
        <w:t>工作日/节假日空调系统运行时间表(1:开,0:关)</w:t>
      </w:r>
      <w:bookmarkEnd w:id="157"/>
    </w:p>
    <w:p w14:paraId="4D651D71" w14:textId="77777777" w:rsidR="00A344A4" w:rsidRDefault="00A344A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34C71A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75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943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F34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C25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D84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2A6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1CB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A17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213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2EA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736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553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392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10E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3AE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05E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0D2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DFF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84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A5D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F39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F5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E14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BD3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47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344A4" w14:paraId="6F440CE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B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A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E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19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D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2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8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9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1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C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5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2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C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0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5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9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7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1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8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C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6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8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7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2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EA94F4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D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A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5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4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2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6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A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2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5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C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BD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7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B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A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C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7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E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0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8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C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7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2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0531549" w14:textId="77777777" w:rsidR="00A344A4" w:rsidRDefault="00A344A4"/>
    <w:p w14:paraId="5E6457BA" w14:textId="77777777" w:rsidR="00A344A4" w:rsidRDefault="00000000">
      <w:r>
        <w:t>注：上行：工作日；下行：节假日</w:t>
      </w:r>
    </w:p>
    <w:p w14:paraId="4A865BFA" w14:textId="77777777" w:rsidR="00A344A4" w:rsidRDefault="00000000">
      <w:pPr>
        <w:pStyle w:val="2"/>
      </w:pPr>
      <w:bookmarkStart w:id="158" w:name="_Toc186299085"/>
      <w:r>
        <w:t>工作日/节假日新风运行时间表(%)</w:t>
      </w:r>
      <w:bookmarkEnd w:id="158"/>
    </w:p>
    <w:p w14:paraId="1F8364C2" w14:textId="77777777" w:rsidR="00A344A4" w:rsidRDefault="00A344A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73123B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D1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658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0A6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6B9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436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B0B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E61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CE8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75B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E9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F33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38B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BD0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18E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50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EDA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3E7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98C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175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79D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4D8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85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92E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E6C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5F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344A4" w14:paraId="17AF95E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5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8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0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1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7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D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F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9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D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D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1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F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13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8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7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5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8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2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4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9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C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B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0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E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1D510F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7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A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C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3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2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A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8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9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8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F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E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9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9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7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9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C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A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0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5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5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6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6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7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5F9D444" w14:textId="77777777" w:rsidR="00A344A4" w:rsidRDefault="00A344A4"/>
    <w:p w14:paraId="5C50EF12" w14:textId="77777777" w:rsidR="00A344A4" w:rsidRDefault="00000000">
      <w:r>
        <w:t>注：上行：工作日；下行：节假日</w:t>
      </w:r>
    </w:p>
    <w:p w14:paraId="27F0727D" w14:textId="77777777" w:rsidR="00A344A4" w:rsidRDefault="00A344A4"/>
    <w:sectPr w:rsidR="00A344A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7901C" w14:textId="77777777" w:rsidR="000B3182" w:rsidRDefault="000B3182" w:rsidP="00203A7D">
      <w:r>
        <w:separator/>
      </w:r>
    </w:p>
  </w:endnote>
  <w:endnote w:type="continuationSeparator" w:id="0">
    <w:p w14:paraId="1B7F24DE" w14:textId="77777777" w:rsidR="000B3182" w:rsidRDefault="000B318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A83CF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0F8507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E2D0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5900">
      <w:rPr>
        <w:rStyle w:val="a9"/>
        <w:noProof/>
      </w:rPr>
      <w:t>2</w:t>
    </w:r>
    <w:r>
      <w:rPr>
        <w:rStyle w:val="a9"/>
      </w:rPr>
      <w:fldChar w:fldCharType="end"/>
    </w:r>
  </w:p>
  <w:p w14:paraId="0E311F68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97DDD" w14:textId="77777777" w:rsidR="000B3182" w:rsidRDefault="000B3182" w:rsidP="00203A7D">
      <w:r>
        <w:separator/>
      </w:r>
    </w:p>
  </w:footnote>
  <w:footnote w:type="continuationSeparator" w:id="0">
    <w:p w14:paraId="196D5471" w14:textId="77777777" w:rsidR="000B3182" w:rsidRDefault="000B318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35ED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58F49019" wp14:editId="3948E33A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254320596">
    <w:abstractNumId w:val="0"/>
  </w:num>
  <w:num w:numId="2" w16cid:durableId="125509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BE"/>
    <w:rsid w:val="000118E3"/>
    <w:rsid w:val="00033A7A"/>
    <w:rsid w:val="00036AFE"/>
    <w:rsid w:val="00037A4C"/>
    <w:rsid w:val="00057DFB"/>
    <w:rsid w:val="000B3182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57DBE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12205"/>
    <w:rsid w:val="00A23AC4"/>
    <w:rsid w:val="00A32590"/>
    <w:rsid w:val="00A344A4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C42013C"/>
  <w15:chartTrackingRefBased/>
  <w15:docId w15:val="{04B17B7F-B2BF-4937-A2A6-9144B36A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ha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25</Pages>
  <Words>4236</Words>
  <Characters>24148</Characters>
  <Application>Microsoft Office Word</Application>
  <DocSecurity>0</DocSecurity>
  <Lines>201</Lines>
  <Paragraphs>56</Paragraphs>
  <ScaleCrop>false</ScaleCrop>
  <Company>ths</Company>
  <LinksUpToDate>false</LinksUpToDate>
  <CharactersWithSpaces>28328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刘莎</dc:creator>
  <cp:keywords/>
  <cp:lastModifiedBy>SHA LIU</cp:lastModifiedBy>
  <cp:revision>1</cp:revision>
  <cp:lastPrinted>1899-12-31T16:00:00Z</cp:lastPrinted>
  <dcterms:created xsi:type="dcterms:W3CDTF">2024-12-28T09:23:00Z</dcterms:created>
  <dcterms:modified xsi:type="dcterms:W3CDTF">2024-12-28T09:24:00Z</dcterms:modified>
</cp:coreProperties>
</file>