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BC2C5" w14:textId="77777777"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0BCBE6F9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2868850C" w14:textId="77777777" w:rsidR="00D40158" w:rsidRPr="00A22524" w:rsidRDefault="00CF5FA0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</w:t>
      </w:r>
      <w:r>
        <w:rPr>
          <w:rFonts w:ascii="黑体" w:eastAsia="黑体" w:hAnsi="宋体"/>
          <w:b/>
          <w:bCs/>
          <w:sz w:val="72"/>
          <w:szCs w:val="72"/>
        </w:rPr>
        <w:t>照明系统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4CC4E5BD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38AE6F55" w14:textId="77777777" w:rsidR="00D40158" w:rsidRPr="00CE28A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16F1EA65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7D55E05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9B9E85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C139F5C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>
              <w:t>基于绿色建筑理念的医院设计</w:t>
            </w:r>
            <w:bookmarkEnd w:id="1"/>
          </w:p>
        </w:tc>
      </w:tr>
      <w:tr w:rsidR="00D40158" w:rsidRPr="00D40158" w14:paraId="57AB1C9A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84B83D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19CCE8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重庆</w:t>
            </w:r>
            <w:r>
              <w:t>-</w:t>
            </w:r>
            <w:r>
              <w:t>重庆</w:t>
            </w:r>
            <w:bookmarkEnd w:id="2"/>
          </w:p>
        </w:tc>
      </w:tr>
      <w:tr w:rsidR="00D40158" w:rsidRPr="00D40158" w14:paraId="14A4E3CD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7535C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D9E155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r w:rsidRPr="00D40158">
              <w:rPr>
                <w:rFonts w:ascii="宋体" w:hAnsi="宋体" w:hint="eastAsia"/>
                <w:szCs w:val="21"/>
              </w:rPr>
              <w:t>BKA70514</w:t>
            </w:r>
            <w:bookmarkEnd w:id="3"/>
          </w:p>
        </w:tc>
      </w:tr>
      <w:tr w:rsidR="00D40158" w:rsidRPr="00D40158" w14:paraId="6FB82F18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C3F05D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BE8DECD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50D2C19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F396A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6E6F336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27CA0C6E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616783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4CD01C7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2465C230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4BA956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AAC05C3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34349383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D775B0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ACAE15D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1186BF9B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00BE38D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32585B1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2024年12月26日</w:t>
              </w:r>
            </w:smartTag>
            <w:bookmarkEnd w:id="6"/>
          </w:p>
        </w:tc>
      </w:tr>
    </w:tbl>
    <w:p w14:paraId="79714AC9" w14:textId="77777777" w:rsidR="00D40158" w:rsidRDefault="00D40158" w:rsidP="00B41640">
      <w:pPr>
        <w:rPr>
          <w:rFonts w:ascii="宋体" w:hAnsi="宋体" w:hint="eastAsia"/>
          <w:lang w:val="en-US"/>
        </w:rPr>
      </w:pPr>
    </w:p>
    <w:p w14:paraId="0A4F0B0B" w14:textId="77777777" w:rsidR="00D40158" w:rsidRDefault="00D40158" w:rsidP="00F82AF0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614B31BC" wp14:editId="1CBFE75E">
            <wp:extent cx="1514634" cy="1514634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7D41A80E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5674897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658870C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能耗计算BESI2024</w:t>
            </w:r>
            <w:bookmarkEnd w:id="8"/>
          </w:p>
        </w:tc>
      </w:tr>
      <w:tr w:rsidR="00C67778" w:rsidRPr="00D40158" w14:paraId="799050DB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AD912FA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4B9DE41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C67778" w:rsidRPr="00D40158" w14:paraId="52D51341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07ADB51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743C92B5" w14:textId="77777777" w:rsidR="006E3B8E" w:rsidRPr="00D40158" w:rsidRDefault="006E3B8E" w:rsidP="006E3B8E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3158D9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26BA87F3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35074DC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0A00A5E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T18996272798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5CFE39E9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000882C" w14:textId="77777777" w:rsidR="00123194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134186" w:history="1">
        <w:r w:rsidR="00123194" w:rsidRPr="00C15140">
          <w:rPr>
            <w:rStyle w:val="a6"/>
            <w:rFonts w:hint="eastAsia"/>
          </w:rPr>
          <w:t>1</w:t>
        </w:r>
        <w:r w:rsidR="00123194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123194" w:rsidRPr="00C15140">
          <w:rPr>
            <w:rStyle w:val="a6"/>
            <w:rFonts w:hint="eastAsia"/>
          </w:rPr>
          <w:t>建筑概况</w:t>
        </w:r>
        <w:r w:rsidR="00123194">
          <w:rPr>
            <w:rFonts w:hint="eastAsia"/>
            <w:webHidden/>
          </w:rPr>
          <w:tab/>
        </w:r>
        <w:r w:rsidR="00123194">
          <w:rPr>
            <w:rFonts w:hint="eastAsia"/>
            <w:webHidden/>
          </w:rPr>
          <w:fldChar w:fldCharType="begin"/>
        </w:r>
        <w:r w:rsidR="00123194">
          <w:rPr>
            <w:rFonts w:hint="eastAsia"/>
            <w:webHidden/>
          </w:rPr>
          <w:instrText xml:space="preserve"> </w:instrText>
        </w:r>
        <w:r w:rsidR="00123194">
          <w:rPr>
            <w:webHidden/>
          </w:rPr>
          <w:instrText>PAGEREF _Toc186134186 \h</w:instrText>
        </w:r>
        <w:r w:rsidR="00123194">
          <w:rPr>
            <w:rFonts w:hint="eastAsia"/>
            <w:webHidden/>
          </w:rPr>
          <w:instrText xml:space="preserve"> </w:instrText>
        </w:r>
        <w:r w:rsidR="00123194">
          <w:rPr>
            <w:rFonts w:hint="eastAsia"/>
            <w:webHidden/>
          </w:rPr>
        </w:r>
        <w:r w:rsidR="00123194">
          <w:rPr>
            <w:webHidden/>
          </w:rPr>
          <w:fldChar w:fldCharType="separate"/>
        </w:r>
        <w:r w:rsidR="00123194">
          <w:rPr>
            <w:webHidden/>
          </w:rPr>
          <w:t>4</w:t>
        </w:r>
        <w:r w:rsidR="00123194">
          <w:rPr>
            <w:rFonts w:hint="eastAsia"/>
            <w:webHidden/>
          </w:rPr>
          <w:fldChar w:fldCharType="end"/>
        </w:r>
      </w:hyperlink>
    </w:p>
    <w:p w14:paraId="4F74C25F" w14:textId="77777777" w:rsidR="00123194" w:rsidRDefault="0012319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34187" w:history="1">
        <w:r w:rsidRPr="00C15140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计算依据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_Toc186134187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4D518DCD" w14:textId="77777777" w:rsidR="00123194" w:rsidRDefault="0012319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34188" w:history="1">
        <w:r w:rsidRPr="00C15140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计算要求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_Toc186134188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4CB9E2C4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189" w:history="1">
        <w:r w:rsidRPr="00C15140">
          <w:rPr>
            <w:rStyle w:val="a6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计算目标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_Toc186134189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123D4542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190" w:history="1">
        <w:r w:rsidRPr="00C15140">
          <w:rPr>
            <w:rStyle w:val="a6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计算方法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_Toc186134190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5396B677" w14:textId="77777777" w:rsidR="00123194" w:rsidRDefault="0012319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34191" w:history="1">
        <w:r w:rsidRPr="00C15140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_Toc186134191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57E2C3A1" w14:textId="77777777" w:rsidR="00123194" w:rsidRDefault="0012319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34192" w:history="1">
        <w:r w:rsidRPr="00C15140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_Toc186134192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3177CD82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193" w:history="1">
        <w:r w:rsidRPr="00C15140">
          <w:rPr>
            <w:rStyle w:val="a6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气象地点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_Toc186134193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5C13BBC8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194" w:history="1">
        <w:r w:rsidRPr="00C15140">
          <w:rPr>
            <w:rStyle w:val="a6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_Toc186134194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7C17D366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195" w:history="1">
        <w:r w:rsidRPr="00C15140">
          <w:rPr>
            <w:rStyle w:val="a6"/>
            <w:rFonts w:hint="eastAsia"/>
            <w:lang w:val="en-GB"/>
          </w:rPr>
          <w:t>5.3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_Toc186134195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3915F7E7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196" w:history="1">
        <w:r w:rsidRPr="00C15140">
          <w:rPr>
            <w:rStyle w:val="a6"/>
            <w:rFonts w:hint="eastAsia"/>
            <w:lang w:val="en-GB"/>
          </w:rPr>
          <w:t>5.4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_Toc186134196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1AD41889" w14:textId="77777777" w:rsidR="00123194" w:rsidRDefault="0012319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34197" w:history="1">
        <w:r w:rsidRPr="00C15140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_Toc186134197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55BDFB69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198" w:history="1">
        <w:r w:rsidRPr="00C15140">
          <w:rPr>
            <w:rStyle w:val="a6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_Toc186134198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7462DB76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199" w:history="1">
        <w:r w:rsidRPr="00C15140">
          <w:rPr>
            <w:rStyle w:val="a6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_Toc186134199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0F8A226D" w14:textId="77777777" w:rsidR="00123194" w:rsidRDefault="0012319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34200" w:history="1">
        <w:r w:rsidRPr="00C15140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围护结构概况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_Toc186134200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41575A15" w14:textId="77777777" w:rsidR="00123194" w:rsidRDefault="0012319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34201" w:history="1">
        <w:r w:rsidRPr="00C15140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设计建筑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_Toc186134201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4F27B118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02" w:history="1">
        <w:r w:rsidRPr="00C15140">
          <w:rPr>
            <w:rStyle w:val="a6"/>
            <w:rFonts w:hint="eastAsia"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_Toc186134202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40C1BAEA" w14:textId="77777777" w:rsidR="00123194" w:rsidRDefault="00123194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03" w:history="1">
        <w:r w:rsidRPr="00C15140">
          <w:rPr>
            <w:rStyle w:val="a6"/>
            <w:rFonts w:hint="eastAsia"/>
            <w:lang w:val="en-GB"/>
          </w:rPr>
          <w:t>8.1.1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_Toc186134203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632C6AA3" w14:textId="77777777" w:rsidR="00123194" w:rsidRDefault="00123194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04" w:history="1">
        <w:r w:rsidRPr="00C15140">
          <w:rPr>
            <w:rStyle w:val="a6"/>
            <w:rFonts w:hint="eastAsia"/>
            <w:lang w:val="en-GB"/>
          </w:rPr>
          <w:t>8.1.2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_Toc186134204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3A03E1EE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05" w:history="1">
        <w:r w:rsidRPr="00C15140">
          <w:rPr>
            <w:rStyle w:val="a6"/>
            <w:rFonts w:hint="eastAsia"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系统类型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_Toc186134205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41FF44D2" w14:textId="77777777" w:rsidR="00123194" w:rsidRDefault="00123194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06" w:history="1">
        <w:r w:rsidRPr="00C15140">
          <w:rPr>
            <w:rStyle w:val="a6"/>
            <w:rFonts w:hint="eastAsia"/>
            <w:lang w:val="en-GB"/>
          </w:rPr>
          <w:t>8.2.1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系统分区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_Toc186134206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9001290" w14:textId="77777777" w:rsidR="00123194" w:rsidRDefault="00123194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07" w:history="1">
        <w:r w:rsidRPr="00C15140">
          <w:rPr>
            <w:rStyle w:val="a6"/>
            <w:rFonts w:hint="eastAsia"/>
            <w:lang w:val="en-GB"/>
          </w:rPr>
          <w:t>8.2.2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热回收参数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_Toc186134207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12D51C32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08" w:history="1">
        <w:r w:rsidRPr="00C15140">
          <w:rPr>
            <w:rStyle w:val="a6"/>
            <w:rFonts w:hint="eastAsia"/>
            <w:lang w:val="en-GB"/>
          </w:rPr>
          <w:t>8.3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制冷系统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_Toc186134208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14A763A3" w14:textId="77777777" w:rsidR="00123194" w:rsidRDefault="00123194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09" w:history="1">
        <w:r w:rsidRPr="00C15140">
          <w:rPr>
            <w:rStyle w:val="a6"/>
            <w:rFonts w:hint="eastAsia"/>
            <w:lang w:val="en-GB"/>
          </w:rPr>
          <w:t>8.3.1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默认冷源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_Toc186134209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4A623E7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10" w:history="1">
        <w:r w:rsidRPr="00C15140">
          <w:rPr>
            <w:rStyle w:val="a6"/>
            <w:rFonts w:hint="eastAsia"/>
            <w:lang w:val="en-GB"/>
          </w:rPr>
          <w:t>8.4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供暖系统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_Toc186134210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24BC3DE5" w14:textId="77777777" w:rsidR="00123194" w:rsidRDefault="00123194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11" w:history="1">
        <w:r w:rsidRPr="00C15140">
          <w:rPr>
            <w:rStyle w:val="a6"/>
            <w:rFonts w:hint="eastAsia"/>
            <w:lang w:val="en-GB"/>
          </w:rPr>
          <w:t>8.4.1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默认热源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_Toc186134211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649F4019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12" w:history="1">
        <w:r w:rsidRPr="00C15140">
          <w:rPr>
            <w:rStyle w:val="a6"/>
            <w:rFonts w:hint="eastAsia"/>
            <w:lang w:val="en-GB"/>
          </w:rPr>
          <w:t>8.5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空调风机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_Toc186134212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4C6AEAFA" w14:textId="77777777" w:rsidR="00123194" w:rsidRDefault="00123194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13" w:history="1">
        <w:r w:rsidRPr="00C15140">
          <w:rPr>
            <w:rStyle w:val="a6"/>
            <w:rFonts w:hint="eastAsia"/>
            <w:lang w:val="en-GB"/>
          </w:rPr>
          <w:t>8.5.1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独立新排风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_Toc186134213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3CC5683D" w14:textId="77777777" w:rsidR="00123194" w:rsidRDefault="00123194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14" w:history="1">
        <w:r w:rsidRPr="00C15140">
          <w:rPr>
            <w:rStyle w:val="a6"/>
            <w:rFonts w:hint="eastAsia"/>
            <w:lang w:val="en-GB"/>
          </w:rPr>
          <w:t>8.5.2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风机盘管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7C3CC9D1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15" w:history="1">
        <w:r w:rsidRPr="00C15140">
          <w:rPr>
            <w:rStyle w:val="a6"/>
            <w:rFonts w:hint="eastAsia"/>
            <w:lang w:val="en-GB"/>
          </w:rPr>
          <w:t>8.6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43175914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16" w:history="1">
        <w:r w:rsidRPr="00C15140">
          <w:rPr>
            <w:rStyle w:val="a6"/>
            <w:rFonts w:hint="eastAsia"/>
            <w:lang w:val="en-GB"/>
          </w:rPr>
          <w:t>8.7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71C11B5F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17" w:history="1">
        <w:r w:rsidRPr="00C15140">
          <w:rPr>
            <w:rStyle w:val="a6"/>
            <w:rFonts w:hint="eastAsia"/>
            <w:lang w:val="en-GB"/>
          </w:rPr>
          <w:t>8.8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1843F3D1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18" w:history="1">
        <w:r w:rsidRPr="00C15140">
          <w:rPr>
            <w:rStyle w:val="a6"/>
            <w:rFonts w:hint="eastAsia"/>
            <w:lang w:val="en-GB"/>
          </w:rPr>
          <w:t>8.9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逐月电耗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01ED4669" w14:textId="77777777" w:rsidR="00123194" w:rsidRDefault="0012319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34219" w:history="1">
        <w:r w:rsidRPr="00C15140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参照建筑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_Toc186134219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06B2E771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20" w:history="1">
        <w:r w:rsidRPr="00C15140">
          <w:rPr>
            <w:rStyle w:val="a6"/>
            <w:rFonts w:hint="eastAsia"/>
            <w:lang w:val="en-GB"/>
          </w:rPr>
          <w:t>9.1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_Toc186134220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18657D7F" w14:textId="77777777" w:rsidR="00123194" w:rsidRDefault="00123194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21" w:history="1">
        <w:r w:rsidRPr="00C15140">
          <w:rPr>
            <w:rStyle w:val="a6"/>
            <w:rFonts w:hint="eastAsia"/>
            <w:lang w:val="en-GB"/>
          </w:rPr>
          <w:t>9.1.1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088C3863" w14:textId="77777777" w:rsidR="00123194" w:rsidRDefault="00123194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22" w:history="1">
        <w:r w:rsidRPr="00C15140">
          <w:rPr>
            <w:rStyle w:val="a6"/>
            <w:rFonts w:hint="eastAsia"/>
            <w:lang w:val="en-GB"/>
          </w:rPr>
          <w:t>9.1.2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_Toc186134222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065BEE98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23" w:history="1">
        <w:r w:rsidRPr="00C15140">
          <w:rPr>
            <w:rStyle w:val="a6"/>
            <w:rFonts w:hint="eastAsia"/>
            <w:lang w:val="en-GB"/>
          </w:rPr>
          <w:t>9.2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制冷系统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_Toc186134223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0FDCF707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24" w:history="1">
        <w:r w:rsidRPr="00C15140">
          <w:rPr>
            <w:rStyle w:val="a6"/>
            <w:rFonts w:hint="eastAsia"/>
            <w:lang w:val="en-GB"/>
          </w:rPr>
          <w:t>9.3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供暖系统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_Toc186134224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2AFD9369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25" w:history="1">
        <w:r w:rsidRPr="00C15140">
          <w:rPr>
            <w:rStyle w:val="a6"/>
            <w:rFonts w:hint="eastAsia"/>
            <w:lang w:val="en-GB"/>
          </w:rPr>
          <w:t>9.4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_Toc186134225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5D0CE664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26" w:history="1">
        <w:r w:rsidRPr="00C15140">
          <w:rPr>
            <w:rStyle w:val="a6"/>
            <w:rFonts w:hint="eastAsia"/>
            <w:lang w:val="en-GB"/>
          </w:rPr>
          <w:t>9.5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_Toc186134226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52EF7836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27" w:history="1">
        <w:r w:rsidRPr="00C15140">
          <w:rPr>
            <w:rStyle w:val="a6"/>
            <w:rFonts w:hint="eastAsia"/>
            <w:lang w:val="en-GB"/>
          </w:rPr>
          <w:t>9.6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_Toc186134227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47E384BC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28" w:history="1">
        <w:r w:rsidRPr="00C15140">
          <w:rPr>
            <w:rStyle w:val="a6"/>
            <w:rFonts w:hint="eastAsia"/>
            <w:lang w:val="en-GB"/>
          </w:rPr>
          <w:t>9.7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逐月电耗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_Toc186134228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7E680752" w14:textId="77777777" w:rsidR="00123194" w:rsidRDefault="0012319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34229" w:history="1">
        <w:r w:rsidRPr="00C15140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_Toc186134229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77EDCB9F" w14:textId="77777777" w:rsidR="00123194" w:rsidRDefault="0012319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34230" w:history="1">
        <w:r w:rsidRPr="00C15140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绿色建筑性能评估得分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_Toc186134230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78A99642" w14:textId="77777777" w:rsidR="00123194" w:rsidRDefault="0012319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34231" w:history="1">
        <w:r w:rsidRPr="00C15140">
          <w:rPr>
            <w:rStyle w:val="a6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_Toc186134231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rFonts w:hint="eastAsia"/>
            <w:webHidden/>
          </w:rPr>
          <w:fldChar w:fldCharType="end"/>
        </w:r>
      </w:hyperlink>
    </w:p>
    <w:p w14:paraId="1CF659CA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32" w:history="1">
        <w:r w:rsidRPr="00C15140">
          <w:rPr>
            <w:rStyle w:val="a6"/>
            <w:rFonts w:hint="eastAsia"/>
            <w:lang w:val="en-GB"/>
          </w:rPr>
          <w:t>12.1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工作日</w:t>
        </w:r>
        <w:r w:rsidRPr="00C15140">
          <w:rPr>
            <w:rStyle w:val="a6"/>
            <w:rFonts w:hint="eastAsia"/>
          </w:rPr>
          <w:t>/</w:t>
        </w:r>
        <w:r w:rsidRPr="00C15140">
          <w:rPr>
            <w:rStyle w:val="a6"/>
            <w:rFonts w:hint="eastAsia"/>
          </w:rPr>
          <w:t>节假日人员逐时在室率</w:t>
        </w:r>
        <w:r w:rsidRPr="00C15140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_Toc186134232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rFonts w:hint="eastAsia"/>
            <w:webHidden/>
          </w:rPr>
          <w:fldChar w:fldCharType="end"/>
        </w:r>
      </w:hyperlink>
    </w:p>
    <w:p w14:paraId="31DF5EF2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33" w:history="1">
        <w:r w:rsidRPr="00C15140">
          <w:rPr>
            <w:rStyle w:val="a6"/>
            <w:rFonts w:hint="eastAsia"/>
            <w:lang w:val="en-GB"/>
          </w:rPr>
          <w:t>12.2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工作日</w:t>
        </w:r>
        <w:r w:rsidRPr="00C15140">
          <w:rPr>
            <w:rStyle w:val="a6"/>
            <w:rFonts w:hint="eastAsia"/>
          </w:rPr>
          <w:t>/</w:t>
        </w:r>
        <w:r w:rsidRPr="00C15140">
          <w:rPr>
            <w:rStyle w:val="a6"/>
            <w:rFonts w:hint="eastAsia"/>
          </w:rPr>
          <w:t>节假日照明开关时间表</w:t>
        </w:r>
        <w:r w:rsidRPr="00C15140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_Toc186134233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rFonts w:hint="eastAsia"/>
            <w:webHidden/>
          </w:rPr>
          <w:fldChar w:fldCharType="end"/>
        </w:r>
      </w:hyperlink>
    </w:p>
    <w:p w14:paraId="614A251B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34" w:history="1">
        <w:r w:rsidRPr="00C15140">
          <w:rPr>
            <w:rStyle w:val="a6"/>
            <w:rFonts w:hint="eastAsia"/>
            <w:lang w:val="en-GB"/>
          </w:rPr>
          <w:t>12.3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工作日</w:t>
        </w:r>
        <w:r w:rsidRPr="00C15140">
          <w:rPr>
            <w:rStyle w:val="a6"/>
            <w:rFonts w:hint="eastAsia"/>
          </w:rPr>
          <w:t>/</w:t>
        </w:r>
        <w:r w:rsidRPr="00C15140">
          <w:rPr>
            <w:rStyle w:val="a6"/>
            <w:rFonts w:hint="eastAsia"/>
          </w:rPr>
          <w:t>节假日设备逐时使用率</w:t>
        </w:r>
        <w:r w:rsidRPr="00C15140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_Toc186134234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rFonts w:hint="eastAsia"/>
            <w:webHidden/>
          </w:rPr>
          <w:fldChar w:fldCharType="end"/>
        </w:r>
      </w:hyperlink>
    </w:p>
    <w:p w14:paraId="747E69AD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35" w:history="1">
        <w:r w:rsidRPr="00C15140">
          <w:rPr>
            <w:rStyle w:val="a6"/>
            <w:rFonts w:hint="eastAsia"/>
            <w:lang w:val="en-GB"/>
          </w:rPr>
          <w:t>12.4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工作日</w:t>
        </w:r>
        <w:r w:rsidRPr="00C15140">
          <w:rPr>
            <w:rStyle w:val="a6"/>
            <w:rFonts w:hint="eastAsia"/>
          </w:rPr>
          <w:t>/</w:t>
        </w:r>
        <w:r w:rsidRPr="00C15140">
          <w:rPr>
            <w:rStyle w:val="a6"/>
            <w:rFonts w:hint="eastAsia"/>
          </w:rPr>
          <w:t>节假日空调系统运行时间表</w:t>
        </w:r>
        <w:r w:rsidRPr="00C15140">
          <w:rPr>
            <w:rStyle w:val="a6"/>
            <w:rFonts w:hint="eastAsia"/>
          </w:rPr>
          <w:t>(1:</w:t>
        </w:r>
        <w:r w:rsidRPr="00C15140">
          <w:rPr>
            <w:rStyle w:val="a6"/>
            <w:rFonts w:hint="eastAsia"/>
          </w:rPr>
          <w:t>开</w:t>
        </w:r>
        <w:r w:rsidRPr="00C15140">
          <w:rPr>
            <w:rStyle w:val="a6"/>
            <w:rFonts w:hint="eastAsia"/>
          </w:rPr>
          <w:t>,0:</w:t>
        </w:r>
        <w:r w:rsidRPr="00C15140">
          <w:rPr>
            <w:rStyle w:val="a6"/>
            <w:rFonts w:hint="eastAsia"/>
          </w:rPr>
          <w:t>关</w:t>
        </w:r>
        <w:r w:rsidRPr="00C15140">
          <w:rPr>
            <w:rStyle w:val="a6"/>
            <w:rFonts w:hint="eastAsia"/>
          </w:rPr>
          <w:t>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_Toc186134235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rFonts w:hint="eastAsia"/>
            <w:webHidden/>
          </w:rPr>
          <w:fldChar w:fldCharType="end"/>
        </w:r>
      </w:hyperlink>
    </w:p>
    <w:p w14:paraId="30A90F21" w14:textId="77777777" w:rsidR="00123194" w:rsidRDefault="001231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4236" w:history="1">
        <w:r w:rsidRPr="00C15140">
          <w:rPr>
            <w:rStyle w:val="a6"/>
            <w:rFonts w:hint="eastAsia"/>
            <w:lang w:val="en-GB"/>
          </w:rPr>
          <w:t>12.5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15140">
          <w:rPr>
            <w:rStyle w:val="a6"/>
            <w:rFonts w:hint="eastAsia"/>
          </w:rPr>
          <w:t>工作日</w:t>
        </w:r>
        <w:r w:rsidRPr="00C15140">
          <w:rPr>
            <w:rStyle w:val="a6"/>
            <w:rFonts w:hint="eastAsia"/>
          </w:rPr>
          <w:t>/</w:t>
        </w:r>
        <w:r w:rsidRPr="00C15140">
          <w:rPr>
            <w:rStyle w:val="a6"/>
            <w:rFonts w:hint="eastAsia"/>
          </w:rPr>
          <w:t>节假日新风运行时间表</w:t>
        </w:r>
        <w:r w:rsidRPr="00C15140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_Toc186134236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rFonts w:hint="eastAsia"/>
            <w:webHidden/>
          </w:rPr>
          <w:fldChar w:fldCharType="end"/>
        </w:r>
      </w:hyperlink>
    </w:p>
    <w:p w14:paraId="60B63370" w14:textId="77777777" w:rsidR="00AA47FE" w:rsidRDefault="00D40158" w:rsidP="00D40158">
      <w:pPr>
        <w:pStyle w:val="TOC1"/>
        <w:sectPr w:rsidR="00AA47FE" w:rsidSect="00C97E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48E03058" w14:textId="77777777" w:rsidR="00D40158" w:rsidRDefault="00D40158" w:rsidP="00D40158">
      <w:pPr>
        <w:pStyle w:val="TOC1"/>
      </w:pPr>
    </w:p>
    <w:p w14:paraId="5BAB85F2" w14:textId="77777777" w:rsidR="00D40158" w:rsidRPr="005E5F93" w:rsidRDefault="00D40158" w:rsidP="005215FB">
      <w:pPr>
        <w:pStyle w:val="1"/>
      </w:pPr>
      <w:bookmarkStart w:id="11" w:name="_Toc186134186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 w14:paraId="4798157E" w14:textId="77777777">
        <w:tc>
          <w:tcPr>
            <w:tcW w:w="2841" w:type="dxa"/>
            <w:shd w:val="clear" w:color="auto" w:fill="E6E6E6"/>
          </w:tcPr>
          <w:p w14:paraId="5E3E76E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1D6505B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基于绿色建筑理念的医院设计</w:t>
            </w:r>
            <w:bookmarkEnd w:id="12"/>
          </w:p>
        </w:tc>
      </w:tr>
      <w:tr w:rsidR="00D40158" w:rsidRPr="00FF2243" w14:paraId="1236B67C" w14:textId="77777777">
        <w:tc>
          <w:tcPr>
            <w:tcW w:w="2841" w:type="dxa"/>
            <w:shd w:val="clear" w:color="auto" w:fill="E6E6E6"/>
          </w:tcPr>
          <w:p w14:paraId="307D537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52F8147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重庆</w:t>
            </w:r>
            <w:r>
              <w:t>-</w:t>
            </w:r>
            <w:r>
              <w:t>重庆</w:t>
            </w:r>
            <w:bookmarkEnd w:id="13"/>
          </w:p>
        </w:tc>
      </w:tr>
      <w:tr w:rsidR="00037A4C" w:rsidRPr="00FF2243" w14:paraId="54FE10BC" w14:textId="77777777">
        <w:tc>
          <w:tcPr>
            <w:tcW w:w="2841" w:type="dxa"/>
            <w:shd w:val="clear" w:color="auto" w:fill="E6E6E6"/>
          </w:tcPr>
          <w:p w14:paraId="580379E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186972D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29.58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20681BC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106.47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19115357" w14:textId="77777777">
        <w:tc>
          <w:tcPr>
            <w:tcW w:w="2841" w:type="dxa"/>
            <w:shd w:val="clear" w:color="auto" w:fill="E6E6E6"/>
          </w:tcPr>
          <w:p w14:paraId="31D4D0A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C55F7D4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43039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1648D33D" w14:textId="77777777">
        <w:tc>
          <w:tcPr>
            <w:tcW w:w="2841" w:type="dxa"/>
            <w:shd w:val="clear" w:color="auto" w:fill="E6E6E6"/>
          </w:tcPr>
          <w:p w14:paraId="48B6E37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2B41CC5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16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16407133" w14:textId="77777777">
        <w:tc>
          <w:tcPr>
            <w:tcW w:w="2841" w:type="dxa"/>
            <w:shd w:val="clear" w:color="auto" w:fill="E6E6E6"/>
          </w:tcPr>
          <w:p w14:paraId="02DC966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63823BE3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72.6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4B58BBAF" w14:textId="77777777">
        <w:tc>
          <w:tcPr>
            <w:tcW w:w="2841" w:type="dxa"/>
            <w:shd w:val="clear" w:color="auto" w:fill="E6E6E6"/>
          </w:tcPr>
          <w:p w14:paraId="41437410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3C86F0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2" w:name="建筑体积"/>
            <w:r>
              <w:t>197670.68</w:t>
            </w:r>
            <w:bookmarkEnd w:id="22"/>
          </w:p>
        </w:tc>
      </w:tr>
      <w:tr w:rsidR="00203A7D" w:rsidRPr="00FF2243" w14:paraId="06E5BB21" w14:textId="77777777">
        <w:tc>
          <w:tcPr>
            <w:tcW w:w="2841" w:type="dxa"/>
            <w:shd w:val="clear" w:color="auto" w:fill="E6E6E6"/>
          </w:tcPr>
          <w:p w14:paraId="2624F561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2E644A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外表面积"/>
            <w:r>
              <w:t>31640.39</w:t>
            </w:r>
            <w:bookmarkEnd w:id="23"/>
          </w:p>
        </w:tc>
      </w:tr>
      <w:tr w:rsidR="00D40158" w:rsidRPr="00FF2243" w14:paraId="2235F94F" w14:textId="77777777">
        <w:tc>
          <w:tcPr>
            <w:tcW w:w="2841" w:type="dxa"/>
            <w:shd w:val="clear" w:color="auto" w:fill="E6E6E6"/>
          </w:tcPr>
          <w:p w14:paraId="3648947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</w:t>
            </w:r>
            <w:proofErr w:type="gramStart"/>
            <w:r w:rsidRPr="00FF2243">
              <w:rPr>
                <w:rFonts w:ascii="宋体" w:hAnsi="宋体" w:hint="eastAsia"/>
                <w:lang w:val="en-US"/>
              </w:rPr>
              <w:t>向角度</w:t>
            </w:r>
            <w:proofErr w:type="gramEnd"/>
          </w:p>
        </w:tc>
        <w:tc>
          <w:tcPr>
            <w:tcW w:w="6231" w:type="dxa"/>
            <w:gridSpan w:val="2"/>
          </w:tcPr>
          <w:p w14:paraId="19746AE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0B76CB2D" w14:textId="77777777">
        <w:tc>
          <w:tcPr>
            <w:tcW w:w="2841" w:type="dxa"/>
            <w:shd w:val="clear" w:color="auto" w:fill="E6E6E6"/>
          </w:tcPr>
          <w:p w14:paraId="0BAA19E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17B164D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结构类型"/>
            <w:r>
              <w:t>框架剪力墙结构</w:t>
            </w:r>
            <w:bookmarkEnd w:id="25"/>
          </w:p>
        </w:tc>
      </w:tr>
      <w:tr w:rsidR="00D40158" w:rsidRPr="00FF2243" w14:paraId="55538B43" w14:textId="77777777">
        <w:tc>
          <w:tcPr>
            <w:tcW w:w="2841" w:type="dxa"/>
            <w:shd w:val="clear" w:color="auto" w:fill="E6E6E6"/>
          </w:tcPr>
          <w:p w14:paraId="675D37D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7E35142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外墙ρ"/>
            <w:r>
              <w:rPr>
                <w:rFonts w:hint="eastAsia"/>
              </w:rPr>
              <w:t>0.70</w:t>
            </w:r>
            <w:bookmarkEnd w:id="26"/>
          </w:p>
        </w:tc>
      </w:tr>
      <w:tr w:rsidR="00D40158" w:rsidRPr="00FF2243" w14:paraId="44BA1771" w14:textId="77777777">
        <w:tc>
          <w:tcPr>
            <w:tcW w:w="2841" w:type="dxa"/>
            <w:shd w:val="clear" w:color="auto" w:fill="E6E6E6"/>
          </w:tcPr>
          <w:p w14:paraId="01127AD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3D00048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屋顶ρ"/>
            <w:r>
              <w:rPr>
                <w:rFonts w:hint="eastAsia"/>
              </w:rPr>
              <w:t>0.70</w:t>
            </w:r>
            <w:bookmarkEnd w:id="27"/>
          </w:p>
        </w:tc>
      </w:tr>
      <w:tr w:rsidR="00A904CB" w:rsidRPr="00FF2243" w14:paraId="39CB6E4C" w14:textId="77777777">
        <w:tc>
          <w:tcPr>
            <w:tcW w:w="2841" w:type="dxa"/>
            <w:shd w:val="clear" w:color="auto" w:fill="E6E6E6"/>
          </w:tcPr>
          <w:p w14:paraId="3222270A" w14:textId="77777777" w:rsidR="00A904CB" w:rsidRDefault="00A904CB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63406E11" w14:textId="77777777" w:rsidR="00A904CB" w:rsidRDefault="00A904CB" w:rsidP="00FF2243">
            <w:pPr>
              <w:pStyle w:val="a0"/>
              <w:ind w:firstLineChars="0" w:firstLine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4C533792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2F87AD56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03119928" w14:textId="77777777" w:rsidR="00D40158" w:rsidRDefault="000B5101" w:rsidP="00D40158">
      <w:pPr>
        <w:pStyle w:val="1"/>
      </w:pPr>
      <w:bookmarkStart w:id="29" w:name="TitleFormat"/>
      <w:bookmarkStart w:id="30" w:name="_Toc186134187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  <w:bookmarkEnd w:id="30"/>
    </w:p>
    <w:p w14:paraId="552D4FFF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4662D9E2" w14:textId="77777777" w:rsidR="005E4F2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594D8153" w14:textId="77777777" w:rsidR="005E4F2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0D673F46" w14:textId="77777777" w:rsidR="005E4F2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4CF3060B" w14:textId="77777777" w:rsidR="005E4F2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223BB4E1" w14:textId="77777777" w:rsidR="005E4F2B" w:rsidRDefault="005E4F2B">
      <w:pPr>
        <w:widowControl w:val="0"/>
        <w:jc w:val="both"/>
        <w:rPr>
          <w:kern w:val="2"/>
          <w:szCs w:val="24"/>
          <w:lang w:val="en-US"/>
        </w:rPr>
      </w:pPr>
    </w:p>
    <w:p w14:paraId="6796F041" w14:textId="77777777"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186134188"/>
      <w:r>
        <w:rPr>
          <w:rFonts w:hint="eastAsia"/>
        </w:rPr>
        <w:t>计算要求</w:t>
      </w:r>
      <w:bookmarkEnd w:id="32"/>
      <w:bookmarkEnd w:id="33"/>
      <w:bookmarkEnd w:id="34"/>
    </w:p>
    <w:p w14:paraId="248BE99F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186134189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268E43D7" w14:textId="77777777" w:rsidR="00B44635" w:rsidRDefault="00B44635" w:rsidP="00B44635">
      <w:pPr>
        <w:spacing w:line="360" w:lineRule="auto"/>
        <w:ind w:firstLineChars="200" w:firstLine="420"/>
        <w:rPr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proofErr w:type="gramStart"/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proofErr w:type="gramEnd"/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3ACD6918" w14:textId="77777777" w:rsidR="00B44635" w:rsidRDefault="00B44635" w:rsidP="00B44635">
      <w:pPr>
        <w:spacing w:line="360" w:lineRule="auto"/>
        <w:ind w:firstLineChars="200" w:firstLine="420"/>
        <w:rPr>
          <w:szCs w:val="21"/>
          <w:lang w:val="en-US"/>
        </w:rPr>
      </w:pPr>
      <w:r>
        <w:rPr>
          <w:rFonts w:hint="eastAsia"/>
          <w:lang w:val="en-US"/>
        </w:rPr>
        <w:lastRenderedPageBreak/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proofErr w:type="gramStart"/>
      <w:r>
        <w:rPr>
          <w:rFonts w:hint="eastAsia"/>
          <w:lang w:val="en-US"/>
        </w:rPr>
        <w:t>评价总分值</w:t>
      </w:r>
      <w:proofErr w:type="gramEnd"/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；</w:t>
      </w:r>
      <w:proofErr w:type="gramStart"/>
      <w:r>
        <w:rPr>
          <w:lang w:val="en-US"/>
        </w:rPr>
        <w:t>每再降低</w:t>
      </w:r>
      <w:proofErr w:type="gramEnd"/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，再得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75459D53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40" w:name="_Toc186134190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0AB170AB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14:paraId="543BF8CE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根据</w:t>
      </w:r>
      <w:proofErr w:type="gramStart"/>
      <w:r w:rsidRPr="00E841D9">
        <w:rPr>
          <w:rFonts w:hint="eastAsia"/>
          <w:lang w:val="en-US"/>
        </w:rPr>
        <w:t>现行行业</w:t>
      </w:r>
      <w:proofErr w:type="gramEnd"/>
      <w:r w:rsidRPr="00E841D9">
        <w:rPr>
          <w:rFonts w:hint="eastAsia"/>
          <w:lang w:val="en-US"/>
        </w:rPr>
        <w:t>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14:paraId="1BC4E8E1" w14:textId="77777777" w:rsidR="007B5DF6" w:rsidRDefault="007B5DF6" w:rsidP="007B5DF6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6C26C4BF" w14:textId="77777777" w:rsidR="007B5DF6" w:rsidRDefault="007B5DF6" w:rsidP="007B5DF6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2656B864" w14:textId="77777777" w:rsidR="00B44635" w:rsidRDefault="00B44635" w:rsidP="00B44635">
      <w:pPr>
        <w:pStyle w:val="1"/>
        <w:tabs>
          <w:tab w:val="left" w:pos="432"/>
        </w:tabs>
      </w:pPr>
      <w:bookmarkStart w:id="41" w:name="_Toc59787735"/>
      <w:bookmarkStart w:id="42" w:name="_Toc58336110"/>
      <w:bookmarkStart w:id="43" w:name="_Toc59800596"/>
      <w:bookmarkStart w:id="44" w:name="_Toc186134191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67ECA878" w14:textId="77777777" w:rsidR="00B44635" w:rsidRPr="00B44635" w:rsidRDefault="00B44635" w:rsidP="00B4463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BESI2024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</w:t>
      </w:r>
      <w:r w:rsidRPr="00BA2E62">
        <w:rPr>
          <w:rFonts w:hint="eastAsia"/>
          <w:lang w:val="en-US"/>
        </w:rPr>
        <w:t>能耗计算</w:t>
      </w:r>
      <w:r w:rsidRPr="00BA2E62">
        <w:rPr>
          <w:rFonts w:hint="eastAsia"/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rFonts w:hint="eastAsia"/>
          <w:lang w:val="en-US"/>
        </w:rPr>
        <w:t>CAD</w:t>
      </w:r>
      <w:r>
        <w:rPr>
          <w:rFonts w:hint="eastAsia"/>
          <w:lang w:val="en-US"/>
        </w:rPr>
        <w:t>为</w:t>
      </w:r>
      <w:r>
        <w:rPr>
          <w:lang w:val="en-US"/>
        </w:rPr>
        <w:t>平台，内置</w:t>
      </w:r>
      <w:r w:rsidRPr="00BA2E62">
        <w:rPr>
          <w:rFonts w:hint="eastAsia"/>
          <w:lang w:val="en-US"/>
        </w:rPr>
        <w:t>DOE2</w:t>
      </w:r>
      <w:r w:rsidRPr="00BA2E62"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7D08031E" w14:textId="77777777" w:rsidR="005567C2" w:rsidRDefault="005567C2" w:rsidP="005567C2">
      <w:pPr>
        <w:pStyle w:val="1"/>
      </w:pPr>
      <w:bookmarkStart w:id="46" w:name="_Toc186134192"/>
      <w:r>
        <w:rPr>
          <w:rFonts w:hint="eastAsia"/>
        </w:rPr>
        <w:t>气象数据</w:t>
      </w:r>
      <w:bookmarkEnd w:id="46"/>
    </w:p>
    <w:p w14:paraId="376C9BF2" w14:textId="77777777" w:rsidR="005567C2" w:rsidRDefault="005567C2" w:rsidP="005567C2">
      <w:pPr>
        <w:pStyle w:val="2"/>
      </w:pPr>
      <w:bookmarkStart w:id="47" w:name="_Toc186134193"/>
      <w:r>
        <w:rPr>
          <w:rFonts w:hint="eastAsia"/>
        </w:rPr>
        <w:t>气象地点</w:t>
      </w:r>
      <w:bookmarkEnd w:id="47"/>
    </w:p>
    <w:p w14:paraId="5CA76B1A" w14:textId="77777777" w:rsidR="005567C2" w:rsidRPr="005E385A" w:rsidRDefault="005567C2" w:rsidP="005567C2">
      <w:pPr>
        <w:pStyle w:val="a0"/>
        <w:ind w:firstLine="420"/>
        <w:rPr>
          <w:lang w:val="en-US"/>
        </w:rPr>
      </w:pPr>
      <w:bookmarkStart w:id="48" w:name="气象数据来源"/>
      <w:r>
        <w:t>重庆</w:t>
      </w:r>
      <w:r>
        <w:t>-</w:t>
      </w:r>
      <w:r>
        <w:t>重庆</w:t>
      </w:r>
      <w:r>
        <w:t xml:space="preserve">, </w:t>
      </w:r>
      <w:r>
        <w:t>《建筑节能气象参数标准》</w:t>
      </w:r>
      <w:bookmarkEnd w:id="48"/>
    </w:p>
    <w:p w14:paraId="1DC4BCA2" w14:textId="77777777" w:rsidR="005567C2" w:rsidRDefault="005567C2" w:rsidP="005567C2">
      <w:pPr>
        <w:pStyle w:val="2"/>
      </w:pPr>
      <w:bookmarkStart w:id="49" w:name="_Toc186134194"/>
      <w:r>
        <w:rPr>
          <w:rFonts w:hint="eastAsia"/>
        </w:rPr>
        <w:lastRenderedPageBreak/>
        <w:t>逐日干球温度表</w:t>
      </w:r>
      <w:bookmarkEnd w:id="49"/>
    </w:p>
    <w:p w14:paraId="1F8553D1" w14:textId="77777777" w:rsidR="005567C2" w:rsidRPr="005E385A" w:rsidRDefault="005567C2" w:rsidP="005567C2">
      <w:pPr>
        <w:pStyle w:val="a0"/>
        <w:ind w:firstLineChars="0" w:firstLine="0"/>
        <w:rPr>
          <w:lang w:val="en-US"/>
        </w:rPr>
      </w:pPr>
      <w:bookmarkStart w:id="50" w:name="日均干球温度变化表"/>
      <w:bookmarkEnd w:id="50"/>
      <w:r>
        <w:rPr>
          <w:noProof/>
        </w:rPr>
        <w:drawing>
          <wp:inline distT="0" distB="0" distL="0" distR="0" wp14:anchorId="3C177107" wp14:editId="6A57DE66">
            <wp:extent cx="5667375" cy="28289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D3EE8" w14:textId="77777777" w:rsidR="005567C2" w:rsidRDefault="005567C2" w:rsidP="005567C2">
      <w:pPr>
        <w:pStyle w:val="2"/>
      </w:pPr>
      <w:bookmarkStart w:id="51" w:name="_Toc186134195"/>
      <w:r>
        <w:rPr>
          <w:rFonts w:hint="eastAsia"/>
        </w:rPr>
        <w:t>逐月辐照量表</w:t>
      </w:r>
      <w:bookmarkEnd w:id="51"/>
    </w:p>
    <w:p w14:paraId="20933D26" w14:textId="77777777" w:rsidR="005567C2" w:rsidRPr="00902539" w:rsidRDefault="005567C2" w:rsidP="005567C2">
      <w:pPr>
        <w:pStyle w:val="a0"/>
        <w:ind w:firstLineChars="0" w:firstLine="0"/>
        <w:rPr>
          <w:lang w:val="en-US"/>
        </w:rPr>
      </w:pPr>
      <w:bookmarkStart w:id="52" w:name="逐月辐照量图表"/>
      <w:bookmarkEnd w:id="52"/>
      <w:r>
        <w:rPr>
          <w:noProof/>
        </w:rPr>
        <w:drawing>
          <wp:inline distT="0" distB="0" distL="0" distR="0" wp14:anchorId="47FBEC7C" wp14:editId="26AC2D6F">
            <wp:extent cx="5667375" cy="25431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D9FBD" w14:textId="77777777" w:rsidR="005567C2" w:rsidRDefault="005567C2" w:rsidP="005567C2">
      <w:pPr>
        <w:pStyle w:val="2"/>
      </w:pPr>
      <w:bookmarkStart w:id="53" w:name="_Toc186134196"/>
      <w:r>
        <w:rPr>
          <w:rFonts w:hint="eastAsia"/>
        </w:rPr>
        <w:t>峰值工况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5E4F2B" w14:paraId="3A9D3314" w14:textId="77777777">
        <w:tc>
          <w:tcPr>
            <w:tcW w:w="1131" w:type="dxa"/>
            <w:shd w:val="clear" w:color="auto" w:fill="E6E6E6"/>
            <w:vAlign w:val="center"/>
          </w:tcPr>
          <w:p w14:paraId="7905F3B1" w14:textId="77777777" w:rsidR="005E4F2B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462CBED" w14:textId="77777777" w:rsidR="005E4F2B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D364267" w14:textId="77777777" w:rsidR="005E4F2B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59E3445" w14:textId="77777777" w:rsidR="005E4F2B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1482683" w14:textId="77777777" w:rsidR="005E4F2B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7FA5BB6" w14:textId="77777777" w:rsidR="005E4F2B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5E4F2B" w14:paraId="0233A926" w14:textId="77777777">
        <w:tc>
          <w:tcPr>
            <w:tcW w:w="1131" w:type="dxa"/>
            <w:shd w:val="clear" w:color="auto" w:fill="E6E6E6"/>
            <w:vAlign w:val="center"/>
          </w:tcPr>
          <w:p w14:paraId="3BBD5790" w14:textId="77777777" w:rsidR="005E4F2B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69D50C39" w14:textId="77777777" w:rsidR="005E4F2B" w:rsidRDefault="00000000">
            <w:r>
              <w:t>08</w:t>
            </w:r>
            <w:r>
              <w:t>月</w:t>
            </w:r>
            <w:r>
              <w:t>05</w:t>
            </w:r>
            <w:r>
              <w:t>日</w:t>
            </w:r>
            <w:r>
              <w:t>17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D42C98A" w14:textId="77777777" w:rsidR="005E4F2B" w:rsidRDefault="00000000">
            <w:r>
              <w:t>38.9</w:t>
            </w:r>
          </w:p>
        </w:tc>
        <w:tc>
          <w:tcPr>
            <w:tcW w:w="1556" w:type="dxa"/>
            <w:vAlign w:val="center"/>
          </w:tcPr>
          <w:p w14:paraId="763A7D02" w14:textId="77777777" w:rsidR="005E4F2B" w:rsidRDefault="00000000">
            <w:r>
              <w:t>25.6</w:t>
            </w:r>
          </w:p>
        </w:tc>
        <w:tc>
          <w:tcPr>
            <w:tcW w:w="1556" w:type="dxa"/>
            <w:vAlign w:val="center"/>
          </w:tcPr>
          <w:p w14:paraId="3CDAB9AD" w14:textId="77777777" w:rsidR="005E4F2B" w:rsidRDefault="00000000">
            <w:r>
              <w:t>16.3</w:t>
            </w:r>
          </w:p>
        </w:tc>
        <w:tc>
          <w:tcPr>
            <w:tcW w:w="1556" w:type="dxa"/>
            <w:vAlign w:val="center"/>
          </w:tcPr>
          <w:p w14:paraId="2E11F6BE" w14:textId="77777777" w:rsidR="005E4F2B" w:rsidRDefault="00000000">
            <w:r>
              <w:t>81.0</w:t>
            </w:r>
          </w:p>
        </w:tc>
      </w:tr>
      <w:tr w:rsidR="005E4F2B" w14:paraId="0ED595BD" w14:textId="77777777">
        <w:tc>
          <w:tcPr>
            <w:tcW w:w="1131" w:type="dxa"/>
            <w:shd w:val="clear" w:color="auto" w:fill="E6E6E6"/>
            <w:vAlign w:val="center"/>
          </w:tcPr>
          <w:p w14:paraId="12ECCD48" w14:textId="77777777" w:rsidR="005E4F2B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218BF8A9" w14:textId="77777777" w:rsidR="005E4F2B" w:rsidRDefault="00000000">
            <w:r>
              <w:t>12</w:t>
            </w:r>
            <w:r>
              <w:t>月</w:t>
            </w:r>
            <w:r>
              <w:t>13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1CF2A0A" w14:textId="77777777" w:rsidR="005E4F2B" w:rsidRDefault="00000000">
            <w:r>
              <w:t>0.0</w:t>
            </w:r>
          </w:p>
        </w:tc>
        <w:tc>
          <w:tcPr>
            <w:tcW w:w="1556" w:type="dxa"/>
            <w:vAlign w:val="center"/>
          </w:tcPr>
          <w:p w14:paraId="538C6F6A" w14:textId="77777777" w:rsidR="005E4F2B" w:rsidRDefault="00000000">
            <w:r>
              <w:t>0.0</w:t>
            </w:r>
          </w:p>
        </w:tc>
        <w:tc>
          <w:tcPr>
            <w:tcW w:w="1556" w:type="dxa"/>
            <w:vAlign w:val="center"/>
          </w:tcPr>
          <w:p w14:paraId="4D9B0EAC" w14:textId="77777777" w:rsidR="005E4F2B" w:rsidRDefault="00000000">
            <w:r>
              <w:t>3.7</w:t>
            </w:r>
          </w:p>
        </w:tc>
        <w:tc>
          <w:tcPr>
            <w:tcW w:w="1556" w:type="dxa"/>
            <w:vAlign w:val="center"/>
          </w:tcPr>
          <w:p w14:paraId="508EBC2B" w14:textId="77777777" w:rsidR="005E4F2B" w:rsidRDefault="00000000">
            <w:r>
              <w:t>9.3</w:t>
            </w:r>
          </w:p>
        </w:tc>
      </w:tr>
    </w:tbl>
    <w:p w14:paraId="32DE3E84" w14:textId="77777777" w:rsidR="005567C2" w:rsidRPr="00A23AC4" w:rsidRDefault="005567C2" w:rsidP="005567C2">
      <w:pPr>
        <w:pStyle w:val="1"/>
        <w:widowControl w:val="0"/>
        <w:jc w:val="both"/>
      </w:pPr>
      <w:bookmarkStart w:id="54" w:name="气象峰值工况"/>
      <w:bookmarkStart w:id="55" w:name="_Toc186134197"/>
      <w:bookmarkEnd w:id="54"/>
      <w:r>
        <w:t>围护结构</w:t>
      </w:r>
      <w:bookmarkEnd w:id="55"/>
    </w:p>
    <w:p w14:paraId="1311130A" w14:textId="77777777" w:rsidR="005E4F2B" w:rsidRDefault="00000000">
      <w:pPr>
        <w:pStyle w:val="2"/>
        <w:widowControl w:val="0"/>
      </w:pPr>
      <w:bookmarkStart w:id="56" w:name="_Toc186134198"/>
      <w:r>
        <w:t>工程材料</w:t>
      </w:r>
      <w:bookmarkEnd w:id="5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5E4F2B" w14:paraId="73766D17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1142C3F" w14:textId="77777777" w:rsidR="005E4F2B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DF2168C" w14:textId="77777777" w:rsidR="005E4F2B" w:rsidRDefault="00000000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B57D266" w14:textId="77777777" w:rsidR="005E4F2B" w:rsidRDefault="00000000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2F6F37" w14:textId="77777777" w:rsidR="005E4F2B" w:rsidRDefault="00000000">
            <w:pPr>
              <w:jc w:val="center"/>
            </w:pPr>
            <w:r>
              <w:lastRenderedPageBreak/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DCA7ADA" w14:textId="77777777" w:rsidR="005E4F2B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D7F049" w14:textId="77777777" w:rsidR="005E4F2B" w:rsidRDefault="00000000">
            <w:pPr>
              <w:jc w:val="center"/>
            </w:pPr>
            <w:r>
              <w:t>蒸汽渗透</w:t>
            </w:r>
            <w:r>
              <w:br/>
            </w:r>
            <w:r>
              <w:lastRenderedPageBreak/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629FA5B" w14:textId="77777777" w:rsidR="005E4F2B" w:rsidRDefault="00000000">
            <w:pPr>
              <w:jc w:val="center"/>
            </w:pPr>
            <w:r>
              <w:lastRenderedPageBreak/>
              <w:t>数据来源</w:t>
            </w:r>
          </w:p>
        </w:tc>
      </w:tr>
      <w:tr w:rsidR="005E4F2B" w14:paraId="7B4CF3C0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1440B1C" w14:textId="77777777" w:rsidR="005E4F2B" w:rsidRDefault="005E4F2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A6AFF79" w14:textId="77777777" w:rsidR="005E4F2B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5D797AF" w14:textId="77777777" w:rsidR="005E4F2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E2B611" w14:textId="77777777" w:rsidR="005E4F2B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66F8B6F" w14:textId="77777777" w:rsidR="005E4F2B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44F253" w14:textId="77777777" w:rsidR="005E4F2B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0111B31" w14:textId="77777777" w:rsidR="005E4F2B" w:rsidRDefault="005E4F2B">
            <w:pPr>
              <w:jc w:val="center"/>
            </w:pPr>
          </w:p>
        </w:tc>
      </w:tr>
      <w:tr w:rsidR="005E4F2B" w14:paraId="1EC5A6A6" w14:textId="77777777">
        <w:tc>
          <w:tcPr>
            <w:tcW w:w="2196" w:type="dxa"/>
            <w:shd w:val="clear" w:color="auto" w:fill="E6E6E6"/>
            <w:vAlign w:val="center"/>
          </w:tcPr>
          <w:p w14:paraId="522FFB7E" w14:textId="77777777" w:rsidR="005E4F2B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15CFFC99" w14:textId="77777777" w:rsidR="005E4F2B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71A3BAB" w14:textId="77777777" w:rsidR="005E4F2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46FF0E6" w14:textId="77777777" w:rsidR="005E4F2B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579A956" w14:textId="77777777" w:rsidR="005E4F2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761EC6F" w14:textId="77777777" w:rsidR="005E4F2B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72B82DE5" w14:textId="77777777" w:rsidR="005E4F2B" w:rsidRDefault="005E4F2B">
            <w:pPr>
              <w:rPr>
                <w:sz w:val="18"/>
                <w:szCs w:val="18"/>
              </w:rPr>
            </w:pPr>
          </w:p>
        </w:tc>
      </w:tr>
      <w:tr w:rsidR="005E4F2B" w14:paraId="74559C46" w14:textId="77777777">
        <w:tc>
          <w:tcPr>
            <w:tcW w:w="2196" w:type="dxa"/>
            <w:shd w:val="clear" w:color="auto" w:fill="E6E6E6"/>
            <w:vAlign w:val="center"/>
          </w:tcPr>
          <w:p w14:paraId="1F96FCE8" w14:textId="77777777" w:rsidR="005E4F2B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E711882" w14:textId="77777777" w:rsidR="005E4F2B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53C63753" w14:textId="77777777" w:rsidR="005E4F2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6454DFB" w14:textId="77777777" w:rsidR="005E4F2B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BCD866D" w14:textId="77777777" w:rsidR="005E4F2B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6AAE154" w14:textId="77777777" w:rsidR="005E4F2B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4935CA3" w14:textId="77777777" w:rsidR="005E4F2B" w:rsidRDefault="005E4F2B">
            <w:pPr>
              <w:rPr>
                <w:sz w:val="18"/>
                <w:szCs w:val="18"/>
              </w:rPr>
            </w:pPr>
          </w:p>
        </w:tc>
      </w:tr>
      <w:tr w:rsidR="005E4F2B" w14:paraId="60BACDFF" w14:textId="77777777">
        <w:tc>
          <w:tcPr>
            <w:tcW w:w="2196" w:type="dxa"/>
            <w:shd w:val="clear" w:color="auto" w:fill="E6E6E6"/>
            <w:vAlign w:val="center"/>
          </w:tcPr>
          <w:p w14:paraId="13591913" w14:textId="77777777" w:rsidR="005E4F2B" w:rsidRDefault="00000000">
            <w:r>
              <w:t>蒸压加气混凝土砌块</w:t>
            </w:r>
            <w:r>
              <w:t>526</w:t>
            </w:r>
            <w:r>
              <w:t>～</w:t>
            </w:r>
            <w:r>
              <w:t>625(</w:t>
            </w:r>
            <w:r>
              <w:t>外墙灰缝</w:t>
            </w:r>
            <w:r>
              <w:t>≤3mm)</w:t>
            </w:r>
          </w:p>
        </w:tc>
        <w:tc>
          <w:tcPr>
            <w:tcW w:w="1018" w:type="dxa"/>
            <w:vAlign w:val="center"/>
          </w:tcPr>
          <w:p w14:paraId="5C23BA41" w14:textId="77777777" w:rsidR="005E4F2B" w:rsidRDefault="00000000">
            <w:r>
              <w:t>0.190</w:t>
            </w:r>
          </w:p>
        </w:tc>
        <w:tc>
          <w:tcPr>
            <w:tcW w:w="1030" w:type="dxa"/>
            <w:vAlign w:val="center"/>
          </w:tcPr>
          <w:p w14:paraId="61AD2CF9" w14:textId="77777777" w:rsidR="005E4F2B" w:rsidRDefault="00000000">
            <w:r>
              <w:t>3.010</w:t>
            </w:r>
          </w:p>
        </w:tc>
        <w:tc>
          <w:tcPr>
            <w:tcW w:w="848" w:type="dxa"/>
            <w:vAlign w:val="center"/>
          </w:tcPr>
          <w:p w14:paraId="4BA332BC" w14:textId="77777777" w:rsidR="005E4F2B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4EDE2DD0" w14:textId="77777777" w:rsidR="005E4F2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C906465" w14:textId="77777777" w:rsidR="005E4F2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A685CBF" w14:textId="77777777" w:rsidR="005E4F2B" w:rsidRDefault="005E4F2B">
            <w:pPr>
              <w:rPr>
                <w:sz w:val="18"/>
                <w:szCs w:val="18"/>
              </w:rPr>
            </w:pPr>
          </w:p>
        </w:tc>
      </w:tr>
      <w:tr w:rsidR="005E4F2B" w14:paraId="6259253D" w14:textId="77777777">
        <w:tc>
          <w:tcPr>
            <w:tcW w:w="2196" w:type="dxa"/>
            <w:shd w:val="clear" w:color="auto" w:fill="E6E6E6"/>
            <w:vAlign w:val="center"/>
          </w:tcPr>
          <w:p w14:paraId="797D9BD4" w14:textId="77777777" w:rsidR="005E4F2B" w:rsidRDefault="00000000">
            <w:r>
              <w:t>蒸压加气混凝土</w:t>
            </w:r>
            <w:r>
              <w:t>ALC</w:t>
            </w:r>
            <w:r>
              <w:t>板</w:t>
            </w:r>
          </w:p>
        </w:tc>
        <w:tc>
          <w:tcPr>
            <w:tcW w:w="1018" w:type="dxa"/>
            <w:vAlign w:val="center"/>
          </w:tcPr>
          <w:p w14:paraId="62D01F4E" w14:textId="77777777" w:rsidR="005E4F2B" w:rsidRDefault="00000000">
            <w:r>
              <w:t>0.190</w:t>
            </w:r>
          </w:p>
        </w:tc>
        <w:tc>
          <w:tcPr>
            <w:tcW w:w="1030" w:type="dxa"/>
            <w:vAlign w:val="center"/>
          </w:tcPr>
          <w:p w14:paraId="654DE6F3" w14:textId="77777777" w:rsidR="005E4F2B" w:rsidRDefault="00000000">
            <w:r>
              <w:t>3.010</w:t>
            </w:r>
          </w:p>
        </w:tc>
        <w:tc>
          <w:tcPr>
            <w:tcW w:w="848" w:type="dxa"/>
            <w:vAlign w:val="center"/>
          </w:tcPr>
          <w:p w14:paraId="78A1DC87" w14:textId="77777777" w:rsidR="005E4F2B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74962897" w14:textId="77777777" w:rsidR="005E4F2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FA02B4E" w14:textId="77777777" w:rsidR="005E4F2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EAA3250" w14:textId="77777777" w:rsidR="005E4F2B" w:rsidRDefault="005E4F2B">
            <w:pPr>
              <w:rPr>
                <w:sz w:val="18"/>
                <w:szCs w:val="18"/>
              </w:rPr>
            </w:pPr>
          </w:p>
        </w:tc>
      </w:tr>
      <w:tr w:rsidR="005E4F2B" w14:paraId="53CED5D5" w14:textId="77777777">
        <w:tc>
          <w:tcPr>
            <w:tcW w:w="2196" w:type="dxa"/>
            <w:shd w:val="clear" w:color="auto" w:fill="E6E6E6"/>
            <w:vAlign w:val="center"/>
          </w:tcPr>
          <w:p w14:paraId="10F690DF" w14:textId="77777777" w:rsidR="005E4F2B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5E206A37" w14:textId="77777777" w:rsidR="005E4F2B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1C97AA75" w14:textId="77777777" w:rsidR="005E4F2B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01730241" w14:textId="77777777" w:rsidR="005E4F2B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342A307C" w14:textId="77777777" w:rsidR="005E4F2B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192D9B7" w14:textId="77777777" w:rsidR="005E4F2B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09B73091" w14:textId="77777777" w:rsidR="005E4F2B" w:rsidRDefault="005E4F2B">
            <w:pPr>
              <w:rPr>
                <w:sz w:val="18"/>
                <w:szCs w:val="18"/>
              </w:rPr>
            </w:pPr>
          </w:p>
        </w:tc>
      </w:tr>
      <w:tr w:rsidR="005E4F2B" w14:paraId="12DCBF65" w14:textId="77777777">
        <w:tc>
          <w:tcPr>
            <w:tcW w:w="2196" w:type="dxa"/>
            <w:shd w:val="clear" w:color="auto" w:fill="E6E6E6"/>
            <w:vAlign w:val="center"/>
          </w:tcPr>
          <w:p w14:paraId="40EE3E32" w14:textId="77777777" w:rsidR="005E4F2B" w:rsidRDefault="00000000">
            <w:r>
              <w:t>难燃型挤塑聚苯板</w:t>
            </w:r>
          </w:p>
        </w:tc>
        <w:tc>
          <w:tcPr>
            <w:tcW w:w="1018" w:type="dxa"/>
            <w:vAlign w:val="center"/>
          </w:tcPr>
          <w:p w14:paraId="0ED4DAA2" w14:textId="77777777" w:rsidR="005E4F2B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16D443DC" w14:textId="77777777" w:rsidR="005E4F2B" w:rsidRDefault="00000000">
            <w:r>
              <w:t>0.270</w:t>
            </w:r>
          </w:p>
        </w:tc>
        <w:tc>
          <w:tcPr>
            <w:tcW w:w="848" w:type="dxa"/>
            <w:vAlign w:val="center"/>
          </w:tcPr>
          <w:p w14:paraId="683BFB94" w14:textId="77777777" w:rsidR="005E4F2B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602F407E" w14:textId="77777777" w:rsidR="005E4F2B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0FCA18EA" w14:textId="77777777" w:rsidR="005E4F2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72A7524" w14:textId="77777777" w:rsidR="005E4F2B" w:rsidRDefault="005E4F2B">
            <w:pPr>
              <w:rPr>
                <w:sz w:val="18"/>
                <w:szCs w:val="18"/>
              </w:rPr>
            </w:pPr>
          </w:p>
        </w:tc>
      </w:tr>
      <w:tr w:rsidR="005E4F2B" w14:paraId="0FF676B6" w14:textId="77777777">
        <w:tc>
          <w:tcPr>
            <w:tcW w:w="2196" w:type="dxa"/>
            <w:shd w:val="clear" w:color="auto" w:fill="E6E6E6"/>
            <w:vAlign w:val="center"/>
          </w:tcPr>
          <w:p w14:paraId="39A74CF3" w14:textId="77777777" w:rsidR="005E4F2B" w:rsidRDefault="00000000">
            <w:r>
              <w:t>增强型改性发泡水泥保温板</w:t>
            </w:r>
            <w:r>
              <w:t>A</w:t>
            </w:r>
            <w:r>
              <w:t>型</w:t>
            </w:r>
          </w:p>
        </w:tc>
        <w:tc>
          <w:tcPr>
            <w:tcW w:w="1018" w:type="dxa"/>
            <w:vAlign w:val="center"/>
          </w:tcPr>
          <w:p w14:paraId="623FD626" w14:textId="77777777" w:rsidR="005E4F2B" w:rsidRDefault="00000000">
            <w:r>
              <w:t>0.055</w:t>
            </w:r>
          </w:p>
        </w:tc>
        <w:tc>
          <w:tcPr>
            <w:tcW w:w="1030" w:type="dxa"/>
            <w:vAlign w:val="center"/>
          </w:tcPr>
          <w:p w14:paraId="460761C5" w14:textId="77777777" w:rsidR="005E4F2B" w:rsidRDefault="00000000">
            <w:r>
              <w:t>0.900</w:t>
            </w:r>
          </w:p>
        </w:tc>
        <w:tc>
          <w:tcPr>
            <w:tcW w:w="848" w:type="dxa"/>
            <w:vAlign w:val="center"/>
          </w:tcPr>
          <w:p w14:paraId="243EA6F9" w14:textId="77777777" w:rsidR="005E4F2B" w:rsidRDefault="00000000">
            <w:r>
              <w:t>180.0</w:t>
            </w:r>
          </w:p>
        </w:tc>
        <w:tc>
          <w:tcPr>
            <w:tcW w:w="1018" w:type="dxa"/>
            <w:vAlign w:val="center"/>
          </w:tcPr>
          <w:p w14:paraId="12986139" w14:textId="77777777" w:rsidR="005E4F2B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7AD6751C" w14:textId="77777777" w:rsidR="005E4F2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057B63A" w14:textId="77777777" w:rsidR="005E4F2B" w:rsidRDefault="005E4F2B">
            <w:pPr>
              <w:rPr>
                <w:sz w:val="18"/>
                <w:szCs w:val="18"/>
              </w:rPr>
            </w:pPr>
          </w:p>
        </w:tc>
      </w:tr>
      <w:tr w:rsidR="005E4F2B" w14:paraId="6F231878" w14:textId="77777777">
        <w:tc>
          <w:tcPr>
            <w:tcW w:w="2196" w:type="dxa"/>
            <w:shd w:val="clear" w:color="auto" w:fill="E6E6E6"/>
            <w:vAlign w:val="center"/>
          </w:tcPr>
          <w:p w14:paraId="7D34DAF6" w14:textId="77777777" w:rsidR="005E4F2B" w:rsidRDefault="00000000">
            <w:r>
              <w:t>增强型水泥基泡沫保温隔声板</w:t>
            </w:r>
          </w:p>
        </w:tc>
        <w:tc>
          <w:tcPr>
            <w:tcW w:w="1018" w:type="dxa"/>
            <w:vAlign w:val="center"/>
          </w:tcPr>
          <w:p w14:paraId="6FC10E11" w14:textId="77777777" w:rsidR="005E4F2B" w:rsidRDefault="00000000">
            <w:r>
              <w:t>0.070</w:t>
            </w:r>
          </w:p>
        </w:tc>
        <w:tc>
          <w:tcPr>
            <w:tcW w:w="1030" w:type="dxa"/>
            <w:vAlign w:val="center"/>
          </w:tcPr>
          <w:p w14:paraId="5C45A85F" w14:textId="77777777" w:rsidR="005E4F2B" w:rsidRDefault="00000000">
            <w:r>
              <w:t>1.070</w:t>
            </w:r>
          </w:p>
        </w:tc>
        <w:tc>
          <w:tcPr>
            <w:tcW w:w="848" w:type="dxa"/>
            <w:vAlign w:val="center"/>
          </w:tcPr>
          <w:p w14:paraId="77592AA3" w14:textId="77777777" w:rsidR="005E4F2B" w:rsidRDefault="00000000">
            <w:r>
              <w:t>250.0</w:t>
            </w:r>
          </w:p>
        </w:tc>
        <w:tc>
          <w:tcPr>
            <w:tcW w:w="1018" w:type="dxa"/>
            <w:vAlign w:val="center"/>
          </w:tcPr>
          <w:p w14:paraId="32C59F29" w14:textId="77777777" w:rsidR="005E4F2B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6277A9C1" w14:textId="77777777" w:rsidR="005E4F2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3B8445B" w14:textId="77777777" w:rsidR="005E4F2B" w:rsidRDefault="005E4F2B">
            <w:pPr>
              <w:rPr>
                <w:sz w:val="18"/>
                <w:szCs w:val="18"/>
              </w:rPr>
            </w:pPr>
          </w:p>
        </w:tc>
      </w:tr>
      <w:tr w:rsidR="005E4F2B" w14:paraId="5817F2FB" w14:textId="77777777">
        <w:tc>
          <w:tcPr>
            <w:tcW w:w="2196" w:type="dxa"/>
            <w:shd w:val="clear" w:color="auto" w:fill="E6E6E6"/>
            <w:vAlign w:val="center"/>
          </w:tcPr>
          <w:p w14:paraId="306EA363" w14:textId="77777777" w:rsidR="005E4F2B" w:rsidRDefault="00000000">
            <w:r>
              <w:t>岩棉板（垂直纤维）</w:t>
            </w:r>
          </w:p>
        </w:tc>
        <w:tc>
          <w:tcPr>
            <w:tcW w:w="1018" w:type="dxa"/>
            <w:vAlign w:val="center"/>
          </w:tcPr>
          <w:p w14:paraId="1F7EE71B" w14:textId="77777777" w:rsidR="005E4F2B" w:rsidRDefault="00000000">
            <w:r>
              <w:t>0.048</w:t>
            </w:r>
          </w:p>
        </w:tc>
        <w:tc>
          <w:tcPr>
            <w:tcW w:w="1030" w:type="dxa"/>
            <w:vAlign w:val="center"/>
          </w:tcPr>
          <w:p w14:paraId="6274BDFD" w14:textId="77777777" w:rsidR="005E4F2B" w:rsidRDefault="00000000">
            <w:r>
              <w:t>0.750</w:t>
            </w:r>
          </w:p>
        </w:tc>
        <w:tc>
          <w:tcPr>
            <w:tcW w:w="848" w:type="dxa"/>
            <w:vAlign w:val="center"/>
          </w:tcPr>
          <w:p w14:paraId="33A9822E" w14:textId="77777777" w:rsidR="005E4F2B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14:paraId="08F3EE70" w14:textId="77777777" w:rsidR="005E4F2B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110EFC5B" w14:textId="77777777" w:rsidR="005E4F2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6F3F558" w14:textId="77777777" w:rsidR="005E4F2B" w:rsidRDefault="005E4F2B">
            <w:pPr>
              <w:rPr>
                <w:sz w:val="18"/>
                <w:szCs w:val="18"/>
              </w:rPr>
            </w:pPr>
          </w:p>
        </w:tc>
      </w:tr>
    </w:tbl>
    <w:p w14:paraId="29D16200" w14:textId="77777777" w:rsidR="005E4F2B" w:rsidRDefault="00000000">
      <w:pPr>
        <w:pStyle w:val="2"/>
        <w:widowControl w:val="0"/>
      </w:pPr>
      <w:bookmarkStart w:id="57" w:name="_Toc186134199"/>
      <w:r>
        <w:t>围护结构作法简要说明</w:t>
      </w:r>
      <w:bookmarkEnd w:id="57"/>
    </w:p>
    <w:p w14:paraId="60A9532B" w14:textId="77777777" w:rsidR="005E4F2B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(K=0.398,D=2.680)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5AE88929" w14:textId="77777777" w:rsidR="005E4F2B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＋水泥砂浆</w:t>
      </w:r>
      <w:r>
        <w:rPr>
          <w:color w:val="000000"/>
        </w:rPr>
        <w:t xml:space="preserve"> 10mm</w:t>
      </w:r>
      <w:r>
        <w:rPr>
          <w:color w:val="000000"/>
        </w:rPr>
        <w:t>＋</w:t>
      </w:r>
      <w:r>
        <w:rPr>
          <w:color w:val="800000"/>
        </w:rPr>
        <w:t>难燃型挤塑聚苯板</w:t>
      </w:r>
      <w:r>
        <w:rPr>
          <w:color w:val="800000"/>
        </w:rPr>
        <w:t xml:space="preserve"> 80mm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25E2E35B" w14:textId="77777777" w:rsidR="005E4F2B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外墙：</w:t>
      </w:r>
      <w:r>
        <w:rPr>
          <w:color w:val="0000FF"/>
          <w:szCs w:val="21"/>
        </w:rPr>
        <w:t>外墙（填充墙）构造一</w:t>
      </w:r>
      <w:r>
        <w:rPr>
          <w:color w:val="0000FF"/>
          <w:szCs w:val="21"/>
        </w:rPr>
        <w:t xml:space="preserve"> (K=0.658,D=4.450)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0C38DE66" w14:textId="77777777" w:rsidR="005E4F2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蒸压加气混凝土砌块</w:t>
      </w:r>
      <w:r>
        <w:rPr>
          <w:color w:val="800000"/>
        </w:rPr>
        <w:t>526</w:t>
      </w:r>
      <w:r>
        <w:rPr>
          <w:color w:val="800000"/>
        </w:rPr>
        <w:t>～</w:t>
      </w:r>
      <w:r>
        <w:rPr>
          <w:color w:val="800000"/>
        </w:rPr>
        <w:t>625(</w:t>
      </w:r>
      <w:r>
        <w:rPr>
          <w:color w:val="800000"/>
        </w:rPr>
        <w:t>外墙灰缝</w:t>
      </w:r>
      <w:r>
        <w:rPr>
          <w:color w:val="800000"/>
        </w:rPr>
        <w:t>≤3mm) 250mm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7CB89557" w14:textId="77777777" w:rsidR="005E4F2B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挑空楼板：</w:t>
      </w:r>
      <w:r>
        <w:rPr>
          <w:color w:val="0000FF"/>
          <w:szCs w:val="21"/>
        </w:rPr>
        <w:t>挑空楼板构造一</w:t>
      </w:r>
      <w:r>
        <w:rPr>
          <w:color w:val="0000FF"/>
          <w:szCs w:val="21"/>
        </w:rPr>
        <w:t xml:space="preserve"> (K=0.700,D=2.422)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504623D7" w14:textId="77777777" w:rsidR="005E4F2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30mm</w:t>
      </w:r>
      <w:r>
        <w:rPr>
          <w:color w:val="000000"/>
        </w:rPr>
        <w:t>＋钢筋混凝土</w:t>
      </w:r>
      <w:r>
        <w:rPr>
          <w:color w:val="000000"/>
        </w:rPr>
        <w:t xml:space="preserve"> 100mm</w:t>
      </w:r>
      <w:r>
        <w:rPr>
          <w:color w:val="000000"/>
        </w:rPr>
        <w:t>＋</w:t>
      </w:r>
      <w:r>
        <w:rPr>
          <w:color w:val="800000"/>
        </w:rPr>
        <w:t>岩棉板（垂直纤维）</w:t>
      </w:r>
      <w:r>
        <w:rPr>
          <w:color w:val="800000"/>
        </w:rPr>
        <w:t xml:space="preserve"> 68.3mm</w:t>
      </w:r>
      <w:r>
        <w:rPr>
          <w:color w:val="000000"/>
        </w:rPr>
        <w:t>＋水泥砂浆</w:t>
      </w:r>
      <w:r>
        <w:rPr>
          <w:color w:val="000000"/>
        </w:rPr>
        <w:t xml:space="preserve"> 5mm</w:t>
      </w:r>
    </w:p>
    <w:p w14:paraId="2DD9C50D" w14:textId="77777777" w:rsidR="005E4F2B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穿条式隔热铝合</w:t>
      </w:r>
      <w:r>
        <w:rPr>
          <w:color w:val="0000FF"/>
          <w:szCs w:val="21"/>
        </w:rPr>
        <w:t xml:space="preserve">  24mm≤</w:t>
      </w:r>
      <w:r>
        <w:rPr>
          <w:color w:val="0000FF"/>
          <w:szCs w:val="21"/>
        </w:rPr>
        <w:t>隔热条截面高度</w:t>
      </w:r>
      <w:r>
        <w:rPr>
          <w:color w:val="0000FF"/>
          <w:szCs w:val="21"/>
        </w:rPr>
        <w:t>&lt;30mm {6</w:t>
      </w:r>
      <w:r>
        <w:rPr>
          <w:color w:val="0000FF"/>
          <w:szCs w:val="21"/>
        </w:rPr>
        <w:t>高透光单银</w:t>
      </w:r>
      <w:r>
        <w:rPr>
          <w:color w:val="0000FF"/>
          <w:szCs w:val="21"/>
        </w:rPr>
        <w:t>Low-E+12Ar+6</w:t>
      </w:r>
      <w:r>
        <w:rPr>
          <w:color w:val="0000FF"/>
          <w:szCs w:val="21"/>
        </w:rPr>
        <w:t>高隔热本体着色玻璃</w:t>
      </w:r>
      <w:r>
        <w:rPr>
          <w:color w:val="0000FF"/>
          <w:szCs w:val="21"/>
        </w:rPr>
        <w:t>+12A+6</w:t>
      </w:r>
      <w:r>
        <w:rPr>
          <w:color w:val="0000FF"/>
          <w:szCs w:val="21"/>
        </w:rPr>
        <w:t>透明（全自动化封装暖边条）</w:t>
      </w:r>
      <w:r>
        <w:rPr>
          <w:color w:val="0000FF"/>
          <w:szCs w:val="21"/>
        </w:rPr>
        <w:t>} (K=2.000)</w:t>
      </w:r>
      <w:r>
        <w:rPr>
          <w:color w:val="0000FF"/>
          <w:szCs w:val="21"/>
        </w:rPr>
        <w:t>：</w:t>
      </w:r>
    </w:p>
    <w:p w14:paraId="16694450" w14:textId="77777777" w:rsidR="005E4F2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0.280</w:t>
      </w:r>
    </w:p>
    <w:p w14:paraId="5F6E7A91" w14:textId="77777777" w:rsidR="005E4F2B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穿条式隔热铝合</w:t>
      </w:r>
      <w:r>
        <w:rPr>
          <w:color w:val="0000FF"/>
          <w:szCs w:val="21"/>
        </w:rPr>
        <w:t xml:space="preserve">  24mm≤</w:t>
      </w:r>
      <w:r>
        <w:rPr>
          <w:color w:val="0000FF"/>
          <w:szCs w:val="21"/>
        </w:rPr>
        <w:t>隔热条截面高度</w:t>
      </w:r>
      <w:r>
        <w:rPr>
          <w:color w:val="0000FF"/>
          <w:szCs w:val="21"/>
        </w:rPr>
        <w:t>&lt;30mm {6</w:t>
      </w:r>
      <w:r>
        <w:rPr>
          <w:color w:val="0000FF"/>
          <w:szCs w:val="21"/>
        </w:rPr>
        <w:t>高透光三银</w:t>
      </w:r>
      <w:r>
        <w:rPr>
          <w:color w:val="0000FF"/>
          <w:szCs w:val="21"/>
        </w:rPr>
        <w:t>Low-E+12Ar +6</w:t>
      </w:r>
      <w:r>
        <w:rPr>
          <w:color w:val="0000FF"/>
          <w:szCs w:val="21"/>
        </w:rPr>
        <w:t>透明</w:t>
      </w:r>
      <w:r>
        <w:rPr>
          <w:color w:val="0000FF"/>
          <w:szCs w:val="21"/>
        </w:rPr>
        <w:t>+12A+6</w:t>
      </w:r>
      <w:r>
        <w:rPr>
          <w:color w:val="0000FF"/>
          <w:szCs w:val="21"/>
        </w:rPr>
        <w:t>透明（全自动化封装暖边条）</w:t>
      </w:r>
      <w:r>
        <w:rPr>
          <w:color w:val="0000FF"/>
          <w:szCs w:val="21"/>
        </w:rPr>
        <w:t>} (K=2.000)</w:t>
      </w:r>
      <w:r>
        <w:rPr>
          <w:color w:val="0000FF"/>
          <w:szCs w:val="21"/>
        </w:rPr>
        <w:t>：</w:t>
      </w:r>
    </w:p>
    <w:p w14:paraId="2C60EDC9" w14:textId="77777777" w:rsidR="005E4F2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0.200</w:t>
      </w:r>
    </w:p>
    <w:p w14:paraId="1D8EFB15" w14:textId="77777777" w:rsidR="005E4F2B" w:rsidRDefault="00000000">
      <w:pPr>
        <w:pStyle w:val="1"/>
        <w:widowControl w:val="0"/>
        <w:jc w:val="both"/>
        <w:rPr>
          <w:color w:val="000000"/>
        </w:rPr>
      </w:pPr>
      <w:bookmarkStart w:id="58" w:name="_Toc186134200"/>
      <w:r>
        <w:rPr>
          <w:color w:val="000000"/>
        </w:rPr>
        <w:t>围护结构概况</w:t>
      </w:r>
      <w:bookmarkEnd w:id="58"/>
    </w:p>
    <w:p w14:paraId="11431DE9" w14:textId="77777777" w:rsidR="005E4F2B" w:rsidRDefault="005E4F2B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1164"/>
        <w:gridCol w:w="2718"/>
        <w:gridCol w:w="1453"/>
        <w:gridCol w:w="1453"/>
        <w:gridCol w:w="1693"/>
      </w:tblGrid>
      <w:tr w:rsidR="005A1400" w14:paraId="3CD1A722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6DF3FD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DA1374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938C0" w14:paraId="2005DCA6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2059A1E" w14:textId="77777777" w:rsidR="00000000" w:rsidRDefault="00000000" w:rsidP="005938C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3BF657C7" w14:textId="77777777" w:rsidR="00000000" w:rsidRDefault="00000000" w:rsidP="005938C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和热情性指标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922FD4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59" w:name="屋顶K"/>
            <w:r>
              <w:rPr>
                <w:rFonts w:hint="eastAsia"/>
                <w:bCs/>
                <w:szCs w:val="21"/>
              </w:rPr>
              <w:t>0.40</w:t>
            </w:r>
            <w:bookmarkEnd w:id="59"/>
          </w:p>
          <w:p w14:paraId="2741BD3F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60" w:name="屋顶D"/>
            <w:r>
              <w:rPr>
                <w:bCs/>
                <w:szCs w:val="21"/>
              </w:rPr>
              <w:t>2.68</w:t>
            </w:r>
            <w:bookmarkEnd w:id="60"/>
          </w:p>
        </w:tc>
      </w:tr>
      <w:tr w:rsidR="005938C0" w14:paraId="293EB105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BEEA014" w14:textId="77777777" w:rsidR="00000000" w:rsidRDefault="00000000" w:rsidP="005938C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2C7FD597" w14:textId="77777777" w:rsidR="00000000" w:rsidRDefault="00000000" w:rsidP="005938C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和热情性指标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31CFC8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61" w:name="外墙K"/>
            <w:r>
              <w:rPr>
                <w:rFonts w:hint="eastAsia"/>
                <w:bCs/>
                <w:szCs w:val="21"/>
              </w:rPr>
              <w:t>0.73</w:t>
            </w:r>
            <w:bookmarkEnd w:id="61"/>
          </w:p>
          <w:p w14:paraId="74FD01E5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62" w:name="外墙D"/>
            <w:r>
              <w:rPr>
                <w:rFonts w:hint="eastAsia"/>
                <w:bCs/>
                <w:szCs w:val="21"/>
              </w:rPr>
              <w:t>4.45</w:t>
            </w:r>
            <w:bookmarkEnd w:id="62"/>
          </w:p>
        </w:tc>
      </w:tr>
      <w:tr w:rsidR="005938C0" w14:paraId="355868F9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519C5FC" w14:textId="77777777" w:rsidR="00000000" w:rsidRPr="003A650C" w:rsidRDefault="00000000" w:rsidP="005938C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28CD4517" w14:textId="77777777" w:rsidR="00000000" w:rsidRDefault="00000000" w:rsidP="005938C0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E05673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63" w:name="挑空楼板K"/>
            <w:r>
              <w:rPr>
                <w:bCs/>
                <w:szCs w:val="21"/>
              </w:rPr>
              <w:t>0.70</w:t>
            </w:r>
            <w:bookmarkEnd w:id="63"/>
          </w:p>
          <w:p w14:paraId="6A616479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64" w:name="挑空楼板D"/>
            <w:r>
              <w:rPr>
                <w:bCs/>
                <w:szCs w:val="21"/>
              </w:rPr>
              <w:t>2.42</w:t>
            </w:r>
            <w:bookmarkEnd w:id="64"/>
          </w:p>
        </w:tc>
      </w:tr>
      <w:tr w:rsidR="005938C0" w14:paraId="2997756E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BBFEB55" w14:textId="77777777" w:rsidR="00000000" w:rsidRPr="003A650C" w:rsidRDefault="00000000" w:rsidP="005938C0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lastRenderedPageBreak/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2CB3CB4F" w14:textId="77777777" w:rsidR="00000000" w:rsidRDefault="00000000" w:rsidP="005938C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8B6EB8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65" w:name="天窗K"/>
            <w:r>
              <w:rPr>
                <w:bCs/>
                <w:szCs w:val="21"/>
              </w:rPr>
              <w:t>－</w:t>
            </w:r>
            <w:bookmarkEnd w:id="65"/>
          </w:p>
          <w:p w14:paraId="6823343A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66" w:name="天窗SHGC"/>
            <w:r>
              <w:rPr>
                <w:bCs/>
                <w:szCs w:val="21"/>
              </w:rPr>
              <w:t>－</w:t>
            </w:r>
            <w:bookmarkEnd w:id="66"/>
          </w:p>
        </w:tc>
      </w:tr>
      <w:tr w:rsidR="005938C0" w14:paraId="57B59F43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280C711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61A34E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9C2AFCA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CDECB05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A1F7B93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64D47A83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66CD1B3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938C0" w14:paraId="39A718A7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ABA202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730A4E" w14:textId="77777777" w:rsidR="00000000" w:rsidRDefault="00000000" w:rsidP="005938C0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67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7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5F3B9D" w14:textId="77777777" w:rsidR="00000000" w:rsidRDefault="00000000" w:rsidP="005938C0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7EB175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0.60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6A8A8E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523424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</w:tr>
      <w:tr w:rsidR="005938C0" w14:paraId="15890539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6994C2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7CCB5E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92966A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A11C00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0.59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BC0E62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808C09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</w:tr>
      <w:tr w:rsidR="005938C0" w14:paraId="3FC2F05A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9A07EA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2E7C4A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630C61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DEDBDB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A50248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52D97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</w:tr>
      <w:tr w:rsidR="005938C0" w14:paraId="19D348C2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48B8CE7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A95C72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4C7C26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5438583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A65C5E9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D6654E2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</w:tr>
    </w:tbl>
    <w:p w14:paraId="599AE81B" w14:textId="77777777" w:rsidR="005E4F2B" w:rsidRDefault="005E4F2B">
      <w:pPr>
        <w:widowControl w:val="0"/>
        <w:jc w:val="both"/>
        <w:rPr>
          <w:color w:val="000000"/>
        </w:rPr>
      </w:pPr>
    </w:p>
    <w:p w14:paraId="26C74567" w14:textId="77777777" w:rsidR="005E4F2B" w:rsidRDefault="00000000">
      <w:pPr>
        <w:pStyle w:val="1"/>
        <w:widowControl w:val="0"/>
        <w:jc w:val="both"/>
        <w:rPr>
          <w:color w:val="000000"/>
        </w:rPr>
      </w:pPr>
      <w:bookmarkStart w:id="68" w:name="_Toc186134201"/>
      <w:r>
        <w:rPr>
          <w:color w:val="000000"/>
        </w:rPr>
        <w:t>设计建筑</w:t>
      </w:r>
      <w:bookmarkEnd w:id="68"/>
    </w:p>
    <w:p w14:paraId="45BE41FB" w14:textId="77777777" w:rsidR="005E4F2B" w:rsidRDefault="00000000">
      <w:pPr>
        <w:pStyle w:val="2"/>
        <w:widowControl w:val="0"/>
      </w:pPr>
      <w:bookmarkStart w:id="69" w:name="_Toc186134202"/>
      <w:r>
        <w:t>房间类型</w:t>
      </w:r>
      <w:bookmarkEnd w:id="69"/>
    </w:p>
    <w:p w14:paraId="2EF6118D" w14:textId="77777777" w:rsidR="005E4F2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0" w:name="_Toc186134203"/>
      <w:r>
        <w:rPr>
          <w:color w:val="000000"/>
        </w:rPr>
        <w:t>房间参数表</w:t>
      </w:r>
      <w:bookmarkEnd w:id="7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5E4F2B" w14:paraId="4F965011" w14:textId="77777777">
        <w:tc>
          <w:tcPr>
            <w:tcW w:w="1567" w:type="dxa"/>
            <w:shd w:val="clear" w:color="auto" w:fill="E6E6E6"/>
            <w:vAlign w:val="center"/>
          </w:tcPr>
          <w:p w14:paraId="310C201F" w14:textId="77777777" w:rsidR="005E4F2B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9390D32" w14:textId="77777777" w:rsidR="005E4F2B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CBBF906" w14:textId="77777777" w:rsidR="005E4F2B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24D4E6C" w14:textId="77777777" w:rsidR="005E4F2B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C646A5" w14:textId="77777777" w:rsidR="005E4F2B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39117BD" w14:textId="77777777" w:rsidR="005E4F2B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48616F" w14:textId="77777777" w:rsidR="005E4F2B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CECCDF" w14:textId="77777777" w:rsidR="005E4F2B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5E4F2B" w14:paraId="4A9824B4" w14:textId="77777777">
        <w:tc>
          <w:tcPr>
            <w:tcW w:w="1567" w:type="dxa"/>
            <w:shd w:val="clear" w:color="auto" w:fill="E6E6E6"/>
            <w:vAlign w:val="center"/>
          </w:tcPr>
          <w:p w14:paraId="548A79D6" w14:textId="77777777" w:rsidR="005E4F2B" w:rsidRDefault="00000000">
            <w:r>
              <w:t>休息室</w:t>
            </w:r>
          </w:p>
        </w:tc>
        <w:tc>
          <w:tcPr>
            <w:tcW w:w="973" w:type="dxa"/>
            <w:vAlign w:val="center"/>
          </w:tcPr>
          <w:p w14:paraId="5F70E287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8AF4271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694A405" w14:textId="77777777" w:rsidR="005E4F2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F652BC8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74D7AEF" w14:textId="77777777" w:rsidR="005E4F2B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2721683" w14:textId="77777777" w:rsidR="005E4F2B" w:rsidRDefault="00000000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DD68AD1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05F844EE" w14:textId="77777777">
        <w:tc>
          <w:tcPr>
            <w:tcW w:w="1567" w:type="dxa"/>
            <w:shd w:val="clear" w:color="auto" w:fill="E6E6E6"/>
            <w:vAlign w:val="center"/>
          </w:tcPr>
          <w:p w14:paraId="49C4F0BF" w14:textId="77777777" w:rsidR="005E4F2B" w:rsidRDefault="00000000">
            <w:r>
              <w:t>会议室</w:t>
            </w:r>
          </w:p>
        </w:tc>
        <w:tc>
          <w:tcPr>
            <w:tcW w:w="973" w:type="dxa"/>
            <w:vAlign w:val="center"/>
          </w:tcPr>
          <w:p w14:paraId="2354A3AF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1183151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828A182" w14:textId="77777777" w:rsidR="005E4F2B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9C8AABA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24A973F" w14:textId="77777777" w:rsidR="005E4F2B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2991CD0" w14:textId="77777777" w:rsidR="005E4F2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6F311A2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2763E87B" w14:textId="77777777">
        <w:tc>
          <w:tcPr>
            <w:tcW w:w="1567" w:type="dxa"/>
            <w:shd w:val="clear" w:color="auto" w:fill="E6E6E6"/>
            <w:vAlign w:val="center"/>
          </w:tcPr>
          <w:p w14:paraId="2079001B" w14:textId="77777777" w:rsidR="005E4F2B" w:rsidRDefault="00000000">
            <w:r>
              <w:t>候诊、挂号大厅</w:t>
            </w:r>
          </w:p>
        </w:tc>
        <w:tc>
          <w:tcPr>
            <w:tcW w:w="973" w:type="dxa"/>
            <w:vAlign w:val="center"/>
          </w:tcPr>
          <w:p w14:paraId="5D05D4A3" w14:textId="77777777" w:rsidR="005E4F2B" w:rsidRDefault="00000000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43BB6055" w14:textId="77777777" w:rsidR="005E4F2B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66B8508" w14:textId="77777777" w:rsidR="005E4F2B" w:rsidRDefault="00000000">
            <w:pPr>
              <w:jc w:val="center"/>
            </w:pPr>
            <w:r>
              <w:t>60(m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5DB49D0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8AB9C76" w14:textId="77777777" w:rsidR="005E4F2B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A9E23EC" w14:textId="77777777" w:rsidR="005E4F2B" w:rsidRDefault="00000000">
            <w:pPr>
              <w:jc w:val="center"/>
            </w:pPr>
            <w:r>
              <w:t>5.5(W/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FD4F264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109A9F72" w14:textId="77777777">
        <w:tc>
          <w:tcPr>
            <w:tcW w:w="1567" w:type="dxa"/>
            <w:shd w:val="clear" w:color="auto" w:fill="E6E6E6"/>
            <w:vAlign w:val="center"/>
          </w:tcPr>
          <w:p w14:paraId="3EDA7DCA" w14:textId="77777777" w:rsidR="005E4F2B" w:rsidRDefault="00000000">
            <w:r>
              <w:t>分析实验室</w:t>
            </w:r>
          </w:p>
        </w:tc>
        <w:tc>
          <w:tcPr>
            <w:tcW w:w="973" w:type="dxa"/>
            <w:vAlign w:val="center"/>
          </w:tcPr>
          <w:p w14:paraId="5F1896AE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D598B6B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F466B86" w14:textId="77777777" w:rsidR="005E4F2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B97E3D9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D0CD287" w14:textId="77777777" w:rsidR="005E4F2B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FF53E97" w14:textId="77777777" w:rsidR="005E4F2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E6EED83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5A2A8845" w14:textId="77777777">
        <w:tc>
          <w:tcPr>
            <w:tcW w:w="1567" w:type="dxa"/>
            <w:shd w:val="clear" w:color="auto" w:fill="E6E6E6"/>
            <w:vAlign w:val="center"/>
          </w:tcPr>
          <w:p w14:paraId="16E39EA0" w14:textId="77777777" w:rsidR="005E4F2B" w:rsidRDefault="00000000">
            <w:r>
              <w:t>办公室</w:t>
            </w:r>
          </w:p>
        </w:tc>
        <w:tc>
          <w:tcPr>
            <w:tcW w:w="973" w:type="dxa"/>
            <w:vAlign w:val="center"/>
          </w:tcPr>
          <w:p w14:paraId="35491B2B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0A41F8E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35B69BF" w14:textId="77777777" w:rsidR="005E4F2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4F49217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5953DB1" w14:textId="77777777" w:rsidR="005E4F2B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96C9820" w14:textId="77777777" w:rsidR="005E4F2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614E1E3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71E79901" w14:textId="77777777">
        <w:tc>
          <w:tcPr>
            <w:tcW w:w="1567" w:type="dxa"/>
            <w:shd w:val="clear" w:color="auto" w:fill="E6E6E6"/>
            <w:vAlign w:val="center"/>
          </w:tcPr>
          <w:p w14:paraId="2CBAB1DC" w14:textId="77777777" w:rsidR="005E4F2B" w:rsidRDefault="00000000">
            <w:r>
              <w:t>化验室</w:t>
            </w:r>
          </w:p>
        </w:tc>
        <w:tc>
          <w:tcPr>
            <w:tcW w:w="973" w:type="dxa"/>
            <w:vAlign w:val="center"/>
          </w:tcPr>
          <w:p w14:paraId="114602E4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5E9A09F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EC3CBA7" w14:textId="77777777" w:rsidR="005E4F2B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868A1FB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11AEBA1" w14:textId="77777777" w:rsidR="005E4F2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0CE6A57" w14:textId="77777777" w:rsidR="005E4F2B" w:rsidRDefault="00000000">
            <w:pPr>
              <w:jc w:val="center"/>
            </w:pPr>
            <w:r>
              <w:t>13.5(W/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9D23FD4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2115C640" w14:textId="77777777">
        <w:tc>
          <w:tcPr>
            <w:tcW w:w="1567" w:type="dxa"/>
            <w:shd w:val="clear" w:color="auto" w:fill="E6E6E6"/>
            <w:vAlign w:val="center"/>
          </w:tcPr>
          <w:p w14:paraId="5CE5B844" w14:textId="77777777" w:rsidR="005E4F2B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73DB011C" w14:textId="77777777" w:rsidR="005E4F2B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33C68B67" w14:textId="77777777" w:rsidR="005E4F2B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2DECE8D" w14:textId="77777777" w:rsidR="005E4F2B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8A6D2CA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2F14182" w14:textId="77777777" w:rsidR="005E4F2B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C6B05ED" w14:textId="77777777" w:rsidR="005E4F2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0CF0595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474F3F94" w14:textId="77777777">
        <w:tc>
          <w:tcPr>
            <w:tcW w:w="1567" w:type="dxa"/>
            <w:shd w:val="clear" w:color="auto" w:fill="E6E6E6"/>
            <w:vAlign w:val="center"/>
          </w:tcPr>
          <w:p w14:paraId="5B6343AA" w14:textId="77777777" w:rsidR="005E4F2B" w:rsidRDefault="00000000">
            <w:r>
              <w:t>厨房</w:t>
            </w:r>
          </w:p>
        </w:tc>
        <w:tc>
          <w:tcPr>
            <w:tcW w:w="973" w:type="dxa"/>
            <w:vAlign w:val="center"/>
          </w:tcPr>
          <w:p w14:paraId="0A27C1DE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2450910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D79731F" w14:textId="77777777" w:rsidR="005E4F2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7422A9A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0693495" w14:textId="77777777" w:rsidR="005E4F2B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F12FB69" w14:textId="77777777" w:rsidR="005E4F2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643EFB2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583A442C" w14:textId="77777777">
        <w:tc>
          <w:tcPr>
            <w:tcW w:w="1567" w:type="dxa"/>
            <w:shd w:val="clear" w:color="auto" w:fill="E6E6E6"/>
            <w:vAlign w:val="center"/>
          </w:tcPr>
          <w:p w14:paraId="4646E848" w14:textId="77777777" w:rsidR="005E4F2B" w:rsidRDefault="00000000">
            <w:r>
              <w:t>库房</w:t>
            </w:r>
          </w:p>
        </w:tc>
        <w:tc>
          <w:tcPr>
            <w:tcW w:w="973" w:type="dxa"/>
            <w:vAlign w:val="center"/>
          </w:tcPr>
          <w:p w14:paraId="2949F1FE" w14:textId="77777777" w:rsidR="005E4F2B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14D55CF7" w14:textId="77777777" w:rsidR="005E4F2B" w:rsidRDefault="00000000">
            <w:pPr>
              <w:jc w:val="center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585C3257" w14:textId="77777777" w:rsidR="005E4F2B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4041FCD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D44E068" w14:textId="77777777" w:rsidR="005E4F2B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6619C99" w14:textId="77777777" w:rsidR="005E4F2B" w:rsidRDefault="00000000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9C15082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5E332145" w14:textId="77777777">
        <w:tc>
          <w:tcPr>
            <w:tcW w:w="1567" w:type="dxa"/>
            <w:shd w:val="clear" w:color="auto" w:fill="E6E6E6"/>
            <w:vAlign w:val="center"/>
          </w:tcPr>
          <w:p w14:paraId="4E56279F" w14:textId="77777777" w:rsidR="005E4F2B" w:rsidRDefault="00000000">
            <w:r>
              <w:t>急诊室</w:t>
            </w:r>
          </w:p>
        </w:tc>
        <w:tc>
          <w:tcPr>
            <w:tcW w:w="973" w:type="dxa"/>
            <w:vAlign w:val="center"/>
          </w:tcPr>
          <w:p w14:paraId="5A3ADE38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F6BF3EC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B795597" w14:textId="77777777" w:rsidR="005E4F2B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8D545D1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8E4331A" w14:textId="77777777" w:rsidR="005E4F2B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5892D8F" w14:textId="77777777" w:rsidR="005E4F2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AA59ADF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47498434" w14:textId="77777777">
        <w:tc>
          <w:tcPr>
            <w:tcW w:w="1567" w:type="dxa"/>
            <w:shd w:val="clear" w:color="auto" w:fill="E6E6E6"/>
            <w:vAlign w:val="center"/>
          </w:tcPr>
          <w:p w14:paraId="6A90401C" w14:textId="77777777" w:rsidR="005E4F2B" w:rsidRDefault="00000000">
            <w:r>
              <w:t>手术室</w:t>
            </w:r>
          </w:p>
        </w:tc>
        <w:tc>
          <w:tcPr>
            <w:tcW w:w="973" w:type="dxa"/>
            <w:vAlign w:val="center"/>
          </w:tcPr>
          <w:p w14:paraId="3AF86F87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7DB6376" w14:textId="77777777" w:rsidR="005E4F2B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66838267" w14:textId="77777777" w:rsidR="005E4F2B" w:rsidRDefault="00000000">
            <w:pPr>
              <w:jc w:val="center"/>
            </w:pPr>
            <w:r>
              <w:t>60(m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E2E8FC5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B4E570D" w14:textId="77777777" w:rsidR="005E4F2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76E696F" w14:textId="77777777" w:rsidR="005E4F2B" w:rsidRDefault="00000000">
            <w:pPr>
              <w:jc w:val="center"/>
            </w:pPr>
            <w:r>
              <w:t>25(W/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1CFADC0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48E24031" w14:textId="77777777">
        <w:tc>
          <w:tcPr>
            <w:tcW w:w="1567" w:type="dxa"/>
            <w:shd w:val="clear" w:color="auto" w:fill="E6E6E6"/>
            <w:vAlign w:val="center"/>
          </w:tcPr>
          <w:p w14:paraId="6A6196A1" w14:textId="77777777" w:rsidR="005E4F2B" w:rsidRDefault="00000000">
            <w:r>
              <w:t>抢救室</w:t>
            </w:r>
          </w:p>
        </w:tc>
        <w:tc>
          <w:tcPr>
            <w:tcW w:w="973" w:type="dxa"/>
            <w:vAlign w:val="center"/>
          </w:tcPr>
          <w:p w14:paraId="3CDC933A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508F1C2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32F8992" w14:textId="77777777" w:rsidR="005E4F2B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1BDAE0A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4CA5CD2" w14:textId="77777777" w:rsidR="005E4F2B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257BE0E" w14:textId="77777777" w:rsidR="005E4F2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B2300CB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22ACB40F" w14:textId="77777777">
        <w:tc>
          <w:tcPr>
            <w:tcW w:w="1567" w:type="dxa"/>
            <w:shd w:val="clear" w:color="auto" w:fill="E6E6E6"/>
            <w:vAlign w:val="center"/>
          </w:tcPr>
          <w:p w14:paraId="2AC5667A" w14:textId="77777777" w:rsidR="005E4F2B" w:rsidRDefault="00000000">
            <w:r>
              <w:t>挂号室</w:t>
            </w:r>
          </w:p>
        </w:tc>
        <w:tc>
          <w:tcPr>
            <w:tcW w:w="973" w:type="dxa"/>
            <w:vAlign w:val="center"/>
          </w:tcPr>
          <w:p w14:paraId="71F92584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E2138ED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B91E597" w14:textId="77777777" w:rsidR="005E4F2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721B7B0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39088A5" w14:textId="77777777" w:rsidR="005E4F2B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AD6F423" w14:textId="77777777" w:rsidR="005E4F2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360C685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1648A8E6" w14:textId="77777777">
        <w:tc>
          <w:tcPr>
            <w:tcW w:w="1567" w:type="dxa"/>
            <w:shd w:val="clear" w:color="auto" w:fill="E6E6E6"/>
            <w:vAlign w:val="center"/>
          </w:tcPr>
          <w:p w14:paraId="568471D3" w14:textId="77777777" w:rsidR="005E4F2B" w:rsidRDefault="00000000">
            <w:r>
              <w:t>更衣室</w:t>
            </w:r>
          </w:p>
        </w:tc>
        <w:tc>
          <w:tcPr>
            <w:tcW w:w="973" w:type="dxa"/>
            <w:vAlign w:val="center"/>
          </w:tcPr>
          <w:p w14:paraId="320F8558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87B44B5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C078F06" w14:textId="77777777" w:rsidR="005E4F2B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906A6A8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F344DD3" w14:textId="77777777" w:rsidR="005E4F2B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9A8CD7" w14:textId="77777777" w:rsidR="005E4F2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819F13D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1C35DE12" w14:textId="77777777">
        <w:tc>
          <w:tcPr>
            <w:tcW w:w="1567" w:type="dxa"/>
            <w:shd w:val="clear" w:color="auto" w:fill="E6E6E6"/>
            <w:vAlign w:val="center"/>
          </w:tcPr>
          <w:p w14:paraId="7C843D38" w14:textId="77777777" w:rsidR="005E4F2B" w:rsidRDefault="00000000">
            <w:r>
              <w:t>更衣室</w:t>
            </w:r>
          </w:p>
        </w:tc>
        <w:tc>
          <w:tcPr>
            <w:tcW w:w="973" w:type="dxa"/>
            <w:vAlign w:val="center"/>
          </w:tcPr>
          <w:p w14:paraId="782D79FD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3ADC770" w14:textId="77777777" w:rsidR="005E4F2B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3CC8D626" w14:textId="77777777" w:rsidR="005E4F2B" w:rsidRDefault="00000000">
            <w:pPr>
              <w:jc w:val="center"/>
            </w:pPr>
            <w:r>
              <w:t>6(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FCC4E10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BDBA8FB" w14:textId="77777777" w:rsidR="005E4F2B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4EE980D" w14:textId="77777777" w:rsidR="005E4F2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04BEFA9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30AFD930" w14:textId="77777777">
        <w:tc>
          <w:tcPr>
            <w:tcW w:w="1567" w:type="dxa"/>
            <w:shd w:val="clear" w:color="auto" w:fill="E6E6E6"/>
            <w:vAlign w:val="center"/>
          </w:tcPr>
          <w:p w14:paraId="59950A71" w14:textId="77777777" w:rsidR="005E4F2B" w:rsidRDefault="00000000">
            <w:r>
              <w:t>核磁共振室</w:t>
            </w:r>
          </w:p>
        </w:tc>
        <w:tc>
          <w:tcPr>
            <w:tcW w:w="973" w:type="dxa"/>
            <w:vAlign w:val="center"/>
          </w:tcPr>
          <w:p w14:paraId="45BE69D7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4EF4050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983036B" w14:textId="77777777" w:rsidR="005E4F2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2270F38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F7F87AB" w14:textId="77777777" w:rsidR="005E4F2B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A84B164" w14:textId="77777777" w:rsidR="005E4F2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F96365A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367A8A0C" w14:textId="77777777">
        <w:tc>
          <w:tcPr>
            <w:tcW w:w="1567" w:type="dxa"/>
            <w:shd w:val="clear" w:color="auto" w:fill="E6E6E6"/>
            <w:vAlign w:val="center"/>
          </w:tcPr>
          <w:p w14:paraId="652BCCA5" w14:textId="77777777" w:rsidR="005E4F2B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5C56B759" w14:textId="77777777" w:rsidR="005E4F2B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05C4B045" w14:textId="77777777" w:rsidR="005E4F2B" w:rsidRDefault="00000000">
            <w:pPr>
              <w:jc w:val="center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65AAFFDC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C268EFC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E484140" w14:textId="77777777" w:rsidR="005E4F2B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4FBF6B6" w14:textId="77777777" w:rsidR="005E4F2B" w:rsidRDefault="00000000">
            <w:pPr>
              <w:jc w:val="center"/>
            </w:pPr>
            <w:r>
              <w:t>4(W/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1348260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040806C4" w14:textId="77777777">
        <w:tc>
          <w:tcPr>
            <w:tcW w:w="1567" w:type="dxa"/>
            <w:shd w:val="clear" w:color="auto" w:fill="E6E6E6"/>
            <w:vAlign w:val="center"/>
          </w:tcPr>
          <w:p w14:paraId="160EBACA" w14:textId="77777777" w:rsidR="005E4F2B" w:rsidRDefault="00000000">
            <w:r>
              <w:t>治疗室、诊室</w:t>
            </w:r>
          </w:p>
        </w:tc>
        <w:tc>
          <w:tcPr>
            <w:tcW w:w="973" w:type="dxa"/>
            <w:vAlign w:val="center"/>
          </w:tcPr>
          <w:p w14:paraId="4E209559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30E597D" w14:textId="77777777" w:rsidR="005E4F2B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688BE84D" w14:textId="77777777" w:rsidR="005E4F2B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A5BAE48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A39F7F8" w14:textId="77777777" w:rsidR="005E4F2B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CEAA993" w14:textId="77777777" w:rsidR="005E4F2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1786D5C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0D53A621" w14:textId="77777777">
        <w:tc>
          <w:tcPr>
            <w:tcW w:w="1567" w:type="dxa"/>
            <w:shd w:val="clear" w:color="auto" w:fill="E6E6E6"/>
            <w:vAlign w:val="center"/>
          </w:tcPr>
          <w:p w14:paraId="42F8445A" w14:textId="77777777" w:rsidR="005E4F2B" w:rsidRDefault="00000000">
            <w:r>
              <w:t>灭菌室</w:t>
            </w:r>
          </w:p>
        </w:tc>
        <w:tc>
          <w:tcPr>
            <w:tcW w:w="973" w:type="dxa"/>
            <w:vAlign w:val="center"/>
          </w:tcPr>
          <w:p w14:paraId="49630A0B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979" w:type="dxa"/>
            <w:vAlign w:val="center"/>
          </w:tcPr>
          <w:p w14:paraId="77851E4F" w14:textId="77777777" w:rsidR="005E4F2B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8E8C67E" w14:textId="77777777" w:rsidR="005E4F2B" w:rsidRDefault="00000000">
            <w:pPr>
              <w:jc w:val="center"/>
            </w:pPr>
            <w:r>
              <w:t>6(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513AB1D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E983B1E" w14:textId="77777777" w:rsidR="005E4F2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120E7F5" w14:textId="77777777" w:rsidR="005E4F2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66F77CC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6D8ED65A" w14:textId="77777777">
        <w:tc>
          <w:tcPr>
            <w:tcW w:w="1567" w:type="dxa"/>
            <w:shd w:val="clear" w:color="auto" w:fill="E6E6E6"/>
            <w:vAlign w:val="center"/>
          </w:tcPr>
          <w:p w14:paraId="5D18EB5F" w14:textId="77777777" w:rsidR="005E4F2B" w:rsidRDefault="00000000">
            <w:r>
              <w:t>病例中心</w:t>
            </w:r>
          </w:p>
        </w:tc>
        <w:tc>
          <w:tcPr>
            <w:tcW w:w="973" w:type="dxa"/>
            <w:vAlign w:val="center"/>
          </w:tcPr>
          <w:p w14:paraId="200A7BDF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D3EE41E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0C21F08" w14:textId="77777777" w:rsidR="005E4F2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22D1800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6FE8448" w14:textId="77777777" w:rsidR="005E4F2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D2579AF" w14:textId="77777777" w:rsidR="005E4F2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1BA279F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5937F7CD" w14:textId="77777777">
        <w:tc>
          <w:tcPr>
            <w:tcW w:w="1567" w:type="dxa"/>
            <w:shd w:val="clear" w:color="auto" w:fill="E6E6E6"/>
            <w:vAlign w:val="center"/>
          </w:tcPr>
          <w:p w14:paraId="1BC22180" w14:textId="77777777" w:rsidR="005E4F2B" w:rsidRDefault="00000000">
            <w:r>
              <w:t>病房</w:t>
            </w:r>
          </w:p>
        </w:tc>
        <w:tc>
          <w:tcPr>
            <w:tcW w:w="973" w:type="dxa"/>
            <w:vAlign w:val="center"/>
          </w:tcPr>
          <w:p w14:paraId="018BE712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F2C6086" w14:textId="77777777" w:rsidR="005E4F2B" w:rsidRDefault="00000000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14:paraId="147FDD5C" w14:textId="77777777" w:rsidR="005E4F2B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85BC800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414569B" w14:textId="77777777" w:rsidR="005E4F2B" w:rsidRDefault="00000000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B4B5166" w14:textId="77777777" w:rsidR="005E4F2B" w:rsidRDefault="00000000">
            <w:pPr>
              <w:jc w:val="center"/>
            </w:pPr>
            <w:r>
              <w:t>5.5(W/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37E8EC4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50C1ADAC" w14:textId="77777777">
        <w:tc>
          <w:tcPr>
            <w:tcW w:w="1567" w:type="dxa"/>
            <w:shd w:val="clear" w:color="auto" w:fill="E6E6E6"/>
            <w:vAlign w:val="center"/>
          </w:tcPr>
          <w:p w14:paraId="532A6464" w14:textId="77777777" w:rsidR="005E4F2B" w:rsidRDefault="00000000">
            <w:r>
              <w:lastRenderedPageBreak/>
              <w:t>空房间</w:t>
            </w:r>
          </w:p>
        </w:tc>
        <w:tc>
          <w:tcPr>
            <w:tcW w:w="973" w:type="dxa"/>
            <w:vAlign w:val="center"/>
          </w:tcPr>
          <w:p w14:paraId="1C5A1FE8" w14:textId="77777777" w:rsidR="005E4F2B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886B703" w14:textId="77777777" w:rsidR="005E4F2B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7327BC9D" w14:textId="77777777" w:rsidR="005E4F2B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67BBAA9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3B4C753" w14:textId="77777777" w:rsidR="005E4F2B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94FA481" w14:textId="77777777" w:rsidR="005E4F2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F66AB2C" w14:textId="77777777" w:rsidR="005E4F2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5E4F2B" w14:paraId="4A7ED6BC" w14:textId="77777777">
        <w:tc>
          <w:tcPr>
            <w:tcW w:w="1567" w:type="dxa"/>
            <w:shd w:val="clear" w:color="auto" w:fill="E6E6E6"/>
            <w:vAlign w:val="center"/>
          </w:tcPr>
          <w:p w14:paraId="31306E89" w14:textId="77777777" w:rsidR="005E4F2B" w:rsidRDefault="00000000">
            <w:r>
              <w:t>药房</w:t>
            </w:r>
          </w:p>
        </w:tc>
        <w:tc>
          <w:tcPr>
            <w:tcW w:w="973" w:type="dxa"/>
            <w:vAlign w:val="center"/>
          </w:tcPr>
          <w:p w14:paraId="2A0D4973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AC785C9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3645506" w14:textId="77777777" w:rsidR="005E4F2B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B1E9B53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0399851" w14:textId="77777777" w:rsidR="005E4F2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C953B1C" w14:textId="77777777" w:rsidR="005E4F2B" w:rsidRDefault="00000000">
            <w:pPr>
              <w:jc w:val="center"/>
            </w:pPr>
            <w:r>
              <w:t>13.5(W/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409794A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3A439544" w14:textId="77777777">
        <w:tc>
          <w:tcPr>
            <w:tcW w:w="1567" w:type="dxa"/>
            <w:shd w:val="clear" w:color="auto" w:fill="E6E6E6"/>
            <w:vAlign w:val="center"/>
          </w:tcPr>
          <w:p w14:paraId="7F00D5BE" w14:textId="77777777" w:rsidR="005E4F2B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5E14C5FE" w14:textId="77777777" w:rsidR="005E4F2B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5DFC97BC" w14:textId="77777777" w:rsidR="005E4F2B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3E55E7CE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0AAA1E2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D10F8A0" w14:textId="77777777" w:rsidR="005E4F2B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F1EDB54" w14:textId="77777777" w:rsidR="005E4F2B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DD11C9D" w14:textId="77777777" w:rsidR="005E4F2B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5E4F2B" w14:paraId="0288934D" w14:textId="77777777">
        <w:tc>
          <w:tcPr>
            <w:tcW w:w="1567" w:type="dxa"/>
            <w:shd w:val="clear" w:color="auto" w:fill="E6E6E6"/>
            <w:vAlign w:val="center"/>
          </w:tcPr>
          <w:p w14:paraId="4DC23090" w14:textId="77777777" w:rsidR="005E4F2B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2DCDDC81" w14:textId="77777777" w:rsidR="005E4F2B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D9112AF" w14:textId="77777777" w:rsidR="005E4F2B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186AAE6" w14:textId="77777777" w:rsidR="005E4F2B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65725E7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855DB6B" w14:textId="77777777" w:rsidR="005E4F2B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0CF832C" w14:textId="77777777" w:rsidR="005E4F2B" w:rsidRDefault="00000000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E7E6A8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6683EE5D" w14:textId="77777777">
        <w:tc>
          <w:tcPr>
            <w:tcW w:w="1567" w:type="dxa"/>
            <w:shd w:val="clear" w:color="auto" w:fill="E6E6E6"/>
            <w:vAlign w:val="center"/>
          </w:tcPr>
          <w:p w14:paraId="4C87A366" w14:textId="77777777" w:rsidR="005E4F2B" w:rsidRDefault="00000000">
            <w:r>
              <w:t>输液室</w:t>
            </w:r>
          </w:p>
        </w:tc>
        <w:tc>
          <w:tcPr>
            <w:tcW w:w="973" w:type="dxa"/>
            <w:vAlign w:val="center"/>
          </w:tcPr>
          <w:p w14:paraId="0A946344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9B0DEB3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15C5F4F" w14:textId="77777777" w:rsidR="005E4F2B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FC10AEE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BCD0CE6" w14:textId="77777777" w:rsidR="005E4F2B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474B57D" w14:textId="77777777" w:rsidR="005E4F2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C633F65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4E2DACB8" w14:textId="77777777">
        <w:tc>
          <w:tcPr>
            <w:tcW w:w="1567" w:type="dxa"/>
            <w:shd w:val="clear" w:color="auto" w:fill="E6E6E6"/>
            <w:vAlign w:val="center"/>
          </w:tcPr>
          <w:p w14:paraId="6E5C5C78" w14:textId="77777777" w:rsidR="005E4F2B" w:rsidRDefault="00000000">
            <w:r>
              <w:t>重症</w:t>
            </w:r>
            <w:r>
              <w:t>ICU</w:t>
            </w:r>
          </w:p>
        </w:tc>
        <w:tc>
          <w:tcPr>
            <w:tcW w:w="973" w:type="dxa"/>
            <w:vAlign w:val="center"/>
          </w:tcPr>
          <w:p w14:paraId="68545D01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780E17C" w14:textId="77777777" w:rsidR="005E4F2B" w:rsidRDefault="00000000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14:paraId="7656F7A8" w14:textId="77777777" w:rsidR="005E4F2B" w:rsidRDefault="00000000">
            <w:pPr>
              <w:jc w:val="center"/>
            </w:pPr>
            <w:r>
              <w:t>60(m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167EF48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B534B64" w14:textId="77777777" w:rsidR="005E4F2B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57FF195" w14:textId="77777777" w:rsidR="005E4F2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8638D39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1B222D7C" w14:textId="77777777">
        <w:tc>
          <w:tcPr>
            <w:tcW w:w="1567" w:type="dxa"/>
            <w:shd w:val="clear" w:color="auto" w:fill="E6E6E6"/>
            <w:vAlign w:val="center"/>
          </w:tcPr>
          <w:p w14:paraId="4947EB4E" w14:textId="77777777" w:rsidR="005E4F2B" w:rsidRDefault="00000000">
            <w:r>
              <w:t>餐厅</w:t>
            </w:r>
          </w:p>
        </w:tc>
        <w:tc>
          <w:tcPr>
            <w:tcW w:w="973" w:type="dxa"/>
            <w:vAlign w:val="center"/>
          </w:tcPr>
          <w:p w14:paraId="671AEEB8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F44EB74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209761D" w14:textId="77777777" w:rsidR="005E4F2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005207C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FBC08BD" w14:textId="77777777" w:rsidR="005E4F2B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BA836BD" w14:textId="77777777" w:rsidR="005E4F2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F48E912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</w:tbl>
    <w:p w14:paraId="0937AEA4" w14:textId="77777777" w:rsidR="005E4F2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1" w:name="_Toc186134204"/>
      <w:r>
        <w:rPr>
          <w:color w:val="000000"/>
        </w:rPr>
        <w:t>作息时间表</w:t>
      </w:r>
      <w:bookmarkEnd w:id="71"/>
    </w:p>
    <w:p w14:paraId="38336CB8" w14:textId="77777777" w:rsidR="005E4F2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27DEAFF4" w14:textId="77777777" w:rsidR="005E4F2B" w:rsidRDefault="00000000">
      <w:pPr>
        <w:pStyle w:val="2"/>
        <w:widowControl w:val="0"/>
      </w:pPr>
      <w:bookmarkStart w:id="72" w:name="_Toc186134205"/>
      <w:r>
        <w:t>系统类型</w:t>
      </w:r>
      <w:bookmarkEnd w:id="72"/>
    </w:p>
    <w:p w14:paraId="2510E6B4" w14:textId="77777777" w:rsidR="005E4F2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3" w:name="_Toc186134206"/>
      <w:r>
        <w:rPr>
          <w:color w:val="000000"/>
        </w:rPr>
        <w:t>系统分区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5E4F2B" w14:paraId="707094DF" w14:textId="77777777">
        <w:tc>
          <w:tcPr>
            <w:tcW w:w="1131" w:type="dxa"/>
            <w:shd w:val="clear" w:color="auto" w:fill="E6E6E6"/>
            <w:vAlign w:val="center"/>
          </w:tcPr>
          <w:p w14:paraId="146F50AC" w14:textId="77777777" w:rsidR="005E4F2B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0D76A2B1" w14:textId="77777777" w:rsidR="005E4F2B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4C095D" w14:textId="77777777" w:rsidR="005E4F2B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0FFCF1" w14:textId="77777777" w:rsidR="005E4F2B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3678052" w14:textId="77777777" w:rsidR="005E4F2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24B28A4E" w14:textId="77777777" w:rsidR="005E4F2B" w:rsidRDefault="00000000">
            <w:pPr>
              <w:jc w:val="center"/>
            </w:pPr>
            <w:r>
              <w:t>包含的房间</w:t>
            </w:r>
          </w:p>
        </w:tc>
      </w:tr>
      <w:tr w:rsidR="005E4F2B" w14:paraId="3C2B5FEB" w14:textId="77777777">
        <w:tc>
          <w:tcPr>
            <w:tcW w:w="1131" w:type="dxa"/>
            <w:vAlign w:val="center"/>
          </w:tcPr>
          <w:p w14:paraId="2A0C143E" w14:textId="77777777" w:rsidR="005E4F2B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2C715149" w14:textId="77777777" w:rsidR="005E4F2B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1248314B" w14:textId="77777777" w:rsidR="005E4F2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697C091" w14:textId="77777777" w:rsidR="005E4F2B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6C36EF7" w14:textId="77777777" w:rsidR="005E4F2B" w:rsidRDefault="00000000">
            <w:r>
              <w:t>31612.17</w:t>
            </w:r>
          </w:p>
        </w:tc>
        <w:tc>
          <w:tcPr>
            <w:tcW w:w="3673" w:type="dxa"/>
            <w:vAlign w:val="center"/>
          </w:tcPr>
          <w:p w14:paraId="0284CFFA" w14:textId="77777777" w:rsidR="005E4F2B" w:rsidRDefault="00000000">
            <w:r>
              <w:t>所有房间</w:t>
            </w:r>
          </w:p>
        </w:tc>
      </w:tr>
    </w:tbl>
    <w:p w14:paraId="670B99C1" w14:textId="77777777" w:rsidR="005E4F2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4" w:name="_Toc186134207"/>
      <w:r>
        <w:rPr>
          <w:color w:val="000000"/>
        </w:rPr>
        <w:t>热回收参数</w:t>
      </w:r>
      <w:bookmarkEnd w:id="7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5E4F2B" w14:paraId="1711705C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43167AB9" w14:textId="77777777" w:rsidR="005E4F2B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506EDD7A" w14:textId="77777777" w:rsidR="005E4F2B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48337C18" w14:textId="77777777" w:rsidR="005E4F2B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A2C7856" w14:textId="77777777" w:rsidR="005E4F2B" w:rsidRDefault="00000000">
            <w:pPr>
              <w:jc w:val="center"/>
            </w:pPr>
            <w:r>
              <w:t>供暖</w:t>
            </w:r>
          </w:p>
        </w:tc>
      </w:tr>
      <w:tr w:rsidR="005E4F2B" w14:paraId="37C8937F" w14:textId="77777777">
        <w:tc>
          <w:tcPr>
            <w:tcW w:w="1131" w:type="dxa"/>
            <w:vMerge/>
            <w:vAlign w:val="center"/>
          </w:tcPr>
          <w:p w14:paraId="1310294E" w14:textId="77777777" w:rsidR="005E4F2B" w:rsidRDefault="005E4F2B"/>
        </w:tc>
        <w:tc>
          <w:tcPr>
            <w:tcW w:w="1262" w:type="dxa"/>
            <w:vMerge/>
            <w:vAlign w:val="center"/>
          </w:tcPr>
          <w:p w14:paraId="6E0D4B6F" w14:textId="77777777" w:rsidR="005E4F2B" w:rsidRDefault="005E4F2B"/>
        </w:tc>
        <w:tc>
          <w:tcPr>
            <w:tcW w:w="1731" w:type="dxa"/>
            <w:vAlign w:val="center"/>
          </w:tcPr>
          <w:p w14:paraId="0F13C0B6" w14:textId="77777777" w:rsidR="005E4F2B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03D4C270" w14:textId="77777777" w:rsidR="005E4F2B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1433FEA2" w14:textId="77777777" w:rsidR="005E4F2B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29BC4C51" w14:textId="77777777" w:rsidR="005E4F2B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5E4F2B" w14:paraId="46F9B8E8" w14:textId="77777777">
        <w:tc>
          <w:tcPr>
            <w:tcW w:w="1131" w:type="dxa"/>
            <w:vAlign w:val="center"/>
          </w:tcPr>
          <w:p w14:paraId="24CF4156" w14:textId="77777777" w:rsidR="005E4F2B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3E0A3DAF" w14:textId="77777777" w:rsidR="005E4F2B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29ED3A51" w14:textId="77777777" w:rsidR="005E4F2B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0CE303CE" w14:textId="77777777" w:rsidR="005E4F2B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7C15A929" w14:textId="77777777" w:rsidR="005E4F2B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660773FE" w14:textId="77777777" w:rsidR="005E4F2B" w:rsidRDefault="00000000">
            <w:r>
              <w:t>－</w:t>
            </w:r>
          </w:p>
        </w:tc>
      </w:tr>
    </w:tbl>
    <w:p w14:paraId="753769C1" w14:textId="77777777" w:rsidR="005E4F2B" w:rsidRDefault="00000000">
      <w:pPr>
        <w:pStyle w:val="2"/>
        <w:widowControl w:val="0"/>
      </w:pPr>
      <w:bookmarkStart w:id="75" w:name="_Toc186134208"/>
      <w:r>
        <w:t>制冷系统</w:t>
      </w:r>
      <w:bookmarkEnd w:id="75"/>
    </w:p>
    <w:p w14:paraId="69E10A45" w14:textId="77777777" w:rsidR="005E4F2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6" w:name="_Toc186134209"/>
      <w:r>
        <w:rPr>
          <w:color w:val="000000"/>
        </w:rPr>
        <w:t>默认冷源</w:t>
      </w:r>
      <w:bookmarkEnd w:id="76"/>
    </w:p>
    <w:p w14:paraId="7953EE53" w14:textId="77777777" w:rsidR="005E4F2B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5E4F2B" w14:paraId="1DE84459" w14:textId="77777777">
        <w:tc>
          <w:tcPr>
            <w:tcW w:w="1697" w:type="dxa"/>
            <w:shd w:val="clear" w:color="auto" w:fill="E6E6E6"/>
            <w:vAlign w:val="center"/>
          </w:tcPr>
          <w:p w14:paraId="23EAF09F" w14:textId="77777777" w:rsidR="005E4F2B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071DD104" w14:textId="77777777" w:rsidR="005E4F2B" w:rsidRDefault="00000000">
            <w:r>
              <w:t>默认</w:t>
            </w:r>
          </w:p>
        </w:tc>
      </w:tr>
    </w:tbl>
    <w:p w14:paraId="7292BF27" w14:textId="77777777" w:rsidR="005E4F2B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5E4F2B" w14:paraId="100A3A81" w14:textId="77777777">
        <w:tc>
          <w:tcPr>
            <w:tcW w:w="1697" w:type="dxa"/>
            <w:shd w:val="clear" w:color="auto" w:fill="E6E6E6"/>
            <w:vAlign w:val="center"/>
          </w:tcPr>
          <w:p w14:paraId="02BC3D8C" w14:textId="77777777" w:rsidR="005E4F2B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0A91D970" w14:textId="77777777" w:rsidR="005E4F2B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184F4C4C" w14:textId="77777777" w:rsidR="005E4F2B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52EC955" w14:textId="77777777" w:rsidR="005E4F2B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5EEE8247" w14:textId="77777777" w:rsidR="005E4F2B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7F08CF6B" w14:textId="77777777" w:rsidR="005E4F2B" w:rsidRDefault="00000000">
            <w:pPr>
              <w:jc w:val="center"/>
            </w:pPr>
            <w:r>
              <w:t>台数</w:t>
            </w:r>
          </w:p>
        </w:tc>
      </w:tr>
      <w:tr w:rsidR="005E4F2B" w14:paraId="42F2F7A0" w14:textId="77777777">
        <w:tc>
          <w:tcPr>
            <w:tcW w:w="1697" w:type="dxa"/>
            <w:vAlign w:val="center"/>
          </w:tcPr>
          <w:p w14:paraId="73731970" w14:textId="77777777" w:rsidR="005E4F2B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21A3CED5" w14:textId="77777777" w:rsidR="005E4F2B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24427FA5" w14:textId="77777777" w:rsidR="005E4F2B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2627B49C" w14:textId="77777777" w:rsidR="005E4F2B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5C488C14" w14:textId="77777777" w:rsidR="005E4F2B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6632B913" w14:textId="77777777" w:rsidR="005E4F2B" w:rsidRDefault="00000000">
            <w:r>
              <w:t>1</w:t>
            </w:r>
          </w:p>
        </w:tc>
      </w:tr>
    </w:tbl>
    <w:p w14:paraId="7E129A46" w14:textId="77777777" w:rsidR="005E4F2B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5E4F2B" w14:paraId="10A313FF" w14:textId="77777777">
        <w:tc>
          <w:tcPr>
            <w:tcW w:w="1120" w:type="dxa"/>
            <w:shd w:val="clear" w:color="auto" w:fill="E6E6E6"/>
            <w:vAlign w:val="center"/>
          </w:tcPr>
          <w:p w14:paraId="2AB577E0" w14:textId="77777777" w:rsidR="005E4F2B" w:rsidRDefault="00000000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0EC49D60" w14:textId="77777777" w:rsidR="005E4F2B" w:rsidRDefault="00000000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27D62CEA" w14:textId="77777777" w:rsidR="005E4F2B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5E85D9F5" w14:textId="77777777" w:rsidR="005E4F2B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50077ABF" w14:textId="77777777" w:rsidR="005E4F2B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9FCDD0F" w14:textId="77777777" w:rsidR="005E4F2B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04B962F7" w14:textId="77777777" w:rsidR="005E4F2B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7166164" w14:textId="77777777" w:rsidR="005E4F2B" w:rsidRDefault="00000000">
            <w:pPr>
              <w:jc w:val="center"/>
            </w:pPr>
            <w:r>
              <w:t>台数</w:t>
            </w:r>
          </w:p>
        </w:tc>
      </w:tr>
      <w:tr w:rsidR="005E4F2B" w14:paraId="71AB01E6" w14:textId="77777777">
        <w:tc>
          <w:tcPr>
            <w:tcW w:w="1120" w:type="dxa"/>
            <w:vAlign w:val="center"/>
          </w:tcPr>
          <w:p w14:paraId="5B42C8DE" w14:textId="77777777" w:rsidR="005E4F2B" w:rsidRDefault="00000000">
            <w:r>
              <w:t>冷却水泵</w:t>
            </w:r>
          </w:p>
        </w:tc>
        <w:tc>
          <w:tcPr>
            <w:tcW w:w="1024" w:type="dxa"/>
            <w:vAlign w:val="center"/>
          </w:tcPr>
          <w:p w14:paraId="2C20E56F" w14:textId="77777777" w:rsidR="005E4F2B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050EA5AD" w14:textId="77777777" w:rsidR="005E4F2B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1DF682DD" w14:textId="77777777" w:rsidR="005E4F2B" w:rsidRDefault="00000000">
            <w:r>
              <w:t>25</w:t>
            </w:r>
          </w:p>
        </w:tc>
        <w:tc>
          <w:tcPr>
            <w:tcW w:w="1613" w:type="dxa"/>
            <w:vAlign w:val="center"/>
          </w:tcPr>
          <w:p w14:paraId="150727C9" w14:textId="77777777" w:rsidR="005E4F2B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4E8E1925" w14:textId="77777777" w:rsidR="005E4F2B" w:rsidRDefault="00000000">
            <w:r>
              <w:t>31.3</w:t>
            </w:r>
          </w:p>
        </w:tc>
        <w:tc>
          <w:tcPr>
            <w:tcW w:w="1477" w:type="dxa"/>
            <w:vAlign w:val="center"/>
          </w:tcPr>
          <w:p w14:paraId="3C677316" w14:textId="77777777" w:rsidR="005E4F2B" w:rsidRDefault="00000000">
            <w:r>
              <w:t>0.03</w:t>
            </w:r>
          </w:p>
        </w:tc>
        <w:tc>
          <w:tcPr>
            <w:tcW w:w="905" w:type="dxa"/>
            <w:vAlign w:val="center"/>
          </w:tcPr>
          <w:p w14:paraId="67B6FA3E" w14:textId="77777777" w:rsidR="005E4F2B" w:rsidRDefault="00000000">
            <w:r>
              <w:t>1</w:t>
            </w:r>
          </w:p>
        </w:tc>
      </w:tr>
      <w:tr w:rsidR="005E4F2B" w14:paraId="53D7D94C" w14:textId="77777777">
        <w:tc>
          <w:tcPr>
            <w:tcW w:w="1120" w:type="dxa"/>
            <w:vAlign w:val="center"/>
          </w:tcPr>
          <w:p w14:paraId="4874CB8A" w14:textId="77777777" w:rsidR="005E4F2B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43B1580E" w14:textId="77777777" w:rsidR="005E4F2B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058BF2A5" w14:textId="77777777" w:rsidR="005E4F2B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64E86A72" w14:textId="77777777" w:rsidR="005E4F2B" w:rsidRDefault="00000000">
            <w:r>
              <w:t>30</w:t>
            </w:r>
          </w:p>
        </w:tc>
        <w:tc>
          <w:tcPr>
            <w:tcW w:w="1613" w:type="dxa"/>
            <w:vAlign w:val="center"/>
          </w:tcPr>
          <w:p w14:paraId="434894B2" w14:textId="77777777" w:rsidR="005E4F2B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527D3F1D" w14:textId="77777777" w:rsidR="005E4F2B" w:rsidRDefault="00000000">
            <w:r>
              <w:t>37.6</w:t>
            </w:r>
          </w:p>
        </w:tc>
        <w:tc>
          <w:tcPr>
            <w:tcW w:w="1477" w:type="dxa"/>
            <w:vAlign w:val="center"/>
          </w:tcPr>
          <w:p w14:paraId="29EB1C32" w14:textId="77777777" w:rsidR="005E4F2B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BA569C7" w14:textId="77777777" w:rsidR="005E4F2B" w:rsidRDefault="00000000">
            <w:r>
              <w:t>1</w:t>
            </w:r>
          </w:p>
        </w:tc>
      </w:tr>
    </w:tbl>
    <w:p w14:paraId="1AB828EE" w14:textId="77777777" w:rsidR="005E4F2B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lastRenderedPageBreak/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5E4F2B" w14:paraId="6F37B218" w14:textId="77777777">
        <w:tc>
          <w:tcPr>
            <w:tcW w:w="1115" w:type="dxa"/>
            <w:shd w:val="clear" w:color="auto" w:fill="E6E6E6"/>
            <w:vAlign w:val="center"/>
          </w:tcPr>
          <w:p w14:paraId="2606F0A7" w14:textId="77777777" w:rsidR="005E4F2B" w:rsidRDefault="00000000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34B075D" w14:textId="77777777" w:rsidR="005E4F2B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0666CAE" w14:textId="77777777" w:rsidR="005E4F2B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4640649" w14:textId="77777777" w:rsidR="005E4F2B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C51E566" w14:textId="77777777" w:rsidR="005E4F2B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CDA73D0" w14:textId="77777777" w:rsidR="005E4F2B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399D2C5" w14:textId="77777777" w:rsidR="005E4F2B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5E4F2B" w14:paraId="27ACECA9" w14:textId="77777777">
        <w:tc>
          <w:tcPr>
            <w:tcW w:w="1115" w:type="dxa"/>
            <w:shd w:val="clear" w:color="auto" w:fill="E6E6E6"/>
            <w:vAlign w:val="center"/>
          </w:tcPr>
          <w:p w14:paraId="46B83D87" w14:textId="77777777" w:rsidR="005E4F2B" w:rsidRDefault="00000000">
            <w:r>
              <w:t>20</w:t>
            </w:r>
          </w:p>
        </w:tc>
        <w:tc>
          <w:tcPr>
            <w:tcW w:w="1273" w:type="dxa"/>
            <w:vAlign w:val="center"/>
          </w:tcPr>
          <w:p w14:paraId="251D32CB" w14:textId="77777777" w:rsidR="005E4F2B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6C326BE9" w14:textId="77777777" w:rsidR="005E4F2B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14:paraId="6562C580" w14:textId="77777777" w:rsidR="005E4F2B" w:rsidRDefault="00000000">
            <w:r>
              <w:t>4.00</w:t>
            </w:r>
          </w:p>
        </w:tc>
        <w:tc>
          <w:tcPr>
            <w:tcW w:w="1556" w:type="dxa"/>
            <w:vAlign w:val="center"/>
          </w:tcPr>
          <w:p w14:paraId="193FA315" w14:textId="77777777" w:rsidR="005E4F2B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39601F77" w14:textId="77777777" w:rsidR="005E4F2B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37A3F2F8" w14:textId="77777777" w:rsidR="005E4F2B" w:rsidRDefault="00000000">
            <w:r>
              <w:t>10</w:t>
            </w:r>
          </w:p>
        </w:tc>
      </w:tr>
      <w:tr w:rsidR="005E4F2B" w14:paraId="5579CD3E" w14:textId="77777777">
        <w:tc>
          <w:tcPr>
            <w:tcW w:w="1115" w:type="dxa"/>
            <w:shd w:val="clear" w:color="auto" w:fill="E6E6E6"/>
            <w:vAlign w:val="center"/>
          </w:tcPr>
          <w:p w14:paraId="2FFFDDB2" w14:textId="77777777" w:rsidR="005E4F2B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05E8C864" w14:textId="77777777" w:rsidR="005E4F2B" w:rsidRDefault="00000000">
            <w:r>
              <w:t>200</w:t>
            </w:r>
          </w:p>
        </w:tc>
        <w:tc>
          <w:tcPr>
            <w:tcW w:w="1273" w:type="dxa"/>
            <w:vAlign w:val="center"/>
          </w:tcPr>
          <w:p w14:paraId="4E5C45D2" w14:textId="77777777" w:rsidR="005E4F2B" w:rsidRDefault="00000000">
            <w:r>
              <w:t>48</w:t>
            </w:r>
          </w:p>
        </w:tc>
        <w:tc>
          <w:tcPr>
            <w:tcW w:w="1273" w:type="dxa"/>
            <w:vAlign w:val="center"/>
          </w:tcPr>
          <w:p w14:paraId="44EF6A8C" w14:textId="77777777" w:rsidR="005E4F2B" w:rsidRDefault="00000000">
            <w:r>
              <w:t>4.17</w:t>
            </w:r>
          </w:p>
        </w:tc>
        <w:tc>
          <w:tcPr>
            <w:tcW w:w="1556" w:type="dxa"/>
            <w:vAlign w:val="center"/>
          </w:tcPr>
          <w:p w14:paraId="2FD74DDC" w14:textId="77777777" w:rsidR="005E4F2B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71D2B1F5" w14:textId="77777777" w:rsidR="005E4F2B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3B01F752" w14:textId="77777777" w:rsidR="005E4F2B" w:rsidRDefault="00000000">
            <w:r>
              <w:t>10</w:t>
            </w:r>
          </w:p>
        </w:tc>
      </w:tr>
      <w:tr w:rsidR="005E4F2B" w14:paraId="54505E95" w14:textId="77777777">
        <w:tc>
          <w:tcPr>
            <w:tcW w:w="1115" w:type="dxa"/>
            <w:shd w:val="clear" w:color="auto" w:fill="E6E6E6"/>
            <w:vAlign w:val="center"/>
          </w:tcPr>
          <w:p w14:paraId="3CC3B62A" w14:textId="77777777" w:rsidR="005E4F2B" w:rsidRDefault="00000000">
            <w:r>
              <w:t>60</w:t>
            </w:r>
          </w:p>
        </w:tc>
        <w:tc>
          <w:tcPr>
            <w:tcW w:w="1273" w:type="dxa"/>
            <w:vAlign w:val="center"/>
          </w:tcPr>
          <w:p w14:paraId="3B303FA7" w14:textId="77777777" w:rsidR="005E4F2B" w:rsidRDefault="00000000">
            <w:r>
              <w:t>300</w:t>
            </w:r>
          </w:p>
        </w:tc>
        <w:tc>
          <w:tcPr>
            <w:tcW w:w="1273" w:type="dxa"/>
            <w:vAlign w:val="center"/>
          </w:tcPr>
          <w:p w14:paraId="4506ADB4" w14:textId="77777777" w:rsidR="005E4F2B" w:rsidRDefault="00000000">
            <w:r>
              <w:t>68</w:t>
            </w:r>
          </w:p>
        </w:tc>
        <w:tc>
          <w:tcPr>
            <w:tcW w:w="1273" w:type="dxa"/>
            <w:vAlign w:val="center"/>
          </w:tcPr>
          <w:p w14:paraId="2C42A989" w14:textId="77777777" w:rsidR="005E4F2B" w:rsidRDefault="00000000">
            <w:r>
              <w:t>4.41</w:t>
            </w:r>
          </w:p>
        </w:tc>
        <w:tc>
          <w:tcPr>
            <w:tcW w:w="1556" w:type="dxa"/>
            <w:vAlign w:val="center"/>
          </w:tcPr>
          <w:p w14:paraId="146EA9C4" w14:textId="77777777" w:rsidR="005E4F2B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74737222" w14:textId="77777777" w:rsidR="005E4F2B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0BEE6975" w14:textId="77777777" w:rsidR="005E4F2B" w:rsidRDefault="00000000">
            <w:r>
              <w:t>10</w:t>
            </w:r>
          </w:p>
        </w:tc>
      </w:tr>
      <w:tr w:rsidR="005E4F2B" w14:paraId="5711D0C0" w14:textId="77777777">
        <w:tc>
          <w:tcPr>
            <w:tcW w:w="1115" w:type="dxa"/>
            <w:shd w:val="clear" w:color="auto" w:fill="E6E6E6"/>
            <w:vAlign w:val="center"/>
          </w:tcPr>
          <w:p w14:paraId="2A4952FF" w14:textId="77777777" w:rsidR="005E4F2B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5A01C472" w14:textId="77777777" w:rsidR="005E4F2B" w:rsidRDefault="00000000">
            <w:r>
              <w:t>400</w:t>
            </w:r>
          </w:p>
        </w:tc>
        <w:tc>
          <w:tcPr>
            <w:tcW w:w="1273" w:type="dxa"/>
            <w:vAlign w:val="center"/>
          </w:tcPr>
          <w:p w14:paraId="10DA3204" w14:textId="77777777" w:rsidR="005E4F2B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1DBD8CCF" w14:textId="77777777" w:rsidR="005E4F2B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0BCFB460" w14:textId="77777777" w:rsidR="005E4F2B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3A476BD1" w14:textId="77777777" w:rsidR="005E4F2B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60FFF974" w14:textId="77777777" w:rsidR="005E4F2B" w:rsidRDefault="00000000">
            <w:r>
              <w:t>10</w:t>
            </w:r>
          </w:p>
        </w:tc>
      </w:tr>
      <w:tr w:rsidR="005E4F2B" w14:paraId="55312EA7" w14:textId="77777777">
        <w:tc>
          <w:tcPr>
            <w:tcW w:w="1115" w:type="dxa"/>
            <w:shd w:val="clear" w:color="auto" w:fill="E6E6E6"/>
            <w:vAlign w:val="center"/>
          </w:tcPr>
          <w:p w14:paraId="61822805" w14:textId="77777777" w:rsidR="005E4F2B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59463297" w14:textId="77777777" w:rsidR="005E4F2B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750F9E79" w14:textId="77777777" w:rsidR="005E4F2B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733F7D11" w14:textId="77777777" w:rsidR="005E4F2B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65ADF1C8" w14:textId="77777777" w:rsidR="005E4F2B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5D216231" w14:textId="77777777" w:rsidR="005E4F2B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64C0D827" w14:textId="77777777" w:rsidR="005E4F2B" w:rsidRDefault="00000000">
            <w:r>
              <w:t>10</w:t>
            </w:r>
          </w:p>
        </w:tc>
      </w:tr>
    </w:tbl>
    <w:p w14:paraId="5AD79861" w14:textId="77777777" w:rsidR="005E4F2B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5E4F2B" w14:paraId="1A9B7C2C" w14:textId="77777777">
        <w:tc>
          <w:tcPr>
            <w:tcW w:w="1115" w:type="dxa"/>
            <w:shd w:val="clear" w:color="auto" w:fill="E6E6E6"/>
            <w:vAlign w:val="center"/>
          </w:tcPr>
          <w:p w14:paraId="1BFDA7AB" w14:textId="77777777" w:rsidR="005E4F2B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160A35" w14:textId="77777777" w:rsidR="005E4F2B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1929136" w14:textId="77777777" w:rsidR="005E4F2B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D98521" w14:textId="77777777" w:rsidR="005E4F2B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9D52BE4" w14:textId="77777777" w:rsidR="005E4F2B" w:rsidRDefault="00000000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201943B" w14:textId="77777777" w:rsidR="005E4F2B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1A0836F" w14:textId="77777777" w:rsidR="005E4F2B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DF17A9" w14:textId="77777777" w:rsidR="005E4F2B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5E4F2B" w14:paraId="5B4BE16E" w14:textId="77777777">
        <w:tc>
          <w:tcPr>
            <w:tcW w:w="1115" w:type="dxa"/>
            <w:shd w:val="clear" w:color="auto" w:fill="E6E6E6"/>
            <w:vAlign w:val="center"/>
          </w:tcPr>
          <w:p w14:paraId="59F76C4A" w14:textId="77777777" w:rsidR="005E4F2B" w:rsidRDefault="00000000">
            <w:r>
              <w:t>0~20</w:t>
            </w:r>
          </w:p>
        </w:tc>
        <w:tc>
          <w:tcPr>
            <w:tcW w:w="1131" w:type="dxa"/>
            <w:vAlign w:val="center"/>
          </w:tcPr>
          <w:p w14:paraId="04023797" w14:textId="77777777" w:rsidR="005E4F2B" w:rsidRDefault="00000000">
            <w:r>
              <w:t>13891</w:t>
            </w:r>
          </w:p>
        </w:tc>
        <w:tc>
          <w:tcPr>
            <w:tcW w:w="1131" w:type="dxa"/>
            <w:vAlign w:val="center"/>
          </w:tcPr>
          <w:p w14:paraId="641B5420" w14:textId="77777777" w:rsidR="005E4F2B" w:rsidRDefault="00000000">
            <w:r>
              <w:t>188</w:t>
            </w:r>
          </w:p>
        </w:tc>
        <w:tc>
          <w:tcPr>
            <w:tcW w:w="1131" w:type="dxa"/>
            <w:vAlign w:val="center"/>
          </w:tcPr>
          <w:p w14:paraId="07773947" w14:textId="77777777" w:rsidR="005E4F2B" w:rsidRDefault="00000000">
            <w:r>
              <w:t>3473</w:t>
            </w:r>
          </w:p>
        </w:tc>
        <w:tc>
          <w:tcPr>
            <w:tcW w:w="1273" w:type="dxa"/>
            <w:vAlign w:val="center"/>
          </w:tcPr>
          <w:p w14:paraId="03DD109E" w14:textId="77777777" w:rsidR="005E4F2B" w:rsidRDefault="00000000">
            <w:r>
              <w:t>4.00</w:t>
            </w:r>
          </w:p>
        </w:tc>
        <w:tc>
          <w:tcPr>
            <w:tcW w:w="1273" w:type="dxa"/>
            <w:vAlign w:val="center"/>
          </w:tcPr>
          <w:p w14:paraId="52D33D3D" w14:textId="77777777" w:rsidR="005E4F2B" w:rsidRDefault="00000000">
            <w:r>
              <w:t>5884</w:t>
            </w:r>
          </w:p>
        </w:tc>
        <w:tc>
          <w:tcPr>
            <w:tcW w:w="1131" w:type="dxa"/>
            <w:vAlign w:val="center"/>
          </w:tcPr>
          <w:p w14:paraId="0CE11DB6" w14:textId="77777777" w:rsidR="005E4F2B" w:rsidRDefault="00000000">
            <w:r>
              <w:t>7069</w:t>
            </w:r>
          </w:p>
        </w:tc>
        <w:tc>
          <w:tcPr>
            <w:tcW w:w="1131" w:type="dxa"/>
            <w:vAlign w:val="center"/>
          </w:tcPr>
          <w:p w14:paraId="333D8CB6" w14:textId="77777777" w:rsidR="005E4F2B" w:rsidRDefault="00000000">
            <w:r>
              <w:t>1880</w:t>
            </w:r>
          </w:p>
        </w:tc>
      </w:tr>
      <w:tr w:rsidR="005E4F2B" w14:paraId="52CF2E41" w14:textId="77777777">
        <w:tc>
          <w:tcPr>
            <w:tcW w:w="1115" w:type="dxa"/>
            <w:shd w:val="clear" w:color="auto" w:fill="E6E6E6"/>
            <w:vAlign w:val="center"/>
          </w:tcPr>
          <w:p w14:paraId="09142576" w14:textId="77777777" w:rsidR="005E4F2B" w:rsidRDefault="00000000">
            <w:r>
              <w:t>20~40</w:t>
            </w:r>
          </w:p>
        </w:tc>
        <w:tc>
          <w:tcPr>
            <w:tcW w:w="1131" w:type="dxa"/>
            <w:vAlign w:val="center"/>
          </w:tcPr>
          <w:p w14:paraId="64EDD3F1" w14:textId="77777777" w:rsidR="005E4F2B" w:rsidRDefault="00000000">
            <w:r>
              <w:t>36484</w:t>
            </w:r>
          </w:p>
        </w:tc>
        <w:tc>
          <w:tcPr>
            <w:tcW w:w="1131" w:type="dxa"/>
            <w:vAlign w:val="center"/>
          </w:tcPr>
          <w:p w14:paraId="12E8A79C" w14:textId="77777777" w:rsidR="005E4F2B" w:rsidRDefault="00000000">
            <w:r>
              <w:t>255</w:t>
            </w:r>
          </w:p>
        </w:tc>
        <w:tc>
          <w:tcPr>
            <w:tcW w:w="1131" w:type="dxa"/>
            <w:vAlign w:val="center"/>
          </w:tcPr>
          <w:p w14:paraId="0272C419" w14:textId="77777777" w:rsidR="005E4F2B" w:rsidRDefault="00000000">
            <w:r>
              <w:t>8940</w:t>
            </w:r>
          </w:p>
        </w:tc>
        <w:tc>
          <w:tcPr>
            <w:tcW w:w="1273" w:type="dxa"/>
            <w:vAlign w:val="center"/>
          </w:tcPr>
          <w:p w14:paraId="07D99DF2" w14:textId="77777777" w:rsidR="005E4F2B" w:rsidRDefault="00000000">
            <w:r>
              <w:t>4.08</w:t>
            </w:r>
          </w:p>
        </w:tc>
        <w:tc>
          <w:tcPr>
            <w:tcW w:w="1273" w:type="dxa"/>
            <w:vAlign w:val="center"/>
          </w:tcPr>
          <w:p w14:paraId="428CFC7F" w14:textId="77777777" w:rsidR="005E4F2B" w:rsidRDefault="00000000">
            <w:r>
              <w:t>7982</w:t>
            </w:r>
          </w:p>
        </w:tc>
        <w:tc>
          <w:tcPr>
            <w:tcW w:w="1131" w:type="dxa"/>
            <w:vAlign w:val="center"/>
          </w:tcPr>
          <w:p w14:paraId="35BF6BB8" w14:textId="77777777" w:rsidR="005E4F2B" w:rsidRDefault="00000000">
            <w:r>
              <w:t>9588</w:t>
            </w:r>
          </w:p>
        </w:tc>
        <w:tc>
          <w:tcPr>
            <w:tcW w:w="1131" w:type="dxa"/>
            <w:vAlign w:val="center"/>
          </w:tcPr>
          <w:p w14:paraId="0B94495D" w14:textId="77777777" w:rsidR="005E4F2B" w:rsidRDefault="00000000">
            <w:r>
              <w:t>2550</w:t>
            </w:r>
          </w:p>
        </w:tc>
      </w:tr>
      <w:tr w:rsidR="005E4F2B" w14:paraId="25126B94" w14:textId="77777777">
        <w:tc>
          <w:tcPr>
            <w:tcW w:w="1115" w:type="dxa"/>
            <w:shd w:val="clear" w:color="auto" w:fill="E6E6E6"/>
            <w:vAlign w:val="center"/>
          </w:tcPr>
          <w:p w14:paraId="712E59AA" w14:textId="77777777" w:rsidR="005E4F2B" w:rsidRDefault="00000000">
            <w:r>
              <w:t>40~60</w:t>
            </w:r>
          </w:p>
        </w:tc>
        <w:tc>
          <w:tcPr>
            <w:tcW w:w="1131" w:type="dxa"/>
            <w:vAlign w:val="center"/>
          </w:tcPr>
          <w:p w14:paraId="1A32B7BC" w14:textId="77777777" w:rsidR="005E4F2B" w:rsidRDefault="00000000">
            <w:r>
              <w:t>56963</w:t>
            </w:r>
          </w:p>
        </w:tc>
        <w:tc>
          <w:tcPr>
            <w:tcW w:w="1131" w:type="dxa"/>
            <w:vAlign w:val="center"/>
          </w:tcPr>
          <w:p w14:paraId="26BF6D35" w14:textId="77777777" w:rsidR="005E4F2B" w:rsidRDefault="00000000">
            <w:r>
              <w:t>225</w:t>
            </w:r>
          </w:p>
        </w:tc>
        <w:tc>
          <w:tcPr>
            <w:tcW w:w="1131" w:type="dxa"/>
            <w:vAlign w:val="center"/>
          </w:tcPr>
          <w:p w14:paraId="18CD4FCA" w14:textId="77777777" w:rsidR="005E4F2B" w:rsidRDefault="00000000">
            <w:r>
              <w:t>13210</w:t>
            </w:r>
          </w:p>
        </w:tc>
        <w:tc>
          <w:tcPr>
            <w:tcW w:w="1273" w:type="dxa"/>
            <w:vAlign w:val="center"/>
          </w:tcPr>
          <w:p w14:paraId="177AC171" w14:textId="77777777" w:rsidR="005E4F2B" w:rsidRDefault="00000000">
            <w:r>
              <w:t>4.31</w:t>
            </w:r>
          </w:p>
        </w:tc>
        <w:tc>
          <w:tcPr>
            <w:tcW w:w="1273" w:type="dxa"/>
            <w:vAlign w:val="center"/>
          </w:tcPr>
          <w:p w14:paraId="5B5BC359" w14:textId="77777777" w:rsidR="005E4F2B" w:rsidRDefault="00000000">
            <w:r>
              <w:t>7043</w:t>
            </w:r>
          </w:p>
        </w:tc>
        <w:tc>
          <w:tcPr>
            <w:tcW w:w="1131" w:type="dxa"/>
            <w:vAlign w:val="center"/>
          </w:tcPr>
          <w:p w14:paraId="6A62091E" w14:textId="77777777" w:rsidR="005E4F2B" w:rsidRDefault="00000000">
            <w:r>
              <w:t>8460</w:t>
            </w:r>
          </w:p>
        </w:tc>
        <w:tc>
          <w:tcPr>
            <w:tcW w:w="1131" w:type="dxa"/>
            <w:vAlign w:val="center"/>
          </w:tcPr>
          <w:p w14:paraId="4E04B14B" w14:textId="77777777" w:rsidR="005E4F2B" w:rsidRDefault="00000000">
            <w:r>
              <w:t>2250</w:t>
            </w:r>
          </w:p>
        </w:tc>
      </w:tr>
      <w:tr w:rsidR="005E4F2B" w14:paraId="7F6CC370" w14:textId="77777777">
        <w:tc>
          <w:tcPr>
            <w:tcW w:w="1115" w:type="dxa"/>
            <w:shd w:val="clear" w:color="auto" w:fill="E6E6E6"/>
            <w:vAlign w:val="center"/>
          </w:tcPr>
          <w:p w14:paraId="4EB5E4BB" w14:textId="77777777" w:rsidR="005E4F2B" w:rsidRDefault="00000000">
            <w:r>
              <w:t>60~80</w:t>
            </w:r>
          </w:p>
        </w:tc>
        <w:tc>
          <w:tcPr>
            <w:tcW w:w="1131" w:type="dxa"/>
            <w:vAlign w:val="center"/>
          </w:tcPr>
          <w:p w14:paraId="3314BD37" w14:textId="77777777" w:rsidR="005E4F2B" w:rsidRDefault="00000000">
            <w:r>
              <w:t>94923</w:t>
            </w:r>
          </w:p>
        </w:tc>
        <w:tc>
          <w:tcPr>
            <w:tcW w:w="1131" w:type="dxa"/>
            <w:vAlign w:val="center"/>
          </w:tcPr>
          <w:p w14:paraId="3DABB44F" w14:textId="77777777" w:rsidR="005E4F2B" w:rsidRDefault="00000000">
            <w:r>
              <w:t>274</w:t>
            </w:r>
          </w:p>
        </w:tc>
        <w:tc>
          <w:tcPr>
            <w:tcW w:w="1131" w:type="dxa"/>
            <w:vAlign w:val="center"/>
          </w:tcPr>
          <w:p w14:paraId="7F30FF8E" w14:textId="77777777" w:rsidR="005E4F2B" w:rsidRDefault="00000000">
            <w:r>
              <w:t>20227</w:t>
            </w:r>
          </w:p>
        </w:tc>
        <w:tc>
          <w:tcPr>
            <w:tcW w:w="1273" w:type="dxa"/>
            <w:vAlign w:val="center"/>
          </w:tcPr>
          <w:p w14:paraId="15C8E805" w14:textId="77777777" w:rsidR="005E4F2B" w:rsidRDefault="00000000">
            <w:r>
              <w:t>4.69</w:t>
            </w:r>
          </w:p>
        </w:tc>
        <w:tc>
          <w:tcPr>
            <w:tcW w:w="1273" w:type="dxa"/>
            <w:vAlign w:val="center"/>
          </w:tcPr>
          <w:p w14:paraId="5779BDFD" w14:textId="77777777" w:rsidR="005E4F2B" w:rsidRDefault="00000000">
            <w:r>
              <w:t>8576</w:t>
            </w:r>
          </w:p>
        </w:tc>
        <w:tc>
          <w:tcPr>
            <w:tcW w:w="1131" w:type="dxa"/>
            <w:vAlign w:val="center"/>
          </w:tcPr>
          <w:p w14:paraId="747A7942" w14:textId="77777777" w:rsidR="005E4F2B" w:rsidRDefault="00000000">
            <w:r>
              <w:t>10302</w:t>
            </w:r>
          </w:p>
        </w:tc>
        <w:tc>
          <w:tcPr>
            <w:tcW w:w="1131" w:type="dxa"/>
            <w:vAlign w:val="center"/>
          </w:tcPr>
          <w:p w14:paraId="198ADDD4" w14:textId="77777777" w:rsidR="005E4F2B" w:rsidRDefault="00000000">
            <w:r>
              <w:t>2740</w:t>
            </w:r>
          </w:p>
        </w:tc>
      </w:tr>
      <w:tr w:rsidR="005E4F2B" w14:paraId="0EDC91D0" w14:textId="77777777">
        <w:tc>
          <w:tcPr>
            <w:tcW w:w="1115" w:type="dxa"/>
            <w:shd w:val="clear" w:color="auto" w:fill="E6E6E6"/>
            <w:vAlign w:val="center"/>
          </w:tcPr>
          <w:p w14:paraId="0A928D16" w14:textId="77777777" w:rsidR="005E4F2B" w:rsidRDefault="00000000">
            <w:r>
              <w:t>80~100</w:t>
            </w:r>
          </w:p>
        </w:tc>
        <w:tc>
          <w:tcPr>
            <w:tcW w:w="1131" w:type="dxa"/>
            <w:vAlign w:val="center"/>
          </w:tcPr>
          <w:p w14:paraId="333B3FF6" w14:textId="77777777" w:rsidR="005E4F2B" w:rsidRDefault="00000000">
            <w:r>
              <w:t>118881</w:t>
            </w:r>
          </w:p>
        </w:tc>
        <w:tc>
          <w:tcPr>
            <w:tcW w:w="1131" w:type="dxa"/>
            <w:vAlign w:val="center"/>
          </w:tcPr>
          <w:p w14:paraId="03119856" w14:textId="77777777" w:rsidR="005E4F2B" w:rsidRDefault="00000000">
            <w:r>
              <w:t>266</w:t>
            </w:r>
          </w:p>
        </w:tc>
        <w:tc>
          <w:tcPr>
            <w:tcW w:w="1131" w:type="dxa"/>
            <w:vAlign w:val="center"/>
          </w:tcPr>
          <w:p w14:paraId="550DD828" w14:textId="77777777" w:rsidR="005E4F2B" w:rsidRDefault="00000000">
            <w:r>
              <w:t>23776</w:t>
            </w:r>
          </w:p>
        </w:tc>
        <w:tc>
          <w:tcPr>
            <w:tcW w:w="1273" w:type="dxa"/>
            <w:vAlign w:val="center"/>
          </w:tcPr>
          <w:p w14:paraId="0F2A6A3A" w14:textId="77777777" w:rsidR="005E4F2B" w:rsidRDefault="00000000">
            <w:r>
              <w:t>5.00</w:t>
            </w:r>
          </w:p>
        </w:tc>
        <w:tc>
          <w:tcPr>
            <w:tcW w:w="1273" w:type="dxa"/>
            <w:vAlign w:val="center"/>
          </w:tcPr>
          <w:p w14:paraId="6939E891" w14:textId="77777777" w:rsidR="005E4F2B" w:rsidRDefault="00000000">
            <w:r>
              <w:t>8326</w:t>
            </w:r>
          </w:p>
        </w:tc>
        <w:tc>
          <w:tcPr>
            <w:tcW w:w="1131" w:type="dxa"/>
            <w:vAlign w:val="center"/>
          </w:tcPr>
          <w:p w14:paraId="6D9BF709" w14:textId="77777777" w:rsidR="005E4F2B" w:rsidRDefault="00000000">
            <w:r>
              <w:t>10002</w:t>
            </w:r>
          </w:p>
        </w:tc>
        <w:tc>
          <w:tcPr>
            <w:tcW w:w="1131" w:type="dxa"/>
            <w:vAlign w:val="center"/>
          </w:tcPr>
          <w:p w14:paraId="136117D9" w14:textId="77777777" w:rsidR="005E4F2B" w:rsidRDefault="00000000">
            <w:r>
              <w:t>2660</w:t>
            </w:r>
          </w:p>
        </w:tc>
      </w:tr>
      <w:tr w:rsidR="005E4F2B" w14:paraId="075AD127" w14:textId="77777777">
        <w:tc>
          <w:tcPr>
            <w:tcW w:w="1115" w:type="dxa"/>
            <w:shd w:val="clear" w:color="auto" w:fill="E6E6E6"/>
            <w:vAlign w:val="center"/>
          </w:tcPr>
          <w:p w14:paraId="3ED291F5" w14:textId="77777777" w:rsidR="005E4F2B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2F364317" w14:textId="77777777" w:rsidR="005E4F2B" w:rsidRDefault="00000000">
            <w:r>
              <w:t>5187900</w:t>
            </w:r>
          </w:p>
        </w:tc>
        <w:tc>
          <w:tcPr>
            <w:tcW w:w="1131" w:type="dxa"/>
            <w:vAlign w:val="center"/>
          </w:tcPr>
          <w:p w14:paraId="4FB89016" w14:textId="77777777" w:rsidR="005E4F2B" w:rsidRDefault="00000000">
            <w:r>
              <w:t>2143</w:t>
            </w:r>
          </w:p>
        </w:tc>
        <w:tc>
          <w:tcPr>
            <w:tcW w:w="1131" w:type="dxa"/>
            <w:vAlign w:val="center"/>
          </w:tcPr>
          <w:p w14:paraId="767C87D0" w14:textId="77777777" w:rsidR="005E4F2B" w:rsidRDefault="00000000">
            <w:r>
              <w:t>214300</w:t>
            </w:r>
          </w:p>
        </w:tc>
        <w:tc>
          <w:tcPr>
            <w:tcW w:w="1273" w:type="dxa"/>
            <w:vAlign w:val="center"/>
          </w:tcPr>
          <w:p w14:paraId="22731F04" w14:textId="77777777" w:rsidR="005E4F2B" w:rsidRDefault="00000000">
            <w:r>
              <w:t>－</w:t>
            </w:r>
          </w:p>
        </w:tc>
        <w:tc>
          <w:tcPr>
            <w:tcW w:w="1273" w:type="dxa"/>
            <w:vAlign w:val="center"/>
          </w:tcPr>
          <w:p w14:paraId="35799806" w14:textId="77777777" w:rsidR="005E4F2B" w:rsidRDefault="00000000">
            <w:r>
              <w:t>67076</w:t>
            </w:r>
          </w:p>
        </w:tc>
        <w:tc>
          <w:tcPr>
            <w:tcW w:w="1131" w:type="dxa"/>
            <w:vAlign w:val="center"/>
          </w:tcPr>
          <w:p w14:paraId="14C9E12B" w14:textId="77777777" w:rsidR="005E4F2B" w:rsidRDefault="00000000">
            <w:r>
              <w:t>80577</w:t>
            </w:r>
          </w:p>
        </w:tc>
        <w:tc>
          <w:tcPr>
            <w:tcW w:w="1131" w:type="dxa"/>
            <w:vAlign w:val="center"/>
          </w:tcPr>
          <w:p w14:paraId="1FCFF0EF" w14:textId="77777777" w:rsidR="005E4F2B" w:rsidRDefault="00000000">
            <w:r>
              <w:t>21430</w:t>
            </w:r>
          </w:p>
        </w:tc>
      </w:tr>
      <w:tr w:rsidR="005E4F2B" w14:paraId="7479DC36" w14:textId="77777777">
        <w:tc>
          <w:tcPr>
            <w:tcW w:w="1115" w:type="dxa"/>
            <w:shd w:val="clear" w:color="auto" w:fill="E6E6E6"/>
            <w:vAlign w:val="center"/>
          </w:tcPr>
          <w:p w14:paraId="42166DDB" w14:textId="77777777" w:rsidR="005E4F2B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7181363C" w14:textId="77777777" w:rsidR="005E4F2B" w:rsidRDefault="00000000">
            <w:r>
              <w:t>5509041</w:t>
            </w:r>
          </w:p>
        </w:tc>
        <w:tc>
          <w:tcPr>
            <w:tcW w:w="1131" w:type="dxa"/>
            <w:vAlign w:val="center"/>
          </w:tcPr>
          <w:p w14:paraId="050A872C" w14:textId="77777777" w:rsidR="005E4F2B" w:rsidRDefault="00000000">
            <w:r>
              <w:t>3351</w:t>
            </w:r>
          </w:p>
        </w:tc>
        <w:tc>
          <w:tcPr>
            <w:tcW w:w="1131" w:type="dxa"/>
            <w:vAlign w:val="center"/>
          </w:tcPr>
          <w:p w14:paraId="7FF061B2" w14:textId="77777777" w:rsidR="005E4F2B" w:rsidRDefault="00000000">
            <w:r>
              <w:t>283926</w:t>
            </w:r>
          </w:p>
        </w:tc>
        <w:tc>
          <w:tcPr>
            <w:tcW w:w="1273" w:type="dxa"/>
            <w:vAlign w:val="center"/>
          </w:tcPr>
          <w:p w14:paraId="43E0EB24" w14:textId="77777777" w:rsidR="005E4F2B" w:rsidRDefault="005E4F2B"/>
        </w:tc>
        <w:tc>
          <w:tcPr>
            <w:tcW w:w="1273" w:type="dxa"/>
            <w:vAlign w:val="center"/>
          </w:tcPr>
          <w:p w14:paraId="26A99920" w14:textId="77777777" w:rsidR="005E4F2B" w:rsidRDefault="00000000">
            <w:r>
              <w:t>104886</w:t>
            </w:r>
          </w:p>
        </w:tc>
        <w:tc>
          <w:tcPr>
            <w:tcW w:w="1131" w:type="dxa"/>
            <w:vAlign w:val="center"/>
          </w:tcPr>
          <w:p w14:paraId="53641A52" w14:textId="77777777" w:rsidR="005E4F2B" w:rsidRDefault="00000000">
            <w:r>
              <w:t>125998</w:t>
            </w:r>
          </w:p>
        </w:tc>
        <w:tc>
          <w:tcPr>
            <w:tcW w:w="1131" w:type="dxa"/>
            <w:vAlign w:val="center"/>
          </w:tcPr>
          <w:p w14:paraId="42529062" w14:textId="77777777" w:rsidR="005E4F2B" w:rsidRDefault="00000000">
            <w:r>
              <w:t>33510</w:t>
            </w:r>
          </w:p>
        </w:tc>
      </w:tr>
    </w:tbl>
    <w:p w14:paraId="0201F0F1" w14:textId="77777777" w:rsidR="005E4F2B" w:rsidRDefault="00000000">
      <w:pPr>
        <w:pStyle w:val="2"/>
        <w:widowControl w:val="0"/>
      </w:pPr>
      <w:bookmarkStart w:id="77" w:name="_Toc186134210"/>
      <w:r>
        <w:t>供暖系统</w:t>
      </w:r>
      <w:bookmarkEnd w:id="77"/>
    </w:p>
    <w:p w14:paraId="1F8501A1" w14:textId="77777777" w:rsidR="005E4F2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8" w:name="_Toc186134211"/>
      <w:r>
        <w:rPr>
          <w:color w:val="000000"/>
        </w:rPr>
        <w:t>默认热源</w:t>
      </w:r>
      <w:bookmarkEnd w:id="78"/>
    </w:p>
    <w:p w14:paraId="4C9C3A2F" w14:textId="77777777" w:rsidR="005E4F2B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5E4F2B" w14:paraId="1F2BADCD" w14:textId="77777777">
        <w:tc>
          <w:tcPr>
            <w:tcW w:w="1697" w:type="dxa"/>
            <w:shd w:val="clear" w:color="auto" w:fill="E6E6E6"/>
            <w:vAlign w:val="center"/>
          </w:tcPr>
          <w:p w14:paraId="2070EC80" w14:textId="77777777" w:rsidR="005E4F2B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272DB2A8" w14:textId="77777777" w:rsidR="005E4F2B" w:rsidRDefault="00000000">
            <w:r>
              <w:t>默认</w:t>
            </w:r>
          </w:p>
        </w:tc>
      </w:tr>
    </w:tbl>
    <w:p w14:paraId="69B751FC" w14:textId="77777777" w:rsidR="005E4F2B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市政热力系统能耗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183"/>
        <w:gridCol w:w="1359"/>
        <w:gridCol w:w="1358"/>
        <w:gridCol w:w="1358"/>
        <w:gridCol w:w="1358"/>
        <w:gridCol w:w="1358"/>
      </w:tblGrid>
      <w:tr w:rsidR="005E4F2B" w14:paraId="01195A13" w14:textId="77777777">
        <w:tc>
          <w:tcPr>
            <w:tcW w:w="1358" w:type="dxa"/>
            <w:shd w:val="clear" w:color="auto" w:fill="E6E6E6"/>
            <w:vAlign w:val="center"/>
          </w:tcPr>
          <w:p w14:paraId="38D11972" w14:textId="77777777" w:rsidR="005E4F2B" w:rsidRDefault="00000000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182" w:type="dxa"/>
            <w:shd w:val="clear" w:color="auto" w:fill="E6E6E6"/>
            <w:vAlign w:val="center"/>
          </w:tcPr>
          <w:p w14:paraId="48CA0FA4" w14:textId="77777777" w:rsidR="005E4F2B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AC6EFA2" w14:textId="77777777" w:rsidR="005E4F2B" w:rsidRDefault="00000000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CE3C04B" w14:textId="77777777" w:rsidR="005E4F2B" w:rsidRDefault="00000000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854B7B1" w14:textId="77777777" w:rsidR="005E4F2B" w:rsidRDefault="00000000">
            <w:pPr>
              <w:jc w:val="center"/>
            </w:pPr>
            <w:r>
              <w:t>热源折合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517CEDB" w14:textId="77777777" w:rsidR="005E4F2B" w:rsidRDefault="0000000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D675AF5" w14:textId="77777777" w:rsidR="005E4F2B" w:rsidRDefault="00000000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</w:tr>
      <w:tr w:rsidR="005E4F2B" w14:paraId="6517FD34" w14:textId="77777777">
        <w:tc>
          <w:tcPr>
            <w:tcW w:w="1358" w:type="dxa"/>
            <w:vAlign w:val="center"/>
          </w:tcPr>
          <w:p w14:paraId="44A14220" w14:textId="77777777" w:rsidR="005E4F2B" w:rsidRDefault="00000000">
            <w:r>
              <w:t>744703</w:t>
            </w:r>
          </w:p>
        </w:tc>
        <w:tc>
          <w:tcPr>
            <w:tcW w:w="1182" w:type="dxa"/>
            <w:vAlign w:val="center"/>
          </w:tcPr>
          <w:p w14:paraId="79729A71" w14:textId="77777777" w:rsidR="005E4F2B" w:rsidRDefault="00000000">
            <w:r>
              <w:t>0.92</w:t>
            </w:r>
          </w:p>
        </w:tc>
        <w:tc>
          <w:tcPr>
            <w:tcW w:w="1358" w:type="dxa"/>
            <w:vAlign w:val="center"/>
          </w:tcPr>
          <w:p w14:paraId="3C9BDE08" w14:textId="77777777" w:rsidR="005E4F2B" w:rsidRDefault="00000000">
            <w:r>
              <w:t>0.00433</w:t>
            </w:r>
          </w:p>
        </w:tc>
        <w:tc>
          <w:tcPr>
            <w:tcW w:w="1358" w:type="dxa"/>
            <w:vAlign w:val="center"/>
          </w:tcPr>
          <w:p w14:paraId="42A1B1D9" w14:textId="77777777" w:rsidR="005E4F2B" w:rsidRDefault="00000000">
            <w:r>
              <w:t>2.93</w:t>
            </w:r>
          </w:p>
        </w:tc>
        <w:tc>
          <w:tcPr>
            <w:tcW w:w="1358" w:type="dxa"/>
            <w:vAlign w:val="center"/>
          </w:tcPr>
          <w:p w14:paraId="50309C9C" w14:textId="77777777" w:rsidR="005E4F2B" w:rsidRDefault="00000000">
            <w:r>
              <w:t>276228</w:t>
            </w:r>
          </w:p>
        </w:tc>
        <w:tc>
          <w:tcPr>
            <w:tcW w:w="1358" w:type="dxa"/>
            <w:vAlign w:val="center"/>
          </w:tcPr>
          <w:p w14:paraId="73F4F126" w14:textId="77777777" w:rsidR="005E4F2B" w:rsidRDefault="00000000">
            <w:r>
              <w:t>3225</w:t>
            </w:r>
          </w:p>
        </w:tc>
        <w:tc>
          <w:tcPr>
            <w:tcW w:w="1358" w:type="dxa"/>
            <w:vAlign w:val="center"/>
          </w:tcPr>
          <w:p w14:paraId="16D42EE6" w14:textId="77777777" w:rsidR="005E4F2B" w:rsidRDefault="00000000">
            <w:r>
              <w:t>279453</w:t>
            </w:r>
          </w:p>
        </w:tc>
      </w:tr>
    </w:tbl>
    <w:p w14:paraId="645990F3" w14:textId="77777777" w:rsidR="005E4F2B" w:rsidRDefault="00000000">
      <w:pPr>
        <w:pStyle w:val="2"/>
        <w:widowControl w:val="0"/>
      </w:pPr>
      <w:bookmarkStart w:id="79" w:name="_Toc186134212"/>
      <w:r>
        <w:t>空调风机</w:t>
      </w:r>
      <w:bookmarkEnd w:id="79"/>
    </w:p>
    <w:p w14:paraId="5B1AAB0B" w14:textId="77777777" w:rsidR="005E4F2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0" w:name="_Toc186134213"/>
      <w:r>
        <w:rPr>
          <w:color w:val="000000"/>
        </w:rPr>
        <w:t>独立新排风</w:t>
      </w:r>
      <w:bookmarkEnd w:id="8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5E4F2B" w14:paraId="1C9053D7" w14:textId="77777777">
        <w:tc>
          <w:tcPr>
            <w:tcW w:w="1635" w:type="dxa"/>
            <w:shd w:val="clear" w:color="auto" w:fill="E6E6E6"/>
            <w:vAlign w:val="center"/>
          </w:tcPr>
          <w:p w14:paraId="2920AD00" w14:textId="77777777" w:rsidR="005E4F2B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59990F8" w14:textId="77777777" w:rsidR="005E4F2B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4F5B6E3B" w14:textId="77777777" w:rsidR="005E4F2B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1A0BC1B" w14:textId="77777777" w:rsidR="005E4F2B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0E5D1627" w14:textId="77777777" w:rsidR="005E4F2B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24278E71" w14:textId="77777777" w:rsidR="005E4F2B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5E4F2B" w14:paraId="207E2E29" w14:textId="77777777">
        <w:tc>
          <w:tcPr>
            <w:tcW w:w="1635" w:type="dxa"/>
            <w:vAlign w:val="center"/>
          </w:tcPr>
          <w:p w14:paraId="67ED2593" w14:textId="77777777" w:rsidR="005E4F2B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0FC75F05" w14:textId="77777777" w:rsidR="005E4F2B" w:rsidRDefault="00000000">
            <w:r>
              <w:t>335701</w:t>
            </w:r>
          </w:p>
        </w:tc>
        <w:tc>
          <w:tcPr>
            <w:tcW w:w="1794" w:type="dxa"/>
            <w:vAlign w:val="center"/>
          </w:tcPr>
          <w:p w14:paraId="6E95001B" w14:textId="77777777" w:rsidR="005E4F2B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6531FBF9" w14:textId="77777777" w:rsidR="005E4F2B" w:rsidRDefault="00000000">
            <w:r>
              <w:t>80568</w:t>
            </w:r>
          </w:p>
        </w:tc>
        <w:tc>
          <w:tcPr>
            <w:tcW w:w="1431" w:type="dxa"/>
            <w:vAlign w:val="center"/>
          </w:tcPr>
          <w:p w14:paraId="499C7C83" w14:textId="77777777" w:rsidR="005E4F2B" w:rsidRDefault="00000000">
            <w:r>
              <w:t>6000</w:t>
            </w:r>
          </w:p>
        </w:tc>
        <w:tc>
          <w:tcPr>
            <w:tcW w:w="1533" w:type="dxa"/>
            <w:vAlign w:val="center"/>
          </w:tcPr>
          <w:p w14:paraId="13618D80" w14:textId="77777777" w:rsidR="005E4F2B" w:rsidRDefault="00000000">
            <w:r>
              <w:t>483410</w:t>
            </w:r>
          </w:p>
        </w:tc>
      </w:tr>
      <w:tr w:rsidR="005E4F2B" w14:paraId="3E154664" w14:textId="77777777">
        <w:tc>
          <w:tcPr>
            <w:tcW w:w="7797" w:type="dxa"/>
            <w:gridSpan w:val="5"/>
            <w:vAlign w:val="center"/>
          </w:tcPr>
          <w:p w14:paraId="23BD9963" w14:textId="77777777" w:rsidR="005E4F2B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3BB2312C" w14:textId="77777777" w:rsidR="005E4F2B" w:rsidRDefault="00000000">
            <w:r>
              <w:t>483410</w:t>
            </w:r>
          </w:p>
        </w:tc>
      </w:tr>
    </w:tbl>
    <w:p w14:paraId="513A4943" w14:textId="77777777" w:rsidR="005E4F2B" w:rsidRDefault="005E4F2B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5E4F2B" w14:paraId="0DD3F5B9" w14:textId="77777777">
        <w:tc>
          <w:tcPr>
            <w:tcW w:w="1681" w:type="dxa"/>
            <w:shd w:val="clear" w:color="auto" w:fill="E6E6E6"/>
            <w:vAlign w:val="center"/>
          </w:tcPr>
          <w:p w14:paraId="44196E80" w14:textId="77777777" w:rsidR="005E4F2B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EB0F234" w14:textId="77777777" w:rsidR="005E4F2B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548763B" w14:textId="77777777" w:rsidR="005E4F2B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7EC77E5" w14:textId="77777777" w:rsidR="005E4F2B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5C06A73" w14:textId="77777777" w:rsidR="005E4F2B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1C0AAF2" w14:textId="77777777" w:rsidR="005E4F2B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76AF8B4" w14:textId="77777777" w:rsidR="005E4F2B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5E4F2B" w14:paraId="2E1C283A" w14:textId="77777777">
        <w:tc>
          <w:tcPr>
            <w:tcW w:w="1681" w:type="dxa"/>
            <w:vAlign w:val="center"/>
          </w:tcPr>
          <w:p w14:paraId="17867601" w14:textId="77777777" w:rsidR="005E4F2B" w:rsidRDefault="00000000">
            <w:r>
              <w:lastRenderedPageBreak/>
              <w:t>默认</w:t>
            </w:r>
          </w:p>
        </w:tc>
        <w:tc>
          <w:tcPr>
            <w:tcW w:w="1131" w:type="dxa"/>
            <w:vAlign w:val="center"/>
          </w:tcPr>
          <w:p w14:paraId="1C69B5E5" w14:textId="77777777" w:rsidR="005E4F2B" w:rsidRDefault="00000000">
            <w:r>
              <w:t>268561</w:t>
            </w:r>
          </w:p>
        </w:tc>
        <w:tc>
          <w:tcPr>
            <w:tcW w:w="990" w:type="dxa"/>
            <w:vAlign w:val="center"/>
          </w:tcPr>
          <w:p w14:paraId="1E73C824" w14:textId="77777777" w:rsidR="005E4F2B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5AD1DE86" w14:textId="77777777" w:rsidR="005E4F2B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4052A587" w14:textId="77777777" w:rsidR="005E4F2B" w:rsidRDefault="00000000">
            <w:r>
              <w:t>64455</w:t>
            </w:r>
          </w:p>
        </w:tc>
        <w:tc>
          <w:tcPr>
            <w:tcW w:w="1131" w:type="dxa"/>
            <w:vAlign w:val="center"/>
          </w:tcPr>
          <w:p w14:paraId="3DA506A2" w14:textId="77777777" w:rsidR="005E4F2B" w:rsidRDefault="00000000">
            <w:r>
              <w:t>6000</w:t>
            </w:r>
          </w:p>
        </w:tc>
        <w:tc>
          <w:tcPr>
            <w:tcW w:w="1550" w:type="dxa"/>
            <w:vAlign w:val="center"/>
          </w:tcPr>
          <w:p w14:paraId="7EFC3F7A" w14:textId="77777777" w:rsidR="005E4F2B" w:rsidRDefault="00000000">
            <w:r>
              <w:t>386728</w:t>
            </w:r>
          </w:p>
        </w:tc>
      </w:tr>
      <w:tr w:rsidR="005E4F2B" w14:paraId="43556630" w14:textId="77777777">
        <w:tc>
          <w:tcPr>
            <w:tcW w:w="7761" w:type="dxa"/>
            <w:gridSpan w:val="6"/>
            <w:vAlign w:val="center"/>
          </w:tcPr>
          <w:p w14:paraId="09400B1F" w14:textId="77777777" w:rsidR="005E4F2B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78F753C3" w14:textId="77777777" w:rsidR="005E4F2B" w:rsidRDefault="00000000">
            <w:r>
              <w:t>386728</w:t>
            </w:r>
          </w:p>
        </w:tc>
      </w:tr>
    </w:tbl>
    <w:p w14:paraId="3E3E0D23" w14:textId="77777777" w:rsidR="005E4F2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1" w:name="_Toc186134214"/>
      <w:r>
        <w:rPr>
          <w:color w:val="000000"/>
        </w:rPr>
        <w:t>风机盘管</w:t>
      </w:r>
      <w:bookmarkEnd w:id="8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5E4F2B" w14:paraId="0A7AE75D" w14:textId="77777777">
        <w:tc>
          <w:tcPr>
            <w:tcW w:w="1964" w:type="dxa"/>
            <w:shd w:val="clear" w:color="auto" w:fill="E6E6E6"/>
            <w:vAlign w:val="center"/>
          </w:tcPr>
          <w:p w14:paraId="6D8ADF6A" w14:textId="77777777" w:rsidR="005E4F2B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03A9CE56" w14:textId="77777777" w:rsidR="005E4F2B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45D7137" w14:textId="77777777" w:rsidR="005E4F2B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FCD18C2" w14:textId="77777777" w:rsidR="005E4F2B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A3B92C8" w14:textId="77777777" w:rsidR="005E4F2B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5E4F2B" w14:paraId="7DB5970A" w14:textId="77777777">
        <w:tc>
          <w:tcPr>
            <w:tcW w:w="1964" w:type="dxa"/>
            <w:vAlign w:val="center"/>
          </w:tcPr>
          <w:p w14:paraId="280A930F" w14:textId="77777777" w:rsidR="005E4F2B" w:rsidRDefault="00000000">
            <w:r>
              <w:t>默认</w:t>
            </w:r>
          </w:p>
        </w:tc>
        <w:tc>
          <w:tcPr>
            <w:tcW w:w="1980" w:type="dxa"/>
            <w:vAlign w:val="center"/>
          </w:tcPr>
          <w:p w14:paraId="38B869BC" w14:textId="77777777" w:rsidR="005E4F2B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15BD2F7C" w14:textId="77777777" w:rsidR="005E4F2B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15D367E4" w14:textId="77777777" w:rsidR="005E4F2B" w:rsidRDefault="00000000">
            <w:r>
              <w:t>2727</w:t>
            </w:r>
          </w:p>
        </w:tc>
        <w:tc>
          <w:tcPr>
            <w:tcW w:w="1975" w:type="dxa"/>
            <w:vAlign w:val="center"/>
          </w:tcPr>
          <w:p w14:paraId="6A454003" w14:textId="77777777" w:rsidR="005E4F2B" w:rsidRDefault="00000000">
            <w:r>
              <w:t>1091</w:t>
            </w:r>
          </w:p>
        </w:tc>
      </w:tr>
      <w:tr w:rsidR="005E4F2B" w14:paraId="2E3E177E" w14:textId="77777777">
        <w:tc>
          <w:tcPr>
            <w:tcW w:w="7339" w:type="dxa"/>
            <w:gridSpan w:val="4"/>
            <w:vAlign w:val="center"/>
          </w:tcPr>
          <w:p w14:paraId="3A7066AD" w14:textId="77777777" w:rsidR="005E4F2B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051FC10F" w14:textId="77777777" w:rsidR="005E4F2B" w:rsidRDefault="00000000">
            <w:r>
              <w:t>1091</w:t>
            </w:r>
          </w:p>
        </w:tc>
      </w:tr>
    </w:tbl>
    <w:p w14:paraId="1F181BB6" w14:textId="77777777" w:rsidR="005E4F2B" w:rsidRDefault="00000000">
      <w:pPr>
        <w:pStyle w:val="2"/>
        <w:widowControl w:val="0"/>
      </w:pPr>
      <w:bookmarkStart w:id="82" w:name="_Toc186134215"/>
      <w:r>
        <w:t>照明</w:t>
      </w:r>
      <w:bookmarkEnd w:id="82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5E4F2B" w14:paraId="57ED2848" w14:textId="77777777">
        <w:tc>
          <w:tcPr>
            <w:tcW w:w="3135" w:type="dxa"/>
            <w:shd w:val="clear" w:color="auto" w:fill="E6E6E6"/>
            <w:vAlign w:val="center"/>
          </w:tcPr>
          <w:p w14:paraId="7AEBCDE9" w14:textId="77777777" w:rsidR="005E4F2B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34757B5" w14:textId="77777777" w:rsidR="005E4F2B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2FCA288" w14:textId="77777777" w:rsidR="005E4F2B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0F404D6" w14:textId="77777777" w:rsidR="005E4F2B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C6A5FE2" w14:textId="77777777" w:rsidR="005E4F2B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5E4F2B" w14:paraId="642E1D36" w14:textId="77777777">
        <w:tc>
          <w:tcPr>
            <w:tcW w:w="3135" w:type="dxa"/>
            <w:vAlign w:val="center"/>
          </w:tcPr>
          <w:p w14:paraId="402F416D" w14:textId="77777777" w:rsidR="005E4F2B" w:rsidRDefault="00000000">
            <w:r>
              <w:t>休息室</w:t>
            </w:r>
          </w:p>
        </w:tc>
        <w:tc>
          <w:tcPr>
            <w:tcW w:w="1697" w:type="dxa"/>
            <w:vAlign w:val="center"/>
          </w:tcPr>
          <w:p w14:paraId="6FEDC252" w14:textId="77777777" w:rsidR="005E4F2B" w:rsidRDefault="00000000">
            <w:r>
              <w:t>14.05</w:t>
            </w:r>
          </w:p>
        </w:tc>
        <w:tc>
          <w:tcPr>
            <w:tcW w:w="1131" w:type="dxa"/>
            <w:vAlign w:val="center"/>
          </w:tcPr>
          <w:p w14:paraId="0F44A7D2" w14:textId="77777777" w:rsidR="005E4F2B" w:rsidRDefault="00000000">
            <w:r>
              <w:t>16</w:t>
            </w:r>
          </w:p>
        </w:tc>
        <w:tc>
          <w:tcPr>
            <w:tcW w:w="1522" w:type="dxa"/>
            <w:vAlign w:val="center"/>
          </w:tcPr>
          <w:p w14:paraId="57E6E9A5" w14:textId="77777777" w:rsidR="005E4F2B" w:rsidRDefault="00000000">
            <w:r>
              <w:t>926</w:t>
            </w:r>
          </w:p>
        </w:tc>
        <w:tc>
          <w:tcPr>
            <w:tcW w:w="1862" w:type="dxa"/>
            <w:vAlign w:val="center"/>
          </w:tcPr>
          <w:p w14:paraId="509E4E49" w14:textId="77777777" w:rsidR="005E4F2B" w:rsidRDefault="00000000">
            <w:r>
              <w:t>13017</w:t>
            </w:r>
          </w:p>
        </w:tc>
      </w:tr>
      <w:tr w:rsidR="005E4F2B" w14:paraId="5D036ABE" w14:textId="77777777">
        <w:tc>
          <w:tcPr>
            <w:tcW w:w="3135" w:type="dxa"/>
            <w:vAlign w:val="center"/>
          </w:tcPr>
          <w:p w14:paraId="58238086" w14:textId="77777777" w:rsidR="005E4F2B" w:rsidRDefault="00000000">
            <w:r>
              <w:t>会议室</w:t>
            </w:r>
          </w:p>
        </w:tc>
        <w:tc>
          <w:tcPr>
            <w:tcW w:w="1697" w:type="dxa"/>
            <w:vAlign w:val="center"/>
          </w:tcPr>
          <w:p w14:paraId="650681B3" w14:textId="77777777" w:rsidR="005E4F2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45AA94E1" w14:textId="77777777" w:rsidR="005E4F2B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3C1E684F" w14:textId="77777777" w:rsidR="005E4F2B" w:rsidRDefault="00000000">
            <w:r>
              <w:t>114</w:t>
            </w:r>
          </w:p>
        </w:tc>
        <w:tc>
          <w:tcPr>
            <w:tcW w:w="1862" w:type="dxa"/>
            <w:vAlign w:val="center"/>
          </w:tcPr>
          <w:p w14:paraId="7594801A" w14:textId="77777777" w:rsidR="005E4F2B" w:rsidRDefault="00000000">
            <w:r>
              <w:t>3650</w:t>
            </w:r>
          </w:p>
        </w:tc>
      </w:tr>
      <w:tr w:rsidR="005E4F2B" w14:paraId="14E622DE" w14:textId="77777777">
        <w:tc>
          <w:tcPr>
            <w:tcW w:w="3135" w:type="dxa"/>
            <w:vAlign w:val="center"/>
          </w:tcPr>
          <w:p w14:paraId="6722DA41" w14:textId="77777777" w:rsidR="005E4F2B" w:rsidRDefault="00000000">
            <w:r>
              <w:t>候诊、挂号大厅</w:t>
            </w:r>
          </w:p>
        </w:tc>
        <w:tc>
          <w:tcPr>
            <w:tcW w:w="1697" w:type="dxa"/>
            <w:vAlign w:val="center"/>
          </w:tcPr>
          <w:p w14:paraId="3F1BEAA5" w14:textId="77777777" w:rsidR="005E4F2B" w:rsidRDefault="00000000">
            <w:r>
              <w:t>22.08</w:t>
            </w:r>
          </w:p>
        </w:tc>
        <w:tc>
          <w:tcPr>
            <w:tcW w:w="1131" w:type="dxa"/>
            <w:vAlign w:val="center"/>
          </w:tcPr>
          <w:p w14:paraId="2D059F86" w14:textId="77777777" w:rsidR="005E4F2B" w:rsidRDefault="00000000">
            <w:r>
              <w:t>7</w:t>
            </w:r>
          </w:p>
        </w:tc>
        <w:tc>
          <w:tcPr>
            <w:tcW w:w="1522" w:type="dxa"/>
            <w:vAlign w:val="center"/>
          </w:tcPr>
          <w:p w14:paraId="4BC59A84" w14:textId="77777777" w:rsidR="005E4F2B" w:rsidRDefault="00000000">
            <w:r>
              <w:t>6024</w:t>
            </w:r>
          </w:p>
        </w:tc>
        <w:tc>
          <w:tcPr>
            <w:tcW w:w="1862" w:type="dxa"/>
            <w:vAlign w:val="center"/>
          </w:tcPr>
          <w:p w14:paraId="76C594B0" w14:textId="77777777" w:rsidR="005E4F2B" w:rsidRDefault="00000000">
            <w:r>
              <w:t>133014</w:t>
            </w:r>
          </w:p>
        </w:tc>
      </w:tr>
      <w:tr w:rsidR="005E4F2B" w14:paraId="7D0FFCD6" w14:textId="77777777">
        <w:tc>
          <w:tcPr>
            <w:tcW w:w="3135" w:type="dxa"/>
            <w:vAlign w:val="center"/>
          </w:tcPr>
          <w:p w14:paraId="5BD46D19" w14:textId="77777777" w:rsidR="005E4F2B" w:rsidRDefault="00000000">
            <w:r>
              <w:t>分析实验室</w:t>
            </w:r>
          </w:p>
        </w:tc>
        <w:tc>
          <w:tcPr>
            <w:tcW w:w="1697" w:type="dxa"/>
            <w:vAlign w:val="center"/>
          </w:tcPr>
          <w:p w14:paraId="7F6A38BC" w14:textId="77777777" w:rsidR="005E4F2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290F90A4" w14:textId="77777777" w:rsidR="005E4F2B" w:rsidRDefault="00000000">
            <w:r>
              <w:t>8</w:t>
            </w:r>
          </w:p>
        </w:tc>
        <w:tc>
          <w:tcPr>
            <w:tcW w:w="1522" w:type="dxa"/>
            <w:vAlign w:val="center"/>
          </w:tcPr>
          <w:p w14:paraId="552C9F4C" w14:textId="77777777" w:rsidR="005E4F2B" w:rsidRDefault="00000000">
            <w:r>
              <w:t>177</w:t>
            </w:r>
          </w:p>
        </w:tc>
        <w:tc>
          <w:tcPr>
            <w:tcW w:w="1862" w:type="dxa"/>
            <w:vAlign w:val="center"/>
          </w:tcPr>
          <w:p w14:paraId="2BE7F789" w14:textId="77777777" w:rsidR="005E4F2B" w:rsidRDefault="00000000">
            <w:r>
              <w:t>5694</w:t>
            </w:r>
          </w:p>
        </w:tc>
      </w:tr>
      <w:tr w:rsidR="005E4F2B" w14:paraId="599400BA" w14:textId="77777777">
        <w:tc>
          <w:tcPr>
            <w:tcW w:w="3135" w:type="dxa"/>
            <w:vAlign w:val="center"/>
          </w:tcPr>
          <w:p w14:paraId="6963952D" w14:textId="77777777" w:rsidR="005E4F2B" w:rsidRDefault="00000000">
            <w:r>
              <w:t>办公室</w:t>
            </w:r>
          </w:p>
        </w:tc>
        <w:tc>
          <w:tcPr>
            <w:tcW w:w="1697" w:type="dxa"/>
            <w:vAlign w:val="center"/>
          </w:tcPr>
          <w:p w14:paraId="2C5ECDDE" w14:textId="77777777" w:rsidR="005E4F2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4C0C946A" w14:textId="77777777" w:rsidR="005E4F2B" w:rsidRDefault="00000000">
            <w:r>
              <w:t>63</w:t>
            </w:r>
          </w:p>
        </w:tc>
        <w:tc>
          <w:tcPr>
            <w:tcW w:w="1522" w:type="dxa"/>
            <w:vAlign w:val="center"/>
          </w:tcPr>
          <w:p w14:paraId="19A68D63" w14:textId="77777777" w:rsidR="005E4F2B" w:rsidRDefault="00000000">
            <w:r>
              <w:t>1328</w:t>
            </w:r>
          </w:p>
        </w:tc>
        <w:tc>
          <w:tcPr>
            <w:tcW w:w="1862" w:type="dxa"/>
            <w:vAlign w:val="center"/>
          </w:tcPr>
          <w:p w14:paraId="258AD181" w14:textId="77777777" w:rsidR="005E4F2B" w:rsidRDefault="00000000">
            <w:r>
              <w:t>42658</w:t>
            </w:r>
          </w:p>
        </w:tc>
      </w:tr>
      <w:tr w:rsidR="005E4F2B" w14:paraId="0124A518" w14:textId="77777777">
        <w:tc>
          <w:tcPr>
            <w:tcW w:w="3135" w:type="dxa"/>
            <w:vAlign w:val="center"/>
          </w:tcPr>
          <w:p w14:paraId="1DECC89F" w14:textId="77777777" w:rsidR="005E4F2B" w:rsidRDefault="00000000">
            <w:r>
              <w:t>化验室</w:t>
            </w:r>
          </w:p>
        </w:tc>
        <w:tc>
          <w:tcPr>
            <w:tcW w:w="1697" w:type="dxa"/>
            <w:vAlign w:val="center"/>
          </w:tcPr>
          <w:p w14:paraId="1FD94891" w14:textId="77777777" w:rsidR="005E4F2B" w:rsidRDefault="00000000">
            <w:r>
              <w:t>54.20</w:t>
            </w:r>
          </w:p>
        </w:tc>
        <w:tc>
          <w:tcPr>
            <w:tcW w:w="1131" w:type="dxa"/>
            <w:vAlign w:val="center"/>
          </w:tcPr>
          <w:p w14:paraId="6DC19D1E" w14:textId="77777777" w:rsidR="005E4F2B" w:rsidRDefault="00000000">
            <w:r>
              <w:t>48</w:t>
            </w:r>
          </w:p>
        </w:tc>
        <w:tc>
          <w:tcPr>
            <w:tcW w:w="1522" w:type="dxa"/>
            <w:vAlign w:val="center"/>
          </w:tcPr>
          <w:p w14:paraId="37B57BD0" w14:textId="77777777" w:rsidR="005E4F2B" w:rsidRDefault="00000000">
            <w:r>
              <w:t>2494</w:t>
            </w:r>
          </w:p>
        </w:tc>
        <w:tc>
          <w:tcPr>
            <w:tcW w:w="1862" w:type="dxa"/>
            <w:vAlign w:val="center"/>
          </w:tcPr>
          <w:p w14:paraId="485BB467" w14:textId="77777777" w:rsidR="005E4F2B" w:rsidRDefault="00000000">
            <w:r>
              <w:t>135208</w:t>
            </w:r>
          </w:p>
        </w:tc>
      </w:tr>
      <w:tr w:rsidR="005E4F2B" w14:paraId="448A0DB2" w14:textId="77777777">
        <w:tc>
          <w:tcPr>
            <w:tcW w:w="3135" w:type="dxa"/>
            <w:vAlign w:val="center"/>
          </w:tcPr>
          <w:p w14:paraId="75DE3CBE" w14:textId="77777777" w:rsidR="005E4F2B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69CD399C" w14:textId="77777777" w:rsidR="005E4F2B" w:rsidRDefault="00000000">
            <w:r>
              <w:t>20.08</w:t>
            </w:r>
          </w:p>
        </w:tc>
        <w:tc>
          <w:tcPr>
            <w:tcW w:w="1131" w:type="dxa"/>
            <w:vAlign w:val="center"/>
          </w:tcPr>
          <w:p w14:paraId="01281355" w14:textId="77777777" w:rsidR="005E4F2B" w:rsidRDefault="00000000">
            <w:r>
              <w:t>262</w:t>
            </w:r>
          </w:p>
        </w:tc>
        <w:tc>
          <w:tcPr>
            <w:tcW w:w="1522" w:type="dxa"/>
            <w:vAlign w:val="center"/>
          </w:tcPr>
          <w:p w14:paraId="797A4871" w14:textId="77777777" w:rsidR="005E4F2B" w:rsidRDefault="00000000">
            <w:r>
              <w:t>1781</w:t>
            </w:r>
          </w:p>
        </w:tc>
        <w:tc>
          <w:tcPr>
            <w:tcW w:w="1862" w:type="dxa"/>
            <w:vAlign w:val="center"/>
          </w:tcPr>
          <w:p w14:paraId="633A0977" w14:textId="77777777" w:rsidR="005E4F2B" w:rsidRDefault="00000000">
            <w:r>
              <w:t>35758</w:t>
            </w:r>
          </w:p>
        </w:tc>
      </w:tr>
      <w:tr w:rsidR="005E4F2B" w14:paraId="09F98309" w14:textId="77777777">
        <w:tc>
          <w:tcPr>
            <w:tcW w:w="3135" w:type="dxa"/>
            <w:vAlign w:val="center"/>
          </w:tcPr>
          <w:p w14:paraId="7F3C3BFA" w14:textId="77777777" w:rsidR="005E4F2B" w:rsidRDefault="00000000">
            <w:r>
              <w:t>厨房</w:t>
            </w:r>
          </w:p>
        </w:tc>
        <w:tc>
          <w:tcPr>
            <w:tcW w:w="1697" w:type="dxa"/>
            <w:vAlign w:val="center"/>
          </w:tcPr>
          <w:p w14:paraId="44D5EF9D" w14:textId="77777777" w:rsidR="005E4F2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5E56355F" w14:textId="77777777" w:rsidR="005E4F2B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2C4A6776" w14:textId="77777777" w:rsidR="005E4F2B" w:rsidRDefault="00000000">
            <w:r>
              <w:t>961</w:t>
            </w:r>
          </w:p>
        </w:tc>
        <w:tc>
          <w:tcPr>
            <w:tcW w:w="1862" w:type="dxa"/>
            <w:vAlign w:val="center"/>
          </w:tcPr>
          <w:p w14:paraId="3D6FED90" w14:textId="77777777" w:rsidR="005E4F2B" w:rsidRDefault="00000000">
            <w:r>
              <w:t>30877</w:t>
            </w:r>
          </w:p>
        </w:tc>
      </w:tr>
      <w:tr w:rsidR="005E4F2B" w14:paraId="3CCEA28F" w14:textId="77777777">
        <w:tc>
          <w:tcPr>
            <w:tcW w:w="3135" w:type="dxa"/>
            <w:vAlign w:val="center"/>
          </w:tcPr>
          <w:p w14:paraId="44249BF4" w14:textId="77777777" w:rsidR="005E4F2B" w:rsidRDefault="00000000">
            <w:r>
              <w:t>库房</w:t>
            </w:r>
          </w:p>
        </w:tc>
        <w:tc>
          <w:tcPr>
            <w:tcW w:w="1697" w:type="dxa"/>
            <w:vAlign w:val="center"/>
          </w:tcPr>
          <w:p w14:paraId="4B7FB582" w14:textId="77777777" w:rsidR="005E4F2B" w:rsidRDefault="00000000">
            <w:r>
              <w:t>14.05</w:t>
            </w:r>
          </w:p>
        </w:tc>
        <w:tc>
          <w:tcPr>
            <w:tcW w:w="1131" w:type="dxa"/>
            <w:vAlign w:val="center"/>
          </w:tcPr>
          <w:p w14:paraId="7D631C35" w14:textId="77777777" w:rsidR="005E4F2B" w:rsidRDefault="00000000">
            <w:r>
              <w:t>17</w:t>
            </w:r>
          </w:p>
        </w:tc>
        <w:tc>
          <w:tcPr>
            <w:tcW w:w="1522" w:type="dxa"/>
            <w:vAlign w:val="center"/>
          </w:tcPr>
          <w:p w14:paraId="5E3E113E" w14:textId="77777777" w:rsidR="005E4F2B" w:rsidRDefault="00000000">
            <w:r>
              <w:t>581</w:t>
            </w:r>
          </w:p>
        </w:tc>
        <w:tc>
          <w:tcPr>
            <w:tcW w:w="1862" w:type="dxa"/>
            <w:vAlign w:val="center"/>
          </w:tcPr>
          <w:p w14:paraId="0E285842" w14:textId="77777777" w:rsidR="005E4F2B" w:rsidRDefault="00000000">
            <w:r>
              <w:t>8170</w:t>
            </w:r>
          </w:p>
        </w:tc>
      </w:tr>
      <w:tr w:rsidR="005E4F2B" w14:paraId="017CB1F7" w14:textId="77777777">
        <w:tc>
          <w:tcPr>
            <w:tcW w:w="3135" w:type="dxa"/>
            <w:vAlign w:val="center"/>
          </w:tcPr>
          <w:p w14:paraId="5E3F25D5" w14:textId="77777777" w:rsidR="005E4F2B" w:rsidRDefault="00000000">
            <w:r>
              <w:t>急诊室</w:t>
            </w:r>
          </w:p>
        </w:tc>
        <w:tc>
          <w:tcPr>
            <w:tcW w:w="1697" w:type="dxa"/>
            <w:vAlign w:val="center"/>
          </w:tcPr>
          <w:p w14:paraId="379B4D12" w14:textId="77777777" w:rsidR="005E4F2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5BE88C92" w14:textId="77777777" w:rsidR="005E4F2B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03659F80" w14:textId="77777777" w:rsidR="005E4F2B" w:rsidRDefault="00000000">
            <w:r>
              <w:t>101</w:t>
            </w:r>
          </w:p>
        </w:tc>
        <w:tc>
          <w:tcPr>
            <w:tcW w:w="1862" w:type="dxa"/>
            <w:vAlign w:val="center"/>
          </w:tcPr>
          <w:p w14:paraId="6CA49889" w14:textId="77777777" w:rsidR="005E4F2B" w:rsidRDefault="00000000">
            <w:r>
              <w:t>3248</w:t>
            </w:r>
          </w:p>
        </w:tc>
      </w:tr>
      <w:tr w:rsidR="005E4F2B" w14:paraId="277161DF" w14:textId="77777777">
        <w:tc>
          <w:tcPr>
            <w:tcW w:w="3135" w:type="dxa"/>
            <w:vAlign w:val="center"/>
          </w:tcPr>
          <w:p w14:paraId="27C3FD51" w14:textId="77777777" w:rsidR="005E4F2B" w:rsidRDefault="00000000">
            <w:r>
              <w:t>手术室</w:t>
            </w:r>
          </w:p>
        </w:tc>
        <w:tc>
          <w:tcPr>
            <w:tcW w:w="1697" w:type="dxa"/>
            <w:vAlign w:val="center"/>
          </w:tcPr>
          <w:p w14:paraId="24D9C2D4" w14:textId="77777777" w:rsidR="005E4F2B" w:rsidRDefault="00000000">
            <w:r>
              <w:t>100.38</w:t>
            </w:r>
          </w:p>
        </w:tc>
        <w:tc>
          <w:tcPr>
            <w:tcW w:w="1131" w:type="dxa"/>
            <w:vAlign w:val="center"/>
          </w:tcPr>
          <w:p w14:paraId="5113F90C" w14:textId="77777777" w:rsidR="005E4F2B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06462222" w14:textId="77777777" w:rsidR="005E4F2B" w:rsidRDefault="00000000">
            <w:r>
              <w:t>335</w:t>
            </w:r>
          </w:p>
        </w:tc>
        <w:tc>
          <w:tcPr>
            <w:tcW w:w="1862" w:type="dxa"/>
            <w:vAlign w:val="center"/>
          </w:tcPr>
          <w:p w14:paraId="4B982933" w14:textId="77777777" w:rsidR="005E4F2B" w:rsidRDefault="00000000">
            <w:r>
              <w:t>33627</w:t>
            </w:r>
          </w:p>
        </w:tc>
      </w:tr>
      <w:tr w:rsidR="005E4F2B" w14:paraId="10D91957" w14:textId="77777777">
        <w:tc>
          <w:tcPr>
            <w:tcW w:w="3135" w:type="dxa"/>
            <w:vAlign w:val="center"/>
          </w:tcPr>
          <w:p w14:paraId="43C46168" w14:textId="77777777" w:rsidR="005E4F2B" w:rsidRDefault="00000000">
            <w:r>
              <w:t>抢救室</w:t>
            </w:r>
          </w:p>
        </w:tc>
        <w:tc>
          <w:tcPr>
            <w:tcW w:w="1697" w:type="dxa"/>
            <w:vAlign w:val="center"/>
          </w:tcPr>
          <w:p w14:paraId="5FD9B1DD" w14:textId="77777777" w:rsidR="005E4F2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3D895862" w14:textId="77777777" w:rsidR="005E4F2B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59106D0F" w14:textId="77777777" w:rsidR="005E4F2B" w:rsidRDefault="00000000">
            <w:r>
              <w:t>225</w:t>
            </w:r>
          </w:p>
        </w:tc>
        <w:tc>
          <w:tcPr>
            <w:tcW w:w="1862" w:type="dxa"/>
            <w:vAlign w:val="center"/>
          </w:tcPr>
          <w:p w14:paraId="6634C0E6" w14:textId="77777777" w:rsidR="005E4F2B" w:rsidRDefault="00000000">
            <w:r>
              <w:t>7212</w:t>
            </w:r>
          </w:p>
        </w:tc>
      </w:tr>
      <w:tr w:rsidR="005E4F2B" w14:paraId="1CCB1594" w14:textId="77777777">
        <w:tc>
          <w:tcPr>
            <w:tcW w:w="3135" w:type="dxa"/>
            <w:vAlign w:val="center"/>
          </w:tcPr>
          <w:p w14:paraId="73ADD3A7" w14:textId="77777777" w:rsidR="005E4F2B" w:rsidRDefault="00000000">
            <w:r>
              <w:t>挂号室</w:t>
            </w:r>
          </w:p>
        </w:tc>
        <w:tc>
          <w:tcPr>
            <w:tcW w:w="1697" w:type="dxa"/>
            <w:vAlign w:val="center"/>
          </w:tcPr>
          <w:p w14:paraId="6E9D9E95" w14:textId="77777777" w:rsidR="005E4F2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2FD9B024" w14:textId="77777777" w:rsidR="005E4F2B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4D473237" w14:textId="77777777" w:rsidR="005E4F2B" w:rsidRDefault="00000000">
            <w:r>
              <w:t>237</w:t>
            </w:r>
          </w:p>
        </w:tc>
        <w:tc>
          <w:tcPr>
            <w:tcW w:w="1862" w:type="dxa"/>
            <w:vAlign w:val="center"/>
          </w:tcPr>
          <w:p w14:paraId="3F5E395A" w14:textId="77777777" w:rsidR="005E4F2B" w:rsidRDefault="00000000">
            <w:r>
              <w:t>7609</w:t>
            </w:r>
          </w:p>
        </w:tc>
      </w:tr>
      <w:tr w:rsidR="005E4F2B" w14:paraId="0C100D53" w14:textId="77777777">
        <w:tc>
          <w:tcPr>
            <w:tcW w:w="3135" w:type="dxa"/>
            <w:vAlign w:val="center"/>
          </w:tcPr>
          <w:p w14:paraId="3607871D" w14:textId="77777777" w:rsidR="005E4F2B" w:rsidRDefault="00000000">
            <w:r>
              <w:t>更衣室</w:t>
            </w:r>
          </w:p>
        </w:tc>
        <w:tc>
          <w:tcPr>
            <w:tcW w:w="1697" w:type="dxa"/>
            <w:vAlign w:val="center"/>
          </w:tcPr>
          <w:p w14:paraId="59D72DCA" w14:textId="77777777" w:rsidR="005E4F2B" w:rsidRDefault="00000000">
            <w:r>
              <w:t>20.08</w:t>
            </w:r>
          </w:p>
        </w:tc>
        <w:tc>
          <w:tcPr>
            <w:tcW w:w="1131" w:type="dxa"/>
            <w:vAlign w:val="center"/>
          </w:tcPr>
          <w:p w14:paraId="2F047873" w14:textId="77777777" w:rsidR="005E4F2B" w:rsidRDefault="00000000">
            <w:r>
              <w:t>106</w:t>
            </w:r>
          </w:p>
        </w:tc>
        <w:tc>
          <w:tcPr>
            <w:tcW w:w="1522" w:type="dxa"/>
            <w:vAlign w:val="center"/>
          </w:tcPr>
          <w:p w14:paraId="598D93FD" w14:textId="77777777" w:rsidR="005E4F2B" w:rsidRDefault="00000000">
            <w:r>
              <w:t>4111</w:t>
            </w:r>
          </w:p>
        </w:tc>
        <w:tc>
          <w:tcPr>
            <w:tcW w:w="1862" w:type="dxa"/>
            <w:vAlign w:val="center"/>
          </w:tcPr>
          <w:p w14:paraId="2773444D" w14:textId="77777777" w:rsidR="005E4F2B" w:rsidRDefault="00000000">
            <w:r>
              <w:t>82523</w:t>
            </w:r>
          </w:p>
        </w:tc>
      </w:tr>
      <w:tr w:rsidR="005E4F2B" w14:paraId="3C7545EF" w14:textId="77777777">
        <w:tc>
          <w:tcPr>
            <w:tcW w:w="3135" w:type="dxa"/>
            <w:vAlign w:val="center"/>
          </w:tcPr>
          <w:p w14:paraId="5EDBEA57" w14:textId="77777777" w:rsidR="005E4F2B" w:rsidRDefault="00000000">
            <w:r>
              <w:t>核磁共振室</w:t>
            </w:r>
          </w:p>
        </w:tc>
        <w:tc>
          <w:tcPr>
            <w:tcW w:w="1697" w:type="dxa"/>
            <w:vAlign w:val="center"/>
          </w:tcPr>
          <w:p w14:paraId="35B9E67F" w14:textId="77777777" w:rsidR="005E4F2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37CC5647" w14:textId="77777777" w:rsidR="005E4F2B" w:rsidRDefault="00000000">
            <w:r>
              <w:t>11</w:t>
            </w:r>
          </w:p>
        </w:tc>
        <w:tc>
          <w:tcPr>
            <w:tcW w:w="1522" w:type="dxa"/>
            <w:vAlign w:val="center"/>
          </w:tcPr>
          <w:p w14:paraId="3516A7DA" w14:textId="77777777" w:rsidR="005E4F2B" w:rsidRDefault="00000000">
            <w:r>
              <w:t>576</w:t>
            </w:r>
          </w:p>
        </w:tc>
        <w:tc>
          <w:tcPr>
            <w:tcW w:w="1862" w:type="dxa"/>
            <w:vAlign w:val="center"/>
          </w:tcPr>
          <w:p w14:paraId="413229AA" w14:textId="77777777" w:rsidR="005E4F2B" w:rsidRDefault="00000000">
            <w:r>
              <w:t>18495</w:t>
            </w:r>
          </w:p>
        </w:tc>
      </w:tr>
      <w:tr w:rsidR="005E4F2B" w14:paraId="3C78CAF5" w14:textId="77777777">
        <w:tc>
          <w:tcPr>
            <w:tcW w:w="3135" w:type="dxa"/>
            <w:vAlign w:val="center"/>
          </w:tcPr>
          <w:p w14:paraId="7A08C03B" w14:textId="77777777" w:rsidR="005E4F2B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3CC3928B" w14:textId="77777777" w:rsidR="005E4F2B" w:rsidRDefault="00000000">
            <w:r>
              <w:t>16.06</w:t>
            </w:r>
          </w:p>
        </w:tc>
        <w:tc>
          <w:tcPr>
            <w:tcW w:w="1131" w:type="dxa"/>
            <w:vAlign w:val="center"/>
          </w:tcPr>
          <w:p w14:paraId="35D9A2C2" w14:textId="77777777" w:rsidR="005E4F2B" w:rsidRDefault="00000000">
            <w:r>
              <w:t>294</w:t>
            </w:r>
          </w:p>
        </w:tc>
        <w:tc>
          <w:tcPr>
            <w:tcW w:w="1522" w:type="dxa"/>
            <w:vAlign w:val="center"/>
          </w:tcPr>
          <w:p w14:paraId="7945B228" w14:textId="77777777" w:rsidR="005E4F2B" w:rsidRDefault="00000000">
            <w:r>
              <w:t>3048</w:t>
            </w:r>
          </w:p>
        </w:tc>
        <w:tc>
          <w:tcPr>
            <w:tcW w:w="1862" w:type="dxa"/>
            <w:vAlign w:val="center"/>
          </w:tcPr>
          <w:p w14:paraId="01D0A5E4" w14:textId="77777777" w:rsidR="005E4F2B" w:rsidRDefault="00000000">
            <w:r>
              <w:t>48945</w:t>
            </w:r>
          </w:p>
        </w:tc>
      </w:tr>
      <w:tr w:rsidR="005E4F2B" w14:paraId="0FD8AD76" w14:textId="77777777">
        <w:tc>
          <w:tcPr>
            <w:tcW w:w="3135" w:type="dxa"/>
            <w:vAlign w:val="center"/>
          </w:tcPr>
          <w:p w14:paraId="010EFC84" w14:textId="77777777" w:rsidR="005E4F2B" w:rsidRDefault="00000000">
            <w:r>
              <w:t>治疗室、诊室</w:t>
            </w:r>
          </w:p>
        </w:tc>
        <w:tc>
          <w:tcPr>
            <w:tcW w:w="1697" w:type="dxa"/>
            <w:vAlign w:val="center"/>
          </w:tcPr>
          <w:p w14:paraId="36FA0076" w14:textId="77777777" w:rsidR="005E4F2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2FF084AA" w14:textId="77777777" w:rsidR="005E4F2B" w:rsidRDefault="00000000">
            <w:r>
              <w:t>173</w:t>
            </w:r>
          </w:p>
        </w:tc>
        <w:tc>
          <w:tcPr>
            <w:tcW w:w="1522" w:type="dxa"/>
            <w:vAlign w:val="center"/>
          </w:tcPr>
          <w:p w14:paraId="391E2BE0" w14:textId="77777777" w:rsidR="005E4F2B" w:rsidRDefault="00000000">
            <w:r>
              <w:t>3073</w:t>
            </w:r>
          </w:p>
        </w:tc>
        <w:tc>
          <w:tcPr>
            <w:tcW w:w="1862" w:type="dxa"/>
            <w:vAlign w:val="center"/>
          </w:tcPr>
          <w:p w14:paraId="5585FA1A" w14:textId="77777777" w:rsidR="005E4F2B" w:rsidRDefault="00000000">
            <w:r>
              <w:t>98705</w:t>
            </w:r>
          </w:p>
        </w:tc>
      </w:tr>
      <w:tr w:rsidR="005E4F2B" w14:paraId="1B6BC274" w14:textId="77777777">
        <w:tc>
          <w:tcPr>
            <w:tcW w:w="3135" w:type="dxa"/>
            <w:vAlign w:val="center"/>
          </w:tcPr>
          <w:p w14:paraId="06833E92" w14:textId="77777777" w:rsidR="005E4F2B" w:rsidRDefault="00000000">
            <w:r>
              <w:t>灭菌室</w:t>
            </w:r>
          </w:p>
        </w:tc>
        <w:tc>
          <w:tcPr>
            <w:tcW w:w="1697" w:type="dxa"/>
            <w:vAlign w:val="center"/>
          </w:tcPr>
          <w:p w14:paraId="74040B14" w14:textId="77777777" w:rsidR="005E4F2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5A29E644" w14:textId="77777777" w:rsidR="005E4F2B" w:rsidRDefault="00000000">
            <w:r>
              <w:t>23</w:t>
            </w:r>
          </w:p>
        </w:tc>
        <w:tc>
          <w:tcPr>
            <w:tcW w:w="1522" w:type="dxa"/>
            <w:vAlign w:val="center"/>
          </w:tcPr>
          <w:p w14:paraId="14739D0A" w14:textId="77777777" w:rsidR="005E4F2B" w:rsidRDefault="00000000">
            <w:r>
              <w:t>512</w:t>
            </w:r>
          </w:p>
        </w:tc>
        <w:tc>
          <w:tcPr>
            <w:tcW w:w="1862" w:type="dxa"/>
            <w:vAlign w:val="center"/>
          </w:tcPr>
          <w:p w14:paraId="325C5669" w14:textId="77777777" w:rsidR="005E4F2B" w:rsidRDefault="00000000">
            <w:r>
              <w:t>16438</w:t>
            </w:r>
          </w:p>
        </w:tc>
      </w:tr>
      <w:tr w:rsidR="005E4F2B" w14:paraId="668BD7B6" w14:textId="77777777">
        <w:tc>
          <w:tcPr>
            <w:tcW w:w="3135" w:type="dxa"/>
            <w:vAlign w:val="center"/>
          </w:tcPr>
          <w:p w14:paraId="100F9A7C" w14:textId="77777777" w:rsidR="005E4F2B" w:rsidRDefault="00000000">
            <w:r>
              <w:t>病例中心</w:t>
            </w:r>
          </w:p>
        </w:tc>
        <w:tc>
          <w:tcPr>
            <w:tcW w:w="1697" w:type="dxa"/>
            <w:vAlign w:val="center"/>
          </w:tcPr>
          <w:p w14:paraId="41A63F51" w14:textId="77777777" w:rsidR="005E4F2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21D7F014" w14:textId="77777777" w:rsidR="005E4F2B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7421E716" w14:textId="77777777" w:rsidR="005E4F2B" w:rsidRDefault="00000000">
            <w:r>
              <w:t>662</w:t>
            </w:r>
          </w:p>
        </w:tc>
        <w:tc>
          <w:tcPr>
            <w:tcW w:w="1862" w:type="dxa"/>
            <w:vAlign w:val="center"/>
          </w:tcPr>
          <w:p w14:paraId="53AB1D32" w14:textId="77777777" w:rsidR="005E4F2B" w:rsidRDefault="00000000">
            <w:r>
              <w:t>21254</w:t>
            </w:r>
          </w:p>
        </w:tc>
      </w:tr>
      <w:tr w:rsidR="005E4F2B" w14:paraId="69C4BE30" w14:textId="77777777">
        <w:tc>
          <w:tcPr>
            <w:tcW w:w="3135" w:type="dxa"/>
            <w:vAlign w:val="center"/>
          </w:tcPr>
          <w:p w14:paraId="1DDF4513" w14:textId="77777777" w:rsidR="005E4F2B" w:rsidRDefault="00000000">
            <w:r>
              <w:t>病房</w:t>
            </w:r>
          </w:p>
        </w:tc>
        <w:tc>
          <w:tcPr>
            <w:tcW w:w="1697" w:type="dxa"/>
            <w:vAlign w:val="center"/>
          </w:tcPr>
          <w:p w14:paraId="1969A938" w14:textId="77777777" w:rsidR="005E4F2B" w:rsidRDefault="00000000">
            <w:r>
              <w:t>18.47</w:t>
            </w:r>
          </w:p>
        </w:tc>
        <w:tc>
          <w:tcPr>
            <w:tcW w:w="1131" w:type="dxa"/>
            <w:vAlign w:val="center"/>
          </w:tcPr>
          <w:p w14:paraId="058D8F7B" w14:textId="77777777" w:rsidR="005E4F2B" w:rsidRDefault="00000000">
            <w:r>
              <w:t>198</w:t>
            </w:r>
          </w:p>
        </w:tc>
        <w:tc>
          <w:tcPr>
            <w:tcW w:w="1522" w:type="dxa"/>
            <w:vAlign w:val="center"/>
          </w:tcPr>
          <w:p w14:paraId="22C615C3" w14:textId="77777777" w:rsidR="005E4F2B" w:rsidRDefault="00000000">
            <w:r>
              <w:t>5497</w:t>
            </w:r>
          </w:p>
        </w:tc>
        <w:tc>
          <w:tcPr>
            <w:tcW w:w="1862" w:type="dxa"/>
            <w:vAlign w:val="center"/>
          </w:tcPr>
          <w:p w14:paraId="243D9689" w14:textId="77777777" w:rsidR="005E4F2B" w:rsidRDefault="00000000">
            <w:r>
              <w:t>101530</w:t>
            </w:r>
          </w:p>
        </w:tc>
      </w:tr>
      <w:tr w:rsidR="005E4F2B" w14:paraId="602DAD5F" w14:textId="77777777">
        <w:tc>
          <w:tcPr>
            <w:tcW w:w="3135" w:type="dxa"/>
            <w:vAlign w:val="center"/>
          </w:tcPr>
          <w:p w14:paraId="3BC12F06" w14:textId="77777777" w:rsidR="005E4F2B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7D35CF1E" w14:textId="77777777" w:rsidR="005E4F2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457BF37" w14:textId="77777777" w:rsidR="005E4F2B" w:rsidRDefault="00000000">
            <w:r>
              <w:t>12</w:t>
            </w:r>
          </w:p>
        </w:tc>
        <w:tc>
          <w:tcPr>
            <w:tcW w:w="1522" w:type="dxa"/>
            <w:vAlign w:val="center"/>
          </w:tcPr>
          <w:p w14:paraId="054F6AA4" w14:textId="77777777" w:rsidR="005E4F2B" w:rsidRDefault="00000000">
            <w:r>
              <w:t>42</w:t>
            </w:r>
          </w:p>
        </w:tc>
        <w:tc>
          <w:tcPr>
            <w:tcW w:w="1862" w:type="dxa"/>
            <w:vAlign w:val="center"/>
          </w:tcPr>
          <w:p w14:paraId="52BAB7E5" w14:textId="77777777" w:rsidR="005E4F2B" w:rsidRDefault="00000000">
            <w:r>
              <w:t>0</w:t>
            </w:r>
          </w:p>
        </w:tc>
      </w:tr>
      <w:tr w:rsidR="005E4F2B" w14:paraId="67484E29" w14:textId="77777777">
        <w:tc>
          <w:tcPr>
            <w:tcW w:w="3135" w:type="dxa"/>
            <w:vAlign w:val="center"/>
          </w:tcPr>
          <w:p w14:paraId="536105E7" w14:textId="77777777" w:rsidR="005E4F2B" w:rsidRDefault="00000000">
            <w:r>
              <w:t>药房</w:t>
            </w:r>
          </w:p>
        </w:tc>
        <w:tc>
          <w:tcPr>
            <w:tcW w:w="1697" w:type="dxa"/>
            <w:vAlign w:val="center"/>
          </w:tcPr>
          <w:p w14:paraId="4C2C5A71" w14:textId="77777777" w:rsidR="005E4F2B" w:rsidRDefault="00000000">
            <w:r>
              <w:t>54.20</w:t>
            </w:r>
          </w:p>
        </w:tc>
        <w:tc>
          <w:tcPr>
            <w:tcW w:w="1131" w:type="dxa"/>
            <w:vAlign w:val="center"/>
          </w:tcPr>
          <w:p w14:paraId="5C966DA0" w14:textId="77777777" w:rsidR="005E4F2B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11F88565" w14:textId="77777777" w:rsidR="005E4F2B" w:rsidRDefault="00000000">
            <w:r>
              <w:t>459</w:t>
            </w:r>
          </w:p>
        </w:tc>
        <w:tc>
          <w:tcPr>
            <w:tcW w:w="1862" w:type="dxa"/>
            <w:vAlign w:val="center"/>
          </w:tcPr>
          <w:p w14:paraId="0622273F" w14:textId="77777777" w:rsidR="005E4F2B" w:rsidRDefault="00000000">
            <w:r>
              <w:t>24904</w:t>
            </w:r>
          </w:p>
        </w:tc>
      </w:tr>
      <w:tr w:rsidR="005E4F2B" w14:paraId="28635602" w14:textId="77777777">
        <w:tc>
          <w:tcPr>
            <w:tcW w:w="3135" w:type="dxa"/>
            <w:vAlign w:val="center"/>
          </w:tcPr>
          <w:p w14:paraId="5BEB7686" w14:textId="77777777" w:rsidR="005E4F2B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732EE7A4" w14:textId="77777777" w:rsidR="005E4F2B" w:rsidRDefault="00000000">
            <w:r>
              <w:t>52.56</w:t>
            </w:r>
          </w:p>
        </w:tc>
        <w:tc>
          <w:tcPr>
            <w:tcW w:w="1131" w:type="dxa"/>
            <w:vAlign w:val="center"/>
          </w:tcPr>
          <w:p w14:paraId="69796D2C" w14:textId="77777777" w:rsidR="005E4F2B" w:rsidRDefault="00000000">
            <w:r>
              <w:t>23</w:t>
            </w:r>
          </w:p>
        </w:tc>
        <w:tc>
          <w:tcPr>
            <w:tcW w:w="1522" w:type="dxa"/>
            <w:vAlign w:val="center"/>
          </w:tcPr>
          <w:p w14:paraId="725E0EB8" w14:textId="77777777" w:rsidR="005E4F2B" w:rsidRDefault="00000000">
            <w:r>
              <w:t>1474</w:t>
            </w:r>
          </w:p>
        </w:tc>
        <w:tc>
          <w:tcPr>
            <w:tcW w:w="1862" w:type="dxa"/>
            <w:vAlign w:val="center"/>
          </w:tcPr>
          <w:p w14:paraId="1D678B9A" w14:textId="77777777" w:rsidR="005E4F2B" w:rsidRDefault="00000000">
            <w:r>
              <w:t>77474</w:t>
            </w:r>
          </w:p>
        </w:tc>
      </w:tr>
      <w:tr w:rsidR="005E4F2B" w14:paraId="6DB7A8CA" w14:textId="77777777">
        <w:tc>
          <w:tcPr>
            <w:tcW w:w="3135" w:type="dxa"/>
            <w:vAlign w:val="center"/>
          </w:tcPr>
          <w:p w14:paraId="05E75403" w14:textId="77777777" w:rsidR="005E4F2B" w:rsidRDefault="00000000">
            <w:r>
              <w:t>走廊</w:t>
            </w:r>
          </w:p>
        </w:tc>
        <w:tc>
          <w:tcPr>
            <w:tcW w:w="1697" w:type="dxa"/>
            <w:vAlign w:val="center"/>
          </w:tcPr>
          <w:p w14:paraId="168E9CEE" w14:textId="77777777" w:rsidR="005E4F2B" w:rsidRDefault="00000000">
            <w:r>
              <w:t>14.05</w:t>
            </w:r>
          </w:p>
        </w:tc>
        <w:tc>
          <w:tcPr>
            <w:tcW w:w="1131" w:type="dxa"/>
            <w:vAlign w:val="center"/>
          </w:tcPr>
          <w:p w14:paraId="782725E2" w14:textId="77777777" w:rsidR="005E4F2B" w:rsidRDefault="00000000">
            <w:r>
              <w:t>50</w:t>
            </w:r>
          </w:p>
        </w:tc>
        <w:tc>
          <w:tcPr>
            <w:tcW w:w="1522" w:type="dxa"/>
            <w:vAlign w:val="center"/>
          </w:tcPr>
          <w:p w14:paraId="10E53DA0" w14:textId="77777777" w:rsidR="005E4F2B" w:rsidRDefault="00000000">
            <w:r>
              <w:t>7001</w:t>
            </w:r>
          </w:p>
        </w:tc>
        <w:tc>
          <w:tcPr>
            <w:tcW w:w="1862" w:type="dxa"/>
            <w:vAlign w:val="center"/>
          </w:tcPr>
          <w:p w14:paraId="4579D39B" w14:textId="77777777" w:rsidR="005E4F2B" w:rsidRDefault="00000000">
            <w:r>
              <w:t>98378</w:t>
            </w:r>
          </w:p>
        </w:tc>
      </w:tr>
      <w:tr w:rsidR="005E4F2B" w14:paraId="6956207B" w14:textId="77777777">
        <w:tc>
          <w:tcPr>
            <w:tcW w:w="3135" w:type="dxa"/>
            <w:vAlign w:val="center"/>
          </w:tcPr>
          <w:p w14:paraId="39D33229" w14:textId="77777777" w:rsidR="005E4F2B" w:rsidRDefault="00000000">
            <w:r>
              <w:t>输液室</w:t>
            </w:r>
          </w:p>
        </w:tc>
        <w:tc>
          <w:tcPr>
            <w:tcW w:w="1697" w:type="dxa"/>
            <w:vAlign w:val="center"/>
          </w:tcPr>
          <w:p w14:paraId="76383492" w14:textId="77777777" w:rsidR="005E4F2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6545B189" w14:textId="77777777" w:rsidR="005E4F2B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3DB8AF35" w14:textId="77777777" w:rsidR="005E4F2B" w:rsidRDefault="00000000">
            <w:r>
              <w:t>334</w:t>
            </w:r>
          </w:p>
        </w:tc>
        <w:tc>
          <w:tcPr>
            <w:tcW w:w="1862" w:type="dxa"/>
            <w:vAlign w:val="center"/>
          </w:tcPr>
          <w:p w14:paraId="7126674E" w14:textId="77777777" w:rsidR="005E4F2B" w:rsidRDefault="00000000">
            <w:r>
              <w:t>10727</w:t>
            </w:r>
          </w:p>
        </w:tc>
      </w:tr>
      <w:tr w:rsidR="005E4F2B" w14:paraId="360DA5D3" w14:textId="77777777">
        <w:tc>
          <w:tcPr>
            <w:tcW w:w="3135" w:type="dxa"/>
            <w:vAlign w:val="center"/>
          </w:tcPr>
          <w:p w14:paraId="28290659" w14:textId="77777777" w:rsidR="005E4F2B" w:rsidRDefault="00000000">
            <w:r>
              <w:t>重症</w:t>
            </w:r>
            <w:r>
              <w:t>ICU</w:t>
            </w:r>
          </w:p>
        </w:tc>
        <w:tc>
          <w:tcPr>
            <w:tcW w:w="1697" w:type="dxa"/>
            <w:vAlign w:val="center"/>
          </w:tcPr>
          <w:p w14:paraId="48E53AE1" w14:textId="77777777" w:rsidR="005E4F2B" w:rsidRDefault="00000000">
            <w:r>
              <w:t>26.86</w:t>
            </w:r>
          </w:p>
        </w:tc>
        <w:tc>
          <w:tcPr>
            <w:tcW w:w="1131" w:type="dxa"/>
            <w:vAlign w:val="center"/>
          </w:tcPr>
          <w:p w14:paraId="1D10AC92" w14:textId="77777777" w:rsidR="005E4F2B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23B926EC" w14:textId="77777777" w:rsidR="005E4F2B" w:rsidRDefault="00000000">
            <w:r>
              <w:t>242</w:t>
            </w:r>
          </w:p>
        </w:tc>
        <w:tc>
          <w:tcPr>
            <w:tcW w:w="1862" w:type="dxa"/>
            <w:vAlign w:val="center"/>
          </w:tcPr>
          <w:p w14:paraId="1116E2F6" w14:textId="77777777" w:rsidR="005E4F2B" w:rsidRDefault="00000000">
            <w:r>
              <w:t>6490</w:t>
            </w:r>
          </w:p>
        </w:tc>
      </w:tr>
      <w:tr w:rsidR="005E4F2B" w14:paraId="39C1ECFE" w14:textId="77777777">
        <w:tc>
          <w:tcPr>
            <w:tcW w:w="3135" w:type="dxa"/>
            <w:vAlign w:val="center"/>
          </w:tcPr>
          <w:p w14:paraId="449F5ACE" w14:textId="77777777" w:rsidR="005E4F2B" w:rsidRDefault="00000000">
            <w:r>
              <w:t>餐厅</w:t>
            </w:r>
          </w:p>
        </w:tc>
        <w:tc>
          <w:tcPr>
            <w:tcW w:w="1697" w:type="dxa"/>
            <w:vAlign w:val="center"/>
          </w:tcPr>
          <w:p w14:paraId="306B71CB" w14:textId="77777777" w:rsidR="005E4F2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24F9543C" w14:textId="77777777" w:rsidR="005E4F2B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0C215353" w14:textId="77777777" w:rsidR="005E4F2B" w:rsidRDefault="00000000">
            <w:r>
              <w:t>428</w:t>
            </w:r>
          </w:p>
        </w:tc>
        <w:tc>
          <w:tcPr>
            <w:tcW w:w="1862" w:type="dxa"/>
            <w:vAlign w:val="center"/>
          </w:tcPr>
          <w:p w14:paraId="75863C3D" w14:textId="77777777" w:rsidR="005E4F2B" w:rsidRDefault="00000000">
            <w:r>
              <w:t>13756</w:t>
            </w:r>
          </w:p>
        </w:tc>
      </w:tr>
      <w:tr w:rsidR="005E4F2B" w14:paraId="3B895013" w14:textId="77777777">
        <w:tc>
          <w:tcPr>
            <w:tcW w:w="7485" w:type="dxa"/>
            <w:gridSpan w:val="4"/>
            <w:vAlign w:val="center"/>
          </w:tcPr>
          <w:p w14:paraId="5FAD976D" w14:textId="77777777" w:rsidR="005E4F2B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2197118F" w14:textId="77777777" w:rsidR="005E4F2B" w:rsidRDefault="00000000">
            <w:r>
              <w:t>1079361</w:t>
            </w:r>
          </w:p>
        </w:tc>
      </w:tr>
    </w:tbl>
    <w:p w14:paraId="1DD1BA6D" w14:textId="77777777" w:rsidR="005E4F2B" w:rsidRDefault="00000000">
      <w:pPr>
        <w:pStyle w:val="2"/>
        <w:widowControl w:val="0"/>
      </w:pPr>
      <w:bookmarkStart w:id="83" w:name="_Toc186134216"/>
      <w:r>
        <w:lastRenderedPageBreak/>
        <w:t>负荷分项统计</w:t>
      </w:r>
      <w:bookmarkEnd w:id="8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5E4F2B" w14:paraId="510CEA5B" w14:textId="77777777">
        <w:tc>
          <w:tcPr>
            <w:tcW w:w="1964" w:type="dxa"/>
            <w:shd w:val="clear" w:color="auto" w:fill="E6E6E6"/>
            <w:vAlign w:val="center"/>
          </w:tcPr>
          <w:p w14:paraId="11E9B30E" w14:textId="77777777" w:rsidR="005E4F2B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D86D030" w14:textId="77777777" w:rsidR="005E4F2B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7EDB2CE" w14:textId="77777777" w:rsidR="005E4F2B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4F15BDC" w14:textId="77777777" w:rsidR="005E4F2B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A5DC44A" w14:textId="77777777" w:rsidR="005E4F2B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A401BA8" w14:textId="77777777" w:rsidR="005E4F2B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871CE87" w14:textId="77777777" w:rsidR="005E4F2B" w:rsidRDefault="00000000">
            <w:pPr>
              <w:jc w:val="center"/>
            </w:pPr>
            <w:r>
              <w:t>合计</w:t>
            </w:r>
          </w:p>
        </w:tc>
      </w:tr>
      <w:tr w:rsidR="005E4F2B" w14:paraId="3A2D69C9" w14:textId="77777777">
        <w:tc>
          <w:tcPr>
            <w:tcW w:w="1964" w:type="dxa"/>
            <w:shd w:val="clear" w:color="auto" w:fill="E6E6E6"/>
            <w:vAlign w:val="center"/>
          </w:tcPr>
          <w:p w14:paraId="778792AD" w14:textId="77777777" w:rsidR="005E4F2B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712ED16" w14:textId="77777777" w:rsidR="005E4F2B" w:rsidRDefault="00000000">
            <w:r>
              <w:t>2.92</w:t>
            </w:r>
          </w:p>
        </w:tc>
        <w:tc>
          <w:tcPr>
            <w:tcW w:w="1273" w:type="dxa"/>
            <w:vAlign w:val="center"/>
          </w:tcPr>
          <w:p w14:paraId="1C1E30BF" w14:textId="77777777" w:rsidR="005E4F2B" w:rsidRDefault="00000000">
            <w:r>
              <w:t>8.16</w:t>
            </w:r>
          </w:p>
        </w:tc>
        <w:tc>
          <w:tcPr>
            <w:tcW w:w="1131" w:type="dxa"/>
            <w:vAlign w:val="center"/>
          </w:tcPr>
          <w:p w14:paraId="4D40DB5D" w14:textId="77777777" w:rsidR="005E4F2B" w:rsidRDefault="00000000">
            <w:r>
              <w:t>1.12</w:t>
            </w:r>
          </w:p>
        </w:tc>
        <w:tc>
          <w:tcPr>
            <w:tcW w:w="1131" w:type="dxa"/>
            <w:vAlign w:val="center"/>
          </w:tcPr>
          <w:p w14:paraId="4C2C5FAB" w14:textId="77777777" w:rsidR="005E4F2B" w:rsidRDefault="00000000">
            <w:r>
              <w:t>-29.50</w:t>
            </w:r>
          </w:p>
        </w:tc>
        <w:tc>
          <w:tcPr>
            <w:tcW w:w="1131" w:type="dxa"/>
            <w:vAlign w:val="center"/>
          </w:tcPr>
          <w:p w14:paraId="5D5EF7A4" w14:textId="77777777" w:rsidR="005E4F2B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1F4F2439" w14:textId="77777777" w:rsidR="005E4F2B" w:rsidRDefault="00000000">
            <w:r>
              <w:t>-17.30</w:t>
            </w:r>
          </w:p>
        </w:tc>
      </w:tr>
      <w:tr w:rsidR="005E4F2B" w14:paraId="7F88DE4C" w14:textId="77777777">
        <w:tc>
          <w:tcPr>
            <w:tcW w:w="1964" w:type="dxa"/>
            <w:shd w:val="clear" w:color="auto" w:fill="E6E6E6"/>
            <w:vAlign w:val="center"/>
          </w:tcPr>
          <w:p w14:paraId="7B401E01" w14:textId="77777777" w:rsidR="005E4F2B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5CC1255" w14:textId="77777777" w:rsidR="005E4F2B" w:rsidRDefault="00000000">
            <w:r>
              <w:t>46.55</w:t>
            </w:r>
          </w:p>
        </w:tc>
        <w:tc>
          <w:tcPr>
            <w:tcW w:w="1273" w:type="dxa"/>
            <w:vAlign w:val="center"/>
          </w:tcPr>
          <w:p w14:paraId="60E83E63" w14:textId="77777777" w:rsidR="005E4F2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48AE514D" w14:textId="77777777" w:rsidR="005E4F2B" w:rsidRDefault="00000000">
            <w:r>
              <w:t>5.78</w:t>
            </w:r>
          </w:p>
        </w:tc>
        <w:tc>
          <w:tcPr>
            <w:tcW w:w="1131" w:type="dxa"/>
            <w:vAlign w:val="center"/>
          </w:tcPr>
          <w:p w14:paraId="6271E20B" w14:textId="77777777" w:rsidR="005E4F2B" w:rsidRDefault="00000000">
            <w:r>
              <w:t>43.55</w:t>
            </w:r>
          </w:p>
        </w:tc>
        <w:tc>
          <w:tcPr>
            <w:tcW w:w="1131" w:type="dxa"/>
            <w:vAlign w:val="center"/>
          </w:tcPr>
          <w:p w14:paraId="45F9AF7D" w14:textId="77777777" w:rsidR="005E4F2B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16CE330B" w14:textId="77777777" w:rsidR="005E4F2B" w:rsidRDefault="00000000">
            <w:r>
              <w:t>128.00</w:t>
            </w:r>
          </w:p>
        </w:tc>
      </w:tr>
    </w:tbl>
    <w:p w14:paraId="40C4F761" w14:textId="77777777" w:rsidR="005E4F2B" w:rsidRDefault="00000000">
      <w:pPr>
        <w:jc w:val="center"/>
      </w:pPr>
      <w:r>
        <w:rPr>
          <w:noProof/>
        </w:rPr>
        <w:drawing>
          <wp:inline distT="0" distB="0" distL="0" distR="0" wp14:anchorId="3657D3BE" wp14:editId="6262E063">
            <wp:extent cx="5667375" cy="29813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3221F" w14:textId="77777777" w:rsidR="005E4F2B" w:rsidRDefault="00000000">
      <w:pPr>
        <w:jc w:val="center"/>
      </w:pPr>
      <w:r>
        <w:rPr>
          <w:noProof/>
        </w:rPr>
        <w:drawing>
          <wp:inline distT="0" distB="0" distL="0" distR="0" wp14:anchorId="064710EE" wp14:editId="6F614191">
            <wp:extent cx="5667375" cy="29337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0EFF5" w14:textId="77777777" w:rsidR="005E4F2B" w:rsidRDefault="00000000">
      <w:pPr>
        <w:pStyle w:val="2"/>
      </w:pPr>
      <w:bookmarkStart w:id="84" w:name="_Toc186134217"/>
      <w:r>
        <w:t>逐月负荷表</w:t>
      </w:r>
      <w:bookmarkEnd w:id="8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5E4F2B" w14:paraId="600F7001" w14:textId="77777777">
        <w:tc>
          <w:tcPr>
            <w:tcW w:w="854" w:type="dxa"/>
            <w:shd w:val="clear" w:color="auto" w:fill="E6E6E6"/>
            <w:vAlign w:val="center"/>
          </w:tcPr>
          <w:p w14:paraId="231244AD" w14:textId="77777777" w:rsidR="005E4F2B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E15CF2" w14:textId="77777777" w:rsidR="005E4F2B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B756F3" w14:textId="77777777" w:rsidR="005E4F2B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8F9A77" w14:textId="77777777" w:rsidR="005E4F2B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A25C08B" w14:textId="77777777" w:rsidR="005E4F2B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584AF8" w14:textId="77777777" w:rsidR="005E4F2B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740E7F6" w14:textId="77777777" w:rsidR="005E4F2B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5E4F2B" w14:paraId="185471CE" w14:textId="77777777">
        <w:tc>
          <w:tcPr>
            <w:tcW w:w="854" w:type="dxa"/>
            <w:shd w:val="clear" w:color="auto" w:fill="E6E6E6"/>
            <w:vAlign w:val="center"/>
          </w:tcPr>
          <w:p w14:paraId="4B48B393" w14:textId="77777777" w:rsidR="005E4F2B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F1DE6BE" w14:textId="77777777" w:rsidR="005E4F2B" w:rsidRDefault="00000000">
            <w:pPr>
              <w:jc w:val="right"/>
            </w:pPr>
            <w:r>
              <w:t>268267</w:t>
            </w:r>
          </w:p>
        </w:tc>
        <w:tc>
          <w:tcPr>
            <w:tcW w:w="1188" w:type="dxa"/>
            <w:vAlign w:val="center"/>
          </w:tcPr>
          <w:p w14:paraId="7929E6C7" w14:textId="77777777" w:rsidR="005E4F2B" w:rsidRDefault="00000000">
            <w:pPr>
              <w:jc w:val="right"/>
            </w:pPr>
            <w:r>
              <w:t>3583</w:t>
            </w:r>
          </w:p>
        </w:tc>
        <w:tc>
          <w:tcPr>
            <w:tcW w:w="1188" w:type="dxa"/>
            <w:vAlign w:val="center"/>
          </w:tcPr>
          <w:p w14:paraId="578765BD" w14:textId="77777777" w:rsidR="005E4F2B" w:rsidRDefault="00000000">
            <w:pPr>
              <w:jc w:val="right"/>
            </w:pPr>
            <w:r>
              <w:rPr>
                <w:color w:val="FF0000"/>
              </w:rPr>
              <w:t>2053.039</w:t>
            </w:r>
          </w:p>
        </w:tc>
        <w:tc>
          <w:tcPr>
            <w:tcW w:w="1862" w:type="dxa"/>
            <w:vAlign w:val="center"/>
          </w:tcPr>
          <w:p w14:paraId="0056F0D6" w14:textId="77777777" w:rsidR="005E4F2B" w:rsidRDefault="00000000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2261E7CF" w14:textId="77777777" w:rsidR="005E4F2B" w:rsidRDefault="00000000">
            <w:pPr>
              <w:jc w:val="right"/>
            </w:pPr>
            <w:r>
              <w:t>661.287</w:t>
            </w:r>
          </w:p>
        </w:tc>
        <w:tc>
          <w:tcPr>
            <w:tcW w:w="1862" w:type="dxa"/>
            <w:vAlign w:val="center"/>
          </w:tcPr>
          <w:p w14:paraId="2106AE2B" w14:textId="77777777" w:rsidR="005E4F2B" w:rsidRDefault="00000000">
            <w:r>
              <w:t>1</w:t>
            </w:r>
            <w:r>
              <w:t>月</w:t>
            </w:r>
            <w:r>
              <w:t>2</w:t>
            </w:r>
            <w:r>
              <w:t>日</w:t>
            </w:r>
            <w:r>
              <w:t>1</w:t>
            </w:r>
            <w:r>
              <w:t>时</w:t>
            </w:r>
          </w:p>
        </w:tc>
      </w:tr>
      <w:tr w:rsidR="005E4F2B" w14:paraId="709A23E3" w14:textId="77777777">
        <w:tc>
          <w:tcPr>
            <w:tcW w:w="854" w:type="dxa"/>
            <w:shd w:val="clear" w:color="auto" w:fill="E6E6E6"/>
            <w:vAlign w:val="center"/>
          </w:tcPr>
          <w:p w14:paraId="7A9E9891" w14:textId="77777777" w:rsidR="005E4F2B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14FDD60" w14:textId="77777777" w:rsidR="005E4F2B" w:rsidRDefault="00000000">
            <w:pPr>
              <w:jc w:val="right"/>
            </w:pPr>
            <w:r>
              <w:t>138757</w:t>
            </w:r>
          </w:p>
        </w:tc>
        <w:tc>
          <w:tcPr>
            <w:tcW w:w="1188" w:type="dxa"/>
            <w:vAlign w:val="center"/>
          </w:tcPr>
          <w:p w14:paraId="5FEC7886" w14:textId="77777777" w:rsidR="005E4F2B" w:rsidRDefault="00000000">
            <w:pPr>
              <w:jc w:val="right"/>
            </w:pPr>
            <w:r>
              <w:t>14457</w:t>
            </w:r>
          </w:p>
        </w:tc>
        <w:tc>
          <w:tcPr>
            <w:tcW w:w="1188" w:type="dxa"/>
            <w:vAlign w:val="center"/>
          </w:tcPr>
          <w:p w14:paraId="0DD8A5EB" w14:textId="77777777" w:rsidR="005E4F2B" w:rsidRDefault="00000000">
            <w:pPr>
              <w:jc w:val="right"/>
            </w:pPr>
            <w:r>
              <w:t>1705.904</w:t>
            </w:r>
          </w:p>
        </w:tc>
        <w:tc>
          <w:tcPr>
            <w:tcW w:w="1862" w:type="dxa"/>
            <w:vAlign w:val="center"/>
          </w:tcPr>
          <w:p w14:paraId="4B61D7CD" w14:textId="77777777" w:rsidR="005E4F2B" w:rsidRDefault="00000000">
            <w:r>
              <w:t>2</w:t>
            </w:r>
            <w:r>
              <w:t>月</w:t>
            </w:r>
            <w:r>
              <w:t>5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3A0AC7E" w14:textId="77777777" w:rsidR="005E4F2B" w:rsidRDefault="00000000">
            <w:pPr>
              <w:jc w:val="right"/>
            </w:pPr>
            <w:r>
              <w:t>818.579</w:t>
            </w:r>
          </w:p>
        </w:tc>
        <w:tc>
          <w:tcPr>
            <w:tcW w:w="1862" w:type="dxa"/>
            <w:vAlign w:val="center"/>
          </w:tcPr>
          <w:p w14:paraId="46060928" w14:textId="77777777" w:rsidR="005E4F2B" w:rsidRDefault="00000000">
            <w:r>
              <w:t>2</w:t>
            </w:r>
            <w:r>
              <w:t>月</w:t>
            </w:r>
            <w:r>
              <w:t>14</w:t>
            </w:r>
            <w:r>
              <w:t>日</w:t>
            </w:r>
            <w:r>
              <w:t>1</w:t>
            </w:r>
            <w:r>
              <w:t>时</w:t>
            </w:r>
          </w:p>
        </w:tc>
      </w:tr>
      <w:tr w:rsidR="005E4F2B" w14:paraId="44DFB608" w14:textId="77777777">
        <w:tc>
          <w:tcPr>
            <w:tcW w:w="854" w:type="dxa"/>
            <w:shd w:val="clear" w:color="auto" w:fill="E6E6E6"/>
            <w:vAlign w:val="center"/>
          </w:tcPr>
          <w:p w14:paraId="645FABEE" w14:textId="77777777" w:rsidR="005E4F2B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553BC07" w14:textId="77777777" w:rsidR="005E4F2B" w:rsidRDefault="00000000">
            <w:pPr>
              <w:jc w:val="right"/>
            </w:pPr>
            <w:r>
              <w:t>32805</w:t>
            </w:r>
          </w:p>
        </w:tc>
        <w:tc>
          <w:tcPr>
            <w:tcW w:w="1188" w:type="dxa"/>
            <w:vAlign w:val="center"/>
          </w:tcPr>
          <w:p w14:paraId="386127F8" w14:textId="77777777" w:rsidR="005E4F2B" w:rsidRDefault="00000000">
            <w:pPr>
              <w:jc w:val="right"/>
            </w:pPr>
            <w:r>
              <w:t>38304</w:t>
            </w:r>
          </w:p>
        </w:tc>
        <w:tc>
          <w:tcPr>
            <w:tcW w:w="1188" w:type="dxa"/>
            <w:vAlign w:val="center"/>
          </w:tcPr>
          <w:p w14:paraId="02471D41" w14:textId="77777777" w:rsidR="005E4F2B" w:rsidRDefault="00000000">
            <w:pPr>
              <w:jc w:val="right"/>
            </w:pPr>
            <w:r>
              <w:t>1220.769</w:t>
            </w:r>
          </w:p>
        </w:tc>
        <w:tc>
          <w:tcPr>
            <w:tcW w:w="1862" w:type="dxa"/>
            <w:vAlign w:val="center"/>
          </w:tcPr>
          <w:p w14:paraId="7D39F703" w14:textId="77777777" w:rsidR="005E4F2B" w:rsidRDefault="00000000">
            <w:r>
              <w:t>3</w:t>
            </w:r>
            <w:r>
              <w:t>月</w:t>
            </w:r>
            <w:r>
              <w:t>1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3C63B55" w14:textId="77777777" w:rsidR="005E4F2B" w:rsidRDefault="00000000">
            <w:pPr>
              <w:jc w:val="right"/>
            </w:pPr>
            <w:r>
              <w:t>1063.454</w:t>
            </w:r>
          </w:p>
        </w:tc>
        <w:tc>
          <w:tcPr>
            <w:tcW w:w="1862" w:type="dxa"/>
            <w:vAlign w:val="center"/>
          </w:tcPr>
          <w:p w14:paraId="56DF056B" w14:textId="77777777" w:rsidR="005E4F2B" w:rsidRDefault="00000000">
            <w:r>
              <w:t>3</w:t>
            </w:r>
            <w:r>
              <w:t>月</w:t>
            </w:r>
            <w:r>
              <w:t>15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5E4F2B" w14:paraId="1CE8CB67" w14:textId="77777777">
        <w:tc>
          <w:tcPr>
            <w:tcW w:w="854" w:type="dxa"/>
            <w:shd w:val="clear" w:color="auto" w:fill="E6E6E6"/>
            <w:vAlign w:val="center"/>
          </w:tcPr>
          <w:p w14:paraId="55573AC7" w14:textId="77777777" w:rsidR="005E4F2B" w:rsidRDefault="00000000">
            <w:r>
              <w:lastRenderedPageBreak/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E76D763" w14:textId="77777777" w:rsidR="005E4F2B" w:rsidRDefault="00000000">
            <w:pPr>
              <w:jc w:val="right"/>
            </w:pPr>
            <w:r>
              <w:t>6556</w:t>
            </w:r>
          </w:p>
        </w:tc>
        <w:tc>
          <w:tcPr>
            <w:tcW w:w="1188" w:type="dxa"/>
            <w:vAlign w:val="center"/>
          </w:tcPr>
          <w:p w14:paraId="0031A472" w14:textId="77777777" w:rsidR="005E4F2B" w:rsidRDefault="00000000">
            <w:pPr>
              <w:jc w:val="right"/>
            </w:pPr>
            <w:r>
              <w:t>119992</w:t>
            </w:r>
          </w:p>
        </w:tc>
        <w:tc>
          <w:tcPr>
            <w:tcW w:w="1188" w:type="dxa"/>
            <w:vAlign w:val="center"/>
          </w:tcPr>
          <w:p w14:paraId="0B7E54BA" w14:textId="77777777" w:rsidR="005E4F2B" w:rsidRDefault="00000000">
            <w:pPr>
              <w:jc w:val="right"/>
            </w:pPr>
            <w:r>
              <w:t>263.939</w:t>
            </w:r>
          </w:p>
        </w:tc>
        <w:tc>
          <w:tcPr>
            <w:tcW w:w="1862" w:type="dxa"/>
            <w:vAlign w:val="center"/>
          </w:tcPr>
          <w:p w14:paraId="0885169A" w14:textId="77777777" w:rsidR="005E4F2B" w:rsidRDefault="00000000">
            <w:r>
              <w:t>4</w:t>
            </w:r>
            <w:r>
              <w:t>月</w:t>
            </w:r>
            <w:r>
              <w:t>3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4C0C82E" w14:textId="77777777" w:rsidR="005E4F2B" w:rsidRDefault="00000000">
            <w:pPr>
              <w:jc w:val="right"/>
            </w:pPr>
            <w:r>
              <w:t>1979.392</w:t>
            </w:r>
          </w:p>
        </w:tc>
        <w:tc>
          <w:tcPr>
            <w:tcW w:w="1862" w:type="dxa"/>
            <w:vAlign w:val="center"/>
          </w:tcPr>
          <w:p w14:paraId="22CC9124" w14:textId="77777777" w:rsidR="005E4F2B" w:rsidRDefault="00000000">
            <w:r>
              <w:t>4</w:t>
            </w:r>
            <w:r>
              <w:t>月</w:t>
            </w:r>
            <w:r>
              <w:t>15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5E4F2B" w14:paraId="4FCDB6D4" w14:textId="77777777">
        <w:tc>
          <w:tcPr>
            <w:tcW w:w="854" w:type="dxa"/>
            <w:shd w:val="clear" w:color="auto" w:fill="E6E6E6"/>
            <w:vAlign w:val="center"/>
          </w:tcPr>
          <w:p w14:paraId="29CFE02C" w14:textId="77777777" w:rsidR="005E4F2B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6D7C2D7" w14:textId="77777777" w:rsidR="005E4F2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E5A7731" w14:textId="77777777" w:rsidR="005E4F2B" w:rsidRDefault="00000000">
            <w:pPr>
              <w:jc w:val="right"/>
            </w:pPr>
            <w:r>
              <w:t>574074</w:t>
            </w:r>
          </w:p>
        </w:tc>
        <w:tc>
          <w:tcPr>
            <w:tcW w:w="1188" w:type="dxa"/>
            <w:vAlign w:val="center"/>
          </w:tcPr>
          <w:p w14:paraId="2F9B5869" w14:textId="77777777" w:rsidR="005E4F2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59B842A" w14:textId="77777777" w:rsidR="005E4F2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A2A3F28" w14:textId="77777777" w:rsidR="005E4F2B" w:rsidRDefault="00000000">
            <w:pPr>
              <w:jc w:val="right"/>
            </w:pPr>
            <w:r>
              <w:t>4497.068</w:t>
            </w:r>
          </w:p>
        </w:tc>
        <w:tc>
          <w:tcPr>
            <w:tcW w:w="1862" w:type="dxa"/>
            <w:vAlign w:val="center"/>
          </w:tcPr>
          <w:p w14:paraId="71C5E421" w14:textId="77777777" w:rsidR="005E4F2B" w:rsidRDefault="00000000">
            <w:r>
              <w:t>5</w:t>
            </w:r>
            <w:r>
              <w:t>月</w:t>
            </w:r>
            <w:r>
              <w:t>27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5E4F2B" w14:paraId="2E12EDE7" w14:textId="77777777">
        <w:tc>
          <w:tcPr>
            <w:tcW w:w="854" w:type="dxa"/>
            <w:shd w:val="clear" w:color="auto" w:fill="E6E6E6"/>
            <w:vAlign w:val="center"/>
          </w:tcPr>
          <w:p w14:paraId="21EBD223" w14:textId="77777777" w:rsidR="005E4F2B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EE94A80" w14:textId="77777777" w:rsidR="005E4F2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6DBFCC6" w14:textId="77777777" w:rsidR="005E4F2B" w:rsidRDefault="00000000">
            <w:pPr>
              <w:jc w:val="right"/>
            </w:pPr>
            <w:r>
              <w:t>776548</w:t>
            </w:r>
          </w:p>
        </w:tc>
        <w:tc>
          <w:tcPr>
            <w:tcW w:w="1188" w:type="dxa"/>
            <w:vAlign w:val="center"/>
          </w:tcPr>
          <w:p w14:paraId="407CFD8A" w14:textId="77777777" w:rsidR="005E4F2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6176729" w14:textId="77777777" w:rsidR="005E4F2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ADD4313" w14:textId="77777777" w:rsidR="005E4F2B" w:rsidRDefault="00000000">
            <w:pPr>
              <w:jc w:val="right"/>
            </w:pPr>
            <w:r>
              <w:t>5596.452</w:t>
            </w:r>
          </w:p>
        </w:tc>
        <w:tc>
          <w:tcPr>
            <w:tcW w:w="1862" w:type="dxa"/>
            <w:vAlign w:val="center"/>
          </w:tcPr>
          <w:p w14:paraId="3562E5B4" w14:textId="77777777" w:rsidR="005E4F2B" w:rsidRDefault="00000000">
            <w:r>
              <w:t>6</w:t>
            </w:r>
            <w:r>
              <w:t>月</w:t>
            </w:r>
            <w:r>
              <w:t>24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5E4F2B" w14:paraId="2A48ADDD" w14:textId="77777777">
        <w:tc>
          <w:tcPr>
            <w:tcW w:w="854" w:type="dxa"/>
            <w:shd w:val="clear" w:color="auto" w:fill="E6E6E6"/>
            <w:vAlign w:val="center"/>
          </w:tcPr>
          <w:p w14:paraId="273D83A5" w14:textId="77777777" w:rsidR="005E4F2B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DF02AC7" w14:textId="77777777" w:rsidR="005E4F2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1A60C55" w14:textId="77777777" w:rsidR="005E4F2B" w:rsidRDefault="00000000">
            <w:pPr>
              <w:jc w:val="right"/>
            </w:pPr>
            <w:r>
              <w:t>1389075</w:t>
            </w:r>
          </w:p>
        </w:tc>
        <w:tc>
          <w:tcPr>
            <w:tcW w:w="1188" w:type="dxa"/>
            <w:vAlign w:val="center"/>
          </w:tcPr>
          <w:p w14:paraId="5A33CC0E" w14:textId="77777777" w:rsidR="005E4F2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0281141" w14:textId="77777777" w:rsidR="005E4F2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C2A9339" w14:textId="77777777" w:rsidR="005E4F2B" w:rsidRDefault="00000000">
            <w:pPr>
              <w:jc w:val="right"/>
            </w:pPr>
            <w:r>
              <w:t>6650.398</w:t>
            </w:r>
          </w:p>
        </w:tc>
        <w:tc>
          <w:tcPr>
            <w:tcW w:w="1862" w:type="dxa"/>
            <w:vAlign w:val="center"/>
          </w:tcPr>
          <w:p w14:paraId="385EDCC8" w14:textId="77777777" w:rsidR="005E4F2B" w:rsidRDefault="00000000">
            <w:r>
              <w:t>7</w:t>
            </w:r>
            <w:r>
              <w:t>月</w:t>
            </w:r>
            <w:r>
              <w:t>15</w:t>
            </w:r>
            <w:r>
              <w:t>日</w:t>
            </w:r>
            <w:r>
              <w:t>11</w:t>
            </w:r>
            <w:r>
              <w:t>时</w:t>
            </w:r>
          </w:p>
        </w:tc>
      </w:tr>
      <w:tr w:rsidR="005E4F2B" w14:paraId="611D732D" w14:textId="77777777">
        <w:tc>
          <w:tcPr>
            <w:tcW w:w="854" w:type="dxa"/>
            <w:shd w:val="clear" w:color="auto" w:fill="E6E6E6"/>
            <w:vAlign w:val="center"/>
          </w:tcPr>
          <w:p w14:paraId="4142BC85" w14:textId="77777777" w:rsidR="005E4F2B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8470DDD" w14:textId="77777777" w:rsidR="005E4F2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8EB9F12" w14:textId="77777777" w:rsidR="005E4F2B" w:rsidRDefault="00000000">
            <w:pPr>
              <w:jc w:val="right"/>
            </w:pPr>
            <w:r>
              <w:t>1208604</w:t>
            </w:r>
          </w:p>
        </w:tc>
        <w:tc>
          <w:tcPr>
            <w:tcW w:w="1188" w:type="dxa"/>
            <w:vAlign w:val="center"/>
          </w:tcPr>
          <w:p w14:paraId="22422977" w14:textId="77777777" w:rsidR="005E4F2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F3D8F59" w14:textId="77777777" w:rsidR="005E4F2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7B1305B" w14:textId="77777777" w:rsidR="005E4F2B" w:rsidRDefault="00000000">
            <w:pPr>
              <w:jc w:val="right"/>
            </w:pPr>
            <w:r>
              <w:rPr>
                <w:color w:val="0000FF"/>
              </w:rPr>
              <w:t>6878.069</w:t>
            </w:r>
          </w:p>
        </w:tc>
        <w:tc>
          <w:tcPr>
            <w:tcW w:w="1862" w:type="dxa"/>
            <w:vAlign w:val="center"/>
          </w:tcPr>
          <w:p w14:paraId="439909E5" w14:textId="77777777" w:rsidR="005E4F2B" w:rsidRDefault="00000000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10</w:t>
            </w:r>
            <w:r>
              <w:rPr>
                <w:color w:val="0000FF"/>
              </w:rPr>
              <w:t>时</w:t>
            </w:r>
          </w:p>
        </w:tc>
      </w:tr>
      <w:tr w:rsidR="005E4F2B" w14:paraId="4566FD2B" w14:textId="77777777">
        <w:tc>
          <w:tcPr>
            <w:tcW w:w="854" w:type="dxa"/>
            <w:shd w:val="clear" w:color="auto" w:fill="E6E6E6"/>
            <w:vAlign w:val="center"/>
          </w:tcPr>
          <w:p w14:paraId="41D86F26" w14:textId="77777777" w:rsidR="005E4F2B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72CCA91" w14:textId="77777777" w:rsidR="005E4F2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C63D445" w14:textId="77777777" w:rsidR="005E4F2B" w:rsidRDefault="00000000">
            <w:pPr>
              <w:jc w:val="right"/>
            </w:pPr>
            <w:r>
              <w:t>937214</w:t>
            </w:r>
          </w:p>
        </w:tc>
        <w:tc>
          <w:tcPr>
            <w:tcW w:w="1188" w:type="dxa"/>
            <w:vAlign w:val="center"/>
          </w:tcPr>
          <w:p w14:paraId="1CD352BB" w14:textId="77777777" w:rsidR="005E4F2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219868E" w14:textId="77777777" w:rsidR="005E4F2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84BDF62" w14:textId="77777777" w:rsidR="005E4F2B" w:rsidRDefault="00000000">
            <w:pPr>
              <w:jc w:val="right"/>
            </w:pPr>
            <w:r>
              <w:t>6032.926</w:t>
            </w:r>
          </w:p>
        </w:tc>
        <w:tc>
          <w:tcPr>
            <w:tcW w:w="1862" w:type="dxa"/>
            <w:vAlign w:val="center"/>
          </w:tcPr>
          <w:p w14:paraId="71C59EB8" w14:textId="77777777" w:rsidR="005E4F2B" w:rsidRDefault="00000000">
            <w:r>
              <w:t>9</w:t>
            </w:r>
            <w:r>
              <w:t>月</w:t>
            </w:r>
            <w:r>
              <w:t>9</w:t>
            </w:r>
            <w:r>
              <w:t>日</w:t>
            </w:r>
            <w:r>
              <w:t>11</w:t>
            </w:r>
            <w:r>
              <w:t>时</w:t>
            </w:r>
          </w:p>
        </w:tc>
      </w:tr>
      <w:tr w:rsidR="005E4F2B" w14:paraId="3F76A797" w14:textId="77777777">
        <w:tc>
          <w:tcPr>
            <w:tcW w:w="854" w:type="dxa"/>
            <w:shd w:val="clear" w:color="auto" w:fill="E6E6E6"/>
            <w:vAlign w:val="center"/>
          </w:tcPr>
          <w:p w14:paraId="1B0B2C12" w14:textId="77777777" w:rsidR="005E4F2B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6A67307" w14:textId="77777777" w:rsidR="005E4F2B" w:rsidRDefault="00000000">
            <w:pPr>
              <w:jc w:val="right"/>
            </w:pPr>
            <w:r>
              <w:t>2868</w:t>
            </w:r>
          </w:p>
        </w:tc>
        <w:tc>
          <w:tcPr>
            <w:tcW w:w="1188" w:type="dxa"/>
            <w:vAlign w:val="center"/>
          </w:tcPr>
          <w:p w14:paraId="0A9787C6" w14:textId="77777777" w:rsidR="005E4F2B" w:rsidRDefault="00000000">
            <w:pPr>
              <w:jc w:val="right"/>
            </w:pPr>
            <w:r>
              <w:t>378988</w:t>
            </w:r>
          </w:p>
        </w:tc>
        <w:tc>
          <w:tcPr>
            <w:tcW w:w="1188" w:type="dxa"/>
            <w:vAlign w:val="center"/>
          </w:tcPr>
          <w:p w14:paraId="72405B31" w14:textId="77777777" w:rsidR="005E4F2B" w:rsidRDefault="00000000">
            <w:pPr>
              <w:jc w:val="right"/>
            </w:pPr>
            <w:r>
              <w:t>191.792</w:t>
            </w:r>
          </w:p>
        </w:tc>
        <w:tc>
          <w:tcPr>
            <w:tcW w:w="1862" w:type="dxa"/>
            <w:vAlign w:val="center"/>
          </w:tcPr>
          <w:p w14:paraId="29F763B5" w14:textId="77777777" w:rsidR="005E4F2B" w:rsidRDefault="00000000">
            <w:r>
              <w:t>10</w:t>
            </w:r>
            <w:r>
              <w:t>月</w:t>
            </w:r>
            <w:r>
              <w:t>31</w:t>
            </w:r>
            <w:r>
              <w:t>日</w:t>
            </w:r>
            <w:r>
              <w:t>10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2B8E8CE" w14:textId="77777777" w:rsidR="005E4F2B" w:rsidRDefault="00000000">
            <w:pPr>
              <w:jc w:val="right"/>
            </w:pPr>
            <w:r>
              <w:t>4184.845</w:t>
            </w:r>
          </w:p>
        </w:tc>
        <w:tc>
          <w:tcPr>
            <w:tcW w:w="1862" w:type="dxa"/>
            <w:vAlign w:val="center"/>
          </w:tcPr>
          <w:p w14:paraId="5AC7D657" w14:textId="77777777" w:rsidR="005E4F2B" w:rsidRDefault="00000000">
            <w:r>
              <w:t>10</w:t>
            </w:r>
            <w:r>
              <w:t>月</w:t>
            </w:r>
            <w:r>
              <w:t>4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5E4F2B" w14:paraId="2C42188B" w14:textId="77777777">
        <w:tc>
          <w:tcPr>
            <w:tcW w:w="854" w:type="dxa"/>
            <w:shd w:val="clear" w:color="auto" w:fill="E6E6E6"/>
            <w:vAlign w:val="center"/>
          </w:tcPr>
          <w:p w14:paraId="4608197B" w14:textId="77777777" w:rsidR="005E4F2B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FC6646B" w14:textId="77777777" w:rsidR="005E4F2B" w:rsidRDefault="00000000">
            <w:pPr>
              <w:jc w:val="right"/>
            </w:pPr>
            <w:r>
              <w:t>89986</w:t>
            </w:r>
          </w:p>
        </w:tc>
        <w:tc>
          <w:tcPr>
            <w:tcW w:w="1188" w:type="dxa"/>
            <w:vAlign w:val="center"/>
          </w:tcPr>
          <w:p w14:paraId="39072374" w14:textId="77777777" w:rsidR="005E4F2B" w:rsidRDefault="00000000">
            <w:pPr>
              <w:jc w:val="right"/>
            </w:pPr>
            <w:r>
              <w:t>62875</w:t>
            </w:r>
          </w:p>
        </w:tc>
        <w:tc>
          <w:tcPr>
            <w:tcW w:w="1188" w:type="dxa"/>
            <w:vAlign w:val="center"/>
          </w:tcPr>
          <w:p w14:paraId="61E7F706" w14:textId="77777777" w:rsidR="005E4F2B" w:rsidRDefault="00000000">
            <w:pPr>
              <w:jc w:val="right"/>
            </w:pPr>
            <w:r>
              <w:t>999.963</w:t>
            </w:r>
          </w:p>
        </w:tc>
        <w:tc>
          <w:tcPr>
            <w:tcW w:w="1862" w:type="dxa"/>
            <w:vAlign w:val="center"/>
          </w:tcPr>
          <w:p w14:paraId="1AFC91E0" w14:textId="77777777" w:rsidR="005E4F2B" w:rsidRDefault="00000000">
            <w:r>
              <w:t>11</w:t>
            </w:r>
            <w:r>
              <w:t>月</w:t>
            </w:r>
            <w:r>
              <w:t>28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674F90B" w14:textId="77777777" w:rsidR="005E4F2B" w:rsidRDefault="00000000">
            <w:pPr>
              <w:jc w:val="right"/>
            </w:pPr>
            <w:r>
              <w:t>1864.552</w:t>
            </w:r>
          </w:p>
        </w:tc>
        <w:tc>
          <w:tcPr>
            <w:tcW w:w="1862" w:type="dxa"/>
            <w:vAlign w:val="center"/>
          </w:tcPr>
          <w:p w14:paraId="3082FD74" w14:textId="77777777" w:rsidR="005E4F2B" w:rsidRDefault="00000000">
            <w:r>
              <w:t>11</w:t>
            </w:r>
            <w:r>
              <w:t>月</w:t>
            </w:r>
            <w:r>
              <w:t>4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5E4F2B" w14:paraId="55DCAF27" w14:textId="77777777">
        <w:tc>
          <w:tcPr>
            <w:tcW w:w="854" w:type="dxa"/>
            <w:shd w:val="clear" w:color="auto" w:fill="E6E6E6"/>
            <w:vAlign w:val="center"/>
          </w:tcPr>
          <w:p w14:paraId="7EB45852" w14:textId="77777777" w:rsidR="005E4F2B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7AD3B19" w14:textId="77777777" w:rsidR="005E4F2B" w:rsidRDefault="00000000">
            <w:pPr>
              <w:jc w:val="right"/>
            </w:pPr>
            <w:r>
              <w:t>205462</w:t>
            </w:r>
          </w:p>
        </w:tc>
        <w:tc>
          <w:tcPr>
            <w:tcW w:w="1188" w:type="dxa"/>
            <w:vAlign w:val="center"/>
          </w:tcPr>
          <w:p w14:paraId="7BC10AEA" w14:textId="77777777" w:rsidR="005E4F2B" w:rsidRDefault="00000000">
            <w:pPr>
              <w:jc w:val="right"/>
            </w:pPr>
            <w:r>
              <w:t>5331</w:t>
            </w:r>
          </w:p>
        </w:tc>
        <w:tc>
          <w:tcPr>
            <w:tcW w:w="1188" w:type="dxa"/>
            <w:vAlign w:val="center"/>
          </w:tcPr>
          <w:p w14:paraId="37CCB53C" w14:textId="77777777" w:rsidR="005E4F2B" w:rsidRDefault="00000000">
            <w:pPr>
              <w:jc w:val="right"/>
            </w:pPr>
            <w:r>
              <w:t>1922.564</w:t>
            </w:r>
          </w:p>
        </w:tc>
        <w:tc>
          <w:tcPr>
            <w:tcW w:w="1862" w:type="dxa"/>
            <w:vAlign w:val="center"/>
          </w:tcPr>
          <w:p w14:paraId="43518CF2" w14:textId="77777777" w:rsidR="005E4F2B" w:rsidRDefault="00000000">
            <w:r>
              <w:t>12</w:t>
            </w:r>
            <w:r>
              <w:t>月</w:t>
            </w:r>
            <w:r>
              <w:t>13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A990B10" w14:textId="77777777" w:rsidR="005E4F2B" w:rsidRDefault="00000000">
            <w:pPr>
              <w:jc w:val="right"/>
            </w:pPr>
            <w:r>
              <w:t>384.939</w:t>
            </w:r>
          </w:p>
        </w:tc>
        <w:tc>
          <w:tcPr>
            <w:tcW w:w="1862" w:type="dxa"/>
            <w:vAlign w:val="center"/>
          </w:tcPr>
          <w:p w14:paraId="4C4A34E9" w14:textId="77777777" w:rsidR="005E4F2B" w:rsidRDefault="00000000">
            <w:r>
              <w:t>12</w:t>
            </w:r>
            <w:r>
              <w:t>月</w:t>
            </w:r>
            <w:r>
              <w:t>2</w:t>
            </w:r>
            <w:r>
              <w:t>日</w:t>
            </w:r>
            <w:r>
              <w:t>10</w:t>
            </w:r>
            <w:r>
              <w:t>时</w:t>
            </w:r>
          </w:p>
        </w:tc>
      </w:tr>
    </w:tbl>
    <w:p w14:paraId="0E384336" w14:textId="77777777" w:rsidR="005E4F2B" w:rsidRDefault="00000000">
      <w:pPr>
        <w:jc w:val="center"/>
      </w:pPr>
      <w:r>
        <w:rPr>
          <w:noProof/>
        </w:rPr>
        <w:drawing>
          <wp:inline distT="0" distB="0" distL="0" distR="0" wp14:anchorId="011D3FFB" wp14:editId="5A2C2DAA">
            <wp:extent cx="5667375" cy="26670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73281" w14:textId="77777777" w:rsidR="005E4F2B" w:rsidRDefault="00000000">
      <w:pPr>
        <w:jc w:val="center"/>
      </w:pPr>
      <w:r>
        <w:rPr>
          <w:noProof/>
        </w:rPr>
        <w:drawing>
          <wp:inline distT="0" distB="0" distL="0" distR="0" wp14:anchorId="6BE0B669" wp14:editId="26C2D5C7">
            <wp:extent cx="5667375" cy="26765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94812" w14:textId="77777777" w:rsidR="005E4F2B" w:rsidRDefault="00000000">
      <w:pPr>
        <w:pStyle w:val="2"/>
      </w:pPr>
      <w:bookmarkStart w:id="85" w:name="_Toc186134218"/>
      <w:r>
        <w:t>逐月电耗</w:t>
      </w:r>
      <w:bookmarkEnd w:id="85"/>
    </w:p>
    <w:p w14:paraId="3CAE9FC6" w14:textId="77777777" w:rsidR="005E4F2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5E4F2B" w14:paraId="65077D16" w14:textId="77777777">
        <w:tc>
          <w:tcPr>
            <w:tcW w:w="1041" w:type="dxa"/>
            <w:shd w:val="clear" w:color="auto" w:fill="E6E6E6"/>
            <w:vAlign w:val="center"/>
          </w:tcPr>
          <w:p w14:paraId="1234427A" w14:textId="77777777" w:rsidR="005E4F2B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9E70A19" w14:textId="77777777" w:rsidR="005E4F2B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F7B61BC" w14:textId="77777777" w:rsidR="005E4F2B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B613E7E" w14:textId="77777777" w:rsidR="005E4F2B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CA72F68" w14:textId="77777777" w:rsidR="005E4F2B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4D27522" w14:textId="77777777" w:rsidR="005E4F2B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E476B6" w14:textId="77777777" w:rsidR="005E4F2B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AB0A65" w14:textId="77777777" w:rsidR="005E4F2B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BA9C34" w14:textId="77777777" w:rsidR="005E4F2B" w:rsidRDefault="00000000">
            <w:pPr>
              <w:jc w:val="center"/>
            </w:pPr>
            <w:r>
              <w:t>热水</w:t>
            </w:r>
          </w:p>
        </w:tc>
      </w:tr>
      <w:tr w:rsidR="005E4F2B" w14:paraId="3966F2DA" w14:textId="77777777">
        <w:tc>
          <w:tcPr>
            <w:tcW w:w="1041" w:type="dxa"/>
            <w:vAlign w:val="center"/>
          </w:tcPr>
          <w:p w14:paraId="6B569B1E" w14:textId="77777777" w:rsidR="005E4F2B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7489BDD7" w14:textId="77777777" w:rsidR="005E4F2B" w:rsidRDefault="00000000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14:paraId="6344C954" w14:textId="77777777" w:rsidR="005E4F2B" w:rsidRDefault="00000000">
            <w:pPr>
              <w:jc w:val="right"/>
            </w:pPr>
            <w:r>
              <w:t>2.34</w:t>
            </w:r>
          </w:p>
        </w:tc>
        <w:tc>
          <w:tcPr>
            <w:tcW w:w="1148" w:type="dxa"/>
            <w:vAlign w:val="center"/>
          </w:tcPr>
          <w:p w14:paraId="60EC8ED4" w14:textId="77777777" w:rsidR="005E4F2B" w:rsidRDefault="00000000">
            <w:pPr>
              <w:jc w:val="right"/>
            </w:pPr>
            <w:r>
              <w:t>1.78</w:t>
            </w:r>
          </w:p>
        </w:tc>
        <w:tc>
          <w:tcPr>
            <w:tcW w:w="1148" w:type="dxa"/>
            <w:vAlign w:val="center"/>
          </w:tcPr>
          <w:p w14:paraId="6E3049C2" w14:textId="77777777" w:rsidR="005E4F2B" w:rsidRDefault="00000000">
            <w:pPr>
              <w:jc w:val="right"/>
            </w:pPr>
            <w:r>
              <w:t>2.13</w:t>
            </w:r>
          </w:p>
        </w:tc>
        <w:tc>
          <w:tcPr>
            <w:tcW w:w="1148" w:type="dxa"/>
            <w:vAlign w:val="center"/>
          </w:tcPr>
          <w:p w14:paraId="4D8A8326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55D62364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1318A453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364B455" w14:textId="77777777" w:rsidR="005E4F2B" w:rsidRDefault="00000000">
            <w:pPr>
              <w:jc w:val="right"/>
            </w:pPr>
            <w:r>
              <w:t>－</w:t>
            </w:r>
          </w:p>
        </w:tc>
      </w:tr>
      <w:tr w:rsidR="005E4F2B" w14:paraId="790D46A8" w14:textId="77777777">
        <w:tc>
          <w:tcPr>
            <w:tcW w:w="1041" w:type="dxa"/>
            <w:vAlign w:val="center"/>
          </w:tcPr>
          <w:p w14:paraId="3D7F6418" w14:textId="77777777" w:rsidR="005E4F2B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5B2FD0D2" w14:textId="77777777" w:rsidR="005E4F2B" w:rsidRDefault="00000000">
            <w:pPr>
              <w:jc w:val="right"/>
            </w:pPr>
            <w:r>
              <w:t>0.17</w:t>
            </w:r>
          </w:p>
        </w:tc>
        <w:tc>
          <w:tcPr>
            <w:tcW w:w="1148" w:type="dxa"/>
            <w:vAlign w:val="center"/>
          </w:tcPr>
          <w:p w14:paraId="546AFBE7" w14:textId="77777777" w:rsidR="005E4F2B" w:rsidRDefault="00000000">
            <w:pPr>
              <w:jc w:val="right"/>
            </w:pPr>
            <w:r>
              <w:t>1.21</w:t>
            </w:r>
          </w:p>
        </w:tc>
        <w:tc>
          <w:tcPr>
            <w:tcW w:w="1148" w:type="dxa"/>
            <w:vAlign w:val="center"/>
          </w:tcPr>
          <w:p w14:paraId="274EB12D" w14:textId="77777777" w:rsidR="005E4F2B" w:rsidRDefault="00000000">
            <w:pPr>
              <w:jc w:val="right"/>
            </w:pPr>
            <w:r>
              <w:t>1.38</w:t>
            </w:r>
          </w:p>
        </w:tc>
        <w:tc>
          <w:tcPr>
            <w:tcW w:w="1148" w:type="dxa"/>
            <w:vAlign w:val="center"/>
          </w:tcPr>
          <w:p w14:paraId="10EFC02D" w14:textId="77777777" w:rsidR="005E4F2B" w:rsidRDefault="00000000">
            <w:pPr>
              <w:jc w:val="right"/>
            </w:pPr>
            <w:r>
              <w:t>1.92</w:t>
            </w:r>
          </w:p>
        </w:tc>
        <w:tc>
          <w:tcPr>
            <w:tcW w:w="1148" w:type="dxa"/>
            <w:vAlign w:val="center"/>
          </w:tcPr>
          <w:p w14:paraId="58AC33FF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1539992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F37715F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D052299" w14:textId="77777777" w:rsidR="005E4F2B" w:rsidRDefault="005E4F2B">
            <w:pPr>
              <w:jc w:val="right"/>
            </w:pPr>
          </w:p>
        </w:tc>
      </w:tr>
      <w:tr w:rsidR="005E4F2B" w14:paraId="015278E5" w14:textId="77777777">
        <w:tc>
          <w:tcPr>
            <w:tcW w:w="1041" w:type="dxa"/>
            <w:vAlign w:val="center"/>
          </w:tcPr>
          <w:p w14:paraId="0D5C9DA2" w14:textId="77777777" w:rsidR="005E4F2B" w:rsidRDefault="00000000">
            <w:pPr>
              <w:jc w:val="center"/>
            </w:pPr>
            <w:r>
              <w:lastRenderedPageBreak/>
              <w:t>3</w:t>
            </w:r>
          </w:p>
        </w:tc>
        <w:tc>
          <w:tcPr>
            <w:tcW w:w="1148" w:type="dxa"/>
            <w:vAlign w:val="center"/>
          </w:tcPr>
          <w:p w14:paraId="35181A68" w14:textId="77777777" w:rsidR="005E4F2B" w:rsidRDefault="00000000">
            <w:pPr>
              <w:jc w:val="right"/>
            </w:pPr>
            <w:r>
              <w:t>0.42</w:t>
            </w:r>
          </w:p>
        </w:tc>
        <w:tc>
          <w:tcPr>
            <w:tcW w:w="1148" w:type="dxa"/>
            <w:vAlign w:val="center"/>
          </w:tcPr>
          <w:p w14:paraId="78B9D75A" w14:textId="77777777" w:rsidR="005E4F2B" w:rsidRDefault="00000000">
            <w:pPr>
              <w:jc w:val="right"/>
            </w:pPr>
            <w:r>
              <w:t>0.29</w:t>
            </w:r>
          </w:p>
        </w:tc>
        <w:tc>
          <w:tcPr>
            <w:tcW w:w="1148" w:type="dxa"/>
            <w:vAlign w:val="center"/>
          </w:tcPr>
          <w:p w14:paraId="0C879428" w14:textId="77777777" w:rsidR="005E4F2B" w:rsidRDefault="00000000">
            <w:pPr>
              <w:jc w:val="right"/>
            </w:pPr>
            <w:r>
              <w:t>1.70</w:t>
            </w:r>
          </w:p>
        </w:tc>
        <w:tc>
          <w:tcPr>
            <w:tcW w:w="1148" w:type="dxa"/>
            <w:vAlign w:val="center"/>
          </w:tcPr>
          <w:p w14:paraId="484B6AC4" w14:textId="77777777" w:rsidR="005E4F2B" w:rsidRDefault="00000000">
            <w:pPr>
              <w:jc w:val="right"/>
            </w:pPr>
            <w:r>
              <w:t>2.13</w:t>
            </w:r>
          </w:p>
        </w:tc>
        <w:tc>
          <w:tcPr>
            <w:tcW w:w="1148" w:type="dxa"/>
            <w:vAlign w:val="center"/>
          </w:tcPr>
          <w:p w14:paraId="104BCFCD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76FA2D8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0C71B3A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16C42FC" w14:textId="77777777" w:rsidR="005E4F2B" w:rsidRDefault="005E4F2B">
            <w:pPr>
              <w:jc w:val="right"/>
            </w:pPr>
          </w:p>
        </w:tc>
      </w:tr>
      <w:tr w:rsidR="005E4F2B" w14:paraId="7EBA332C" w14:textId="77777777">
        <w:tc>
          <w:tcPr>
            <w:tcW w:w="1041" w:type="dxa"/>
            <w:vAlign w:val="center"/>
          </w:tcPr>
          <w:p w14:paraId="53F49745" w14:textId="77777777" w:rsidR="005E4F2B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695C271A" w14:textId="77777777" w:rsidR="005E4F2B" w:rsidRDefault="00000000">
            <w:pPr>
              <w:jc w:val="right"/>
            </w:pPr>
            <w:r>
              <w:t>0.93</w:t>
            </w:r>
          </w:p>
        </w:tc>
        <w:tc>
          <w:tcPr>
            <w:tcW w:w="1148" w:type="dxa"/>
            <w:vAlign w:val="center"/>
          </w:tcPr>
          <w:p w14:paraId="0F55117A" w14:textId="77777777" w:rsidR="005E4F2B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4D8C208E" w14:textId="77777777" w:rsidR="005E4F2B" w:rsidRDefault="00000000">
            <w:pPr>
              <w:jc w:val="right"/>
            </w:pPr>
            <w:r>
              <w:t>1.70</w:t>
            </w:r>
          </w:p>
        </w:tc>
        <w:tc>
          <w:tcPr>
            <w:tcW w:w="1148" w:type="dxa"/>
            <w:vAlign w:val="center"/>
          </w:tcPr>
          <w:p w14:paraId="13C9BA03" w14:textId="77777777" w:rsidR="005E4F2B" w:rsidRDefault="00000000">
            <w:pPr>
              <w:jc w:val="right"/>
            </w:pPr>
            <w:r>
              <w:t>2.06</w:t>
            </w:r>
          </w:p>
        </w:tc>
        <w:tc>
          <w:tcPr>
            <w:tcW w:w="1148" w:type="dxa"/>
            <w:vAlign w:val="center"/>
          </w:tcPr>
          <w:p w14:paraId="3CF1B113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F22F148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A8F26A8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0CACA29" w14:textId="77777777" w:rsidR="005E4F2B" w:rsidRDefault="005E4F2B">
            <w:pPr>
              <w:jc w:val="right"/>
            </w:pPr>
          </w:p>
        </w:tc>
      </w:tr>
      <w:tr w:rsidR="005E4F2B" w14:paraId="22764514" w14:textId="77777777">
        <w:tc>
          <w:tcPr>
            <w:tcW w:w="1041" w:type="dxa"/>
            <w:vAlign w:val="center"/>
          </w:tcPr>
          <w:p w14:paraId="484A2C9A" w14:textId="77777777" w:rsidR="005E4F2B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609DDA7F" w14:textId="77777777" w:rsidR="005E4F2B" w:rsidRDefault="00000000">
            <w:pPr>
              <w:jc w:val="right"/>
            </w:pPr>
            <w:r>
              <w:t>1.59</w:t>
            </w:r>
          </w:p>
        </w:tc>
        <w:tc>
          <w:tcPr>
            <w:tcW w:w="1148" w:type="dxa"/>
            <w:vAlign w:val="center"/>
          </w:tcPr>
          <w:p w14:paraId="22D43013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1451EFF" w14:textId="77777777" w:rsidR="005E4F2B" w:rsidRDefault="00000000">
            <w:pPr>
              <w:jc w:val="right"/>
            </w:pPr>
            <w:r>
              <w:t>1.78</w:t>
            </w:r>
          </w:p>
        </w:tc>
        <w:tc>
          <w:tcPr>
            <w:tcW w:w="1148" w:type="dxa"/>
            <w:vAlign w:val="center"/>
          </w:tcPr>
          <w:p w14:paraId="13C2EB2A" w14:textId="77777777" w:rsidR="005E4F2B" w:rsidRDefault="00000000">
            <w:pPr>
              <w:jc w:val="right"/>
            </w:pPr>
            <w:r>
              <w:t>2.13</w:t>
            </w:r>
          </w:p>
        </w:tc>
        <w:tc>
          <w:tcPr>
            <w:tcW w:w="1148" w:type="dxa"/>
            <w:vAlign w:val="center"/>
          </w:tcPr>
          <w:p w14:paraId="37C46B85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55DAF2D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6160D5D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70B9595" w14:textId="77777777" w:rsidR="005E4F2B" w:rsidRDefault="005E4F2B">
            <w:pPr>
              <w:jc w:val="right"/>
            </w:pPr>
          </w:p>
        </w:tc>
      </w:tr>
      <w:tr w:rsidR="005E4F2B" w14:paraId="0FE4150F" w14:textId="77777777">
        <w:tc>
          <w:tcPr>
            <w:tcW w:w="1041" w:type="dxa"/>
            <w:vAlign w:val="center"/>
          </w:tcPr>
          <w:p w14:paraId="2E44E2D7" w14:textId="77777777" w:rsidR="005E4F2B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23BF0C07" w14:textId="77777777" w:rsidR="005E4F2B" w:rsidRDefault="00000000">
            <w:pPr>
              <w:jc w:val="right"/>
            </w:pPr>
            <w:r>
              <w:t>1.58</w:t>
            </w:r>
          </w:p>
        </w:tc>
        <w:tc>
          <w:tcPr>
            <w:tcW w:w="1148" w:type="dxa"/>
            <w:vAlign w:val="center"/>
          </w:tcPr>
          <w:p w14:paraId="733D2BAD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CC18276" w14:textId="77777777" w:rsidR="005E4F2B" w:rsidRDefault="00000000">
            <w:pPr>
              <w:jc w:val="right"/>
            </w:pPr>
            <w:r>
              <w:t>1.54</w:t>
            </w:r>
          </w:p>
        </w:tc>
        <w:tc>
          <w:tcPr>
            <w:tcW w:w="1148" w:type="dxa"/>
            <w:vAlign w:val="center"/>
          </w:tcPr>
          <w:p w14:paraId="76B6B105" w14:textId="77777777" w:rsidR="005E4F2B" w:rsidRDefault="00000000">
            <w:pPr>
              <w:jc w:val="right"/>
            </w:pPr>
            <w:r>
              <w:t>2.06</w:t>
            </w:r>
          </w:p>
        </w:tc>
        <w:tc>
          <w:tcPr>
            <w:tcW w:w="1148" w:type="dxa"/>
            <w:vAlign w:val="center"/>
          </w:tcPr>
          <w:p w14:paraId="59B209F2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E346FF1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CB74106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D46602A" w14:textId="77777777" w:rsidR="005E4F2B" w:rsidRDefault="005E4F2B">
            <w:pPr>
              <w:jc w:val="right"/>
            </w:pPr>
          </w:p>
        </w:tc>
      </w:tr>
      <w:tr w:rsidR="005E4F2B" w14:paraId="43D7954A" w14:textId="77777777">
        <w:tc>
          <w:tcPr>
            <w:tcW w:w="1041" w:type="dxa"/>
            <w:vAlign w:val="center"/>
          </w:tcPr>
          <w:p w14:paraId="3C08A635" w14:textId="77777777" w:rsidR="005E4F2B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32DD1D37" w14:textId="77777777" w:rsidR="005E4F2B" w:rsidRDefault="00000000">
            <w:pPr>
              <w:jc w:val="right"/>
            </w:pPr>
            <w:r>
              <w:t>2.22</w:t>
            </w:r>
          </w:p>
        </w:tc>
        <w:tc>
          <w:tcPr>
            <w:tcW w:w="1148" w:type="dxa"/>
            <w:vAlign w:val="center"/>
          </w:tcPr>
          <w:p w14:paraId="67B69847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2FCB8B4" w14:textId="77777777" w:rsidR="005E4F2B" w:rsidRDefault="00000000">
            <w:pPr>
              <w:jc w:val="right"/>
            </w:pPr>
            <w:r>
              <w:t>1.86</w:t>
            </w:r>
          </w:p>
        </w:tc>
        <w:tc>
          <w:tcPr>
            <w:tcW w:w="1148" w:type="dxa"/>
            <w:vAlign w:val="center"/>
          </w:tcPr>
          <w:p w14:paraId="1446B439" w14:textId="77777777" w:rsidR="005E4F2B" w:rsidRDefault="00000000">
            <w:pPr>
              <w:jc w:val="right"/>
            </w:pPr>
            <w:r>
              <w:t>2.13</w:t>
            </w:r>
          </w:p>
        </w:tc>
        <w:tc>
          <w:tcPr>
            <w:tcW w:w="1148" w:type="dxa"/>
            <w:vAlign w:val="center"/>
          </w:tcPr>
          <w:p w14:paraId="777CB895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6C23015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2BB4428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532AB04" w14:textId="77777777" w:rsidR="005E4F2B" w:rsidRDefault="005E4F2B">
            <w:pPr>
              <w:jc w:val="right"/>
            </w:pPr>
          </w:p>
        </w:tc>
      </w:tr>
      <w:tr w:rsidR="005E4F2B" w14:paraId="697964D7" w14:textId="77777777">
        <w:tc>
          <w:tcPr>
            <w:tcW w:w="1041" w:type="dxa"/>
            <w:vAlign w:val="center"/>
          </w:tcPr>
          <w:p w14:paraId="408713BF" w14:textId="77777777" w:rsidR="005E4F2B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190D5464" w14:textId="77777777" w:rsidR="005E4F2B" w:rsidRDefault="00000000">
            <w:pPr>
              <w:jc w:val="right"/>
            </w:pPr>
            <w:r>
              <w:t>2.11</w:t>
            </w:r>
          </w:p>
        </w:tc>
        <w:tc>
          <w:tcPr>
            <w:tcW w:w="1148" w:type="dxa"/>
            <w:vAlign w:val="center"/>
          </w:tcPr>
          <w:p w14:paraId="2F6B372D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F3091B0" w14:textId="77777777" w:rsidR="005E4F2B" w:rsidRDefault="00000000">
            <w:pPr>
              <w:jc w:val="right"/>
            </w:pPr>
            <w:r>
              <w:t>1.78</w:t>
            </w:r>
          </w:p>
        </w:tc>
        <w:tc>
          <w:tcPr>
            <w:tcW w:w="1148" w:type="dxa"/>
            <w:vAlign w:val="center"/>
          </w:tcPr>
          <w:p w14:paraId="4551ECB2" w14:textId="77777777" w:rsidR="005E4F2B" w:rsidRDefault="00000000">
            <w:pPr>
              <w:jc w:val="right"/>
            </w:pPr>
            <w:r>
              <w:t>2.13</w:t>
            </w:r>
          </w:p>
        </w:tc>
        <w:tc>
          <w:tcPr>
            <w:tcW w:w="1148" w:type="dxa"/>
            <w:vAlign w:val="center"/>
          </w:tcPr>
          <w:p w14:paraId="72F247BF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3B7577B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BA3F582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C0E3E51" w14:textId="77777777" w:rsidR="005E4F2B" w:rsidRDefault="005E4F2B">
            <w:pPr>
              <w:jc w:val="right"/>
            </w:pPr>
          </w:p>
        </w:tc>
      </w:tr>
      <w:tr w:rsidR="005E4F2B" w14:paraId="33E0B7F8" w14:textId="77777777">
        <w:tc>
          <w:tcPr>
            <w:tcW w:w="1041" w:type="dxa"/>
            <w:vAlign w:val="center"/>
          </w:tcPr>
          <w:p w14:paraId="711E8DE1" w14:textId="77777777" w:rsidR="005E4F2B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3C35E1A8" w14:textId="77777777" w:rsidR="005E4F2B" w:rsidRDefault="00000000">
            <w:pPr>
              <w:jc w:val="right"/>
            </w:pPr>
            <w:r>
              <w:t>1.75</w:t>
            </w:r>
          </w:p>
        </w:tc>
        <w:tc>
          <w:tcPr>
            <w:tcW w:w="1148" w:type="dxa"/>
            <w:vAlign w:val="center"/>
          </w:tcPr>
          <w:p w14:paraId="7A1EB9AD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7C62547" w14:textId="77777777" w:rsidR="005E4F2B" w:rsidRDefault="00000000">
            <w:pPr>
              <w:jc w:val="right"/>
            </w:pPr>
            <w:r>
              <w:t>1.62</w:t>
            </w:r>
          </w:p>
        </w:tc>
        <w:tc>
          <w:tcPr>
            <w:tcW w:w="1148" w:type="dxa"/>
            <w:vAlign w:val="center"/>
          </w:tcPr>
          <w:p w14:paraId="5790B8FB" w14:textId="77777777" w:rsidR="005E4F2B" w:rsidRDefault="00000000">
            <w:pPr>
              <w:jc w:val="right"/>
            </w:pPr>
            <w:r>
              <w:t>2.06</w:t>
            </w:r>
          </w:p>
        </w:tc>
        <w:tc>
          <w:tcPr>
            <w:tcW w:w="1148" w:type="dxa"/>
            <w:vAlign w:val="center"/>
          </w:tcPr>
          <w:p w14:paraId="66156B1E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EBB5A5A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4862395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90FF2C1" w14:textId="77777777" w:rsidR="005E4F2B" w:rsidRDefault="005E4F2B">
            <w:pPr>
              <w:jc w:val="right"/>
            </w:pPr>
          </w:p>
        </w:tc>
      </w:tr>
      <w:tr w:rsidR="005E4F2B" w14:paraId="38C71D17" w14:textId="77777777">
        <w:tc>
          <w:tcPr>
            <w:tcW w:w="1041" w:type="dxa"/>
            <w:vAlign w:val="center"/>
          </w:tcPr>
          <w:p w14:paraId="4EFE8779" w14:textId="77777777" w:rsidR="005E4F2B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15A019C1" w14:textId="77777777" w:rsidR="005E4F2B" w:rsidRDefault="00000000">
            <w:pPr>
              <w:jc w:val="right"/>
            </w:pPr>
            <w:r>
              <w:t>1.38</w:t>
            </w:r>
          </w:p>
        </w:tc>
        <w:tc>
          <w:tcPr>
            <w:tcW w:w="1148" w:type="dxa"/>
            <w:vAlign w:val="center"/>
          </w:tcPr>
          <w:p w14:paraId="3A08D110" w14:textId="77777777" w:rsidR="005E4F2B" w:rsidRDefault="0000000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14:paraId="7F492561" w14:textId="77777777" w:rsidR="005E4F2B" w:rsidRDefault="00000000">
            <w:pPr>
              <w:jc w:val="right"/>
            </w:pPr>
            <w:r>
              <w:t>1.62</w:t>
            </w:r>
          </w:p>
        </w:tc>
        <w:tc>
          <w:tcPr>
            <w:tcW w:w="1148" w:type="dxa"/>
            <w:vAlign w:val="center"/>
          </w:tcPr>
          <w:p w14:paraId="342C00E3" w14:textId="77777777" w:rsidR="005E4F2B" w:rsidRDefault="00000000">
            <w:pPr>
              <w:jc w:val="right"/>
            </w:pPr>
            <w:r>
              <w:t>2.13</w:t>
            </w:r>
          </w:p>
        </w:tc>
        <w:tc>
          <w:tcPr>
            <w:tcW w:w="1148" w:type="dxa"/>
            <w:vAlign w:val="center"/>
          </w:tcPr>
          <w:p w14:paraId="172AC7AE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F3B0F10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7BDC322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5F3E5E3" w14:textId="77777777" w:rsidR="005E4F2B" w:rsidRDefault="005E4F2B">
            <w:pPr>
              <w:jc w:val="right"/>
            </w:pPr>
          </w:p>
        </w:tc>
      </w:tr>
      <w:tr w:rsidR="005E4F2B" w14:paraId="1F0794F6" w14:textId="77777777">
        <w:tc>
          <w:tcPr>
            <w:tcW w:w="1041" w:type="dxa"/>
            <w:vAlign w:val="center"/>
          </w:tcPr>
          <w:p w14:paraId="49B3DD36" w14:textId="77777777" w:rsidR="005E4F2B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143A4300" w14:textId="77777777" w:rsidR="005E4F2B" w:rsidRDefault="00000000">
            <w:pPr>
              <w:jc w:val="right"/>
            </w:pPr>
            <w:r>
              <w:t>0.45</w:t>
            </w:r>
          </w:p>
        </w:tc>
        <w:tc>
          <w:tcPr>
            <w:tcW w:w="1148" w:type="dxa"/>
            <w:vAlign w:val="center"/>
          </w:tcPr>
          <w:p w14:paraId="1A291D6F" w14:textId="77777777" w:rsidR="005E4F2B" w:rsidRDefault="00000000">
            <w:pPr>
              <w:jc w:val="right"/>
            </w:pPr>
            <w:r>
              <w:t>0.78</w:t>
            </w:r>
          </w:p>
        </w:tc>
        <w:tc>
          <w:tcPr>
            <w:tcW w:w="1148" w:type="dxa"/>
            <w:vAlign w:val="center"/>
          </w:tcPr>
          <w:p w14:paraId="365AFB46" w14:textId="77777777" w:rsidR="005E4F2B" w:rsidRDefault="00000000">
            <w:pPr>
              <w:jc w:val="right"/>
            </w:pPr>
            <w:r>
              <w:t>1.70</w:t>
            </w:r>
          </w:p>
        </w:tc>
        <w:tc>
          <w:tcPr>
            <w:tcW w:w="1148" w:type="dxa"/>
            <w:vAlign w:val="center"/>
          </w:tcPr>
          <w:p w14:paraId="5B667F00" w14:textId="77777777" w:rsidR="005E4F2B" w:rsidRDefault="00000000">
            <w:pPr>
              <w:jc w:val="right"/>
            </w:pPr>
            <w:r>
              <w:t>2.06</w:t>
            </w:r>
          </w:p>
        </w:tc>
        <w:tc>
          <w:tcPr>
            <w:tcW w:w="1148" w:type="dxa"/>
            <w:vAlign w:val="center"/>
          </w:tcPr>
          <w:p w14:paraId="06230349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841CAA9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F085F47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F3C153C" w14:textId="77777777" w:rsidR="005E4F2B" w:rsidRDefault="005E4F2B">
            <w:pPr>
              <w:jc w:val="right"/>
            </w:pPr>
          </w:p>
        </w:tc>
      </w:tr>
      <w:tr w:rsidR="005E4F2B" w14:paraId="4BDA79E3" w14:textId="77777777">
        <w:tc>
          <w:tcPr>
            <w:tcW w:w="1041" w:type="dxa"/>
            <w:vAlign w:val="center"/>
          </w:tcPr>
          <w:p w14:paraId="00EA6601" w14:textId="77777777" w:rsidR="005E4F2B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3B57F687" w14:textId="77777777" w:rsidR="005E4F2B" w:rsidRDefault="00000000">
            <w:pPr>
              <w:jc w:val="right"/>
            </w:pPr>
            <w:r>
              <w:t>0.08</w:t>
            </w:r>
          </w:p>
        </w:tc>
        <w:tc>
          <w:tcPr>
            <w:tcW w:w="1148" w:type="dxa"/>
            <w:vAlign w:val="center"/>
          </w:tcPr>
          <w:p w14:paraId="38995B6E" w14:textId="77777777" w:rsidR="005E4F2B" w:rsidRDefault="00000000">
            <w:pPr>
              <w:jc w:val="right"/>
            </w:pPr>
            <w:r>
              <w:t>1.79</w:t>
            </w:r>
          </w:p>
        </w:tc>
        <w:tc>
          <w:tcPr>
            <w:tcW w:w="1148" w:type="dxa"/>
            <w:vAlign w:val="center"/>
          </w:tcPr>
          <w:p w14:paraId="6E556DB7" w14:textId="77777777" w:rsidR="005E4F2B" w:rsidRDefault="00000000">
            <w:pPr>
              <w:jc w:val="right"/>
            </w:pPr>
            <w:r>
              <w:t>1.78</w:t>
            </w:r>
          </w:p>
        </w:tc>
        <w:tc>
          <w:tcPr>
            <w:tcW w:w="1148" w:type="dxa"/>
            <w:vAlign w:val="center"/>
          </w:tcPr>
          <w:p w14:paraId="5E5EEEC1" w14:textId="77777777" w:rsidR="005E4F2B" w:rsidRDefault="00000000">
            <w:pPr>
              <w:jc w:val="right"/>
            </w:pPr>
            <w:r>
              <w:t>2.13</w:t>
            </w:r>
          </w:p>
        </w:tc>
        <w:tc>
          <w:tcPr>
            <w:tcW w:w="1148" w:type="dxa"/>
            <w:vAlign w:val="center"/>
          </w:tcPr>
          <w:p w14:paraId="7AFA43E4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E0B839A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C49BDD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39C3CEE" w14:textId="77777777" w:rsidR="005E4F2B" w:rsidRDefault="005E4F2B">
            <w:pPr>
              <w:jc w:val="right"/>
            </w:pPr>
          </w:p>
        </w:tc>
      </w:tr>
      <w:tr w:rsidR="005E4F2B" w14:paraId="1E6F4AAC" w14:textId="77777777">
        <w:tc>
          <w:tcPr>
            <w:tcW w:w="1041" w:type="dxa"/>
            <w:vAlign w:val="center"/>
          </w:tcPr>
          <w:p w14:paraId="1782C405" w14:textId="77777777" w:rsidR="005E4F2B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0EA6C365" w14:textId="77777777" w:rsidR="005E4F2B" w:rsidRDefault="00000000">
            <w:pPr>
              <w:jc w:val="right"/>
            </w:pPr>
            <w:r>
              <w:t>12.74</w:t>
            </w:r>
          </w:p>
        </w:tc>
        <w:tc>
          <w:tcPr>
            <w:tcW w:w="1148" w:type="dxa"/>
            <w:vAlign w:val="center"/>
          </w:tcPr>
          <w:p w14:paraId="2EA2A96C" w14:textId="77777777" w:rsidR="005E4F2B" w:rsidRDefault="00000000">
            <w:pPr>
              <w:jc w:val="right"/>
            </w:pPr>
            <w:r>
              <w:t>6.49</w:t>
            </w:r>
          </w:p>
        </w:tc>
        <w:tc>
          <w:tcPr>
            <w:tcW w:w="1148" w:type="dxa"/>
            <w:vAlign w:val="center"/>
          </w:tcPr>
          <w:p w14:paraId="314A62C3" w14:textId="77777777" w:rsidR="005E4F2B" w:rsidRDefault="00000000">
            <w:pPr>
              <w:jc w:val="right"/>
            </w:pPr>
            <w:r>
              <w:t>20.24</w:t>
            </w:r>
          </w:p>
        </w:tc>
        <w:tc>
          <w:tcPr>
            <w:tcW w:w="1148" w:type="dxa"/>
            <w:vAlign w:val="center"/>
          </w:tcPr>
          <w:p w14:paraId="0DBB941B" w14:textId="77777777" w:rsidR="005E4F2B" w:rsidRDefault="00000000">
            <w:pPr>
              <w:jc w:val="right"/>
            </w:pPr>
            <w:r>
              <w:t>25.08</w:t>
            </w:r>
          </w:p>
        </w:tc>
        <w:tc>
          <w:tcPr>
            <w:tcW w:w="1148" w:type="dxa"/>
            <w:vAlign w:val="center"/>
          </w:tcPr>
          <w:p w14:paraId="702D8B4D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E45EB5B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B62C890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7B53998" w14:textId="77777777" w:rsidR="005E4F2B" w:rsidRDefault="00000000">
            <w:pPr>
              <w:jc w:val="right"/>
            </w:pPr>
            <w:r>
              <w:t>－</w:t>
            </w:r>
          </w:p>
        </w:tc>
      </w:tr>
    </w:tbl>
    <w:p w14:paraId="2E9062C8" w14:textId="77777777" w:rsidR="005E4F2B" w:rsidRDefault="00000000">
      <w:pPr>
        <w:pStyle w:val="1"/>
        <w:widowControl w:val="0"/>
        <w:jc w:val="both"/>
        <w:rPr>
          <w:color w:val="000000"/>
        </w:rPr>
      </w:pPr>
      <w:bookmarkStart w:id="86" w:name="_Toc186134219"/>
      <w:r>
        <w:rPr>
          <w:color w:val="000000"/>
        </w:rPr>
        <w:t>参照建筑</w:t>
      </w:r>
      <w:bookmarkEnd w:id="86"/>
    </w:p>
    <w:p w14:paraId="742A5244" w14:textId="77777777" w:rsidR="005E4F2B" w:rsidRDefault="00000000">
      <w:pPr>
        <w:pStyle w:val="2"/>
        <w:widowControl w:val="0"/>
      </w:pPr>
      <w:bookmarkStart w:id="87" w:name="_Toc186134220"/>
      <w:r>
        <w:t>房间类型</w:t>
      </w:r>
      <w:bookmarkEnd w:id="87"/>
    </w:p>
    <w:p w14:paraId="16A30313" w14:textId="77777777" w:rsidR="005E4F2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8" w:name="_Toc186134221"/>
      <w:r>
        <w:rPr>
          <w:color w:val="000000"/>
        </w:rPr>
        <w:t>房间参数表</w:t>
      </w:r>
      <w:bookmarkEnd w:id="8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5E4F2B" w14:paraId="633D87A5" w14:textId="77777777">
        <w:tc>
          <w:tcPr>
            <w:tcW w:w="1567" w:type="dxa"/>
            <w:shd w:val="clear" w:color="auto" w:fill="E6E6E6"/>
            <w:vAlign w:val="center"/>
          </w:tcPr>
          <w:p w14:paraId="06B9B9DC" w14:textId="77777777" w:rsidR="005E4F2B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1E1BEB1D" w14:textId="77777777" w:rsidR="005E4F2B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017883C" w14:textId="77777777" w:rsidR="005E4F2B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1D23154" w14:textId="77777777" w:rsidR="005E4F2B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7BB1A96" w14:textId="77777777" w:rsidR="005E4F2B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FF7D9BC" w14:textId="77777777" w:rsidR="005E4F2B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268FB0F" w14:textId="77777777" w:rsidR="005E4F2B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074285E" w14:textId="77777777" w:rsidR="005E4F2B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5E4F2B" w14:paraId="18407D95" w14:textId="77777777">
        <w:tc>
          <w:tcPr>
            <w:tcW w:w="1567" w:type="dxa"/>
            <w:shd w:val="clear" w:color="auto" w:fill="E6E6E6"/>
            <w:vAlign w:val="center"/>
          </w:tcPr>
          <w:p w14:paraId="4A89BB8D" w14:textId="77777777" w:rsidR="005E4F2B" w:rsidRDefault="00000000">
            <w:r>
              <w:t>休息室</w:t>
            </w:r>
          </w:p>
        </w:tc>
        <w:tc>
          <w:tcPr>
            <w:tcW w:w="973" w:type="dxa"/>
            <w:vAlign w:val="center"/>
          </w:tcPr>
          <w:p w14:paraId="20ECFEAB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EF2B5EC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039E35F" w14:textId="77777777" w:rsidR="005E4F2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7D475AC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CB3303C" w14:textId="77777777" w:rsidR="005E4F2B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14E537A" w14:textId="77777777" w:rsidR="005E4F2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4E53573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7593585A" w14:textId="77777777">
        <w:tc>
          <w:tcPr>
            <w:tcW w:w="1567" w:type="dxa"/>
            <w:shd w:val="clear" w:color="auto" w:fill="E6E6E6"/>
            <w:vAlign w:val="center"/>
          </w:tcPr>
          <w:p w14:paraId="7D1E79E4" w14:textId="77777777" w:rsidR="005E4F2B" w:rsidRDefault="00000000">
            <w:r>
              <w:t>会议室</w:t>
            </w:r>
          </w:p>
        </w:tc>
        <w:tc>
          <w:tcPr>
            <w:tcW w:w="973" w:type="dxa"/>
            <w:vAlign w:val="center"/>
          </w:tcPr>
          <w:p w14:paraId="15372BF2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09DB02B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C7C1F83" w14:textId="77777777" w:rsidR="005E4F2B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0D1BFC8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9B71CC6" w14:textId="77777777" w:rsidR="005E4F2B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0D7857D" w14:textId="77777777" w:rsidR="005E4F2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728DC2B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3A359685" w14:textId="77777777">
        <w:tc>
          <w:tcPr>
            <w:tcW w:w="1567" w:type="dxa"/>
            <w:shd w:val="clear" w:color="auto" w:fill="E6E6E6"/>
            <w:vAlign w:val="center"/>
          </w:tcPr>
          <w:p w14:paraId="30B162EB" w14:textId="77777777" w:rsidR="005E4F2B" w:rsidRDefault="00000000">
            <w:r>
              <w:t>候诊、挂号大厅</w:t>
            </w:r>
          </w:p>
        </w:tc>
        <w:tc>
          <w:tcPr>
            <w:tcW w:w="973" w:type="dxa"/>
            <w:vAlign w:val="center"/>
          </w:tcPr>
          <w:p w14:paraId="202C8C58" w14:textId="77777777" w:rsidR="005E4F2B" w:rsidRDefault="00000000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6810BD92" w14:textId="77777777" w:rsidR="005E4F2B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5456D51" w14:textId="77777777" w:rsidR="005E4F2B" w:rsidRDefault="00000000">
            <w:pPr>
              <w:jc w:val="center"/>
            </w:pPr>
            <w:r>
              <w:t>60(m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37FB01E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49433C2" w14:textId="77777777" w:rsidR="005E4F2B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492708C" w14:textId="77777777" w:rsidR="005E4F2B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0F460E3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55764F71" w14:textId="77777777">
        <w:tc>
          <w:tcPr>
            <w:tcW w:w="1567" w:type="dxa"/>
            <w:shd w:val="clear" w:color="auto" w:fill="E6E6E6"/>
            <w:vAlign w:val="center"/>
          </w:tcPr>
          <w:p w14:paraId="34DC2CAF" w14:textId="77777777" w:rsidR="005E4F2B" w:rsidRDefault="00000000">
            <w:r>
              <w:t>分析实验室</w:t>
            </w:r>
          </w:p>
        </w:tc>
        <w:tc>
          <w:tcPr>
            <w:tcW w:w="973" w:type="dxa"/>
            <w:vAlign w:val="center"/>
          </w:tcPr>
          <w:p w14:paraId="7DAAF5A2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29E53AB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EFC9EDD" w14:textId="77777777" w:rsidR="005E4F2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C6752A9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2DAF716" w14:textId="77777777" w:rsidR="005E4F2B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545CAB9" w14:textId="77777777" w:rsidR="005E4F2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17F2334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16DA4006" w14:textId="77777777">
        <w:tc>
          <w:tcPr>
            <w:tcW w:w="1567" w:type="dxa"/>
            <w:shd w:val="clear" w:color="auto" w:fill="E6E6E6"/>
            <w:vAlign w:val="center"/>
          </w:tcPr>
          <w:p w14:paraId="36D27BD1" w14:textId="77777777" w:rsidR="005E4F2B" w:rsidRDefault="00000000">
            <w:r>
              <w:t>办公室</w:t>
            </w:r>
          </w:p>
        </w:tc>
        <w:tc>
          <w:tcPr>
            <w:tcW w:w="973" w:type="dxa"/>
            <w:vAlign w:val="center"/>
          </w:tcPr>
          <w:p w14:paraId="43E4CBA1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B64BD00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2B376DA" w14:textId="77777777" w:rsidR="005E4F2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9E35878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1C5D42E" w14:textId="77777777" w:rsidR="005E4F2B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D69A15C" w14:textId="77777777" w:rsidR="005E4F2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860062F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569E3D14" w14:textId="77777777">
        <w:tc>
          <w:tcPr>
            <w:tcW w:w="1567" w:type="dxa"/>
            <w:shd w:val="clear" w:color="auto" w:fill="E6E6E6"/>
            <w:vAlign w:val="center"/>
          </w:tcPr>
          <w:p w14:paraId="4DD6DEE6" w14:textId="77777777" w:rsidR="005E4F2B" w:rsidRDefault="00000000">
            <w:r>
              <w:t>化验室</w:t>
            </w:r>
          </w:p>
        </w:tc>
        <w:tc>
          <w:tcPr>
            <w:tcW w:w="973" w:type="dxa"/>
            <w:vAlign w:val="center"/>
          </w:tcPr>
          <w:p w14:paraId="47320AA6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5CF6E20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1C0AA13" w14:textId="77777777" w:rsidR="005E4F2B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7497CAF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94120FD" w14:textId="77777777" w:rsidR="005E4F2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29B5476" w14:textId="77777777" w:rsidR="005E4F2B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C0428CE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0B6421B4" w14:textId="77777777">
        <w:tc>
          <w:tcPr>
            <w:tcW w:w="1567" w:type="dxa"/>
            <w:shd w:val="clear" w:color="auto" w:fill="E6E6E6"/>
            <w:vAlign w:val="center"/>
          </w:tcPr>
          <w:p w14:paraId="0F9A04BB" w14:textId="77777777" w:rsidR="005E4F2B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22B432F5" w14:textId="77777777" w:rsidR="005E4F2B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76139D3E" w14:textId="77777777" w:rsidR="005E4F2B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9845539" w14:textId="77777777" w:rsidR="005E4F2B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4C655BC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7D3C199" w14:textId="77777777" w:rsidR="005E4F2B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1B6DC2E" w14:textId="77777777" w:rsidR="005E4F2B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F29A322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4E134A77" w14:textId="77777777">
        <w:tc>
          <w:tcPr>
            <w:tcW w:w="1567" w:type="dxa"/>
            <w:shd w:val="clear" w:color="auto" w:fill="E6E6E6"/>
            <w:vAlign w:val="center"/>
          </w:tcPr>
          <w:p w14:paraId="1B6D9B68" w14:textId="77777777" w:rsidR="005E4F2B" w:rsidRDefault="00000000">
            <w:r>
              <w:t>厨房</w:t>
            </w:r>
          </w:p>
        </w:tc>
        <w:tc>
          <w:tcPr>
            <w:tcW w:w="973" w:type="dxa"/>
            <w:vAlign w:val="center"/>
          </w:tcPr>
          <w:p w14:paraId="56EFB447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4E3FD48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97885CD" w14:textId="77777777" w:rsidR="005E4F2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FB1F0BA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86CCEBD" w14:textId="77777777" w:rsidR="005E4F2B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143E0DB" w14:textId="77777777" w:rsidR="005E4F2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416143D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66BAD065" w14:textId="77777777">
        <w:tc>
          <w:tcPr>
            <w:tcW w:w="1567" w:type="dxa"/>
            <w:shd w:val="clear" w:color="auto" w:fill="E6E6E6"/>
            <w:vAlign w:val="center"/>
          </w:tcPr>
          <w:p w14:paraId="551C9D0F" w14:textId="77777777" w:rsidR="005E4F2B" w:rsidRDefault="00000000">
            <w:r>
              <w:t>库房</w:t>
            </w:r>
          </w:p>
        </w:tc>
        <w:tc>
          <w:tcPr>
            <w:tcW w:w="973" w:type="dxa"/>
            <w:vAlign w:val="center"/>
          </w:tcPr>
          <w:p w14:paraId="45C21C85" w14:textId="77777777" w:rsidR="005E4F2B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42CCEC83" w14:textId="77777777" w:rsidR="005E4F2B" w:rsidRDefault="00000000">
            <w:pPr>
              <w:jc w:val="center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4A9A4165" w14:textId="77777777" w:rsidR="005E4F2B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ACB976F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F7D4BB4" w14:textId="77777777" w:rsidR="005E4F2B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4CDEBB7" w14:textId="77777777" w:rsidR="005E4F2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AD8B593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7E022778" w14:textId="77777777">
        <w:tc>
          <w:tcPr>
            <w:tcW w:w="1567" w:type="dxa"/>
            <w:shd w:val="clear" w:color="auto" w:fill="E6E6E6"/>
            <w:vAlign w:val="center"/>
          </w:tcPr>
          <w:p w14:paraId="27D9A69B" w14:textId="77777777" w:rsidR="005E4F2B" w:rsidRDefault="00000000">
            <w:r>
              <w:t>急诊室</w:t>
            </w:r>
          </w:p>
        </w:tc>
        <w:tc>
          <w:tcPr>
            <w:tcW w:w="973" w:type="dxa"/>
            <w:vAlign w:val="center"/>
          </w:tcPr>
          <w:p w14:paraId="63D96212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5943D9C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30C40D2" w14:textId="77777777" w:rsidR="005E4F2B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81F8624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C69E259" w14:textId="77777777" w:rsidR="005E4F2B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1D7748" w14:textId="77777777" w:rsidR="005E4F2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675BDE0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0918A602" w14:textId="77777777">
        <w:tc>
          <w:tcPr>
            <w:tcW w:w="1567" w:type="dxa"/>
            <w:shd w:val="clear" w:color="auto" w:fill="E6E6E6"/>
            <w:vAlign w:val="center"/>
          </w:tcPr>
          <w:p w14:paraId="33B1126B" w14:textId="77777777" w:rsidR="005E4F2B" w:rsidRDefault="00000000">
            <w:r>
              <w:t>手术室</w:t>
            </w:r>
          </w:p>
        </w:tc>
        <w:tc>
          <w:tcPr>
            <w:tcW w:w="973" w:type="dxa"/>
            <w:vAlign w:val="center"/>
          </w:tcPr>
          <w:p w14:paraId="2B1C5509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8F6FCA7" w14:textId="77777777" w:rsidR="005E4F2B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36479053" w14:textId="77777777" w:rsidR="005E4F2B" w:rsidRDefault="00000000">
            <w:pPr>
              <w:jc w:val="center"/>
            </w:pPr>
            <w:r>
              <w:t>60(m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2788B27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57F508E" w14:textId="77777777" w:rsidR="005E4F2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04214F4" w14:textId="77777777" w:rsidR="005E4F2B" w:rsidRDefault="00000000">
            <w:pPr>
              <w:jc w:val="center"/>
            </w:pPr>
            <w:r>
              <w:t>25(W/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22AA56B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528C4A48" w14:textId="77777777">
        <w:tc>
          <w:tcPr>
            <w:tcW w:w="1567" w:type="dxa"/>
            <w:shd w:val="clear" w:color="auto" w:fill="E6E6E6"/>
            <w:vAlign w:val="center"/>
          </w:tcPr>
          <w:p w14:paraId="11A54DAE" w14:textId="77777777" w:rsidR="005E4F2B" w:rsidRDefault="00000000">
            <w:r>
              <w:t>抢救室</w:t>
            </w:r>
          </w:p>
        </w:tc>
        <w:tc>
          <w:tcPr>
            <w:tcW w:w="973" w:type="dxa"/>
            <w:vAlign w:val="center"/>
          </w:tcPr>
          <w:p w14:paraId="0DA1D379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43A7278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1463133" w14:textId="77777777" w:rsidR="005E4F2B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CDA2F92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95FB6CC" w14:textId="77777777" w:rsidR="005E4F2B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7F4AA3E" w14:textId="77777777" w:rsidR="005E4F2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033E95C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47D4F63A" w14:textId="77777777">
        <w:tc>
          <w:tcPr>
            <w:tcW w:w="1567" w:type="dxa"/>
            <w:shd w:val="clear" w:color="auto" w:fill="E6E6E6"/>
            <w:vAlign w:val="center"/>
          </w:tcPr>
          <w:p w14:paraId="6B0AA085" w14:textId="77777777" w:rsidR="005E4F2B" w:rsidRDefault="00000000">
            <w:r>
              <w:t>挂号室</w:t>
            </w:r>
          </w:p>
        </w:tc>
        <w:tc>
          <w:tcPr>
            <w:tcW w:w="973" w:type="dxa"/>
            <w:vAlign w:val="center"/>
          </w:tcPr>
          <w:p w14:paraId="11BCEB88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7A47263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AC4F95D" w14:textId="77777777" w:rsidR="005E4F2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19F1D82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03BCAF6" w14:textId="77777777" w:rsidR="005E4F2B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0E604D4" w14:textId="77777777" w:rsidR="005E4F2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353FB1B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4044101B" w14:textId="77777777">
        <w:tc>
          <w:tcPr>
            <w:tcW w:w="1567" w:type="dxa"/>
            <w:shd w:val="clear" w:color="auto" w:fill="E6E6E6"/>
            <w:vAlign w:val="center"/>
          </w:tcPr>
          <w:p w14:paraId="4FF6EA7C" w14:textId="77777777" w:rsidR="005E4F2B" w:rsidRDefault="00000000">
            <w:r>
              <w:t>更衣室</w:t>
            </w:r>
          </w:p>
        </w:tc>
        <w:tc>
          <w:tcPr>
            <w:tcW w:w="973" w:type="dxa"/>
            <w:vAlign w:val="center"/>
          </w:tcPr>
          <w:p w14:paraId="4E8E789A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AB598D1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3B460D8" w14:textId="77777777" w:rsidR="005E4F2B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9F40CEC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2A07408" w14:textId="77777777" w:rsidR="005E4F2B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0901686" w14:textId="77777777" w:rsidR="005E4F2B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BCCE53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3CC56EEA" w14:textId="77777777">
        <w:tc>
          <w:tcPr>
            <w:tcW w:w="1567" w:type="dxa"/>
            <w:shd w:val="clear" w:color="auto" w:fill="E6E6E6"/>
            <w:vAlign w:val="center"/>
          </w:tcPr>
          <w:p w14:paraId="0E2AC05E" w14:textId="77777777" w:rsidR="005E4F2B" w:rsidRDefault="00000000">
            <w:r>
              <w:t>更衣室</w:t>
            </w:r>
          </w:p>
        </w:tc>
        <w:tc>
          <w:tcPr>
            <w:tcW w:w="973" w:type="dxa"/>
            <w:vAlign w:val="center"/>
          </w:tcPr>
          <w:p w14:paraId="1922807C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BA7E093" w14:textId="77777777" w:rsidR="005E4F2B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525F44D6" w14:textId="77777777" w:rsidR="005E4F2B" w:rsidRDefault="00000000">
            <w:pPr>
              <w:jc w:val="center"/>
            </w:pPr>
            <w:r>
              <w:t>6(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BE0B2FD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63F674E" w14:textId="77777777" w:rsidR="005E4F2B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96AFB8C" w14:textId="77777777" w:rsidR="005E4F2B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840E608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79ADE9B1" w14:textId="77777777">
        <w:tc>
          <w:tcPr>
            <w:tcW w:w="1567" w:type="dxa"/>
            <w:shd w:val="clear" w:color="auto" w:fill="E6E6E6"/>
            <w:vAlign w:val="center"/>
          </w:tcPr>
          <w:p w14:paraId="7D3CCEB6" w14:textId="77777777" w:rsidR="005E4F2B" w:rsidRDefault="00000000">
            <w:r>
              <w:t>核磁共振室</w:t>
            </w:r>
          </w:p>
        </w:tc>
        <w:tc>
          <w:tcPr>
            <w:tcW w:w="973" w:type="dxa"/>
            <w:vAlign w:val="center"/>
          </w:tcPr>
          <w:p w14:paraId="20D315CE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CF832B6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8BE56C5" w14:textId="77777777" w:rsidR="005E4F2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913978F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FAA3A89" w14:textId="77777777" w:rsidR="005E4F2B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094A80F" w14:textId="77777777" w:rsidR="005E4F2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001EE5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6B2526CE" w14:textId="77777777">
        <w:tc>
          <w:tcPr>
            <w:tcW w:w="1567" w:type="dxa"/>
            <w:shd w:val="clear" w:color="auto" w:fill="E6E6E6"/>
            <w:vAlign w:val="center"/>
          </w:tcPr>
          <w:p w14:paraId="1FEB157A" w14:textId="77777777" w:rsidR="005E4F2B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18A3ABA2" w14:textId="77777777" w:rsidR="005E4F2B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59FC362C" w14:textId="77777777" w:rsidR="005E4F2B" w:rsidRDefault="00000000">
            <w:pPr>
              <w:jc w:val="center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3BB72B66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D08B3BB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1E3F84E" w14:textId="77777777" w:rsidR="005E4F2B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1B9AD6A" w14:textId="77777777" w:rsidR="005E4F2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B3E969F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0D780A09" w14:textId="77777777">
        <w:tc>
          <w:tcPr>
            <w:tcW w:w="1567" w:type="dxa"/>
            <w:shd w:val="clear" w:color="auto" w:fill="E6E6E6"/>
            <w:vAlign w:val="center"/>
          </w:tcPr>
          <w:p w14:paraId="0B4E8CE6" w14:textId="77777777" w:rsidR="005E4F2B" w:rsidRDefault="00000000">
            <w:r>
              <w:t>治疗室、诊室</w:t>
            </w:r>
          </w:p>
        </w:tc>
        <w:tc>
          <w:tcPr>
            <w:tcW w:w="973" w:type="dxa"/>
            <w:vAlign w:val="center"/>
          </w:tcPr>
          <w:p w14:paraId="5F8001EF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CD7185F" w14:textId="77777777" w:rsidR="005E4F2B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72CED996" w14:textId="77777777" w:rsidR="005E4F2B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47E50F9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CF50F22" w14:textId="77777777" w:rsidR="005E4F2B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05291C5" w14:textId="77777777" w:rsidR="005E4F2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AAF2DAC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6A047838" w14:textId="77777777">
        <w:tc>
          <w:tcPr>
            <w:tcW w:w="1567" w:type="dxa"/>
            <w:shd w:val="clear" w:color="auto" w:fill="E6E6E6"/>
            <w:vAlign w:val="center"/>
          </w:tcPr>
          <w:p w14:paraId="5125B9FC" w14:textId="77777777" w:rsidR="005E4F2B" w:rsidRDefault="00000000">
            <w:r>
              <w:t>灭菌室</w:t>
            </w:r>
          </w:p>
        </w:tc>
        <w:tc>
          <w:tcPr>
            <w:tcW w:w="973" w:type="dxa"/>
            <w:vAlign w:val="center"/>
          </w:tcPr>
          <w:p w14:paraId="2F5CD3A9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979" w:type="dxa"/>
            <w:vAlign w:val="center"/>
          </w:tcPr>
          <w:p w14:paraId="1730CF71" w14:textId="77777777" w:rsidR="005E4F2B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692DBBF" w14:textId="77777777" w:rsidR="005E4F2B" w:rsidRDefault="00000000">
            <w:pPr>
              <w:jc w:val="center"/>
            </w:pPr>
            <w:r>
              <w:t>6(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B0502FC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A5033CB" w14:textId="77777777" w:rsidR="005E4F2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1DFE011" w14:textId="77777777" w:rsidR="005E4F2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4A3C68B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498CBD85" w14:textId="77777777">
        <w:tc>
          <w:tcPr>
            <w:tcW w:w="1567" w:type="dxa"/>
            <w:shd w:val="clear" w:color="auto" w:fill="E6E6E6"/>
            <w:vAlign w:val="center"/>
          </w:tcPr>
          <w:p w14:paraId="4884DF40" w14:textId="77777777" w:rsidR="005E4F2B" w:rsidRDefault="00000000">
            <w:r>
              <w:t>病例中心</w:t>
            </w:r>
          </w:p>
        </w:tc>
        <w:tc>
          <w:tcPr>
            <w:tcW w:w="973" w:type="dxa"/>
            <w:vAlign w:val="center"/>
          </w:tcPr>
          <w:p w14:paraId="2C756B19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F9A778C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3E90B0D" w14:textId="77777777" w:rsidR="005E4F2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59DFB8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8E86232" w14:textId="77777777" w:rsidR="005E4F2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60BF587" w14:textId="77777777" w:rsidR="005E4F2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3D6FBF4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52D0C150" w14:textId="77777777">
        <w:tc>
          <w:tcPr>
            <w:tcW w:w="1567" w:type="dxa"/>
            <w:shd w:val="clear" w:color="auto" w:fill="E6E6E6"/>
            <w:vAlign w:val="center"/>
          </w:tcPr>
          <w:p w14:paraId="374F7727" w14:textId="77777777" w:rsidR="005E4F2B" w:rsidRDefault="00000000">
            <w:r>
              <w:t>病房</w:t>
            </w:r>
          </w:p>
        </w:tc>
        <w:tc>
          <w:tcPr>
            <w:tcW w:w="973" w:type="dxa"/>
            <w:vAlign w:val="center"/>
          </w:tcPr>
          <w:p w14:paraId="7E9AD2DB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4980489" w14:textId="77777777" w:rsidR="005E4F2B" w:rsidRDefault="00000000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14:paraId="26F2C1AE" w14:textId="77777777" w:rsidR="005E4F2B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9FCF5BE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86C6972" w14:textId="77777777" w:rsidR="005E4F2B" w:rsidRDefault="00000000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215F1B6" w14:textId="77777777" w:rsidR="005E4F2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EE6AEE7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6BA8A843" w14:textId="77777777">
        <w:tc>
          <w:tcPr>
            <w:tcW w:w="1567" w:type="dxa"/>
            <w:shd w:val="clear" w:color="auto" w:fill="E6E6E6"/>
            <w:vAlign w:val="center"/>
          </w:tcPr>
          <w:p w14:paraId="2D94FB65" w14:textId="77777777" w:rsidR="005E4F2B" w:rsidRDefault="00000000">
            <w:r>
              <w:lastRenderedPageBreak/>
              <w:t>空房间</w:t>
            </w:r>
          </w:p>
        </w:tc>
        <w:tc>
          <w:tcPr>
            <w:tcW w:w="973" w:type="dxa"/>
            <w:vAlign w:val="center"/>
          </w:tcPr>
          <w:p w14:paraId="477D29A8" w14:textId="77777777" w:rsidR="005E4F2B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7B3F550" w14:textId="77777777" w:rsidR="005E4F2B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3DD6CB64" w14:textId="77777777" w:rsidR="005E4F2B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445802F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9538882" w14:textId="77777777" w:rsidR="005E4F2B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4A89967" w14:textId="77777777" w:rsidR="005E4F2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11C468" w14:textId="77777777" w:rsidR="005E4F2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5E4F2B" w14:paraId="243390AE" w14:textId="77777777">
        <w:tc>
          <w:tcPr>
            <w:tcW w:w="1567" w:type="dxa"/>
            <w:shd w:val="clear" w:color="auto" w:fill="E6E6E6"/>
            <w:vAlign w:val="center"/>
          </w:tcPr>
          <w:p w14:paraId="404C146A" w14:textId="77777777" w:rsidR="005E4F2B" w:rsidRDefault="00000000">
            <w:r>
              <w:t>药房</w:t>
            </w:r>
          </w:p>
        </w:tc>
        <w:tc>
          <w:tcPr>
            <w:tcW w:w="973" w:type="dxa"/>
            <w:vAlign w:val="center"/>
          </w:tcPr>
          <w:p w14:paraId="41B80CEF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CD51247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52B0563" w14:textId="77777777" w:rsidR="005E4F2B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E7A6766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8DDBC5A" w14:textId="77777777" w:rsidR="005E4F2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D8F8BC2" w14:textId="77777777" w:rsidR="005E4F2B" w:rsidRDefault="00000000">
            <w:pPr>
              <w:jc w:val="center"/>
            </w:pPr>
            <w:r>
              <w:t>17(W/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6F15AC1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2EA741A7" w14:textId="77777777">
        <w:tc>
          <w:tcPr>
            <w:tcW w:w="1567" w:type="dxa"/>
            <w:shd w:val="clear" w:color="auto" w:fill="E6E6E6"/>
            <w:vAlign w:val="center"/>
          </w:tcPr>
          <w:p w14:paraId="694232B5" w14:textId="77777777" w:rsidR="005E4F2B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2BA03F3E" w14:textId="77777777" w:rsidR="005E4F2B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DA7002B" w14:textId="77777777" w:rsidR="005E4F2B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ABE58DF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3644865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939F4F4" w14:textId="77777777" w:rsidR="005E4F2B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F76F932" w14:textId="77777777" w:rsidR="005E4F2B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242FB16" w14:textId="77777777" w:rsidR="005E4F2B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5E4F2B" w14:paraId="264BBEFA" w14:textId="77777777">
        <w:tc>
          <w:tcPr>
            <w:tcW w:w="1567" w:type="dxa"/>
            <w:shd w:val="clear" w:color="auto" w:fill="E6E6E6"/>
            <w:vAlign w:val="center"/>
          </w:tcPr>
          <w:p w14:paraId="618E6228" w14:textId="77777777" w:rsidR="005E4F2B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2E58851B" w14:textId="77777777" w:rsidR="005E4F2B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4F717DB" w14:textId="77777777" w:rsidR="005E4F2B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65AE521" w14:textId="77777777" w:rsidR="005E4F2B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8150226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9003981" w14:textId="77777777" w:rsidR="005E4F2B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8AAF190" w14:textId="77777777" w:rsidR="005E4F2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1020A23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11ED5E95" w14:textId="77777777">
        <w:tc>
          <w:tcPr>
            <w:tcW w:w="1567" w:type="dxa"/>
            <w:shd w:val="clear" w:color="auto" w:fill="E6E6E6"/>
            <w:vAlign w:val="center"/>
          </w:tcPr>
          <w:p w14:paraId="42EA43A1" w14:textId="77777777" w:rsidR="005E4F2B" w:rsidRDefault="00000000">
            <w:r>
              <w:t>输液室</w:t>
            </w:r>
          </w:p>
        </w:tc>
        <w:tc>
          <w:tcPr>
            <w:tcW w:w="973" w:type="dxa"/>
            <w:vAlign w:val="center"/>
          </w:tcPr>
          <w:p w14:paraId="303143EB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D074C56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C086166" w14:textId="77777777" w:rsidR="005E4F2B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88D5E18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25FA8F7" w14:textId="77777777" w:rsidR="005E4F2B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AE1FB74" w14:textId="77777777" w:rsidR="005E4F2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A783DF3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700F7818" w14:textId="77777777">
        <w:tc>
          <w:tcPr>
            <w:tcW w:w="1567" w:type="dxa"/>
            <w:shd w:val="clear" w:color="auto" w:fill="E6E6E6"/>
            <w:vAlign w:val="center"/>
          </w:tcPr>
          <w:p w14:paraId="5A5242A9" w14:textId="77777777" w:rsidR="005E4F2B" w:rsidRDefault="00000000">
            <w:r>
              <w:t>重症</w:t>
            </w:r>
            <w:r>
              <w:t>ICU</w:t>
            </w:r>
          </w:p>
        </w:tc>
        <w:tc>
          <w:tcPr>
            <w:tcW w:w="973" w:type="dxa"/>
            <w:vAlign w:val="center"/>
          </w:tcPr>
          <w:p w14:paraId="20D420A4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4F505DA" w14:textId="77777777" w:rsidR="005E4F2B" w:rsidRDefault="00000000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14:paraId="46EE409B" w14:textId="77777777" w:rsidR="005E4F2B" w:rsidRDefault="00000000">
            <w:pPr>
              <w:jc w:val="center"/>
            </w:pPr>
            <w:r>
              <w:t>60(m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D314DEE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7877236" w14:textId="77777777" w:rsidR="005E4F2B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23557CA" w14:textId="77777777" w:rsidR="005E4F2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3758F84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E4F2B" w14:paraId="7377D819" w14:textId="77777777">
        <w:tc>
          <w:tcPr>
            <w:tcW w:w="1567" w:type="dxa"/>
            <w:shd w:val="clear" w:color="auto" w:fill="E6E6E6"/>
            <w:vAlign w:val="center"/>
          </w:tcPr>
          <w:p w14:paraId="1C7F12F4" w14:textId="77777777" w:rsidR="005E4F2B" w:rsidRDefault="00000000">
            <w:r>
              <w:t>餐厅</w:t>
            </w:r>
          </w:p>
        </w:tc>
        <w:tc>
          <w:tcPr>
            <w:tcW w:w="973" w:type="dxa"/>
            <w:vAlign w:val="center"/>
          </w:tcPr>
          <w:p w14:paraId="5206D336" w14:textId="77777777" w:rsidR="005E4F2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AE19DC6" w14:textId="77777777" w:rsidR="005E4F2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C6EA8FE" w14:textId="77777777" w:rsidR="005E4F2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C56000C" w14:textId="77777777" w:rsidR="005E4F2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A4CBC3A" w14:textId="77777777" w:rsidR="005E4F2B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CDDDE41" w14:textId="77777777" w:rsidR="005E4F2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6A42DA4" w14:textId="77777777" w:rsidR="005E4F2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</w:tbl>
    <w:p w14:paraId="57AA2A05" w14:textId="77777777" w:rsidR="005E4F2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9" w:name="_Toc186134222"/>
      <w:r>
        <w:rPr>
          <w:color w:val="000000"/>
        </w:rPr>
        <w:t>作息时间表</w:t>
      </w:r>
      <w:bookmarkEnd w:id="89"/>
    </w:p>
    <w:p w14:paraId="361AF43C" w14:textId="77777777" w:rsidR="005E4F2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43186349" w14:textId="77777777" w:rsidR="005E4F2B" w:rsidRDefault="00000000">
      <w:pPr>
        <w:pStyle w:val="2"/>
        <w:widowControl w:val="0"/>
      </w:pPr>
      <w:bookmarkStart w:id="90" w:name="_Toc186134223"/>
      <w:r>
        <w:t>制冷系统</w:t>
      </w:r>
      <w:bookmarkEnd w:id="9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3107"/>
        <w:gridCol w:w="3107"/>
      </w:tblGrid>
      <w:tr w:rsidR="005E4F2B" w14:paraId="64BE68D9" w14:textId="77777777">
        <w:tc>
          <w:tcPr>
            <w:tcW w:w="3107" w:type="dxa"/>
            <w:shd w:val="clear" w:color="auto" w:fill="E6E6E6"/>
            <w:vAlign w:val="center"/>
          </w:tcPr>
          <w:p w14:paraId="19A5B7EC" w14:textId="77777777" w:rsidR="005E4F2B" w:rsidRDefault="00000000">
            <w:pPr>
              <w:jc w:val="center"/>
            </w:pPr>
            <w:r>
              <w:t>负荷</w:t>
            </w:r>
            <w:r>
              <w:t>(kWh/a)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058D8865" w14:textId="77777777" w:rsidR="005E4F2B" w:rsidRDefault="00000000">
            <w:pPr>
              <w:jc w:val="center"/>
            </w:pPr>
            <w:r>
              <w:t>系统综合性能系数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21B62BE3" w14:textId="77777777" w:rsidR="005E4F2B" w:rsidRDefault="00000000">
            <w:pPr>
              <w:jc w:val="center"/>
            </w:pPr>
            <w:r>
              <w:t>耗电</w:t>
            </w:r>
            <w:r>
              <w:t>(kWh/a)</w:t>
            </w:r>
          </w:p>
        </w:tc>
      </w:tr>
      <w:tr w:rsidR="005E4F2B" w14:paraId="137D51B8" w14:textId="77777777">
        <w:tc>
          <w:tcPr>
            <w:tcW w:w="3107" w:type="dxa"/>
            <w:vAlign w:val="center"/>
          </w:tcPr>
          <w:p w14:paraId="77C92E50" w14:textId="77777777" w:rsidR="005E4F2B" w:rsidRDefault="00000000">
            <w:r>
              <w:t>6195370</w:t>
            </w:r>
          </w:p>
        </w:tc>
        <w:tc>
          <w:tcPr>
            <w:tcW w:w="3107" w:type="dxa"/>
            <w:vAlign w:val="center"/>
          </w:tcPr>
          <w:p w14:paraId="7C0298F6" w14:textId="77777777" w:rsidR="005E4F2B" w:rsidRDefault="00000000">
            <w:r>
              <w:t>2.50</w:t>
            </w:r>
          </w:p>
        </w:tc>
        <w:tc>
          <w:tcPr>
            <w:tcW w:w="3107" w:type="dxa"/>
            <w:vAlign w:val="center"/>
          </w:tcPr>
          <w:p w14:paraId="0AB316C6" w14:textId="77777777" w:rsidR="005E4F2B" w:rsidRDefault="00000000">
            <w:r>
              <w:t>2478148</w:t>
            </w:r>
          </w:p>
        </w:tc>
      </w:tr>
    </w:tbl>
    <w:p w14:paraId="49B4C4A1" w14:textId="77777777" w:rsidR="005E4F2B" w:rsidRDefault="00000000">
      <w:pPr>
        <w:pStyle w:val="2"/>
        <w:widowControl w:val="0"/>
      </w:pPr>
      <w:bookmarkStart w:id="91" w:name="_Toc186134224"/>
      <w:r>
        <w:t>供暖系统</w:t>
      </w:r>
      <w:bookmarkEnd w:id="9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3107"/>
        <w:gridCol w:w="3107"/>
      </w:tblGrid>
      <w:tr w:rsidR="005E4F2B" w14:paraId="3F6308E2" w14:textId="77777777">
        <w:tc>
          <w:tcPr>
            <w:tcW w:w="3107" w:type="dxa"/>
            <w:shd w:val="clear" w:color="auto" w:fill="E6E6E6"/>
            <w:vAlign w:val="center"/>
          </w:tcPr>
          <w:p w14:paraId="36E82496" w14:textId="77777777" w:rsidR="005E4F2B" w:rsidRDefault="00000000">
            <w:pPr>
              <w:jc w:val="center"/>
            </w:pPr>
            <w:r>
              <w:t>负荷</w:t>
            </w:r>
            <w:r>
              <w:t>(kWh/a)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02D06F01" w14:textId="77777777" w:rsidR="005E4F2B" w:rsidRDefault="00000000">
            <w:pPr>
              <w:jc w:val="center"/>
            </w:pPr>
            <w:r>
              <w:t>系统综合性能系数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113F2B0B" w14:textId="77777777" w:rsidR="005E4F2B" w:rsidRDefault="00000000">
            <w:pPr>
              <w:jc w:val="center"/>
            </w:pPr>
            <w:r>
              <w:t>耗电</w:t>
            </w:r>
            <w:r>
              <w:t>(kWh/a)</w:t>
            </w:r>
          </w:p>
        </w:tc>
      </w:tr>
      <w:tr w:rsidR="005E4F2B" w14:paraId="75D6448A" w14:textId="77777777">
        <w:tc>
          <w:tcPr>
            <w:tcW w:w="3107" w:type="dxa"/>
            <w:vAlign w:val="center"/>
          </w:tcPr>
          <w:p w14:paraId="5558A64F" w14:textId="77777777" w:rsidR="005E4F2B" w:rsidRDefault="00000000">
            <w:r>
              <w:t>716581</w:t>
            </w:r>
          </w:p>
        </w:tc>
        <w:tc>
          <w:tcPr>
            <w:tcW w:w="3107" w:type="dxa"/>
            <w:vAlign w:val="center"/>
          </w:tcPr>
          <w:p w14:paraId="44F1073B" w14:textId="77777777" w:rsidR="005E4F2B" w:rsidRDefault="00000000">
            <w:r>
              <w:t>1.80</w:t>
            </w:r>
          </w:p>
        </w:tc>
        <w:tc>
          <w:tcPr>
            <w:tcW w:w="3107" w:type="dxa"/>
            <w:vAlign w:val="center"/>
          </w:tcPr>
          <w:p w14:paraId="6DAF36CD" w14:textId="77777777" w:rsidR="005E4F2B" w:rsidRDefault="00000000">
            <w:r>
              <w:t>325719</w:t>
            </w:r>
          </w:p>
        </w:tc>
      </w:tr>
    </w:tbl>
    <w:p w14:paraId="38105BE4" w14:textId="77777777" w:rsidR="005E4F2B" w:rsidRDefault="00000000">
      <w:pPr>
        <w:pStyle w:val="2"/>
        <w:widowControl w:val="0"/>
      </w:pPr>
      <w:bookmarkStart w:id="92" w:name="_Toc186134225"/>
      <w:r>
        <w:t>照明</w:t>
      </w:r>
      <w:bookmarkEnd w:id="92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5E4F2B" w14:paraId="71B4A228" w14:textId="77777777">
        <w:tc>
          <w:tcPr>
            <w:tcW w:w="3135" w:type="dxa"/>
            <w:shd w:val="clear" w:color="auto" w:fill="E6E6E6"/>
            <w:vAlign w:val="center"/>
          </w:tcPr>
          <w:p w14:paraId="66A21A1C" w14:textId="77777777" w:rsidR="005E4F2B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3D08DAB" w14:textId="77777777" w:rsidR="005E4F2B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2D7CFBC" w14:textId="77777777" w:rsidR="005E4F2B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4C492774" w14:textId="77777777" w:rsidR="005E4F2B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D7B63E9" w14:textId="77777777" w:rsidR="005E4F2B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5E4F2B" w14:paraId="54D46326" w14:textId="77777777">
        <w:tc>
          <w:tcPr>
            <w:tcW w:w="3135" w:type="dxa"/>
            <w:vAlign w:val="center"/>
          </w:tcPr>
          <w:p w14:paraId="39BDC16E" w14:textId="77777777" w:rsidR="005E4F2B" w:rsidRDefault="00000000">
            <w:r>
              <w:t>休息室</w:t>
            </w:r>
          </w:p>
        </w:tc>
        <w:tc>
          <w:tcPr>
            <w:tcW w:w="1697" w:type="dxa"/>
            <w:vAlign w:val="center"/>
          </w:tcPr>
          <w:p w14:paraId="3FB27E30" w14:textId="77777777" w:rsidR="005E4F2B" w:rsidRDefault="00000000">
            <w:r>
              <w:t>20.08</w:t>
            </w:r>
          </w:p>
        </w:tc>
        <w:tc>
          <w:tcPr>
            <w:tcW w:w="1131" w:type="dxa"/>
            <w:vAlign w:val="center"/>
          </w:tcPr>
          <w:p w14:paraId="3D9FE07D" w14:textId="77777777" w:rsidR="005E4F2B" w:rsidRDefault="00000000">
            <w:r>
              <w:t>16</w:t>
            </w:r>
          </w:p>
        </w:tc>
        <w:tc>
          <w:tcPr>
            <w:tcW w:w="1522" w:type="dxa"/>
            <w:vAlign w:val="center"/>
          </w:tcPr>
          <w:p w14:paraId="3973E836" w14:textId="77777777" w:rsidR="005E4F2B" w:rsidRDefault="00000000">
            <w:r>
              <w:t>926</w:t>
            </w:r>
          </w:p>
        </w:tc>
        <w:tc>
          <w:tcPr>
            <w:tcW w:w="1862" w:type="dxa"/>
            <w:vAlign w:val="center"/>
          </w:tcPr>
          <w:p w14:paraId="2EA0406D" w14:textId="77777777" w:rsidR="005E4F2B" w:rsidRDefault="00000000">
            <w:r>
              <w:t>18596</w:t>
            </w:r>
          </w:p>
        </w:tc>
      </w:tr>
      <w:tr w:rsidR="005E4F2B" w14:paraId="4C976AD1" w14:textId="77777777">
        <w:tc>
          <w:tcPr>
            <w:tcW w:w="3135" w:type="dxa"/>
            <w:vAlign w:val="center"/>
          </w:tcPr>
          <w:p w14:paraId="72EC8291" w14:textId="77777777" w:rsidR="005E4F2B" w:rsidRDefault="00000000">
            <w:r>
              <w:t>会议室</w:t>
            </w:r>
          </w:p>
        </w:tc>
        <w:tc>
          <w:tcPr>
            <w:tcW w:w="1697" w:type="dxa"/>
            <w:vAlign w:val="center"/>
          </w:tcPr>
          <w:p w14:paraId="7659E5BD" w14:textId="77777777" w:rsidR="005E4F2B" w:rsidRDefault="00000000">
            <w:r>
              <w:t>36.14</w:t>
            </w:r>
          </w:p>
        </w:tc>
        <w:tc>
          <w:tcPr>
            <w:tcW w:w="1131" w:type="dxa"/>
            <w:vAlign w:val="center"/>
          </w:tcPr>
          <w:p w14:paraId="71CF879B" w14:textId="77777777" w:rsidR="005E4F2B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41924091" w14:textId="77777777" w:rsidR="005E4F2B" w:rsidRDefault="00000000">
            <w:r>
              <w:t>114</w:t>
            </w:r>
          </w:p>
        </w:tc>
        <w:tc>
          <w:tcPr>
            <w:tcW w:w="1862" w:type="dxa"/>
            <w:vAlign w:val="center"/>
          </w:tcPr>
          <w:p w14:paraId="22C3CCE0" w14:textId="77777777" w:rsidR="005E4F2B" w:rsidRDefault="00000000">
            <w:r>
              <w:t>4106</w:t>
            </w:r>
          </w:p>
        </w:tc>
      </w:tr>
      <w:tr w:rsidR="005E4F2B" w14:paraId="20567228" w14:textId="77777777">
        <w:tc>
          <w:tcPr>
            <w:tcW w:w="3135" w:type="dxa"/>
            <w:vAlign w:val="center"/>
          </w:tcPr>
          <w:p w14:paraId="67E9ABAA" w14:textId="77777777" w:rsidR="005E4F2B" w:rsidRDefault="00000000">
            <w:r>
              <w:t>候诊、挂号大厅</w:t>
            </w:r>
          </w:p>
        </w:tc>
        <w:tc>
          <w:tcPr>
            <w:tcW w:w="1697" w:type="dxa"/>
            <w:vAlign w:val="center"/>
          </w:tcPr>
          <w:p w14:paraId="0A6B8D80" w14:textId="77777777" w:rsidR="005E4F2B" w:rsidRDefault="00000000">
            <w:r>
              <w:t>24.09</w:t>
            </w:r>
          </w:p>
        </w:tc>
        <w:tc>
          <w:tcPr>
            <w:tcW w:w="1131" w:type="dxa"/>
            <w:vAlign w:val="center"/>
          </w:tcPr>
          <w:p w14:paraId="5B201AD3" w14:textId="77777777" w:rsidR="005E4F2B" w:rsidRDefault="00000000">
            <w:r>
              <w:t>7</w:t>
            </w:r>
          </w:p>
        </w:tc>
        <w:tc>
          <w:tcPr>
            <w:tcW w:w="1522" w:type="dxa"/>
            <w:vAlign w:val="center"/>
          </w:tcPr>
          <w:p w14:paraId="79B1FABF" w14:textId="77777777" w:rsidR="005E4F2B" w:rsidRDefault="00000000">
            <w:r>
              <w:t>6024</w:t>
            </w:r>
          </w:p>
        </w:tc>
        <w:tc>
          <w:tcPr>
            <w:tcW w:w="1862" w:type="dxa"/>
            <w:vAlign w:val="center"/>
          </w:tcPr>
          <w:p w14:paraId="3BED7962" w14:textId="77777777" w:rsidR="005E4F2B" w:rsidRDefault="00000000">
            <w:r>
              <w:t>145106</w:t>
            </w:r>
          </w:p>
        </w:tc>
      </w:tr>
      <w:tr w:rsidR="005E4F2B" w14:paraId="7E6DF7D1" w14:textId="77777777">
        <w:tc>
          <w:tcPr>
            <w:tcW w:w="3135" w:type="dxa"/>
            <w:vAlign w:val="center"/>
          </w:tcPr>
          <w:p w14:paraId="2F661BEF" w14:textId="77777777" w:rsidR="005E4F2B" w:rsidRDefault="00000000">
            <w:r>
              <w:t>分析实验室</w:t>
            </w:r>
          </w:p>
        </w:tc>
        <w:tc>
          <w:tcPr>
            <w:tcW w:w="1697" w:type="dxa"/>
            <w:vAlign w:val="center"/>
          </w:tcPr>
          <w:p w14:paraId="7B4A6A86" w14:textId="77777777" w:rsidR="005E4F2B" w:rsidRDefault="00000000">
            <w:r>
              <w:t>36.14</w:t>
            </w:r>
          </w:p>
        </w:tc>
        <w:tc>
          <w:tcPr>
            <w:tcW w:w="1131" w:type="dxa"/>
            <w:vAlign w:val="center"/>
          </w:tcPr>
          <w:p w14:paraId="70E59A8D" w14:textId="77777777" w:rsidR="005E4F2B" w:rsidRDefault="00000000">
            <w:r>
              <w:t>8</w:t>
            </w:r>
          </w:p>
        </w:tc>
        <w:tc>
          <w:tcPr>
            <w:tcW w:w="1522" w:type="dxa"/>
            <w:vAlign w:val="center"/>
          </w:tcPr>
          <w:p w14:paraId="33670770" w14:textId="77777777" w:rsidR="005E4F2B" w:rsidRDefault="00000000">
            <w:r>
              <w:t>177</w:t>
            </w:r>
          </w:p>
        </w:tc>
        <w:tc>
          <w:tcPr>
            <w:tcW w:w="1862" w:type="dxa"/>
            <w:vAlign w:val="center"/>
          </w:tcPr>
          <w:p w14:paraId="1295230A" w14:textId="77777777" w:rsidR="005E4F2B" w:rsidRDefault="00000000">
            <w:r>
              <w:t>6406</w:t>
            </w:r>
          </w:p>
        </w:tc>
      </w:tr>
      <w:tr w:rsidR="005E4F2B" w14:paraId="45C7D89D" w14:textId="77777777">
        <w:tc>
          <w:tcPr>
            <w:tcW w:w="3135" w:type="dxa"/>
            <w:vAlign w:val="center"/>
          </w:tcPr>
          <w:p w14:paraId="5BC90E2D" w14:textId="77777777" w:rsidR="005E4F2B" w:rsidRDefault="00000000">
            <w:r>
              <w:t>办公室</w:t>
            </w:r>
          </w:p>
        </w:tc>
        <w:tc>
          <w:tcPr>
            <w:tcW w:w="1697" w:type="dxa"/>
            <w:vAlign w:val="center"/>
          </w:tcPr>
          <w:p w14:paraId="4B31BAED" w14:textId="77777777" w:rsidR="005E4F2B" w:rsidRDefault="00000000">
            <w:r>
              <w:t>36.14</w:t>
            </w:r>
          </w:p>
        </w:tc>
        <w:tc>
          <w:tcPr>
            <w:tcW w:w="1131" w:type="dxa"/>
            <w:vAlign w:val="center"/>
          </w:tcPr>
          <w:p w14:paraId="4DDCE320" w14:textId="77777777" w:rsidR="005E4F2B" w:rsidRDefault="00000000">
            <w:r>
              <w:t>63</w:t>
            </w:r>
          </w:p>
        </w:tc>
        <w:tc>
          <w:tcPr>
            <w:tcW w:w="1522" w:type="dxa"/>
            <w:vAlign w:val="center"/>
          </w:tcPr>
          <w:p w14:paraId="2E0211FA" w14:textId="77777777" w:rsidR="005E4F2B" w:rsidRDefault="00000000">
            <w:r>
              <w:t>1328</w:t>
            </w:r>
          </w:p>
        </w:tc>
        <w:tc>
          <w:tcPr>
            <w:tcW w:w="1862" w:type="dxa"/>
            <w:vAlign w:val="center"/>
          </w:tcPr>
          <w:p w14:paraId="20786503" w14:textId="77777777" w:rsidR="005E4F2B" w:rsidRDefault="00000000">
            <w:r>
              <w:t>47990</w:t>
            </w:r>
          </w:p>
        </w:tc>
      </w:tr>
      <w:tr w:rsidR="005E4F2B" w14:paraId="20F74771" w14:textId="77777777">
        <w:tc>
          <w:tcPr>
            <w:tcW w:w="3135" w:type="dxa"/>
            <w:vAlign w:val="center"/>
          </w:tcPr>
          <w:p w14:paraId="1ECDE58A" w14:textId="77777777" w:rsidR="005E4F2B" w:rsidRDefault="00000000">
            <w:r>
              <w:t>化验室</w:t>
            </w:r>
          </w:p>
        </w:tc>
        <w:tc>
          <w:tcPr>
            <w:tcW w:w="1697" w:type="dxa"/>
            <w:vAlign w:val="center"/>
          </w:tcPr>
          <w:p w14:paraId="5BEBA530" w14:textId="77777777" w:rsidR="005E4F2B" w:rsidRDefault="00000000">
            <w:r>
              <w:t>60.23</w:t>
            </w:r>
          </w:p>
        </w:tc>
        <w:tc>
          <w:tcPr>
            <w:tcW w:w="1131" w:type="dxa"/>
            <w:vAlign w:val="center"/>
          </w:tcPr>
          <w:p w14:paraId="7A2D1C45" w14:textId="77777777" w:rsidR="005E4F2B" w:rsidRDefault="00000000">
            <w:r>
              <w:t>48</w:t>
            </w:r>
          </w:p>
        </w:tc>
        <w:tc>
          <w:tcPr>
            <w:tcW w:w="1522" w:type="dxa"/>
            <w:vAlign w:val="center"/>
          </w:tcPr>
          <w:p w14:paraId="2FA26A3E" w14:textId="77777777" w:rsidR="005E4F2B" w:rsidRDefault="00000000">
            <w:r>
              <w:t>2494</w:t>
            </w:r>
          </w:p>
        </w:tc>
        <w:tc>
          <w:tcPr>
            <w:tcW w:w="1862" w:type="dxa"/>
            <w:vAlign w:val="center"/>
          </w:tcPr>
          <w:p w14:paraId="04D2AB03" w14:textId="77777777" w:rsidR="005E4F2B" w:rsidRDefault="00000000">
            <w:r>
              <w:t>150231</w:t>
            </w:r>
          </w:p>
        </w:tc>
      </w:tr>
      <w:tr w:rsidR="005E4F2B" w14:paraId="01DA6745" w14:textId="77777777">
        <w:tc>
          <w:tcPr>
            <w:tcW w:w="3135" w:type="dxa"/>
            <w:vAlign w:val="center"/>
          </w:tcPr>
          <w:p w14:paraId="497C7A1D" w14:textId="77777777" w:rsidR="005E4F2B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47658FFD" w14:textId="77777777" w:rsidR="005E4F2B" w:rsidRDefault="00000000">
            <w:r>
              <w:t>24.09</w:t>
            </w:r>
          </w:p>
        </w:tc>
        <w:tc>
          <w:tcPr>
            <w:tcW w:w="1131" w:type="dxa"/>
            <w:vAlign w:val="center"/>
          </w:tcPr>
          <w:p w14:paraId="1E51B481" w14:textId="77777777" w:rsidR="005E4F2B" w:rsidRDefault="00000000">
            <w:r>
              <w:t>262</w:t>
            </w:r>
          </w:p>
        </w:tc>
        <w:tc>
          <w:tcPr>
            <w:tcW w:w="1522" w:type="dxa"/>
            <w:vAlign w:val="center"/>
          </w:tcPr>
          <w:p w14:paraId="3F86794D" w14:textId="77777777" w:rsidR="005E4F2B" w:rsidRDefault="00000000">
            <w:r>
              <w:t>1781</w:t>
            </w:r>
          </w:p>
        </w:tc>
        <w:tc>
          <w:tcPr>
            <w:tcW w:w="1862" w:type="dxa"/>
            <w:vAlign w:val="center"/>
          </w:tcPr>
          <w:p w14:paraId="24E860E8" w14:textId="77777777" w:rsidR="005E4F2B" w:rsidRDefault="00000000">
            <w:r>
              <w:t>42910</w:t>
            </w:r>
          </w:p>
        </w:tc>
      </w:tr>
      <w:tr w:rsidR="005E4F2B" w14:paraId="48159C32" w14:textId="77777777">
        <w:tc>
          <w:tcPr>
            <w:tcW w:w="3135" w:type="dxa"/>
            <w:vAlign w:val="center"/>
          </w:tcPr>
          <w:p w14:paraId="32B88461" w14:textId="77777777" w:rsidR="005E4F2B" w:rsidRDefault="00000000">
            <w:r>
              <w:t>厨房</w:t>
            </w:r>
          </w:p>
        </w:tc>
        <w:tc>
          <w:tcPr>
            <w:tcW w:w="1697" w:type="dxa"/>
            <w:vAlign w:val="center"/>
          </w:tcPr>
          <w:p w14:paraId="6BBB4D90" w14:textId="77777777" w:rsidR="005E4F2B" w:rsidRDefault="00000000">
            <w:r>
              <w:t>36.14</w:t>
            </w:r>
          </w:p>
        </w:tc>
        <w:tc>
          <w:tcPr>
            <w:tcW w:w="1131" w:type="dxa"/>
            <w:vAlign w:val="center"/>
          </w:tcPr>
          <w:p w14:paraId="0B9B735E" w14:textId="77777777" w:rsidR="005E4F2B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65A59FE8" w14:textId="77777777" w:rsidR="005E4F2B" w:rsidRDefault="00000000">
            <w:r>
              <w:t>961</w:t>
            </w:r>
          </w:p>
        </w:tc>
        <w:tc>
          <w:tcPr>
            <w:tcW w:w="1862" w:type="dxa"/>
            <w:vAlign w:val="center"/>
          </w:tcPr>
          <w:p w14:paraId="1DF4816B" w14:textId="77777777" w:rsidR="005E4F2B" w:rsidRDefault="00000000">
            <w:r>
              <w:t>34736</w:t>
            </w:r>
          </w:p>
        </w:tc>
      </w:tr>
      <w:tr w:rsidR="005E4F2B" w14:paraId="04E81FE9" w14:textId="77777777">
        <w:tc>
          <w:tcPr>
            <w:tcW w:w="3135" w:type="dxa"/>
            <w:vAlign w:val="center"/>
          </w:tcPr>
          <w:p w14:paraId="0015F818" w14:textId="77777777" w:rsidR="005E4F2B" w:rsidRDefault="00000000">
            <w:r>
              <w:t>库房</w:t>
            </w:r>
          </w:p>
        </w:tc>
        <w:tc>
          <w:tcPr>
            <w:tcW w:w="1697" w:type="dxa"/>
            <w:vAlign w:val="center"/>
          </w:tcPr>
          <w:p w14:paraId="65DB6099" w14:textId="77777777" w:rsidR="005E4F2B" w:rsidRDefault="00000000">
            <w:r>
              <w:t>20.08</w:t>
            </w:r>
          </w:p>
        </w:tc>
        <w:tc>
          <w:tcPr>
            <w:tcW w:w="1131" w:type="dxa"/>
            <w:vAlign w:val="center"/>
          </w:tcPr>
          <w:p w14:paraId="2C15AA0C" w14:textId="77777777" w:rsidR="005E4F2B" w:rsidRDefault="00000000">
            <w:r>
              <w:t>17</w:t>
            </w:r>
          </w:p>
        </w:tc>
        <w:tc>
          <w:tcPr>
            <w:tcW w:w="1522" w:type="dxa"/>
            <w:vAlign w:val="center"/>
          </w:tcPr>
          <w:p w14:paraId="56295504" w14:textId="77777777" w:rsidR="005E4F2B" w:rsidRDefault="00000000">
            <w:r>
              <w:t>581</w:t>
            </w:r>
          </w:p>
        </w:tc>
        <w:tc>
          <w:tcPr>
            <w:tcW w:w="1862" w:type="dxa"/>
            <w:vAlign w:val="center"/>
          </w:tcPr>
          <w:p w14:paraId="0AAF5F4F" w14:textId="77777777" w:rsidR="005E4F2B" w:rsidRDefault="00000000">
            <w:r>
              <w:t>11672</w:t>
            </w:r>
          </w:p>
        </w:tc>
      </w:tr>
      <w:tr w:rsidR="005E4F2B" w14:paraId="17D58842" w14:textId="77777777">
        <w:tc>
          <w:tcPr>
            <w:tcW w:w="3135" w:type="dxa"/>
            <w:vAlign w:val="center"/>
          </w:tcPr>
          <w:p w14:paraId="581CE8B0" w14:textId="77777777" w:rsidR="005E4F2B" w:rsidRDefault="00000000">
            <w:r>
              <w:t>急诊室</w:t>
            </w:r>
          </w:p>
        </w:tc>
        <w:tc>
          <w:tcPr>
            <w:tcW w:w="1697" w:type="dxa"/>
            <w:vAlign w:val="center"/>
          </w:tcPr>
          <w:p w14:paraId="681786DF" w14:textId="77777777" w:rsidR="005E4F2B" w:rsidRDefault="00000000">
            <w:r>
              <w:t>36.14</w:t>
            </w:r>
          </w:p>
        </w:tc>
        <w:tc>
          <w:tcPr>
            <w:tcW w:w="1131" w:type="dxa"/>
            <w:vAlign w:val="center"/>
          </w:tcPr>
          <w:p w14:paraId="699DF82B" w14:textId="77777777" w:rsidR="005E4F2B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6C467DAF" w14:textId="77777777" w:rsidR="005E4F2B" w:rsidRDefault="00000000">
            <w:r>
              <w:t>101</w:t>
            </w:r>
          </w:p>
        </w:tc>
        <w:tc>
          <w:tcPr>
            <w:tcW w:w="1862" w:type="dxa"/>
            <w:vAlign w:val="center"/>
          </w:tcPr>
          <w:p w14:paraId="67508A46" w14:textId="77777777" w:rsidR="005E4F2B" w:rsidRDefault="00000000">
            <w:r>
              <w:t>3654</w:t>
            </w:r>
          </w:p>
        </w:tc>
      </w:tr>
      <w:tr w:rsidR="005E4F2B" w14:paraId="1A8F5F15" w14:textId="77777777">
        <w:tc>
          <w:tcPr>
            <w:tcW w:w="3135" w:type="dxa"/>
            <w:vAlign w:val="center"/>
          </w:tcPr>
          <w:p w14:paraId="75D903DF" w14:textId="77777777" w:rsidR="005E4F2B" w:rsidRDefault="00000000">
            <w:r>
              <w:t>手术室</w:t>
            </w:r>
          </w:p>
        </w:tc>
        <w:tc>
          <w:tcPr>
            <w:tcW w:w="1697" w:type="dxa"/>
            <w:vAlign w:val="center"/>
          </w:tcPr>
          <w:p w14:paraId="21766F2F" w14:textId="77777777" w:rsidR="005E4F2B" w:rsidRDefault="00000000">
            <w:r>
              <w:t>100.38</w:t>
            </w:r>
          </w:p>
        </w:tc>
        <w:tc>
          <w:tcPr>
            <w:tcW w:w="1131" w:type="dxa"/>
            <w:vAlign w:val="center"/>
          </w:tcPr>
          <w:p w14:paraId="57942A93" w14:textId="77777777" w:rsidR="005E4F2B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6A3234B3" w14:textId="77777777" w:rsidR="005E4F2B" w:rsidRDefault="00000000">
            <w:r>
              <w:t>335</w:t>
            </w:r>
          </w:p>
        </w:tc>
        <w:tc>
          <w:tcPr>
            <w:tcW w:w="1862" w:type="dxa"/>
            <w:vAlign w:val="center"/>
          </w:tcPr>
          <w:p w14:paraId="231C9510" w14:textId="77777777" w:rsidR="005E4F2B" w:rsidRDefault="00000000">
            <w:r>
              <w:t>33627</w:t>
            </w:r>
          </w:p>
        </w:tc>
      </w:tr>
      <w:tr w:rsidR="005E4F2B" w14:paraId="746A654F" w14:textId="77777777">
        <w:tc>
          <w:tcPr>
            <w:tcW w:w="3135" w:type="dxa"/>
            <w:vAlign w:val="center"/>
          </w:tcPr>
          <w:p w14:paraId="093F5B0F" w14:textId="77777777" w:rsidR="005E4F2B" w:rsidRDefault="00000000">
            <w:r>
              <w:t>抢救室</w:t>
            </w:r>
          </w:p>
        </w:tc>
        <w:tc>
          <w:tcPr>
            <w:tcW w:w="1697" w:type="dxa"/>
            <w:vAlign w:val="center"/>
          </w:tcPr>
          <w:p w14:paraId="5E950B4A" w14:textId="77777777" w:rsidR="005E4F2B" w:rsidRDefault="00000000">
            <w:r>
              <w:t>36.14</w:t>
            </w:r>
          </w:p>
        </w:tc>
        <w:tc>
          <w:tcPr>
            <w:tcW w:w="1131" w:type="dxa"/>
            <w:vAlign w:val="center"/>
          </w:tcPr>
          <w:p w14:paraId="16DF029B" w14:textId="77777777" w:rsidR="005E4F2B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0473BD4B" w14:textId="77777777" w:rsidR="005E4F2B" w:rsidRDefault="00000000">
            <w:r>
              <w:t>225</w:t>
            </w:r>
          </w:p>
        </w:tc>
        <w:tc>
          <w:tcPr>
            <w:tcW w:w="1862" w:type="dxa"/>
            <w:vAlign w:val="center"/>
          </w:tcPr>
          <w:p w14:paraId="67319693" w14:textId="77777777" w:rsidR="005E4F2B" w:rsidRDefault="00000000">
            <w:r>
              <w:t>8113</w:t>
            </w:r>
          </w:p>
        </w:tc>
      </w:tr>
      <w:tr w:rsidR="005E4F2B" w14:paraId="2F8D2CF7" w14:textId="77777777">
        <w:tc>
          <w:tcPr>
            <w:tcW w:w="3135" w:type="dxa"/>
            <w:vAlign w:val="center"/>
          </w:tcPr>
          <w:p w14:paraId="30BD74B9" w14:textId="77777777" w:rsidR="005E4F2B" w:rsidRDefault="00000000">
            <w:r>
              <w:t>挂号室</w:t>
            </w:r>
          </w:p>
        </w:tc>
        <w:tc>
          <w:tcPr>
            <w:tcW w:w="1697" w:type="dxa"/>
            <w:vAlign w:val="center"/>
          </w:tcPr>
          <w:p w14:paraId="6F339BC5" w14:textId="77777777" w:rsidR="005E4F2B" w:rsidRDefault="00000000">
            <w:r>
              <w:t>36.14</w:t>
            </w:r>
          </w:p>
        </w:tc>
        <w:tc>
          <w:tcPr>
            <w:tcW w:w="1131" w:type="dxa"/>
            <w:vAlign w:val="center"/>
          </w:tcPr>
          <w:p w14:paraId="29EBC81C" w14:textId="77777777" w:rsidR="005E4F2B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5568913E" w14:textId="77777777" w:rsidR="005E4F2B" w:rsidRDefault="00000000">
            <w:r>
              <w:t>237</w:t>
            </w:r>
          </w:p>
        </w:tc>
        <w:tc>
          <w:tcPr>
            <w:tcW w:w="1862" w:type="dxa"/>
            <w:vAlign w:val="center"/>
          </w:tcPr>
          <w:p w14:paraId="2798E4C5" w14:textId="77777777" w:rsidR="005E4F2B" w:rsidRDefault="00000000">
            <w:r>
              <w:t>8561</w:t>
            </w:r>
          </w:p>
        </w:tc>
      </w:tr>
      <w:tr w:rsidR="005E4F2B" w14:paraId="4671001E" w14:textId="77777777">
        <w:tc>
          <w:tcPr>
            <w:tcW w:w="3135" w:type="dxa"/>
            <w:vAlign w:val="center"/>
          </w:tcPr>
          <w:p w14:paraId="5602B993" w14:textId="77777777" w:rsidR="005E4F2B" w:rsidRDefault="00000000">
            <w:r>
              <w:t>更衣室</w:t>
            </w:r>
          </w:p>
        </w:tc>
        <w:tc>
          <w:tcPr>
            <w:tcW w:w="1697" w:type="dxa"/>
            <w:vAlign w:val="center"/>
          </w:tcPr>
          <w:p w14:paraId="41961EEF" w14:textId="77777777" w:rsidR="005E4F2B" w:rsidRDefault="00000000">
            <w:r>
              <w:t>24.09</w:t>
            </w:r>
          </w:p>
        </w:tc>
        <w:tc>
          <w:tcPr>
            <w:tcW w:w="1131" w:type="dxa"/>
            <w:vAlign w:val="center"/>
          </w:tcPr>
          <w:p w14:paraId="372D8B32" w14:textId="77777777" w:rsidR="005E4F2B" w:rsidRDefault="00000000">
            <w:r>
              <w:t>106</w:t>
            </w:r>
          </w:p>
        </w:tc>
        <w:tc>
          <w:tcPr>
            <w:tcW w:w="1522" w:type="dxa"/>
            <w:vAlign w:val="center"/>
          </w:tcPr>
          <w:p w14:paraId="6941C4DE" w14:textId="77777777" w:rsidR="005E4F2B" w:rsidRDefault="00000000">
            <w:r>
              <w:t>4111</w:t>
            </w:r>
          </w:p>
        </w:tc>
        <w:tc>
          <w:tcPr>
            <w:tcW w:w="1862" w:type="dxa"/>
            <w:vAlign w:val="center"/>
          </w:tcPr>
          <w:p w14:paraId="1B2A7256" w14:textId="77777777" w:rsidR="005E4F2B" w:rsidRDefault="00000000">
            <w:r>
              <w:t>99028</w:t>
            </w:r>
          </w:p>
        </w:tc>
      </w:tr>
      <w:tr w:rsidR="005E4F2B" w14:paraId="07AFE92F" w14:textId="77777777">
        <w:tc>
          <w:tcPr>
            <w:tcW w:w="3135" w:type="dxa"/>
            <w:vAlign w:val="center"/>
          </w:tcPr>
          <w:p w14:paraId="781E658C" w14:textId="77777777" w:rsidR="005E4F2B" w:rsidRDefault="00000000">
            <w:r>
              <w:t>核磁共振室</w:t>
            </w:r>
          </w:p>
        </w:tc>
        <w:tc>
          <w:tcPr>
            <w:tcW w:w="1697" w:type="dxa"/>
            <w:vAlign w:val="center"/>
          </w:tcPr>
          <w:p w14:paraId="412AA638" w14:textId="77777777" w:rsidR="005E4F2B" w:rsidRDefault="00000000">
            <w:r>
              <w:t>36.14</w:t>
            </w:r>
          </w:p>
        </w:tc>
        <w:tc>
          <w:tcPr>
            <w:tcW w:w="1131" w:type="dxa"/>
            <w:vAlign w:val="center"/>
          </w:tcPr>
          <w:p w14:paraId="1C377DA6" w14:textId="77777777" w:rsidR="005E4F2B" w:rsidRDefault="00000000">
            <w:r>
              <w:t>11</w:t>
            </w:r>
          </w:p>
        </w:tc>
        <w:tc>
          <w:tcPr>
            <w:tcW w:w="1522" w:type="dxa"/>
            <w:vAlign w:val="center"/>
          </w:tcPr>
          <w:p w14:paraId="17DC11D7" w14:textId="77777777" w:rsidR="005E4F2B" w:rsidRDefault="00000000">
            <w:r>
              <w:t>576</w:t>
            </w:r>
          </w:p>
        </w:tc>
        <w:tc>
          <w:tcPr>
            <w:tcW w:w="1862" w:type="dxa"/>
            <w:vAlign w:val="center"/>
          </w:tcPr>
          <w:p w14:paraId="70A511FC" w14:textId="77777777" w:rsidR="005E4F2B" w:rsidRDefault="00000000">
            <w:r>
              <w:t>20807</w:t>
            </w:r>
          </w:p>
        </w:tc>
      </w:tr>
      <w:tr w:rsidR="005E4F2B" w14:paraId="336E1D83" w14:textId="77777777">
        <w:tc>
          <w:tcPr>
            <w:tcW w:w="3135" w:type="dxa"/>
            <w:vAlign w:val="center"/>
          </w:tcPr>
          <w:p w14:paraId="029174A3" w14:textId="77777777" w:rsidR="005E4F2B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21344C69" w14:textId="77777777" w:rsidR="005E4F2B" w:rsidRDefault="00000000">
            <w:r>
              <w:t>20.08</w:t>
            </w:r>
          </w:p>
        </w:tc>
        <w:tc>
          <w:tcPr>
            <w:tcW w:w="1131" w:type="dxa"/>
            <w:vAlign w:val="center"/>
          </w:tcPr>
          <w:p w14:paraId="6E641EA7" w14:textId="77777777" w:rsidR="005E4F2B" w:rsidRDefault="00000000">
            <w:r>
              <w:t>294</w:t>
            </w:r>
          </w:p>
        </w:tc>
        <w:tc>
          <w:tcPr>
            <w:tcW w:w="1522" w:type="dxa"/>
            <w:vAlign w:val="center"/>
          </w:tcPr>
          <w:p w14:paraId="11F8DA97" w14:textId="77777777" w:rsidR="005E4F2B" w:rsidRDefault="00000000">
            <w:r>
              <w:t>3048</w:t>
            </w:r>
          </w:p>
        </w:tc>
        <w:tc>
          <w:tcPr>
            <w:tcW w:w="1862" w:type="dxa"/>
            <w:vAlign w:val="center"/>
          </w:tcPr>
          <w:p w14:paraId="12E69851" w14:textId="77777777" w:rsidR="005E4F2B" w:rsidRDefault="00000000">
            <w:r>
              <w:t>61181</w:t>
            </w:r>
          </w:p>
        </w:tc>
      </w:tr>
      <w:tr w:rsidR="005E4F2B" w14:paraId="30854AAA" w14:textId="77777777">
        <w:tc>
          <w:tcPr>
            <w:tcW w:w="3135" w:type="dxa"/>
            <w:vAlign w:val="center"/>
          </w:tcPr>
          <w:p w14:paraId="226F0C60" w14:textId="77777777" w:rsidR="005E4F2B" w:rsidRDefault="00000000">
            <w:r>
              <w:t>治疗室、诊室</w:t>
            </w:r>
          </w:p>
        </w:tc>
        <w:tc>
          <w:tcPr>
            <w:tcW w:w="1697" w:type="dxa"/>
            <w:vAlign w:val="center"/>
          </w:tcPr>
          <w:p w14:paraId="193A73ED" w14:textId="77777777" w:rsidR="005E4F2B" w:rsidRDefault="00000000">
            <w:r>
              <w:t>36.14</w:t>
            </w:r>
          </w:p>
        </w:tc>
        <w:tc>
          <w:tcPr>
            <w:tcW w:w="1131" w:type="dxa"/>
            <w:vAlign w:val="center"/>
          </w:tcPr>
          <w:p w14:paraId="727E15A6" w14:textId="77777777" w:rsidR="005E4F2B" w:rsidRDefault="00000000">
            <w:r>
              <w:t>173</w:t>
            </w:r>
          </w:p>
        </w:tc>
        <w:tc>
          <w:tcPr>
            <w:tcW w:w="1522" w:type="dxa"/>
            <w:vAlign w:val="center"/>
          </w:tcPr>
          <w:p w14:paraId="6A11773D" w14:textId="77777777" w:rsidR="005E4F2B" w:rsidRDefault="00000000">
            <w:r>
              <w:t>3073</w:t>
            </w:r>
          </w:p>
        </w:tc>
        <w:tc>
          <w:tcPr>
            <w:tcW w:w="1862" w:type="dxa"/>
            <w:vAlign w:val="center"/>
          </w:tcPr>
          <w:p w14:paraId="3B185BC4" w14:textId="77777777" w:rsidR="005E4F2B" w:rsidRDefault="00000000">
            <w:r>
              <w:t>111043</w:t>
            </w:r>
          </w:p>
        </w:tc>
      </w:tr>
      <w:tr w:rsidR="005E4F2B" w14:paraId="38ED46BA" w14:textId="77777777">
        <w:tc>
          <w:tcPr>
            <w:tcW w:w="3135" w:type="dxa"/>
            <w:vAlign w:val="center"/>
          </w:tcPr>
          <w:p w14:paraId="048E3B25" w14:textId="77777777" w:rsidR="005E4F2B" w:rsidRDefault="00000000">
            <w:r>
              <w:t>灭菌室</w:t>
            </w:r>
          </w:p>
        </w:tc>
        <w:tc>
          <w:tcPr>
            <w:tcW w:w="1697" w:type="dxa"/>
            <w:vAlign w:val="center"/>
          </w:tcPr>
          <w:p w14:paraId="5F7FB6AF" w14:textId="77777777" w:rsidR="005E4F2B" w:rsidRDefault="00000000">
            <w:r>
              <w:t>36.14</w:t>
            </w:r>
          </w:p>
        </w:tc>
        <w:tc>
          <w:tcPr>
            <w:tcW w:w="1131" w:type="dxa"/>
            <w:vAlign w:val="center"/>
          </w:tcPr>
          <w:p w14:paraId="419032E9" w14:textId="77777777" w:rsidR="005E4F2B" w:rsidRDefault="00000000">
            <w:r>
              <w:t>23</w:t>
            </w:r>
          </w:p>
        </w:tc>
        <w:tc>
          <w:tcPr>
            <w:tcW w:w="1522" w:type="dxa"/>
            <w:vAlign w:val="center"/>
          </w:tcPr>
          <w:p w14:paraId="53FDFE98" w14:textId="77777777" w:rsidR="005E4F2B" w:rsidRDefault="00000000">
            <w:r>
              <w:t>512</w:t>
            </w:r>
          </w:p>
        </w:tc>
        <w:tc>
          <w:tcPr>
            <w:tcW w:w="1862" w:type="dxa"/>
            <w:vAlign w:val="center"/>
          </w:tcPr>
          <w:p w14:paraId="521CE0EA" w14:textId="77777777" w:rsidR="005E4F2B" w:rsidRDefault="00000000">
            <w:r>
              <w:t>18492</w:t>
            </w:r>
          </w:p>
        </w:tc>
      </w:tr>
      <w:tr w:rsidR="005E4F2B" w14:paraId="238B3B40" w14:textId="77777777">
        <w:tc>
          <w:tcPr>
            <w:tcW w:w="3135" w:type="dxa"/>
            <w:vAlign w:val="center"/>
          </w:tcPr>
          <w:p w14:paraId="01BF1F9F" w14:textId="77777777" w:rsidR="005E4F2B" w:rsidRDefault="00000000">
            <w:r>
              <w:lastRenderedPageBreak/>
              <w:t>病例中心</w:t>
            </w:r>
          </w:p>
        </w:tc>
        <w:tc>
          <w:tcPr>
            <w:tcW w:w="1697" w:type="dxa"/>
            <w:vAlign w:val="center"/>
          </w:tcPr>
          <w:p w14:paraId="1C2CC645" w14:textId="77777777" w:rsidR="005E4F2B" w:rsidRDefault="00000000">
            <w:r>
              <w:t>36.14</w:t>
            </w:r>
          </w:p>
        </w:tc>
        <w:tc>
          <w:tcPr>
            <w:tcW w:w="1131" w:type="dxa"/>
            <w:vAlign w:val="center"/>
          </w:tcPr>
          <w:p w14:paraId="7CBEFEAF" w14:textId="77777777" w:rsidR="005E4F2B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463D8A91" w14:textId="77777777" w:rsidR="005E4F2B" w:rsidRDefault="00000000">
            <w:r>
              <w:t>662</w:t>
            </w:r>
          </w:p>
        </w:tc>
        <w:tc>
          <w:tcPr>
            <w:tcW w:w="1862" w:type="dxa"/>
            <w:vAlign w:val="center"/>
          </w:tcPr>
          <w:p w14:paraId="41F9B46B" w14:textId="77777777" w:rsidR="005E4F2B" w:rsidRDefault="00000000">
            <w:r>
              <w:t>23911</w:t>
            </w:r>
          </w:p>
        </w:tc>
      </w:tr>
      <w:tr w:rsidR="005E4F2B" w14:paraId="714E626D" w14:textId="77777777">
        <w:tc>
          <w:tcPr>
            <w:tcW w:w="3135" w:type="dxa"/>
            <w:vAlign w:val="center"/>
          </w:tcPr>
          <w:p w14:paraId="2F6CB994" w14:textId="77777777" w:rsidR="005E4F2B" w:rsidRDefault="00000000">
            <w:r>
              <w:t>病房</w:t>
            </w:r>
          </w:p>
        </w:tc>
        <w:tc>
          <w:tcPr>
            <w:tcW w:w="1697" w:type="dxa"/>
            <w:vAlign w:val="center"/>
          </w:tcPr>
          <w:p w14:paraId="7918267F" w14:textId="77777777" w:rsidR="005E4F2B" w:rsidRDefault="00000000">
            <w:r>
              <w:t>16.79</w:t>
            </w:r>
          </w:p>
        </w:tc>
        <w:tc>
          <w:tcPr>
            <w:tcW w:w="1131" w:type="dxa"/>
            <w:vAlign w:val="center"/>
          </w:tcPr>
          <w:p w14:paraId="2E89DE22" w14:textId="77777777" w:rsidR="005E4F2B" w:rsidRDefault="00000000">
            <w:r>
              <w:t>198</w:t>
            </w:r>
          </w:p>
        </w:tc>
        <w:tc>
          <w:tcPr>
            <w:tcW w:w="1522" w:type="dxa"/>
            <w:vAlign w:val="center"/>
          </w:tcPr>
          <w:p w14:paraId="7A1B8BE6" w14:textId="77777777" w:rsidR="005E4F2B" w:rsidRDefault="00000000">
            <w:r>
              <w:t>5497</w:t>
            </w:r>
          </w:p>
        </w:tc>
        <w:tc>
          <w:tcPr>
            <w:tcW w:w="1862" w:type="dxa"/>
            <w:vAlign w:val="center"/>
          </w:tcPr>
          <w:p w14:paraId="0DD2F6AF" w14:textId="77777777" w:rsidR="005E4F2B" w:rsidRDefault="00000000">
            <w:r>
              <w:t>92300</w:t>
            </w:r>
          </w:p>
        </w:tc>
      </w:tr>
      <w:tr w:rsidR="005E4F2B" w14:paraId="41BFCB72" w14:textId="77777777">
        <w:tc>
          <w:tcPr>
            <w:tcW w:w="3135" w:type="dxa"/>
            <w:vAlign w:val="center"/>
          </w:tcPr>
          <w:p w14:paraId="6722DB0B" w14:textId="77777777" w:rsidR="005E4F2B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3F3A211E" w14:textId="77777777" w:rsidR="005E4F2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341559DC" w14:textId="77777777" w:rsidR="005E4F2B" w:rsidRDefault="00000000">
            <w:r>
              <w:t>12</w:t>
            </w:r>
          </w:p>
        </w:tc>
        <w:tc>
          <w:tcPr>
            <w:tcW w:w="1522" w:type="dxa"/>
            <w:vAlign w:val="center"/>
          </w:tcPr>
          <w:p w14:paraId="32251E38" w14:textId="77777777" w:rsidR="005E4F2B" w:rsidRDefault="00000000">
            <w:r>
              <w:t>42</w:t>
            </w:r>
          </w:p>
        </w:tc>
        <w:tc>
          <w:tcPr>
            <w:tcW w:w="1862" w:type="dxa"/>
            <w:vAlign w:val="center"/>
          </w:tcPr>
          <w:p w14:paraId="55052741" w14:textId="77777777" w:rsidR="005E4F2B" w:rsidRDefault="00000000">
            <w:r>
              <w:t>0</w:t>
            </w:r>
          </w:p>
        </w:tc>
      </w:tr>
      <w:tr w:rsidR="005E4F2B" w14:paraId="10D5A864" w14:textId="77777777">
        <w:tc>
          <w:tcPr>
            <w:tcW w:w="3135" w:type="dxa"/>
            <w:vAlign w:val="center"/>
          </w:tcPr>
          <w:p w14:paraId="75EC9E4A" w14:textId="77777777" w:rsidR="005E4F2B" w:rsidRDefault="00000000">
            <w:r>
              <w:t>药房</w:t>
            </w:r>
          </w:p>
        </w:tc>
        <w:tc>
          <w:tcPr>
            <w:tcW w:w="1697" w:type="dxa"/>
            <w:vAlign w:val="center"/>
          </w:tcPr>
          <w:p w14:paraId="118180D6" w14:textId="77777777" w:rsidR="005E4F2B" w:rsidRDefault="00000000">
            <w:r>
              <w:t>68.26</w:t>
            </w:r>
          </w:p>
        </w:tc>
        <w:tc>
          <w:tcPr>
            <w:tcW w:w="1131" w:type="dxa"/>
            <w:vAlign w:val="center"/>
          </w:tcPr>
          <w:p w14:paraId="30384046" w14:textId="77777777" w:rsidR="005E4F2B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79068F8C" w14:textId="77777777" w:rsidR="005E4F2B" w:rsidRDefault="00000000">
            <w:r>
              <w:t>459</w:t>
            </w:r>
          </w:p>
        </w:tc>
        <w:tc>
          <w:tcPr>
            <w:tcW w:w="1862" w:type="dxa"/>
            <w:vAlign w:val="center"/>
          </w:tcPr>
          <w:p w14:paraId="0BBDF110" w14:textId="77777777" w:rsidR="005E4F2B" w:rsidRDefault="00000000">
            <w:r>
              <w:t>31360</w:t>
            </w:r>
          </w:p>
        </w:tc>
      </w:tr>
      <w:tr w:rsidR="005E4F2B" w14:paraId="3DCFBA13" w14:textId="77777777">
        <w:tc>
          <w:tcPr>
            <w:tcW w:w="3135" w:type="dxa"/>
            <w:vAlign w:val="center"/>
          </w:tcPr>
          <w:p w14:paraId="6FA9B2EE" w14:textId="77777777" w:rsidR="005E4F2B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5C4253EA" w14:textId="77777777" w:rsidR="005E4F2B" w:rsidRDefault="00000000">
            <w:r>
              <w:t>52.56</w:t>
            </w:r>
          </w:p>
        </w:tc>
        <w:tc>
          <w:tcPr>
            <w:tcW w:w="1131" w:type="dxa"/>
            <w:vAlign w:val="center"/>
          </w:tcPr>
          <w:p w14:paraId="779A10CB" w14:textId="77777777" w:rsidR="005E4F2B" w:rsidRDefault="00000000">
            <w:r>
              <w:t>23</w:t>
            </w:r>
          </w:p>
        </w:tc>
        <w:tc>
          <w:tcPr>
            <w:tcW w:w="1522" w:type="dxa"/>
            <w:vAlign w:val="center"/>
          </w:tcPr>
          <w:p w14:paraId="6C834550" w14:textId="77777777" w:rsidR="005E4F2B" w:rsidRDefault="00000000">
            <w:r>
              <w:t>1474</w:t>
            </w:r>
          </w:p>
        </w:tc>
        <w:tc>
          <w:tcPr>
            <w:tcW w:w="1862" w:type="dxa"/>
            <w:vAlign w:val="center"/>
          </w:tcPr>
          <w:p w14:paraId="0306FACA" w14:textId="77777777" w:rsidR="005E4F2B" w:rsidRDefault="00000000">
            <w:r>
              <w:t>77474</w:t>
            </w:r>
          </w:p>
        </w:tc>
      </w:tr>
      <w:tr w:rsidR="005E4F2B" w14:paraId="6D3D254D" w14:textId="77777777">
        <w:tc>
          <w:tcPr>
            <w:tcW w:w="3135" w:type="dxa"/>
            <w:vAlign w:val="center"/>
          </w:tcPr>
          <w:p w14:paraId="65224890" w14:textId="77777777" w:rsidR="005E4F2B" w:rsidRDefault="00000000">
            <w:r>
              <w:t>走廊</w:t>
            </w:r>
          </w:p>
        </w:tc>
        <w:tc>
          <w:tcPr>
            <w:tcW w:w="1697" w:type="dxa"/>
            <w:vAlign w:val="center"/>
          </w:tcPr>
          <w:p w14:paraId="6F46AF1A" w14:textId="77777777" w:rsidR="005E4F2B" w:rsidRDefault="00000000">
            <w:r>
              <w:t>20.08</w:t>
            </w:r>
          </w:p>
        </w:tc>
        <w:tc>
          <w:tcPr>
            <w:tcW w:w="1131" w:type="dxa"/>
            <w:vAlign w:val="center"/>
          </w:tcPr>
          <w:p w14:paraId="05B85CC7" w14:textId="77777777" w:rsidR="005E4F2B" w:rsidRDefault="00000000">
            <w:r>
              <w:t>50</w:t>
            </w:r>
          </w:p>
        </w:tc>
        <w:tc>
          <w:tcPr>
            <w:tcW w:w="1522" w:type="dxa"/>
            <w:vAlign w:val="center"/>
          </w:tcPr>
          <w:p w14:paraId="0CCBFA2A" w14:textId="77777777" w:rsidR="005E4F2B" w:rsidRDefault="00000000">
            <w:r>
              <w:t>7001</w:t>
            </w:r>
          </w:p>
        </w:tc>
        <w:tc>
          <w:tcPr>
            <w:tcW w:w="1862" w:type="dxa"/>
            <w:vAlign w:val="center"/>
          </w:tcPr>
          <w:p w14:paraId="0848D5C2" w14:textId="77777777" w:rsidR="005E4F2B" w:rsidRDefault="00000000">
            <w:r>
              <w:t>140540</w:t>
            </w:r>
          </w:p>
        </w:tc>
      </w:tr>
      <w:tr w:rsidR="005E4F2B" w14:paraId="1F6D9E2E" w14:textId="77777777">
        <w:tc>
          <w:tcPr>
            <w:tcW w:w="3135" w:type="dxa"/>
            <w:vAlign w:val="center"/>
          </w:tcPr>
          <w:p w14:paraId="5DCCF328" w14:textId="77777777" w:rsidR="005E4F2B" w:rsidRDefault="00000000">
            <w:r>
              <w:t>输液室</w:t>
            </w:r>
          </w:p>
        </w:tc>
        <w:tc>
          <w:tcPr>
            <w:tcW w:w="1697" w:type="dxa"/>
            <w:vAlign w:val="center"/>
          </w:tcPr>
          <w:p w14:paraId="1A992CDC" w14:textId="77777777" w:rsidR="005E4F2B" w:rsidRDefault="00000000">
            <w:r>
              <w:t>36.14</w:t>
            </w:r>
          </w:p>
        </w:tc>
        <w:tc>
          <w:tcPr>
            <w:tcW w:w="1131" w:type="dxa"/>
            <w:vAlign w:val="center"/>
          </w:tcPr>
          <w:p w14:paraId="015AB9E9" w14:textId="77777777" w:rsidR="005E4F2B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109AC5C9" w14:textId="77777777" w:rsidR="005E4F2B" w:rsidRDefault="00000000">
            <w:r>
              <w:t>334</w:t>
            </w:r>
          </w:p>
        </w:tc>
        <w:tc>
          <w:tcPr>
            <w:tcW w:w="1862" w:type="dxa"/>
            <w:vAlign w:val="center"/>
          </w:tcPr>
          <w:p w14:paraId="1CA274F5" w14:textId="77777777" w:rsidR="005E4F2B" w:rsidRDefault="00000000">
            <w:r>
              <w:t>12068</w:t>
            </w:r>
          </w:p>
        </w:tc>
      </w:tr>
      <w:tr w:rsidR="005E4F2B" w14:paraId="46524AB8" w14:textId="77777777">
        <w:tc>
          <w:tcPr>
            <w:tcW w:w="3135" w:type="dxa"/>
            <w:vAlign w:val="center"/>
          </w:tcPr>
          <w:p w14:paraId="4B5A0B43" w14:textId="77777777" w:rsidR="005E4F2B" w:rsidRDefault="00000000">
            <w:r>
              <w:t>重症</w:t>
            </w:r>
            <w:r>
              <w:t>ICU</w:t>
            </w:r>
          </w:p>
        </w:tc>
        <w:tc>
          <w:tcPr>
            <w:tcW w:w="1697" w:type="dxa"/>
            <w:vAlign w:val="center"/>
          </w:tcPr>
          <w:p w14:paraId="586EE28A" w14:textId="77777777" w:rsidR="005E4F2B" w:rsidRDefault="00000000">
            <w:r>
              <w:t>30.22</w:t>
            </w:r>
          </w:p>
        </w:tc>
        <w:tc>
          <w:tcPr>
            <w:tcW w:w="1131" w:type="dxa"/>
            <w:vAlign w:val="center"/>
          </w:tcPr>
          <w:p w14:paraId="30F5BE85" w14:textId="77777777" w:rsidR="005E4F2B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5E9ACDDB" w14:textId="77777777" w:rsidR="005E4F2B" w:rsidRDefault="00000000">
            <w:r>
              <w:t>242</w:t>
            </w:r>
          </w:p>
        </w:tc>
        <w:tc>
          <w:tcPr>
            <w:tcW w:w="1862" w:type="dxa"/>
            <w:vAlign w:val="center"/>
          </w:tcPr>
          <w:p w14:paraId="73D826B8" w14:textId="77777777" w:rsidR="005E4F2B" w:rsidRDefault="00000000">
            <w:r>
              <w:t>7301</w:t>
            </w:r>
          </w:p>
        </w:tc>
      </w:tr>
      <w:tr w:rsidR="005E4F2B" w14:paraId="7632D74B" w14:textId="77777777">
        <w:tc>
          <w:tcPr>
            <w:tcW w:w="3135" w:type="dxa"/>
            <w:vAlign w:val="center"/>
          </w:tcPr>
          <w:p w14:paraId="5E0941A5" w14:textId="77777777" w:rsidR="005E4F2B" w:rsidRDefault="00000000">
            <w:r>
              <w:t>餐厅</w:t>
            </w:r>
          </w:p>
        </w:tc>
        <w:tc>
          <w:tcPr>
            <w:tcW w:w="1697" w:type="dxa"/>
            <w:vAlign w:val="center"/>
          </w:tcPr>
          <w:p w14:paraId="242837C0" w14:textId="77777777" w:rsidR="005E4F2B" w:rsidRDefault="00000000">
            <w:r>
              <w:t>36.14</w:t>
            </w:r>
          </w:p>
        </w:tc>
        <w:tc>
          <w:tcPr>
            <w:tcW w:w="1131" w:type="dxa"/>
            <w:vAlign w:val="center"/>
          </w:tcPr>
          <w:p w14:paraId="35EF8E4D" w14:textId="77777777" w:rsidR="005E4F2B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4232F9BD" w14:textId="77777777" w:rsidR="005E4F2B" w:rsidRDefault="00000000">
            <w:r>
              <w:t>428</w:t>
            </w:r>
          </w:p>
        </w:tc>
        <w:tc>
          <w:tcPr>
            <w:tcW w:w="1862" w:type="dxa"/>
            <w:vAlign w:val="center"/>
          </w:tcPr>
          <w:p w14:paraId="38A3925D" w14:textId="77777777" w:rsidR="005E4F2B" w:rsidRDefault="00000000">
            <w:r>
              <w:t>15475</w:t>
            </w:r>
          </w:p>
        </w:tc>
      </w:tr>
      <w:tr w:rsidR="005E4F2B" w14:paraId="68FE9787" w14:textId="77777777">
        <w:tc>
          <w:tcPr>
            <w:tcW w:w="7485" w:type="dxa"/>
            <w:gridSpan w:val="4"/>
            <w:vAlign w:val="center"/>
          </w:tcPr>
          <w:p w14:paraId="177A4C76" w14:textId="77777777" w:rsidR="005E4F2B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49D41A37" w14:textId="77777777" w:rsidR="005E4F2B" w:rsidRDefault="00000000">
            <w:r>
              <w:t>1226689</w:t>
            </w:r>
          </w:p>
        </w:tc>
      </w:tr>
    </w:tbl>
    <w:p w14:paraId="0A08174C" w14:textId="77777777" w:rsidR="005E4F2B" w:rsidRDefault="00000000">
      <w:pPr>
        <w:pStyle w:val="2"/>
        <w:widowControl w:val="0"/>
      </w:pPr>
      <w:bookmarkStart w:id="93" w:name="_Toc186134226"/>
      <w:r>
        <w:t>负荷分项统计</w:t>
      </w:r>
      <w:bookmarkEnd w:id="9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5E4F2B" w14:paraId="0A47BE20" w14:textId="77777777">
        <w:tc>
          <w:tcPr>
            <w:tcW w:w="1964" w:type="dxa"/>
            <w:shd w:val="clear" w:color="auto" w:fill="E6E6E6"/>
            <w:vAlign w:val="center"/>
          </w:tcPr>
          <w:p w14:paraId="73727EBF" w14:textId="77777777" w:rsidR="005E4F2B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A7551D0" w14:textId="77777777" w:rsidR="005E4F2B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1D045BE" w14:textId="77777777" w:rsidR="005E4F2B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E10782B" w14:textId="77777777" w:rsidR="005E4F2B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DEE3EA" w14:textId="77777777" w:rsidR="005E4F2B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9DA36C4" w14:textId="77777777" w:rsidR="005E4F2B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373BDDF" w14:textId="77777777" w:rsidR="005E4F2B" w:rsidRDefault="00000000">
            <w:pPr>
              <w:jc w:val="center"/>
            </w:pPr>
            <w:r>
              <w:t>合计</w:t>
            </w:r>
          </w:p>
        </w:tc>
      </w:tr>
      <w:tr w:rsidR="005E4F2B" w14:paraId="0D997D50" w14:textId="77777777">
        <w:tc>
          <w:tcPr>
            <w:tcW w:w="1964" w:type="dxa"/>
            <w:shd w:val="clear" w:color="auto" w:fill="E6E6E6"/>
            <w:vAlign w:val="center"/>
          </w:tcPr>
          <w:p w14:paraId="7D55883F" w14:textId="77777777" w:rsidR="005E4F2B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558C2AF" w14:textId="77777777" w:rsidR="005E4F2B" w:rsidRDefault="00000000">
            <w:r>
              <w:t>3.09</w:t>
            </w:r>
          </w:p>
        </w:tc>
        <w:tc>
          <w:tcPr>
            <w:tcW w:w="1273" w:type="dxa"/>
            <w:vAlign w:val="center"/>
          </w:tcPr>
          <w:p w14:paraId="49319FB2" w14:textId="77777777" w:rsidR="005E4F2B" w:rsidRDefault="00000000">
            <w:r>
              <w:t>7.98</w:t>
            </w:r>
          </w:p>
        </w:tc>
        <w:tc>
          <w:tcPr>
            <w:tcW w:w="1131" w:type="dxa"/>
            <w:vAlign w:val="center"/>
          </w:tcPr>
          <w:p w14:paraId="0FC84DA1" w14:textId="77777777" w:rsidR="005E4F2B" w:rsidRDefault="00000000">
            <w:r>
              <w:t>1.07</w:t>
            </w:r>
          </w:p>
        </w:tc>
        <w:tc>
          <w:tcPr>
            <w:tcW w:w="1131" w:type="dxa"/>
            <w:vAlign w:val="center"/>
          </w:tcPr>
          <w:p w14:paraId="1256C46D" w14:textId="77777777" w:rsidR="005E4F2B" w:rsidRDefault="00000000">
            <w:r>
              <w:t>-28.79</w:t>
            </w:r>
          </w:p>
        </w:tc>
        <w:tc>
          <w:tcPr>
            <w:tcW w:w="1131" w:type="dxa"/>
            <w:vAlign w:val="center"/>
          </w:tcPr>
          <w:p w14:paraId="25BA4026" w14:textId="77777777" w:rsidR="005E4F2B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753BAE45" w14:textId="77777777" w:rsidR="005E4F2B" w:rsidRDefault="00000000">
            <w:r>
              <w:t>-16.65</w:t>
            </w:r>
          </w:p>
        </w:tc>
      </w:tr>
      <w:tr w:rsidR="005E4F2B" w14:paraId="539FFBBA" w14:textId="77777777">
        <w:tc>
          <w:tcPr>
            <w:tcW w:w="1964" w:type="dxa"/>
            <w:shd w:val="clear" w:color="auto" w:fill="E6E6E6"/>
            <w:vAlign w:val="center"/>
          </w:tcPr>
          <w:p w14:paraId="54691D6F" w14:textId="77777777" w:rsidR="005E4F2B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F9B0E14" w14:textId="77777777" w:rsidR="005E4F2B" w:rsidRDefault="00000000">
            <w:r>
              <w:t>51.32</w:t>
            </w:r>
          </w:p>
        </w:tc>
        <w:tc>
          <w:tcPr>
            <w:tcW w:w="1273" w:type="dxa"/>
            <w:vAlign w:val="center"/>
          </w:tcPr>
          <w:p w14:paraId="5A77FE8A" w14:textId="77777777" w:rsidR="005E4F2B" w:rsidRDefault="00000000">
            <w:r>
              <w:t>39.82</w:t>
            </w:r>
          </w:p>
        </w:tc>
        <w:tc>
          <w:tcPr>
            <w:tcW w:w="1131" w:type="dxa"/>
            <w:vAlign w:val="center"/>
          </w:tcPr>
          <w:p w14:paraId="486CD5D7" w14:textId="77777777" w:rsidR="005E4F2B" w:rsidRDefault="00000000">
            <w:r>
              <w:t>7.18</w:t>
            </w:r>
          </w:p>
        </w:tc>
        <w:tc>
          <w:tcPr>
            <w:tcW w:w="1131" w:type="dxa"/>
            <w:vAlign w:val="center"/>
          </w:tcPr>
          <w:p w14:paraId="12546D8E" w14:textId="77777777" w:rsidR="005E4F2B" w:rsidRDefault="00000000">
            <w:r>
              <w:t>45.63</w:t>
            </w:r>
          </w:p>
        </w:tc>
        <w:tc>
          <w:tcPr>
            <w:tcW w:w="1131" w:type="dxa"/>
            <w:vAlign w:val="center"/>
          </w:tcPr>
          <w:p w14:paraId="4BFB88E6" w14:textId="77777777" w:rsidR="005E4F2B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0BBFAEC2" w14:textId="77777777" w:rsidR="005E4F2B" w:rsidRDefault="00000000">
            <w:r>
              <w:t>143.95</w:t>
            </w:r>
          </w:p>
        </w:tc>
      </w:tr>
    </w:tbl>
    <w:p w14:paraId="3B88F1B3" w14:textId="77777777" w:rsidR="005E4F2B" w:rsidRDefault="00000000">
      <w:pPr>
        <w:jc w:val="center"/>
      </w:pPr>
      <w:r>
        <w:rPr>
          <w:noProof/>
        </w:rPr>
        <w:drawing>
          <wp:inline distT="0" distB="0" distL="0" distR="0" wp14:anchorId="1B90020C" wp14:editId="7EAB3629">
            <wp:extent cx="5667375" cy="29813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D45C9" w14:textId="77777777" w:rsidR="005E4F2B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0949BEC1" wp14:editId="6D27AF54">
            <wp:extent cx="5667375" cy="29337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AD6C3" w14:textId="77777777" w:rsidR="005E4F2B" w:rsidRDefault="00000000">
      <w:pPr>
        <w:pStyle w:val="2"/>
      </w:pPr>
      <w:bookmarkStart w:id="94" w:name="_Toc186134227"/>
      <w:r>
        <w:t>逐月负荷表</w:t>
      </w:r>
      <w:bookmarkEnd w:id="9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5E4F2B" w14:paraId="469D65AA" w14:textId="77777777">
        <w:tc>
          <w:tcPr>
            <w:tcW w:w="854" w:type="dxa"/>
            <w:shd w:val="clear" w:color="auto" w:fill="E6E6E6"/>
            <w:vAlign w:val="center"/>
          </w:tcPr>
          <w:p w14:paraId="08EDA6CC" w14:textId="77777777" w:rsidR="005E4F2B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249D2E" w14:textId="77777777" w:rsidR="005E4F2B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AEA29C" w14:textId="77777777" w:rsidR="005E4F2B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1A11DA7" w14:textId="77777777" w:rsidR="005E4F2B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CFB677C" w14:textId="77777777" w:rsidR="005E4F2B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BDD564" w14:textId="77777777" w:rsidR="005E4F2B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4B032E6" w14:textId="77777777" w:rsidR="005E4F2B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5E4F2B" w14:paraId="425F95C7" w14:textId="77777777">
        <w:tc>
          <w:tcPr>
            <w:tcW w:w="854" w:type="dxa"/>
            <w:shd w:val="clear" w:color="auto" w:fill="E6E6E6"/>
            <w:vAlign w:val="center"/>
          </w:tcPr>
          <w:p w14:paraId="1F5208DF" w14:textId="77777777" w:rsidR="005E4F2B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92B0BE2" w14:textId="77777777" w:rsidR="005E4F2B" w:rsidRDefault="00000000">
            <w:pPr>
              <w:jc w:val="right"/>
            </w:pPr>
            <w:r>
              <w:t>259271</w:t>
            </w:r>
          </w:p>
        </w:tc>
        <w:tc>
          <w:tcPr>
            <w:tcW w:w="1188" w:type="dxa"/>
            <w:vAlign w:val="center"/>
          </w:tcPr>
          <w:p w14:paraId="7373B1C5" w14:textId="77777777" w:rsidR="005E4F2B" w:rsidRDefault="00000000">
            <w:pPr>
              <w:jc w:val="right"/>
            </w:pPr>
            <w:r>
              <w:t>5208</w:t>
            </w:r>
          </w:p>
        </w:tc>
        <w:tc>
          <w:tcPr>
            <w:tcW w:w="1188" w:type="dxa"/>
            <w:vAlign w:val="center"/>
          </w:tcPr>
          <w:p w14:paraId="3877B626" w14:textId="77777777" w:rsidR="005E4F2B" w:rsidRDefault="00000000">
            <w:pPr>
              <w:jc w:val="right"/>
            </w:pPr>
            <w:r>
              <w:rPr>
                <w:color w:val="FF0000"/>
              </w:rPr>
              <w:t>2019.394</w:t>
            </w:r>
          </w:p>
        </w:tc>
        <w:tc>
          <w:tcPr>
            <w:tcW w:w="1862" w:type="dxa"/>
            <w:vAlign w:val="center"/>
          </w:tcPr>
          <w:p w14:paraId="639392B7" w14:textId="77777777" w:rsidR="005E4F2B" w:rsidRDefault="00000000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2F705830" w14:textId="77777777" w:rsidR="005E4F2B" w:rsidRDefault="00000000">
            <w:pPr>
              <w:jc w:val="right"/>
            </w:pPr>
            <w:r>
              <w:t>675.563</w:t>
            </w:r>
          </w:p>
        </w:tc>
        <w:tc>
          <w:tcPr>
            <w:tcW w:w="1862" w:type="dxa"/>
            <w:vAlign w:val="center"/>
          </w:tcPr>
          <w:p w14:paraId="03F3FDE3" w14:textId="77777777" w:rsidR="005E4F2B" w:rsidRDefault="00000000">
            <w:r>
              <w:t>1</w:t>
            </w:r>
            <w:r>
              <w:t>月</w:t>
            </w:r>
            <w:r>
              <w:t>2</w:t>
            </w:r>
            <w:r>
              <w:t>日</w:t>
            </w:r>
            <w:r>
              <w:t>1</w:t>
            </w:r>
            <w:r>
              <w:t>时</w:t>
            </w:r>
          </w:p>
        </w:tc>
      </w:tr>
      <w:tr w:rsidR="005E4F2B" w14:paraId="50B1941D" w14:textId="77777777">
        <w:tc>
          <w:tcPr>
            <w:tcW w:w="854" w:type="dxa"/>
            <w:shd w:val="clear" w:color="auto" w:fill="E6E6E6"/>
            <w:vAlign w:val="center"/>
          </w:tcPr>
          <w:p w14:paraId="6801C27D" w14:textId="77777777" w:rsidR="005E4F2B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68F3564" w14:textId="77777777" w:rsidR="005E4F2B" w:rsidRDefault="00000000">
            <w:pPr>
              <w:jc w:val="right"/>
            </w:pPr>
            <w:r>
              <w:t>133943</w:t>
            </w:r>
          </w:p>
        </w:tc>
        <w:tc>
          <w:tcPr>
            <w:tcW w:w="1188" w:type="dxa"/>
            <w:vAlign w:val="center"/>
          </w:tcPr>
          <w:p w14:paraId="5EFFFA18" w14:textId="77777777" w:rsidR="005E4F2B" w:rsidRDefault="00000000">
            <w:pPr>
              <w:jc w:val="right"/>
            </w:pPr>
            <w:r>
              <w:t>15508</w:t>
            </w:r>
          </w:p>
        </w:tc>
        <w:tc>
          <w:tcPr>
            <w:tcW w:w="1188" w:type="dxa"/>
            <w:vAlign w:val="center"/>
          </w:tcPr>
          <w:p w14:paraId="1D2A5079" w14:textId="77777777" w:rsidR="005E4F2B" w:rsidRDefault="00000000">
            <w:pPr>
              <w:jc w:val="right"/>
            </w:pPr>
            <w:r>
              <w:t>1656.765</w:t>
            </w:r>
          </w:p>
        </w:tc>
        <w:tc>
          <w:tcPr>
            <w:tcW w:w="1862" w:type="dxa"/>
            <w:vAlign w:val="center"/>
          </w:tcPr>
          <w:p w14:paraId="7B5DFF0E" w14:textId="77777777" w:rsidR="005E4F2B" w:rsidRDefault="00000000">
            <w:r>
              <w:t>2</w:t>
            </w:r>
            <w:r>
              <w:t>月</w:t>
            </w:r>
            <w:r>
              <w:t>5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00EB8C4" w14:textId="77777777" w:rsidR="005E4F2B" w:rsidRDefault="00000000">
            <w:pPr>
              <w:jc w:val="right"/>
            </w:pPr>
            <w:r>
              <w:t>834.361</w:t>
            </w:r>
          </w:p>
        </w:tc>
        <w:tc>
          <w:tcPr>
            <w:tcW w:w="1862" w:type="dxa"/>
            <w:vAlign w:val="center"/>
          </w:tcPr>
          <w:p w14:paraId="2FD31AA2" w14:textId="77777777" w:rsidR="005E4F2B" w:rsidRDefault="00000000">
            <w:r>
              <w:t>2</w:t>
            </w:r>
            <w:r>
              <w:t>月</w:t>
            </w:r>
            <w:r>
              <w:t>14</w:t>
            </w:r>
            <w:r>
              <w:t>日</w:t>
            </w:r>
            <w:r>
              <w:t>1</w:t>
            </w:r>
            <w:r>
              <w:t>时</w:t>
            </w:r>
          </w:p>
        </w:tc>
      </w:tr>
      <w:tr w:rsidR="005E4F2B" w14:paraId="3EEB6BE6" w14:textId="77777777">
        <w:tc>
          <w:tcPr>
            <w:tcW w:w="854" w:type="dxa"/>
            <w:shd w:val="clear" w:color="auto" w:fill="E6E6E6"/>
            <w:vAlign w:val="center"/>
          </w:tcPr>
          <w:p w14:paraId="478BFF84" w14:textId="77777777" w:rsidR="005E4F2B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0D642C4" w14:textId="77777777" w:rsidR="005E4F2B" w:rsidRDefault="00000000">
            <w:pPr>
              <w:jc w:val="right"/>
            </w:pPr>
            <w:r>
              <w:t>30180</w:t>
            </w:r>
          </w:p>
        </w:tc>
        <w:tc>
          <w:tcPr>
            <w:tcW w:w="1188" w:type="dxa"/>
            <w:vAlign w:val="center"/>
          </w:tcPr>
          <w:p w14:paraId="16CC54EA" w14:textId="77777777" w:rsidR="005E4F2B" w:rsidRDefault="00000000">
            <w:pPr>
              <w:jc w:val="right"/>
            </w:pPr>
            <w:r>
              <w:t>92176</w:t>
            </w:r>
          </w:p>
        </w:tc>
        <w:tc>
          <w:tcPr>
            <w:tcW w:w="1188" w:type="dxa"/>
            <w:vAlign w:val="center"/>
          </w:tcPr>
          <w:p w14:paraId="37E24437" w14:textId="77777777" w:rsidR="005E4F2B" w:rsidRDefault="00000000">
            <w:pPr>
              <w:jc w:val="right"/>
            </w:pPr>
            <w:r>
              <w:t>1180.829</w:t>
            </w:r>
          </w:p>
        </w:tc>
        <w:tc>
          <w:tcPr>
            <w:tcW w:w="1862" w:type="dxa"/>
            <w:vAlign w:val="center"/>
          </w:tcPr>
          <w:p w14:paraId="7E5FB616" w14:textId="77777777" w:rsidR="005E4F2B" w:rsidRDefault="00000000">
            <w:r>
              <w:t>3</w:t>
            </w:r>
            <w:r>
              <w:t>月</w:t>
            </w:r>
            <w:r>
              <w:t>1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8D96E77" w14:textId="77777777" w:rsidR="005E4F2B" w:rsidRDefault="00000000">
            <w:pPr>
              <w:jc w:val="right"/>
            </w:pPr>
            <w:r>
              <w:t>1694.638</w:t>
            </w:r>
          </w:p>
        </w:tc>
        <w:tc>
          <w:tcPr>
            <w:tcW w:w="1862" w:type="dxa"/>
            <w:vAlign w:val="center"/>
          </w:tcPr>
          <w:p w14:paraId="086FAA78" w14:textId="77777777" w:rsidR="005E4F2B" w:rsidRDefault="00000000">
            <w:r>
              <w:t>3</w:t>
            </w:r>
            <w:r>
              <w:t>月</w:t>
            </w:r>
            <w:r>
              <w:t>22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5E4F2B" w14:paraId="13BC20B3" w14:textId="77777777">
        <w:tc>
          <w:tcPr>
            <w:tcW w:w="854" w:type="dxa"/>
            <w:shd w:val="clear" w:color="auto" w:fill="E6E6E6"/>
            <w:vAlign w:val="center"/>
          </w:tcPr>
          <w:p w14:paraId="68973A22" w14:textId="77777777" w:rsidR="005E4F2B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C9E138E" w14:textId="77777777" w:rsidR="005E4F2B" w:rsidRDefault="00000000">
            <w:pPr>
              <w:jc w:val="right"/>
            </w:pPr>
            <w:r>
              <w:t>6115</w:t>
            </w:r>
          </w:p>
        </w:tc>
        <w:tc>
          <w:tcPr>
            <w:tcW w:w="1188" w:type="dxa"/>
            <w:vAlign w:val="center"/>
          </w:tcPr>
          <w:p w14:paraId="2760E2F6" w14:textId="77777777" w:rsidR="005E4F2B" w:rsidRDefault="00000000">
            <w:pPr>
              <w:jc w:val="right"/>
            </w:pPr>
            <w:r>
              <w:t>229201</w:t>
            </w:r>
          </w:p>
        </w:tc>
        <w:tc>
          <w:tcPr>
            <w:tcW w:w="1188" w:type="dxa"/>
            <w:vAlign w:val="center"/>
          </w:tcPr>
          <w:p w14:paraId="4AEFCFEF" w14:textId="77777777" w:rsidR="005E4F2B" w:rsidRDefault="00000000">
            <w:pPr>
              <w:jc w:val="right"/>
            </w:pPr>
            <w:r>
              <w:t>250.478</w:t>
            </w:r>
          </w:p>
        </w:tc>
        <w:tc>
          <w:tcPr>
            <w:tcW w:w="1862" w:type="dxa"/>
            <w:vAlign w:val="center"/>
          </w:tcPr>
          <w:p w14:paraId="6D08D21F" w14:textId="77777777" w:rsidR="005E4F2B" w:rsidRDefault="00000000">
            <w:r>
              <w:t>4</w:t>
            </w:r>
            <w:r>
              <w:t>月</w:t>
            </w:r>
            <w:r>
              <w:t>3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671E85A" w14:textId="77777777" w:rsidR="005E4F2B" w:rsidRDefault="00000000">
            <w:pPr>
              <w:jc w:val="right"/>
            </w:pPr>
            <w:r>
              <w:t>2336.664</w:t>
            </w:r>
          </w:p>
        </w:tc>
        <w:tc>
          <w:tcPr>
            <w:tcW w:w="1862" w:type="dxa"/>
            <w:vAlign w:val="center"/>
          </w:tcPr>
          <w:p w14:paraId="5AEB6630" w14:textId="77777777" w:rsidR="005E4F2B" w:rsidRDefault="00000000">
            <w:r>
              <w:t>4</w:t>
            </w:r>
            <w:r>
              <w:t>月</w:t>
            </w:r>
            <w:r>
              <w:t>16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5E4F2B" w14:paraId="498FB9D3" w14:textId="77777777">
        <w:tc>
          <w:tcPr>
            <w:tcW w:w="854" w:type="dxa"/>
            <w:shd w:val="clear" w:color="auto" w:fill="E6E6E6"/>
            <w:vAlign w:val="center"/>
          </w:tcPr>
          <w:p w14:paraId="333F1DAA" w14:textId="77777777" w:rsidR="005E4F2B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761C3CC" w14:textId="77777777" w:rsidR="005E4F2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CA13610" w14:textId="77777777" w:rsidR="005E4F2B" w:rsidRDefault="00000000">
            <w:pPr>
              <w:jc w:val="right"/>
            </w:pPr>
            <w:r>
              <w:t>732398</w:t>
            </w:r>
          </w:p>
        </w:tc>
        <w:tc>
          <w:tcPr>
            <w:tcW w:w="1188" w:type="dxa"/>
            <w:vAlign w:val="center"/>
          </w:tcPr>
          <w:p w14:paraId="6FA3CC31" w14:textId="77777777" w:rsidR="005E4F2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9DD5F78" w14:textId="77777777" w:rsidR="005E4F2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CA47F8C" w14:textId="77777777" w:rsidR="005E4F2B" w:rsidRDefault="00000000">
            <w:pPr>
              <w:jc w:val="right"/>
            </w:pPr>
            <w:r>
              <w:t>4553.615</w:t>
            </w:r>
          </w:p>
        </w:tc>
        <w:tc>
          <w:tcPr>
            <w:tcW w:w="1862" w:type="dxa"/>
            <w:vAlign w:val="center"/>
          </w:tcPr>
          <w:p w14:paraId="0DBDE891" w14:textId="77777777" w:rsidR="005E4F2B" w:rsidRDefault="00000000">
            <w:r>
              <w:t>5</w:t>
            </w:r>
            <w:r>
              <w:t>月</w:t>
            </w:r>
            <w:r>
              <w:t>27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5E4F2B" w14:paraId="30150E6A" w14:textId="77777777">
        <w:tc>
          <w:tcPr>
            <w:tcW w:w="854" w:type="dxa"/>
            <w:shd w:val="clear" w:color="auto" w:fill="E6E6E6"/>
            <w:vAlign w:val="center"/>
          </w:tcPr>
          <w:p w14:paraId="29D8A181" w14:textId="77777777" w:rsidR="005E4F2B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6B8A122" w14:textId="77777777" w:rsidR="005E4F2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40A9C4D" w14:textId="77777777" w:rsidR="005E4F2B" w:rsidRDefault="00000000">
            <w:pPr>
              <w:jc w:val="right"/>
            </w:pPr>
            <w:r>
              <w:t>898935</w:t>
            </w:r>
          </w:p>
        </w:tc>
        <w:tc>
          <w:tcPr>
            <w:tcW w:w="1188" w:type="dxa"/>
            <w:vAlign w:val="center"/>
          </w:tcPr>
          <w:p w14:paraId="461AEEB1" w14:textId="77777777" w:rsidR="005E4F2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243E966" w14:textId="77777777" w:rsidR="005E4F2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25DB383" w14:textId="77777777" w:rsidR="005E4F2B" w:rsidRDefault="00000000">
            <w:pPr>
              <w:jc w:val="right"/>
            </w:pPr>
            <w:r>
              <w:t>5653.228</w:t>
            </w:r>
          </w:p>
        </w:tc>
        <w:tc>
          <w:tcPr>
            <w:tcW w:w="1862" w:type="dxa"/>
            <w:vAlign w:val="center"/>
          </w:tcPr>
          <w:p w14:paraId="6FBC910A" w14:textId="77777777" w:rsidR="005E4F2B" w:rsidRDefault="00000000">
            <w:r>
              <w:t>6</w:t>
            </w:r>
            <w:r>
              <w:t>月</w:t>
            </w:r>
            <w:r>
              <w:t>24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5E4F2B" w14:paraId="0E512C6C" w14:textId="77777777">
        <w:tc>
          <w:tcPr>
            <w:tcW w:w="854" w:type="dxa"/>
            <w:shd w:val="clear" w:color="auto" w:fill="E6E6E6"/>
            <w:vAlign w:val="center"/>
          </w:tcPr>
          <w:p w14:paraId="32D6D3FF" w14:textId="77777777" w:rsidR="005E4F2B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68FAF28" w14:textId="77777777" w:rsidR="005E4F2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13F835A" w14:textId="77777777" w:rsidR="005E4F2B" w:rsidRDefault="00000000">
            <w:pPr>
              <w:jc w:val="right"/>
            </w:pPr>
            <w:r>
              <w:t>1424327</w:t>
            </w:r>
          </w:p>
        </w:tc>
        <w:tc>
          <w:tcPr>
            <w:tcW w:w="1188" w:type="dxa"/>
            <w:vAlign w:val="center"/>
          </w:tcPr>
          <w:p w14:paraId="7C9EC3DF" w14:textId="77777777" w:rsidR="005E4F2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1CD3A58" w14:textId="77777777" w:rsidR="005E4F2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94442C5" w14:textId="77777777" w:rsidR="005E4F2B" w:rsidRDefault="00000000">
            <w:pPr>
              <w:jc w:val="right"/>
            </w:pPr>
            <w:r>
              <w:t>6704.157</w:t>
            </w:r>
          </w:p>
        </w:tc>
        <w:tc>
          <w:tcPr>
            <w:tcW w:w="1862" w:type="dxa"/>
            <w:vAlign w:val="center"/>
          </w:tcPr>
          <w:p w14:paraId="7AC262B1" w14:textId="77777777" w:rsidR="005E4F2B" w:rsidRDefault="00000000">
            <w:r>
              <w:t>7</w:t>
            </w:r>
            <w:r>
              <w:t>月</w:t>
            </w:r>
            <w:r>
              <w:t>15</w:t>
            </w:r>
            <w:r>
              <w:t>日</w:t>
            </w:r>
            <w:r>
              <w:t>11</w:t>
            </w:r>
            <w:r>
              <w:t>时</w:t>
            </w:r>
          </w:p>
        </w:tc>
      </w:tr>
      <w:tr w:rsidR="005E4F2B" w14:paraId="099A998E" w14:textId="77777777">
        <w:tc>
          <w:tcPr>
            <w:tcW w:w="854" w:type="dxa"/>
            <w:shd w:val="clear" w:color="auto" w:fill="E6E6E6"/>
            <w:vAlign w:val="center"/>
          </w:tcPr>
          <w:p w14:paraId="5B21D21F" w14:textId="77777777" w:rsidR="005E4F2B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B86D384" w14:textId="77777777" w:rsidR="005E4F2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E6D4A24" w14:textId="77777777" w:rsidR="005E4F2B" w:rsidRDefault="00000000">
            <w:pPr>
              <w:jc w:val="right"/>
            </w:pPr>
            <w:r>
              <w:t>1232455</w:t>
            </w:r>
          </w:p>
        </w:tc>
        <w:tc>
          <w:tcPr>
            <w:tcW w:w="1188" w:type="dxa"/>
            <w:vAlign w:val="center"/>
          </w:tcPr>
          <w:p w14:paraId="01C22318" w14:textId="77777777" w:rsidR="005E4F2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FC9054C" w14:textId="77777777" w:rsidR="005E4F2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DDCE338" w14:textId="77777777" w:rsidR="005E4F2B" w:rsidRDefault="00000000">
            <w:pPr>
              <w:jc w:val="right"/>
            </w:pPr>
            <w:r>
              <w:rPr>
                <w:color w:val="0000FF"/>
              </w:rPr>
              <w:t>6934.419</w:t>
            </w:r>
          </w:p>
        </w:tc>
        <w:tc>
          <w:tcPr>
            <w:tcW w:w="1862" w:type="dxa"/>
            <w:vAlign w:val="center"/>
          </w:tcPr>
          <w:p w14:paraId="0E05A514" w14:textId="77777777" w:rsidR="005E4F2B" w:rsidRDefault="00000000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10</w:t>
            </w:r>
            <w:r>
              <w:rPr>
                <w:color w:val="0000FF"/>
              </w:rPr>
              <w:t>时</w:t>
            </w:r>
          </w:p>
        </w:tc>
      </w:tr>
      <w:tr w:rsidR="005E4F2B" w14:paraId="73744A9D" w14:textId="77777777">
        <w:tc>
          <w:tcPr>
            <w:tcW w:w="854" w:type="dxa"/>
            <w:shd w:val="clear" w:color="auto" w:fill="E6E6E6"/>
            <w:vAlign w:val="center"/>
          </w:tcPr>
          <w:p w14:paraId="0B01934A" w14:textId="77777777" w:rsidR="005E4F2B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67C21EC" w14:textId="77777777" w:rsidR="005E4F2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32E42BB" w14:textId="77777777" w:rsidR="005E4F2B" w:rsidRDefault="00000000">
            <w:pPr>
              <w:jc w:val="right"/>
            </w:pPr>
            <w:r>
              <w:t>1031255</w:t>
            </w:r>
          </w:p>
        </w:tc>
        <w:tc>
          <w:tcPr>
            <w:tcW w:w="1188" w:type="dxa"/>
            <w:vAlign w:val="center"/>
          </w:tcPr>
          <w:p w14:paraId="50C304A2" w14:textId="77777777" w:rsidR="005E4F2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9588B3" w14:textId="77777777" w:rsidR="005E4F2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7AA30AA" w14:textId="77777777" w:rsidR="005E4F2B" w:rsidRDefault="00000000">
            <w:pPr>
              <w:jc w:val="right"/>
            </w:pPr>
            <w:r>
              <w:t>6086.826</w:t>
            </w:r>
          </w:p>
        </w:tc>
        <w:tc>
          <w:tcPr>
            <w:tcW w:w="1862" w:type="dxa"/>
            <w:vAlign w:val="center"/>
          </w:tcPr>
          <w:p w14:paraId="3719CA57" w14:textId="77777777" w:rsidR="005E4F2B" w:rsidRDefault="00000000">
            <w:r>
              <w:t>9</w:t>
            </w:r>
            <w:r>
              <w:t>月</w:t>
            </w:r>
            <w:r>
              <w:t>9</w:t>
            </w:r>
            <w:r>
              <w:t>日</w:t>
            </w:r>
            <w:r>
              <w:t>11</w:t>
            </w:r>
            <w:r>
              <w:t>时</w:t>
            </w:r>
          </w:p>
        </w:tc>
      </w:tr>
      <w:tr w:rsidR="005E4F2B" w14:paraId="23835154" w14:textId="77777777">
        <w:tc>
          <w:tcPr>
            <w:tcW w:w="854" w:type="dxa"/>
            <w:shd w:val="clear" w:color="auto" w:fill="E6E6E6"/>
            <w:vAlign w:val="center"/>
          </w:tcPr>
          <w:p w14:paraId="4F5F4F29" w14:textId="77777777" w:rsidR="005E4F2B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66CC7EA" w14:textId="77777777" w:rsidR="005E4F2B" w:rsidRDefault="00000000">
            <w:pPr>
              <w:jc w:val="right"/>
            </w:pPr>
            <w:r>
              <w:t>2775</w:t>
            </w:r>
          </w:p>
        </w:tc>
        <w:tc>
          <w:tcPr>
            <w:tcW w:w="1188" w:type="dxa"/>
            <w:vAlign w:val="center"/>
          </w:tcPr>
          <w:p w14:paraId="663E24B0" w14:textId="77777777" w:rsidR="005E4F2B" w:rsidRDefault="00000000">
            <w:pPr>
              <w:jc w:val="right"/>
            </w:pPr>
            <w:r>
              <w:t>456246</w:t>
            </w:r>
          </w:p>
        </w:tc>
        <w:tc>
          <w:tcPr>
            <w:tcW w:w="1188" w:type="dxa"/>
            <w:vAlign w:val="center"/>
          </w:tcPr>
          <w:p w14:paraId="7912551E" w14:textId="77777777" w:rsidR="005E4F2B" w:rsidRDefault="00000000">
            <w:pPr>
              <w:jc w:val="right"/>
            </w:pPr>
            <w:r>
              <w:t>184.987</w:t>
            </w:r>
          </w:p>
        </w:tc>
        <w:tc>
          <w:tcPr>
            <w:tcW w:w="1862" w:type="dxa"/>
            <w:vAlign w:val="center"/>
          </w:tcPr>
          <w:p w14:paraId="4F58504A" w14:textId="77777777" w:rsidR="005E4F2B" w:rsidRDefault="00000000">
            <w:r>
              <w:t>10</w:t>
            </w:r>
            <w:r>
              <w:t>月</w:t>
            </w:r>
            <w:r>
              <w:t>31</w:t>
            </w:r>
            <w:r>
              <w:t>日</w:t>
            </w:r>
            <w:r>
              <w:t>10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A0D1269" w14:textId="77777777" w:rsidR="005E4F2B" w:rsidRDefault="00000000">
            <w:pPr>
              <w:jc w:val="right"/>
            </w:pPr>
            <w:r>
              <w:t>4259.441</w:t>
            </w:r>
          </w:p>
        </w:tc>
        <w:tc>
          <w:tcPr>
            <w:tcW w:w="1862" w:type="dxa"/>
            <w:vAlign w:val="center"/>
          </w:tcPr>
          <w:p w14:paraId="3287EC5C" w14:textId="77777777" w:rsidR="005E4F2B" w:rsidRDefault="00000000">
            <w:r>
              <w:t>10</w:t>
            </w:r>
            <w:r>
              <w:t>月</w:t>
            </w:r>
            <w:r>
              <w:t>4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5E4F2B" w14:paraId="64701388" w14:textId="77777777">
        <w:tc>
          <w:tcPr>
            <w:tcW w:w="854" w:type="dxa"/>
            <w:shd w:val="clear" w:color="auto" w:fill="E6E6E6"/>
            <w:vAlign w:val="center"/>
          </w:tcPr>
          <w:p w14:paraId="7FD3B710" w14:textId="77777777" w:rsidR="005E4F2B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822DFD0" w14:textId="77777777" w:rsidR="005E4F2B" w:rsidRDefault="00000000">
            <w:pPr>
              <w:jc w:val="right"/>
            </w:pPr>
            <w:r>
              <w:t>86236</w:t>
            </w:r>
          </w:p>
        </w:tc>
        <w:tc>
          <w:tcPr>
            <w:tcW w:w="1188" w:type="dxa"/>
            <w:vAlign w:val="center"/>
          </w:tcPr>
          <w:p w14:paraId="6CF12A44" w14:textId="77777777" w:rsidR="005E4F2B" w:rsidRDefault="00000000">
            <w:pPr>
              <w:jc w:val="right"/>
            </w:pPr>
            <w:r>
              <w:t>71786</w:t>
            </w:r>
          </w:p>
        </w:tc>
        <w:tc>
          <w:tcPr>
            <w:tcW w:w="1188" w:type="dxa"/>
            <w:vAlign w:val="center"/>
          </w:tcPr>
          <w:p w14:paraId="7AEF6EB5" w14:textId="77777777" w:rsidR="005E4F2B" w:rsidRDefault="00000000">
            <w:pPr>
              <w:jc w:val="right"/>
            </w:pPr>
            <w:r>
              <w:t>948.235</w:t>
            </w:r>
          </w:p>
        </w:tc>
        <w:tc>
          <w:tcPr>
            <w:tcW w:w="1862" w:type="dxa"/>
            <w:vAlign w:val="center"/>
          </w:tcPr>
          <w:p w14:paraId="4E770745" w14:textId="77777777" w:rsidR="005E4F2B" w:rsidRDefault="00000000">
            <w:r>
              <w:t>11</w:t>
            </w:r>
            <w:r>
              <w:t>月</w:t>
            </w:r>
            <w:r>
              <w:t>28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75EC319" w14:textId="77777777" w:rsidR="005E4F2B" w:rsidRDefault="00000000">
            <w:pPr>
              <w:jc w:val="right"/>
            </w:pPr>
            <w:r>
              <w:t>2061.860</w:t>
            </w:r>
          </w:p>
        </w:tc>
        <w:tc>
          <w:tcPr>
            <w:tcW w:w="1862" w:type="dxa"/>
            <w:vAlign w:val="center"/>
          </w:tcPr>
          <w:p w14:paraId="196F788A" w14:textId="77777777" w:rsidR="005E4F2B" w:rsidRDefault="00000000">
            <w:r>
              <w:t>11</w:t>
            </w:r>
            <w:r>
              <w:t>月</w:t>
            </w:r>
            <w:r>
              <w:t>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5E4F2B" w14:paraId="2BDCF595" w14:textId="77777777">
        <w:tc>
          <w:tcPr>
            <w:tcW w:w="854" w:type="dxa"/>
            <w:shd w:val="clear" w:color="auto" w:fill="E6E6E6"/>
            <w:vAlign w:val="center"/>
          </w:tcPr>
          <w:p w14:paraId="3AAA3A99" w14:textId="77777777" w:rsidR="005E4F2B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F96D287" w14:textId="77777777" w:rsidR="005E4F2B" w:rsidRDefault="00000000">
            <w:pPr>
              <w:jc w:val="right"/>
            </w:pPr>
            <w:r>
              <w:t>198061</w:t>
            </w:r>
          </w:p>
        </w:tc>
        <w:tc>
          <w:tcPr>
            <w:tcW w:w="1188" w:type="dxa"/>
            <w:vAlign w:val="center"/>
          </w:tcPr>
          <w:p w14:paraId="481761CE" w14:textId="77777777" w:rsidR="005E4F2B" w:rsidRDefault="00000000">
            <w:pPr>
              <w:jc w:val="right"/>
            </w:pPr>
            <w:r>
              <w:t>5876</w:t>
            </w:r>
          </w:p>
        </w:tc>
        <w:tc>
          <w:tcPr>
            <w:tcW w:w="1188" w:type="dxa"/>
            <w:vAlign w:val="center"/>
          </w:tcPr>
          <w:p w14:paraId="440FF0BB" w14:textId="77777777" w:rsidR="005E4F2B" w:rsidRDefault="00000000">
            <w:pPr>
              <w:jc w:val="right"/>
            </w:pPr>
            <w:r>
              <w:t>1885.987</w:t>
            </w:r>
          </w:p>
        </w:tc>
        <w:tc>
          <w:tcPr>
            <w:tcW w:w="1862" w:type="dxa"/>
            <w:vAlign w:val="center"/>
          </w:tcPr>
          <w:p w14:paraId="3293080E" w14:textId="77777777" w:rsidR="005E4F2B" w:rsidRDefault="00000000">
            <w:r>
              <w:t>12</w:t>
            </w:r>
            <w:r>
              <w:t>月</w:t>
            </w:r>
            <w:r>
              <w:t>13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DA8DDEC" w14:textId="77777777" w:rsidR="005E4F2B" w:rsidRDefault="00000000">
            <w:pPr>
              <w:jc w:val="right"/>
            </w:pPr>
            <w:r>
              <w:t>419.412</w:t>
            </w:r>
          </w:p>
        </w:tc>
        <w:tc>
          <w:tcPr>
            <w:tcW w:w="1862" w:type="dxa"/>
            <w:vAlign w:val="center"/>
          </w:tcPr>
          <w:p w14:paraId="62568298" w14:textId="77777777" w:rsidR="005E4F2B" w:rsidRDefault="00000000">
            <w:r>
              <w:t>12</w:t>
            </w:r>
            <w:r>
              <w:t>月</w:t>
            </w:r>
            <w:r>
              <w:t>2</w:t>
            </w:r>
            <w:r>
              <w:t>日</w:t>
            </w:r>
            <w:r>
              <w:t>10</w:t>
            </w:r>
            <w:r>
              <w:t>时</w:t>
            </w:r>
          </w:p>
        </w:tc>
      </w:tr>
    </w:tbl>
    <w:p w14:paraId="56C63257" w14:textId="77777777" w:rsidR="005E4F2B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267E12B8" wp14:editId="4DA0D138">
            <wp:extent cx="5667375" cy="26670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60BF3" w14:textId="77777777" w:rsidR="005E4F2B" w:rsidRDefault="00000000">
      <w:pPr>
        <w:jc w:val="center"/>
      </w:pPr>
      <w:r>
        <w:rPr>
          <w:noProof/>
        </w:rPr>
        <w:drawing>
          <wp:inline distT="0" distB="0" distL="0" distR="0" wp14:anchorId="2D8729E9" wp14:editId="355F9DF2">
            <wp:extent cx="5667375" cy="267652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522AD" w14:textId="77777777" w:rsidR="005E4F2B" w:rsidRDefault="00000000">
      <w:pPr>
        <w:pStyle w:val="2"/>
      </w:pPr>
      <w:bookmarkStart w:id="95" w:name="_Toc186134228"/>
      <w:r>
        <w:t>逐月电耗</w:t>
      </w:r>
      <w:bookmarkEnd w:id="95"/>
    </w:p>
    <w:p w14:paraId="478FFF91" w14:textId="77777777" w:rsidR="005E4F2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5E4F2B" w14:paraId="5CD7AA7A" w14:textId="77777777">
        <w:tc>
          <w:tcPr>
            <w:tcW w:w="1041" w:type="dxa"/>
            <w:shd w:val="clear" w:color="auto" w:fill="E6E6E6"/>
            <w:vAlign w:val="center"/>
          </w:tcPr>
          <w:p w14:paraId="7A4C4AC5" w14:textId="77777777" w:rsidR="005E4F2B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BDD5363" w14:textId="77777777" w:rsidR="005E4F2B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4D4E57D" w14:textId="77777777" w:rsidR="005E4F2B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674D52A" w14:textId="77777777" w:rsidR="005E4F2B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B225D30" w14:textId="77777777" w:rsidR="005E4F2B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05DC55F" w14:textId="77777777" w:rsidR="005E4F2B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697334" w14:textId="77777777" w:rsidR="005E4F2B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755360" w14:textId="77777777" w:rsidR="005E4F2B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0C8F05" w14:textId="77777777" w:rsidR="005E4F2B" w:rsidRDefault="00000000">
            <w:pPr>
              <w:jc w:val="center"/>
            </w:pPr>
            <w:r>
              <w:t>热水</w:t>
            </w:r>
          </w:p>
        </w:tc>
      </w:tr>
      <w:tr w:rsidR="005E4F2B" w14:paraId="618A1718" w14:textId="77777777">
        <w:tc>
          <w:tcPr>
            <w:tcW w:w="1041" w:type="dxa"/>
            <w:vAlign w:val="center"/>
          </w:tcPr>
          <w:p w14:paraId="58B3E73B" w14:textId="77777777" w:rsidR="005E4F2B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08BAA545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B62EB94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CF490B8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D60915F" w14:textId="77777777" w:rsidR="005E4F2B" w:rsidRDefault="00000000">
            <w:pPr>
              <w:jc w:val="right"/>
            </w:pPr>
            <w:r>
              <w:t>2.42</w:t>
            </w:r>
          </w:p>
        </w:tc>
        <w:tc>
          <w:tcPr>
            <w:tcW w:w="1148" w:type="dxa"/>
            <w:vAlign w:val="center"/>
          </w:tcPr>
          <w:p w14:paraId="2CB5E1FF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58ABD079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52698DD1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6727F4A" w14:textId="77777777" w:rsidR="005E4F2B" w:rsidRDefault="00000000">
            <w:pPr>
              <w:jc w:val="right"/>
            </w:pPr>
            <w:r>
              <w:t>－</w:t>
            </w:r>
          </w:p>
        </w:tc>
      </w:tr>
      <w:tr w:rsidR="005E4F2B" w14:paraId="47DCA1FE" w14:textId="77777777">
        <w:tc>
          <w:tcPr>
            <w:tcW w:w="1041" w:type="dxa"/>
            <w:vAlign w:val="center"/>
          </w:tcPr>
          <w:p w14:paraId="09A4CC10" w14:textId="77777777" w:rsidR="005E4F2B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12353B36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F2D3F57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5E3B357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B63D611" w14:textId="77777777" w:rsidR="005E4F2B" w:rsidRDefault="00000000">
            <w:pPr>
              <w:jc w:val="right"/>
            </w:pPr>
            <w:r>
              <w:t>2.19</w:t>
            </w:r>
          </w:p>
        </w:tc>
        <w:tc>
          <w:tcPr>
            <w:tcW w:w="1148" w:type="dxa"/>
            <w:vAlign w:val="center"/>
          </w:tcPr>
          <w:p w14:paraId="30180C44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59B4820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12AA8AC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C95BF66" w14:textId="77777777" w:rsidR="005E4F2B" w:rsidRDefault="005E4F2B">
            <w:pPr>
              <w:jc w:val="right"/>
            </w:pPr>
          </w:p>
        </w:tc>
      </w:tr>
      <w:tr w:rsidR="005E4F2B" w14:paraId="2495F939" w14:textId="77777777">
        <w:tc>
          <w:tcPr>
            <w:tcW w:w="1041" w:type="dxa"/>
            <w:vAlign w:val="center"/>
          </w:tcPr>
          <w:p w14:paraId="763F6383" w14:textId="77777777" w:rsidR="005E4F2B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78D99B69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F2C110A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8969D3F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51B7A50" w14:textId="77777777" w:rsidR="005E4F2B" w:rsidRDefault="00000000">
            <w:pPr>
              <w:jc w:val="right"/>
            </w:pPr>
            <w:r>
              <w:t>2.42</w:t>
            </w:r>
          </w:p>
        </w:tc>
        <w:tc>
          <w:tcPr>
            <w:tcW w:w="1148" w:type="dxa"/>
            <w:vAlign w:val="center"/>
          </w:tcPr>
          <w:p w14:paraId="3A3035A4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686A1AD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5F56687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26B2C79" w14:textId="77777777" w:rsidR="005E4F2B" w:rsidRDefault="005E4F2B">
            <w:pPr>
              <w:jc w:val="right"/>
            </w:pPr>
          </w:p>
        </w:tc>
      </w:tr>
      <w:tr w:rsidR="005E4F2B" w14:paraId="164C2CA1" w14:textId="77777777">
        <w:tc>
          <w:tcPr>
            <w:tcW w:w="1041" w:type="dxa"/>
            <w:vAlign w:val="center"/>
          </w:tcPr>
          <w:p w14:paraId="2886BC53" w14:textId="77777777" w:rsidR="005E4F2B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53F393F8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2806670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2E6AC41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66B2415" w14:textId="77777777" w:rsidR="005E4F2B" w:rsidRDefault="00000000">
            <w:pPr>
              <w:jc w:val="right"/>
            </w:pPr>
            <w:r>
              <w:t>2.34</w:t>
            </w:r>
          </w:p>
        </w:tc>
        <w:tc>
          <w:tcPr>
            <w:tcW w:w="1148" w:type="dxa"/>
            <w:vAlign w:val="center"/>
          </w:tcPr>
          <w:p w14:paraId="07543E1B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5DF4AAE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240C9E2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A8DA052" w14:textId="77777777" w:rsidR="005E4F2B" w:rsidRDefault="005E4F2B">
            <w:pPr>
              <w:jc w:val="right"/>
            </w:pPr>
          </w:p>
        </w:tc>
      </w:tr>
      <w:tr w:rsidR="005E4F2B" w14:paraId="15665F20" w14:textId="77777777">
        <w:tc>
          <w:tcPr>
            <w:tcW w:w="1041" w:type="dxa"/>
            <w:vAlign w:val="center"/>
          </w:tcPr>
          <w:p w14:paraId="0358D0DE" w14:textId="77777777" w:rsidR="005E4F2B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015186DB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FAF277F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D8B05DB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96C9C49" w14:textId="77777777" w:rsidR="005E4F2B" w:rsidRDefault="00000000">
            <w:pPr>
              <w:jc w:val="right"/>
            </w:pPr>
            <w:r>
              <w:t>2.42</w:t>
            </w:r>
          </w:p>
        </w:tc>
        <w:tc>
          <w:tcPr>
            <w:tcW w:w="1148" w:type="dxa"/>
            <w:vAlign w:val="center"/>
          </w:tcPr>
          <w:p w14:paraId="26B43FD0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C00D73E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74E46B4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0FB57DC" w14:textId="77777777" w:rsidR="005E4F2B" w:rsidRDefault="005E4F2B">
            <w:pPr>
              <w:jc w:val="right"/>
            </w:pPr>
          </w:p>
        </w:tc>
      </w:tr>
      <w:tr w:rsidR="005E4F2B" w14:paraId="772C9891" w14:textId="77777777">
        <w:tc>
          <w:tcPr>
            <w:tcW w:w="1041" w:type="dxa"/>
            <w:vAlign w:val="center"/>
          </w:tcPr>
          <w:p w14:paraId="135C1E0D" w14:textId="77777777" w:rsidR="005E4F2B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4FF9A0E1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69DAE82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A3C71BD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BE4488F" w14:textId="77777777" w:rsidR="005E4F2B" w:rsidRDefault="00000000">
            <w:pPr>
              <w:jc w:val="right"/>
            </w:pPr>
            <w:r>
              <w:t>2.34</w:t>
            </w:r>
          </w:p>
        </w:tc>
        <w:tc>
          <w:tcPr>
            <w:tcW w:w="1148" w:type="dxa"/>
            <w:vAlign w:val="center"/>
          </w:tcPr>
          <w:p w14:paraId="5FC07B2D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6425665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9F953DB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D12D971" w14:textId="77777777" w:rsidR="005E4F2B" w:rsidRDefault="005E4F2B">
            <w:pPr>
              <w:jc w:val="right"/>
            </w:pPr>
          </w:p>
        </w:tc>
      </w:tr>
      <w:tr w:rsidR="005E4F2B" w14:paraId="54B4F29F" w14:textId="77777777">
        <w:tc>
          <w:tcPr>
            <w:tcW w:w="1041" w:type="dxa"/>
            <w:vAlign w:val="center"/>
          </w:tcPr>
          <w:p w14:paraId="04E5EEB0" w14:textId="77777777" w:rsidR="005E4F2B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04027ABB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E2B1286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572A089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9855301" w14:textId="77777777" w:rsidR="005E4F2B" w:rsidRDefault="00000000">
            <w:pPr>
              <w:jc w:val="right"/>
            </w:pPr>
            <w:r>
              <w:t>2.42</w:t>
            </w:r>
          </w:p>
        </w:tc>
        <w:tc>
          <w:tcPr>
            <w:tcW w:w="1148" w:type="dxa"/>
            <w:vAlign w:val="center"/>
          </w:tcPr>
          <w:p w14:paraId="2ACE1FC9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0A6345E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333C587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42D9B8B" w14:textId="77777777" w:rsidR="005E4F2B" w:rsidRDefault="005E4F2B">
            <w:pPr>
              <w:jc w:val="right"/>
            </w:pPr>
          </w:p>
        </w:tc>
      </w:tr>
      <w:tr w:rsidR="005E4F2B" w14:paraId="66B91D3B" w14:textId="77777777">
        <w:tc>
          <w:tcPr>
            <w:tcW w:w="1041" w:type="dxa"/>
            <w:vAlign w:val="center"/>
          </w:tcPr>
          <w:p w14:paraId="3CCC9068" w14:textId="77777777" w:rsidR="005E4F2B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0ECCCD09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1E29148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BEC6E24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84A4600" w14:textId="77777777" w:rsidR="005E4F2B" w:rsidRDefault="00000000">
            <w:pPr>
              <w:jc w:val="right"/>
            </w:pPr>
            <w:r>
              <w:t>2.42</w:t>
            </w:r>
          </w:p>
        </w:tc>
        <w:tc>
          <w:tcPr>
            <w:tcW w:w="1148" w:type="dxa"/>
            <w:vAlign w:val="center"/>
          </w:tcPr>
          <w:p w14:paraId="646C4F8E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A34E775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A04A6C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253DFB0" w14:textId="77777777" w:rsidR="005E4F2B" w:rsidRDefault="005E4F2B">
            <w:pPr>
              <w:jc w:val="right"/>
            </w:pPr>
          </w:p>
        </w:tc>
      </w:tr>
      <w:tr w:rsidR="005E4F2B" w14:paraId="630840D4" w14:textId="77777777">
        <w:tc>
          <w:tcPr>
            <w:tcW w:w="1041" w:type="dxa"/>
            <w:vAlign w:val="center"/>
          </w:tcPr>
          <w:p w14:paraId="66A34669" w14:textId="77777777" w:rsidR="005E4F2B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20D12328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23E766C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151CC41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A1583E0" w14:textId="77777777" w:rsidR="005E4F2B" w:rsidRDefault="00000000">
            <w:pPr>
              <w:jc w:val="right"/>
            </w:pPr>
            <w:r>
              <w:t>2.34</w:t>
            </w:r>
          </w:p>
        </w:tc>
        <w:tc>
          <w:tcPr>
            <w:tcW w:w="1148" w:type="dxa"/>
            <w:vAlign w:val="center"/>
          </w:tcPr>
          <w:p w14:paraId="6670ECEF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53E79D9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8D53853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6DE8E5C" w14:textId="77777777" w:rsidR="005E4F2B" w:rsidRDefault="005E4F2B">
            <w:pPr>
              <w:jc w:val="right"/>
            </w:pPr>
          </w:p>
        </w:tc>
      </w:tr>
      <w:tr w:rsidR="005E4F2B" w14:paraId="2C0B352E" w14:textId="77777777">
        <w:tc>
          <w:tcPr>
            <w:tcW w:w="1041" w:type="dxa"/>
            <w:vAlign w:val="center"/>
          </w:tcPr>
          <w:p w14:paraId="4EABE3F3" w14:textId="77777777" w:rsidR="005E4F2B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3354C070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5675663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869FBAA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4E89196" w14:textId="77777777" w:rsidR="005E4F2B" w:rsidRDefault="00000000">
            <w:pPr>
              <w:jc w:val="right"/>
            </w:pPr>
            <w:r>
              <w:t>2.42</w:t>
            </w:r>
          </w:p>
        </w:tc>
        <w:tc>
          <w:tcPr>
            <w:tcW w:w="1148" w:type="dxa"/>
            <w:vAlign w:val="center"/>
          </w:tcPr>
          <w:p w14:paraId="3925DF77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CFAA601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6BF6309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7470EAF" w14:textId="77777777" w:rsidR="005E4F2B" w:rsidRDefault="005E4F2B">
            <w:pPr>
              <w:jc w:val="right"/>
            </w:pPr>
          </w:p>
        </w:tc>
      </w:tr>
      <w:tr w:rsidR="005E4F2B" w14:paraId="7707CAF1" w14:textId="77777777">
        <w:tc>
          <w:tcPr>
            <w:tcW w:w="1041" w:type="dxa"/>
            <w:vAlign w:val="center"/>
          </w:tcPr>
          <w:p w14:paraId="4503E4E0" w14:textId="77777777" w:rsidR="005E4F2B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417043EF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AEB0A82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5FED92B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CDE2C73" w14:textId="77777777" w:rsidR="005E4F2B" w:rsidRDefault="00000000">
            <w:pPr>
              <w:jc w:val="right"/>
            </w:pPr>
            <w:r>
              <w:t>2.34</w:t>
            </w:r>
          </w:p>
        </w:tc>
        <w:tc>
          <w:tcPr>
            <w:tcW w:w="1148" w:type="dxa"/>
            <w:vAlign w:val="center"/>
          </w:tcPr>
          <w:p w14:paraId="025C0BED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04235E7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71A983E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24F4B47" w14:textId="77777777" w:rsidR="005E4F2B" w:rsidRDefault="005E4F2B">
            <w:pPr>
              <w:jc w:val="right"/>
            </w:pPr>
          </w:p>
        </w:tc>
      </w:tr>
      <w:tr w:rsidR="005E4F2B" w14:paraId="1DE0F64A" w14:textId="77777777">
        <w:tc>
          <w:tcPr>
            <w:tcW w:w="1041" w:type="dxa"/>
            <w:vAlign w:val="center"/>
          </w:tcPr>
          <w:p w14:paraId="01016BD4" w14:textId="77777777" w:rsidR="005E4F2B" w:rsidRDefault="00000000">
            <w:pPr>
              <w:jc w:val="center"/>
            </w:pPr>
            <w:r>
              <w:lastRenderedPageBreak/>
              <w:t>12</w:t>
            </w:r>
          </w:p>
        </w:tc>
        <w:tc>
          <w:tcPr>
            <w:tcW w:w="1148" w:type="dxa"/>
            <w:vAlign w:val="center"/>
          </w:tcPr>
          <w:p w14:paraId="2E924343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C2B315D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011A1D3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F7A0681" w14:textId="77777777" w:rsidR="005E4F2B" w:rsidRDefault="00000000">
            <w:pPr>
              <w:jc w:val="right"/>
            </w:pPr>
            <w:r>
              <w:t>2.42</w:t>
            </w:r>
          </w:p>
        </w:tc>
        <w:tc>
          <w:tcPr>
            <w:tcW w:w="1148" w:type="dxa"/>
            <w:vAlign w:val="center"/>
          </w:tcPr>
          <w:p w14:paraId="27583717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E4637FB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6DE9516" w14:textId="77777777" w:rsidR="005E4F2B" w:rsidRDefault="005E4F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40A6568" w14:textId="77777777" w:rsidR="005E4F2B" w:rsidRDefault="005E4F2B">
            <w:pPr>
              <w:jc w:val="right"/>
            </w:pPr>
          </w:p>
        </w:tc>
      </w:tr>
      <w:tr w:rsidR="005E4F2B" w14:paraId="5677A0E1" w14:textId="77777777">
        <w:tc>
          <w:tcPr>
            <w:tcW w:w="1041" w:type="dxa"/>
            <w:vAlign w:val="center"/>
          </w:tcPr>
          <w:p w14:paraId="5A552E80" w14:textId="77777777" w:rsidR="005E4F2B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10E5D87E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CAF1424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3A49606" w14:textId="77777777" w:rsidR="005E4F2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C1C4211" w14:textId="77777777" w:rsidR="005E4F2B" w:rsidRDefault="00000000">
            <w:pPr>
              <w:jc w:val="right"/>
            </w:pPr>
            <w:r>
              <w:t>28.50</w:t>
            </w:r>
          </w:p>
        </w:tc>
        <w:tc>
          <w:tcPr>
            <w:tcW w:w="1148" w:type="dxa"/>
            <w:vAlign w:val="center"/>
          </w:tcPr>
          <w:p w14:paraId="031F5082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36045E5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F6644A5" w14:textId="77777777" w:rsidR="005E4F2B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16478B6" w14:textId="77777777" w:rsidR="005E4F2B" w:rsidRDefault="00000000">
            <w:pPr>
              <w:jc w:val="right"/>
            </w:pPr>
            <w:r>
              <w:t>－</w:t>
            </w:r>
          </w:p>
        </w:tc>
      </w:tr>
    </w:tbl>
    <w:p w14:paraId="4663AB82" w14:textId="77777777" w:rsidR="005E4F2B" w:rsidRDefault="00000000">
      <w:pPr>
        <w:pStyle w:val="1"/>
        <w:widowControl w:val="0"/>
        <w:jc w:val="both"/>
        <w:rPr>
          <w:color w:val="000000"/>
        </w:rPr>
      </w:pPr>
      <w:bookmarkStart w:id="96" w:name="_Toc186134229"/>
      <w:r>
        <w:rPr>
          <w:color w:val="000000"/>
        </w:rPr>
        <w:t>计算结果</w:t>
      </w:r>
      <w:bookmarkEnd w:id="96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2D5887A3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78B776E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159BCE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AB1F31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97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97"/>
          </w:p>
          <w:p w14:paraId="77C6AFA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C4CDF9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98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98"/>
          </w:p>
          <w:p w14:paraId="4C2AD34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21F793A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99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99"/>
          </w:p>
          <w:p w14:paraId="31E806C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C55ADE" w:rsidRPr="007D7645" w14:paraId="5E278B82" w14:textId="77777777" w:rsidTr="006A299C">
        <w:tc>
          <w:tcPr>
            <w:tcW w:w="807" w:type="pct"/>
            <w:vMerge w:val="restart"/>
            <w:shd w:val="clear" w:color="auto" w:fill="E0E0E0"/>
            <w:vAlign w:val="center"/>
          </w:tcPr>
          <w:p w14:paraId="38584A6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E2B81F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56251F0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0" w:name="耗冷量2"/>
            <w:r w:rsidRPr="007D7645">
              <w:rPr>
                <w:rFonts w:hint="eastAsia"/>
                <w:lang w:val="en-US"/>
              </w:rPr>
              <w:t>128.00</w:t>
            </w:r>
            <w:bookmarkEnd w:id="100"/>
          </w:p>
        </w:tc>
        <w:tc>
          <w:tcPr>
            <w:tcW w:w="877" w:type="pct"/>
            <w:vAlign w:val="center"/>
          </w:tcPr>
          <w:p w14:paraId="6923D13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1" w:name="参照建筑耗冷量2"/>
            <w:r>
              <w:rPr>
                <w:rFonts w:hint="eastAsia"/>
                <w:lang w:val="en-US"/>
              </w:rPr>
              <w:t>143.95</w:t>
            </w:r>
            <w:bookmarkEnd w:id="101"/>
          </w:p>
        </w:tc>
        <w:tc>
          <w:tcPr>
            <w:tcW w:w="960" w:type="pct"/>
            <w:vMerge w:val="restart"/>
            <w:vAlign w:val="center"/>
          </w:tcPr>
          <w:p w14:paraId="1E1D1E7E" w14:textId="77777777" w:rsidR="00000000" w:rsidRPr="00B819A4" w:rsidRDefault="00000000" w:rsidP="00C55ADE">
            <w:pPr>
              <w:jc w:val="center"/>
              <w:rPr>
                <w:lang w:val="en-US"/>
              </w:rPr>
            </w:pPr>
            <w:bookmarkStart w:id="102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9.52%</w:t>
            </w:r>
            <w:bookmarkEnd w:id="102"/>
          </w:p>
        </w:tc>
      </w:tr>
      <w:tr w:rsidR="00C55ADE" w:rsidRPr="007D7645" w14:paraId="4EA8F303" w14:textId="77777777" w:rsidTr="006A299C">
        <w:tc>
          <w:tcPr>
            <w:tcW w:w="807" w:type="pct"/>
            <w:vMerge/>
            <w:shd w:val="clear" w:color="auto" w:fill="E0E0E0"/>
            <w:vAlign w:val="center"/>
          </w:tcPr>
          <w:p w14:paraId="2E1FDBD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742546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66AC9FD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3" w:name="耗热量2"/>
            <w:r w:rsidRPr="007D7645">
              <w:rPr>
                <w:rFonts w:hint="eastAsia"/>
                <w:lang w:val="en-US"/>
              </w:rPr>
              <w:t>17.30</w:t>
            </w:r>
            <w:bookmarkEnd w:id="103"/>
          </w:p>
        </w:tc>
        <w:tc>
          <w:tcPr>
            <w:tcW w:w="877" w:type="pct"/>
            <w:vAlign w:val="center"/>
          </w:tcPr>
          <w:p w14:paraId="077D3D0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4" w:name="参照建筑耗热量2"/>
            <w:r>
              <w:rPr>
                <w:rFonts w:hint="eastAsia"/>
                <w:lang w:val="en-US"/>
              </w:rPr>
              <w:t>16.65</w:t>
            </w:r>
            <w:bookmarkEnd w:id="104"/>
          </w:p>
        </w:tc>
        <w:tc>
          <w:tcPr>
            <w:tcW w:w="960" w:type="pct"/>
            <w:vMerge/>
            <w:vAlign w:val="center"/>
          </w:tcPr>
          <w:p w14:paraId="6A9AC5F3" w14:textId="77777777" w:rsidR="00000000" w:rsidRPr="007D7645" w:rsidRDefault="00000000" w:rsidP="00F21AC0">
            <w:pPr>
              <w:ind w:firstLine="420"/>
              <w:jc w:val="center"/>
              <w:rPr>
                <w:lang w:val="en-US"/>
              </w:rPr>
            </w:pPr>
          </w:p>
        </w:tc>
      </w:tr>
      <w:tr w:rsidR="00C55ADE" w:rsidRPr="007D7645" w14:paraId="7D6B758B" w14:textId="77777777" w:rsidTr="006A299C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427F9DF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4DC11C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79A3D61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5" w:name="耗冷耗热量2"/>
            <w:r w:rsidRPr="007D7645">
              <w:rPr>
                <w:rFonts w:hint="eastAsia"/>
                <w:lang w:val="en-US"/>
              </w:rPr>
              <w:t>145.31</w:t>
            </w:r>
            <w:bookmarkEnd w:id="105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1D590A6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6" w:name="参照建筑耗冷耗热量2"/>
            <w:r>
              <w:rPr>
                <w:rFonts w:hint="eastAsia"/>
                <w:lang w:val="en-US"/>
              </w:rPr>
              <w:t>160.60</w:t>
            </w:r>
            <w:bookmarkEnd w:id="106"/>
          </w:p>
        </w:tc>
        <w:tc>
          <w:tcPr>
            <w:tcW w:w="960" w:type="pct"/>
            <w:vMerge/>
            <w:vAlign w:val="center"/>
          </w:tcPr>
          <w:p w14:paraId="7BF1919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ED0BBF" w:rsidRPr="007D7645" w14:paraId="13A9C64B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E89431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0A5D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47486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7" w:name="热回收供冷负荷"/>
            <w:r w:rsidRPr="007D7645"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B177B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49F787" w14:textId="77777777" w:rsidR="00000000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21A631C0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328F35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0BAD5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4C12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8" w:name="热回收供暖负荷"/>
            <w:r w:rsidRPr="007D7645"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224D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2EFC5719" w14:textId="77777777" w:rsidR="00000000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178015D1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FCF5A2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0C28E5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DB895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9" w:name="热回收负荷"/>
            <w:r w:rsidRPr="007D7645"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3040A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2DC235" w14:textId="77777777" w:rsidR="00000000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54CFA620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27D1ACF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31E683B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7357A51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0" w:name="冷源能耗"/>
            <w:r w:rsidRPr="007D7645">
              <w:rPr>
                <w:lang w:val="en-US"/>
              </w:rPr>
              <w:t>6.60</w:t>
            </w:r>
            <w:bookmarkEnd w:id="110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0466857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1" w:name="参照建筑冷源能耗"/>
            <w:r w:rsidRPr="007D7645">
              <w:rPr>
                <w:lang w:val="en-US"/>
              </w:rPr>
              <w:t>－</w:t>
            </w:r>
            <w:bookmarkEnd w:id="111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6C1AA24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2" w:name="节能率空调能耗"/>
            <w:r w:rsidRPr="007D7645">
              <w:rPr>
                <w:lang w:val="en-US"/>
              </w:rPr>
              <w:t>77.87%</w:t>
            </w:r>
            <w:bookmarkEnd w:id="112"/>
          </w:p>
        </w:tc>
      </w:tr>
      <w:tr w:rsidR="00B819A4" w:rsidRPr="007D7645" w14:paraId="704F8EF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D25060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5065CDD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6C96253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3" w:name="冷却水泵能耗"/>
            <w:r w:rsidRPr="007D7645">
              <w:rPr>
                <w:lang w:val="en-US"/>
              </w:rPr>
              <w:t>2.44</w:t>
            </w:r>
            <w:bookmarkEnd w:id="113"/>
          </w:p>
        </w:tc>
        <w:tc>
          <w:tcPr>
            <w:tcW w:w="877" w:type="pct"/>
            <w:vAlign w:val="center"/>
          </w:tcPr>
          <w:p w14:paraId="571DA73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4" w:name="参照建筑冷却水泵能耗"/>
            <w:r w:rsidRPr="007D7645">
              <w:rPr>
                <w:lang w:val="en-US"/>
              </w:rPr>
              <w:t>－</w:t>
            </w:r>
            <w:bookmarkEnd w:id="114"/>
          </w:p>
        </w:tc>
        <w:tc>
          <w:tcPr>
            <w:tcW w:w="960" w:type="pct"/>
            <w:vMerge/>
            <w:vAlign w:val="center"/>
          </w:tcPr>
          <w:p w14:paraId="27A4975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4B0069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72CA52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6C9642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3714C7F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5" w:name="冷冻水泵能耗"/>
            <w:r w:rsidRPr="007D7645">
              <w:rPr>
                <w:lang w:val="en-US"/>
              </w:rPr>
              <w:t>2.93</w:t>
            </w:r>
            <w:bookmarkEnd w:id="115"/>
          </w:p>
        </w:tc>
        <w:tc>
          <w:tcPr>
            <w:tcW w:w="877" w:type="pct"/>
            <w:vAlign w:val="center"/>
          </w:tcPr>
          <w:p w14:paraId="33495D9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6" w:name="参照建筑冷冻水泵能耗"/>
            <w:r w:rsidRPr="007D7645">
              <w:rPr>
                <w:lang w:val="en-US"/>
              </w:rPr>
              <w:t>－</w:t>
            </w:r>
            <w:bookmarkEnd w:id="116"/>
          </w:p>
        </w:tc>
        <w:tc>
          <w:tcPr>
            <w:tcW w:w="960" w:type="pct"/>
            <w:vMerge/>
            <w:vAlign w:val="center"/>
          </w:tcPr>
          <w:p w14:paraId="2097A56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51EF5E7D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FFA1AA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58DDA1A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498E8E5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7" w:name="冷却塔能耗"/>
            <w:r>
              <w:rPr>
                <w:rFonts w:hint="eastAsia"/>
                <w:lang w:val="en-US"/>
              </w:rPr>
              <w:t>0.78</w:t>
            </w:r>
            <w:bookmarkEnd w:id="117"/>
          </w:p>
        </w:tc>
        <w:tc>
          <w:tcPr>
            <w:tcW w:w="877" w:type="pct"/>
            <w:vAlign w:val="center"/>
          </w:tcPr>
          <w:p w14:paraId="7CF71B7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8" w:name="参照建筑冷却塔能耗"/>
            <w:r>
              <w:rPr>
                <w:rFonts w:hint="eastAsia"/>
                <w:lang w:val="en-US"/>
              </w:rPr>
              <w:t>－</w:t>
            </w:r>
            <w:bookmarkEnd w:id="118"/>
          </w:p>
        </w:tc>
        <w:tc>
          <w:tcPr>
            <w:tcW w:w="960" w:type="pct"/>
            <w:vMerge/>
            <w:vAlign w:val="center"/>
          </w:tcPr>
          <w:p w14:paraId="2EE63E4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3BAAECC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708CC8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579C5A0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24375ED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9" w:name="单元式空调能耗"/>
            <w:r w:rsidRPr="007D7645">
              <w:rPr>
                <w:lang w:val="en-US"/>
              </w:rPr>
              <w:t>0.00</w:t>
            </w:r>
            <w:bookmarkEnd w:id="119"/>
          </w:p>
        </w:tc>
        <w:tc>
          <w:tcPr>
            <w:tcW w:w="877" w:type="pct"/>
            <w:vAlign w:val="center"/>
          </w:tcPr>
          <w:p w14:paraId="7B3F42B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0" w:name="参照建筑单元式空调能耗"/>
            <w:r w:rsidRPr="007D7645">
              <w:rPr>
                <w:lang w:val="en-US"/>
              </w:rPr>
              <w:t>－</w:t>
            </w:r>
            <w:bookmarkEnd w:id="120"/>
          </w:p>
        </w:tc>
        <w:tc>
          <w:tcPr>
            <w:tcW w:w="960" w:type="pct"/>
            <w:vMerge/>
            <w:vAlign w:val="center"/>
          </w:tcPr>
          <w:p w14:paraId="44EE443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28A2411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BD074E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72226A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7432836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1" w:name="空调能耗"/>
            <w:r w:rsidRPr="007D7645">
              <w:rPr>
                <w:lang w:val="en-US"/>
              </w:rPr>
              <w:t>12.74</w:t>
            </w:r>
            <w:bookmarkEnd w:id="121"/>
          </w:p>
        </w:tc>
        <w:tc>
          <w:tcPr>
            <w:tcW w:w="877" w:type="pct"/>
            <w:vAlign w:val="center"/>
          </w:tcPr>
          <w:p w14:paraId="50E6F37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2" w:name="参照建筑空调能耗"/>
            <w:r w:rsidRPr="007D7645">
              <w:rPr>
                <w:lang w:val="en-US"/>
              </w:rPr>
              <w:t>57.58</w:t>
            </w:r>
            <w:bookmarkEnd w:id="122"/>
          </w:p>
        </w:tc>
        <w:tc>
          <w:tcPr>
            <w:tcW w:w="960" w:type="pct"/>
            <w:vMerge/>
            <w:vAlign w:val="center"/>
          </w:tcPr>
          <w:p w14:paraId="4717AE6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1047117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3896960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6CCD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13ECE0F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3" w:name="热源能耗"/>
            <w:r w:rsidRPr="007D7645">
              <w:rPr>
                <w:lang w:val="en-US"/>
              </w:rPr>
              <w:t>6.42</w:t>
            </w:r>
            <w:bookmarkEnd w:id="123"/>
          </w:p>
        </w:tc>
        <w:tc>
          <w:tcPr>
            <w:tcW w:w="877" w:type="pct"/>
            <w:vAlign w:val="center"/>
          </w:tcPr>
          <w:p w14:paraId="0180536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4" w:name="参照建筑热源能耗"/>
            <w:r w:rsidRPr="007D7645">
              <w:rPr>
                <w:lang w:val="en-US"/>
              </w:rPr>
              <w:t>－</w:t>
            </w:r>
            <w:bookmarkEnd w:id="124"/>
          </w:p>
        </w:tc>
        <w:tc>
          <w:tcPr>
            <w:tcW w:w="960" w:type="pct"/>
            <w:vMerge w:val="restart"/>
            <w:vAlign w:val="center"/>
          </w:tcPr>
          <w:p w14:paraId="330C7C2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5" w:name="节能率供暖能耗"/>
            <w:r w:rsidRPr="007D7645">
              <w:rPr>
                <w:rFonts w:hint="eastAsia"/>
                <w:lang w:val="en-US"/>
              </w:rPr>
              <w:t>14.20%</w:t>
            </w:r>
            <w:bookmarkEnd w:id="125"/>
          </w:p>
        </w:tc>
      </w:tr>
      <w:tr w:rsidR="00B819A4" w:rsidRPr="007D7645" w14:paraId="55E95CDB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2733AD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4094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6504CFF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6" w:name="热水泵能耗"/>
            <w:r w:rsidRPr="007D7645">
              <w:rPr>
                <w:lang w:val="en-US"/>
              </w:rPr>
              <w:t>0.07</w:t>
            </w:r>
            <w:bookmarkEnd w:id="126"/>
          </w:p>
        </w:tc>
        <w:tc>
          <w:tcPr>
            <w:tcW w:w="877" w:type="pct"/>
            <w:vAlign w:val="center"/>
          </w:tcPr>
          <w:p w14:paraId="04AB3B8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7" w:name="参照建筑热水泵能耗"/>
            <w:r w:rsidRPr="007D7645">
              <w:rPr>
                <w:lang w:val="en-US"/>
              </w:rPr>
              <w:t>－</w:t>
            </w:r>
            <w:bookmarkEnd w:id="127"/>
          </w:p>
        </w:tc>
        <w:tc>
          <w:tcPr>
            <w:tcW w:w="960" w:type="pct"/>
            <w:vMerge/>
            <w:vAlign w:val="center"/>
          </w:tcPr>
          <w:p w14:paraId="3816989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D58F5" w:rsidRPr="007D7645" w14:paraId="2C4BBA67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49C22A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9A25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3205458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8" w:name="供暖热源侧水泵能耗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877" w:type="pct"/>
            <w:vAlign w:val="center"/>
          </w:tcPr>
          <w:p w14:paraId="0F4A5F0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332BA45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7A82D1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03AC85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5E53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3AD8316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9" w:name="单元式热泵能耗"/>
            <w:r w:rsidRPr="007D7645">
              <w:rPr>
                <w:lang w:val="en-US"/>
              </w:rPr>
              <w:t>0.00</w:t>
            </w:r>
            <w:bookmarkEnd w:id="129"/>
          </w:p>
        </w:tc>
        <w:tc>
          <w:tcPr>
            <w:tcW w:w="877" w:type="pct"/>
            <w:vAlign w:val="center"/>
          </w:tcPr>
          <w:p w14:paraId="12EBE08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0" w:name="参照建筑单元式热泵能耗"/>
            <w:r w:rsidRPr="007D7645">
              <w:rPr>
                <w:lang w:val="en-US"/>
              </w:rPr>
              <w:t>－</w:t>
            </w:r>
            <w:bookmarkEnd w:id="130"/>
          </w:p>
        </w:tc>
        <w:tc>
          <w:tcPr>
            <w:tcW w:w="960" w:type="pct"/>
            <w:vMerge/>
            <w:vAlign w:val="center"/>
          </w:tcPr>
          <w:p w14:paraId="7E11B05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60ED6E5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9D6998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18CBD50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5EB7A43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1" w:name="供暖能耗"/>
            <w:r w:rsidRPr="007D7645">
              <w:rPr>
                <w:lang w:val="en-US"/>
              </w:rPr>
              <w:t>6.49</w:t>
            </w:r>
            <w:bookmarkEnd w:id="131"/>
          </w:p>
        </w:tc>
        <w:tc>
          <w:tcPr>
            <w:tcW w:w="877" w:type="pct"/>
            <w:vAlign w:val="center"/>
          </w:tcPr>
          <w:p w14:paraId="4622A5F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2" w:name="参照建筑供暖能耗"/>
            <w:r w:rsidRPr="007D7645">
              <w:rPr>
                <w:lang w:val="en-US"/>
              </w:rPr>
              <w:t>7.57</w:t>
            </w:r>
            <w:bookmarkEnd w:id="132"/>
          </w:p>
        </w:tc>
        <w:tc>
          <w:tcPr>
            <w:tcW w:w="960" w:type="pct"/>
            <w:vMerge/>
            <w:vAlign w:val="center"/>
          </w:tcPr>
          <w:p w14:paraId="3A450CF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6FA0B884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0256B20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F8C88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14:paraId="2D30D06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3" w:name="新排风系统能耗"/>
            <w:r>
              <w:rPr>
                <w:rFonts w:hint="eastAsia"/>
                <w:lang w:val="en-US"/>
              </w:rPr>
              <w:t>20.22</w:t>
            </w:r>
            <w:bookmarkEnd w:id="133"/>
          </w:p>
        </w:tc>
        <w:tc>
          <w:tcPr>
            <w:tcW w:w="877" w:type="pct"/>
            <w:vAlign w:val="center"/>
          </w:tcPr>
          <w:p w14:paraId="44B82AE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4" w:name="参照建筑新排风系统能耗"/>
            <w:r>
              <w:rPr>
                <w:lang w:val="en-US"/>
              </w:rPr>
              <w:t>－</w:t>
            </w:r>
            <w:bookmarkEnd w:id="134"/>
          </w:p>
        </w:tc>
        <w:tc>
          <w:tcPr>
            <w:tcW w:w="960" w:type="pct"/>
            <w:vMerge w:val="restart"/>
            <w:vAlign w:val="center"/>
          </w:tcPr>
          <w:p w14:paraId="6853BDA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5" w:name="节能率空调动力能耗"/>
            <w:r>
              <w:rPr>
                <w:rFonts w:hint="eastAsia"/>
                <w:lang w:val="en-US"/>
              </w:rPr>
              <w:t>-</w:t>
            </w:r>
            <w:bookmarkEnd w:id="135"/>
          </w:p>
        </w:tc>
      </w:tr>
      <w:tr w:rsidR="007E4106" w:rsidRPr="007D7645" w14:paraId="13B8354E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03D386E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EB3BEF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2F672EDF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6" w:name="风机盘管能耗"/>
            <w:r>
              <w:rPr>
                <w:rFonts w:hint="eastAsia"/>
                <w:lang w:val="en-US"/>
              </w:rPr>
              <w:t>0.03</w:t>
            </w:r>
            <w:bookmarkEnd w:id="136"/>
          </w:p>
        </w:tc>
        <w:tc>
          <w:tcPr>
            <w:tcW w:w="877" w:type="pct"/>
            <w:vAlign w:val="center"/>
          </w:tcPr>
          <w:p w14:paraId="247DDBD5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7" w:name="参照建筑风机盘管能耗"/>
            <w:r>
              <w:rPr>
                <w:rFonts w:hint="eastAsia"/>
                <w:lang w:val="en-US"/>
              </w:rPr>
              <w:t>－</w:t>
            </w:r>
            <w:bookmarkEnd w:id="137"/>
          </w:p>
        </w:tc>
        <w:tc>
          <w:tcPr>
            <w:tcW w:w="960" w:type="pct"/>
            <w:vMerge/>
            <w:vAlign w:val="center"/>
          </w:tcPr>
          <w:p w14:paraId="0B67446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627EB718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1CE1BDE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3F85EA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6F01158E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8" w:name="全空气系统能耗"/>
            <w:r>
              <w:rPr>
                <w:rFonts w:hint="eastAsia"/>
                <w:lang w:val="en-US"/>
              </w:rPr>
              <w:t>0.00</w:t>
            </w:r>
            <w:bookmarkEnd w:id="138"/>
          </w:p>
        </w:tc>
        <w:tc>
          <w:tcPr>
            <w:tcW w:w="877" w:type="pct"/>
            <w:vAlign w:val="center"/>
          </w:tcPr>
          <w:p w14:paraId="17A4E798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9" w:name="参照建筑全空气系统能耗"/>
            <w:r>
              <w:rPr>
                <w:rFonts w:hint="eastAsia"/>
                <w:lang w:val="en-US"/>
              </w:rPr>
              <w:t>－</w:t>
            </w:r>
            <w:bookmarkEnd w:id="139"/>
          </w:p>
        </w:tc>
        <w:tc>
          <w:tcPr>
            <w:tcW w:w="960" w:type="pct"/>
            <w:vMerge/>
            <w:vAlign w:val="center"/>
          </w:tcPr>
          <w:p w14:paraId="2C55613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1AA6EBB3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242FE3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F1E7BE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5F8478E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0" w:name="空调动力能耗"/>
            <w:r>
              <w:rPr>
                <w:rFonts w:hint="eastAsia"/>
                <w:lang w:val="en-US"/>
              </w:rPr>
              <w:t>20.24</w:t>
            </w:r>
            <w:bookmarkEnd w:id="140"/>
          </w:p>
        </w:tc>
        <w:tc>
          <w:tcPr>
            <w:tcW w:w="877" w:type="pct"/>
            <w:vAlign w:val="center"/>
          </w:tcPr>
          <w:p w14:paraId="781E246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1" w:name="参照建筑空调动力能耗"/>
            <w:r>
              <w:rPr>
                <w:rFonts w:hint="eastAsia"/>
                <w:lang w:val="en-US"/>
              </w:rPr>
              <w:t>－</w:t>
            </w:r>
            <w:bookmarkEnd w:id="141"/>
          </w:p>
        </w:tc>
        <w:tc>
          <w:tcPr>
            <w:tcW w:w="960" w:type="pct"/>
            <w:vMerge/>
            <w:vAlign w:val="center"/>
          </w:tcPr>
          <w:p w14:paraId="37678D5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44A16" w:rsidRPr="007D7645" w14:paraId="0E6AE9C3" w14:textId="77777777" w:rsidTr="00A44A16">
        <w:tc>
          <w:tcPr>
            <w:tcW w:w="2286" w:type="pct"/>
            <w:gridSpan w:val="2"/>
            <w:shd w:val="clear" w:color="auto" w:fill="E0E0E0"/>
            <w:vAlign w:val="center"/>
          </w:tcPr>
          <w:p w14:paraId="10ACED60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551B29F4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2" w:name="空调供暖风机能耗"/>
            <w:r>
              <w:rPr>
                <w:rFonts w:hint="eastAsia"/>
                <w:lang w:val="en-US"/>
              </w:rPr>
              <w:t>39.47</w:t>
            </w:r>
            <w:bookmarkEnd w:id="142"/>
          </w:p>
        </w:tc>
        <w:tc>
          <w:tcPr>
            <w:tcW w:w="877" w:type="pct"/>
            <w:vAlign w:val="center"/>
          </w:tcPr>
          <w:p w14:paraId="0E256AAF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3" w:name="参照建筑空调供暖风机能耗"/>
            <w:r>
              <w:rPr>
                <w:lang w:val="en-US"/>
              </w:rPr>
              <w:t>65.15</w:t>
            </w:r>
            <w:bookmarkEnd w:id="143"/>
          </w:p>
        </w:tc>
        <w:tc>
          <w:tcPr>
            <w:tcW w:w="960" w:type="pct"/>
            <w:vAlign w:val="center"/>
          </w:tcPr>
          <w:p w14:paraId="4C7A646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4" w:name="节能率空调供暖风机能耗"/>
            <w:r>
              <w:rPr>
                <w:rFonts w:hint="eastAsia"/>
                <w:lang w:val="en-US"/>
              </w:rPr>
              <w:t>39.41%</w:t>
            </w:r>
            <w:bookmarkEnd w:id="144"/>
          </w:p>
        </w:tc>
      </w:tr>
      <w:tr w:rsidR="00C30754" w:rsidRPr="007D7645" w14:paraId="6640DA95" w14:textId="77777777" w:rsidTr="00C30754">
        <w:tc>
          <w:tcPr>
            <w:tcW w:w="2286" w:type="pct"/>
            <w:gridSpan w:val="2"/>
            <w:shd w:val="clear" w:color="auto" w:fill="E0E0E0"/>
            <w:vAlign w:val="center"/>
          </w:tcPr>
          <w:p w14:paraId="36969A9C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4AB61210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5" w:name="照明能耗"/>
            <w:r>
              <w:rPr>
                <w:rFonts w:hint="eastAsia"/>
                <w:lang w:val="en-US"/>
              </w:rPr>
              <w:t>25.08</w:t>
            </w:r>
            <w:bookmarkEnd w:id="145"/>
          </w:p>
        </w:tc>
        <w:tc>
          <w:tcPr>
            <w:tcW w:w="877" w:type="pct"/>
            <w:vAlign w:val="center"/>
          </w:tcPr>
          <w:p w14:paraId="45DFBCEA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6" w:name="参照建筑照明能耗"/>
            <w:r>
              <w:rPr>
                <w:rFonts w:hint="eastAsia"/>
                <w:lang w:val="en-US"/>
              </w:rPr>
              <w:t>28.50</w:t>
            </w:r>
            <w:bookmarkEnd w:id="146"/>
          </w:p>
        </w:tc>
        <w:tc>
          <w:tcPr>
            <w:tcW w:w="960" w:type="pct"/>
            <w:vAlign w:val="center"/>
          </w:tcPr>
          <w:p w14:paraId="335F335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7" w:name="节能率照明能耗"/>
            <w:r>
              <w:rPr>
                <w:rFonts w:hint="eastAsia"/>
                <w:lang w:val="en-US"/>
              </w:rPr>
              <w:t>12.01%</w:t>
            </w:r>
            <w:bookmarkEnd w:id="147"/>
          </w:p>
        </w:tc>
      </w:tr>
      <w:tr w:rsidR="00B819A4" w:rsidRPr="007D7645" w14:paraId="5E9D6C2D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610E616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综合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7FBB1C4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8" w:name="供暖空调照明风机能耗"/>
            <w:r w:rsidRPr="007D7645">
              <w:rPr>
                <w:rFonts w:hint="eastAsia"/>
                <w:lang w:val="en-US"/>
              </w:rPr>
              <w:t>64.55</w:t>
            </w:r>
            <w:bookmarkEnd w:id="148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4839DA8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9" w:name="参照建筑供暖空调照明风机能耗"/>
            <w:r w:rsidRPr="007D7645">
              <w:rPr>
                <w:rFonts w:hint="eastAsia"/>
                <w:lang w:val="en-US"/>
              </w:rPr>
              <w:t>93.65</w:t>
            </w:r>
            <w:bookmarkEnd w:id="149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6E80CF4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0" w:name="节能率供暖空调照明风机能耗"/>
            <w:r w:rsidRPr="007D7645">
              <w:rPr>
                <w:rFonts w:hint="eastAsia"/>
                <w:lang w:val="en-US"/>
              </w:rPr>
              <w:t>31.07%</w:t>
            </w:r>
            <w:bookmarkEnd w:id="150"/>
          </w:p>
        </w:tc>
      </w:tr>
    </w:tbl>
    <w:p w14:paraId="584BE4F8" w14:textId="77777777" w:rsidR="00000000" w:rsidRDefault="00000000"/>
    <w:p w14:paraId="729BEA23" w14:textId="77777777" w:rsidR="005E4F2B" w:rsidRDefault="005E4F2B">
      <w:pPr>
        <w:widowControl w:val="0"/>
        <w:jc w:val="both"/>
        <w:rPr>
          <w:color w:val="000000"/>
        </w:rPr>
      </w:pPr>
    </w:p>
    <w:p w14:paraId="62723E11" w14:textId="77777777" w:rsidR="005E4F2B" w:rsidRDefault="00000000">
      <w:pPr>
        <w:pStyle w:val="1"/>
        <w:widowControl w:val="0"/>
        <w:jc w:val="both"/>
        <w:rPr>
          <w:color w:val="000000"/>
        </w:rPr>
      </w:pPr>
      <w:bookmarkStart w:id="151" w:name="_Toc186134230"/>
      <w:r>
        <w:rPr>
          <w:color w:val="000000"/>
        </w:rPr>
        <w:t>绿色建筑性能评估得分</w:t>
      </w:r>
      <w:bookmarkEnd w:id="151"/>
    </w:p>
    <w:tbl>
      <w:tblPr>
        <w:tblW w:w="9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78610E" w14:paraId="7AFB8BA2" w14:textId="77777777" w:rsidTr="003945BC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53C40E08" w14:textId="77777777" w:rsidR="00000000" w:rsidRDefault="00000000" w:rsidP="000D3FD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235B2C6A" w14:textId="77777777" w:rsidR="00000000" w:rsidRDefault="00000000" w:rsidP="00E853D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BC39A5F" w14:textId="77777777" w:rsidR="00000000" w:rsidRDefault="00000000" w:rsidP="000D3FD4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1A0633BD" w14:textId="77777777" w:rsidR="00000000" w:rsidRDefault="00000000" w:rsidP="000D3FD4">
            <w:pPr>
              <w:jc w:val="center"/>
            </w:pPr>
            <w:r>
              <w:t>得分</w:t>
            </w:r>
          </w:p>
        </w:tc>
      </w:tr>
      <w:tr w:rsidR="0078610E" w14:paraId="234E7881" w14:textId="77777777" w:rsidTr="003945BC">
        <w:trPr>
          <w:jc w:val="center"/>
        </w:trPr>
        <w:tc>
          <w:tcPr>
            <w:tcW w:w="1970" w:type="dxa"/>
            <w:vAlign w:val="center"/>
          </w:tcPr>
          <w:p w14:paraId="1F28CBFA" w14:textId="77777777" w:rsidR="00000000" w:rsidRPr="00F551E5" w:rsidRDefault="00000000" w:rsidP="001B5BD7">
            <w:r w:rsidRPr="00F551E5">
              <w:t xml:space="preserve">7.2.8 </w:t>
            </w:r>
            <w:r w:rsidRPr="00F551E5"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7B25EEB0" w14:textId="77777777" w:rsidR="00000000" w:rsidRPr="00F551E5" w:rsidRDefault="00000000" w:rsidP="001B5BD7">
            <w:r w:rsidRPr="00F551E5">
              <w:rPr>
                <w:rFonts w:hint="eastAsia"/>
              </w:rPr>
              <w:t>建筑能耗相比国家现</w:t>
            </w:r>
            <w:r w:rsidRPr="00F551E5">
              <w:t>行有关建筑</w:t>
            </w:r>
            <w:r w:rsidRPr="00F551E5">
              <w:rPr>
                <w:rFonts w:hint="eastAsia"/>
              </w:rPr>
              <w:t>节</w:t>
            </w:r>
            <w:r w:rsidRPr="00F551E5">
              <w:t>能</w:t>
            </w:r>
            <w:r w:rsidRPr="00F551E5">
              <w:rPr>
                <w:rFonts w:hint="eastAsia"/>
              </w:rPr>
              <w:t>标</w:t>
            </w:r>
            <w:r w:rsidRPr="00F551E5">
              <w:t>准降低</w:t>
            </w:r>
            <w:r w:rsidRPr="00F551E5">
              <w:t xml:space="preserve">10%, 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5 </w:t>
            </w:r>
            <w:r w:rsidRPr="00F551E5">
              <w:rPr>
                <w:rFonts w:hint="eastAsia"/>
              </w:rPr>
              <w:t>分；降低</w:t>
            </w:r>
            <w:r w:rsidRPr="00F551E5">
              <w:t>20%,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10 </w:t>
            </w:r>
            <w:r w:rsidRPr="00F551E5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7942D0F7" w14:textId="77777777" w:rsidR="00000000" w:rsidRDefault="00000000" w:rsidP="000D3FD4">
            <w:bookmarkStart w:id="152" w:name="节能率计算目标"/>
            <w:r>
              <w:t>31.07%</w:t>
            </w:r>
            <w:bookmarkEnd w:id="152"/>
          </w:p>
        </w:tc>
        <w:tc>
          <w:tcPr>
            <w:tcW w:w="706" w:type="dxa"/>
            <w:vAlign w:val="center"/>
          </w:tcPr>
          <w:p w14:paraId="13579DD4" w14:textId="77777777" w:rsidR="00000000" w:rsidRDefault="00000000" w:rsidP="000D3FD4">
            <w:bookmarkStart w:id="153" w:name="得分计算目标"/>
            <w:r>
              <w:t>10</w:t>
            </w:r>
            <w:bookmarkEnd w:id="153"/>
          </w:p>
        </w:tc>
      </w:tr>
      <w:tr w:rsidR="000D2224" w14:paraId="72F49ABA" w14:textId="77777777" w:rsidTr="000D2224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14719FF8" w14:textId="77777777" w:rsidR="00000000" w:rsidRPr="00F551E5" w:rsidRDefault="00000000" w:rsidP="000D3FD4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66129BEC" w14:textId="77777777" w:rsidR="00000000" w:rsidRDefault="00000000" w:rsidP="000D3FD4">
            <w:r w:rsidRPr="001E22E0">
              <w:rPr>
                <w:rFonts w:hint="eastAsia"/>
              </w:rPr>
              <w:t>《绿色建筑评价标准》</w:t>
            </w:r>
            <w:r>
              <w:rPr>
                <w:rFonts w:hint="eastAsia"/>
              </w:rPr>
              <w:t>GB</w:t>
            </w:r>
            <w:r>
              <w:t>-</w:t>
            </w:r>
            <w:r>
              <w:rPr>
                <w:rFonts w:hint="eastAsia"/>
              </w:rPr>
              <w:t xml:space="preserve">T </w:t>
            </w:r>
            <w:r>
              <w:rPr>
                <w:rFonts w:hint="eastAsia"/>
              </w:rPr>
              <w:t>50378-2019</w:t>
            </w:r>
          </w:p>
        </w:tc>
      </w:tr>
    </w:tbl>
    <w:p w14:paraId="2CE0C449" w14:textId="77777777" w:rsidR="00000000" w:rsidRDefault="00000000"/>
    <w:p w14:paraId="45D701F5" w14:textId="77777777" w:rsidR="005E4F2B" w:rsidRDefault="005E4F2B">
      <w:pPr>
        <w:widowControl w:val="0"/>
        <w:jc w:val="both"/>
        <w:rPr>
          <w:color w:val="000000"/>
        </w:rPr>
      </w:pPr>
    </w:p>
    <w:p w14:paraId="6472DAE2" w14:textId="77777777" w:rsidR="005E4F2B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303B1FA3" wp14:editId="67397812">
            <wp:extent cx="4915416" cy="4582006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409DD" w14:textId="77777777" w:rsidR="005E4F2B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22C02BCC" wp14:editId="415D021B">
            <wp:extent cx="4915416" cy="4562954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B1D21" w14:textId="77777777" w:rsidR="005E4F2B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2826AD36" wp14:editId="6ECFBD91">
            <wp:extent cx="5667375" cy="42481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95D84" w14:textId="77777777" w:rsidR="005E4F2B" w:rsidRDefault="005E4F2B">
      <w:pPr>
        <w:sectPr w:rsidR="005E4F2B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9E58BB0" w14:textId="77777777" w:rsidR="005E4F2B" w:rsidRDefault="00000000">
      <w:pPr>
        <w:pStyle w:val="1"/>
        <w:widowControl w:val="0"/>
        <w:jc w:val="both"/>
        <w:rPr>
          <w:color w:val="000000"/>
        </w:rPr>
      </w:pPr>
      <w:bookmarkStart w:id="154" w:name="_Toc186134231"/>
      <w:r>
        <w:rPr>
          <w:color w:val="000000"/>
        </w:rPr>
        <w:lastRenderedPageBreak/>
        <w:t>附录</w:t>
      </w:r>
      <w:bookmarkEnd w:id="154"/>
    </w:p>
    <w:p w14:paraId="362CA6CB" w14:textId="77777777" w:rsidR="005E4F2B" w:rsidRDefault="00000000">
      <w:pPr>
        <w:pStyle w:val="2"/>
        <w:widowControl w:val="0"/>
      </w:pPr>
      <w:bookmarkStart w:id="155" w:name="_Toc186134232"/>
      <w:r>
        <w:t>工作日/节假日人员逐时在室率(%)</w:t>
      </w:r>
      <w:bookmarkEnd w:id="155"/>
    </w:p>
    <w:p w14:paraId="6A079B00" w14:textId="77777777" w:rsidR="005E4F2B" w:rsidRDefault="005E4F2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D0644AE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D246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E21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C55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D86F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419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6EA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A72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6803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6767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080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956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75B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FF1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F013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1B5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5280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1577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9AA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06D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E6A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D24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193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ECAE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EC7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F354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E4F2B" w14:paraId="2058D98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8A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68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DA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4B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2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9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7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C5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D0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AF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5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79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F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74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2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D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14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72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2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E3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8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D1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9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D3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8C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3988FFF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9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D7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17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9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2A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0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E3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3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B7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9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48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1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31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A4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B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99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4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9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38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7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5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9F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32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E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CD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253F30A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7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1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A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AE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E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7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9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8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A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E0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B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0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2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BC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42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1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68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6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66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B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5C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9C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C5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4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8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0812272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B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7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5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F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1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9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8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7D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4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A0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E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0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2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C6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D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2D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2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E4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7E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E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4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2B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E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B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6B5B2FB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1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候诊、挂号大厅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8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E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52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4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F5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F7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7F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03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91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5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F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D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F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7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C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F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7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A0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2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C9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0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4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3E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31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451FA68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E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D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0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8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C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3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9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B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2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E4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79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6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1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18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DC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3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6F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E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3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E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5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26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D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5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8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35011BD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D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分析实验室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0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9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2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93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A4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84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E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94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4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D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1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C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C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8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50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E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AD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D4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8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6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F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B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2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90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0D5265B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6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2E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5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A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CD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F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C6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7D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1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CB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1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6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75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7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4C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D0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A5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C3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0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E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BD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F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63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9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A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7BF35C6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0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9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F5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A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F6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20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B4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8F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D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4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5B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55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3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0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F2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D6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D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0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3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D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ED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E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8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1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B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35D181D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D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7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86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A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6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26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D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D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F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2F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A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55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98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2F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7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2F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5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4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6F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4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03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45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7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1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5FD40CE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D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7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F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34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F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0A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34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B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08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A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CE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9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6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4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AE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9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1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44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E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BD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A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E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12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1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A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3B198E2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35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2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97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D6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98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B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9F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E4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5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9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CD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67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F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0F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6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6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D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00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31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67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08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11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6F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8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F2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7EFA49B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24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C9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4E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8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A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8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5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B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B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F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8E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27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F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21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9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53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8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5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8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21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9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0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C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8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3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3736FE1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A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5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09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81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E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9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8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1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F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25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85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7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7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3A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0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9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E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BE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BB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7F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A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2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C8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F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4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1B912DA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AB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2D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8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E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2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E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24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F7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B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2A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3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5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3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A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5A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10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0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9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91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BA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64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89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36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16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35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24724A8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F3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FA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2B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EE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5B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7F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06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4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4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EE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EA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8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C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F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91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3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8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D5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BD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B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2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D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C8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A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4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0E4A955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D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7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C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D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8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C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5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0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6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6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2C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E5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AA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6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58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9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2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5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4A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6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FA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C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D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A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3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6E90910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E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6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A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4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6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E8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38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B8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5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8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31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07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A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C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97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29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1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58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5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5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0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D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D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5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27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734E1BA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A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急诊室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C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2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4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D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C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7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9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E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4B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7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C6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6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1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A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E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DB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D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50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64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0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4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D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0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ED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0F12973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C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C2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C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6B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F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1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28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5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66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A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E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D5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E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8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C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A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8D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98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11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1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D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7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DA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8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8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1167853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E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手术室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E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E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3D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C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E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8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C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6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C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4A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26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F7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1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B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AC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8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F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D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3A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DC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8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8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9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0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756679B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2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9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4D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B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3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3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86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9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A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D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9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AB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C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1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1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C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0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C1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8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2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B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2F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0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DE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4BA2886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2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抢救室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E6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0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5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F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1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8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52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3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D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6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3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A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8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2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41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A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A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1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B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C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C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2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C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F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6F4F16C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0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C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9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E4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F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6D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D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E3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4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15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2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C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D1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8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4F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C9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6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44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3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92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1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A6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B4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0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B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1C81098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E7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挂号室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81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1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0E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B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F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F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EF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D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4E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B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70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7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5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BA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06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B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9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5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F1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78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CC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E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8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7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134BCBB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1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0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3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E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3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2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73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B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1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75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4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8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8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7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64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69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9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2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E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EA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C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9A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90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D3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E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27872E2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A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5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8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5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C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F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74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FC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8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5C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AF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45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5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7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D3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FD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7A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1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8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9D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DC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5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6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B2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9A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0D91A89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18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A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10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5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F1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3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A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A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2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3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0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4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C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6E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C1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6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9C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2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3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66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F0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CF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47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B8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03C0303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0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A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2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B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D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9B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AB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8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BF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5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C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36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6A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E9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DB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9F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3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A7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E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C1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D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A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9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4E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7F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5E4F2B" w14:paraId="6DF5868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7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5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DE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4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D0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FA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E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9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C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BA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B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C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F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1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59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3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6C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BF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FD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B4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85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9B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7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5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5E4F2B" w14:paraId="24BA2A5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47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核磁共振室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6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5E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6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A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3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5F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A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71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E5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77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2C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4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3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7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9F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F9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F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A4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5C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6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DF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3F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1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B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4A6C432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D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B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9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2D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D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1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C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5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C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7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F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8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4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9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BD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6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D8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53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BC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A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42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2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11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0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6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2F380B2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BF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02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AB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6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C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55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3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2F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EF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2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6B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0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A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C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D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0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B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C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F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0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9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4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C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C5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8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56E32A8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F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C5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F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84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81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6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2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9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D2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4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4A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FB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0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A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3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B9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60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8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1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3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7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7F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8E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79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C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43E53B8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6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0C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A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1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D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BE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CB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9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19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9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9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D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3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C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A0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6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BE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19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0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21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1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82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80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9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D4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442BEEF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0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24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C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03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A0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9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60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B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EF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5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F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B6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E2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8E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E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8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9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C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1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6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E3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3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87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F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16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0FC1477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5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灭菌室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B2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3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A7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1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4A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31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CE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E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C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08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6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0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D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BD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8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AE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D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3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98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3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1B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7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1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29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56D31E2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F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5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D2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1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E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33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6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C2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8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3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C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F3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04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48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FD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E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A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0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1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0F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5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9E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3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15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E0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4B16513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7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病例中心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3C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4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04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62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E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DB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4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4C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1F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B6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D2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18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28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58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E3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95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18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8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3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1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47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1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7C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94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7E6860C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A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B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B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EB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87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E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C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E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23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2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7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26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C0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3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DE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8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A6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D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6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E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9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35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5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D8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6F878DA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A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0F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47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87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0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4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D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9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4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4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D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B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A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E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5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C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C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1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B4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2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2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57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4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F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5E4F2B" w14:paraId="42C0BF3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9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A5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50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F5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4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4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D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83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F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C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3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4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C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E6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49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BD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A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A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6A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A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88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57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6D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4A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D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5E4F2B" w14:paraId="0B86D0E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0F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DA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28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2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3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F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5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4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84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7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E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A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0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59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1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4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07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F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6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59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46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D4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3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62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23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6C0D0FB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E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6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5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5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0C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60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10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01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F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D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5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83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92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7F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A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6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B6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31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5B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6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C7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8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8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4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90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04EA866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4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C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B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4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F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7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A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E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D1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A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A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E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F8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C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A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D2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D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28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2E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9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1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E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D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7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1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7E754D4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CD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F9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F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8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EC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7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F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35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5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C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4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2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F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3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5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5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6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B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F6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7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C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A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E1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3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BD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32E80EE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8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B1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D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87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E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99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02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0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3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F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1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B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0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2D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4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5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8A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59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17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93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D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F9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1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1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3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5DFF076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34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B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D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F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C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6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58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4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C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B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8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2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3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7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5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6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9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5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B1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5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6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0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83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66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6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3B3FEFB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E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12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A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9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5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5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A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D3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2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2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C9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C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4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A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A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9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3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75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2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A1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C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E1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E0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4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3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6E3095F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42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68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F3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FA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D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66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7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4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3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B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42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6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AA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1D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C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4D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02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5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6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2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2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4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2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D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A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4FF95F8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93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输液室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5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A0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E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7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77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C0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F8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7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B6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0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4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A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ED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5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25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C2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48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6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5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58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4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F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1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5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1B85973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7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9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81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D0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B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8D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1E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17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A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3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6D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E3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7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5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5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01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0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6F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5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22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D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A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4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A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D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34070D1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75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重症</w:t>
            </w:r>
            <w:r>
              <w:rPr>
                <w:sz w:val="18"/>
                <w:szCs w:val="18"/>
                <w:lang w:val="en-US"/>
              </w:rPr>
              <w:t>ICU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D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6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6B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6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72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F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93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9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F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0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F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5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6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63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6B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23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C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5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5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7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D4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A0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E5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18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5E4F2B" w14:paraId="7CC9F8C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3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2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3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82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AD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9A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55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24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0A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E7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3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8C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2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49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58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D6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FC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5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C0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87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D9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9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2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1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5E4F2B" w14:paraId="7E2B3C8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2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9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06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5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A2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3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1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BE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66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2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88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ED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5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3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16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8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3D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2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96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41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5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1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B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5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C4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F061042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FE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3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20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A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1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31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CC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60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F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8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9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0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A3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2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E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B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C3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6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1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7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E3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E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02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6AA8772" w14:textId="77777777" w:rsidR="005E4F2B" w:rsidRDefault="005E4F2B">
      <w:pPr>
        <w:widowControl w:val="0"/>
        <w:jc w:val="both"/>
        <w:rPr>
          <w:color w:val="000000"/>
        </w:rPr>
      </w:pPr>
    </w:p>
    <w:p w14:paraId="171B0798" w14:textId="77777777" w:rsidR="005E4F2B" w:rsidRDefault="00000000">
      <w:r>
        <w:t>注：上行：工作日；下行：节假日</w:t>
      </w:r>
    </w:p>
    <w:p w14:paraId="02FF0A45" w14:textId="77777777" w:rsidR="005E4F2B" w:rsidRDefault="00000000">
      <w:pPr>
        <w:pStyle w:val="2"/>
      </w:pPr>
      <w:bookmarkStart w:id="156" w:name="_Toc186134233"/>
      <w:r>
        <w:t>工作日/节假日照明开关时间表(%)</w:t>
      </w:r>
      <w:bookmarkEnd w:id="156"/>
    </w:p>
    <w:p w14:paraId="0D39A773" w14:textId="77777777" w:rsidR="005E4F2B" w:rsidRDefault="005E4F2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E3CE0DE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D9A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809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D800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A9BF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16F0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0A5E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E76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5261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633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646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A993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8C2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6EC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47D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D4D8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8DD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C26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D84B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E6D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24D3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C39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815C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BD34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899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642D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E4F2B" w14:paraId="0054EF4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79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5B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A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4F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06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2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C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4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A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08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D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F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5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6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F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1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6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3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6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E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AC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7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3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2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C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6166FCF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A9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E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54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C7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0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7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2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2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6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1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7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1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B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0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7F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1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29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6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72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41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C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6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B4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DE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3B77366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8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18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B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7F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06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E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9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1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5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C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E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E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C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29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DB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4F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2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A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8C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4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82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D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4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E3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6A254A0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F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80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6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02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4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55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63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0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8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8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E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3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3A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7D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2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4A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1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4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8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E2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D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6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62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1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8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2F02F57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3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候诊、挂号大厅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DF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4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70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8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E9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1C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C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09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72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CD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2B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9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3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F2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1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80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9B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F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66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5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2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8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7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B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49C8C34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8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EC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9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C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2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80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E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A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C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D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13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E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7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1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FC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5A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4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E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6F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3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4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9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01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1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0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56B8EF2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4D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分析实验室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0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F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F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06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7E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9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A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F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28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23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4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B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4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F5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8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0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5D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3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41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7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C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56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0D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6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05C6D92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3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E0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F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2E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77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BD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9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61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DB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CC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F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38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31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B6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3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1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27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D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62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C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3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7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1F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49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3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1E2AC23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35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16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C0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A1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7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4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E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E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C6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D9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DF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9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6A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3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E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7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77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93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6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5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4C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9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0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0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A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183DCA6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99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2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C6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C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C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E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A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9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58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06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B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29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3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C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D1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17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A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4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3E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AB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F9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6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1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B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3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7CE15EA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A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E5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2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67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28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4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E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F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53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EB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D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E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3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1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4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E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79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0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C6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65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2A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8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E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52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EA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144D30D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6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E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0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E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EC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1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C0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9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75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97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2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E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D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7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9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0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9D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D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74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9C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3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B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D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D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3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5D33C20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7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C8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E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F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1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FA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04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B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1C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A8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F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92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8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3E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F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F7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06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77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7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C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1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1F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4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8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8A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55549D8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3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E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9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A8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7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00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2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5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5A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A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F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F7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44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7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C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5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5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A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E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75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D9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7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7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6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6F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4DCFB7E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16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B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01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B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B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3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F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6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81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8F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B6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5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5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E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E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6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5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3F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C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42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6F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B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EA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02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6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6A068B6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B1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05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0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4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6A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01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C5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1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7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A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6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C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88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F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4E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3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8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8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C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5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D0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4C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E3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70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2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7274508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E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D8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6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63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12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94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72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29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15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9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11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7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6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E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54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53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6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A0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9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B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5E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B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2A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6A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60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1B4A786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4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E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35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41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2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6D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0B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A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C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A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3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5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D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B7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67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3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0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3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1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93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2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2C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F8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9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79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632F0FE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3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急诊室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C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2B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5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8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6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EA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B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7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7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A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D8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1A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6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07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A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C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D5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4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5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6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76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7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D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AA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2AEE4CF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7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C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9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B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1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EB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2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CB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8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2E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5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E5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D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0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F3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9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E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57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C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B3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F9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D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4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2A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8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29EEF5B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5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手术室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8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C3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1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5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17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1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0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9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6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2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A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D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7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6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7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9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2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D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0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F3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E6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4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1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1C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425BDB0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1A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2E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1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E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3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15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B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40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0F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8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6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4B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2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D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E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3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02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41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B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0D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25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0F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AA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D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3D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76E93D7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41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抢救室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9C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5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6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5A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2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33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90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B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5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A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2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B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A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F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3E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F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60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12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8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C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8E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65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C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4F09FEB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2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A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2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D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66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5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9F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78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E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17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AE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F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9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2C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6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F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6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76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9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65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37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DE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76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A9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8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7CBF239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E1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挂号室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5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58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1A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0B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A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7B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8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C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D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4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B3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4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9C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7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6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0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A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5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A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D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B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90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24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E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4B2BEDF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B3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64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1F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B8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C4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C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8B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8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3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B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0F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6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76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A4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1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2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15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E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A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1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84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90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6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4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4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173CF51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3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4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B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9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C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C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69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6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EF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6E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EE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1C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DA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5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C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3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2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1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5C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62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5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69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2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38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7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36FB958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74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B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2F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82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15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4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72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BF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C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FF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D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62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B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0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01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E3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F4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58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DE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6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C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4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7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F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8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3724A4E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B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C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DF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BF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8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D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6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3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09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46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17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B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9E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72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6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9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1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0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7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58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A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B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7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3F94F1C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B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D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C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09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9B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57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9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23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C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4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2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E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B8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C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9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9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5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61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3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F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63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7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F5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E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65A4998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05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核磁共振室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B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8F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D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05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D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E2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C5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C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8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DC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4A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5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3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1A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B9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D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2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61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6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C7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8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44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46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56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1034C26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F6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4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0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F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A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94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5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A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C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9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8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5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CD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B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37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2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C4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7F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6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6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5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0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7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4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9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35FA080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22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E8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B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1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6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A2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7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C6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0F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D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46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9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6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6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7F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F2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E5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F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D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7B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4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F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8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58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B2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5BA34E1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3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6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33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31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D1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8E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91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2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6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1F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AA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0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A2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A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9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62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B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E5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6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BD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D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5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1F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8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8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41B9F2F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D3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治疗室、诊室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8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2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7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C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E9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2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6D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B6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56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C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5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7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2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3A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67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B7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C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9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CF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5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A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A9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1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3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45C376A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D3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69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8F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1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3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B4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3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BA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3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B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A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74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1B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7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D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1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A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3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1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3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7F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D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9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F3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0A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4E6D58E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5D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灭菌室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3F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5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3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39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94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3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D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F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9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7C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6E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E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C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3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4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86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6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4F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C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7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63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2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62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7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196DCE6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B4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F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F6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E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4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FA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68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C8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9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A9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5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2D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D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A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3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38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7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F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E6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0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A4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C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1A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75740EF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CD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病例中心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C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F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EA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61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3C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61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7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5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AF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4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B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D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B6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0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B3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CC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0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9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45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5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DD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B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03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8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4EEDE75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7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18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D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E4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36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9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B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B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4C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6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1B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07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E5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F6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06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6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59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DD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28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0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02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A7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A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B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C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7A1E0C7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9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A5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98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C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D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6E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E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0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25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A8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EB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8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C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D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17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D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0A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61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4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30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D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B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3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A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48AFF82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82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F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1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E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F5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2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4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AA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9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F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6D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1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15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C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0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4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4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0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3C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8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4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8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6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B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8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4E880BC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5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AE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8B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E9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13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7D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4E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BA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3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6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A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48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85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D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48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8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7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F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0D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E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9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B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88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8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8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59652AD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88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84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A6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64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A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77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A0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AF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6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9F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FD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67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68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D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2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4A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F4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54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E9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07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D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33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2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B9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2B27C97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6D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69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A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71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4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2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A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C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8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96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D6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E3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61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9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CE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E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D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8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5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C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AA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6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5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BF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00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275EC27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EC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A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0E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4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DA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E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0E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9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D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9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0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01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0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B0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B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36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0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6C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F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D7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D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4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4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DD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3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7F07CAD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0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0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FD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2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6C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EF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C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53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7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17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C9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D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F0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F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A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9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01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F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8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F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D7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9A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9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08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7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E4F2B" w14:paraId="1DF8742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FB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3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75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49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BC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F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D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50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2B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28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3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B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99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D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3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7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19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73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D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8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7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6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9B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B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E4F2B" w14:paraId="5778153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7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5D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E9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2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A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7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25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3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E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66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7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6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B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5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5F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7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9C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92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9C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1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7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23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48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0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E7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40CDF39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F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B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2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12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5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D0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16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D5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F0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5A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7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3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D8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E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8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9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7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40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6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4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75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3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5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7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3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52F218F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3A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输液室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24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6E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9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8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40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7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9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2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91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B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19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1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A6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4B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36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C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6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5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74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B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A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0C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0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62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5C2410D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2E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6B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D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4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E7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9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BF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82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EA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DC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4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AE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FD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7E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C1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DD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7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5B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1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7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20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CF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1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E4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D2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4A0E9D8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56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重症</w:t>
            </w:r>
            <w:r>
              <w:rPr>
                <w:sz w:val="18"/>
                <w:szCs w:val="18"/>
                <w:lang w:val="en-US"/>
              </w:rPr>
              <w:t>ICU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C9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67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9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7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FE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08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8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4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49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A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8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F4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3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F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E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13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B9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44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8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5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85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8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9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92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59A86ED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7D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7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1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27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D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1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7A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E9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9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7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0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ED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7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2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B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C6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88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45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2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7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C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F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6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15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E4F2B" w14:paraId="487E297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F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1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8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B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D0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A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A4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9D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61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4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6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91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4D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9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3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FB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89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8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E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8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E9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7B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1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A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1E302790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96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8A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50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6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2F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6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12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59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7A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30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2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A7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E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21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0F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10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0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9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1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5F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16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F6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D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C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386A7BB5" w14:textId="77777777" w:rsidR="005E4F2B" w:rsidRDefault="005E4F2B"/>
    <w:p w14:paraId="681891AA" w14:textId="77777777" w:rsidR="005E4F2B" w:rsidRDefault="00000000">
      <w:r>
        <w:t>注：上行：工作日；下行：节假日</w:t>
      </w:r>
    </w:p>
    <w:p w14:paraId="11990878" w14:textId="77777777" w:rsidR="005E4F2B" w:rsidRDefault="00000000">
      <w:pPr>
        <w:pStyle w:val="2"/>
      </w:pPr>
      <w:bookmarkStart w:id="157" w:name="_Toc186134234"/>
      <w:r>
        <w:t>工作日/节假日设备逐时使用率(%)</w:t>
      </w:r>
      <w:bookmarkEnd w:id="157"/>
    </w:p>
    <w:p w14:paraId="36E691AD" w14:textId="77777777" w:rsidR="005E4F2B" w:rsidRDefault="005E4F2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F3717C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F68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09AB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13B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614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4037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9D3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59C7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3DE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10D7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2FB9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E2D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E6B7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1A7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FCB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5E0E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698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9B3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6C26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084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4AE9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FD4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6784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4468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29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5A6D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E4F2B" w14:paraId="39031F6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E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D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9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1F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81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E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5F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C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FE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E1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C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2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CE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C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E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B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0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0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A7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5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30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A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59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D5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0FABA6D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76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97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6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1D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3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0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57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18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B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A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A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1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9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B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6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C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D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A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AC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7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A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55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FC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F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D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62F5436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5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5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9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F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2C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B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F7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49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C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D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0C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D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A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8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C2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E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F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0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65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1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57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7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5C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99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FC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1662DE8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C2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C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1D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2E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6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52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3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16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9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E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22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0D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08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F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A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35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D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E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7F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F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8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0B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8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C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2898A0D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93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候诊、挂号大厅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4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5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7C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C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C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A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7D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CF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4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7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43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D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C5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E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9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4B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80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31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E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1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6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89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B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0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1E5AAF4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F2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96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A5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E5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5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0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43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DD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C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FC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B4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2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0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A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C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4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B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A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9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9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E8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1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DC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50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32F7BC7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F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分析实验室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36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3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87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17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F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9B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D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F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7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1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7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6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E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9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6F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A9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0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89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A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C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76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4D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A1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F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3B638FE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8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48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79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E2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EF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2F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4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4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4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5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AA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9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A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F2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E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0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6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93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C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1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A6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15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0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BE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2A05866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6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0D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04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47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7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D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8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0B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86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55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77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6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52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C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82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1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6D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C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B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B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4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4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E0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D9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0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5675DE5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06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1C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C5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B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2D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6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FC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1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71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A8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F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36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DC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B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2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C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3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0A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41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41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0F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6C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6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B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665E5F9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4E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71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1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82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C3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3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89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4D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2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F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A0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DE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33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8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5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0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E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03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C6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1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E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5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79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2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3E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1710746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3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88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46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B5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F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0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48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27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3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9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10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7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7E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FF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9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1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B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8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F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E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8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E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52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90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68E520F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9C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DC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E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1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E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B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9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3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6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E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6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6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65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A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D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2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E2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8F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6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E3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0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7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1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1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F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3AF5494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6C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5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8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C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8B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87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07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25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C6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3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5F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6C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5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4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F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54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51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2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AF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C5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F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2B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8D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2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E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2F88E2C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D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4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B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4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B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9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1D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8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F9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5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4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4E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32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E2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20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18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0D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2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D0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8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F6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9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4A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E6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2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49D033E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6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0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5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D7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F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F5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30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F8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D9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2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6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2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1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5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3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4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3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F4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B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FB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E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77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A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0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5131A82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E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E9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7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03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3B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1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1A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A3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C1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F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B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7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B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6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5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F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0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E5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8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D8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2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1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85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6C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D7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5D257B6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5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59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B1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A4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C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73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B7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BF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4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8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3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F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7C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85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2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A0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17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7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97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13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4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4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4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8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C2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4501BC7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E7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急诊室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0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21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3E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B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8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4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B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BB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5F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9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6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E6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D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12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B2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1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66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6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8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F5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5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A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6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34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1161533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5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86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E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40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F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5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A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A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7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D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71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2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E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1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AC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09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9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6F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2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D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F9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3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F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E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6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617797C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6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手术室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29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2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E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45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2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C9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A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2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7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E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8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8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27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B1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C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6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A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C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5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9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D3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9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9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F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66B2B7C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72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D8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C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5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6E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5F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2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F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C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DE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66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9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39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C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32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2F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4A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C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70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63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50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5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88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CE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E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38E51D5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8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抢救室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A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D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6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D5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0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D9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6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1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A8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D8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3E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B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A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C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7C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3E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4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AA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5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3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DB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40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3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E7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309674D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22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A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57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75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A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1D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36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F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D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B1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74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F1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5C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E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2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1A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B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D3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6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6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A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21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A6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80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46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0116AA5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A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挂号室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C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F8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99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0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23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C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6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9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A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5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3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F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5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4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B7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4E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8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5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F9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D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E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3A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5C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2112041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C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E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B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76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F6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96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07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6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9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50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03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21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E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27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87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D1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3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6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1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3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8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C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20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9F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57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22916B4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74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8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F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C8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4F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BF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D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1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A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5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0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0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EC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3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D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9D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21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0F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0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0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3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8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6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C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170D53F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4F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1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EE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E2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E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6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09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C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2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0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B7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A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2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37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2E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D1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1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0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26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39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E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C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C6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80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B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7278902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0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B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3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A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A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5A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D7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8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6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4D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F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AD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C0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9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6E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9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9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4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3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C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40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11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DE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B9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84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5E4F2B" w14:paraId="28A654B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43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C6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5C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97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8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7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2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5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F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FC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EE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D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8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A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7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26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1C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19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BC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4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F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B1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A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7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3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5E4F2B" w14:paraId="462F664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7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核磁共振室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1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3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2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B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1E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5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6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27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2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2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B6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2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4F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9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E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D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5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9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1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38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1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A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D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E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0177B7E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B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38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B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97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C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B8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3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C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0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1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4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A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40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6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5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DE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E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FA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CF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7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4F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F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2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71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D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5A897D1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E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1A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8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8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4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5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1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F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5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A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85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3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89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B0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5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4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B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E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A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29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0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6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4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8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48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4097263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8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2F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C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BF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B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70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00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2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5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6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38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5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F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0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0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0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05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4F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BF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CA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7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18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D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3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93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6748F7F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A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A0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92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D5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C6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9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03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9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3A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B6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8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68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6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B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7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50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B9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56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A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3C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3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7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BC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A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332CD53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E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9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F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E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E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2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9B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5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1F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DD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F4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E2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EE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79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0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C4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5A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4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F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9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0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59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BF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8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13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6E728E4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0C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灭菌室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3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BF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F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C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5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D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B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4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2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A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8F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F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9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3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B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9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3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7F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E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F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F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8C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2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8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3AD53CD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F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0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74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3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6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98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9F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A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1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88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E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7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4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0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0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50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2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E0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B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D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9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59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D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6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78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19097AE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C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病例中心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C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C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A8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41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63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4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32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D4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F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D4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A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7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AD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9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3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C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0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6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2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2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46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0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6C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11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6C67F45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C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C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8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9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1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B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2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7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C8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00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E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73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04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2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AF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4D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E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D7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8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B5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0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8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CE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FD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8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5EAC32E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A7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病房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7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5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D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5A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41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2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7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C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7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7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D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F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4F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F9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4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7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0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FE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FD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AF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1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A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54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5E4F2B" w14:paraId="45DFCAF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26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9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2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3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30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C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36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8E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B6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38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F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D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45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F5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3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14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5F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A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2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FF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F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1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D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F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7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5E4F2B" w14:paraId="7453790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6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4E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E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9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7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7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9B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1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30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8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C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9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8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CF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A8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7F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C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1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1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4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09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4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7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4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E3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604AB1D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8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26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3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B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C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6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85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D9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A4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7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2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4A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DF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0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9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9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7F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8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C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A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4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F0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E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1DF0177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84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3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9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97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0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7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0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5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7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1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5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E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23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3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2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2B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B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8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1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5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C4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79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4B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8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84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468F5FF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F8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A4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8A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DE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D1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E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E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80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DD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BC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3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0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6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6B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F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1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CB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08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3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44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D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7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4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D4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BA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276DE2E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6D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3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A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9B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6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B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2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3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00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4D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8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9F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6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7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FA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B4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A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AC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4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8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DA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1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E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4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B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E4F2B" w14:paraId="6A1CEA7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A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8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9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1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7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BD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C4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3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0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0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B4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B2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F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48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9C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C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1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88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93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35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21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E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B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8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C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E4F2B" w14:paraId="6EF74AC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37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C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0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0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2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CF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1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4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91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A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B4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8B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D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B5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C8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7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3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3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3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F2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9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F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8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6E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8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6315937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2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8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D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0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4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9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F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0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E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54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1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9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C6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D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F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CD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73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DE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91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C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C9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B6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40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7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A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3DEAF7C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输液室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B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B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5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22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C2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D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FC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08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9B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54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8B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0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22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F7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A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1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5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C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D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0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9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3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3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F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3028848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2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34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8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B8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7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A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F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C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A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A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5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D9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0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2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A5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E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4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0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3A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02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7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C5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53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7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14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E4F2B" w14:paraId="7BDDD0D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E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重症</w:t>
            </w:r>
            <w:r>
              <w:rPr>
                <w:sz w:val="18"/>
                <w:szCs w:val="18"/>
                <w:lang w:val="en-US"/>
              </w:rPr>
              <w:t>ICU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F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D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1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C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CC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78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A8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A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C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E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B0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8E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AC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4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2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55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1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1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4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5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09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33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9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B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5E4F2B" w14:paraId="2D6B4EB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E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B8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6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82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BF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DC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E1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A2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B0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5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9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1A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9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7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0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A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0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E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2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3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32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2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89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0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5E4F2B" w14:paraId="5D8C622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E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D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B7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5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8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5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75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D3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D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F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1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A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02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2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7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2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7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55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5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CF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2C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9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96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A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9515126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EB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46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2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C7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5B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0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74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B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C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D1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7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2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D7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C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6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A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22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91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B6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E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9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5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41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3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D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FA2D907" w14:textId="77777777" w:rsidR="005E4F2B" w:rsidRDefault="005E4F2B"/>
    <w:p w14:paraId="756C9A30" w14:textId="77777777" w:rsidR="005E4F2B" w:rsidRDefault="00000000">
      <w:r>
        <w:t>注：上行：工作日；下行：节假日</w:t>
      </w:r>
    </w:p>
    <w:p w14:paraId="62640990" w14:textId="77777777" w:rsidR="005E4F2B" w:rsidRDefault="00000000">
      <w:pPr>
        <w:pStyle w:val="2"/>
      </w:pPr>
      <w:bookmarkStart w:id="158" w:name="_Toc186134235"/>
      <w:r>
        <w:t>工作日/节假日空调系统运行时间表(1:开,0:关)</w:t>
      </w:r>
      <w:bookmarkEnd w:id="158"/>
    </w:p>
    <w:p w14:paraId="32CFC955" w14:textId="77777777" w:rsidR="005E4F2B" w:rsidRDefault="005E4F2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4B5F60D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6B8A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AF7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93E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5347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F4DB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A431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FB0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AE6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666B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2788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B44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0E78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338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55ED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7AA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47E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FAE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76CF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F8A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2AC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031B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3A1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2EAA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3CE8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AA3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E4F2B" w14:paraId="3AAA52E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29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3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E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9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44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38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EF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D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0F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6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F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E2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7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8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6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9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84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D8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A0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6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F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5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0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F4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75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896B9EA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00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B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8B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84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00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56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5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9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1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7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9B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8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DD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4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7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7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B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0C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00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8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16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CC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F1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32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967253F" w14:textId="77777777" w:rsidR="005E4F2B" w:rsidRDefault="005E4F2B"/>
    <w:p w14:paraId="550C9031" w14:textId="77777777" w:rsidR="005E4F2B" w:rsidRDefault="00000000">
      <w:r>
        <w:t>注：上行：工作日；下行：节假日</w:t>
      </w:r>
    </w:p>
    <w:p w14:paraId="5E048B61" w14:textId="77777777" w:rsidR="005E4F2B" w:rsidRDefault="00000000">
      <w:pPr>
        <w:pStyle w:val="2"/>
      </w:pPr>
      <w:bookmarkStart w:id="159" w:name="_Toc186134236"/>
      <w:r>
        <w:t>工作日/节假日新风运行时间表(%)</w:t>
      </w:r>
      <w:bookmarkEnd w:id="159"/>
    </w:p>
    <w:p w14:paraId="6F63F16F" w14:textId="77777777" w:rsidR="005E4F2B" w:rsidRDefault="005E4F2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45CF0DB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323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789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5B5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68C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A2D5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E9F3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200B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55E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AED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F57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D6A6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CE1C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2BF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F233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A39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EB7D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2D1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2171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F9A6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7B4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3A7A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7368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8EA9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F6DD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A65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E4F2B" w14:paraId="3501E45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C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C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1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0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7A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9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3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2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30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FE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5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1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4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2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96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1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26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1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5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7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9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D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EB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6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7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798C061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5D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3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D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CE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7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73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59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E1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68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5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ED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BF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B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D1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4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9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B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6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8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13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C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88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2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78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8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A18F645" w14:textId="77777777" w:rsidR="005E4F2B" w:rsidRDefault="005E4F2B"/>
    <w:p w14:paraId="0AAC9547" w14:textId="77777777" w:rsidR="005E4F2B" w:rsidRDefault="00000000">
      <w:r>
        <w:t>注：上行：工作日；下行：节假日</w:t>
      </w:r>
    </w:p>
    <w:p w14:paraId="19E780F7" w14:textId="77777777" w:rsidR="005E4F2B" w:rsidRDefault="005E4F2B"/>
    <w:sectPr w:rsidR="005E4F2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7C0AF" w14:textId="77777777" w:rsidR="001B6351" w:rsidRDefault="001B6351" w:rsidP="00203A7D">
      <w:r>
        <w:separator/>
      </w:r>
    </w:p>
  </w:endnote>
  <w:endnote w:type="continuationSeparator" w:id="0">
    <w:p w14:paraId="505E2324" w14:textId="77777777" w:rsidR="001B6351" w:rsidRDefault="001B635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BC5D8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981D1C5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0AC9E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4AE3">
      <w:rPr>
        <w:rStyle w:val="a9"/>
        <w:noProof/>
      </w:rPr>
      <w:t>5</w:t>
    </w:r>
    <w:r>
      <w:rPr>
        <w:rStyle w:val="a9"/>
      </w:rPr>
      <w:fldChar w:fldCharType="end"/>
    </w:r>
  </w:p>
  <w:p w14:paraId="2FCB28ED" w14:textId="77777777" w:rsidR="003B1303" w:rsidRDefault="003B13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4983" w14:textId="77777777" w:rsidR="00A24556" w:rsidRDefault="00A245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EBF91" w14:textId="77777777" w:rsidR="001B6351" w:rsidRDefault="001B6351" w:rsidP="00203A7D">
      <w:r>
        <w:separator/>
      </w:r>
    </w:p>
  </w:footnote>
  <w:footnote w:type="continuationSeparator" w:id="0">
    <w:p w14:paraId="0FF937B7" w14:textId="77777777" w:rsidR="001B6351" w:rsidRDefault="001B635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28F78" w14:textId="77777777" w:rsidR="00A24556" w:rsidRDefault="00A245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6A4FF" w14:textId="77777777" w:rsidR="00D04BAE" w:rsidRDefault="00A24556" w:rsidP="00D04BAE">
    <w:pPr>
      <w:pStyle w:val="a4"/>
      <w:jc w:val="left"/>
    </w:pPr>
    <w:r>
      <w:rPr>
        <w:noProof/>
        <w:lang w:val="en-US"/>
      </w:rPr>
      <w:drawing>
        <wp:inline distT="0" distB="0" distL="0" distR="0" wp14:anchorId="2CD3CB0B" wp14:editId="542138D7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EF84" w14:textId="77777777" w:rsidR="00A24556" w:rsidRDefault="00A245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67641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3194"/>
    <w:rsid w:val="00037A4C"/>
    <w:rsid w:val="000B5101"/>
    <w:rsid w:val="000D5BDD"/>
    <w:rsid w:val="000E3614"/>
    <w:rsid w:val="000F7EF2"/>
    <w:rsid w:val="00122AE1"/>
    <w:rsid w:val="00123194"/>
    <w:rsid w:val="001369AE"/>
    <w:rsid w:val="0014776A"/>
    <w:rsid w:val="0015024C"/>
    <w:rsid w:val="0015635C"/>
    <w:rsid w:val="001974C3"/>
    <w:rsid w:val="001B6351"/>
    <w:rsid w:val="001F3761"/>
    <w:rsid w:val="00203A7D"/>
    <w:rsid w:val="00253598"/>
    <w:rsid w:val="002555B8"/>
    <w:rsid w:val="00256F4D"/>
    <w:rsid w:val="00297DDF"/>
    <w:rsid w:val="002B09FA"/>
    <w:rsid w:val="002C6411"/>
    <w:rsid w:val="0030437C"/>
    <w:rsid w:val="003121F7"/>
    <w:rsid w:val="00314D29"/>
    <w:rsid w:val="003158D9"/>
    <w:rsid w:val="003B1303"/>
    <w:rsid w:val="003E0BD9"/>
    <w:rsid w:val="004833AE"/>
    <w:rsid w:val="004B4FD9"/>
    <w:rsid w:val="004D230F"/>
    <w:rsid w:val="004D449D"/>
    <w:rsid w:val="005177CC"/>
    <w:rsid w:val="00517BC7"/>
    <w:rsid w:val="005215FB"/>
    <w:rsid w:val="00524AE3"/>
    <w:rsid w:val="00534262"/>
    <w:rsid w:val="005567C2"/>
    <w:rsid w:val="005755BA"/>
    <w:rsid w:val="005A5ADF"/>
    <w:rsid w:val="005E4E76"/>
    <w:rsid w:val="005E4F2B"/>
    <w:rsid w:val="00624DAB"/>
    <w:rsid w:val="00694FCA"/>
    <w:rsid w:val="006E3B8E"/>
    <w:rsid w:val="007B5DF6"/>
    <w:rsid w:val="007D7FC4"/>
    <w:rsid w:val="008010DE"/>
    <w:rsid w:val="00847185"/>
    <w:rsid w:val="00871001"/>
    <w:rsid w:val="00883D6C"/>
    <w:rsid w:val="008A48DA"/>
    <w:rsid w:val="008F507F"/>
    <w:rsid w:val="009677EB"/>
    <w:rsid w:val="00995FE3"/>
    <w:rsid w:val="00A24556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42730"/>
    <w:rsid w:val="00B44635"/>
    <w:rsid w:val="00B55B22"/>
    <w:rsid w:val="00B60841"/>
    <w:rsid w:val="00B84642"/>
    <w:rsid w:val="00BF342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CF5FA0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91A87"/>
    <w:rsid w:val="00EE70BC"/>
    <w:rsid w:val="00F75DD1"/>
    <w:rsid w:val="00F82291"/>
    <w:rsid w:val="00F82AF0"/>
    <w:rsid w:val="00F90461"/>
    <w:rsid w:val="00FA4B87"/>
    <w:rsid w:val="00FD4F00"/>
    <w:rsid w:val="00FF054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98E73C3"/>
  <w15:docId w15:val="{C1977E6F-9911-4EA2-879A-A277561F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ab"/>
    <w:rsid w:val="007B5DF6"/>
    <w:rPr>
      <w:sz w:val="18"/>
      <w:szCs w:val="18"/>
    </w:rPr>
  </w:style>
  <w:style w:type="character" w:customStyle="1" w:styleId="ab">
    <w:name w:val="批注框文本 字符"/>
    <w:basedOn w:val="a1"/>
    <w:link w:val="aa"/>
    <w:rsid w:val="007B5DF6"/>
    <w:rPr>
      <w:sz w:val="18"/>
      <w:szCs w:val="18"/>
      <w:lang w:val="en-GB"/>
    </w:rPr>
  </w:style>
  <w:style w:type="character" w:customStyle="1" w:styleId="10">
    <w:name w:val="标题 1 字符"/>
    <w:basedOn w:val="a1"/>
    <w:link w:val="1"/>
    <w:rsid w:val="00B44635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sha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4</TotalTime>
  <Pages>28</Pages>
  <Words>4230</Words>
  <Characters>24112</Characters>
  <Application>Microsoft Office Word</Application>
  <DocSecurity>0</DocSecurity>
  <Lines>200</Lines>
  <Paragraphs>56</Paragraphs>
  <ScaleCrop>false</ScaleCrop>
  <Company>ths</Company>
  <LinksUpToDate>false</LinksUpToDate>
  <CharactersWithSpaces>28286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绿色建筑空调照明系统节能率计算书</dc:title>
  <dc:creator>刘莎</dc:creator>
  <cp:lastModifiedBy>SHA LIU</cp:lastModifiedBy>
  <cp:revision>1</cp:revision>
  <cp:lastPrinted>1900-12-31T16:00:00Z</cp:lastPrinted>
  <dcterms:created xsi:type="dcterms:W3CDTF">2024-12-26T11:36:00Z</dcterms:created>
  <dcterms:modified xsi:type="dcterms:W3CDTF">2024-12-26T11:40:00Z</dcterms:modified>
</cp:coreProperties>
</file>