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mf" ContentType="image/x-wmf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8D5A9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144" w:name="_GoBack"/>
      <w:bookmarkEnd w:id="144"/>
    </w:p>
    <w:p w14:paraId="517526B1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墨香苑--碳中和视角下的全龄共享文化空间</w:t>
      </w:r>
      <w:bookmarkEnd w:id="0"/>
    </w:p>
    <w:p w14:paraId="11CDBB0C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冷负荷计算书</w:t>
      </w:r>
    </w:p>
    <w:p w14:paraId="60E288B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20D03F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301D9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53581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7A46E1F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EC99009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墨香苑--碳中和视角下的全龄共享文化空间</w:t>
            </w:r>
            <w:bookmarkEnd w:id="1"/>
          </w:p>
        </w:tc>
      </w:tr>
      <w:tr w14:paraId="25818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01C00E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0942D47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r>
              <w:t>GZA70056</w:t>
            </w:r>
            <w:bookmarkEnd w:id="2"/>
          </w:p>
        </w:tc>
      </w:tr>
      <w:tr w14:paraId="4CA75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3B5E1C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76A91C1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5991B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7D332C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B379E3F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6BF80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24F6CA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463B0CE8">
            <w:pPr>
              <w:rPr>
                <w:rFonts w:ascii="宋体" w:hAnsi="宋体"/>
                <w:szCs w:val="21"/>
              </w:rPr>
            </w:pPr>
          </w:p>
        </w:tc>
      </w:tr>
      <w:tr w14:paraId="68371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1C26FC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57BA919">
            <w:pPr>
              <w:rPr>
                <w:rFonts w:ascii="宋体" w:hAnsi="宋体"/>
                <w:szCs w:val="21"/>
              </w:rPr>
            </w:pPr>
          </w:p>
        </w:tc>
      </w:tr>
      <w:tr w14:paraId="1F4A9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EAE57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2BFC0204">
            <w:pPr>
              <w:rPr>
                <w:rFonts w:ascii="宋体" w:hAnsi="宋体"/>
                <w:szCs w:val="21"/>
              </w:rPr>
            </w:pPr>
          </w:p>
        </w:tc>
      </w:tr>
      <w:tr w14:paraId="149CF7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6E8D4D3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31E727A8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2025年2月28日</w:t>
            </w:r>
            <w:bookmarkEnd w:id="5"/>
          </w:p>
        </w:tc>
      </w:tr>
    </w:tbl>
    <w:p w14:paraId="26800B1D">
      <w:pPr>
        <w:jc w:val="center"/>
        <w:rPr>
          <w:rFonts w:ascii="宋体" w:hAnsi="宋体"/>
          <w:lang w:val="en-US"/>
        </w:rPr>
      </w:pPr>
    </w:p>
    <w:p w14:paraId="603AF92B"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026F1653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42432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05B5A0F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FB3B06C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暖通负荷BECH2024</w:t>
            </w:r>
            <w:bookmarkEnd w:id="7"/>
          </w:p>
        </w:tc>
      </w:tr>
      <w:tr w14:paraId="22CB7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57CE4228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2EA2073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8"/>
          </w:p>
        </w:tc>
      </w:tr>
      <w:tr w14:paraId="37F33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01C3569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6A78A561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7504E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789390E1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C83F28A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T13271071707</w:t>
            </w:r>
            <w:bookmarkEnd w:id="9"/>
          </w:p>
        </w:tc>
      </w:tr>
    </w:tbl>
    <w:p w14:paraId="5D7F004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72F9CCA2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AB357F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_Toc12642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_Toc12642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196373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_Toc1332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1.1 </w:t>
      </w:r>
      <w:r>
        <w:rPr>
          <w:szCs w:val="24"/>
          <w:lang w:val="en-US"/>
        </w:rPr>
        <w:t>概况</w:t>
      </w:r>
      <w:r>
        <w:tab/>
      </w:r>
      <w:r>
        <w:fldChar w:fldCharType="begin"/>
      </w:r>
      <w:r>
        <w:instrText xml:space="preserve"> PAGEREF _Toc1332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769F28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_Toc4303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1.2 </w:t>
      </w:r>
      <w:r>
        <w:rPr>
          <w:szCs w:val="24"/>
          <w:lang w:val="en-US"/>
        </w:rPr>
        <w:t>室外温湿度</w:t>
      </w:r>
      <w:r>
        <w:tab/>
      </w:r>
      <w:r>
        <w:fldChar w:fldCharType="begin"/>
      </w:r>
      <w:r>
        <w:instrText xml:space="preserve"> PAGEREF _Toc4303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18F9E7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_Toc19768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1.3 </w:t>
      </w:r>
      <w:r>
        <w:rPr>
          <w:szCs w:val="24"/>
          <w:lang w:val="en-US"/>
        </w:rPr>
        <w:t>太阳辐射照度</w:t>
      </w:r>
      <w:r>
        <w:tab/>
      </w:r>
      <w:r>
        <w:fldChar w:fldCharType="begin"/>
      </w:r>
      <w:r>
        <w:instrText xml:space="preserve"> PAGEREF _Toc19768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440904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_Toc23811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1.4 </w:t>
      </w:r>
      <w:r>
        <w:rPr>
          <w:szCs w:val="24"/>
          <w:lang w:val="en-US"/>
        </w:rPr>
        <w:t>其他气象参数</w:t>
      </w:r>
      <w:r>
        <w:tab/>
      </w:r>
      <w:r>
        <w:fldChar w:fldCharType="begin"/>
      </w:r>
      <w:r>
        <w:instrText xml:space="preserve"> PAGEREF _Toc23811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915628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_Toc30337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2 </w:t>
      </w:r>
      <w:r>
        <w:rPr>
          <w:szCs w:val="24"/>
          <w:lang w:val="en-US"/>
        </w:rPr>
        <w:t>计算依据</w:t>
      </w:r>
      <w:r>
        <w:tab/>
      </w:r>
      <w:r>
        <w:fldChar w:fldCharType="begin"/>
      </w:r>
      <w:r>
        <w:instrText xml:space="preserve"> PAGEREF _Toc30337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955583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_Toc18325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3 </w:t>
      </w:r>
      <w:r>
        <w:rPr>
          <w:szCs w:val="24"/>
          <w:lang w:val="en-US"/>
        </w:rPr>
        <w:t>计算原理</w:t>
      </w:r>
      <w:r>
        <w:tab/>
      </w:r>
      <w:r>
        <w:fldChar w:fldCharType="begin"/>
      </w:r>
      <w:r>
        <w:instrText xml:space="preserve"> PAGEREF _Toc18325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943025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_Toc21277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外窗的日射得热冷负荷</w:t>
      </w:r>
      <w:r>
        <w:tab/>
      </w:r>
      <w:r>
        <w:fldChar w:fldCharType="begin"/>
      </w:r>
      <w:r>
        <w:instrText xml:space="preserve"> PAGEREF _Toc21277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8CFAA7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_Toc28141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外窗传热的冷负荷</w:t>
      </w:r>
      <w:r>
        <w:tab/>
      </w:r>
      <w:r>
        <w:fldChar w:fldCharType="begin"/>
      </w:r>
      <w:r>
        <w:instrText xml:space="preserve"> PAGEREF _Toc28141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BB60F1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_Toc30772 </w:instrText>
      </w:r>
      <w:r>
        <w:fldChar w:fldCharType="separate"/>
      </w:r>
      <w:r>
        <w:rPr>
          <w:rFonts w:hint="eastAsia"/>
          <w:lang w:val="en-GB"/>
        </w:rPr>
        <w:t xml:space="preserve">3.3 </w:t>
      </w:r>
      <w:r>
        <w:rPr>
          <w:rFonts w:hint="eastAsia"/>
        </w:rPr>
        <w:t>外墙和屋盖的冷负荷</w:t>
      </w:r>
      <w:r>
        <w:tab/>
      </w:r>
      <w:r>
        <w:fldChar w:fldCharType="begin"/>
      </w:r>
      <w:r>
        <w:instrText xml:space="preserve"> PAGEREF _Toc30772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3075214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_Toc20583 </w:instrText>
      </w:r>
      <w:r>
        <w:fldChar w:fldCharType="separate"/>
      </w:r>
      <w:r>
        <w:rPr>
          <w:rFonts w:hint="eastAsia"/>
          <w:lang w:val="en-GB"/>
        </w:rPr>
        <w:t xml:space="preserve">3.4 </w:t>
      </w:r>
      <w:r>
        <w:rPr>
          <w:rFonts w:hint="eastAsia"/>
        </w:rPr>
        <w:t>新风冷负荷</w:t>
      </w:r>
      <w:r>
        <w:tab/>
      </w:r>
      <w:r>
        <w:fldChar w:fldCharType="begin"/>
      </w:r>
      <w:r>
        <w:instrText xml:space="preserve"> PAGEREF _Toc20583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ABEA89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_Toc3367 </w:instrText>
      </w:r>
      <w:r>
        <w:fldChar w:fldCharType="separate"/>
      </w:r>
      <w:r>
        <w:rPr>
          <w:rFonts w:hint="eastAsia"/>
          <w:lang w:val="en-GB"/>
        </w:rPr>
        <w:t xml:space="preserve">3.5 </w:t>
      </w:r>
      <w:r>
        <w:rPr>
          <w:rFonts w:hint="eastAsia"/>
        </w:rPr>
        <w:t>内墙、内窗、楼板、地面的冷负荷</w:t>
      </w:r>
      <w:r>
        <w:tab/>
      </w:r>
      <w:r>
        <w:fldChar w:fldCharType="begin"/>
      </w:r>
      <w:r>
        <w:instrText xml:space="preserve"> PAGEREF _Toc3367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96CB1C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_Toc18317 </w:instrText>
      </w:r>
      <w:r>
        <w:fldChar w:fldCharType="separate"/>
      </w:r>
      <w:r>
        <w:rPr>
          <w:rFonts w:hint="eastAsia"/>
          <w:lang w:val="en-GB"/>
        </w:rPr>
        <w:t xml:space="preserve">3.6 </w:t>
      </w:r>
      <w:r>
        <w:rPr>
          <w:rFonts w:hint="eastAsia"/>
        </w:rPr>
        <w:t>渗透空气冷负荷</w:t>
      </w:r>
      <w:r>
        <w:tab/>
      </w:r>
      <w:r>
        <w:fldChar w:fldCharType="begin"/>
      </w:r>
      <w:r>
        <w:instrText xml:space="preserve"> PAGEREF _Toc18317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3DA422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_Toc17494 </w:instrText>
      </w:r>
      <w:r>
        <w:fldChar w:fldCharType="separate"/>
      </w:r>
      <w:r>
        <w:rPr>
          <w:rFonts w:hint="eastAsia"/>
          <w:lang w:val="en-GB"/>
        </w:rPr>
        <w:t xml:space="preserve">3.7 </w:t>
      </w:r>
      <w:r>
        <w:rPr>
          <w:rFonts w:hint="eastAsia"/>
        </w:rPr>
        <w:t>设备冷负荷</w:t>
      </w:r>
      <w:r>
        <w:tab/>
      </w:r>
      <w:r>
        <w:fldChar w:fldCharType="begin"/>
      </w:r>
      <w:r>
        <w:instrText xml:space="preserve"> PAGEREF _Toc17494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08929A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_Toc4152 </w:instrText>
      </w:r>
      <w:r>
        <w:fldChar w:fldCharType="separate"/>
      </w:r>
      <w:r>
        <w:rPr>
          <w:rFonts w:hint="eastAsia"/>
          <w:lang w:val="en-GB"/>
        </w:rPr>
        <w:t xml:space="preserve">3.8 </w:t>
      </w:r>
      <w:r>
        <w:rPr>
          <w:rFonts w:hint="eastAsia"/>
        </w:rPr>
        <w:t>照明冷负荷</w:t>
      </w:r>
      <w:r>
        <w:tab/>
      </w:r>
      <w:r>
        <w:fldChar w:fldCharType="begin"/>
      </w:r>
      <w:r>
        <w:instrText xml:space="preserve"> PAGEREF _Toc4152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6E93C2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_Toc21324 </w:instrText>
      </w:r>
      <w:r>
        <w:fldChar w:fldCharType="separate"/>
      </w:r>
      <w:r>
        <w:rPr>
          <w:rFonts w:hint="eastAsia"/>
          <w:lang w:val="en-GB"/>
        </w:rPr>
        <w:t xml:space="preserve">3.9 </w:t>
      </w:r>
      <w:r>
        <w:rPr>
          <w:rFonts w:hint="eastAsia"/>
        </w:rPr>
        <w:t>人体冷负荷</w:t>
      </w:r>
      <w:r>
        <w:tab/>
      </w:r>
      <w:r>
        <w:fldChar w:fldCharType="begin"/>
      </w:r>
      <w:r>
        <w:instrText xml:space="preserve"> PAGEREF _Toc21324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C261AC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_Toc3475 </w:instrText>
      </w:r>
      <w:r>
        <w:fldChar w:fldCharType="separate"/>
      </w:r>
      <w:r>
        <w:rPr>
          <w:rFonts w:hint="eastAsia"/>
          <w:lang w:val="en-GB"/>
        </w:rPr>
        <w:t xml:space="preserve">3.10 </w:t>
      </w:r>
      <w:r>
        <w:rPr>
          <w:rFonts w:hint="eastAsia"/>
        </w:rPr>
        <w:t>冷负荷的修正</w:t>
      </w:r>
      <w:r>
        <w:tab/>
      </w:r>
      <w:r>
        <w:fldChar w:fldCharType="begin"/>
      </w:r>
      <w:r>
        <w:instrText xml:space="preserve"> PAGEREF _Toc3475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66AF33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_Toc11562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4 </w:t>
      </w:r>
      <w:r>
        <w:rPr>
          <w:szCs w:val="24"/>
          <w:lang w:val="en-US"/>
        </w:rPr>
        <w:t>外围护构造</w:t>
      </w:r>
      <w:r>
        <w:tab/>
      </w:r>
      <w:r>
        <w:fldChar w:fldCharType="begin"/>
      </w:r>
      <w:r>
        <w:instrText xml:space="preserve"> PAGEREF _Toc11562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BB57B5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_Toc6225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4.1 </w:t>
      </w:r>
      <w:r>
        <w:rPr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_Toc6225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94D701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_Toc6533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4.1.1 </w:t>
      </w:r>
      <w:r>
        <w:rPr>
          <w:szCs w:val="24"/>
          <w:lang w:val="en-US"/>
        </w:rPr>
        <w:t>保温平屋面：挤塑聚苯板(XPS)+钢筋混凝土</w:t>
      </w:r>
      <w:r>
        <w:tab/>
      </w:r>
      <w:r>
        <w:fldChar w:fldCharType="begin"/>
      </w:r>
      <w:r>
        <w:instrText xml:space="preserve"> PAGEREF _Toc6533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ECBE80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_Toc11426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4.2 </w:t>
      </w:r>
      <w:r>
        <w:rPr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_Toc11426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4D6AF0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_Toc21264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4.2.1 </w:t>
      </w:r>
      <w:r>
        <w:rPr>
          <w:szCs w:val="24"/>
          <w:lang w:val="en-US"/>
        </w:rPr>
        <w:t>外墙（填充墙）构造一</w:t>
      </w:r>
      <w:r>
        <w:tab/>
      </w:r>
      <w:r>
        <w:fldChar w:fldCharType="begin"/>
      </w:r>
      <w:r>
        <w:instrText xml:space="preserve"> PAGEREF _Toc21264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28D1F6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_Toc5281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4.3 </w:t>
      </w:r>
      <w:r>
        <w:rPr>
          <w:szCs w:val="24"/>
          <w:lang w:val="en-US"/>
        </w:rPr>
        <w:t>外墙（剪力墙）</w:t>
      </w:r>
      <w:r>
        <w:tab/>
      </w:r>
      <w:r>
        <w:fldChar w:fldCharType="begin"/>
      </w:r>
      <w:r>
        <w:instrText xml:space="preserve"> PAGEREF _Toc5281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733BA2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_Toc29905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4.3.1 </w:t>
      </w:r>
      <w:r>
        <w:rPr>
          <w:szCs w:val="24"/>
          <w:lang w:val="en-US"/>
        </w:rPr>
        <w:t>外墙（剪力墙）构造一</w:t>
      </w:r>
      <w:r>
        <w:tab/>
      </w:r>
      <w:r>
        <w:fldChar w:fldCharType="begin"/>
      </w:r>
      <w:r>
        <w:instrText xml:space="preserve"> PAGEREF _Toc29905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6FA3B4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_Toc23372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4.4 </w:t>
      </w:r>
      <w:r>
        <w:rPr>
          <w:szCs w:val="24"/>
          <w:lang w:val="en-US"/>
        </w:rPr>
        <w:t>热桥梁</w:t>
      </w:r>
      <w:r>
        <w:tab/>
      </w:r>
      <w:r>
        <w:fldChar w:fldCharType="begin"/>
      </w:r>
      <w:r>
        <w:instrText xml:space="preserve"> PAGEREF _Toc23372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0FDB33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_Toc29097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4.4.1 </w:t>
      </w:r>
      <w:r>
        <w:rPr>
          <w:szCs w:val="24"/>
          <w:lang w:val="en-US"/>
        </w:rPr>
        <w:t>热桥梁构造一</w:t>
      </w:r>
      <w:r>
        <w:tab/>
      </w:r>
      <w:r>
        <w:fldChar w:fldCharType="begin"/>
      </w:r>
      <w:r>
        <w:instrText xml:space="preserve"> PAGEREF _Toc29097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D0EFB9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_Toc29780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4.5 </w:t>
      </w:r>
      <w:r>
        <w:rPr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_Toc29780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D516D3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_Toc29052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4.5.1 </w:t>
      </w:r>
      <w:r>
        <w:rPr>
          <w:szCs w:val="24"/>
          <w:lang w:val="en-US"/>
        </w:rPr>
        <w:t>挑空楼板构造：TD3-90钢筋桁架楼承板+岩棉板</w:t>
      </w:r>
      <w:r>
        <w:tab/>
      </w:r>
      <w:r>
        <w:fldChar w:fldCharType="begin"/>
      </w:r>
      <w:r>
        <w:instrText xml:space="preserve"> PAGEREF _Toc29052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E99022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_Toc10045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5 </w:t>
      </w:r>
      <w:r>
        <w:rPr>
          <w:szCs w:val="24"/>
          <w:lang w:val="en-US"/>
        </w:rPr>
        <w:t>内围护构造</w:t>
      </w:r>
      <w:r>
        <w:tab/>
      </w:r>
      <w:r>
        <w:fldChar w:fldCharType="begin"/>
      </w:r>
      <w:r>
        <w:instrText xml:space="preserve"> PAGEREF _Toc10045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9CF922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_Toc2108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5.1 </w:t>
      </w:r>
      <w:r>
        <w:rPr>
          <w:szCs w:val="24"/>
          <w:lang w:val="en-US"/>
        </w:rPr>
        <w:t>内墙</w:t>
      </w:r>
      <w:r>
        <w:tab/>
      </w:r>
      <w:r>
        <w:fldChar w:fldCharType="begin"/>
      </w:r>
      <w:r>
        <w:instrText xml:space="preserve"> PAGEREF _Toc2108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02510E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5.1.1 </w:t>
      </w:r>
      <w:r>
        <w:rPr>
          <w:szCs w:val="24"/>
          <w:lang w:val="en-US"/>
        </w:rPr>
        <w:t>控温房间隔墙构造一</w:t>
      </w:r>
      <w:r>
        <w:tab/>
      </w:r>
      <w:r>
        <w:fldChar w:fldCharType="begin"/>
      </w:r>
      <w:r>
        <w:instrText xml:space="preserve"> PAGEREF _Toc167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0247C6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_Toc7841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5.2 </w:t>
      </w:r>
      <w:r>
        <w:rPr>
          <w:szCs w:val="24"/>
          <w:lang w:val="en-US"/>
        </w:rPr>
        <w:t>控温与非控温空间隔墙</w:t>
      </w:r>
      <w:r>
        <w:tab/>
      </w:r>
      <w:r>
        <w:fldChar w:fldCharType="begin"/>
      </w:r>
      <w:r>
        <w:instrText xml:space="preserve"> PAGEREF _Toc7841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8A0773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_Toc25270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5.2.1 </w:t>
      </w:r>
      <w:r>
        <w:rPr>
          <w:szCs w:val="24"/>
          <w:lang w:val="en-US"/>
        </w:rPr>
        <w:t>控温与非控温隔墙构造一</w:t>
      </w:r>
      <w:r>
        <w:tab/>
      </w:r>
      <w:r>
        <w:fldChar w:fldCharType="begin"/>
      </w:r>
      <w:r>
        <w:instrText xml:space="preserve"> PAGEREF _Toc25270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2B37A7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_Toc24921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5.3 </w:t>
      </w:r>
      <w:r>
        <w:rPr>
          <w:szCs w:val="24"/>
          <w:lang w:val="en-US"/>
        </w:rPr>
        <w:t>楼板</w:t>
      </w:r>
      <w:r>
        <w:tab/>
      </w:r>
      <w:r>
        <w:fldChar w:fldCharType="begin"/>
      </w:r>
      <w:r>
        <w:instrText xml:space="preserve"> PAGEREF _Toc24921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4C7E1F2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_Toc22010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5.3.1 </w:t>
      </w:r>
      <w:r>
        <w:rPr>
          <w:szCs w:val="24"/>
          <w:lang w:val="en-US"/>
        </w:rPr>
        <w:t>控温房间楼板构造一：挤塑聚苯板(XPS)+钢筋混凝土</w:t>
      </w:r>
      <w:r>
        <w:tab/>
      </w:r>
      <w:r>
        <w:fldChar w:fldCharType="begin"/>
      </w:r>
      <w:r>
        <w:instrText xml:space="preserve"> PAGEREF _Toc22010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BFDC6A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_Toc29422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5.4 </w:t>
      </w:r>
      <w:r>
        <w:rPr>
          <w:szCs w:val="24"/>
          <w:lang w:val="en-US"/>
        </w:rPr>
        <w:t>控温与非控温空间楼板</w:t>
      </w:r>
      <w:r>
        <w:tab/>
      </w:r>
      <w:r>
        <w:fldChar w:fldCharType="begin"/>
      </w:r>
      <w:r>
        <w:instrText xml:space="preserve"> PAGEREF _Toc29422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BB46B9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_Toc1598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5.4.1 </w:t>
      </w:r>
      <w:r>
        <w:rPr>
          <w:szCs w:val="24"/>
          <w:lang w:val="en-US"/>
        </w:rPr>
        <w:t>控温与非控温楼板构造一：挤塑聚苯板(XPS)+钢筋混凝土</w:t>
      </w:r>
      <w:r>
        <w:tab/>
      </w:r>
      <w:r>
        <w:fldChar w:fldCharType="begin"/>
      </w:r>
      <w:r>
        <w:instrText xml:space="preserve"> PAGEREF _Toc1598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1F1357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_Toc15804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6 </w:t>
      </w:r>
      <w:r>
        <w:rPr>
          <w:szCs w:val="24"/>
          <w:lang w:val="en-US"/>
        </w:rPr>
        <w:t>封闭阳台构造</w:t>
      </w:r>
      <w:r>
        <w:tab/>
      </w:r>
      <w:r>
        <w:fldChar w:fldCharType="begin"/>
      </w:r>
      <w:r>
        <w:instrText xml:space="preserve"> PAGEREF _Toc15804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ACF0E0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_Toc29478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7 </w:t>
      </w:r>
      <w:r>
        <w:rPr>
          <w:szCs w:val="24"/>
          <w:lang w:val="en-US"/>
        </w:rPr>
        <w:t>地下围护构造</w:t>
      </w:r>
      <w:r>
        <w:tab/>
      </w:r>
      <w:r>
        <w:fldChar w:fldCharType="begin"/>
      </w:r>
      <w:r>
        <w:instrText xml:space="preserve"> PAGEREF _Toc29478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11C68F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_Toc28327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7.1 </w:t>
      </w:r>
      <w:r>
        <w:rPr>
          <w:szCs w:val="24"/>
          <w:lang w:val="en-US"/>
        </w:rPr>
        <w:t>周边地面</w:t>
      </w:r>
      <w:r>
        <w:tab/>
      </w:r>
      <w:r>
        <w:fldChar w:fldCharType="begin"/>
      </w:r>
      <w:r>
        <w:instrText xml:space="preserve"> PAGEREF _Toc28327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F46EA0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_Toc23188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7.1.1 </w:t>
      </w:r>
      <w:r>
        <w:rPr>
          <w:szCs w:val="24"/>
          <w:lang w:val="en-US"/>
        </w:rPr>
        <w:t>地面构造一</w:t>
      </w:r>
      <w:r>
        <w:tab/>
      </w:r>
      <w:r>
        <w:fldChar w:fldCharType="begin"/>
      </w:r>
      <w:r>
        <w:instrText xml:space="preserve"> PAGEREF _Toc23188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8B81AE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_Toc9843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7.2 </w:t>
      </w:r>
      <w:r>
        <w:rPr>
          <w:szCs w:val="24"/>
          <w:lang w:val="en-US"/>
        </w:rPr>
        <w:t>非周边地面</w:t>
      </w:r>
      <w:r>
        <w:tab/>
      </w:r>
      <w:r>
        <w:fldChar w:fldCharType="begin"/>
      </w:r>
      <w:r>
        <w:instrText xml:space="preserve"> PAGEREF _Toc9843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9D7678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_Toc21266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7.2.1 </w:t>
      </w:r>
      <w:r>
        <w:rPr>
          <w:szCs w:val="24"/>
          <w:lang w:val="en-US"/>
        </w:rPr>
        <w:t>地面构造一</w:t>
      </w:r>
      <w:r>
        <w:tab/>
      </w:r>
      <w:r>
        <w:fldChar w:fldCharType="begin"/>
      </w:r>
      <w:r>
        <w:instrText xml:space="preserve"> PAGEREF _Toc21266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F131B7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_Toc7917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7.3 </w:t>
      </w:r>
      <w:r>
        <w:rPr>
          <w:szCs w:val="24"/>
          <w:lang w:val="en-US"/>
        </w:rPr>
        <w:t>地下墙</w:t>
      </w:r>
      <w:r>
        <w:tab/>
      </w:r>
      <w:r>
        <w:fldChar w:fldCharType="begin"/>
      </w:r>
      <w:r>
        <w:instrText xml:space="preserve"> PAGEREF _Toc7917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83941A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_Toc32487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7.3.1 </w:t>
      </w:r>
      <w:r>
        <w:rPr>
          <w:szCs w:val="24"/>
          <w:lang w:val="en-US"/>
        </w:rPr>
        <w:t>地下墙构造一</w:t>
      </w:r>
      <w:r>
        <w:tab/>
      </w:r>
      <w:r>
        <w:fldChar w:fldCharType="begin"/>
      </w:r>
      <w:r>
        <w:instrText xml:space="preserve"> PAGEREF _Toc32487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1896C7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_Toc10820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8 </w:t>
      </w:r>
      <w:r>
        <w:rPr>
          <w:szCs w:val="24"/>
          <w:lang w:val="en-US"/>
        </w:rPr>
        <w:t>窗构造</w:t>
      </w:r>
      <w:r>
        <w:tab/>
      </w:r>
      <w:r>
        <w:fldChar w:fldCharType="begin"/>
      </w:r>
      <w:r>
        <w:instrText xml:space="preserve"> PAGEREF _Toc10820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9163C3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_Toc17537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9 </w:t>
      </w:r>
      <w:r>
        <w:rPr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_Toc17537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632796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_Toc26177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10 </w:t>
      </w:r>
      <w:r>
        <w:rPr>
          <w:szCs w:val="24"/>
          <w:lang w:val="en-US"/>
        </w:rPr>
        <w:t>负荷指标</w:t>
      </w:r>
      <w:r>
        <w:tab/>
      </w:r>
      <w:r>
        <w:fldChar w:fldCharType="begin"/>
      </w:r>
      <w:r>
        <w:instrText xml:space="preserve"> PAGEREF _Toc26177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402739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_Toc8009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11 </w:t>
      </w:r>
      <w:r>
        <w:rPr>
          <w:szCs w:val="24"/>
          <w:lang w:val="en-US"/>
        </w:rPr>
        <w:t>建筑按楼层汇总表</w:t>
      </w:r>
      <w:r>
        <w:tab/>
      </w:r>
      <w:r>
        <w:fldChar w:fldCharType="begin"/>
      </w:r>
      <w:r>
        <w:instrText xml:space="preserve"> PAGEREF _Toc8009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8B9AFC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_Toc2633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12 </w:t>
      </w:r>
      <w:r>
        <w:rPr>
          <w:szCs w:val="24"/>
          <w:lang w:val="en-US"/>
        </w:rPr>
        <w:t>房间冷负荷详细表</w:t>
      </w:r>
      <w:r>
        <w:tab/>
      </w:r>
      <w:r>
        <w:fldChar w:fldCharType="begin"/>
      </w:r>
      <w:r>
        <w:instrText xml:space="preserve"> PAGEREF _Toc2633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5DBA5FD">
      <w:pPr>
        <w:pStyle w:val="16"/>
      </w:pPr>
      <w:r>
        <w:fldChar w:fldCharType="end"/>
      </w:r>
    </w:p>
    <w:p w14:paraId="429CF6B4">
      <w:pPr>
        <w:rPr>
          <w:lang w:val="en-US"/>
        </w:rPr>
      </w:pPr>
    </w:p>
    <w:p w14:paraId="7F9B1FA7"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p w14:paraId="44347A73">
      <w:pPr>
        <w:pStyle w:val="2"/>
        <w:rPr>
          <w:szCs w:val="24"/>
          <w:lang w:val="en-US"/>
        </w:rPr>
      </w:pPr>
      <w:bookmarkStart w:id="10" w:name="_Toc12642"/>
      <w:r>
        <w:rPr>
          <w:szCs w:val="24"/>
          <w:lang w:val="en-US"/>
        </w:rPr>
        <w:t>建筑概况</w:t>
      </w:r>
      <w:bookmarkEnd w:id="10"/>
    </w:p>
    <w:p w14:paraId="7407E42B">
      <w:pPr>
        <w:pStyle w:val="4"/>
        <w:rPr>
          <w:szCs w:val="24"/>
          <w:lang w:val="en-US"/>
        </w:rPr>
      </w:pPr>
      <w:bookmarkStart w:id="11" w:name="_Toc1332"/>
      <w:r>
        <w:rPr>
          <w:szCs w:val="24"/>
          <w:lang w:val="en-US"/>
        </w:rPr>
        <w:t>概况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 w14:paraId="58DF15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752151">
            <w:r>
              <w:t>地理位置</w:t>
            </w:r>
          </w:p>
        </w:tc>
        <w:tc>
          <w:tcPr>
            <w:gridSpan w:val="2"/>
            <w:vAlign w:val="center"/>
          </w:tcPr>
          <w:p w14:paraId="53793479">
            <w:r>
              <w:t>江苏-南通</w:t>
            </w:r>
          </w:p>
        </w:tc>
      </w:tr>
      <w:tr w14:paraId="022CEF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9D9911">
            <w:r>
              <w:t>北纬</w:t>
            </w:r>
          </w:p>
        </w:tc>
        <w:tc>
          <w:tcPr>
            <w:gridSpan w:val="2"/>
            <w:vAlign w:val="center"/>
          </w:tcPr>
          <w:p w14:paraId="47FDD41D">
            <w:r>
              <w:t>32.08</w:t>
            </w:r>
          </w:p>
        </w:tc>
      </w:tr>
      <w:tr w14:paraId="3994FC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D7C405">
            <w:r>
              <w:t>东经</w:t>
            </w:r>
          </w:p>
        </w:tc>
        <w:tc>
          <w:tcPr>
            <w:gridSpan w:val="2"/>
            <w:vAlign w:val="center"/>
          </w:tcPr>
          <w:p w14:paraId="3E84FFC7">
            <w:r>
              <w:t>121.05</w:t>
            </w:r>
          </w:p>
        </w:tc>
      </w:tr>
      <w:tr w14:paraId="6DBA88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2AF53F">
            <w:r>
              <w:t>建筑名称</w:t>
            </w:r>
          </w:p>
        </w:tc>
        <w:tc>
          <w:tcPr>
            <w:gridSpan w:val="2"/>
            <w:vAlign w:val="center"/>
          </w:tcPr>
          <w:p w14:paraId="59BEE51B">
            <w:r>
              <w:t>墨香苑--碳中和视角下的全龄共享文化空间</w:t>
            </w:r>
          </w:p>
        </w:tc>
      </w:tr>
      <w:tr w14:paraId="1132D6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C2A4E1">
            <w:r>
              <w:t>建筑面积</w:t>
            </w:r>
          </w:p>
        </w:tc>
        <w:tc>
          <w:tcPr>
            <w:vAlign w:val="center"/>
          </w:tcPr>
          <w:p w14:paraId="7D6D3D9C">
            <w:r>
              <w:t>地上 6915.82 ㎡</w:t>
            </w:r>
          </w:p>
        </w:tc>
        <w:tc>
          <w:tcPr>
            <w:vAlign w:val="center"/>
          </w:tcPr>
          <w:p w14:paraId="7FD66EDD">
            <w:r>
              <w:t>地下 2682.87 ㎡</w:t>
            </w:r>
          </w:p>
        </w:tc>
      </w:tr>
      <w:tr w14:paraId="1BEEB6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A93D62">
            <w:r>
              <w:t>建筑高度</w:t>
            </w:r>
          </w:p>
        </w:tc>
        <w:tc>
          <w:tcPr>
            <w:vAlign w:val="center"/>
          </w:tcPr>
          <w:p w14:paraId="1B5413E1">
            <w:r>
              <w:t>地上 14.00 m</w:t>
            </w:r>
          </w:p>
        </w:tc>
        <w:tc>
          <w:tcPr>
            <w:vAlign w:val="center"/>
          </w:tcPr>
          <w:p w14:paraId="2F3B9A8B">
            <w:r>
              <w:t>地下 3.50 m</w:t>
            </w:r>
          </w:p>
        </w:tc>
      </w:tr>
      <w:tr w14:paraId="5B7F2F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099727">
            <w:r>
              <w:t>建筑层数</w:t>
            </w:r>
          </w:p>
        </w:tc>
        <w:tc>
          <w:tcPr>
            <w:vAlign w:val="center"/>
          </w:tcPr>
          <w:p w14:paraId="293C6480">
            <w:r>
              <w:t>地上 4</w:t>
            </w:r>
          </w:p>
        </w:tc>
        <w:tc>
          <w:tcPr>
            <w:vAlign w:val="center"/>
          </w:tcPr>
          <w:p w14:paraId="242D8AA9">
            <w:r>
              <w:t>地下 1</w:t>
            </w:r>
          </w:p>
        </w:tc>
      </w:tr>
      <w:tr w14:paraId="0001F5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A9747F">
            <w:r>
              <w:t>北向角度</w:t>
            </w:r>
          </w:p>
        </w:tc>
        <w:tc>
          <w:tcPr>
            <w:gridSpan w:val="2"/>
            <w:vAlign w:val="center"/>
          </w:tcPr>
          <w:p w14:paraId="3B6E3CA9">
            <w:r>
              <w:t>180°</w:t>
            </w:r>
          </w:p>
        </w:tc>
      </w:tr>
    </w:tbl>
    <w:p w14:paraId="77ECD6E3">
      <w:pPr>
        <w:pStyle w:val="4"/>
        <w:rPr>
          <w:szCs w:val="24"/>
          <w:lang w:val="en-US"/>
        </w:rPr>
      </w:pPr>
      <w:bookmarkStart w:id="12" w:name="_Toc4303"/>
      <w:r>
        <w:rPr>
          <w:szCs w:val="24"/>
          <w:lang w:val="en-US"/>
        </w:rPr>
        <w:t>室外温湿度</w:t>
      </w:r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 w14:paraId="35AFC4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AB84F3"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0CBDB387">
            <w:pPr>
              <w:jc w:val="center"/>
            </w:pPr>
            <w:r>
              <w:t>01</w:t>
            </w:r>
          </w:p>
        </w:tc>
        <w:tc>
          <w:tcPr>
            <w:shd w:val="clear" w:color="auto" w:fill="E6E6E6"/>
            <w:vAlign w:val="center"/>
          </w:tcPr>
          <w:p w14:paraId="6898138C">
            <w:pPr>
              <w:jc w:val="center"/>
            </w:pPr>
            <w:r>
              <w:t>02</w:t>
            </w:r>
          </w:p>
        </w:tc>
        <w:tc>
          <w:tcPr>
            <w:shd w:val="clear" w:color="auto" w:fill="E6E6E6"/>
            <w:vAlign w:val="center"/>
          </w:tcPr>
          <w:p w14:paraId="5710E353">
            <w:pPr>
              <w:jc w:val="center"/>
            </w:pPr>
            <w:r>
              <w:t>03</w:t>
            </w:r>
          </w:p>
        </w:tc>
        <w:tc>
          <w:tcPr>
            <w:shd w:val="clear" w:color="auto" w:fill="E6E6E6"/>
            <w:vAlign w:val="center"/>
          </w:tcPr>
          <w:p w14:paraId="3B15C024">
            <w:pPr>
              <w:jc w:val="center"/>
            </w:pPr>
            <w:r>
              <w:t>04</w:t>
            </w:r>
          </w:p>
        </w:tc>
        <w:tc>
          <w:tcPr>
            <w:shd w:val="clear" w:color="auto" w:fill="E6E6E6"/>
            <w:vAlign w:val="center"/>
          </w:tcPr>
          <w:p w14:paraId="6F059C2A">
            <w:pPr>
              <w:jc w:val="center"/>
            </w:pPr>
            <w:r>
              <w:t>05</w:t>
            </w:r>
          </w:p>
        </w:tc>
        <w:tc>
          <w:tcPr>
            <w:shd w:val="clear" w:color="auto" w:fill="E6E6E6"/>
            <w:vAlign w:val="center"/>
          </w:tcPr>
          <w:p w14:paraId="1A75F9BF"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 w14:paraId="690F5512"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 w14:paraId="323D9B31"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 w14:paraId="198D0397"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 w14:paraId="134C4049"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 w14:paraId="402E0C4B"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 w14:paraId="01E57059">
            <w:pPr>
              <w:jc w:val="center"/>
            </w:pPr>
            <w:r>
              <w:t>12</w:t>
            </w:r>
          </w:p>
        </w:tc>
      </w:tr>
      <w:tr w14:paraId="12FA1B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74CEAE">
            <w:r>
              <w:t>温度(℃)</w:t>
            </w:r>
          </w:p>
        </w:tc>
        <w:tc>
          <w:tcPr>
            <w:vAlign w:val="center"/>
          </w:tcPr>
          <w:p w14:paraId="109EE933"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 w14:paraId="13E399A6"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 w14:paraId="340835E5"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 w14:paraId="64311409"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 w14:paraId="11C70AF9"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 w14:paraId="180EC8AF">
            <w:pPr>
              <w:jc w:val="right"/>
            </w:pPr>
            <w:r>
              <w:t>27</w:t>
            </w:r>
          </w:p>
        </w:tc>
        <w:tc>
          <w:tcPr>
            <w:vAlign w:val="center"/>
          </w:tcPr>
          <w:p w14:paraId="446AA10F"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 w14:paraId="03DE79B7"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 w14:paraId="007773D7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1572F556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14A78317"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 w14:paraId="0BBF7EAB">
            <w:pPr>
              <w:jc w:val="right"/>
            </w:pPr>
            <w:r>
              <w:t>32</w:t>
            </w:r>
          </w:p>
        </w:tc>
      </w:tr>
      <w:tr w14:paraId="768784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A46D91">
            <w:r>
              <w:t>湿度(%)</w:t>
            </w:r>
          </w:p>
        </w:tc>
        <w:tc>
          <w:tcPr>
            <w:vAlign w:val="center"/>
          </w:tcPr>
          <w:p w14:paraId="1D88CB3D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5A542A44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2D2312DA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7F8793D2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442E04DC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58F9754C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283BBD78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6B28AAB3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1ECD5A05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4FCFE18B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0F73ADD9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30B054D2">
            <w:pPr>
              <w:jc w:val="right"/>
            </w:pPr>
            <w:r>
              <w:t>67</w:t>
            </w:r>
          </w:p>
        </w:tc>
      </w:tr>
      <w:tr w14:paraId="307EAB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CEE8DA"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21899A0E"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 w14:paraId="0D24CB14"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 w14:paraId="1F3D92D9"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 w14:paraId="2A7E1193"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 w14:paraId="4A50AF70"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 w14:paraId="34AEC60C">
            <w:pPr>
              <w:jc w:val="center"/>
            </w:pPr>
            <w:r>
              <w:t>18</w:t>
            </w:r>
          </w:p>
        </w:tc>
        <w:tc>
          <w:tcPr>
            <w:shd w:val="clear" w:color="auto" w:fill="E6E6E6"/>
            <w:vAlign w:val="center"/>
          </w:tcPr>
          <w:p w14:paraId="5360043E">
            <w:pPr>
              <w:jc w:val="center"/>
            </w:pPr>
            <w:r>
              <w:t>19</w:t>
            </w:r>
          </w:p>
        </w:tc>
        <w:tc>
          <w:tcPr>
            <w:shd w:val="clear" w:color="auto" w:fill="E6E6E6"/>
            <w:vAlign w:val="center"/>
          </w:tcPr>
          <w:p w14:paraId="4D1CAD82">
            <w:pPr>
              <w:jc w:val="center"/>
            </w:pPr>
            <w:r>
              <w:t>20</w:t>
            </w:r>
          </w:p>
        </w:tc>
        <w:tc>
          <w:tcPr>
            <w:shd w:val="clear" w:color="auto" w:fill="E6E6E6"/>
            <w:vAlign w:val="center"/>
          </w:tcPr>
          <w:p w14:paraId="62FDB3DD">
            <w:pPr>
              <w:jc w:val="center"/>
            </w:pPr>
            <w:r>
              <w:t>21</w:t>
            </w:r>
          </w:p>
        </w:tc>
        <w:tc>
          <w:tcPr>
            <w:shd w:val="clear" w:color="auto" w:fill="E6E6E6"/>
            <w:vAlign w:val="center"/>
          </w:tcPr>
          <w:p w14:paraId="181A6999">
            <w:pPr>
              <w:jc w:val="center"/>
            </w:pPr>
            <w:r>
              <w:t>22</w:t>
            </w:r>
          </w:p>
        </w:tc>
        <w:tc>
          <w:tcPr>
            <w:shd w:val="clear" w:color="auto" w:fill="E6E6E6"/>
            <w:vAlign w:val="center"/>
          </w:tcPr>
          <w:p w14:paraId="6F4B983A">
            <w:pPr>
              <w:jc w:val="center"/>
            </w:pPr>
            <w:r>
              <w:t>23</w:t>
            </w:r>
          </w:p>
        </w:tc>
        <w:tc>
          <w:tcPr>
            <w:shd w:val="clear" w:color="auto" w:fill="E6E6E6"/>
            <w:vAlign w:val="center"/>
          </w:tcPr>
          <w:p w14:paraId="456B38C5">
            <w:pPr>
              <w:jc w:val="center"/>
            </w:pPr>
            <w:r>
              <w:t>24</w:t>
            </w:r>
          </w:p>
        </w:tc>
      </w:tr>
      <w:tr w14:paraId="783F78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19D54F">
            <w:r>
              <w:t>温度(℃)</w:t>
            </w:r>
          </w:p>
        </w:tc>
        <w:tc>
          <w:tcPr>
            <w:vAlign w:val="center"/>
          </w:tcPr>
          <w:p w14:paraId="4F19C692">
            <w:pPr>
              <w:jc w:val="right"/>
            </w:pPr>
            <w:r>
              <w:t>33</w:t>
            </w:r>
          </w:p>
        </w:tc>
        <w:tc>
          <w:tcPr>
            <w:vAlign w:val="center"/>
          </w:tcPr>
          <w:p w14:paraId="30A194DD">
            <w:pPr>
              <w:jc w:val="right"/>
            </w:pPr>
            <w:r>
              <w:t>33</w:t>
            </w:r>
          </w:p>
        </w:tc>
        <w:tc>
          <w:tcPr>
            <w:vAlign w:val="center"/>
          </w:tcPr>
          <w:p w14:paraId="17805E21"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 w14:paraId="2B460B20">
            <w:pPr>
              <w:jc w:val="right"/>
            </w:pPr>
            <w:r>
              <w:t>33</w:t>
            </w:r>
          </w:p>
        </w:tc>
        <w:tc>
          <w:tcPr>
            <w:vAlign w:val="center"/>
          </w:tcPr>
          <w:p w14:paraId="59548E58">
            <w:pPr>
              <w:jc w:val="right"/>
            </w:pPr>
            <w:r>
              <w:t>33</w:t>
            </w:r>
          </w:p>
        </w:tc>
        <w:tc>
          <w:tcPr>
            <w:vAlign w:val="center"/>
          </w:tcPr>
          <w:p w14:paraId="58210173">
            <w:pPr>
              <w:jc w:val="right"/>
            </w:pPr>
            <w:r>
              <w:t>33</w:t>
            </w:r>
          </w:p>
        </w:tc>
        <w:tc>
          <w:tcPr>
            <w:vAlign w:val="center"/>
          </w:tcPr>
          <w:p w14:paraId="700A0595">
            <w:pPr>
              <w:jc w:val="right"/>
            </w:pPr>
            <w:r>
              <w:t>32</w:t>
            </w:r>
          </w:p>
        </w:tc>
        <w:tc>
          <w:tcPr>
            <w:vAlign w:val="center"/>
          </w:tcPr>
          <w:p w14:paraId="72A089FE"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 w14:paraId="4CF0824A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7F10DA17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0349ECA3"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 w14:paraId="3BEDA68C">
            <w:pPr>
              <w:jc w:val="right"/>
            </w:pPr>
            <w:r>
              <w:t>29</w:t>
            </w:r>
          </w:p>
        </w:tc>
      </w:tr>
      <w:tr w14:paraId="6294B7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309CD5">
            <w:r>
              <w:t>湿度(%)</w:t>
            </w:r>
          </w:p>
        </w:tc>
        <w:tc>
          <w:tcPr>
            <w:vAlign w:val="center"/>
          </w:tcPr>
          <w:p w14:paraId="12FF03AE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1E463174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39765E32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403EE58B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65401B4E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1176F0C6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7E3E2686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7D6C706F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230C9C04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375D29E4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3EC65E1A">
            <w:pPr>
              <w:jc w:val="right"/>
            </w:pPr>
            <w:r>
              <w:t>67</w:t>
            </w:r>
          </w:p>
        </w:tc>
        <w:tc>
          <w:tcPr>
            <w:vAlign w:val="center"/>
          </w:tcPr>
          <w:p w14:paraId="772ED9F3">
            <w:pPr>
              <w:jc w:val="right"/>
            </w:pPr>
            <w:r>
              <w:t>67</w:t>
            </w:r>
          </w:p>
        </w:tc>
      </w:tr>
    </w:tbl>
    <w:p w14:paraId="4EE8EA66">
      <w:pPr>
        <w:pStyle w:val="4"/>
        <w:rPr>
          <w:szCs w:val="24"/>
          <w:lang w:val="en-US"/>
        </w:rPr>
      </w:pPr>
      <w:bookmarkStart w:id="13" w:name="_Toc19768"/>
      <w:r>
        <w:rPr>
          <w:szCs w:val="24"/>
          <w:lang w:val="en-US"/>
        </w:rPr>
        <w:t>太阳辐射照度</w:t>
      </w:r>
      <w:bookmarkEnd w:id="1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65"/>
        <w:gridCol w:w="701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14:paraId="3D8EEF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7ACF996">
            <w:pPr>
              <w:jc w:val="center"/>
            </w:pPr>
            <w:r>
              <w:t>朝向/时刻</w:t>
            </w:r>
          </w:p>
        </w:tc>
        <w:tc>
          <w:tcPr>
            <w:shd w:val="clear" w:color="auto" w:fill="E6E6E6"/>
            <w:vAlign w:val="center"/>
          </w:tcPr>
          <w:p w14:paraId="1AD27138"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 w14:paraId="6DB2C349"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 w14:paraId="36CAAE44"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 w14:paraId="7CD01136"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 w14:paraId="4C82D471"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 w14:paraId="28FB1B98"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 w14:paraId="2DF70950">
            <w:pPr>
              <w:jc w:val="center"/>
            </w:pPr>
            <w:r>
              <w:t>12</w:t>
            </w:r>
          </w:p>
        </w:tc>
        <w:tc>
          <w:tcPr>
            <w:shd w:val="clear" w:color="auto" w:fill="E6E6E6"/>
            <w:vAlign w:val="center"/>
          </w:tcPr>
          <w:p w14:paraId="0BBD43AE"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 w14:paraId="1ADA4455"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 w14:paraId="6A066705"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 w14:paraId="633D6FF2"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 w14:paraId="0E2766B6"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 w14:paraId="4BFF5BF3">
            <w:pPr>
              <w:jc w:val="center"/>
            </w:pPr>
            <w:r>
              <w:t>18</w:t>
            </w:r>
          </w:p>
        </w:tc>
      </w:tr>
      <w:tr w14:paraId="3BE12C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F3DCD86">
            <w:r>
              <w:t>朝向</w:t>
            </w:r>
          </w:p>
        </w:tc>
        <w:tc>
          <w:tcPr>
            <w:vMerge w:val="restart"/>
            <w:vAlign w:val="center"/>
          </w:tcPr>
          <w:p w14:paraId="0457C330">
            <w:r>
              <w:t>S</w:t>
            </w:r>
          </w:p>
        </w:tc>
        <w:tc>
          <w:tcPr>
            <w:vAlign w:val="center"/>
          </w:tcPr>
          <w:p w14:paraId="1AA650C6">
            <w:r>
              <w:t>直射</w:t>
            </w:r>
          </w:p>
        </w:tc>
        <w:tc>
          <w:tcPr>
            <w:vAlign w:val="center"/>
          </w:tcPr>
          <w:p w14:paraId="039A70A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488086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52C4B5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C3A0834">
            <w:pPr>
              <w:jc w:val="right"/>
            </w:pPr>
            <w:r>
              <w:t>13</w:t>
            </w:r>
          </w:p>
        </w:tc>
        <w:tc>
          <w:tcPr>
            <w:vAlign w:val="center"/>
          </w:tcPr>
          <w:p w14:paraId="6DF6F7B7">
            <w:pPr>
              <w:jc w:val="right"/>
            </w:pPr>
            <w:r>
              <w:t>37</w:t>
            </w:r>
          </w:p>
        </w:tc>
        <w:tc>
          <w:tcPr>
            <w:vAlign w:val="center"/>
          </w:tcPr>
          <w:p w14:paraId="352650C6"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 w14:paraId="48193D39">
            <w:pPr>
              <w:jc w:val="right"/>
            </w:pPr>
            <w:r>
              <w:t>73</w:t>
            </w:r>
          </w:p>
        </w:tc>
        <w:tc>
          <w:tcPr>
            <w:vAlign w:val="center"/>
          </w:tcPr>
          <w:p w14:paraId="18CC5BAA"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 w14:paraId="51810AB6">
            <w:pPr>
              <w:jc w:val="right"/>
            </w:pPr>
            <w:r>
              <w:t>37</w:t>
            </w:r>
          </w:p>
        </w:tc>
        <w:tc>
          <w:tcPr>
            <w:vAlign w:val="center"/>
          </w:tcPr>
          <w:p w14:paraId="213BEDBF">
            <w:pPr>
              <w:jc w:val="right"/>
            </w:pPr>
            <w:r>
              <w:t>13</w:t>
            </w:r>
          </w:p>
        </w:tc>
        <w:tc>
          <w:tcPr>
            <w:vAlign w:val="center"/>
          </w:tcPr>
          <w:p w14:paraId="61DDF7A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AB45F8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B2082EF">
            <w:pPr>
              <w:jc w:val="right"/>
            </w:pPr>
            <w:r>
              <w:t>0</w:t>
            </w:r>
          </w:p>
        </w:tc>
      </w:tr>
      <w:tr w14:paraId="5FF825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1D70F6C"/>
        </w:tc>
        <w:tc>
          <w:tcPr>
            <w:vMerge w:val="continue"/>
            <w:vAlign w:val="center"/>
          </w:tcPr>
          <w:p w14:paraId="22BBD313"/>
        </w:tc>
        <w:tc>
          <w:tcPr>
            <w:vAlign w:val="center"/>
          </w:tcPr>
          <w:p w14:paraId="61E436EB">
            <w:r>
              <w:t>散射</w:t>
            </w:r>
          </w:p>
        </w:tc>
        <w:tc>
          <w:tcPr>
            <w:vAlign w:val="center"/>
          </w:tcPr>
          <w:p w14:paraId="36736E77">
            <w:pPr>
              <w:jc w:val="right"/>
            </w:pPr>
            <w:r>
              <w:t>36</w:t>
            </w:r>
          </w:p>
        </w:tc>
        <w:tc>
          <w:tcPr>
            <w:vAlign w:val="center"/>
          </w:tcPr>
          <w:p w14:paraId="62AE27B7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60321420"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 w14:paraId="2F51E7EC"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 w14:paraId="33798395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69F97739">
            <w:pPr>
              <w:jc w:val="right"/>
            </w:pPr>
            <w:r>
              <w:t>144</w:t>
            </w:r>
          </w:p>
        </w:tc>
        <w:tc>
          <w:tcPr>
            <w:vAlign w:val="center"/>
          </w:tcPr>
          <w:p w14:paraId="1E699C3F">
            <w:pPr>
              <w:jc w:val="right"/>
            </w:pPr>
            <w:r>
              <w:t>146</w:t>
            </w:r>
          </w:p>
        </w:tc>
        <w:tc>
          <w:tcPr>
            <w:vAlign w:val="center"/>
          </w:tcPr>
          <w:p w14:paraId="0A79B562">
            <w:pPr>
              <w:jc w:val="right"/>
            </w:pPr>
            <w:r>
              <w:t>144</w:t>
            </w:r>
          </w:p>
        </w:tc>
        <w:tc>
          <w:tcPr>
            <w:vAlign w:val="center"/>
          </w:tcPr>
          <w:p w14:paraId="69327EBB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3D71AFB3"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 w14:paraId="4D5B362D"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 w14:paraId="203DD2CF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2D9FE42E">
            <w:pPr>
              <w:jc w:val="right"/>
            </w:pPr>
            <w:r>
              <w:t>36</w:t>
            </w:r>
          </w:p>
        </w:tc>
      </w:tr>
      <w:tr w14:paraId="322E40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6FED26D"/>
        </w:tc>
        <w:tc>
          <w:tcPr>
            <w:vMerge w:val="restart"/>
            <w:vAlign w:val="center"/>
          </w:tcPr>
          <w:p w14:paraId="0B14B3E7">
            <w:r>
              <w:t>SE</w:t>
            </w:r>
          </w:p>
        </w:tc>
        <w:tc>
          <w:tcPr>
            <w:vAlign w:val="center"/>
          </w:tcPr>
          <w:p w14:paraId="03DB4193">
            <w:r>
              <w:t>直射</w:t>
            </w:r>
          </w:p>
        </w:tc>
        <w:tc>
          <w:tcPr>
            <w:vAlign w:val="center"/>
          </w:tcPr>
          <w:p w14:paraId="5CC5B93E">
            <w:pPr>
              <w:jc w:val="right"/>
            </w:pPr>
            <w:r>
              <w:t>93</w:t>
            </w:r>
          </w:p>
        </w:tc>
        <w:tc>
          <w:tcPr>
            <w:vAlign w:val="center"/>
          </w:tcPr>
          <w:p w14:paraId="1D0F842A">
            <w:pPr>
              <w:jc w:val="right"/>
            </w:pPr>
            <w:r>
              <w:t>201</w:t>
            </w:r>
          </w:p>
        </w:tc>
        <w:tc>
          <w:tcPr>
            <w:vAlign w:val="center"/>
          </w:tcPr>
          <w:p w14:paraId="30A42DD8">
            <w:pPr>
              <w:jc w:val="right"/>
            </w:pPr>
            <w:r>
              <w:t>268</w:t>
            </w:r>
          </w:p>
        </w:tc>
        <w:tc>
          <w:tcPr>
            <w:vAlign w:val="center"/>
          </w:tcPr>
          <w:p w14:paraId="0CD0921B">
            <w:pPr>
              <w:jc w:val="right"/>
            </w:pPr>
            <w:r>
              <w:t>285</w:t>
            </w:r>
          </w:p>
        </w:tc>
        <w:tc>
          <w:tcPr>
            <w:vAlign w:val="center"/>
          </w:tcPr>
          <w:p w14:paraId="066D42AF">
            <w:pPr>
              <w:jc w:val="right"/>
            </w:pPr>
            <w:r>
              <w:t>237</w:t>
            </w:r>
          </w:p>
        </w:tc>
        <w:tc>
          <w:tcPr>
            <w:vAlign w:val="center"/>
          </w:tcPr>
          <w:p w14:paraId="21CE12AD">
            <w:pPr>
              <w:jc w:val="right"/>
            </w:pPr>
            <w:r>
              <w:t>143</w:t>
            </w:r>
          </w:p>
        </w:tc>
        <w:tc>
          <w:tcPr>
            <w:vAlign w:val="center"/>
          </w:tcPr>
          <w:p w14:paraId="3A6583D6">
            <w:pPr>
              <w:jc w:val="right"/>
            </w:pPr>
            <w:r>
              <w:t>62</w:t>
            </w:r>
          </w:p>
        </w:tc>
        <w:tc>
          <w:tcPr>
            <w:vAlign w:val="center"/>
          </w:tcPr>
          <w:p w14:paraId="2FB3216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067165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083FDE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E6EF57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035025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BB36925">
            <w:pPr>
              <w:jc w:val="right"/>
            </w:pPr>
            <w:r>
              <w:t>0</w:t>
            </w:r>
          </w:p>
        </w:tc>
      </w:tr>
      <w:tr w14:paraId="23A98C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C2DD721"/>
        </w:tc>
        <w:tc>
          <w:tcPr>
            <w:vMerge w:val="continue"/>
            <w:vAlign w:val="center"/>
          </w:tcPr>
          <w:p w14:paraId="57059F15"/>
        </w:tc>
        <w:tc>
          <w:tcPr>
            <w:vAlign w:val="center"/>
          </w:tcPr>
          <w:p w14:paraId="653E50B6">
            <w:r>
              <w:t>散射</w:t>
            </w:r>
          </w:p>
        </w:tc>
        <w:tc>
          <w:tcPr>
            <w:vAlign w:val="center"/>
          </w:tcPr>
          <w:p w14:paraId="4BE8CEC8">
            <w:pPr>
              <w:jc w:val="right"/>
            </w:pPr>
            <w:r>
              <w:t>36</w:t>
            </w:r>
          </w:p>
        </w:tc>
        <w:tc>
          <w:tcPr>
            <w:vAlign w:val="center"/>
          </w:tcPr>
          <w:p w14:paraId="04D123C6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598FDCA1"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 w14:paraId="0EFE79D0"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 w14:paraId="7965895F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284E12C8">
            <w:pPr>
              <w:jc w:val="right"/>
            </w:pPr>
            <w:r>
              <w:t>144</w:t>
            </w:r>
          </w:p>
        </w:tc>
        <w:tc>
          <w:tcPr>
            <w:vAlign w:val="center"/>
          </w:tcPr>
          <w:p w14:paraId="1936B7E5">
            <w:pPr>
              <w:jc w:val="right"/>
            </w:pPr>
            <w:r>
              <w:t>146</w:t>
            </w:r>
          </w:p>
        </w:tc>
        <w:tc>
          <w:tcPr>
            <w:vAlign w:val="center"/>
          </w:tcPr>
          <w:p w14:paraId="58226D0C">
            <w:pPr>
              <w:jc w:val="right"/>
            </w:pPr>
            <w:r>
              <w:t>144</w:t>
            </w:r>
          </w:p>
        </w:tc>
        <w:tc>
          <w:tcPr>
            <w:vAlign w:val="center"/>
          </w:tcPr>
          <w:p w14:paraId="1130CD89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2524CE23"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 w14:paraId="2BD61F62"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 w14:paraId="0612FFC0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56CFAEE9">
            <w:pPr>
              <w:jc w:val="right"/>
            </w:pPr>
            <w:r>
              <w:t>36</w:t>
            </w:r>
          </w:p>
        </w:tc>
      </w:tr>
      <w:tr w14:paraId="4DE542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AD6744C"/>
        </w:tc>
        <w:tc>
          <w:tcPr>
            <w:vMerge w:val="restart"/>
            <w:vAlign w:val="center"/>
          </w:tcPr>
          <w:p w14:paraId="0F20AF1B">
            <w:r>
              <w:t>E</w:t>
            </w:r>
          </w:p>
        </w:tc>
        <w:tc>
          <w:tcPr>
            <w:vAlign w:val="center"/>
          </w:tcPr>
          <w:p w14:paraId="4AF68CBC">
            <w:r>
              <w:t>直射</w:t>
            </w:r>
          </w:p>
        </w:tc>
        <w:tc>
          <w:tcPr>
            <w:vAlign w:val="center"/>
          </w:tcPr>
          <w:p w14:paraId="687A8668">
            <w:pPr>
              <w:jc w:val="right"/>
            </w:pPr>
            <w:r>
              <w:t>225</w:t>
            </w:r>
          </w:p>
        </w:tc>
        <w:tc>
          <w:tcPr>
            <w:vAlign w:val="center"/>
          </w:tcPr>
          <w:p w14:paraId="65ACA903">
            <w:pPr>
              <w:jc w:val="right"/>
            </w:pPr>
            <w:r>
              <w:t>386</w:t>
            </w:r>
          </w:p>
        </w:tc>
        <w:tc>
          <w:tcPr>
            <w:vAlign w:val="center"/>
          </w:tcPr>
          <w:p w14:paraId="4559498B">
            <w:pPr>
              <w:jc w:val="right"/>
            </w:pPr>
            <w:r>
              <w:t>436</w:t>
            </w:r>
          </w:p>
        </w:tc>
        <w:tc>
          <w:tcPr>
            <w:vAlign w:val="center"/>
          </w:tcPr>
          <w:p w14:paraId="177E6958">
            <w:pPr>
              <w:jc w:val="right"/>
            </w:pPr>
            <w:r>
              <w:t>403</w:t>
            </w:r>
          </w:p>
        </w:tc>
        <w:tc>
          <w:tcPr>
            <w:vAlign w:val="center"/>
          </w:tcPr>
          <w:p w14:paraId="7427D150">
            <w:pPr>
              <w:jc w:val="right"/>
            </w:pPr>
            <w:r>
              <w:t>272</w:t>
            </w:r>
          </w:p>
        </w:tc>
        <w:tc>
          <w:tcPr>
            <w:vAlign w:val="center"/>
          </w:tcPr>
          <w:p w14:paraId="4B4D8420">
            <w:pPr>
              <w:jc w:val="right"/>
            </w:pPr>
            <w:r>
              <w:t>101</w:t>
            </w:r>
          </w:p>
        </w:tc>
        <w:tc>
          <w:tcPr>
            <w:vAlign w:val="center"/>
          </w:tcPr>
          <w:p w14:paraId="4AF24E1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8A37ED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599EB1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CAAA6E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EC9CE3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9DFBB2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832A0B7">
            <w:pPr>
              <w:jc w:val="right"/>
            </w:pPr>
            <w:r>
              <w:t>0</w:t>
            </w:r>
          </w:p>
        </w:tc>
      </w:tr>
      <w:tr w14:paraId="6A5B7C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295F5BA"/>
        </w:tc>
        <w:tc>
          <w:tcPr>
            <w:vMerge w:val="continue"/>
            <w:vAlign w:val="center"/>
          </w:tcPr>
          <w:p w14:paraId="25A244DB"/>
        </w:tc>
        <w:tc>
          <w:tcPr>
            <w:vAlign w:val="center"/>
          </w:tcPr>
          <w:p w14:paraId="08D29E4B">
            <w:r>
              <w:t>散射</w:t>
            </w:r>
          </w:p>
        </w:tc>
        <w:tc>
          <w:tcPr>
            <w:vAlign w:val="center"/>
          </w:tcPr>
          <w:p w14:paraId="6A2AD4DF">
            <w:pPr>
              <w:jc w:val="right"/>
            </w:pPr>
            <w:r>
              <w:t>36</w:t>
            </w:r>
          </w:p>
        </w:tc>
        <w:tc>
          <w:tcPr>
            <w:vAlign w:val="center"/>
          </w:tcPr>
          <w:p w14:paraId="082FE4CA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5EBE6B3B"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 w14:paraId="0690254E"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 w14:paraId="236DDB62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2FE35ABE">
            <w:pPr>
              <w:jc w:val="right"/>
            </w:pPr>
            <w:r>
              <w:t>144</w:t>
            </w:r>
          </w:p>
        </w:tc>
        <w:tc>
          <w:tcPr>
            <w:vAlign w:val="center"/>
          </w:tcPr>
          <w:p w14:paraId="74180F24">
            <w:pPr>
              <w:jc w:val="right"/>
            </w:pPr>
            <w:r>
              <w:t>146</w:t>
            </w:r>
          </w:p>
        </w:tc>
        <w:tc>
          <w:tcPr>
            <w:vAlign w:val="center"/>
          </w:tcPr>
          <w:p w14:paraId="28FF2798">
            <w:pPr>
              <w:jc w:val="right"/>
            </w:pPr>
            <w:r>
              <w:t>144</w:t>
            </w:r>
          </w:p>
        </w:tc>
        <w:tc>
          <w:tcPr>
            <w:vAlign w:val="center"/>
          </w:tcPr>
          <w:p w14:paraId="23ED3DAE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426825BB"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 w14:paraId="3FB942E7"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 w14:paraId="09894723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284A2958">
            <w:pPr>
              <w:jc w:val="right"/>
            </w:pPr>
            <w:r>
              <w:t>36</w:t>
            </w:r>
          </w:p>
        </w:tc>
      </w:tr>
      <w:tr w14:paraId="385029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9BAD3D3"/>
        </w:tc>
        <w:tc>
          <w:tcPr>
            <w:vMerge w:val="restart"/>
            <w:vAlign w:val="center"/>
          </w:tcPr>
          <w:p w14:paraId="20B3CD78">
            <w:r>
              <w:t>NE</w:t>
            </w:r>
          </w:p>
        </w:tc>
        <w:tc>
          <w:tcPr>
            <w:vAlign w:val="center"/>
          </w:tcPr>
          <w:p w14:paraId="30B0D9E0">
            <w:r>
              <w:t>直射</w:t>
            </w:r>
          </w:p>
        </w:tc>
        <w:tc>
          <w:tcPr>
            <w:vAlign w:val="center"/>
          </w:tcPr>
          <w:p w14:paraId="50247001">
            <w:pPr>
              <w:jc w:val="right"/>
            </w:pPr>
            <w:r>
              <w:t>209</w:t>
            </w:r>
          </w:p>
        </w:tc>
        <w:tc>
          <w:tcPr>
            <w:vAlign w:val="center"/>
          </w:tcPr>
          <w:p w14:paraId="54A856BF">
            <w:pPr>
              <w:jc w:val="right"/>
            </w:pPr>
            <w:r>
              <w:t>320</w:t>
            </w:r>
          </w:p>
        </w:tc>
        <w:tc>
          <w:tcPr>
            <w:vAlign w:val="center"/>
          </w:tcPr>
          <w:p w14:paraId="6C83964D">
            <w:pPr>
              <w:jc w:val="right"/>
            </w:pPr>
            <w:r>
              <w:t>314</w:t>
            </w:r>
          </w:p>
        </w:tc>
        <w:tc>
          <w:tcPr>
            <w:vAlign w:val="center"/>
          </w:tcPr>
          <w:p w14:paraId="21D278BB">
            <w:pPr>
              <w:jc w:val="right"/>
            </w:pPr>
            <w:r>
              <w:t>228</w:t>
            </w:r>
          </w:p>
        </w:tc>
        <w:tc>
          <w:tcPr>
            <w:vAlign w:val="center"/>
          </w:tcPr>
          <w:p w14:paraId="7ECB27D9">
            <w:pPr>
              <w:jc w:val="right"/>
            </w:pPr>
            <w:r>
              <w:t>97</w:t>
            </w:r>
          </w:p>
        </w:tc>
        <w:tc>
          <w:tcPr>
            <w:vAlign w:val="center"/>
          </w:tcPr>
          <w:p w14:paraId="55516613"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 w14:paraId="2A84BBC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8A1A62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153A78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6C2AC6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8CCB46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04C920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9C97122">
            <w:pPr>
              <w:jc w:val="right"/>
            </w:pPr>
            <w:r>
              <w:t>0</w:t>
            </w:r>
          </w:p>
        </w:tc>
      </w:tr>
      <w:tr w14:paraId="30F82F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AB099F6"/>
        </w:tc>
        <w:tc>
          <w:tcPr>
            <w:vMerge w:val="continue"/>
            <w:vAlign w:val="center"/>
          </w:tcPr>
          <w:p w14:paraId="7E64EF73"/>
        </w:tc>
        <w:tc>
          <w:tcPr>
            <w:vAlign w:val="center"/>
          </w:tcPr>
          <w:p w14:paraId="043E4403">
            <w:r>
              <w:t>散射</w:t>
            </w:r>
          </w:p>
        </w:tc>
        <w:tc>
          <w:tcPr>
            <w:vAlign w:val="center"/>
          </w:tcPr>
          <w:p w14:paraId="60656AE3">
            <w:pPr>
              <w:jc w:val="right"/>
            </w:pPr>
            <w:r>
              <w:t>36</w:t>
            </w:r>
          </w:p>
        </w:tc>
        <w:tc>
          <w:tcPr>
            <w:vAlign w:val="center"/>
          </w:tcPr>
          <w:p w14:paraId="7E452C13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76C43A31"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 w14:paraId="1A65A2F5"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 w14:paraId="672DDC2F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3BB5393B">
            <w:pPr>
              <w:jc w:val="right"/>
            </w:pPr>
            <w:r>
              <w:t>144</w:t>
            </w:r>
          </w:p>
        </w:tc>
        <w:tc>
          <w:tcPr>
            <w:vAlign w:val="center"/>
          </w:tcPr>
          <w:p w14:paraId="099E73E2">
            <w:pPr>
              <w:jc w:val="right"/>
            </w:pPr>
            <w:r>
              <w:t>146</w:t>
            </w:r>
          </w:p>
        </w:tc>
        <w:tc>
          <w:tcPr>
            <w:vAlign w:val="center"/>
          </w:tcPr>
          <w:p w14:paraId="64503D3D">
            <w:pPr>
              <w:jc w:val="right"/>
            </w:pPr>
            <w:r>
              <w:t>144</w:t>
            </w:r>
          </w:p>
        </w:tc>
        <w:tc>
          <w:tcPr>
            <w:vAlign w:val="center"/>
          </w:tcPr>
          <w:p w14:paraId="5E6E8403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591E65D6"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 w14:paraId="54C448FB"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 w14:paraId="2D36D108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3D43904C">
            <w:pPr>
              <w:jc w:val="right"/>
            </w:pPr>
            <w:r>
              <w:t>36</w:t>
            </w:r>
          </w:p>
        </w:tc>
      </w:tr>
      <w:tr w14:paraId="3357AA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12910E0"/>
        </w:tc>
        <w:tc>
          <w:tcPr>
            <w:vMerge w:val="restart"/>
            <w:vAlign w:val="center"/>
          </w:tcPr>
          <w:p w14:paraId="019A1235">
            <w:r>
              <w:t>N</w:t>
            </w:r>
          </w:p>
        </w:tc>
        <w:tc>
          <w:tcPr>
            <w:vAlign w:val="center"/>
          </w:tcPr>
          <w:p w14:paraId="4D3F7202">
            <w:r>
              <w:t>直射</w:t>
            </w:r>
          </w:p>
        </w:tc>
        <w:tc>
          <w:tcPr>
            <w:vAlign w:val="center"/>
          </w:tcPr>
          <w:p w14:paraId="275DB523">
            <w:pPr>
              <w:jc w:val="right"/>
            </w:pPr>
            <w:r>
              <w:t>50</w:t>
            </w:r>
          </w:p>
        </w:tc>
        <w:tc>
          <w:tcPr>
            <w:vAlign w:val="center"/>
          </w:tcPr>
          <w:p w14:paraId="2E9CDCA8">
            <w:pPr>
              <w:jc w:val="right"/>
            </w:pPr>
            <w:r>
              <w:t>33</w:t>
            </w:r>
          </w:p>
        </w:tc>
        <w:tc>
          <w:tcPr>
            <w:vAlign w:val="center"/>
          </w:tcPr>
          <w:p w14:paraId="298503D3"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 w14:paraId="09DB147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9A4C88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FB03CF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7FD8F4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0953EC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31B9BD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97D14A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73654AA"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 w14:paraId="5FCBEB3B">
            <w:pPr>
              <w:jc w:val="right"/>
            </w:pPr>
            <w:r>
              <w:t>33</w:t>
            </w:r>
          </w:p>
        </w:tc>
        <w:tc>
          <w:tcPr>
            <w:vAlign w:val="center"/>
          </w:tcPr>
          <w:p w14:paraId="4F78C61A">
            <w:pPr>
              <w:jc w:val="right"/>
            </w:pPr>
            <w:r>
              <w:t>50</w:t>
            </w:r>
          </w:p>
        </w:tc>
      </w:tr>
      <w:tr w14:paraId="3F5089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83F0803"/>
        </w:tc>
        <w:tc>
          <w:tcPr>
            <w:vMerge w:val="continue"/>
            <w:vAlign w:val="center"/>
          </w:tcPr>
          <w:p w14:paraId="16409473"/>
        </w:tc>
        <w:tc>
          <w:tcPr>
            <w:vAlign w:val="center"/>
          </w:tcPr>
          <w:p w14:paraId="281E38C9">
            <w:r>
              <w:t>散射</w:t>
            </w:r>
          </w:p>
        </w:tc>
        <w:tc>
          <w:tcPr>
            <w:vAlign w:val="center"/>
          </w:tcPr>
          <w:p w14:paraId="56B69B22">
            <w:pPr>
              <w:jc w:val="right"/>
            </w:pPr>
            <w:r>
              <w:t>36</w:t>
            </w:r>
          </w:p>
        </w:tc>
        <w:tc>
          <w:tcPr>
            <w:vAlign w:val="center"/>
          </w:tcPr>
          <w:p w14:paraId="1C062189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0F0BED0F"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 w14:paraId="09DC3186"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 w14:paraId="684C3320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30A3C4E2">
            <w:pPr>
              <w:jc w:val="right"/>
            </w:pPr>
            <w:r>
              <w:t>144</w:t>
            </w:r>
          </w:p>
        </w:tc>
        <w:tc>
          <w:tcPr>
            <w:vAlign w:val="center"/>
          </w:tcPr>
          <w:p w14:paraId="79D120A5">
            <w:pPr>
              <w:jc w:val="right"/>
            </w:pPr>
            <w:r>
              <w:t>146</w:t>
            </w:r>
          </w:p>
        </w:tc>
        <w:tc>
          <w:tcPr>
            <w:vAlign w:val="center"/>
          </w:tcPr>
          <w:p w14:paraId="49A6B9C9">
            <w:pPr>
              <w:jc w:val="right"/>
            </w:pPr>
            <w:r>
              <w:t>144</w:t>
            </w:r>
          </w:p>
        </w:tc>
        <w:tc>
          <w:tcPr>
            <w:vAlign w:val="center"/>
          </w:tcPr>
          <w:p w14:paraId="32B9CDD4"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 w14:paraId="2100B470"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 w14:paraId="21699B2D"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 w14:paraId="4BDA8AD7"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 w14:paraId="0550AA5E">
            <w:pPr>
              <w:jc w:val="right"/>
            </w:pPr>
            <w:r>
              <w:t>36</w:t>
            </w:r>
          </w:p>
        </w:tc>
      </w:tr>
      <w:tr w14:paraId="7A2D37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D89C70A"/>
        </w:tc>
        <w:tc>
          <w:tcPr>
            <w:vMerge w:val="restart"/>
            <w:vAlign w:val="center"/>
          </w:tcPr>
          <w:p w14:paraId="524524AE">
            <w:r>
              <w:t>H</w:t>
            </w:r>
          </w:p>
        </w:tc>
        <w:tc>
          <w:tcPr>
            <w:vAlign w:val="center"/>
          </w:tcPr>
          <w:p w14:paraId="77806B4F">
            <w:r>
              <w:t>直射</w:t>
            </w:r>
          </w:p>
        </w:tc>
        <w:tc>
          <w:tcPr>
            <w:vAlign w:val="center"/>
          </w:tcPr>
          <w:p w14:paraId="5F64580B">
            <w:pPr>
              <w:jc w:val="right"/>
            </w:pPr>
            <w:r>
              <w:t>24</w:t>
            </w:r>
          </w:p>
        </w:tc>
        <w:tc>
          <w:tcPr>
            <w:vAlign w:val="center"/>
          </w:tcPr>
          <w:p w14:paraId="2BF05F54">
            <w:pPr>
              <w:jc w:val="right"/>
            </w:pPr>
            <w:r>
              <w:t>137</w:t>
            </w:r>
          </w:p>
        </w:tc>
        <w:tc>
          <w:tcPr>
            <w:vAlign w:val="center"/>
          </w:tcPr>
          <w:p w14:paraId="4A69123C">
            <w:pPr>
              <w:jc w:val="right"/>
            </w:pPr>
            <w:r>
              <w:t>299</w:t>
            </w:r>
          </w:p>
        </w:tc>
        <w:tc>
          <w:tcPr>
            <w:vAlign w:val="center"/>
          </w:tcPr>
          <w:p w14:paraId="7833ED9A">
            <w:pPr>
              <w:jc w:val="right"/>
            </w:pPr>
            <w:r>
              <w:t>462</w:t>
            </w:r>
          </w:p>
        </w:tc>
        <w:tc>
          <w:tcPr>
            <w:vAlign w:val="center"/>
          </w:tcPr>
          <w:p w14:paraId="26DAC6CF">
            <w:pPr>
              <w:jc w:val="right"/>
            </w:pPr>
            <w:r>
              <w:t>581</w:t>
            </w:r>
          </w:p>
        </w:tc>
        <w:tc>
          <w:tcPr>
            <w:vAlign w:val="center"/>
          </w:tcPr>
          <w:p w14:paraId="0FD52427">
            <w:pPr>
              <w:jc w:val="right"/>
            </w:pPr>
            <w:r>
              <w:t>649</w:t>
            </w:r>
          </w:p>
        </w:tc>
        <w:tc>
          <w:tcPr>
            <w:vAlign w:val="center"/>
          </w:tcPr>
          <w:p w14:paraId="57975114">
            <w:pPr>
              <w:jc w:val="right"/>
            </w:pPr>
            <w:r>
              <w:t>673</w:t>
            </w:r>
          </w:p>
        </w:tc>
        <w:tc>
          <w:tcPr>
            <w:vAlign w:val="center"/>
          </w:tcPr>
          <w:p w14:paraId="568E0155">
            <w:pPr>
              <w:jc w:val="right"/>
            </w:pPr>
            <w:r>
              <w:t>649</w:t>
            </w:r>
          </w:p>
        </w:tc>
        <w:tc>
          <w:tcPr>
            <w:vAlign w:val="center"/>
          </w:tcPr>
          <w:p w14:paraId="29AB5072">
            <w:pPr>
              <w:jc w:val="right"/>
            </w:pPr>
            <w:r>
              <w:t>581</w:t>
            </w:r>
          </w:p>
        </w:tc>
        <w:tc>
          <w:tcPr>
            <w:vAlign w:val="center"/>
          </w:tcPr>
          <w:p w14:paraId="189EAF36">
            <w:pPr>
              <w:jc w:val="right"/>
            </w:pPr>
            <w:r>
              <w:t>462</w:t>
            </w:r>
          </w:p>
        </w:tc>
        <w:tc>
          <w:tcPr>
            <w:vAlign w:val="center"/>
          </w:tcPr>
          <w:p w14:paraId="6F7D9690">
            <w:pPr>
              <w:jc w:val="right"/>
            </w:pPr>
            <w:r>
              <w:t>299</w:t>
            </w:r>
          </w:p>
        </w:tc>
        <w:tc>
          <w:tcPr>
            <w:vAlign w:val="center"/>
          </w:tcPr>
          <w:p w14:paraId="4E3620BD">
            <w:pPr>
              <w:jc w:val="right"/>
            </w:pPr>
            <w:r>
              <w:t>137</w:t>
            </w:r>
          </w:p>
        </w:tc>
        <w:tc>
          <w:tcPr>
            <w:vAlign w:val="center"/>
          </w:tcPr>
          <w:p w14:paraId="63B87E11">
            <w:pPr>
              <w:jc w:val="right"/>
            </w:pPr>
            <w:r>
              <w:t>24</w:t>
            </w:r>
          </w:p>
        </w:tc>
      </w:tr>
      <w:tr w14:paraId="5CF202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8F7E339"/>
        </w:tc>
        <w:tc>
          <w:tcPr>
            <w:vMerge w:val="continue"/>
            <w:vAlign w:val="center"/>
          </w:tcPr>
          <w:p w14:paraId="68070550"/>
        </w:tc>
        <w:tc>
          <w:tcPr>
            <w:vAlign w:val="center"/>
          </w:tcPr>
          <w:p w14:paraId="3FABF28A">
            <w:r>
              <w:t>散射</w:t>
            </w:r>
          </w:p>
        </w:tc>
        <w:tc>
          <w:tcPr>
            <w:vAlign w:val="center"/>
          </w:tcPr>
          <w:p w14:paraId="376A3606">
            <w:pPr>
              <w:jc w:val="right"/>
            </w:pPr>
            <w:r>
              <w:t>51</w:t>
            </w:r>
          </w:p>
        </w:tc>
        <w:tc>
          <w:tcPr>
            <w:vAlign w:val="center"/>
          </w:tcPr>
          <w:p w14:paraId="0F197E5D">
            <w:pPr>
              <w:jc w:val="right"/>
            </w:pPr>
            <w:r>
              <w:t>88</w:t>
            </w:r>
          </w:p>
        </w:tc>
        <w:tc>
          <w:tcPr>
            <w:vAlign w:val="center"/>
          </w:tcPr>
          <w:p w14:paraId="70BE75DC"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 w14:paraId="0037C1A8">
            <w:pPr>
              <w:jc w:val="right"/>
            </w:pPr>
            <w:r>
              <w:t>126</w:t>
            </w:r>
          </w:p>
        </w:tc>
        <w:tc>
          <w:tcPr>
            <w:vAlign w:val="center"/>
          </w:tcPr>
          <w:p w14:paraId="2FB00E7A"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 w14:paraId="49DF29B5">
            <w:pPr>
              <w:jc w:val="right"/>
            </w:pPr>
            <w:r>
              <w:t>134</w:t>
            </w:r>
          </w:p>
        </w:tc>
        <w:tc>
          <w:tcPr>
            <w:vAlign w:val="center"/>
          </w:tcPr>
          <w:p w14:paraId="54101495">
            <w:pPr>
              <w:jc w:val="right"/>
            </w:pPr>
            <w:r>
              <w:t>134</w:t>
            </w:r>
          </w:p>
        </w:tc>
        <w:tc>
          <w:tcPr>
            <w:vAlign w:val="center"/>
          </w:tcPr>
          <w:p w14:paraId="4C463ACB">
            <w:pPr>
              <w:jc w:val="right"/>
            </w:pPr>
            <w:r>
              <w:t>134</w:t>
            </w:r>
          </w:p>
        </w:tc>
        <w:tc>
          <w:tcPr>
            <w:vAlign w:val="center"/>
          </w:tcPr>
          <w:p w14:paraId="4A3D17A7">
            <w:pPr>
              <w:jc w:val="right"/>
            </w:pPr>
            <w:r>
              <w:t>132</w:t>
            </w:r>
          </w:p>
        </w:tc>
        <w:tc>
          <w:tcPr>
            <w:vAlign w:val="center"/>
          </w:tcPr>
          <w:p w14:paraId="3E3110E9">
            <w:pPr>
              <w:jc w:val="right"/>
            </w:pPr>
            <w:r>
              <w:t>126</w:t>
            </w:r>
          </w:p>
        </w:tc>
        <w:tc>
          <w:tcPr>
            <w:vAlign w:val="center"/>
          </w:tcPr>
          <w:p w14:paraId="7426CDE3"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 w14:paraId="5F85B766">
            <w:pPr>
              <w:jc w:val="right"/>
            </w:pPr>
            <w:r>
              <w:t>88</w:t>
            </w:r>
          </w:p>
        </w:tc>
        <w:tc>
          <w:tcPr>
            <w:vAlign w:val="center"/>
          </w:tcPr>
          <w:p w14:paraId="7E0C42B4">
            <w:pPr>
              <w:jc w:val="right"/>
            </w:pPr>
            <w:r>
              <w:t>51</w:t>
            </w:r>
          </w:p>
        </w:tc>
      </w:tr>
    </w:tbl>
    <w:p w14:paraId="0C3E8DCF">
      <w:pPr>
        <w:pStyle w:val="4"/>
        <w:rPr>
          <w:szCs w:val="24"/>
          <w:lang w:val="en-US"/>
        </w:rPr>
      </w:pPr>
      <w:bookmarkStart w:id="14" w:name="_Toc23811"/>
      <w:r>
        <w:rPr>
          <w:szCs w:val="24"/>
          <w:lang w:val="en-US"/>
        </w:rPr>
        <w:t>其他气象参数</w:t>
      </w:r>
      <w:bookmarkEnd w:id="1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 w14:paraId="4624D2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9BB4A1">
            <w:r>
              <w:t>气象位置</w:t>
            </w:r>
          </w:p>
        </w:tc>
        <w:tc>
          <w:tcPr>
            <w:vAlign w:val="center"/>
          </w:tcPr>
          <w:p w14:paraId="250D275A">
            <w:r>
              <w:t>江苏-南通-南通（默认）</w:t>
            </w:r>
          </w:p>
        </w:tc>
      </w:tr>
      <w:tr w14:paraId="56FD2B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042B02">
            <w:r>
              <w:t>气象来源</w:t>
            </w:r>
          </w:p>
        </w:tc>
        <w:tc>
          <w:tcPr>
            <w:vAlign w:val="center"/>
          </w:tcPr>
          <w:p w14:paraId="78B3E23A">
            <w:r>
              <w:t>《民用建筑供暖通风与空气调节设计规范（GB 50736 - 2012）》</w:t>
            </w:r>
          </w:p>
        </w:tc>
      </w:tr>
      <w:tr w14:paraId="7B0A84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A4B0D9">
            <w:r>
              <w:t>大气透明度等级</w:t>
            </w:r>
          </w:p>
        </w:tc>
        <w:tc>
          <w:tcPr>
            <w:vAlign w:val="center"/>
          </w:tcPr>
          <w:p w14:paraId="2A5B7B11">
            <w:r>
              <w:t>5</w:t>
            </w:r>
          </w:p>
        </w:tc>
      </w:tr>
      <w:tr w14:paraId="324F27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A4A302">
            <w:r>
              <w:t>夏季室外计算日平均温度twp（℃）</w:t>
            </w:r>
          </w:p>
        </w:tc>
        <w:tc>
          <w:tcPr>
            <w:vAlign w:val="center"/>
          </w:tcPr>
          <w:p w14:paraId="302BBD51">
            <w:r>
              <w:t>30.3</w:t>
            </w:r>
          </w:p>
        </w:tc>
      </w:tr>
      <w:tr w14:paraId="1ABA48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9286B3">
            <w:r>
              <w:t>夏季室外计算干球温度twg（℃）</w:t>
            </w:r>
          </w:p>
        </w:tc>
        <w:tc>
          <w:tcPr>
            <w:vAlign w:val="center"/>
          </w:tcPr>
          <w:p w14:paraId="170E67BC">
            <w:r>
              <w:t>33.5</w:t>
            </w:r>
          </w:p>
        </w:tc>
      </w:tr>
      <w:tr w14:paraId="4EA973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CB5824">
            <w:r>
              <w:t>室外计算日较差⊿tr（℃）</w:t>
            </w:r>
          </w:p>
        </w:tc>
        <w:tc>
          <w:tcPr>
            <w:vAlign w:val="center"/>
          </w:tcPr>
          <w:p w14:paraId="6042D103">
            <w:r>
              <w:t>6.2</w:t>
            </w:r>
          </w:p>
        </w:tc>
      </w:tr>
      <w:tr w14:paraId="31A340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55FAE4">
            <w:r>
              <w:t>夏季围护结构外表面换热系数αw(W/㎡· K)</w:t>
            </w:r>
          </w:p>
        </w:tc>
        <w:tc>
          <w:tcPr>
            <w:vAlign w:val="center"/>
          </w:tcPr>
          <w:p w14:paraId="0A8F5E16">
            <w:r>
              <w:t>18.6</w:t>
            </w:r>
          </w:p>
        </w:tc>
      </w:tr>
      <w:tr w14:paraId="20AD1C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073101">
            <w:r>
              <w:t>围护结构内表面换热系数αn(W/㎡· K)</w:t>
            </w:r>
          </w:p>
        </w:tc>
        <w:tc>
          <w:tcPr>
            <w:vAlign w:val="center"/>
          </w:tcPr>
          <w:p w14:paraId="1952C4D8">
            <w:r>
              <w:t>8.7</w:t>
            </w:r>
          </w:p>
        </w:tc>
      </w:tr>
      <w:tr w14:paraId="79C1B6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B0A98D">
            <w:r>
              <w:t>外墙太阳辐射吸收系数ρ</w:t>
            </w:r>
          </w:p>
        </w:tc>
        <w:tc>
          <w:tcPr>
            <w:vAlign w:val="center"/>
          </w:tcPr>
          <w:p w14:paraId="66393C17">
            <w:r>
              <w:t>0.48</w:t>
            </w:r>
          </w:p>
        </w:tc>
      </w:tr>
      <w:tr w14:paraId="610262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5A4701">
            <w:r>
              <w:t>屋顶太阳辐射吸收系数ρ</w:t>
            </w:r>
          </w:p>
        </w:tc>
        <w:tc>
          <w:tcPr>
            <w:vAlign w:val="center"/>
          </w:tcPr>
          <w:p w14:paraId="21B7F9C4">
            <w:r>
              <w:t>0.45</w:t>
            </w:r>
          </w:p>
        </w:tc>
      </w:tr>
      <w:tr w14:paraId="7998E4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499DC1">
            <w:r>
              <w:t>夏季空气调节室外计算湿球温度（℃）</w:t>
            </w:r>
          </w:p>
        </w:tc>
        <w:tc>
          <w:tcPr>
            <w:vAlign w:val="center"/>
          </w:tcPr>
          <w:p w14:paraId="6348527A">
            <w:r>
              <w:t>28.1</w:t>
            </w:r>
          </w:p>
        </w:tc>
      </w:tr>
      <w:tr w14:paraId="5B0D20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0EE569">
            <w:r>
              <w:t>夏季大气压力(Pa)</w:t>
            </w:r>
          </w:p>
        </w:tc>
        <w:tc>
          <w:tcPr>
            <w:vAlign w:val="center"/>
          </w:tcPr>
          <w:p w14:paraId="484D0248">
            <w:r>
              <w:t>100550</w:t>
            </w:r>
          </w:p>
        </w:tc>
      </w:tr>
    </w:tbl>
    <w:p w14:paraId="66DD4180">
      <w:pPr>
        <w:pStyle w:val="2"/>
        <w:rPr>
          <w:szCs w:val="24"/>
          <w:lang w:val="en-US"/>
        </w:rPr>
      </w:pPr>
      <w:bookmarkStart w:id="15" w:name="_Toc30337"/>
      <w:r>
        <w:rPr>
          <w:szCs w:val="24"/>
          <w:lang w:val="en-US"/>
        </w:rPr>
        <w:t>计算依据</w:t>
      </w:r>
      <w:bookmarkEnd w:id="15"/>
    </w:p>
    <w:p w14:paraId="3EB19F80">
      <w:pPr>
        <w:rPr>
          <w:szCs w:val="24"/>
          <w:lang w:val="en-US"/>
        </w:rPr>
      </w:pPr>
      <w:r>
        <w:rPr>
          <w:szCs w:val="24"/>
          <w:lang w:val="en-US"/>
        </w:rPr>
        <w:t xml:space="preserve">1. 《民用建筑供暖通风与空气调节设计规范》GB50736-2012.中国建筑工业出版社，2012 </w:t>
      </w:r>
    </w:p>
    <w:p w14:paraId="2BA50064">
      <w:pPr>
        <w:rPr>
          <w:szCs w:val="24"/>
          <w:lang w:val="en-US"/>
        </w:rPr>
      </w:pPr>
      <w:r>
        <w:rPr>
          <w:szCs w:val="24"/>
          <w:lang w:val="en-US"/>
        </w:rPr>
        <w:t>2. 《民用建筑暖通空调设计统一技术措施》.中国建筑工业出版社，2022</w:t>
      </w:r>
    </w:p>
    <w:p w14:paraId="16ADA61F">
      <w:pPr>
        <w:rPr>
          <w:szCs w:val="24"/>
          <w:lang w:val="en-US"/>
        </w:rPr>
      </w:pPr>
      <w:r>
        <w:rPr>
          <w:szCs w:val="24"/>
          <w:lang w:val="en-US"/>
        </w:rPr>
        <w:t>3. 《实用供热空调设计手册》（第二版）.中国建筑工业出版社，2008</w:t>
      </w:r>
    </w:p>
    <w:p w14:paraId="32909E20">
      <w:pPr>
        <w:rPr>
          <w:szCs w:val="24"/>
          <w:lang w:val="en-US"/>
        </w:rPr>
      </w:pPr>
      <w:r>
        <w:rPr>
          <w:szCs w:val="24"/>
          <w:lang w:val="en-US"/>
        </w:rPr>
        <w:t>4. 《建筑节能与可再生能源利用通用规范》GB55015-2021.中华人民共和国住房与城乡建设部，2021</w:t>
      </w:r>
    </w:p>
    <w:p w14:paraId="0C302DE3">
      <w:pPr>
        <w:rPr>
          <w:szCs w:val="24"/>
          <w:lang w:val="en-US"/>
        </w:rPr>
      </w:pPr>
    </w:p>
    <w:p w14:paraId="4F493784">
      <w:pPr>
        <w:rPr>
          <w:szCs w:val="24"/>
          <w:lang w:val="en-US"/>
        </w:rPr>
      </w:pPr>
    </w:p>
    <w:p w14:paraId="2F9AB340">
      <w:pPr>
        <w:pStyle w:val="2"/>
        <w:rPr>
          <w:szCs w:val="24"/>
          <w:lang w:val="en-US"/>
        </w:rPr>
      </w:pPr>
      <w:bookmarkStart w:id="16" w:name="_Toc18325"/>
      <w:r>
        <w:rPr>
          <w:szCs w:val="24"/>
          <w:lang w:val="en-US"/>
        </w:rPr>
        <w:t>计算原理</w:t>
      </w:r>
      <w:bookmarkEnd w:id="16"/>
    </w:p>
    <w:p w14:paraId="2B1C635D">
      <w:pPr>
        <w:pStyle w:val="4"/>
        <w:spacing w:line="240" w:lineRule="atLeast"/>
      </w:pPr>
      <w:bookmarkStart w:id="17" w:name="_Toc179712227"/>
      <w:bookmarkStart w:id="18" w:name="_Toc239133098"/>
      <w:bookmarkStart w:id="19" w:name="_Toc179707474"/>
      <w:bookmarkStart w:id="20" w:name="_Toc178151562"/>
      <w:bookmarkStart w:id="21" w:name="_Toc178152068"/>
      <w:bookmarkStart w:id="22" w:name="_Toc495932542"/>
      <w:bookmarkStart w:id="23" w:name="_Toc240280508"/>
      <w:bookmarkStart w:id="24" w:name="_Toc21277"/>
      <w:bookmarkStart w:id="25" w:name="_Toc453593136"/>
      <w:r>
        <w:rPr>
          <w:rFonts w:hint="eastAsia"/>
        </w:rPr>
        <w:t>外窗的日射得热冷负荷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1AC33025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object>
          <v:shape id="_x0000_i1025" o:spt="75" type="#_x0000_t75" style="height:18.35pt;width:300.2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2F885113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公式中：</w:t>
      </w:r>
    </w:p>
    <w:p w14:paraId="59F801D4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——各小时的日射冷负荷（W）；</w:t>
      </w:r>
    </w:p>
    <w:p w14:paraId="340971E1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 w14:paraId="5673D97B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 w14:paraId="2DE40499">
      <w:pPr>
        <w:widowControl w:val="0"/>
        <w:ind w:firstLine="420" w:firstLineChars="200"/>
        <w:rPr>
          <w:kern w:val="2"/>
          <w:szCs w:val="24"/>
          <w:lang w:val="en-US"/>
        </w:rPr>
      </w:pPr>
      <w:bookmarkStart w:id="26" w:name="OLE_LINK5"/>
      <w:r>
        <w:rPr>
          <w:kern w:val="2"/>
          <w:szCs w:val="24"/>
          <w:vertAlign w:val="subscript"/>
          <w:lang w:val="en-US"/>
        </w:rPr>
        <w:t>Xsc</w:t>
      </w:r>
      <w:r>
        <w:rPr>
          <w:rFonts w:hint="eastAsia"/>
          <w:kern w:val="2"/>
          <w:szCs w:val="24"/>
          <w:lang w:val="en-US"/>
        </w:rPr>
        <w:t>——窗的自遮阳系数；</w:t>
      </w:r>
      <w:bookmarkEnd w:id="26"/>
      <w:bookmarkStart w:id="27" w:name="OLE_LINK4"/>
      <w:bookmarkStart w:id="28" w:name="OLE_LINK1"/>
    </w:p>
    <w:p w14:paraId="130DD612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——窗的有效面积系数:</w:t>
      </w:r>
    </w:p>
    <w:bookmarkEnd w:id="27"/>
    <w:bookmarkEnd w:id="28"/>
    <w:p w14:paraId="1BE31D07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>
        <w:rPr>
          <w:rFonts w:hint="eastAsia"/>
          <w:kern w:val="2"/>
          <w:szCs w:val="24"/>
          <w:lang w:val="en-US"/>
        </w:rPr>
        <w:t>——窗玻璃修正系数，即不是3mm厚的单层普通玻璃时的修正系数：</w:t>
      </w:r>
    </w:p>
    <w:p w14:paraId="6AE2B552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 xml:space="preserve"> =1：</w:t>
      </w:r>
    </w:p>
    <w:p w14:paraId="714A6789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rFonts w:hint="eastAsia"/>
          <w:kern w:val="2"/>
          <w:szCs w:val="24"/>
          <w:lang w:val="en-US"/>
        </w:rPr>
        <w:t>——窗日射得热量最大值(W/㎡)，如果选择了“精确计算坡屋顶等的太阳辐射得热”，将按坡屋顶的太阳辐射总照度计算方法计算精确值。</w:t>
      </w:r>
    </w:p>
    <w:p w14:paraId="1FB5457F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>
        <w:rPr>
          <w:rFonts w:hint="eastAsia"/>
          <w:kern w:val="2"/>
          <w:szCs w:val="24"/>
          <w:lang w:val="en-US"/>
        </w:rPr>
        <w:t>——冷负荷系数，分无内遮阳和有内遮阳；</w:t>
      </w:r>
    </w:p>
    <w:p w14:paraId="7E59F724"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——北向（北纬20°、25°地区为南向）日射得热量的最大值；</w:t>
      </w:r>
    </w:p>
    <w:p w14:paraId="0120A6CE"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——该时刻北向（北纬20°、25°地区为南向）的冷负荷系数。</w:t>
      </w:r>
    </w:p>
    <w:p w14:paraId="522A1005">
      <w:pPr>
        <w:pStyle w:val="4"/>
        <w:spacing w:line="240" w:lineRule="atLeast"/>
      </w:pPr>
      <w:bookmarkStart w:id="29" w:name="_Toc178152069"/>
      <w:bookmarkStart w:id="30" w:name="_Toc239133099"/>
      <w:bookmarkStart w:id="31" w:name="_Toc178151563"/>
      <w:bookmarkStart w:id="32" w:name="_Toc453593137"/>
      <w:bookmarkStart w:id="33" w:name="_Toc179712228"/>
      <w:bookmarkStart w:id="34" w:name="_Toc495932543"/>
      <w:bookmarkStart w:id="35" w:name="_Toc179707475"/>
      <w:bookmarkStart w:id="36" w:name="_Toc240280509"/>
      <w:bookmarkStart w:id="37" w:name="_Toc28141"/>
      <w:r>
        <w:rPr>
          <w:rFonts w:hint="eastAsia"/>
        </w:rPr>
        <w:t>外窗传热的冷负荷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662BFAAF">
      <w:pPr>
        <w:widowControl w:val="0"/>
        <w:ind w:firstLine="420" w:firstLineChars="200"/>
      </w:pPr>
      <w:r>
        <w:rPr>
          <w:rFonts w:hint="eastAsia" w:ascii="宋体" w:hAnsi="宋体" w:cs="宋体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 w14:paraId="3D8018C8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object>
          <v:shape id="_x0000_i1026" o:spt="75" type="#_x0000_t75" style="height:19pt;width:132.4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5C2109D1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28B17C2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——玻璃窗传热冷负荷（W）；</w:t>
      </w:r>
    </w:p>
    <w:p w14:paraId="1BF0EEF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——玻璃窗传热系数的修正系数；</w:t>
      </w:r>
    </w:p>
    <w:p w14:paraId="022E7A8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——窗玻璃的传热系数[ W/（㎡·℃） ]；</w:t>
      </w:r>
    </w:p>
    <w:p w14:paraId="71BE341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 w14:paraId="06BA5BF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6F8A6A3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——室内计算温度（℃）；</w:t>
      </w:r>
    </w:p>
    <w:p w14:paraId="0D07975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 w14:paraId="7BB7E46C">
      <w:pPr>
        <w:ind w:firstLine="0" w:firstLineChars="0"/>
        <w:jc w:val="center"/>
        <w:rPr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object>
          <v:shape id="_x0000_i1027" o:spt="75" type="#_x0000_t75" style="height:19pt;width:5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</w:p>
    <w:p w14:paraId="597F31D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β——室外温度逐时变化系数；</w:t>
      </w:r>
    </w:p>
    <w:p w14:paraId="1E84F02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r</w:t>
      </w:r>
      <w:r>
        <w:rPr>
          <w:rFonts w:hint="eastAsia"/>
          <w:kern w:val="2"/>
          <w:szCs w:val="24"/>
          <w:lang w:val="en-US"/>
        </w:rPr>
        <w:t>——夏季室外计算平均日较差（℃）。</w:t>
      </w:r>
    </w:p>
    <w:p w14:paraId="3F83CBF9">
      <w:pPr>
        <w:pStyle w:val="4"/>
        <w:spacing w:line="240" w:lineRule="atLeast"/>
      </w:pPr>
      <w:bookmarkStart w:id="38" w:name="_Toc453593138"/>
      <w:bookmarkStart w:id="39" w:name="_Toc178151564"/>
      <w:bookmarkStart w:id="40" w:name="_Toc179707476"/>
      <w:bookmarkStart w:id="41" w:name="_Toc495932544"/>
      <w:bookmarkStart w:id="42" w:name="_Toc239133100"/>
      <w:bookmarkStart w:id="43" w:name="_Toc240280510"/>
      <w:bookmarkStart w:id="44" w:name="_Toc178152070"/>
      <w:bookmarkStart w:id="45" w:name="_Toc179712229"/>
      <w:bookmarkStart w:id="46" w:name="_Toc30772"/>
      <w:r>
        <w:rPr>
          <w:rFonts w:hint="eastAsia"/>
        </w:rPr>
        <w:t>外墙和屋盖的冷负荷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7F66D3AD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object>
          <v:shape id="_x0000_i1028" o:spt="75" type="#_x0000_t75" style="height:19pt;width:164.4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02FC968B">
      <w:pPr>
        <w:adjustRightInd w:val="0"/>
        <w:spacing w:line="360" w:lineRule="auto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1F2568D9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——屋盖（或外墙）“计算时间”的冷负荷（W）；</w:t>
      </w:r>
    </w:p>
    <w:p w14:paraId="61004DCD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——屋盖（或外墙）的传热系数[ W/（㎡·℃） ]；</w:t>
      </w:r>
    </w:p>
    <w:p w14:paraId="30B13EDA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——屋盖（或外墙）的面积(㎡)；</w:t>
      </w:r>
    </w:p>
    <w:p w14:paraId="30507960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6C479E74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fp</w:t>
      </w:r>
      <w:r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 w14:paraId="7D4FDF76">
      <w:pPr>
        <w:widowControl w:val="0"/>
        <w:ind w:firstLine="420" w:firstLineChars="20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29" o:spt="75" type="#_x0000_t75" style="height:36pt;width:59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</w:p>
    <w:p w14:paraId="4425B4C2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>
        <w:rPr>
          <w:rFonts w:hint="eastAsia"/>
          <w:kern w:val="2"/>
          <w:szCs w:val="24"/>
          <w:lang w:val="en-US"/>
        </w:rPr>
        <w:t>——太阳辐射日平均照度(W/㎡)；</w:t>
      </w:r>
    </w:p>
    <w:p w14:paraId="72B9E625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——围护结构外表面换热系数， 一般可取18.6W/（㎡·℃）；</w:t>
      </w:r>
    </w:p>
    <w:p w14:paraId="33424E48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ρ——围护结构外表面太阳辐射吸收系数 。</w:t>
      </w:r>
    </w:p>
    <w:p w14:paraId="7A9CD03A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——室内计算温度。</w:t>
      </w:r>
    </w:p>
    <w:p w14:paraId="2C0D8FB6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 w14:paraId="31D5A62A">
      <w:pPr>
        <w:pStyle w:val="4"/>
        <w:spacing w:line="240" w:lineRule="atLeast"/>
      </w:pPr>
      <w:bookmarkStart w:id="47" w:name="_Toc179712230"/>
      <w:bookmarkStart w:id="48" w:name="_Toc179707477"/>
      <w:bookmarkStart w:id="49" w:name="_Toc178152071"/>
      <w:bookmarkStart w:id="50" w:name="_Toc178151565"/>
      <w:bookmarkStart w:id="51" w:name="_Toc240280511"/>
      <w:bookmarkStart w:id="52" w:name="_Toc453593139"/>
      <w:bookmarkStart w:id="53" w:name="_Toc239133101"/>
      <w:r>
        <w:rPr>
          <w:rFonts w:hint="eastAsia"/>
        </w:rPr>
        <w:t xml:space="preserve"> </w:t>
      </w:r>
      <w:bookmarkStart w:id="54" w:name="_Toc495932545"/>
      <w:bookmarkStart w:id="55" w:name="_Toc20583"/>
      <w:r>
        <w:rPr>
          <w:rFonts w:hint="eastAsia"/>
        </w:rPr>
        <w:t>新风冷负荷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2902C9C5"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object>
          <v:shape id="_x0000_i1030" o:spt="75" type="#_x0000_t75" style="height:15.6pt;width:8.1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</w:rPr>
        <w:t>１－</w:t>
      </w:r>
      <w:r>
        <w:rPr>
          <w:rFonts w:hint="eastAsia" w:ascii="MS PGothic" w:hAnsi="MS PGothic" w:eastAsia="MS PGothic"/>
          <w:color w:val="000000"/>
        </w:rPr>
        <w:t>ηζ</w:t>
      </w:r>
      <w:r>
        <w:rPr>
          <w:color w:val="000000"/>
          <w:position w:val="-10"/>
          <w:lang w:val="en-US"/>
        </w:rPr>
        <w:object>
          <v:shape id="_x0000_i1031" o:spt="75" type="#_x0000_t75" style="height:15.6pt;width:8.1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</w:p>
    <w:p w14:paraId="52A1DD0E"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 w14:paraId="66377AB6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η——全热回收效率（0～１），没有热回收时为０</w:t>
      </w:r>
    </w:p>
    <w:p w14:paraId="3BBD905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ζ——排风比例（０～１），即热回收装置的排风量/新风量。</w:t>
      </w:r>
    </w:p>
    <w:p w14:paraId="7FAE771E">
      <w:pPr>
        <w:pStyle w:val="4"/>
        <w:spacing w:line="240" w:lineRule="atLeast"/>
      </w:pPr>
      <w:bookmarkStart w:id="56" w:name="_Toc453593140"/>
      <w:bookmarkStart w:id="57" w:name="_Toc240280512"/>
      <w:bookmarkStart w:id="58" w:name="_Toc239133102"/>
      <w:bookmarkStart w:id="59" w:name="_Toc179712231"/>
      <w:bookmarkStart w:id="60" w:name="_Toc179707478"/>
      <w:bookmarkStart w:id="61" w:name="_Toc178152072"/>
      <w:bookmarkStart w:id="62" w:name="_Toc178151566"/>
      <w:r>
        <w:t xml:space="preserve"> </w:t>
      </w:r>
      <w:bookmarkStart w:id="63" w:name="_Toc495932546"/>
      <w:bookmarkStart w:id="64" w:name="_Toc3367"/>
      <w:r>
        <w:rPr>
          <w:rFonts w:hint="eastAsia"/>
        </w:rPr>
        <w:t>内墙、内窗、楼板、地面的冷负荷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49C68F29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 w14:paraId="6559D7E4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object>
          <v:shape id="_x0000_i1032" o:spt="75" type="#_x0000_t75" style="height:19pt;width:119.5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</w:p>
    <w:p w14:paraId="4B237FE5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614B933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——通过内墙或楼板传热的冷负荷（W）；</w:t>
      </w:r>
    </w:p>
    <w:p w14:paraId="5AA3001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——内墙或楼板的传热系数[ W/（㎡·℃） ]；</w:t>
      </w:r>
    </w:p>
    <w:p w14:paraId="0A39567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rFonts w:hint="eastAsia"/>
          <w:kern w:val="2"/>
          <w:szCs w:val="24"/>
          <w:lang w:val="en-US"/>
        </w:rPr>
        <w:t>——内墙或楼板的面积(㎡)；</w:t>
      </w:r>
    </w:p>
    <w:p w14:paraId="61061A7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 w14:paraId="1C0C819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 w14:paraId="1F5D971B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position w:val="-10"/>
          <w:szCs w:val="24"/>
          <w:lang w:val="en-US"/>
        </w:rPr>
        <w:object>
          <v:shape id="_x0000_i1033" o:spt="75" type="#_x0000_t75" style="height:18.35pt;width:95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</w:p>
    <w:p w14:paraId="7450BEB6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 w14:paraId="7A4F75DC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——邻室设计温度</w:t>
      </w:r>
    </w:p>
    <w:p w14:paraId="6383CE1A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内墙、内窗、楼板等围护结构的邻室为空气调节房间时，其室温与本房间温差小于3℃时，不计算冷负荷，反之亦按上式计算。</w:t>
      </w:r>
    </w:p>
    <w:p w14:paraId="105BE653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地面的冷负荷，舒适性空调房间夏季地面冷负荷可不必计算，对于工艺性空调房间，有外墙时，仅计算距外墙2M以内的地面传热作为冷负荷。即：</w:t>
      </w:r>
    </w:p>
    <w:p w14:paraId="7410629A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4" o:spt="75" type="#_x0000_t75" style="height:19pt;width:105.3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 w14:paraId="3666E289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634CEBE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——地面冷负荷（W）；</w:t>
      </w:r>
    </w:p>
    <w:p w14:paraId="22240A5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——地面传热系数，无保温地面取K=0.52 W/（㎡·℃）；</w:t>
      </w:r>
    </w:p>
    <w:p w14:paraId="4D85067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——距外墙2米以内的地面面积(㎡)；</w:t>
      </w:r>
    </w:p>
    <w:p w14:paraId="4CDAF087">
      <w:pPr>
        <w:pStyle w:val="4"/>
        <w:spacing w:line="240" w:lineRule="atLeast"/>
      </w:pPr>
      <w:bookmarkStart w:id="65" w:name="_Toc179712232"/>
      <w:bookmarkStart w:id="66" w:name="_Toc178152073"/>
      <w:bookmarkStart w:id="67" w:name="_Toc179707479"/>
      <w:bookmarkStart w:id="68" w:name="_Toc453593141"/>
      <w:bookmarkStart w:id="69" w:name="_Toc240280513"/>
      <w:bookmarkStart w:id="70" w:name="_Toc239133103"/>
      <w:bookmarkStart w:id="71" w:name="_Toc178151567"/>
      <w:r>
        <w:t xml:space="preserve"> </w:t>
      </w:r>
      <w:bookmarkStart w:id="72" w:name="_Toc495932547"/>
      <w:bookmarkStart w:id="73" w:name="_Toc18317"/>
      <w:r>
        <w:rPr>
          <w:rFonts w:hint="eastAsia"/>
        </w:rPr>
        <w:t>渗透空气冷负荷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56AAC429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 xml:space="preserve">空调房间在室内维持不了正压的情况下，可以按以下方法计算：  </w:t>
      </w:r>
    </w:p>
    <w:p w14:paraId="0A823BC0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 w14:paraId="139D1527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5" o:spt="75" type="#_x0000_t75" style="height:17pt;width:41.4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 w14:paraId="64F65969">
      <w:pPr>
        <w:widowControl w:val="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0F2ECA76"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——门渗透空气量（m³/h）；</w:t>
      </w:r>
    </w:p>
    <w:p w14:paraId="3F272D27"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 w:type="textWrapping"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——每进入一人渗入的空气量（m³）。</w:t>
      </w:r>
    </w:p>
    <w:p w14:paraId="6856DD27"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按下式计算：</w:t>
      </w:r>
    </w:p>
    <w:p w14:paraId="79856997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6" o:spt="75" type="#_x0000_t75" style="height:30.55pt;width:99.8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 w14:paraId="61BD423A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2BA8CC0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rFonts w:hint="eastAsia"/>
          <w:kern w:val="2"/>
          <w:szCs w:val="24"/>
          <w:lang w:val="en-US"/>
        </w:rPr>
        <w:object>
          <v:shape id="_x0000_i1037" o:spt="75" type="#_x0000_t75" style="height:14.95pt;width:25.8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>）；</w:t>
      </w:r>
    </w:p>
    <w:p w14:paraId="51CCD28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——夏季空调室外计算干球温度下的空气密度，一般可取ρ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 xml:space="preserve"> ＝1.13kg/m³；</w:t>
      </w:r>
    </w:p>
    <w:p w14:paraId="63A25C2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——在夏季室外计算参数时的焓值；</w:t>
      </w:r>
    </w:p>
    <w:p w14:paraId="5F658BF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——室内空气的焓值。</w:t>
      </w:r>
    </w:p>
    <w:p w14:paraId="7B7EC596"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W（kg）</w:t>
      </w:r>
      <w:r>
        <w:rPr>
          <w:rFonts w:hint="eastAsia"/>
          <w:kern w:val="2"/>
          <w:szCs w:val="24"/>
          <w:lang w:val="en-US"/>
        </w:rPr>
        <w:t>按下式计算：</w:t>
      </w:r>
    </w:p>
    <w:p w14:paraId="08226627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8" o:spt="75" type="#_x0000_t75" style="height:30.55pt;width:106.6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 w14:paraId="2534A54C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0FCAB2F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——在夏季室外计算参数时的含湿量（g/kg）；</w:t>
      </w:r>
    </w:p>
    <w:p w14:paraId="6592587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——室内空气的含湿量（g/kg）。</w:t>
      </w:r>
    </w:p>
    <w:p w14:paraId="4707535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其他符号与上同。</w:t>
      </w:r>
    </w:p>
    <w:p w14:paraId="59C35F6D">
      <w:pPr>
        <w:pStyle w:val="4"/>
        <w:spacing w:line="240" w:lineRule="atLeast"/>
      </w:pPr>
      <w:bookmarkStart w:id="74" w:name="_Toc178151568"/>
      <w:bookmarkStart w:id="75" w:name="_Toc179707480"/>
      <w:bookmarkStart w:id="76" w:name="_Toc178152074"/>
      <w:bookmarkStart w:id="77" w:name="_Toc240280514"/>
      <w:bookmarkStart w:id="78" w:name="_Toc453593142"/>
      <w:bookmarkStart w:id="79" w:name="_Toc179712233"/>
      <w:bookmarkStart w:id="80" w:name="_Toc239133104"/>
      <w:r>
        <w:t xml:space="preserve"> </w:t>
      </w:r>
      <w:bookmarkStart w:id="81" w:name="_Toc495932548"/>
      <w:bookmarkStart w:id="82" w:name="_Toc17494"/>
      <w:r>
        <w:rPr>
          <w:rFonts w:hint="eastAsia"/>
        </w:rPr>
        <w:t>设备冷负荷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22C06ED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 w14:paraId="4E96E9A6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39" o:spt="75" type="#_x0000_t75" style="height:18.35pt;width:62.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2A856F2B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1308F4C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T——热源投入使用的时刻（点钟）；</w:t>
      </w:r>
    </w:p>
    <w:p w14:paraId="584C37AA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τ-T——从热源投入使用的时刻算起到计算时刻的时间（h）；</w:t>
      </w:r>
    </w:p>
    <w:p w14:paraId="39BDFC1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——τ-T时间设备、器具散热的冷负荷系数；</w:t>
      </w:r>
    </w:p>
    <w:p w14:paraId="1D1FCBD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——热源的计算散热量（W）；</w:t>
      </w:r>
    </w:p>
    <w:p w14:paraId="324CF3D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（2）热设备及热表面散热形成的冷负荷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（W），当不能确定连续使用的小时数时，按照下式估算：</w:t>
      </w:r>
    </w:p>
    <w:p w14:paraId="2CB0DDB5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0" o:spt="75" type="#_x0000_t75" style="height:19pt;width:50.9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670807E9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7688094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 w14:paraId="7CF225B0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——热源的计算散热量（W）。</w:t>
      </w:r>
    </w:p>
    <w:p w14:paraId="4EC01BA5">
      <w:pPr>
        <w:pStyle w:val="4"/>
        <w:spacing w:line="240" w:lineRule="atLeast"/>
      </w:pPr>
      <w:bookmarkStart w:id="83" w:name="_Toc178151569"/>
      <w:bookmarkStart w:id="84" w:name="_Toc240280515"/>
      <w:bookmarkStart w:id="85" w:name="_Toc179712234"/>
      <w:bookmarkStart w:id="86" w:name="_Toc179707481"/>
      <w:bookmarkStart w:id="87" w:name="_Toc239133105"/>
      <w:bookmarkStart w:id="88" w:name="_Toc178152075"/>
      <w:bookmarkStart w:id="89" w:name="_Toc453593143"/>
      <w:r>
        <w:t xml:space="preserve"> </w:t>
      </w:r>
      <w:bookmarkStart w:id="90" w:name="_Toc495932549"/>
      <w:bookmarkStart w:id="91" w:name="_Toc4152"/>
      <w:r>
        <w:rPr>
          <w:rFonts w:hint="eastAsia"/>
        </w:rPr>
        <w:t>照明冷负荷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2E5E819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 w14:paraId="5A7BED01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1" o:spt="75" type="#_x0000_t75" style="height:18.35pt;width:62.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41" DrawAspect="Content" ObjectID="_1468075741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4ACFDCA4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47A29F5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T——开灯时刻（点钟）；</w:t>
      </w:r>
    </w:p>
    <w:p w14:paraId="34E20C6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τ-T——从开灯时刻算起到计算时刻的时间（h）；</w:t>
      </w:r>
    </w:p>
    <w:p w14:paraId="21A6D36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——τ-T时间照明散热的冷负荷系数；</w:t>
      </w:r>
    </w:p>
    <w:p w14:paraId="1E51CA14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——照明设备的散热量（W）；</w:t>
      </w:r>
    </w:p>
    <w:p w14:paraId="678C489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 w14:paraId="776F64A2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2" o:spt="75" type="#_x0000_t75" style="height:19pt;width:57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42" DrawAspect="Content" ObjectID="_1468075742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  </w:t>
      </w:r>
      <w:r>
        <w:rPr>
          <w:kern w:val="2"/>
          <w:szCs w:val="24"/>
          <w:lang w:val="en-US"/>
        </w:rPr>
        <w:t xml:space="preserve"> </w:t>
      </w:r>
    </w:p>
    <w:p w14:paraId="33FCC4B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63C40BB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——蓄热系数，明装荧光灯可取0.9，暗装的荧光灯或明装的白炽灯可取0.85。</w:t>
      </w:r>
    </w:p>
    <w:p w14:paraId="3A7BA05B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Qs（</w:t>
      </w:r>
      <w:r>
        <w:rPr>
          <w:rFonts w:hint="eastAsia" w:ascii="宋体" w:hAnsi="宋体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的值需要自行计算，计算过程如下：</w:t>
      </w:r>
    </w:p>
    <w:p w14:paraId="7938D693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对于明装的白炽灯</w:t>
      </w:r>
    </w:p>
    <w:p w14:paraId="77CDC45C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3" o:spt="75" type="#_x0000_t75" style="height:18.35pt;width:77.4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43" DrawAspect="Content" ObjectID="_1468075743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</w:t>
      </w:r>
      <w:r>
        <w:rPr>
          <w:kern w:val="2"/>
          <w:szCs w:val="24"/>
          <w:lang w:val="en-US"/>
        </w:rPr>
        <w:t xml:space="preserve"> </w:t>
      </w:r>
    </w:p>
    <w:p w14:paraId="185CDA4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对于荧光灯</w:t>
      </w:r>
    </w:p>
    <w:p w14:paraId="3DD7435E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4" o:spt="75" type="#_x0000_t75" style="height:18.35pt;width:92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44" DrawAspect="Content" ObjectID="_1468075744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</w:t>
      </w:r>
      <w:r>
        <w:rPr>
          <w:kern w:val="2"/>
          <w:szCs w:val="24"/>
          <w:lang w:val="en-US"/>
        </w:rPr>
        <w:t xml:space="preserve"> </w:t>
      </w:r>
    </w:p>
    <w:p w14:paraId="2F19856B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43AE6E41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——照明设备的安装功率(kW)；</w:t>
      </w:r>
    </w:p>
    <w:p w14:paraId="6EB1D8D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——同时使用系数，一般为0.5~0.8；</w:t>
      </w:r>
    </w:p>
    <w:p w14:paraId="6ECEDB7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>
        <w:rPr>
          <w:rFonts w:hint="eastAsia"/>
          <w:kern w:val="2"/>
          <w:szCs w:val="24"/>
          <w:lang w:val="en-US"/>
        </w:rPr>
        <w:t>——整流器消耗功率的系数，当整流器在空调房间内时取1.2；当整流器在吊顶内时取1.0；</w:t>
      </w:r>
    </w:p>
    <w:p w14:paraId="04C8C86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>
        <w:rPr>
          <w:rFonts w:hint="eastAsia"/>
          <w:kern w:val="2"/>
          <w:szCs w:val="24"/>
          <w:lang w:val="en-US"/>
        </w:rPr>
        <w:t>——安装系数，明装时取1.0；暗装且灯罩上部穿有小孔时取0.5~0.6；暗装灯罩上无孔时，视吊顶内的通风情况取0.6~0.8；灯具回风时可取0.35.</w:t>
      </w:r>
    </w:p>
    <w:p w14:paraId="38E985BD">
      <w:pPr>
        <w:pStyle w:val="4"/>
        <w:spacing w:line="240" w:lineRule="atLeast"/>
      </w:pPr>
      <w:bookmarkStart w:id="92" w:name="_Toc240280516"/>
      <w:bookmarkStart w:id="93" w:name="_Toc239133106"/>
      <w:bookmarkStart w:id="94" w:name="_Toc453593144"/>
      <w:bookmarkStart w:id="95" w:name="_Toc179707482"/>
      <w:bookmarkStart w:id="96" w:name="_Toc178151570"/>
      <w:bookmarkStart w:id="97" w:name="_Toc179712235"/>
      <w:bookmarkStart w:id="98" w:name="_Toc178152076"/>
      <w:r>
        <w:t xml:space="preserve"> </w:t>
      </w:r>
      <w:bookmarkStart w:id="99" w:name="_Toc495932550"/>
      <w:bookmarkStart w:id="100" w:name="_Toc21324"/>
      <w:r>
        <w:rPr>
          <w:rFonts w:hint="eastAsia"/>
        </w:rPr>
        <w:t>人体冷负荷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461F9677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（1）显热冷负荷</w:t>
      </w:r>
    </w:p>
    <w:p w14:paraId="68E0490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人体的显热散热量中辐射部分约占2/3，存在蓄热滞后的问题。显热散热形成的计算时刻冷负荷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 w14:paraId="74319589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5" o:spt="75" type="#_x0000_t75" style="height:18.35pt;width:62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45" DrawAspect="Content" ObjectID="_1468075745">
            <o:LockedField>false</o:LockedField>
          </o:OLEObject>
        </w:object>
      </w:r>
    </w:p>
    <w:p w14:paraId="1D70BEE8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726A36E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T——人员进入房间的时刻（点钟）；</w:t>
      </w:r>
    </w:p>
    <w:p w14:paraId="5B1BF671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τ-T——从人员进入房间时算起到计算时刻的时间（h）；</w:t>
      </w:r>
    </w:p>
    <w:p w14:paraId="0DFBD6C1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——τ-T时间人体显热散热的冷负荷系数；</w:t>
      </w:r>
    </w:p>
    <w:p w14:paraId="3B54B4DF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——人体显热的散热量（W）；</w:t>
      </w:r>
    </w:p>
    <w:p w14:paraId="449F9DBD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 w14:paraId="6A231D88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6" o:spt="75" type="#_x0000_t75" style="height:18.35pt;width:50.9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46" DrawAspect="Content" ObjectID="_1468075746">
            <o:LockedField>false</o:LockedField>
          </o:OLEObject>
        </w:object>
      </w:r>
    </w:p>
    <w:p w14:paraId="34C6C631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 w14:paraId="3B194D75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——空调房间内的人员总数；</w:t>
      </w:r>
    </w:p>
    <w:p w14:paraId="75A9BDA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φ——群集系数，男子、女子、儿童折合成成年男子的散热比例；</w:t>
      </w:r>
    </w:p>
    <w:p w14:paraId="48A889C1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>
        <w:rPr>
          <w:rFonts w:hint="eastAsia"/>
          <w:kern w:val="2"/>
          <w:szCs w:val="24"/>
          <w:lang w:val="en-US"/>
        </w:rPr>
        <w:t>——每名成年男子的显热散热量（W）。</w:t>
      </w:r>
    </w:p>
    <w:p w14:paraId="5FC011AE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（2）潜热冷负荷</w:t>
      </w:r>
    </w:p>
    <w:p w14:paraId="426CD839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按下式计算：</w:t>
      </w:r>
    </w:p>
    <w:p w14:paraId="0A44B8E2"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7" o:spt="75" type="#_x0000_t75" style="height:19pt;width:50.9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47" DrawAspect="Content" ObjectID="_1468075747">
            <o:LockedField>false</o:LockedField>
          </o:OLEObject>
        </w:object>
      </w:r>
    </w:p>
    <w:p w14:paraId="3FE77957"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式中：.</w:t>
      </w:r>
    </w:p>
    <w:p w14:paraId="6124BF9C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——每名男子的潜热散热量（W） 。</w:t>
      </w:r>
    </w:p>
    <w:p w14:paraId="41816916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其余符号与（1）中所述一致。</w:t>
      </w:r>
    </w:p>
    <w:p w14:paraId="6686CCA2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</w:t>
      </w:r>
    </w:p>
    <w:p w14:paraId="5F4DAD08"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 w14:paraId="29961A5C">
      <w:pPr>
        <w:widowControl w:val="0"/>
        <w:jc w:val="both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8" o:spt="75" type="#_x0000_t75" style="height:19pt;width:59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8" DrawAspect="Content" ObjectID="_1468075748">
            <o:LockedField>false</o:LockedField>
          </o:OLEObject>
        </w:object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 w14:paraId="4064E55D">
      <w:pPr>
        <w:pStyle w:val="4"/>
        <w:spacing w:line="240" w:lineRule="atLeast"/>
      </w:pPr>
      <w:bookmarkStart w:id="101" w:name="_Toc453593145"/>
      <w:bookmarkStart w:id="102" w:name="_Toc240280517"/>
      <w:bookmarkStart w:id="103" w:name="_Toc239133107"/>
      <w:r>
        <w:rPr>
          <w:rFonts w:hint="eastAsia"/>
        </w:rPr>
        <w:t xml:space="preserve"> </w:t>
      </w:r>
      <w:bookmarkStart w:id="104" w:name="_Toc495932551"/>
      <w:bookmarkStart w:id="105" w:name="_Toc3475"/>
      <w:r>
        <w:rPr>
          <w:rFonts w:hint="eastAsia"/>
        </w:rPr>
        <w:t>冷负荷的修正</w:t>
      </w:r>
      <w:bookmarkEnd w:id="101"/>
      <w:bookmarkEnd w:id="102"/>
      <w:bookmarkEnd w:id="103"/>
      <w:bookmarkEnd w:id="104"/>
      <w:bookmarkEnd w:id="105"/>
    </w:p>
    <w:p w14:paraId="42F04F98"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>（1）间歇附加系数</w:t>
      </w:r>
    </w:p>
    <w:p w14:paraId="606650CB">
      <w:pPr>
        <w:widowControl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(工作前开机)0.5~1小时或更多时间，则不需附加。对于以围护结构负荷为主的房间(如办公楼)，则需要将计算出的冷负荷乘以间歇负荷系数。</w:t>
      </w:r>
    </w:p>
    <w:p w14:paraId="7E5EAB44"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>（2）轻型附加系数</w:t>
      </w:r>
    </w:p>
    <w:p w14:paraId="3978A3E4">
      <w:pPr>
        <w:widowControl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每平方空调面积的围护结构的材料重量小于150kg的称为轻型结构。由于轻型结构的蓄热能力小，对波动负荷衰减少，故需增加一个附加系数。</w:t>
      </w:r>
    </w:p>
    <w:p w14:paraId="26402A91">
      <w:pPr>
        <w:spacing w:line="240" w:lineRule="auto"/>
        <w:rPr>
          <w:color w:val="000000"/>
        </w:rPr>
      </w:pPr>
      <w:bookmarkStart w:id="106" w:name="_Toc178151571"/>
      <w:bookmarkStart w:id="107" w:name="_Toc179712236"/>
      <w:bookmarkStart w:id="108" w:name="_Toc179707483"/>
      <w:bookmarkStart w:id="109" w:name="_Toc178152077"/>
      <w:r>
        <w:rPr>
          <w:rFonts w:hint="eastAsia"/>
          <w:color w:val="000000"/>
        </w:rPr>
        <w:t>（3）其它附加系数</w:t>
      </w:r>
    </w:p>
    <w:p w14:paraId="06778C7A">
      <w:pPr>
        <w:widowControl w:val="0"/>
        <w:ind w:firstLine="420" w:firstLineChars="200"/>
      </w:pPr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1的适当的值；对于其它情况若考虑的不足或过多时也可以设置“其它附加系数”来修正。</w:t>
      </w:r>
      <w:bookmarkEnd w:id="106"/>
      <w:bookmarkEnd w:id="107"/>
      <w:bookmarkEnd w:id="108"/>
      <w:bookmarkEnd w:id="109"/>
    </w:p>
    <w:p w14:paraId="572DD1F3">
      <w:pPr>
        <w:pStyle w:val="2"/>
        <w:rPr>
          <w:szCs w:val="24"/>
          <w:lang w:val="en-US"/>
        </w:rPr>
      </w:pPr>
      <w:bookmarkStart w:id="110" w:name="_Toc11562"/>
      <w:r>
        <w:rPr>
          <w:szCs w:val="24"/>
          <w:lang w:val="en-US"/>
        </w:rPr>
        <w:t>外围护构造</w:t>
      </w:r>
      <w:bookmarkEnd w:id="110"/>
    </w:p>
    <w:p w14:paraId="492E450A">
      <w:pPr>
        <w:pStyle w:val="4"/>
        <w:rPr>
          <w:szCs w:val="24"/>
          <w:lang w:val="en-US"/>
        </w:rPr>
      </w:pPr>
      <w:bookmarkStart w:id="111" w:name="_Toc6225"/>
      <w:r>
        <w:rPr>
          <w:szCs w:val="24"/>
          <w:lang w:val="en-US"/>
        </w:rPr>
        <w:t>屋顶</w:t>
      </w:r>
      <w:bookmarkEnd w:id="111"/>
    </w:p>
    <w:p w14:paraId="629C0BB1">
      <w:pPr>
        <w:pStyle w:val="5"/>
        <w:rPr>
          <w:szCs w:val="24"/>
          <w:lang w:val="en-US"/>
        </w:rPr>
      </w:pPr>
      <w:bookmarkStart w:id="112" w:name="_Toc6533"/>
      <w:r>
        <w:rPr>
          <w:szCs w:val="24"/>
          <w:lang w:val="en-US"/>
        </w:rPr>
        <w:t>保温平屋面：挤塑聚苯板(XPS)+钢筋混凝土</w:t>
      </w:r>
      <w:bookmarkEnd w:id="112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02647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3654AC26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00E0E424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3474D8D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353BE7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388E5AD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6557FB08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290CD48">
            <w:pPr>
              <w:jc w:val="center"/>
            </w:pPr>
            <w:r>
              <w:t>热惰性指标</w:t>
            </w:r>
          </w:p>
        </w:tc>
      </w:tr>
      <w:tr w14:paraId="093AA4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7BCEBB8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A1BE4FB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9F0143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CD68D29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5989A98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ABC6349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4FFCE8B">
            <w:pPr>
              <w:jc w:val="center"/>
            </w:pPr>
            <w:r>
              <w:t>D=R*S</w:t>
            </w:r>
          </w:p>
        </w:tc>
      </w:tr>
      <w:tr w14:paraId="7D8B5D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42E7C6E">
            <w:r>
              <w:t>细石混凝土</w:t>
            </w:r>
          </w:p>
        </w:tc>
        <w:tc>
          <w:tcPr>
            <w:vAlign w:val="center"/>
          </w:tcPr>
          <w:p w14:paraId="2E99E7C2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2B0CBC52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0392FDF1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2F796573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26140715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649501ED">
            <w:pPr>
              <w:jc w:val="right"/>
            </w:pPr>
            <w:r>
              <w:t>0.395</w:t>
            </w:r>
          </w:p>
        </w:tc>
      </w:tr>
      <w:tr w14:paraId="34B410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2537A53">
            <w:r>
              <w:t>挤塑聚苯板(XPS)</w:t>
            </w:r>
          </w:p>
        </w:tc>
        <w:tc>
          <w:tcPr>
            <w:vAlign w:val="center"/>
          </w:tcPr>
          <w:p w14:paraId="78A2C4AD"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 w14:paraId="481DED2E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4C1AD235">
            <w:pPr>
              <w:jc w:val="right"/>
            </w:pPr>
            <w:r>
              <w:t>0.54</w:t>
            </w:r>
          </w:p>
        </w:tc>
        <w:tc>
          <w:tcPr>
            <w:vAlign w:val="center"/>
          </w:tcPr>
          <w:p w14:paraId="1548A281"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 w14:paraId="3483090C">
            <w:pPr>
              <w:jc w:val="right"/>
            </w:pPr>
            <w:r>
              <w:t>2.667</w:t>
            </w:r>
          </w:p>
        </w:tc>
        <w:tc>
          <w:tcPr>
            <w:vAlign w:val="center"/>
          </w:tcPr>
          <w:p w14:paraId="3E0B6B60">
            <w:pPr>
              <w:jc w:val="right"/>
            </w:pPr>
            <w:r>
              <w:t>1.8</w:t>
            </w:r>
          </w:p>
        </w:tc>
      </w:tr>
      <w:tr w14:paraId="622E1F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5A95BAC">
            <w:r>
              <w:t>防水卷材</w:t>
            </w:r>
          </w:p>
        </w:tc>
        <w:tc>
          <w:tcPr>
            <w:vAlign w:val="center"/>
          </w:tcPr>
          <w:p w14:paraId="5B260A9D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2E52A8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433B12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1EAA65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71356F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C8606CE">
            <w:pPr>
              <w:jc w:val="right"/>
            </w:pPr>
            <w:r>
              <w:t>－</w:t>
            </w:r>
          </w:p>
        </w:tc>
      </w:tr>
      <w:tr w14:paraId="1EDE98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DDDAA15">
            <w:r>
              <w:t>陶粒混凝土找坡</w:t>
            </w:r>
          </w:p>
        </w:tc>
        <w:tc>
          <w:tcPr>
            <w:vAlign w:val="center"/>
          </w:tcPr>
          <w:p w14:paraId="46CCC4DD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14C168CC">
            <w:pPr>
              <w:jc w:val="right"/>
            </w:pPr>
            <w:r>
              <w:t>0.89</w:t>
            </w:r>
          </w:p>
        </w:tc>
        <w:tc>
          <w:tcPr>
            <w:vAlign w:val="center"/>
          </w:tcPr>
          <w:p w14:paraId="0B643092">
            <w:pPr>
              <w:jc w:val="right"/>
            </w:pPr>
            <w:r>
              <w:t>10.36</w:t>
            </w:r>
          </w:p>
        </w:tc>
        <w:tc>
          <w:tcPr>
            <w:vAlign w:val="center"/>
          </w:tcPr>
          <w:p w14:paraId="21647C48">
            <w:pPr>
              <w:jc w:val="right"/>
            </w:pPr>
            <w:r>
              <w:t>1.5</w:t>
            </w:r>
          </w:p>
        </w:tc>
        <w:tc>
          <w:tcPr>
            <w:vAlign w:val="center"/>
          </w:tcPr>
          <w:p w14:paraId="10BCD545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15417DE0">
            <w:pPr>
              <w:jc w:val="right"/>
            </w:pPr>
            <w:r>
              <w:t>0.349</w:t>
            </w:r>
          </w:p>
        </w:tc>
      </w:tr>
      <w:tr w14:paraId="50515A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BFE5B66">
            <w:r>
              <w:t>钢筋混凝土</w:t>
            </w:r>
          </w:p>
        </w:tc>
        <w:tc>
          <w:tcPr>
            <w:vAlign w:val="center"/>
          </w:tcPr>
          <w:p w14:paraId="22E9025D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45A0F296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05D47884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4788E501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11E8A392"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 w14:paraId="0BCEEB63">
            <w:pPr>
              <w:jc w:val="right"/>
            </w:pPr>
            <w:r>
              <w:t>1.186</w:t>
            </w:r>
          </w:p>
        </w:tc>
      </w:tr>
      <w:tr w14:paraId="48603C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4AA8514">
            <w:r>
              <w:t>各层之和∑</w:t>
            </w:r>
          </w:p>
        </w:tc>
        <w:tc>
          <w:tcPr>
            <w:vAlign w:val="center"/>
          </w:tcPr>
          <w:p w14:paraId="719120B9">
            <w:pPr>
              <w:jc w:val="right"/>
            </w:pPr>
            <w:r>
              <w:t>291</w:t>
            </w:r>
          </w:p>
        </w:tc>
        <w:tc>
          <w:tcPr>
            <w:vAlign w:val="center"/>
          </w:tcPr>
          <w:p w14:paraId="4CF1309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978D795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A43D14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DCEA09B">
            <w:pPr>
              <w:jc w:val="right"/>
            </w:pPr>
            <w:r>
              <w:t>2.781</w:t>
            </w:r>
          </w:p>
        </w:tc>
        <w:tc>
          <w:tcPr>
            <w:vAlign w:val="center"/>
          </w:tcPr>
          <w:p w14:paraId="0E08E7CF">
            <w:pPr>
              <w:jc w:val="right"/>
            </w:pPr>
            <w:r>
              <w:t>3.731</w:t>
            </w:r>
          </w:p>
        </w:tc>
      </w:tr>
      <w:tr w14:paraId="419C47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BFD1844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663D9FCA">
            <w:pPr>
              <w:jc w:val="center"/>
            </w:pPr>
            <w:r>
              <w:t>0.340</w:t>
            </w:r>
          </w:p>
        </w:tc>
      </w:tr>
      <w:tr w14:paraId="0A4E00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0D5509B">
            <w:r>
              <w:t>衰减度ν</w:t>
            </w:r>
          </w:p>
        </w:tc>
        <w:tc>
          <w:tcPr>
            <w:gridSpan w:val="5"/>
            <w:vAlign w:val="center"/>
          </w:tcPr>
          <w:p w14:paraId="09B34D2D">
            <w:pPr>
              <w:jc w:val="center"/>
            </w:pPr>
            <w:r>
              <w:t>103.84</w:t>
            </w:r>
          </w:p>
        </w:tc>
      </w:tr>
      <w:tr w14:paraId="412758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A988896">
            <w:r>
              <w:t>延迟时间ξ(h)</w:t>
            </w:r>
          </w:p>
        </w:tc>
        <w:tc>
          <w:tcPr>
            <w:gridSpan w:val="5"/>
            <w:vAlign w:val="center"/>
          </w:tcPr>
          <w:p w14:paraId="6A06AEA9">
            <w:pPr>
              <w:jc w:val="center"/>
            </w:pPr>
            <w:r>
              <w:t>9.84</w:t>
            </w:r>
          </w:p>
        </w:tc>
      </w:tr>
      <w:tr w14:paraId="580032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5EC817B">
            <w:r>
              <w:t>衰减倍数β</w:t>
            </w:r>
          </w:p>
        </w:tc>
        <w:tc>
          <w:tcPr>
            <w:gridSpan w:val="5"/>
            <w:vAlign w:val="center"/>
          </w:tcPr>
          <w:p w14:paraId="62D7F5DC">
            <w:pPr>
              <w:jc w:val="center"/>
            </w:pPr>
            <w:r>
              <w:t>0.17</w:t>
            </w:r>
          </w:p>
        </w:tc>
      </w:tr>
    </w:tbl>
    <w:p w14:paraId="03008C4C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15B57A9F">
      <w:pPr>
        <w:pStyle w:val="4"/>
        <w:rPr>
          <w:szCs w:val="24"/>
          <w:lang w:val="en-US"/>
        </w:rPr>
      </w:pPr>
      <w:bookmarkStart w:id="113" w:name="_Toc11426"/>
      <w:r>
        <w:rPr>
          <w:szCs w:val="24"/>
          <w:lang w:val="en-US"/>
        </w:rPr>
        <w:t>外墙</w:t>
      </w:r>
      <w:bookmarkEnd w:id="113"/>
    </w:p>
    <w:p w14:paraId="747B4E6B">
      <w:pPr>
        <w:pStyle w:val="5"/>
        <w:rPr>
          <w:szCs w:val="24"/>
          <w:lang w:val="en-US"/>
        </w:rPr>
      </w:pPr>
      <w:bookmarkStart w:id="114" w:name="_Toc21264"/>
      <w:r>
        <w:rPr>
          <w:szCs w:val="24"/>
          <w:lang w:val="en-US"/>
        </w:rPr>
        <w:t>外墙（填充墙）构造一</w:t>
      </w:r>
      <w:bookmarkEnd w:id="114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93EFC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79F8B09C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173AB38A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5FD6A48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056803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77249CD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691542CB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613C73B">
            <w:pPr>
              <w:jc w:val="center"/>
            </w:pPr>
            <w:r>
              <w:t>热惰性指标</w:t>
            </w:r>
          </w:p>
        </w:tc>
      </w:tr>
      <w:tr w14:paraId="1666FE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71EA75B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EFE0709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16782F8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E1D4F6B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5E0440A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D430381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9A73DD0">
            <w:pPr>
              <w:jc w:val="center"/>
            </w:pPr>
            <w:r>
              <w:t>D=R*S</w:t>
            </w:r>
          </w:p>
        </w:tc>
      </w:tr>
      <w:tr w14:paraId="0C21D7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4BEBEA1">
            <w:r>
              <w:t>干挂铝板</w:t>
            </w:r>
          </w:p>
        </w:tc>
        <w:tc>
          <w:tcPr>
            <w:vAlign w:val="center"/>
          </w:tcPr>
          <w:p w14:paraId="2F89C022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53C978A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28DEDC9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B26D520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F97517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46CE43C">
            <w:pPr>
              <w:jc w:val="right"/>
            </w:pPr>
            <w:r>
              <w:t>－</w:t>
            </w:r>
          </w:p>
        </w:tc>
      </w:tr>
      <w:tr w14:paraId="6A62A7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A41FE0D">
            <w:r>
              <w:t>轻钢主龙骨+副龙骨</w:t>
            </w:r>
          </w:p>
        </w:tc>
        <w:tc>
          <w:tcPr>
            <w:vAlign w:val="center"/>
          </w:tcPr>
          <w:p w14:paraId="3DCDEB51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077BD8A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E102C2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CA4AA6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721075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D0DF940">
            <w:pPr>
              <w:jc w:val="right"/>
            </w:pPr>
            <w:r>
              <w:t>－</w:t>
            </w:r>
          </w:p>
        </w:tc>
      </w:tr>
      <w:tr w14:paraId="41C064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E472D7D">
            <w:r>
              <w:t>锚固件固定</w:t>
            </w:r>
          </w:p>
        </w:tc>
        <w:tc>
          <w:tcPr>
            <w:vAlign w:val="center"/>
          </w:tcPr>
          <w:p w14:paraId="53CDDA8C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277E2030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41FE04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3AABAFA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A8118F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178E3C3">
            <w:pPr>
              <w:jc w:val="right"/>
            </w:pPr>
            <w:r>
              <w:t>－</w:t>
            </w:r>
          </w:p>
        </w:tc>
      </w:tr>
      <w:tr w14:paraId="678EC5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282CF66">
            <w:r>
              <w:t>高分子防水透气层</w:t>
            </w:r>
          </w:p>
        </w:tc>
        <w:tc>
          <w:tcPr>
            <w:vAlign w:val="center"/>
          </w:tcPr>
          <w:p w14:paraId="64D64C4A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1ED8D39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591C2A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F256DF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482AF75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4CBE5F3">
            <w:pPr>
              <w:jc w:val="right"/>
            </w:pPr>
            <w:r>
              <w:t>－</w:t>
            </w:r>
          </w:p>
        </w:tc>
      </w:tr>
      <w:tr w14:paraId="095CD8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3F353F3">
            <w:r>
              <w:t>岩棉板（夏热冬冷地区）</w:t>
            </w:r>
          </w:p>
        </w:tc>
        <w:tc>
          <w:tcPr>
            <w:vAlign w:val="center"/>
          </w:tcPr>
          <w:p w14:paraId="4E86AB2F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2854A30B">
            <w:pPr>
              <w:jc w:val="right"/>
            </w:pPr>
            <w:r>
              <w:t>0.04</w:t>
            </w:r>
          </w:p>
        </w:tc>
        <w:tc>
          <w:tcPr>
            <w:vAlign w:val="center"/>
          </w:tcPr>
          <w:p w14:paraId="10D4D8B5">
            <w:pPr>
              <w:jc w:val="right"/>
            </w:pPr>
            <w:r>
              <w:t>0.7</w:t>
            </w:r>
          </w:p>
        </w:tc>
        <w:tc>
          <w:tcPr>
            <w:vAlign w:val="center"/>
          </w:tcPr>
          <w:p w14:paraId="154FEC62"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 w14:paraId="4B228EE9">
            <w:pPr>
              <w:jc w:val="right"/>
            </w:pPr>
            <w:r>
              <w:t>0.625</w:t>
            </w:r>
          </w:p>
        </w:tc>
        <w:tc>
          <w:tcPr>
            <w:vAlign w:val="center"/>
          </w:tcPr>
          <w:p w14:paraId="2F8FBF5C">
            <w:pPr>
              <w:jc w:val="right"/>
            </w:pPr>
            <w:r>
              <w:t>0.525</w:t>
            </w:r>
          </w:p>
        </w:tc>
      </w:tr>
      <w:tr w14:paraId="43A838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2EAEA09">
            <w:r>
              <w:t>防水砂浆</w:t>
            </w:r>
          </w:p>
        </w:tc>
        <w:tc>
          <w:tcPr>
            <w:vAlign w:val="center"/>
          </w:tcPr>
          <w:p w14:paraId="4F65A5F8"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 w14:paraId="27961200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7461BD46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23B10784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37BB4F7A">
            <w:pPr>
              <w:jc w:val="right"/>
            </w:pPr>
            <w:r>
              <w:t>0.011</w:t>
            </w:r>
          </w:p>
        </w:tc>
        <w:tc>
          <w:tcPr>
            <w:vAlign w:val="center"/>
          </w:tcPr>
          <w:p w14:paraId="057710B0">
            <w:pPr>
              <w:jc w:val="right"/>
            </w:pPr>
            <w:r>
              <w:t>0.122</w:t>
            </w:r>
          </w:p>
        </w:tc>
      </w:tr>
      <w:tr w14:paraId="1CE56E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81579D3">
            <w:r>
              <w:t>ALC外墙板</w:t>
            </w:r>
          </w:p>
        </w:tc>
        <w:tc>
          <w:tcPr>
            <w:vAlign w:val="center"/>
          </w:tcPr>
          <w:p w14:paraId="06E9F4C7"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 w14:paraId="2BE520AD">
            <w:pPr>
              <w:jc w:val="right"/>
            </w:pPr>
            <w:r>
              <w:t>0.17</w:t>
            </w:r>
          </w:p>
        </w:tc>
        <w:tc>
          <w:tcPr>
            <w:vAlign w:val="center"/>
          </w:tcPr>
          <w:p w14:paraId="54DD7AE7">
            <w:pPr>
              <w:jc w:val="right"/>
            </w:pPr>
            <w:r>
              <w:t>2.18</w:t>
            </w:r>
          </w:p>
        </w:tc>
        <w:tc>
          <w:tcPr>
            <w:vAlign w:val="center"/>
          </w:tcPr>
          <w:p w14:paraId="7565CC64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5A5C44D2">
            <w:pPr>
              <w:jc w:val="right"/>
            </w:pPr>
            <w:r>
              <w:t>1.07</w:t>
            </w:r>
          </w:p>
        </w:tc>
        <w:tc>
          <w:tcPr>
            <w:vAlign w:val="center"/>
          </w:tcPr>
          <w:p w14:paraId="28FE394F">
            <w:pPr>
              <w:jc w:val="right"/>
            </w:pPr>
            <w:r>
              <w:t>2.565</w:t>
            </w:r>
          </w:p>
        </w:tc>
      </w:tr>
      <w:tr w14:paraId="5CA1D0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4E8AF2F">
            <w:r>
              <w:t>各层之和∑</w:t>
            </w:r>
          </w:p>
        </w:tc>
        <w:tc>
          <w:tcPr>
            <w:vAlign w:val="center"/>
          </w:tcPr>
          <w:p w14:paraId="7AEC8AA7">
            <w:pPr>
              <w:jc w:val="right"/>
            </w:pPr>
            <w:r>
              <w:t>244</w:t>
            </w:r>
          </w:p>
        </w:tc>
        <w:tc>
          <w:tcPr>
            <w:vAlign w:val="center"/>
          </w:tcPr>
          <w:p w14:paraId="6086814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5CF8B0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963D22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E6336A9">
            <w:pPr>
              <w:jc w:val="right"/>
            </w:pPr>
            <w:r>
              <w:t>1.705</w:t>
            </w:r>
          </w:p>
        </w:tc>
        <w:tc>
          <w:tcPr>
            <w:vAlign w:val="center"/>
          </w:tcPr>
          <w:p w14:paraId="0526EE5E">
            <w:pPr>
              <w:jc w:val="right"/>
            </w:pPr>
            <w:r>
              <w:t>3.212</w:t>
            </w:r>
          </w:p>
        </w:tc>
      </w:tr>
      <w:tr w14:paraId="242C5E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39CE102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7E5EE436">
            <w:pPr>
              <w:jc w:val="center"/>
            </w:pPr>
            <w:r>
              <w:t>0.536</w:t>
            </w:r>
          </w:p>
        </w:tc>
      </w:tr>
      <w:tr w14:paraId="2A1EBB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D8CFAEA">
            <w:r>
              <w:t>衰减度ν</w:t>
            </w:r>
          </w:p>
        </w:tc>
        <w:tc>
          <w:tcPr>
            <w:gridSpan w:val="5"/>
            <w:vAlign w:val="center"/>
          </w:tcPr>
          <w:p w14:paraId="5DFB59E7">
            <w:pPr>
              <w:jc w:val="center"/>
            </w:pPr>
            <w:r>
              <w:t>38.42</w:t>
            </w:r>
          </w:p>
        </w:tc>
      </w:tr>
      <w:tr w14:paraId="652080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C11BC15">
            <w:r>
              <w:t>延迟时间ξ(h)</w:t>
            </w:r>
          </w:p>
        </w:tc>
        <w:tc>
          <w:tcPr>
            <w:gridSpan w:val="5"/>
            <w:vAlign w:val="center"/>
          </w:tcPr>
          <w:p w14:paraId="044D8FC4">
            <w:pPr>
              <w:jc w:val="center"/>
            </w:pPr>
            <w:r>
              <w:t>6.43</w:t>
            </w:r>
          </w:p>
        </w:tc>
      </w:tr>
      <w:tr w14:paraId="62548D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0E74B90">
            <w:r>
              <w:t>衰减倍数β</w:t>
            </w:r>
          </w:p>
        </w:tc>
        <w:tc>
          <w:tcPr>
            <w:gridSpan w:val="5"/>
            <w:vAlign w:val="center"/>
          </w:tcPr>
          <w:p w14:paraId="0D35A11A">
            <w:pPr>
              <w:jc w:val="center"/>
            </w:pPr>
            <w:r>
              <w:t>0.30</w:t>
            </w:r>
          </w:p>
        </w:tc>
      </w:tr>
    </w:tbl>
    <w:p w14:paraId="0B91B6B0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3AABE3AE">
      <w:pPr>
        <w:pStyle w:val="4"/>
        <w:rPr>
          <w:szCs w:val="24"/>
          <w:lang w:val="en-US"/>
        </w:rPr>
      </w:pPr>
      <w:bookmarkStart w:id="115" w:name="_Toc5281"/>
      <w:r>
        <w:rPr>
          <w:szCs w:val="24"/>
          <w:lang w:val="en-US"/>
        </w:rPr>
        <w:t>外墙（剪力墙）</w:t>
      </w:r>
      <w:bookmarkEnd w:id="115"/>
    </w:p>
    <w:p w14:paraId="6F082110">
      <w:pPr>
        <w:pStyle w:val="5"/>
        <w:rPr>
          <w:szCs w:val="24"/>
          <w:lang w:val="en-US"/>
        </w:rPr>
      </w:pPr>
      <w:bookmarkStart w:id="116" w:name="_Toc29905"/>
      <w:r>
        <w:rPr>
          <w:szCs w:val="24"/>
          <w:lang w:val="en-US"/>
        </w:rPr>
        <w:t>外墙（剪力墙）构造一</w:t>
      </w:r>
      <w:bookmarkEnd w:id="116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D3E39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2A70762C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56723902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A370B68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6CF6E3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E876744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6D3E3347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4A32372">
            <w:pPr>
              <w:jc w:val="center"/>
            </w:pPr>
            <w:r>
              <w:t>热惰性指标</w:t>
            </w:r>
          </w:p>
        </w:tc>
      </w:tr>
      <w:tr w14:paraId="12BA68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29EB47A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C935493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A0F0FA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D283B7B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BC6EF6D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1144079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4996505">
            <w:pPr>
              <w:jc w:val="center"/>
            </w:pPr>
            <w:r>
              <w:t>D=R*S</w:t>
            </w:r>
          </w:p>
        </w:tc>
      </w:tr>
      <w:tr w14:paraId="4C84C7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46060FB">
            <w:r>
              <w:t>干挂铝板</w:t>
            </w:r>
          </w:p>
        </w:tc>
        <w:tc>
          <w:tcPr>
            <w:vAlign w:val="center"/>
          </w:tcPr>
          <w:p w14:paraId="145C0B1A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B0ABB8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972CEA0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05BF16C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D5B1595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85BA31B">
            <w:pPr>
              <w:jc w:val="right"/>
            </w:pPr>
            <w:r>
              <w:t>－</w:t>
            </w:r>
          </w:p>
        </w:tc>
      </w:tr>
      <w:tr w14:paraId="219524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A523BA9">
            <w:r>
              <w:t>轻钢主龙骨+副龙骨</w:t>
            </w:r>
          </w:p>
        </w:tc>
        <w:tc>
          <w:tcPr>
            <w:vAlign w:val="center"/>
          </w:tcPr>
          <w:p w14:paraId="19C335AB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82E8B7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291F2FD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B0EF32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42F997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6C86D2D">
            <w:pPr>
              <w:jc w:val="right"/>
            </w:pPr>
            <w:r>
              <w:t>－</w:t>
            </w:r>
          </w:p>
        </w:tc>
      </w:tr>
      <w:tr w14:paraId="5C8F83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2B1FB3B">
            <w:r>
              <w:t>锚固件固定</w:t>
            </w:r>
          </w:p>
        </w:tc>
        <w:tc>
          <w:tcPr>
            <w:vAlign w:val="center"/>
          </w:tcPr>
          <w:p w14:paraId="28AEA63F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A3DCD5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063C7B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64E58E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17F568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B07F1FD">
            <w:pPr>
              <w:jc w:val="right"/>
            </w:pPr>
            <w:r>
              <w:t>－</w:t>
            </w:r>
          </w:p>
        </w:tc>
      </w:tr>
      <w:tr w14:paraId="20B322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35267A6">
            <w:r>
              <w:t>高分子防水透气层</w:t>
            </w:r>
          </w:p>
        </w:tc>
        <w:tc>
          <w:tcPr>
            <w:vAlign w:val="center"/>
          </w:tcPr>
          <w:p w14:paraId="024E0639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3BCD38C5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E8E878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9766B35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97EE3D0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CA80326">
            <w:pPr>
              <w:jc w:val="right"/>
            </w:pPr>
            <w:r>
              <w:t>－</w:t>
            </w:r>
          </w:p>
        </w:tc>
      </w:tr>
      <w:tr w14:paraId="144AA1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D799B12">
            <w:r>
              <w:t>岩棉板（夏热冬冷地区）</w:t>
            </w:r>
          </w:p>
        </w:tc>
        <w:tc>
          <w:tcPr>
            <w:vAlign w:val="center"/>
          </w:tcPr>
          <w:p w14:paraId="63D25AF0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7273B797">
            <w:pPr>
              <w:jc w:val="right"/>
            </w:pPr>
            <w:r>
              <w:t>0.04</w:t>
            </w:r>
          </w:p>
        </w:tc>
        <w:tc>
          <w:tcPr>
            <w:vAlign w:val="center"/>
          </w:tcPr>
          <w:p w14:paraId="54CCFBC7">
            <w:pPr>
              <w:jc w:val="right"/>
            </w:pPr>
            <w:r>
              <w:t>0.7</w:t>
            </w:r>
          </w:p>
        </w:tc>
        <w:tc>
          <w:tcPr>
            <w:vAlign w:val="center"/>
          </w:tcPr>
          <w:p w14:paraId="7B0C6668"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 w14:paraId="50E1D136">
            <w:pPr>
              <w:jc w:val="right"/>
            </w:pPr>
            <w:r>
              <w:t>0.625</w:t>
            </w:r>
          </w:p>
        </w:tc>
        <w:tc>
          <w:tcPr>
            <w:vAlign w:val="center"/>
          </w:tcPr>
          <w:p w14:paraId="650F87A0">
            <w:pPr>
              <w:jc w:val="right"/>
            </w:pPr>
            <w:r>
              <w:t>0.525</w:t>
            </w:r>
          </w:p>
        </w:tc>
      </w:tr>
      <w:tr w14:paraId="4749D4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3360FBC">
            <w:r>
              <w:t>防水砂浆</w:t>
            </w:r>
          </w:p>
        </w:tc>
        <w:tc>
          <w:tcPr>
            <w:vAlign w:val="center"/>
          </w:tcPr>
          <w:p w14:paraId="22DCF7F9"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 w14:paraId="7CAAF890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2C369CAB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4C5E68D5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10B9F19F">
            <w:pPr>
              <w:jc w:val="right"/>
            </w:pPr>
            <w:r>
              <w:t>0.011</w:t>
            </w:r>
          </w:p>
        </w:tc>
        <w:tc>
          <w:tcPr>
            <w:vAlign w:val="center"/>
          </w:tcPr>
          <w:p w14:paraId="3A7D7C68">
            <w:pPr>
              <w:jc w:val="right"/>
            </w:pPr>
            <w:r>
              <w:t>0.122</w:t>
            </w:r>
          </w:p>
        </w:tc>
      </w:tr>
      <w:tr w14:paraId="3D545A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72FF08C">
            <w:r>
              <w:t>ALC外墙板</w:t>
            </w:r>
          </w:p>
        </w:tc>
        <w:tc>
          <w:tcPr>
            <w:vAlign w:val="center"/>
          </w:tcPr>
          <w:p w14:paraId="2B216BD3"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 w14:paraId="2BAE4C89">
            <w:pPr>
              <w:jc w:val="right"/>
            </w:pPr>
            <w:r>
              <w:t>0.17</w:t>
            </w:r>
          </w:p>
        </w:tc>
        <w:tc>
          <w:tcPr>
            <w:vAlign w:val="center"/>
          </w:tcPr>
          <w:p w14:paraId="38855DE3">
            <w:pPr>
              <w:jc w:val="right"/>
            </w:pPr>
            <w:r>
              <w:t>2.18</w:t>
            </w:r>
          </w:p>
        </w:tc>
        <w:tc>
          <w:tcPr>
            <w:vAlign w:val="center"/>
          </w:tcPr>
          <w:p w14:paraId="5DBA51DB"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 w14:paraId="7C53218B">
            <w:pPr>
              <w:jc w:val="right"/>
            </w:pPr>
            <w:r>
              <w:t>1.07</w:t>
            </w:r>
          </w:p>
        </w:tc>
        <w:tc>
          <w:tcPr>
            <w:vAlign w:val="center"/>
          </w:tcPr>
          <w:p w14:paraId="0F5DA0EF">
            <w:pPr>
              <w:jc w:val="right"/>
            </w:pPr>
            <w:r>
              <w:t>2.565</w:t>
            </w:r>
          </w:p>
        </w:tc>
      </w:tr>
      <w:tr w14:paraId="63F203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7BF2315">
            <w:r>
              <w:t>各层之和∑</w:t>
            </w:r>
          </w:p>
        </w:tc>
        <w:tc>
          <w:tcPr>
            <w:vAlign w:val="center"/>
          </w:tcPr>
          <w:p w14:paraId="5659FA36">
            <w:pPr>
              <w:jc w:val="right"/>
            </w:pPr>
            <w:r>
              <w:t>244</w:t>
            </w:r>
          </w:p>
        </w:tc>
        <w:tc>
          <w:tcPr>
            <w:vAlign w:val="center"/>
          </w:tcPr>
          <w:p w14:paraId="67375ADA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BFD8A2A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72B2C95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2430C1F">
            <w:pPr>
              <w:jc w:val="right"/>
            </w:pPr>
            <w:r>
              <w:t>1.705</w:t>
            </w:r>
          </w:p>
        </w:tc>
        <w:tc>
          <w:tcPr>
            <w:vAlign w:val="center"/>
          </w:tcPr>
          <w:p w14:paraId="402E0BB2">
            <w:pPr>
              <w:jc w:val="right"/>
            </w:pPr>
            <w:r>
              <w:t>3.212</w:t>
            </w:r>
          </w:p>
        </w:tc>
      </w:tr>
      <w:tr w14:paraId="634568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57AA6D7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36726056">
            <w:pPr>
              <w:jc w:val="center"/>
            </w:pPr>
            <w:r>
              <w:t>0.536</w:t>
            </w:r>
          </w:p>
        </w:tc>
      </w:tr>
      <w:tr w14:paraId="3E3A27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849B380">
            <w:r>
              <w:t>衰减度ν</w:t>
            </w:r>
          </w:p>
        </w:tc>
        <w:tc>
          <w:tcPr>
            <w:gridSpan w:val="5"/>
            <w:vAlign w:val="center"/>
          </w:tcPr>
          <w:p w14:paraId="2F5BF65F">
            <w:pPr>
              <w:jc w:val="center"/>
            </w:pPr>
            <w:r>
              <w:t>38.42</w:t>
            </w:r>
          </w:p>
        </w:tc>
      </w:tr>
      <w:tr w14:paraId="372AD7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604CEAB">
            <w:r>
              <w:t>延迟时间ξ(h)</w:t>
            </w:r>
          </w:p>
        </w:tc>
        <w:tc>
          <w:tcPr>
            <w:gridSpan w:val="5"/>
            <w:vAlign w:val="center"/>
          </w:tcPr>
          <w:p w14:paraId="50CC6A88">
            <w:pPr>
              <w:jc w:val="center"/>
            </w:pPr>
            <w:r>
              <w:t>6.43</w:t>
            </w:r>
          </w:p>
        </w:tc>
      </w:tr>
      <w:tr w14:paraId="49131F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72F0C1F">
            <w:r>
              <w:t>衰减倍数β</w:t>
            </w:r>
          </w:p>
        </w:tc>
        <w:tc>
          <w:tcPr>
            <w:gridSpan w:val="5"/>
            <w:vAlign w:val="center"/>
          </w:tcPr>
          <w:p w14:paraId="52B30EC8">
            <w:pPr>
              <w:jc w:val="center"/>
            </w:pPr>
            <w:r>
              <w:t>0.32</w:t>
            </w:r>
          </w:p>
        </w:tc>
      </w:tr>
    </w:tbl>
    <w:p w14:paraId="6471AD4B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759F39A8">
      <w:pPr>
        <w:pStyle w:val="4"/>
        <w:rPr>
          <w:szCs w:val="24"/>
          <w:lang w:val="en-US"/>
        </w:rPr>
      </w:pPr>
      <w:bookmarkStart w:id="117" w:name="_Toc23372"/>
      <w:r>
        <w:rPr>
          <w:szCs w:val="24"/>
          <w:lang w:val="en-US"/>
        </w:rPr>
        <w:t>热桥梁</w:t>
      </w:r>
      <w:bookmarkEnd w:id="117"/>
    </w:p>
    <w:p w14:paraId="1BEB3B14">
      <w:pPr>
        <w:pStyle w:val="5"/>
        <w:rPr>
          <w:szCs w:val="24"/>
          <w:lang w:val="en-US"/>
        </w:rPr>
      </w:pPr>
      <w:bookmarkStart w:id="118" w:name="_Toc29097"/>
      <w:r>
        <w:rPr>
          <w:szCs w:val="24"/>
          <w:lang w:val="en-US"/>
        </w:rPr>
        <w:t>热桥梁构造一</w:t>
      </w:r>
      <w:bookmarkEnd w:id="118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1F11C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5A290200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7DDD4A2B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4A8A67B2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2359060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514DAAB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19EBB9E7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4BBE140">
            <w:pPr>
              <w:jc w:val="center"/>
            </w:pPr>
            <w:r>
              <w:t>热惰性指标</w:t>
            </w:r>
          </w:p>
        </w:tc>
      </w:tr>
      <w:tr w14:paraId="242221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4A59303E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DC988FD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A97867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43D195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6BF7A12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206E03B3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C5881FD">
            <w:pPr>
              <w:jc w:val="center"/>
            </w:pPr>
            <w:r>
              <w:t>D=R*S</w:t>
            </w:r>
          </w:p>
        </w:tc>
      </w:tr>
      <w:tr w14:paraId="37C09E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243F658">
            <w:r>
              <w:t>水泥砂浆</w:t>
            </w:r>
          </w:p>
        </w:tc>
        <w:tc>
          <w:tcPr>
            <w:vAlign w:val="center"/>
          </w:tcPr>
          <w:p w14:paraId="06914833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4FE43BD2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4C25A678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49E9FEF9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10DA9F9F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3FC9FFD1">
            <w:pPr>
              <w:jc w:val="right"/>
            </w:pPr>
            <w:r>
              <w:t>0.245</w:t>
            </w:r>
          </w:p>
        </w:tc>
      </w:tr>
      <w:tr w14:paraId="1F943B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00C0370">
            <w:r>
              <w:t>岩棉板（夏热冬冷地区）</w:t>
            </w:r>
          </w:p>
        </w:tc>
        <w:tc>
          <w:tcPr>
            <w:vAlign w:val="center"/>
          </w:tcPr>
          <w:p w14:paraId="7576237F"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 w14:paraId="7FF50600">
            <w:pPr>
              <w:jc w:val="right"/>
            </w:pPr>
            <w:r>
              <w:t>0.04</w:t>
            </w:r>
          </w:p>
        </w:tc>
        <w:tc>
          <w:tcPr>
            <w:vAlign w:val="center"/>
          </w:tcPr>
          <w:p w14:paraId="7A904D51">
            <w:pPr>
              <w:jc w:val="right"/>
            </w:pPr>
            <w:r>
              <w:t>0.7</w:t>
            </w:r>
          </w:p>
        </w:tc>
        <w:tc>
          <w:tcPr>
            <w:vAlign w:val="center"/>
          </w:tcPr>
          <w:p w14:paraId="39E4239D"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 w14:paraId="0C90760A">
            <w:pPr>
              <w:jc w:val="right"/>
            </w:pPr>
            <w:r>
              <w:t>0.625</w:t>
            </w:r>
          </w:p>
        </w:tc>
        <w:tc>
          <w:tcPr>
            <w:vAlign w:val="center"/>
          </w:tcPr>
          <w:p w14:paraId="777433BB">
            <w:pPr>
              <w:jc w:val="right"/>
            </w:pPr>
            <w:r>
              <w:t>0.525</w:t>
            </w:r>
          </w:p>
        </w:tc>
      </w:tr>
      <w:tr w14:paraId="200E6A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9169F25">
            <w:r>
              <w:t>石灰砂浆</w:t>
            </w:r>
          </w:p>
        </w:tc>
        <w:tc>
          <w:tcPr>
            <w:vAlign w:val="center"/>
          </w:tcPr>
          <w:p w14:paraId="46ECFF52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080B720E"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 w14:paraId="6DF5CDC9"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 w14:paraId="780B391D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16A9D46"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 w14:paraId="50339CA4">
            <w:pPr>
              <w:jc w:val="right"/>
            </w:pPr>
            <w:r>
              <w:t>0.249</w:t>
            </w:r>
          </w:p>
        </w:tc>
      </w:tr>
      <w:tr w14:paraId="49EEB7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313E87F">
            <w:r>
              <w:t>各层之和∑</w:t>
            </w:r>
          </w:p>
        </w:tc>
        <w:tc>
          <w:tcPr>
            <w:vAlign w:val="center"/>
          </w:tcPr>
          <w:p w14:paraId="0F04CDEF">
            <w:pPr>
              <w:jc w:val="right"/>
            </w:pPr>
            <w:r>
              <w:t>70</w:t>
            </w:r>
          </w:p>
        </w:tc>
        <w:tc>
          <w:tcPr>
            <w:vAlign w:val="center"/>
          </w:tcPr>
          <w:p w14:paraId="58C2FB6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FE9811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8DD3239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4D973AE">
            <w:pPr>
              <w:jc w:val="right"/>
            </w:pPr>
            <w:r>
              <w:t>0.671</w:t>
            </w:r>
          </w:p>
        </w:tc>
        <w:tc>
          <w:tcPr>
            <w:vAlign w:val="center"/>
          </w:tcPr>
          <w:p w14:paraId="30945FCA">
            <w:pPr>
              <w:jc w:val="right"/>
            </w:pPr>
            <w:r>
              <w:t>1.018</w:t>
            </w:r>
          </w:p>
        </w:tc>
      </w:tr>
      <w:tr w14:paraId="723763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298D6E0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134EA67C">
            <w:pPr>
              <w:jc w:val="center"/>
            </w:pPr>
            <w:r>
              <w:t>1.203</w:t>
            </w:r>
          </w:p>
        </w:tc>
      </w:tr>
      <w:tr w14:paraId="139FE0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D48849B">
            <w:r>
              <w:t>衰减度ν</w:t>
            </w:r>
          </w:p>
        </w:tc>
        <w:tc>
          <w:tcPr>
            <w:gridSpan w:val="5"/>
            <w:vAlign w:val="center"/>
          </w:tcPr>
          <w:p w14:paraId="361D462F">
            <w:pPr>
              <w:jc w:val="center"/>
            </w:pPr>
            <w:r>
              <w:t>8.17</w:t>
            </w:r>
          </w:p>
        </w:tc>
      </w:tr>
      <w:tr w14:paraId="6682E5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734DF9E">
            <w:r>
              <w:t>延迟时间ξ(h)</w:t>
            </w:r>
          </w:p>
        </w:tc>
        <w:tc>
          <w:tcPr>
            <w:gridSpan w:val="5"/>
            <w:vAlign w:val="center"/>
          </w:tcPr>
          <w:p w14:paraId="39B0D378">
            <w:pPr>
              <w:jc w:val="center"/>
            </w:pPr>
            <w:r>
              <w:t>1.09</w:t>
            </w:r>
          </w:p>
        </w:tc>
      </w:tr>
      <w:tr w14:paraId="3F1534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942855B">
            <w:r>
              <w:t>衰减倍数β</w:t>
            </w:r>
          </w:p>
        </w:tc>
        <w:tc>
          <w:tcPr>
            <w:gridSpan w:val="5"/>
            <w:vAlign w:val="center"/>
          </w:tcPr>
          <w:p w14:paraId="509B1878">
            <w:pPr>
              <w:jc w:val="center"/>
            </w:pPr>
            <w:r>
              <w:t>0.42</w:t>
            </w:r>
          </w:p>
        </w:tc>
      </w:tr>
    </w:tbl>
    <w:p w14:paraId="6C50755D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6CF34C44">
      <w:pPr>
        <w:pStyle w:val="4"/>
        <w:rPr>
          <w:szCs w:val="24"/>
          <w:lang w:val="en-US"/>
        </w:rPr>
      </w:pPr>
      <w:bookmarkStart w:id="119" w:name="_Toc29780"/>
      <w:r>
        <w:rPr>
          <w:szCs w:val="24"/>
          <w:lang w:val="en-US"/>
        </w:rPr>
        <w:t>挑空楼板</w:t>
      </w:r>
      <w:bookmarkEnd w:id="119"/>
    </w:p>
    <w:p w14:paraId="7699F4F4">
      <w:pPr>
        <w:pStyle w:val="5"/>
        <w:rPr>
          <w:szCs w:val="24"/>
          <w:lang w:val="en-US"/>
        </w:rPr>
      </w:pPr>
      <w:bookmarkStart w:id="120" w:name="_Toc29052"/>
      <w:r>
        <w:rPr>
          <w:szCs w:val="24"/>
          <w:lang w:val="en-US"/>
        </w:rPr>
        <w:t>挑空楼板构造：TD3-90钢筋桁架楼承板+岩棉板</w:t>
      </w:r>
      <w:bookmarkEnd w:id="120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7F395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689A40E9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785937DA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07018F4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DAE3AB4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981133D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55360D3E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E4FD2CF">
            <w:pPr>
              <w:jc w:val="center"/>
            </w:pPr>
            <w:r>
              <w:t>热惰性指标</w:t>
            </w:r>
          </w:p>
        </w:tc>
      </w:tr>
      <w:tr w14:paraId="65CD44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2F68801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381C6CD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303CB2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97C2CB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C7BB6B1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3D124FB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FD89C2A">
            <w:pPr>
              <w:jc w:val="center"/>
            </w:pPr>
            <w:r>
              <w:t>D=R*S</w:t>
            </w:r>
          </w:p>
        </w:tc>
      </w:tr>
      <w:tr w14:paraId="579A87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7A7C55A">
            <w:r>
              <w:t>TD3-90钢筋桁架楼承板</w:t>
            </w:r>
          </w:p>
        </w:tc>
        <w:tc>
          <w:tcPr>
            <w:vAlign w:val="center"/>
          </w:tcPr>
          <w:p w14:paraId="023E05CE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3CAC05ED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23B1F57A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21CA10B3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7EB7A4D"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 w14:paraId="05F84A9A">
            <w:pPr>
              <w:jc w:val="right"/>
            </w:pPr>
            <w:r>
              <w:t>1.186</w:t>
            </w:r>
          </w:p>
        </w:tc>
      </w:tr>
      <w:tr w14:paraId="7D2407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FC4AB82">
            <w:r>
              <w:t>胶粘剂</w:t>
            </w:r>
          </w:p>
        </w:tc>
        <w:tc>
          <w:tcPr>
            <w:vAlign w:val="center"/>
          </w:tcPr>
          <w:p w14:paraId="091B633F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019246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E525DD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3C9CED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A6DBA8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7EF1287">
            <w:pPr>
              <w:jc w:val="right"/>
            </w:pPr>
            <w:r>
              <w:t>－</w:t>
            </w:r>
          </w:p>
        </w:tc>
      </w:tr>
      <w:tr w14:paraId="2897EB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E25D069">
            <w:r>
              <w:t>岩棉板（夏热冬冷地区）</w:t>
            </w:r>
          </w:p>
        </w:tc>
        <w:tc>
          <w:tcPr>
            <w:vAlign w:val="center"/>
          </w:tcPr>
          <w:p w14:paraId="65313193">
            <w:pPr>
              <w:jc w:val="right"/>
            </w:pPr>
            <w:r>
              <w:t>60</w:t>
            </w:r>
          </w:p>
        </w:tc>
        <w:tc>
          <w:tcPr>
            <w:vAlign w:val="center"/>
          </w:tcPr>
          <w:p w14:paraId="7AECACCD">
            <w:pPr>
              <w:jc w:val="right"/>
            </w:pPr>
            <w:r>
              <w:t>0.04</w:t>
            </w:r>
          </w:p>
        </w:tc>
        <w:tc>
          <w:tcPr>
            <w:vAlign w:val="center"/>
          </w:tcPr>
          <w:p w14:paraId="1462D47C">
            <w:pPr>
              <w:jc w:val="right"/>
            </w:pPr>
            <w:r>
              <w:t>0.7</w:t>
            </w:r>
          </w:p>
        </w:tc>
        <w:tc>
          <w:tcPr>
            <w:vAlign w:val="center"/>
          </w:tcPr>
          <w:p w14:paraId="7FF561B6"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 w14:paraId="4580B1C3"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 w14:paraId="093D2FB8">
            <w:pPr>
              <w:jc w:val="right"/>
            </w:pPr>
            <w:r>
              <w:t>1.05</w:t>
            </w:r>
          </w:p>
        </w:tc>
      </w:tr>
      <w:tr w14:paraId="698D69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55D1007">
            <w:r>
              <w:t>抹面砂浆</w:t>
            </w:r>
          </w:p>
        </w:tc>
        <w:tc>
          <w:tcPr>
            <w:vAlign w:val="center"/>
          </w:tcPr>
          <w:p w14:paraId="1A8523AF"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 w14:paraId="3A63E358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3EF1EC1D"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 w14:paraId="7E1A54A6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2BA1EBBA">
            <w:pPr>
              <w:jc w:val="right"/>
            </w:pPr>
            <w:r>
              <w:t>0.011</w:t>
            </w:r>
          </w:p>
        </w:tc>
        <w:tc>
          <w:tcPr>
            <w:vAlign w:val="center"/>
          </w:tcPr>
          <w:p w14:paraId="5072846D">
            <w:pPr>
              <w:jc w:val="right"/>
            </w:pPr>
            <w:r>
              <w:t>0.122</w:t>
            </w:r>
          </w:p>
        </w:tc>
      </w:tr>
      <w:tr w14:paraId="324DD4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B5671C9">
            <w:r>
              <w:t>各层之和∑</w:t>
            </w:r>
          </w:p>
        </w:tc>
        <w:tc>
          <w:tcPr>
            <w:vAlign w:val="center"/>
          </w:tcPr>
          <w:p w14:paraId="34C33506">
            <w:pPr>
              <w:jc w:val="right"/>
            </w:pPr>
            <w:r>
              <w:t>191</w:t>
            </w:r>
          </w:p>
        </w:tc>
        <w:tc>
          <w:tcPr>
            <w:vAlign w:val="center"/>
          </w:tcPr>
          <w:p w14:paraId="6CDB0B96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6220FF9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EAAE375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BFE2795">
            <w:pPr>
              <w:jc w:val="right"/>
            </w:pPr>
            <w:r>
              <w:t>1.330</w:t>
            </w:r>
          </w:p>
        </w:tc>
        <w:tc>
          <w:tcPr>
            <w:vAlign w:val="center"/>
          </w:tcPr>
          <w:p w14:paraId="43D07659">
            <w:pPr>
              <w:jc w:val="right"/>
            </w:pPr>
            <w:r>
              <w:t>2.358</w:t>
            </w:r>
          </w:p>
        </w:tc>
      </w:tr>
      <w:tr w14:paraId="7088A6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95B2E0B">
            <w:r>
              <w:t>夏季传热系数K=1/(0.11+∑R+0.05)</w:t>
            </w:r>
          </w:p>
        </w:tc>
        <w:tc>
          <w:tcPr>
            <w:gridSpan w:val="5"/>
            <w:vAlign w:val="center"/>
          </w:tcPr>
          <w:p w14:paraId="21FA50B8">
            <w:pPr>
              <w:jc w:val="center"/>
            </w:pPr>
            <w:r>
              <w:t>0.671</w:t>
            </w:r>
          </w:p>
        </w:tc>
      </w:tr>
      <w:tr w14:paraId="4A6F5D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47B5A6B">
            <w:r>
              <w:t>衰减度ν</w:t>
            </w:r>
          </w:p>
        </w:tc>
        <w:tc>
          <w:tcPr>
            <w:gridSpan w:val="5"/>
            <w:vAlign w:val="center"/>
          </w:tcPr>
          <w:p w14:paraId="28A0834B">
            <w:pPr>
              <w:jc w:val="center"/>
            </w:pPr>
            <w:r>
              <w:t>27.62</w:t>
            </w:r>
          </w:p>
        </w:tc>
      </w:tr>
      <w:tr w14:paraId="213FB6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62C6E3D">
            <w:r>
              <w:t>延迟时间ξ(h)</w:t>
            </w:r>
          </w:p>
        </w:tc>
        <w:tc>
          <w:tcPr>
            <w:gridSpan w:val="5"/>
            <w:vAlign w:val="center"/>
          </w:tcPr>
          <w:p w14:paraId="6A9FE636">
            <w:pPr>
              <w:jc w:val="center"/>
            </w:pPr>
            <w:r>
              <w:t>5.30</w:t>
            </w:r>
          </w:p>
        </w:tc>
      </w:tr>
      <w:tr w14:paraId="6B35ED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C1E5CB4">
            <w:r>
              <w:t>衰减倍数β</w:t>
            </w:r>
          </w:p>
        </w:tc>
        <w:tc>
          <w:tcPr>
            <w:gridSpan w:val="5"/>
            <w:vAlign w:val="center"/>
          </w:tcPr>
          <w:p w14:paraId="25160468">
            <w:pPr>
              <w:jc w:val="center"/>
            </w:pPr>
            <w:r>
              <w:t>0.33</w:t>
            </w:r>
          </w:p>
        </w:tc>
      </w:tr>
    </w:tbl>
    <w:p w14:paraId="34980D3E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7D13C891">
      <w:pPr>
        <w:pStyle w:val="2"/>
        <w:rPr>
          <w:szCs w:val="24"/>
          <w:lang w:val="en-US"/>
        </w:rPr>
      </w:pPr>
      <w:bookmarkStart w:id="121" w:name="_Toc10045"/>
      <w:r>
        <w:rPr>
          <w:szCs w:val="24"/>
          <w:lang w:val="en-US"/>
        </w:rPr>
        <w:t>内围护构造</w:t>
      </w:r>
      <w:bookmarkEnd w:id="121"/>
    </w:p>
    <w:p w14:paraId="2143041F">
      <w:pPr>
        <w:pStyle w:val="4"/>
        <w:rPr>
          <w:szCs w:val="24"/>
          <w:lang w:val="en-US"/>
        </w:rPr>
      </w:pPr>
      <w:bookmarkStart w:id="122" w:name="_Toc2108"/>
      <w:r>
        <w:rPr>
          <w:szCs w:val="24"/>
          <w:lang w:val="en-US"/>
        </w:rPr>
        <w:t>内墙</w:t>
      </w:r>
      <w:bookmarkEnd w:id="122"/>
    </w:p>
    <w:p w14:paraId="2DA39AAD">
      <w:pPr>
        <w:pStyle w:val="5"/>
        <w:rPr>
          <w:szCs w:val="24"/>
          <w:lang w:val="en-US"/>
        </w:rPr>
      </w:pPr>
      <w:bookmarkStart w:id="123" w:name="_Toc167"/>
      <w:r>
        <w:rPr>
          <w:szCs w:val="24"/>
          <w:lang w:val="en-US"/>
        </w:rPr>
        <w:t>控温房间隔墙构造一</w:t>
      </w:r>
      <w:bookmarkEnd w:id="123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43D0C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60E47203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26421F2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38F32C5C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897CD1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1ED0EEB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3BD2A9C0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F5FFE33">
            <w:pPr>
              <w:jc w:val="center"/>
            </w:pPr>
            <w:r>
              <w:t>热惰性指标</w:t>
            </w:r>
          </w:p>
        </w:tc>
      </w:tr>
      <w:tr w14:paraId="498C03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398BE4E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6615093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0167186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01CD63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E932E59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7863C52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E085C4F">
            <w:pPr>
              <w:jc w:val="center"/>
            </w:pPr>
            <w:r>
              <w:t>D=R*S</w:t>
            </w:r>
          </w:p>
        </w:tc>
      </w:tr>
      <w:tr w14:paraId="564471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918353D">
            <w:r>
              <w:t>水泥砂浆</w:t>
            </w:r>
          </w:p>
        </w:tc>
        <w:tc>
          <w:tcPr>
            <w:vAlign w:val="center"/>
          </w:tcPr>
          <w:p w14:paraId="3B057A1E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511F4745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5258F2E1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4926CC54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2BD6B131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46903E06">
            <w:pPr>
              <w:jc w:val="right"/>
            </w:pPr>
            <w:r>
              <w:t>0.245</w:t>
            </w:r>
          </w:p>
        </w:tc>
      </w:tr>
      <w:tr w14:paraId="0CD3E8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932BEA7">
            <w:r>
              <w:t>砂加气混凝土砌块B06</w:t>
            </w:r>
          </w:p>
        </w:tc>
        <w:tc>
          <w:tcPr>
            <w:vAlign w:val="center"/>
          </w:tcPr>
          <w:p w14:paraId="4EFD8970">
            <w:pPr>
              <w:jc w:val="right"/>
            </w:pPr>
            <w:r>
              <w:t>190</w:t>
            </w:r>
          </w:p>
        </w:tc>
        <w:tc>
          <w:tcPr>
            <w:vAlign w:val="center"/>
          </w:tcPr>
          <w:p w14:paraId="0D9F7A50">
            <w:pPr>
              <w:jc w:val="right"/>
            </w:pPr>
            <w:r>
              <w:t>0.19</w:t>
            </w:r>
          </w:p>
        </w:tc>
        <w:tc>
          <w:tcPr>
            <w:vAlign w:val="center"/>
          </w:tcPr>
          <w:p w14:paraId="508D107B">
            <w:pPr>
              <w:jc w:val="right"/>
            </w:pPr>
            <w:r>
              <w:t>2.79</w:t>
            </w:r>
          </w:p>
        </w:tc>
        <w:tc>
          <w:tcPr>
            <w:vAlign w:val="center"/>
          </w:tcPr>
          <w:p w14:paraId="39F6B620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14C56A6A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B465E28">
            <w:pPr>
              <w:jc w:val="right"/>
            </w:pPr>
            <w:r>
              <w:t>2.79</w:t>
            </w:r>
          </w:p>
        </w:tc>
      </w:tr>
      <w:tr w14:paraId="7718E0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585DD10">
            <w:r>
              <w:t>石灰砂浆</w:t>
            </w:r>
          </w:p>
        </w:tc>
        <w:tc>
          <w:tcPr>
            <w:vAlign w:val="center"/>
          </w:tcPr>
          <w:p w14:paraId="4C77E305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42939F7E"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 w14:paraId="19942AC4"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 w14:paraId="674815D6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38B4028E"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 w14:paraId="3BCF5FD8">
            <w:pPr>
              <w:jc w:val="right"/>
            </w:pPr>
            <w:r>
              <w:t>0.249</w:t>
            </w:r>
          </w:p>
        </w:tc>
      </w:tr>
      <w:tr w14:paraId="59754A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9EDACAB">
            <w:r>
              <w:t>各层之和∑</w:t>
            </w:r>
          </w:p>
        </w:tc>
        <w:tc>
          <w:tcPr>
            <w:vAlign w:val="center"/>
          </w:tcPr>
          <w:p w14:paraId="2E65DA6B">
            <w:pPr>
              <w:jc w:val="right"/>
            </w:pPr>
            <w:r>
              <w:t>230</w:t>
            </w:r>
          </w:p>
        </w:tc>
        <w:tc>
          <w:tcPr>
            <w:vAlign w:val="center"/>
          </w:tcPr>
          <w:p w14:paraId="4C759D4A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827156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4AE415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7172B6F">
            <w:pPr>
              <w:jc w:val="right"/>
            </w:pPr>
            <w:r>
              <w:t>1.046</w:t>
            </w:r>
          </w:p>
        </w:tc>
        <w:tc>
          <w:tcPr>
            <w:vAlign w:val="center"/>
          </w:tcPr>
          <w:p w14:paraId="686C5BA3">
            <w:pPr>
              <w:jc w:val="right"/>
            </w:pPr>
            <w:r>
              <w:t>3.283</w:t>
            </w:r>
          </w:p>
        </w:tc>
      </w:tr>
      <w:tr w14:paraId="06783E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0C7B897">
            <w:r>
              <w:t>传热系数K=1/(0.11+∑R+0.11)</w:t>
            </w:r>
          </w:p>
        </w:tc>
        <w:tc>
          <w:tcPr>
            <w:gridSpan w:val="5"/>
            <w:vAlign w:val="center"/>
          </w:tcPr>
          <w:p w14:paraId="1EE20C47">
            <w:pPr>
              <w:jc w:val="center"/>
            </w:pPr>
            <w:r>
              <w:t>0.790</w:t>
            </w:r>
          </w:p>
        </w:tc>
      </w:tr>
      <w:tr w14:paraId="7DBD29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95D9787">
            <w:r>
              <w:t>衰减度ν</w:t>
            </w:r>
          </w:p>
        </w:tc>
        <w:tc>
          <w:tcPr>
            <w:gridSpan w:val="5"/>
            <w:vAlign w:val="center"/>
          </w:tcPr>
          <w:p w14:paraId="1AA44B2C">
            <w:pPr>
              <w:jc w:val="center"/>
            </w:pPr>
            <w:r>
              <w:t>26.56</w:t>
            </w:r>
          </w:p>
        </w:tc>
      </w:tr>
      <w:tr w14:paraId="028238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AE8023C">
            <w:r>
              <w:t>延迟时间ξ(h)</w:t>
            </w:r>
          </w:p>
        </w:tc>
        <w:tc>
          <w:tcPr>
            <w:gridSpan w:val="5"/>
            <w:vAlign w:val="center"/>
          </w:tcPr>
          <w:p w14:paraId="6635D870">
            <w:pPr>
              <w:jc w:val="center"/>
            </w:pPr>
            <w:r>
              <w:t>7.98</w:t>
            </w:r>
          </w:p>
        </w:tc>
      </w:tr>
      <w:tr w14:paraId="642292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5FB22DD">
            <w:r>
              <w:t>衰减倍数β</w:t>
            </w:r>
          </w:p>
        </w:tc>
        <w:tc>
          <w:tcPr>
            <w:gridSpan w:val="5"/>
            <w:vAlign w:val="center"/>
          </w:tcPr>
          <w:p w14:paraId="18C0D940">
            <w:pPr>
              <w:jc w:val="center"/>
            </w:pPr>
            <w:r>
              <w:t>0.20</w:t>
            </w:r>
          </w:p>
        </w:tc>
      </w:tr>
    </w:tbl>
    <w:p w14:paraId="2D7FD2EC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53D78DB0">
      <w:pPr>
        <w:pStyle w:val="4"/>
        <w:rPr>
          <w:szCs w:val="24"/>
          <w:lang w:val="en-US"/>
        </w:rPr>
      </w:pPr>
      <w:bookmarkStart w:id="124" w:name="_Toc7841"/>
      <w:r>
        <w:rPr>
          <w:szCs w:val="24"/>
          <w:lang w:val="en-US"/>
        </w:rPr>
        <w:t>控温与非控温空间隔墙</w:t>
      </w:r>
      <w:bookmarkEnd w:id="124"/>
    </w:p>
    <w:p w14:paraId="47DD9922">
      <w:pPr>
        <w:pStyle w:val="5"/>
        <w:rPr>
          <w:szCs w:val="24"/>
          <w:lang w:val="en-US"/>
        </w:rPr>
      </w:pPr>
      <w:bookmarkStart w:id="125" w:name="_Toc25270"/>
      <w:r>
        <w:rPr>
          <w:szCs w:val="24"/>
          <w:lang w:val="en-US"/>
        </w:rPr>
        <w:t>控温与非控温隔墙构造一</w:t>
      </w:r>
      <w:bookmarkEnd w:id="125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4A539D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40AFD812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EC7B669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ACDF5B1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9DE3A95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D91B1CD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2762E7B3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4FCA71EB">
            <w:pPr>
              <w:jc w:val="center"/>
            </w:pPr>
            <w:r>
              <w:t>热惰性指标</w:t>
            </w:r>
          </w:p>
        </w:tc>
      </w:tr>
      <w:tr w14:paraId="53F0AF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12DCB8F8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BFC377B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B4E61E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7B41774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5EFBEC7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1BF8B35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F3CD285">
            <w:pPr>
              <w:jc w:val="center"/>
            </w:pPr>
            <w:r>
              <w:t>D=R*S</w:t>
            </w:r>
          </w:p>
        </w:tc>
      </w:tr>
      <w:tr w14:paraId="3C5834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10F694D">
            <w:r>
              <w:t>水泥砂浆</w:t>
            </w:r>
          </w:p>
        </w:tc>
        <w:tc>
          <w:tcPr>
            <w:vAlign w:val="center"/>
          </w:tcPr>
          <w:p w14:paraId="4DEE4D0C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10A3124B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447EC7C8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267DF972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33611689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44CD1E23">
            <w:pPr>
              <w:jc w:val="right"/>
            </w:pPr>
            <w:r>
              <w:t>0.245</w:t>
            </w:r>
          </w:p>
        </w:tc>
      </w:tr>
      <w:tr w14:paraId="1F54B1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C0C2A24">
            <w:r>
              <w:t>砂加气混凝土砌块B06</w:t>
            </w:r>
          </w:p>
        </w:tc>
        <w:tc>
          <w:tcPr>
            <w:vAlign w:val="center"/>
          </w:tcPr>
          <w:p w14:paraId="33D83A32">
            <w:pPr>
              <w:jc w:val="right"/>
            </w:pPr>
            <w:r>
              <w:t>190</w:t>
            </w:r>
          </w:p>
        </w:tc>
        <w:tc>
          <w:tcPr>
            <w:vAlign w:val="center"/>
          </w:tcPr>
          <w:p w14:paraId="2E7EFDC9">
            <w:pPr>
              <w:jc w:val="right"/>
            </w:pPr>
            <w:r>
              <w:t>0.19</w:t>
            </w:r>
          </w:p>
        </w:tc>
        <w:tc>
          <w:tcPr>
            <w:vAlign w:val="center"/>
          </w:tcPr>
          <w:p w14:paraId="103633B9">
            <w:pPr>
              <w:jc w:val="right"/>
            </w:pPr>
            <w:r>
              <w:t>2.79</w:t>
            </w:r>
          </w:p>
        </w:tc>
        <w:tc>
          <w:tcPr>
            <w:vAlign w:val="center"/>
          </w:tcPr>
          <w:p w14:paraId="2F820A62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043925E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13DDADAB">
            <w:pPr>
              <w:jc w:val="right"/>
            </w:pPr>
            <w:r>
              <w:t>2.79</w:t>
            </w:r>
          </w:p>
        </w:tc>
      </w:tr>
      <w:tr w14:paraId="579F73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D7CE8CB">
            <w:r>
              <w:t>石灰砂浆</w:t>
            </w:r>
          </w:p>
        </w:tc>
        <w:tc>
          <w:tcPr>
            <w:vAlign w:val="center"/>
          </w:tcPr>
          <w:p w14:paraId="6D4D51CD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502CCC95"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 w14:paraId="6BBE98FD"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 w14:paraId="605763F6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1DABA4A6"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 w14:paraId="2244DEE6">
            <w:pPr>
              <w:jc w:val="right"/>
            </w:pPr>
            <w:r>
              <w:t>0.249</w:t>
            </w:r>
          </w:p>
        </w:tc>
      </w:tr>
      <w:tr w14:paraId="3A05E9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FCBB70B">
            <w:r>
              <w:t>各层之和∑</w:t>
            </w:r>
          </w:p>
        </w:tc>
        <w:tc>
          <w:tcPr>
            <w:vAlign w:val="center"/>
          </w:tcPr>
          <w:p w14:paraId="65A352D8">
            <w:pPr>
              <w:jc w:val="right"/>
            </w:pPr>
            <w:r>
              <w:t>230</w:t>
            </w:r>
          </w:p>
        </w:tc>
        <w:tc>
          <w:tcPr>
            <w:vAlign w:val="center"/>
          </w:tcPr>
          <w:p w14:paraId="26CA216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73AE61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7671BB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E081E03">
            <w:pPr>
              <w:jc w:val="right"/>
            </w:pPr>
            <w:r>
              <w:t>1.046</w:t>
            </w:r>
          </w:p>
        </w:tc>
        <w:tc>
          <w:tcPr>
            <w:vAlign w:val="center"/>
          </w:tcPr>
          <w:p w14:paraId="5D035A4A">
            <w:pPr>
              <w:jc w:val="right"/>
            </w:pPr>
            <w:r>
              <w:t>3.283</w:t>
            </w:r>
          </w:p>
        </w:tc>
      </w:tr>
      <w:tr w14:paraId="1B1BDA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68BB249">
            <w:r>
              <w:t>传热系数K=1/(0.11+∑R+0.11)</w:t>
            </w:r>
          </w:p>
        </w:tc>
        <w:tc>
          <w:tcPr>
            <w:gridSpan w:val="5"/>
            <w:vAlign w:val="center"/>
          </w:tcPr>
          <w:p w14:paraId="44733CD6">
            <w:pPr>
              <w:jc w:val="center"/>
            </w:pPr>
            <w:r>
              <w:t>0.790</w:t>
            </w:r>
          </w:p>
        </w:tc>
      </w:tr>
      <w:tr w14:paraId="50DE80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3796E90">
            <w:r>
              <w:t>衰减度ν</w:t>
            </w:r>
          </w:p>
        </w:tc>
        <w:tc>
          <w:tcPr>
            <w:gridSpan w:val="5"/>
            <w:vAlign w:val="center"/>
          </w:tcPr>
          <w:p w14:paraId="213F41DC">
            <w:pPr>
              <w:jc w:val="center"/>
            </w:pPr>
            <w:r>
              <w:t>26.56</w:t>
            </w:r>
          </w:p>
        </w:tc>
      </w:tr>
      <w:tr w14:paraId="5AFA1E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DCE3AC8">
            <w:r>
              <w:t>延迟时间ξ(h)</w:t>
            </w:r>
          </w:p>
        </w:tc>
        <w:tc>
          <w:tcPr>
            <w:gridSpan w:val="5"/>
            <w:vAlign w:val="center"/>
          </w:tcPr>
          <w:p w14:paraId="7B6368BD">
            <w:pPr>
              <w:jc w:val="center"/>
            </w:pPr>
            <w:r>
              <w:t>7.98</w:t>
            </w:r>
          </w:p>
        </w:tc>
      </w:tr>
      <w:tr w14:paraId="51ADE2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6CC0D5E6">
            <w:r>
              <w:t>衰减倍数β</w:t>
            </w:r>
          </w:p>
        </w:tc>
        <w:tc>
          <w:tcPr>
            <w:gridSpan w:val="5"/>
            <w:vAlign w:val="center"/>
          </w:tcPr>
          <w:p w14:paraId="43CA0DC0">
            <w:pPr>
              <w:jc w:val="center"/>
            </w:pPr>
            <w:r>
              <w:t>0.20</w:t>
            </w:r>
          </w:p>
        </w:tc>
      </w:tr>
    </w:tbl>
    <w:p w14:paraId="5F8D542C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3B34BBCB">
      <w:pPr>
        <w:pStyle w:val="4"/>
        <w:rPr>
          <w:szCs w:val="24"/>
          <w:lang w:val="en-US"/>
        </w:rPr>
      </w:pPr>
      <w:bookmarkStart w:id="126" w:name="_Toc24921"/>
      <w:r>
        <w:rPr>
          <w:szCs w:val="24"/>
          <w:lang w:val="en-US"/>
        </w:rPr>
        <w:t>楼板</w:t>
      </w:r>
      <w:bookmarkEnd w:id="126"/>
    </w:p>
    <w:p w14:paraId="771AAF0D">
      <w:pPr>
        <w:pStyle w:val="5"/>
        <w:rPr>
          <w:szCs w:val="24"/>
          <w:lang w:val="en-US"/>
        </w:rPr>
      </w:pPr>
      <w:bookmarkStart w:id="127" w:name="_Toc22010"/>
      <w:r>
        <w:rPr>
          <w:szCs w:val="24"/>
          <w:lang w:val="en-US"/>
        </w:rPr>
        <w:t>控温房间楼板构造一：挤塑聚苯板(XPS)+钢筋混凝土</w:t>
      </w:r>
      <w:bookmarkEnd w:id="127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BA593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49914429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146ED467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325107C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F468622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13794F2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1AA1E94C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98FEC3E">
            <w:pPr>
              <w:jc w:val="center"/>
            </w:pPr>
            <w:r>
              <w:t>热惰性指标</w:t>
            </w:r>
          </w:p>
        </w:tc>
      </w:tr>
      <w:tr w14:paraId="00CB62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0CAC3A2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437AF26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2FF664A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1300F20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1DC89FE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DC49E21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E3506DA">
            <w:pPr>
              <w:jc w:val="center"/>
            </w:pPr>
            <w:r>
              <w:t>D=R*S</w:t>
            </w:r>
          </w:p>
        </w:tc>
      </w:tr>
      <w:tr w14:paraId="6E00FF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E6E4CF3">
            <w:r>
              <w:t>饰面层</w:t>
            </w:r>
          </w:p>
        </w:tc>
        <w:tc>
          <w:tcPr>
            <w:vAlign w:val="center"/>
          </w:tcPr>
          <w:p w14:paraId="45BA6967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1982D13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472F77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B1EF13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2B460B7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F8609C9">
            <w:pPr>
              <w:jc w:val="right"/>
            </w:pPr>
            <w:r>
              <w:t>－</w:t>
            </w:r>
          </w:p>
        </w:tc>
      </w:tr>
      <w:tr w14:paraId="025EC4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296C690">
            <w:r>
              <w:t>细石混凝土（内配筋）</w:t>
            </w:r>
          </w:p>
        </w:tc>
        <w:tc>
          <w:tcPr>
            <w:vAlign w:val="center"/>
          </w:tcPr>
          <w:p w14:paraId="230EDC39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462AD022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6B86ACF7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2F0B398A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27BAEED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4F768484">
            <w:pPr>
              <w:jc w:val="right"/>
            </w:pPr>
            <w:r>
              <w:t>0.395</w:t>
            </w:r>
          </w:p>
        </w:tc>
      </w:tr>
      <w:tr w14:paraId="299E45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6A79372">
            <w:r>
              <w:t>挤塑聚苯板(XPS)</w:t>
            </w:r>
          </w:p>
        </w:tc>
        <w:tc>
          <w:tcPr>
            <w:vAlign w:val="center"/>
          </w:tcPr>
          <w:p w14:paraId="22BD7060">
            <w:pPr>
              <w:jc w:val="right"/>
            </w:pPr>
            <w:r>
              <w:t>10</w:t>
            </w:r>
          </w:p>
        </w:tc>
        <w:tc>
          <w:tcPr>
            <w:vAlign w:val="center"/>
          </w:tcPr>
          <w:p w14:paraId="6A8DFA8E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70C2C95C">
            <w:pPr>
              <w:jc w:val="right"/>
            </w:pPr>
            <w:r>
              <w:t>0.54</w:t>
            </w:r>
          </w:p>
        </w:tc>
        <w:tc>
          <w:tcPr>
            <w:vAlign w:val="center"/>
          </w:tcPr>
          <w:p w14:paraId="03ADA583"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 w14:paraId="666A7A3A">
            <w:pPr>
              <w:jc w:val="right"/>
            </w:pPr>
            <w:r>
              <w:t>0.267</w:t>
            </w:r>
          </w:p>
        </w:tc>
        <w:tc>
          <w:tcPr>
            <w:vAlign w:val="center"/>
          </w:tcPr>
          <w:p w14:paraId="2DD09E52">
            <w:pPr>
              <w:jc w:val="right"/>
            </w:pPr>
            <w:r>
              <w:t>0.18</w:t>
            </w:r>
          </w:p>
        </w:tc>
      </w:tr>
      <w:tr w14:paraId="7351C4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4525E84">
            <w:r>
              <w:t>钢筋混凝土</w:t>
            </w:r>
          </w:p>
        </w:tc>
        <w:tc>
          <w:tcPr>
            <w:vAlign w:val="center"/>
          </w:tcPr>
          <w:p w14:paraId="686ADC30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63C1C27F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711EC737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60841B59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4BFC7EE3"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 w14:paraId="61D48CFB">
            <w:pPr>
              <w:jc w:val="right"/>
            </w:pPr>
            <w:r>
              <w:t>1.186</w:t>
            </w:r>
          </w:p>
        </w:tc>
      </w:tr>
      <w:tr w14:paraId="26E546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969736C">
            <w:r>
              <w:t>各层之和∑</w:t>
            </w:r>
          </w:p>
        </w:tc>
        <w:tc>
          <w:tcPr>
            <w:vAlign w:val="center"/>
          </w:tcPr>
          <w:p w14:paraId="2C929FF5">
            <w:pPr>
              <w:jc w:val="right"/>
            </w:pPr>
            <w:r>
              <w:t>171</w:t>
            </w:r>
          </w:p>
        </w:tc>
        <w:tc>
          <w:tcPr>
            <w:vAlign w:val="center"/>
          </w:tcPr>
          <w:p w14:paraId="7EAB7CF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2BB3CD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58FF78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A25DF08">
            <w:pPr>
              <w:jc w:val="right"/>
            </w:pPr>
            <w:r>
              <w:t>0.359</w:t>
            </w:r>
          </w:p>
        </w:tc>
        <w:tc>
          <w:tcPr>
            <w:vAlign w:val="center"/>
          </w:tcPr>
          <w:p w14:paraId="60B6C99B">
            <w:pPr>
              <w:jc w:val="right"/>
            </w:pPr>
            <w:r>
              <w:t>1.762</w:t>
            </w:r>
          </w:p>
        </w:tc>
      </w:tr>
      <w:tr w14:paraId="796F3C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55889A6">
            <w:r>
              <w:t>传热系数K=1/(0.11+∑R+0.11)</w:t>
            </w:r>
          </w:p>
        </w:tc>
        <w:tc>
          <w:tcPr>
            <w:gridSpan w:val="5"/>
            <w:vAlign w:val="center"/>
          </w:tcPr>
          <w:p w14:paraId="4CC68BB4">
            <w:pPr>
              <w:jc w:val="center"/>
            </w:pPr>
            <w:r>
              <w:t>1.728</w:t>
            </w:r>
          </w:p>
        </w:tc>
      </w:tr>
      <w:tr w14:paraId="751394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977195A">
            <w:r>
              <w:t>衰减度ν</w:t>
            </w:r>
          </w:p>
        </w:tc>
        <w:tc>
          <w:tcPr>
            <w:gridSpan w:val="5"/>
            <w:vAlign w:val="center"/>
          </w:tcPr>
          <w:p w14:paraId="60E9C5FC">
            <w:pPr>
              <w:jc w:val="center"/>
            </w:pPr>
            <w:r>
              <w:t>17.61</w:t>
            </w:r>
          </w:p>
        </w:tc>
      </w:tr>
      <w:tr w14:paraId="20026A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E94D060">
            <w:r>
              <w:t>延迟时间ξ(h)</w:t>
            </w:r>
          </w:p>
        </w:tc>
        <w:tc>
          <w:tcPr>
            <w:gridSpan w:val="5"/>
            <w:vAlign w:val="center"/>
          </w:tcPr>
          <w:p w14:paraId="73FB54C1">
            <w:pPr>
              <w:jc w:val="center"/>
            </w:pPr>
            <w:r>
              <w:t>5.25</w:t>
            </w:r>
          </w:p>
        </w:tc>
      </w:tr>
      <w:tr w14:paraId="488114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47847B2">
            <w:r>
              <w:t>衰减倍数β</w:t>
            </w:r>
          </w:p>
        </w:tc>
        <w:tc>
          <w:tcPr>
            <w:gridSpan w:val="5"/>
            <w:vAlign w:val="center"/>
          </w:tcPr>
          <w:p w14:paraId="626D4B95">
            <w:pPr>
              <w:jc w:val="center"/>
            </w:pPr>
            <w:r>
              <w:t>0.14</w:t>
            </w:r>
          </w:p>
        </w:tc>
      </w:tr>
    </w:tbl>
    <w:p w14:paraId="4317C2B3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20331D2F">
      <w:pPr>
        <w:pStyle w:val="4"/>
        <w:rPr>
          <w:szCs w:val="24"/>
          <w:lang w:val="en-US"/>
        </w:rPr>
      </w:pPr>
      <w:bookmarkStart w:id="128" w:name="_Toc29422"/>
      <w:r>
        <w:rPr>
          <w:szCs w:val="24"/>
          <w:lang w:val="en-US"/>
        </w:rPr>
        <w:t>控温与非控温空间楼板</w:t>
      </w:r>
      <w:bookmarkEnd w:id="128"/>
    </w:p>
    <w:p w14:paraId="5346CBF1">
      <w:pPr>
        <w:pStyle w:val="5"/>
        <w:rPr>
          <w:szCs w:val="24"/>
          <w:lang w:val="en-US"/>
        </w:rPr>
      </w:pPr>
      <w:bookmarkStart w:id="129" w:name="_Toc1598"/>
      <w:r>
        <w:rPr>
          <w:szCs w:val="24"/>
          <w:lang w:val="en-US"/>
        </w:rPr>
        <w:t>控温与非控温楼板构造一：挤塑聚苯板(XPS)+钢筋混凝土</w:t>
      </w:r>
      <w:bookmarkEnd w:id="129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71EEB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15A5E669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9DC0C02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C482E53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09EE82C1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81433A2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1AF268B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08F30DB">
            <w:pPr>
              <w:jc w:val="center"/>
            </w:pPr>
            <w:r>
              <w:t>热惰性指标</w:t>
            </w:r>
          </w:p>
        </w:tc>
      </w:tr>
      <w:tr w14:paraId="5A552A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1D8FCBF5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15B19AF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0625D38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158B643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23B5826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8CFD992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8D05DF5">
            <w:pPr>
              <w:jc w:val="center"/>
            </w:pPr>
            <w:r>
              <w:t>D=R*S</w:t>
            </w:r>
          </w:p>
        </w:tc>
      </w:tr>
      <w:tr w14:paraId="4F1CA7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2E4AAE7">
            <w:r>
              <w:t>饰面层</w:t>
            </w:r>
          </w:p>
        </w:tc>
        <w:tc>
          <w:tcPr>
            <w:vAlign w:val="center"/>
          </w:tcPr>
          <w:p w14:paraId="235EA179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64464BA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8E8AEA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6E435F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9256EE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92B33E7">
            <w:pPr>
              <w:jc w:val="right"/>
            </w:pPr>
            <w:r>
              <w:t>－</w:t>
            </w:r>
          </w:p>
        </w:tc>
      </w:tr>
      <w:tr w14:paraId="0BB5ED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70C50CE">
            <w:r>
              <w:t>细石混凝土（内配筋）</w:t>
            </w:r>
          </w:p>
        </w:tc>
        <w:tc>
          <w:tcPr>
            <w:vAlign w:val="center"/>
          </w:tcPr>
          <w:p w14:paraId="7B085A4C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58A78BEC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2A49E433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14FC182D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1D3BD86B"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 w14:paraId="451E7D66">
            <w:pPr>
              <w:jc w:val="right"/>
            </w:pPr>
            <w:r>
              <w:t>0.395</w:t>
            </w:r>
          </w:p>
        </w:tc>
      </w:tr>
      <w:tr w14:paraId="5B9919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1E94407">
            <w:r>
              <w:t>挤塑聚苯板(XPS)</w:t>
            </w:r>
          </w:p>
        </w:tc>
        <w:tc>
          <w:tcPr>
            <w:vAlign w:val="center"/>
          </w:tcPr>
          <w:p w14:paraId="0D33A1DA">
            <w:pPr>
              <w:jc w:val="right"/>
            </w:pPr>
            <w:r>
              <w:t>35</w:t>
            </w:r>
          </w:p>
        </w:tc>
        <w:tc>
          <w:tcPr>
            <w:vAlign w:val="center"/>
          </w:tcPr>
          <w:p w14:paraId="4949EADC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393E70E2">
            <w:pPr>
              <w:jc w:val="right"/>
            </w:pPr>
            <w:r>
              <w:t>0.54</w:t>
            </w:r>
          </w:p>
        </w:tc>
        <w:tc>
          <w:tcPr>
            <w:vAlign w:val="center"/>
          </w:tcPr>
          <w:p w14:paraId="7D21C55F"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 w14:paraId="0CC8A8CA">
            <w:pPr>
              <w:jc w:val="right"/>
            </w:pPr>
            <w:r>
              <w:t>0.933</w:t>
            </w:r>
          </w:p>
        </w:tc>
        <w:tc>
          <w:tcPr>
            <w:vAlign w:val="center"/>
          </w:tcPr>
          <w:p w14:paraId="30DA66B8">
            <w:pPr>
              <w:jc w:val="right"/>
            </w:pPr>
            <w:r>
              <w:t>0.63</w:t>
            </w:r>
          </w:p>
        </w:tc>
      </w:tr>
      <w:tr w14:paraId="60BE74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52B2592">
            <w:r>
              <w:t>钢筋混凝土</w:t>
            </w:r>
          </w:p>
        </w:tc>
        <w:tc>
          <w:tcPr>
            <w:vAlign w:val="center"/>
          </w:tcPr>
          <w:p w14:paraId="68B8C055"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 w14:paraId="5F4011A6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46014EC9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0CFBC00C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0EE9135E"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 w14:paraId="365A2837">
            <w:pPr>
              <w:jc w:val="right"/>
            </w:pPr>
            <w:r>
              <w:t>1.186</w:t>
            </w:r>
          </w:p>
        </w:tc>
      </w:tr>
      <w:tr w14:paraId="3969DF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12EFBE9">
            <w:r>
              <w:t>各层之和∑</w:t>
            </w:r>
          </w:p>
        </w:tc>
        <w:tc>
          <w:tcPr>
            <w:vAlign w:val="center"/>
          </w:tcPr>
          <w:p w14:paraId="6D904BF2">
            <w:pPr>
              <w:jc w:val="right"/>
            </w:pPr>
            <w:r>
              <w:t>196</w:t>
            </w:r>
          </w:p>
        </w:tc>
        <w:tc>
          <w:tcPr>
            <w:vAlign w:val="center"/>
          </w:tcPr>
          <w:p w14:paraId="6C63034E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5977A57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03548D94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322CC248">
            <w:pPr>
              <w:jc w:val="right"/>
            </w:pPr>
            <w:r>
              <w:t>1.025</w:t>
            </w:r>
          </w:p>
        </w:tc>
        <w:tc>
          <w:tcPr>
            <w:vAlign w:val="center"/>
          </w:tcPr>
          <w:p w14:paraId="1B0DCBFC">
            <w:pPr>
              <w:jc w:val="right"/>
            </w:pPr>
            <w:r>
              <w:t>2.212</w:t>
            </w:r>
          </w:p>
        </w:tc>
      </w:tr>
      <w:tr w14:paraId="3083A3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5B33510">
            <w:r>
              <w:t>传热系数K=1/(0.11+∑R+0.11)</w:t>
            </w:r>
          </w:p>
        </w:tc>
        <w:tc>
          <w:tcPr>
            <w:gridSpan w:val="5"/>
            <w:vAlign w:val="center"/>
          </w:tcPr>
          <w:p w14:paraId="55D0DEEC">
            <w:pPr>
              <w:jc w:val="center"/>
            </w:pPr>
            <w:r>
              <w:t>0.803</w:t>
            </w:r>
          </w:p>
        </w:tc>
      </w:tr>
      <w:tr w14:paraId="0DF6E4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765DEAEC">
            <w:r>
              <w:t>衰减度ν</w:t>
            </w:r>
          </w:p>
        </w:tc>
        <w:tc>
          <w:tcPr>
            <w:gridSpan w:val="5"/>
            <w:vAlign w:val="center"/>
          </w:tcPr>
          <w:p w14:paraId="2EC1FDB9">
            <w:pPr>
              <w:jc w:val="center"/>
            </w:pPr>
            <w:r>
              <w:t>46.02</w:t>
            </w:r>
          </w:p>
        </w:tc>
      </w:tr>
      <w:tr w14:paraId="355CD0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FEC1F44">
            <w:r>
              <w:t>延迟时间ξ(h)</w:t>
            </w:r>
          </w:p>
        </w:tc>
        <w:tc>
          <w:tcPr>
            <w:gridSpan w:val="5"/>
            <w:vAlign w:val="center"/>
          </w:tcPr>
          <w:p w14:paraId="7C7C046F">
            <w:pPr>
              <w:jc w:val="center"/>
            </w:pPr>
            <w:r>
              <w:t>6.32</w:t>
            </w:r>
          </w:p>
        </w:tc>
      </w:tr>
      <w:tr w14:paraId="7754D7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A49F7B7">
            <w:r>
              <w:t>衰减倍数β</w:t>
            </w:r>
          </w:p>
        </w:tc>
        <w:tc>
          <w:tcPr>
            <w:gridSpan w:val="5"/>
            <w:vAlign w:val="center"/>
          </w:tcPr>
          <w:p w14:paraId="2E6015A0">
            <w:pPr>
              <w:jc w:val="center"/>
            </w:pPr>
            <w:r>
              <w:t>0.11</w:t>
            </w:r>
          </w:p>
        </w:tc>
      </w:tr>
    </w:tbl>
    <w:p w14:paraId="4E14E61F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1E9F98C4">
      <w:pPr>
        <w:pStyle w:val="2"/>
        <w:rPr>
          <w:szCs w:val="24"/>
          <w:lang w:val="en-US"/>
        </w:rPr>
      </w:pPr>
      <w:bookmarkStart w:id="130" w:name="_Toc15804"/>
      <w:r>
        <w:rPr>
          <w:szCs w:val="24"/>
          <w:lang w:val="en-US"/>
        </w:rPr>
        <w:t>封闭阳台构造</w:t>
      </w:r>
      <w:bookmarkEnd w:id="130"/>
    </w:p>
    <w:p w14:paraId="7A742422"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 w14:paraId="0FA72C0C">
      <w:pPr>
        <w:pStyle w:val="2"/>
        <w:rPr>
          <w:szCs w:val="24"/>
          <w:lang w:val="en-US"/>
        </w:rPr>
      </w:pPr>
      <w:bookmarkStart w:id="131" w:name="_Toc29478"/>
      <w:r>
        <w:rPr>
          <w:szCs w:val="24"/>
          <w:lang w:val="en-US"/>
        </w:rPr>
        <w:t>地下围护构造</w:t>
      </w:r>
      <w:bookmarkEnd w:id="131"/>
    </w:p>
    <w:p w14:paraId="3F0976F9">
      <w:pPr>
        <w:pStyle w:val="4"/>
        <w:rPr>
          <w:szCs w:val="24"/>
          <w:lang w:val="en-US"/>
        </w:rPr>
      </w:pPr>
      <w:bookmarkStart w:id="132" w:name="_Toc28327"/>
      <w:r>
        <w:rPr>
          <w:szCs w:val="24"/>
          <w:lang w:val="en-US"/>
        </w:rPr>
        <w:t>周边地面</w:t>
      </w:r>
      <w:bookmarkEnd w:id="132"/>
    </w:p>
    <w:p w14:paraId="69953BF2">
      <w:pPr>
        <w:pStyle w:val="5"/>
        <w:rPr>
          <w:szCs w:val="24"/>
          <w:lang w:val="en-US"/>
        </w:rPr>
      </w:pPr>
      <w:bookmarkStart w:id="133" w:name="_Toc23188"/>
      <w:r>
        <w:rPr>
          <w:szCs w:val="24"/>
          <w:lang w:val="en-US"/>
        </w:rPr>
        <w:t>地面构造一</w:t>
      </w:r>
      <w:bookmarkEnd w:id="133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939A4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6D63A3E4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2C2AA47C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00B86B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EF7617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6652BA0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3ED0649C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6D3DE56D">
            <w:pPr>
              <w:jc w:val="center"/>
            </w:pPr>
            <w:r>
              <w:t>热惰性指标</w:t>
            </w:r>
          </w:p>
        </w:tc>
      </w:tr>
      <w:tr w14:paraId="4E41B0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534D25B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6F5CAC2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AF4B90B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DAC40B8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B460A58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52061E43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2B5F2549">
            <w:pPr>
              <w:jc w:val="center"/>
            </w:pPr>
            <w:r>
              <w:t>D=R*S</w:t>
            </w:r>
          </w:p>
        </w:tc>
      </w:tr>
      <w:tr w14:paraId="53A80B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035B7D7">
            <w:r>
              <w:t>水泥砂浆</w:t>
            </w:r>
          </w:p>
        </w:tc>
        <w:tc>
          <w:tcPr>
            <w:vAlign w:val="center"/>
          </w:tcPr>
          <w:p w14:paraId="1354A8D7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55F012AD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26305009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74546D67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7F3C0540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65F3052B">
            <w:pPr>
              <w:jc w:val="right"/>
            </w:pPr>
            <w:r>
              <w:t>0.245</w:t>
            </w:r>
          </w:p>
        </w:tc>
      </w:tr>
      <w:tr w14:paraId="48C243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3114DC4">
            <w:r>
              <w:t>挤塑聚苯板(XPS)</w:t>
            </w:r>
          </w:p>
        </w:tc>
        <w:tc>
          <w:tcPr>
            <w:vAlign w:val="center"/>
          </w:tcPr>
          <w:p w14:paraId="24E5B767">
            <w:pPr>
              <w:jc w:val="right"/>
            </w:pPr>
            <w:r>
              <w:t>45</w:t>
            </w:r>
          </w:p>
        </w:tc>
        <w:tc>
          <w:tcPr>
            <w:vAlign w:val="center"/>
          </w:tcPr>
          <w:p w14:paraId="06AD61C1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32D1B813">
            <w:pPr>
              <w:jc w:val="right"/>
            </w:pPr>
            <w:r>
              <w:t>0.54</w:t>
            </w:r>
          </w:p>
        </w:tc>
        <w:tc>
          <w:tcPr>
            <w:vAlign w:val="center"/>
          </w:tcPr>
          <w:p w14:paraId="3ADF1256"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 w14:paraId="7F22699B"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 w14:paraId="0003CD7B">
            <w:pPr>
              <w:jc w:val="right"/>
            </w:pPr>
            <w:r>
              <w:t>0.81</w:t>
            </w:r>
          </w:p>
        </w:tc>
      </w:tr>
      <w:tr w14:paraId="45A47E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ACE72DC"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 w14:paraId="5799BC70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 w14:paraId="232A9E37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 w14:paraId="22E14465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 w14:paraId="2E55A6F6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 w14:paraId="5901B3BB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 w14:paraId="613E703C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14:paraId="6F3C83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795FFBF">
            <w:r>
              <w:t>各层之和∑</w:t>
            </w:r>
          </w:p>
        </w:tc>
        <w:tc>
          <w:tcPr>
            <w:vAlign w:val="center"/>
          </w:tcPr>
          <w:p w14:paraId="25A64ECB">
            <w:pPr>
              <w:jc w:val="right"/>
            </w:pPr>
            <w:r>
              <w:t>185</w:t>
            </w:r>
          </w:p>
        </w:tc>
        <w:tc>
          <w:tcPr>
            <w:vAlign w:val="center"/>
          </w:tcPr>
          <w:p w14:paraId="77385861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CB5BB6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217713EF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53DACB25">
            <w:pPr>
              <w:jc w:val="right"/>
            </w:pPr>
            <w:r>
              <w:t>1.290</w:t>
            </w:r>
          </w:p>
        </w:tc>
        <w:tc>
          <w:tcPr>
            <w:vAlign w:val="center"/>
          </w:tcPr>
          <w:p w14:paraId="053F4E73">
            <w:pPr>
              <w:jc w:val="right"/>
            </w:pPr>
            <w:r>
              <w:t>2.241</w:t>
            </w:r>
          </w:p>
        </w:tc>
      </w:tr>
      <w:tr w14:paraId="28CD76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8736228">
            <w:r>
              <w:t>夏季传热系数K</w:t>
            </w:r>
          </w:p>
        </w:tc>
        <w:tc>
          <w:tcPr>
            <w:gridSpan w:val="5"/>
            <w:vAlign w:val="center"/>
          </w:tcPr>
          <w:p w14:paraId="3A93F90E">
            <w:pPr>
              <w:jc w:val="center"/>
            </w:pPr>
            <w:r>
              <w:t>0.320</w:t>
            </w:r>
          </w:p>
        </w:tc>
      </w:tr>
      <w:tr w14:paraId="720D83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103836E">
            <w:r>
              <w:t>衰减度ν</w:t>
            </w:r>
          </w:p>
        </w:tc>
        <w:tc>
          <w:tcPr>
            <w:gridSpan w:val="5"/>
            <w:vAlign w:val="center"/>
          </w:tcPr>
          <w:p w14:paraId="46FBFB59">
            <w:pPr>
              <w:jc w:val="center"/>
            </w:pPr>
            <w:r>
              <w:t>145.45</w:t>
            </w:r>
          </w:p>
        </w:tc>
      </w:tr>
      <w:tr w14:paraId="18CBD8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33018E5">
            <w:r>
              <w:t>延迟时间ξ(h)</w:t>
            </w:r>
          </w:p>
        </w:tc>
        <w:tc>
          <w:tcPr>
            <w:gridSpan w:val="5"/>
            <w:vAlign w:val="center"/>
          </w:tcPr>
          <w:p w14:paraId="2E870D07">
            <w:pPr>
              <w:jc w:val="center"/>
            </w:pPr>
            <w:r>
              <w:t>7.40</w:t>
            </w:r>
          </w:p>
        </w:tc>
      </w:tr>
      <w:tr w14:paraId="65A450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14FC9FDC">
            <w:r>
              <w:t>衰减倍数β</w:t>
            </w:r>
          </w:p>
        </w:tc>
        <w:tc>
          <w:tcPr>
            <w:gridSpan w:val="5"/>
            <w:vAlign w:val="center"/>
          </w:tcPr>
          <w:p w14:paraId="31E7989D">
            <w:pPr>
              <w:jc w:val="center"/>
            </w:pPr>
            <w:r>
              <w:t>0.09</w:t>
            </w:r>
          </w:p>
        </w:tc>
      </w:tr>
    </w:tbl>
    <w:p w14:paraId="6CB4968F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5D587E98">
      <w:pPr>
        <w:pStyle w:val="4"/>
        <w:rPr>
          <w:szCs w:val="24"/>
          <w:lang w:val="en-US"/>
        </w:rPr>
      </w:pPr>
      <w:bookmarkStart w:id="134" w:name="_Toc9843"/>
      <w:r>
        <w:rPr>
          <w:szCs w:val="24"/>
          <w:lang w:val="en-US"/>
        </w:rPr>
        <w:t>非周边地面</w:t>
      </w:r>
      <w:bookmarkEnd w:id="134"/>
    </w:p>
    <w:p w14:paraId="1C42F1E3">
      <w:pPr>
        <w:pStyle w:val="5"/>
        <w:rPr>
          <w:szCs w:val="24"/>
          <w:lang w:val="en-US"/>
        </w:rPr>
      </w:pPr>
      <w:bookmarkStart w:id="135" w:name="_Toc21266"/>
      <w:r>
        <w:rPr>
          <w:szCs w:val="24"/>
          <w:lang w:val="en-US"/>
        </w:rPr>
        <w:t>地面构造一</w:t>
      </w:r>
      <w:bookmarkEnd w:id="135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1A2341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1E0E8EDD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56F98E86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CE9961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E592B5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69580F9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2EA79AE2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62AE07A">
            <w:pPr>
              <w:jc w:val="center"/>
            </w:pPr>
            <w:r>
              <w:t>热惰性指标</w:t>
            </w:r>
          </w:p>
        </w:tc>
      </w:tr>
      <w:tr w14:paraId="63DFC3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665AF77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42AB2AE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AB2DBB0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FE68449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FDA552C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0608C71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5F71BE7">
            <w:pPr>
              <w:jc w:val="center"/>
            </w:pPr>
            <w:r>
              <w:t>D=R*S</w:t>
            </w:r>
          </w:p>
        </w:tc>
      </w:tr>
      <w:tr w14:paraId="700916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592906A">
            <w:r>
              <w:t>水泥砂浆</w:t>
            </w:r>
          </w:p>
        </w:tc>
        <w:tc>
          <w:tcPr>
            <w:vAlign w:val="center"/>
          </w:tcPr>
          <w:p w14:paraId="4C21BC4E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4B1DE751"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 w14:paraId="1EFED538">
            <w:pPr>
              <w:jc w:val="right"/>
            </w:pPr>
            <w:r>
              <w:t>11.37</w:t>
            </w:r>
          </w:p>
        </w:tc>
        <w:tc>
          <w:tcPr>
            <w:vAlign w:val="center"/>
          </w:tcPr>
          <w:p w14:paraId="158F8A95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69ACB0AF"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 w14:paraId="4C0A0023">
            <w:pPr>
              <w:jc w:val="right"/>
            </w:pPr>
            <w:r>
              <w:t>0.245</w:t>
            </w:r>
          </w:p>
        </w:tc>
      </w:tr>
      <w:tr w14:paraId="6CFB93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B5885A9">
            <w:r>
              <w:t>挤塑聚苯板(XPS)</w:t>
            </w:r>
          </w:p>
        </w:tc>
        <w:tc>
          <w:tcPr>
            <w:vAlign w:val="center"/>
          </w:tcPr>
          <w:p w14:paraId="5D9CE341">
            <w:pPr>
              <w:jc w:val="right"/>
            </w:pPr>
            <w:r>
              <w:t>45</w:t>
            </w:r>
          </w:p>
        </w:tc>
        <w:tc>
          <w:tcPr>
            <w:vAlign w:val="center"/>
          </w:tcPr>
          <w:p w14:paraId="41C1E5E7"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 w14:paraId="2152CA55">
            <w:pPr>
              <w:jc w:val="right"/>
            </w:pPr>
            <w:r>
              <w:t>0.54</w:t>
            </w:r>
          </w:p>
        </w:tc>
        <w:tc>
          <w:tcPr>
            <w:vAlign w:val="center"/>
          </w:tcPr>
          <w:p w14:paraId="50BBE761"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 w14:paraId="124677F7"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 w14:paraId="510C12EE">
            <w:pPr>
              <w:jc w:val="right"/>
            </w:pPr>
            <w:r>
              <w:t>0.81</w:t>
            </w:r>
          </w:p>
        </w:tc>
      </w:tr>
      <w:tr w14:paraId="4E8236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4F0A7A9">
            <w:r>
              <w:rPr>
                <w:color w:val="999999"/>
              </w:rPr>
              <w:t>钢筋混凝土</w:t>
            </w:r>
          </w:p>
        </w:tc>
        <w:tc>
          <w:tcPr>
            <w:vAlign w:val="center"/>
          </w:tcPr>
          <w:p w14:paraId="28B39D5F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vAlign w:val="center"/>
          </w:tcPr>
          <w:p w14:paraId="5BAAEDC2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vAlign w:val="center"/>
          </w:tcPr>
          <w:p w14:paraId="1FF7991A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vAlign w:val="center"/>
          </w:tcPr>
          <w:p w14:paraId="49B5B4CC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vAlign w:val="center"/>
          </w:tcPr>
          <w:p w14:paraId="5E7F2458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vAlign w:val="center"/>
          </w:tcPr>
          <w:p w14:paraId="5F942CB8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14:paraId="10312A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84424B6">
            <w:r>
              <w:t>各层之和∑</w:t>
            </w:r>
          </w:p>
        </w:tc>
        <w:tc>
          <w:tcPr>
            <w:vAlign w:val="center"/>
          </w:tcPr>
          <w:p w14:paraId="66EEE284">
            <w:pPr>
              <w:jc w:val="right"/>
            </w:pPr>
            <w:r>
              <w:t>185</w:t>
            </w:r>
          </w:p>
        </w:tc>
        <w:tc>
          <w:tcPr>
            <w:vAlign w:val="center"/>
          </w:tcPr>
          <w:p w14:paraId="656D19C5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43147AC2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11AB1D53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62BD06CF">
            <w:pPr>
              <w:jc w:val="right"/>
            </w:pPr>
            <w:r>
              <w:t>1.290</w:t>
            </w:r>
          </w:p>
        </w:tc>
        <w:tc>
          <w:tcPr>
            <w:vAlign w:val="center"/>
          </w:tcPr>
          <w:p w14:paraId="0056FF28">
            <w:pPr>
              <w:jc w:val="right"/>
            </w:pPr>
            <w:r>
              <w:t>2.241</w:t>
            </w:r>
          </w:p>
        </w:tc>
      </w:tr>
      <w:tr w14:paraId="00A806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35877AB2">
            <w:r>
              <w:t>夏季传热系数K</w:t>
            </w:r>
          </w:p>
        </w:tc>
        <w:tc>
          <w:tcPr>
            <w:gridSpan w:val="5"/>
            <w:vAlign w:val="center"/>
          </w:tcPr>
          <w:p w14:paraId="5E43A020">
            <w:pPr>
              <w:jc w:val="center"/>
            </w:pPr>
            <w:r>
              <w:t>0.221</w:t>
            </w:r>
          </w:p>
        </w:tc>
      </w:tr>
      <w:tr w14:paraId="2FE319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ED3A073">
            <w:r>
              <w:t>衰减度ν</w:t>
            </w:r>
          </w:p>
        </w:tc>
        <w:tc>
          <w:tcPr>
            <w:gridSpan w:val="5"/>
            <w:vAlign w:val="center"/>
          </w:tcPr>
          <w:p w14:paraId="1291A2E8">
            <w:pPr>
              <w:jc w:val="center"/>
            </w:pPr>
            <w:r>
              <w:t>145.45</w:t>
            </w:r>
          </w:p>
        </w:tc>
      </w:tr>
      <w:tr w14:paraId="5863C5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81E478A">
            <w:r>
              <w:t>延迟时间ξ(h)</w:t>
            </w:r>
          </w:p>
        </w:tc>
        <w:tc>
          <w:tcPr>
            <w:gridSpan w:val="5"/>
            <w:vAlign w:val="center"/>
          </w:tcPr>
          <w:p w14:paraId="45BD6B2D">
            <w:pPr>
              <w:jc w:val="center"/>
            </w:pPr>
            <w:r>
              <w:t>7.40</w:t>
            </w:r>
          </w:p>
        </w:tc>
      </w:tr>
      <w:tr w14:paraId="4580FE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D9D53B8">
            <w:r>
              <w:t>衰减倍数β</w:t>
            </w:r>
          </w:p>
        </w:tc>
        <w:tc>
          <w:tcPr>
            <w:gridSpan w:val="5"/>
            <w:vAlign w:val="center"/>
          </w:tcPr>
          <w:p w14:paraId="327873BC">
            <w:pPr>
              <w:jc w:val="center"/>
            </w:pPr>
            <w:r>
              <w:t>0.13</w:t>
            </w:r>
          </w:p>
        </w:tc>
      </w:tr>
    </w:tbl>
    <w:p w14:paraId="4A7CDC56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3F064028">
      <w:pPr>
        <w:pStyle w:val="4"/>
        <w:rPr>
          <w:szCs w:val="24"/>
          <w:lang w:val="en-US"/>
        </w:rPr>
      </w:pPr>
      <w:bookmarkStart w:id="136" w:name="_Toc7917"/>
      <w:r>
        <w:rPr>
          <w:szCs w:val="24"/>
          <w:lang w:val="en-US"/>
        </w:rPr>
        <w:t>地下墙</w:t>
      </w:r>
      <w:bookmarkEnd w:id="136"/>
    </w:p>
    <w:p w14:paraId="3D3EA69F">
      <w:pPr>
        <w:pStyle w:val="5"/>
        <w:rPr>
          <w:szCs w:val="24"/>
          <w:lang w:val="en-US"/>
        </w:rPr>
      </w:pPr>
      <w:bookmarkStart w:id="137" w:name="_Toc32487"/>
      <w:r>
        <w:rPr>
          <w:szCs w:val="24"/>
          <w:lang w:val="en-US"/>
        </w:rPr>
        <w:t>地下墙构造一</w:t>
      </w:r>
      <w:bookmarkEnd w:id="137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0F2FCD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 w14:paraId="12CAEDB1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07ED06B2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0177F25C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FF96747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1CB3AF9"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 w14:paraId="699E44FA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211E2D27">
            <w:pPr>
              <w:jc w:val="center"/>
            </w:pPr>
            <w:r>
              <w:t>热惰性指标</w:t>
            </w:r>
          </w:p>
        </w:tc>
      </w:tr>
      <w:tr w14:paraId="30E2EB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14C6A60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8D87493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8D69027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5AE78F2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BF219E2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DAA0F5F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E317808">
            <w:pPr>
              <w:jc w:val="center"/>
            </w:pPr>
            <w:r>
              <w:t>D=R*S</w:t>
            </w:r>
          </w:p>
        </w:tc>
      </w:tr>
      <w:tr w14:paraId="76AF02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835CA20">
            <w:r>
              <w:t>钢筋混凝土</w:t>
            </w:r>
          </w:p>
        </w:tc>
        <w:tc>
          <w:tcPr>
            <w:vAlign w:val="center"/>
          </w:tcPr>
          <w:p w14:paraId="1AA0DC4A"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 w14:paraId="5CCF7CED"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 w14:paraId="1FC3D2C8">
            <w:pPr>
              <w:jc w:val="right"/>
            </w:pPr>
            <w:r>
              <w:t>17.2</w:t>
            </w:r>
          </w:p>
        </w:tc>
        <w:tc>
          <w:tcPr>
            <w:vAlign w:val="center"/>
          </w:tcPr>
          <w:p w14:paraId="5CE55E47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329B9F37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33C344A">
            <w:pPr>
              <w:jc w:val="right"/>
            </w:pPr>
            <w:r>
              <w:t>1.977</w:t>
            </w:r>
          </w:p>
        </w:tc>
      </w:tr>
      <w:tr w14:paraId="349F89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B380D48">
            <w:r>
              <w:t>石灰砂浆</w:t>
            </w:r>
          </w:p>
        </w:tc>
        <w:tc>
          <w:tcPr>
            <w:vAlign w:val="center"/>
          </w:tcPr>
          <w:p w14:paraId="11635B48"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 w14:paraId="794B89FA">
            <w:pPr>
              <w:jc w:val="right"/>
            </w:pPr>
            <w:r>
              <w:t>0.81</w:t>
            </w:r>
          </w:p>
        </w:tc>
        <w:tc>
          <w:tcPr>
            <w:vAlign w:val="center"/>
          </w:tcPr>
          <w:p w14:paraId="6F05B29B">
            <w:pPr>
              <w:jc w:val="right"/>
            </w:pPr>
            <w:r>
              <w:t>10.07</w:t>
            </w:r>
          </w:p>
        </w:tc>
        <w:tc>
          <w:tcPr>
            <w:vAlign w:val="center"/>
          </w:tcPr>
          <w:p w14:paraId="3B0EF2A8"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 w14:paraId="5D4B460E">
            <w:pPr>
              <w:jc w:val="right"/>
            </w:pPr>
            <w:r>
              <w:t>0.025</w:t>
            </w:r>
          </w:p>
        </w:tc>
        <w:tc>
          <w:tcPr>
            <w:vAlign w:val="center"/>
          </w:tcPr>
          <w:p w14:paraId="448BAB02">
            <w:pPr>
              <w:jc w:val="right"/>
            </w:pPr>
            <w:r>
              <w:t>0.249</w:t>
            </w:r>
          </w:p>
        </w:tc>
      </w:tr>
      <w:tr w14:paraId="5FC70B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F9B6167">
            <w:r>
              <w:t>各层之和∑</w:t>
            </w:r>
          </w:p>
        </w:tc>
        <w:tc>
          <w:tcPr>
            <w:vAlign w:val="center"/>
          </w:tcPr>
          <w:p w14:paraId="627CA0FC">
            <w:pPr>
              <w:jc w:val="right"/>
            </w:pPr>
            <w:r>
              <w:t>220</w:t>
            </w:r>
          </w:p>
        </w:tc>
        <w:tc>
          <w:tcPr>
            <w:vAlign w:val="center"/>
          </w:tcPr>
          <w:p w14:paraId="3871FF5A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7454828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9F2D3DB"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 w14:paraId="7A5E54A8">
            <w:pPr>
              <w:jc w:val="right"/>
            </w:pPr>
            <w:r>
              <w:t>0.140</w:t>
            </w:r>
          </w:p>
        </w:tc>
        <w:tc>
          <w:tcPr>
            <w:vAlign w:val="center"/>
          </w:tcPr>
          <w:p w14:paraId="3F775E6D">
            <w:pPr>
              <w:jc w:val="right"/>
            </w:pPr>
            <w:r>
              <w:t>2.226</w:t>
            </w:r>
          </w:p>
        </w:tc>
      </w:tr>
      <w:tr w14:paraId="68BFD1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4331F2D2">
            <w:r>
              <w:t>夏季传热系数K</w:t>
            </w:r>
          </w:p>
        </w:tc>
        <w:tc>
          <w:tcPr>
            <w:gridSpan w:val="5"/>
            <w:vAlign w:val="center"/>
          </w:tcPr>
          <w:p w14:paraId="54D3A1B8">
            <w:pPr>
              <w:jc w:val="center"/>
            </w:pPr>
            <w:r>
              <w:t>4.006</w:t>
            </w:r>
          </w:p>
        </w:tc>
      </w:tr>
      <w:tr w14:paraId="24ED03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5EC9FC71">
            <w:r>
              <w:t>衰减度ν</w:t>
            </w:r>
          </w:p>
        </w:tc>
        <w:tc>
          <w:tcPr>
            <w:gridSpan w:val="5"/>
            <w:vAlign w:val="center"/>
          </w:tcPr>
          <w:p w14:paraId="05D51524">
            <w:pPr>
              <w:jc w:val="center"/>
            </w:pPr>
            <w:r>
              <w:t>60.08</w:t>
            </w:r>
          </w:p>
        </w:tc>
      </w:tr>
      <w:tr w14:paraId="6C1925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0CD884FD">
            <w:r>
              <w:t>延迟时间ξ(h)</w:t>
            </w:r>
          </w:p>
        </w:tc>
        <w:tc>
          <w:tcPr>
            <w:gridSpan w:val="5"/>
            <w:vAlign w:val="center"/>
          </w:tcPr>
          <w:p w14:paraId="022FF6E0">
            <w:pPr>
              <w:jc w:val="center"/>
            </w:pPr>
            <w:r>
              <w:t>7.68</w:t>
            </w:r>
          </w:p>
        </w:tc>
      </w:tr>
      <w:tr w14:paraId="030607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 w14:paraId="29668A7D">
            <w:r>
              <w:t>衰减倍数β</w:t>
            </w:r>
          </w:p>
        </w:tc>
        <w:tc>
          <w:tcPr>
            <w:gridSpan w:val="5"/>
            <w:vAlign w:val="center"/>
          </w:tcPr>
          <w:p w14:paraId="6D894E55">
            <w:pPr>
              <w:jc w:val="center"/>
            </w:pPr>
            <w:r>
              <w:t>0.02</w:t>
            </w:r>
          </w:p>
        </w:tc>
      </w:tr>
    </w:tbl>
    <w:p w14:paraId="0DD63E73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1C152F24">
      <w:pPr>
        <w:pStyle w:val="2"/>
        <w:rPr>
          <w:szCs w:val="24"/>
          <w:lang w:val="en-US"/>
        </w:rPr>
      </w:pPr>
      <w:bookmarkStart w:id="138" w:name="_Toc10820"/>
      <w:r>
        <w:rPr>
          <w:szCs w:val="24"/>
          <w:lang w:val="en-US"/>
        </w:rPr>
        <w:t>窗构造</w:t>
      </w:r>
      <w:bookmarkEnd w:id="138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 w14:paraId="7E2C86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05253EF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13CD4089"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 w14:paraId="66C48A20">
            <w:pPr>
              <w:jc w:val="center"/>
            </w:pPr>
            <w:r>
              <w:t>窗遮阳系数</w:t>
            </w:r>
          </w:p>
        </w:tc>
      </w:tr>
      <w:tr w14:paraId="7FEBD0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16177D">
            <w:r>
              <w:t>60系列内外开下悬铝合金窗[5Low-E+9Ar+5Low-E+9A+5]</w:t>
            </w:r>
          </w:p>
        </w:tc>
        <w:tc>
          <w:tcPr>
            <w:vAlign w:val="center"/>
          </w:tcPr>
          <w:p w14:paraId="60AD3893">
            <w:r>
              <w:t>1.60</w:t>
            </w:r>
          </w:p>
        </w:tc>
        <w:tc>
          <w:tcPr>
            <w:vAlign w:val="center"/>
          </w:tcPr>
          <w:p w14:paraId="5558944C">
            <w:r>
              <w:t>0.32</w:t>
            </w:r>
          </w:p>
        </w:tc>
      </w:tr>
      <w:tr w14:paraId="725CAC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D7767E">
            <w:r>
              <w:t>65系列内平开塑料窗(5+12Ar+5Low-E+12Ar+5Low-E)</w:t>
            </w:r>
          </w:p>
        </w:tc>
        <w:tc>
          <w:tcPr>
            <w:vAlign w:val="center"/>
          </w:tcPr>
          <w:p w14:paraId="5B8E757E">
            <w:r>
              <w:t>1.20</w:t>
            </w:r>
          </w:p>
        </w:tc>
        <w:tc>
          <w:tcPr>
            <w:vAlign w:val="center"/>
          </w:tcPr>
          <w:p w14:paraId="163A36DC">
            <w:r>
              <w:t>0.32</w:t>
            </w:r>
          </w:p>
        </w:tc>
      </w:tr>
      <w:tr w14:paraId="5E31DC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E7A369">
            <w:r>
              <w:t>隔热铝合金窗框：6Low-E+12Ar+6+12Ar+6中空钢化超白玻璃</w:t>
            </w:r>
          </w:p>
        </w:tc>
        <w:tc>
          <w:tcPr>
            <w:vAlign w:val="center"/>
          </w:tcPr>
          <w:p w14:paraId="0369E99D">
            <w:r>
              <w:t>1.90</w:t>
            </w:r>
          </w:p>
        </w:tc>
        <w:tc>
          <w:tcPr>
            <w:vAlign w:val="center"/>
          </w:tcPr>
          <w:p w14:paraId="6D70139F">
            <w:r>
              <w:t>0.75</w:t>
            </w:r>
          </w:p>
        </w:tc>
      </w:tr>
    </w:tbl>
    <w:p w14:paraId="091162EC">
      <w:pPr>
        <w:pStyle w:val="2"/>
        <w:rPr>
          <w:szCs w:val="24"/>
          <w:lang w:val="en-US"/>
        </w:rPr>
      </w:pPr>
      <w:bookmarkStart w:id="139" w:name="_Toc17537"/>
      <w:r>
        <w:rPr>
          <w:szCs w:val="24"/>
          <w:lang w:val="en-US"/>
        </w:rPr>
        <w:t>门构造</w:t>
      </w:r>
      <w:bookmarkEnd w:id="139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 w14:paraId="09B936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B6AA02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50AEE2A6">
            <w:pPr>
              <w:jc w:val="center"/>
            </w:pPr>
            <w:r>
              <w:t>传热系数W/㎡.K</w:t>
            </w:r>
          </w:p>
        </w:tc>
      </w:tr>
      <w:tr w14:paraId="71F2E4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9AC6C3">
            <w:r>
              <w:t>金属三防门(聚氨酯发泡)</w:t>
            </w:r>
          </w:p>
        </w:tc>
        <w:tc>
          <w:tcPr>
            <w:vAlign w:val="center"/>
          </w:tcPr>
          <w:p w14:paraId="7718FA85">
            <w:r>
              <w:t>1.10</w:t>
            </w:r>
          </w:p>
        </w:tc>
      </w:tr>
      <w:tr w14:paraId="2E24AA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1DAC89">
            <w:r>
              <w:t>内门</w:t>
            </w:r>
          </w:p>
        </w:tc>
        <w:tc>
          <w:tcPr>
            <w:vAlign w:val="center"/>
          </w:tcPr>
          <w:p w14:paraId="25CFC512">
            <w:r>
              <w:t>3.00</w:t>
            </w:r>
          </w:p>
        </w:tc>
      </w:tr>
    </w:tbl>
    <w:p w14:paraId="6DCF3F73">
      <w:pPr>
        <w:pStyle w:val="2"/>
        <w:rPr>
          <w:szCs w:val="24"/>
          <w:lang w:val="en-US"/>
        </w:rPr>
      </w:pPr>
      <w:bookmarkStart w:id="140" w:name="_Toc26177"/>
      <w:r>
        <w:rPr>
          <w:szCs w:val="24"/>
          <w:lang w:val="en-US"/>
        </w:rPr>
        <w:t>负荷指标</w:t>
      </w:r>
      <w:bookmarkEnd w:id="14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 w14:paraId="7A6F04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FAB709"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 w14:paraId="51358FE5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173CC24A">
            <w:pPr>
              <w:jc w:val="center"/>
            </w:pPr>
            <w:r>
              <w:t>负荷指标(W/㎡)</w:t>
            </w:r>
          </w:p>
        </w:tc>
      </w:tr>
      <w:tr w14:paraId="497CEA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67937B2">
            <w:pPr>
              <w:jc w:val="center"/>
            </w:pPr>
            <w:r>
              <w:t>591000</w:t>
            </w:r>
          </w:p>
        </w:tc>
        <w:tc>
          <w:tcPr>
            <w:vAlign w:val="center"/>
          </w:tcPr>
          <w:p w14:paraId="27A380D7">
            <w:r>
              <w:t>9598.69</w:t>
            </w:r>
          </w:p>
        </w:tc>
        <w:tc>
          <w:tcPr>
            <w:vAlign w:val="center"/>
          </w:tcPr>
          <w:p w14:paraId="20B13F5A">
            <w:r>
              <w:t>61.57</w:t>
            </w:r>
          </w:p>
        </w:tc>
      </w:tr>
      <w:tr w14:paraId="3888FA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BA3C72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8801437">
            <w:pPr>
              <w:jc w:val="center"/>
            </w:pPr>
            <w:r>
              <w:t>空调面积(㎡)</w:t>
            </w:r>
          </w:p>
        </w:tc>
        <w:tc>
          <w:tcPr>
            <w:shd w:val="clear" w:color="auto" w:fill="E6E6E6"/>
            <w:vAlign w:val="center"/>
          </w:tcPr>
          <w:p w14:paraId="74DCFC30">
            <w:pPr>
              <w:jc w:val="center"/>
            </w:pPr>
            <w:r>
              <w:t>负荷指标(W/㎡)</w:t>
            </w:r>
          </w:p>
        </w:tc>
      </w:tr>
      <w:tr w14:paraId="11187E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4308AA0">
            <w:pPr>
              <w:jc w:val="center"/>
            </w:pPr>
          </w:p>
        </w:tc>
        <w:tc>
          <w:tcPr>
            <w:vAlign w:val="center"/>
          </w:tcPr>
          <w:p w14:paraId="5C6FE169">
            <w:r>
              <w:t>2303.71</w:t>
            </w:r>
          </w:p>
        </w:tc>
        <w:tc>
          <w:tcPr>
            <w:vAlign w:val="center"/>
          </w:tcPr>
          <w:p w14:paraId="4ACB929D">
            <w:r>
              <w:t>256.54</w:t>
            </w:r>
          </w:p>
        </w:tc>
      </w:tr>
    </w:tbl>
    <w:p w14:paraId="617495B9">
      <w:pPr>
        <w:pStyle w:val="2"/>
        <w:rPr>
          <w:szCs w:val="24"/>
          <w:lang w:val="en-US"/>
        </w:rPr>
      </w:pPr>
      <w:bookmarkStart w:id="141" w:name="_Toc8009"/>
      <w:r>
        <w:rPr>
          <w:szCs w:val="24"/>
          <w:lang w:val="en-US"/>
        </w:rPr>
        <w:t>建筑按楼层汇总表</w:t>
      </w:r>
      <w:bookmarkEnd w:id="141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263"/>
        <w:gridCol w:w="848"/>
        <w:gridCol w:w="764"/>
        <w:gridCol w:w="764"/>
        <w:gridCol w:w="764"/>
        <w:gridCol w:w="764"/>
        <w:gridCol w:w="905"/>
        <w:gridCol w:w="730"/>
        <w:gridCol w:w="905"/>
      </w:tblGrid>
      <w:tr w14:paraId="2FA797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shd w:val="clear" w:color="auto" w:fill="E6E6E6"/>
            <w:vAlign w:val="center"/>
          </w:tcPr>
          <w:p w14:paraId="2010D498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5FC56E4A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299A2E99"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5FEF8F76"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shd w:val="clear" w:color="auto" w:fill="E6E6E6"/>
            <w:vAlign w:val="center"/>
          </w:tcPr>
          <w:p w14:paraId="24A180BA"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shd w:val="clear" w:color="auto" w:fill="E6E6E6"/>
            <w:vAlign w:val="center"/>
          </w:tcPr>
          <w:p w14:paraId="487FCB2A"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shd w:val="clear" w:color="auto" w:fill="E6E6E6"/>
            <w:vAlign w:val="center"/>
          </w:tcPr>
          <w:p w14:paraId="3CD0FD88"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shd w:val="clear" w:color="auto" w:fill="E6E6E6"/>
            <w:vAlign w:val="center"/>
          </w:tcPr>
          <w:p w14:paraId="3665FA8C"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shd w:val="clear" w:color="auto" w:fill="E6E6E6"/>
            <w:vAlign w:val="center"/>
          </w:tcPr>
          <w:p w14:paraId="21B46777"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shd w:val="clear" w:color="auto" w:fill="E6E6E6"/>
            <w:vAlign w:val="center"/>
          </w:tcPr>
          <w:p w14:paraId="58629E0F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 w14:paraId="61BCAC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59BD15B"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 w14:paraId="0BB89175">
            <w:r>
              <w:rPr>
                <w:sz w:val="18"/>
                <w:szCs w:val="18"/>
              </w:rPr>
              <w:t>X004[儿童智能阅览室]</w:t>
            </w:r>
          </w:p>
        </w:tc>
        <w:tc>
          <w:tcPr>
            <w:vAlign w:val="center"/>
          </w:tcPr>
          <w:p w14:paraId="11914556">
            <w:pPr>
              <w:jc w:val="right"/>
            </w:pPr>
            <w:r>
              <w:rPr>
                <w:sz w:val="18"/>
                <w:szCs w:val="18"/>
              </w:rPr>
              <w:t>155.25</w:t>
            </w:r>
          </w:p>
        </w:tc>
        <w:tc>
          <w:tcPr>
            <w:vAlign w:val="center"/>
          </w:tcPr>
          <w:p w14:paraId="2209A5B5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3677C417">
            <w:pPr>
              <w:jc w:val="right"/>
            </w:pPr>
            <w:r>
              <w:rPr>
                <w:sz w:val="18"/>
                <w:szCs w:val="18"/>
              </w:rPr>
              <w:t>33152</w:t>
            </w:r>
          </w:p>
        </w:tc>
        <w:tc>
          <w:tcPr>
            <w:vAlign w:val="center"/>
          </w:tcPr>
          <w:p w14:paraId="518433AF">
            <w:pPr>
              <w:jc w:val="right"/>
            </w:pPr>
            <w:r>
              <w:rPr>
                <w:sz w:val="18"/>
                <w:szCs w:val="18"/>
              </w:rPr>
              <w:t>14725</w:t>
            </w:r>
          </w:p>
        </w:tc>
        <w:tc>
          <w:tcPr>
            <w:vAlign w:val="center"/>
          </w:tcPr>
          <w:p w14:paraId="1BF7FA2B">
            <w:pPr>
              <w:jc w:val="right"/>
            </w:pPr>
            <w:r>
              <w:rPr>
                <w:sz w:val="18"/>
                <w:szCs w:val="18"/>
              </w:rPr>
              <w:t>18427</w:t>
            </w:r>
          </w:p>
        </w:tc>
        <w:tc>
          <w:tcPr>
            <w:vAlign w:val="center"/>
          </w:tcPr>
          <w:p w14:paraId="5F6FBBFA">
            <w:pPr>
              <w:jc w:val="right"/>
            </w:pPr>
            <w:r>
              <w:rPr>
                <w:sz w:val="18"/>
                <w:szCs w:val="18"/>
              </w:rPr>
              <w:t>26.06</w:t>
            </w:r>
          </w:p>
        </w:tc>
        <w:tc>
          <w:tcPr>
            <w:vAlign w:val="center"/>
          </w:tcPr>
          <w:p w14:paraId="4902FEB4">
            <w:pPr>
              <w:jc w:val="right"/>
            </w:pPr>
            <w:r>
              <w:rPr>
                <w:sz w:val="18"/>
                <w:szCs w:val="18"/>
              </w:rPr>
              <w:t>19566</w:t>
            </w:r>
          </w:p>
        </w:tc>
        <w:tc>
          <w:tcPr>
            <w:vAlign w:val="center"/>
          </w:tcPr>
          <w:p w14:paraId="7A553F8E">
            <w:pPr>
              <w:jc w:val="right"/>
            </w:pPr>
            <w:r>
              <w:rPr>
                <w:sz w:val="18"/>
                <w:szCs w:val="18"/>
              </w:rPr>
              <w:t>213.54</w:t>
            </w:r>
          </w:p>
        </w:tc>
      </w:tr>
      <w:tr w14:paraId="08DD2B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7C87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EFB80F">
            <w:r>
              <w:rPr>
                <w:sz w:val="18"/>
                <w:szCs w:val="18"/>
              </w:rPr>
              <w:t>X006[老年阅览室]</w:t>
            </w:r>
          </w:p>
        </w:tc>
        <w:tc>
          <w:tcPr>
            <w:vAlign w:val="center"/>
          </w:tcPr>
          <w:p w14:paraId="3FDAB09A">
            <w:pPr>
              <w:jc w:val="right"/>
            </w:pPr>
            <w:r>
              <w:rPr>
                <w:sz w:val="18"/>
                <w:szCs w:val="18"/>
              </w:rPr>
              <w:t>79.45</w:t>
            </w:r>
          </w:p>
        </w:tc>
        <w:tc>
          <w:tcPr>
            <w:vAlign w:val="center"/>
          </w:tcPr>
          <w:p w14:paraId="0141F92E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4E77E81D">
            <w:pPr>
              <w:jc w:val="right"/>
            </w:pPr>
            <w:r>
              <w:rPr>
                <w:sz w:val="18"/>
                <w:szCs w:val="18"/>
              </w:rPr>
              <w:t>54102</w:t>
            </w:r>
          </w:p>
        </w:tc>
        <w:tc>
          <w:tcPr>
            <w:vAlign w:val="center"/>
          </w:tcPr>
          <w:p w14:paraId="5E390EFA">
            <w:pPr>
              <w:jc w:val="right"/>
            </w:pPr>
            <w:r>
              <w:rPr>
                <w:sz w:val="18"/>
                <w:szCs w:val="18"/>
              </w:rPr>
              <w:t>25451</w:t>
            </w:r>
          </w:p>
        </w:tc>
        <w:tc>
          <w:tcPr>
            <w:vAlign w:val="center"/>
          </w:tcPr>
          <w:p w14:paraId="7F03C702">
            <w:pPr>
              <w:jc w:val="right"/>
            </w:pPr>
            <w:r>
              <w:rPr>
                <w:sz w:val="18"/>
                <w:szCs w:val="18"/>
              </w:rPr>
              <w:t>28651</w:t>
            </w:r>
          </w:p>
        </w:tc>
        <w:tc>
          <w:tcPr>
            <w:vAlign w:val="center"/>
          </w:tcPr>
          <w:p w14:paraId="6D76BB64">
            <w:pPr>
              <w:jc w:val="right"/>
            </w:pPr>
            <w:r>
              <w:rPr>
                <w:sz w:val="18"/>
                <w:szCs w:val="18"/>
              </w:rPr>
              <w:t>40.52</w:t>
            </w:r>
          </w:p>
        </w:tc>
        <w:tc>
          <w:tcPr>
            <w:vAlign w:val="center"/>
          </w:tcPr>
          <w:p w14:paraId="613135E3">
            <w:pPr>
              <w:jc w:val="right"/>
            </w:pPr>
            <w:r>
              <w:rPr>
                <w:sz w:val="18"/>
                <w:szCs w:val="18"/>
              </w:rPr>
              <w:t>30422</w:t>
            </w:r>
          </w:p>
        </w:tc>
        <w:tc>
          <w:tcPr>
            <w:vAlign w:val="center"/>
          </w:tcPr>
          <w:p w14:paraId="3C65E5E3">
            <w:pPr>
              <w:jc w:val="right"/>
            </w:pPr>
            <w:r>
              <w:rPr>
                <w:sz w:val="18"/>
                <w:szCs w:val="18"/>
              </w:rPr>
              <w:t>680.95</w:t>
            </w:r>
          </w:p>
        </w:tc>
      </w:tr>
      <w:tr w14:paraId="71A145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9518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469835">
            <w:r>
              <w:rPr>
                <w:sz w:val="18"/>
                <w:szCs w:val="18"/>
              </w:rPr>
              <w:t>X007[亲子共享室]</w:t>
            </w:r>
          </w:p>
        </w:tc>
        <w:tc>
          <w:tcPr>
            <w:vAlign w:val="center"/>
          </w:tcPr>
          <w:p w14:paraId="76E49AF6">
            <w:pPr>
              <w:jc w:val="right"/>
            </w:pPr>
            <w:r>
              <w:rPr>
                <w:sz w:val="18"/>
                <w:szCs w:val="18"/>
              </w:rPr>
              <w:t>69.82</w:t>
            </w:r>
          </w:p>
        </w:tc>
        <w:tc>
          <w:tcPr>
            <w:vAlign w:val="center"/>
          </w:tcPr>
          <w:p w14:paraId="773D9D34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0661D9BE">
            <w:pPr>
              <w:jc w:val="right"/>
            </w:pPr>
            <w:r>
              <w:rPr>
                <w:sz w:val="18"/>
                <w:szCs w:val="18"/>
              </w:rPr>
              <w:t>14734</w:t>
            </w:r>
          </w:p>
        </w:tc>
        <w:tc>
          <w:tcPr>
            <w:vAlign w:val="center"/>
          </w:tcPr>
          <w:p w14:paraId="1B97AFDC">
            <w:pPr>
              <w:jc w:val="right"/>
            </w:pPr>
            <w:r>
              <w:rPr>
                <w:sz w:val="18"/>
                <w:szCs w:val="18"/>
              </w:rPr>
              <w:t>6447</w:t>
            </w:r>
          </w:p>
        </w:tc>
        <w:tc>
          <w:tcPr>
            <w:vAlign w:val="center"/>
          </w:tcPr>
          <w:p w14:paraId="0EC50B33">
            <w:pPr>
              <w:jc w:val="right"/>
            </w:pPr>
            <w:r>
              <w:rPr>
                <w:sz w:val="18"/>
                <w:szCs w:val="18"/>
              </w:rPr>
              <w:t>8287</w:t>
            </w:r>
          </w:p>
        </w:tc>
        <w:tc>
          <w:tcPr>
            <w:vAlign w:val="center"/>
          </w:tcPr>
          <w:p w14:paraId="19AD275A">
            <w:pPr>
              <w:jc w:val="right"/>
            </w:pPr>
            <w:r>
              <w:rPr>
                <w:sz w:val="18"/>
                <w:szCs w:val="18"/>
              </w:rPr>
              <w:t>11.72</w:t>
            </w:r>
          </w:p>
        </w:tc>
        <w:tc>
          <w:tcPr>
            <w:vAlign w:val="center"/>
          </w:tcPr>
          <w:p w14:paraId="0BF32111">
            <w:pPr>
              <w:jc w:val="right"/>
            </w:pPr>
            <w:r>
              <w:rPr>
                <w:sz w:val="18"/>
                <w:szCs w:val="18"/>
              </w:rPr>
              <w:t>8799</w:t>
            </w:r>
          </w:p>
        </w:tc>
        <w:tc>
          <w:tcPr>
            <w:vAlign w:val="center"/>
          </w:tcPr>
          <w:p w14:paraId="56CABA0C">
            <w:pPr>
              <w:jc w:val="right"/>
            </w:pPr>
            <w:r>
              <w:rPr>
                <w:sz w:val="18"/>
                <w:szCs w:val="18"/>
              </w:rPr>
              <w:t>211.03</w:t>
            </w:r>
          </w:p>
        </w:tc>
      </w:tr>
      <w:tr w14:paraId="713360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3F72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B85377">
            <w:r>
              <w:rPr>
                <w:sz w:val="18"/>
                <w:szCs w:val="18"/>
              </w:rPr>
              <w:t>X008[公共阅览区]</w:t>
            </w:r>
          </w:p>
        </w:tc>
        <w:tc>
          <w:tcPr>
            <w:vAlign w:val="center"/>
          </w:tcPr>
          <w:p w14:paraId="736E4D60">
            <w:pPr>
              <w:jc w:val="right"/>
            </w:pPr>
            <w:r>
              <w:rPr>
                <w:sz w:val="18"/>
                <w:szCs w:val="18"/>
              </w:rPr>
              <w:t>59.31</w:t>
            </w:r>
          </w:p>
        </w:tc>
        <w:tc>
          <w:tcPr>
            <w:vAlign w:val="center"/>
          </w:tcPr>
          <w:p w14:paraId="5B4287E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17947756">
            <w:pPr>
              <w:jc w:val="right"/>
            </w:pPr>
            <w:r>
              <w:rPr>
                <w:sz w:val="18"/>
                <w:szCs w:val="18"/>
              </w:rPr>
              <w:t>13052</w:t>
            </w:r>
          </w:p>
        </w:tc>
        <w:tc>
          <w:tcPr>
            <w:vAlign w:val="center"/>
          </w:tcPr>
          <w:p w14:paraId="4FD6AD54">
            <w:pPr>
              <w:jc w:val="right"/>
            </w:pPr>
            <w:r>
              <w:rPr>
                <w:sz w:val="18"/>
                <w:szCs w:val="18"/>
              </w:rPr>
              <w:t>6012</w:t>
            </w:r>
          </w:p>
        </w:tc>
        <w:tc>
          <w:tcPr>
            <w:vAlign w:val="center"/>
          </w:tcPr>
          <w:p w14:paraId="05E134CB">
            <w:pPr>
              <w:jc w:val="right"/>
            </w:pPr>
            <w:r>
              <w:rPr>
                <w:sz w:val="18"/>
                <w:szCs w:val="18"/>
              </w:rPr>
              <w:t>7040</w:t>
            </w:r>
          </w:p>
        </w:tc>
        <w:tc>
          <w:tcPr>
            <w:vAlign w:val="center"/>
          </w:tcPr>
          <w:p w14:paraId="7328BFB2">
            <w:pPr>
              <w:jc w:val="right"/>
            </w:pPr>
            <w:r>
              <w:rPr>
                <w:sz w:val="18"/>
                <w:szCs w:val="18"/>
              </w:rPr>
              <w:t>9.96</w:t>
            </w:r>
          </w:p>
        </w:tc>
        <w:tc>
          <w:tcPr>
            <w:vAlign w:val="center"/>
          </w:tcPr>
          <w:p w14:paraId="42E1F7F1">
            <w:pPr>
              <w:jc w:val="right"/>
            </w:pPr>
            <w:r>
              <w:rPr>
                <w:sz w:val="18"/>
                <w:szCs w:val="18"/>
              </w:rPr>
              <w:t>7475</w:t>
            </w:r>
          </w:p>
        </w:tc>
        <w:tc>
          <w:tcPr>
            <w:vAlign w:val="center"/>
          </w:tcPr>
          <w:p w14:paraId="3B653B12">
            <w:pPr>
              <w:jc w:val="right"/>
            </w:pPr>
            <w:r>
              <w:rPr>
                <w:sz w:val="18"/>
                <w:szCs w:val="18"/>
              </w:rPr>
              <w:t>220.05</w:t>
            </w:r>
          </w:p>
        </w:tc>
      </w:tr>
      <w:tr w14:paraId="01B309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C2C8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07D4CC">
            <w:r>
              <w:rPr>
                <w:sz w:val="18"/>
                <w:szCs w:val="18"/>
              </w:rPr>
              <w:t>X009[行政办公室]</w:t>
            </w:r>
          </w:p>
        </w:tc>
        <w:tc>
          <w:tcPr>
            <w:vAlign w:val="center"/>
          </w:tcPr>
          <w:p w14:paraId="6FEC9FF0">
            <w:pPr>
              <w:jc w:val="right"/>
            </w:pPr>
            <w:r>
              <w:rPr>
                <w:sz w:val="18"/>
                <w:szCs w:val="18"/>
              </w:rPr>
              <w:t>53.38</w:t>
            </w:r>
          </w:p>
        </w:tc>
        <w:tc>
          <w:tcPr>
            <w:vAlign w:val="center"/>
          </w:tcPr>
          <w:p w14:paraId="6468D312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01D01518">
            <w:pPr>
              <w:jc w:val="right"/>
            </w:pPr>
            <w:r>
              <w:rPr>
                <w:sz w:val="18"/>
                <w:szCs w:val="18"/>
              </w:rPr>
              <w:t>11222</w:t>
            </w:r>
          </w:p>
        </w:tc>
        <w:tc>
          <w:tcPr>
            <w:vAlign w:val="center"/>
          </w:tcPr>
          <w:p w14:paraId="21124142">
            <w:pPr>
              <w:jc w:val="right"/>
            </w:pPr>
            <w:r>
              <w:rPr>
                <w:sz w:val="18"/>
                <w:szCs w:val="18"/>
              </w:rPr>
              <w:t>4885</w:t>
            </w:r>
          </w:p>
        </w:tc>
        <w:tc>
          <w:tcPr>
            <w:vAlign w:val="center"/>
          </w:tcPr>
          <w:p w14:paraId="0B8E5BE0">
            <w:pPr>
              <w:jc w:val="right"/>
            </w:pPr>
            <w:r>
              <w:rPr>
                <w:sz w:val="18"/>
                <w:szCs w:val="18"/>
              </w:rPr>
              <w:t>6336</w:t>
            </w:r>
          </w:p>
        </w:tc>
        <w:tc>
          <w:tcPr>
            <w:vAlign w:val="center"/>
          </w:tcPr>
          <w:p w14:paraId="029A0294">
            <w:pPr>
              <w:jc w:val="right"/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vAlign w:val="center"/>
          </w:tcPr>
          <w:p w14:paraId="167E7F74">
            <w:pPr>
              <w:jc w:val="right"/>
            </w:pPr>
            <w:r>
              <w:rPr>
                <w:sz w:val="18"/>
                <w:szCs w:val="18"/>
              </w:rPr>
              <w:t>6728</w:t>
            </w:r>
          </w:p>
        </w:tc>
        <w:tc>
          <w:tcPr>
            <w:vAlign w:val="center"/>
          </w:tcPr>
          <w:p w14:paraId="063E186C">
            <w:pPr>
              <w:jc w:val="right"/>
            </w:pPr>
            <w:r>
              <w:rPr>
                <w:sz w:val="18"/>
                <w:szCs w:val="18"/>
              </w:rPr>
              <w:t>210.20</w:t>
            </w:r>
          </w:p>
        </w:tc>
      </w:tr>
      <w:tr w14:paraId="507591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F61D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968294">
            <w:r>
              <w:rPr>
                <w:sz w:val="18"/>
                <w:szCs w:val="18"/>
              </w:rPr>
              <w:t>X010[儿童学习室]</w:t>
            </w:r>
          </w:p>
        </w:tc>
        <w:tc>
          <w:tcPr>
            <w:vAlign w:val="center"/>
          </w:tcPr>
          <w:p w14:paraId="01D092E0">
            <w:pPr>
              <w:jc w:val="right"/>
            </w:pPr>
            <w:r>
              <w:rPr>
                <w:sz w:val="18"/>
                <w:szCs w:val="18"/>
              </w:rPr>
              <w:t>49.35</w:t>
            </w:r>
          </w:p>
        </w:tc>
        <w:tc>
          <w:tcPr>
            <w:vAlign w:val="center"/>
          </w:tcPr>
          <w:p w14:paraId="31179D36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38618740">
            <w:pPr>
              <w:jc w:val="right"/>
            </w:pPr>
            <w:r>
              <w:rPr>
                <w:sz w:val="18"/>
                <w:szCs w:val="18"/>
              </w:rPr>
              <w:t>10553</w:t>
            </w:r>
          </w:p>
        </w:tc>
        <w:tc>
          <w:tcPr>
            <w:vAlign w:val="center"/>
          </w:tcPr>
          <w:p w14:paraId="45C35E69">
            <w:pPr>
              <w:jc w:val="right"/>
            </w:pPr>
            <w:r>
              <w:rPr>
                <w:sz w:val="18"/>
                <w:szCs w:val="18"/>
              </w:rPr>
              <w:t>4696</w:t>
            </w:r>
          </w:p>
        </w:tc>
        <w:tc>
          <w:tcPr>
            <w:vAlign w:val="center"/>
          </w:tcPr>
          <w:p w14:paraId="1CE2B04E">
            <w:pPr>
              <w:jc w:val="right"/>
            </w:pPr>
            <w:r>
              <w:rPr>
                <w:sz w:val="18"/>
                <w:szCs w:val="18"/>
              </w:rPr>
              <w:t>5857</w:t>
            </w:r>
          </w:p>
        </w:tc>
        <w:tc>
          <w:tcPr>
            <w:vAlign w:val="center"/>
          </w:tcPr>
          <w:p w14:paraId="73F9F42C">
            <w:pPr>
              <w:jc w:val="right"/>
            </w:pPr>
            <w:r>
              <w:rPr>
                <w:sz w:val="18"/>
                <w:szCs w:val="18"/>
              </w:rPr>
              <w:t>8.28</w:t>
            </w:r>
          </w:p>
        </w:tc>
        <w:tc>
          <w:tcPr>
            <w:vAlign w:val="center"/>
          </w:tcPr>
          <w:p w14:paraId="49382C61">
            <w:pPr>
              <w:jc w:val="right"/>
            </w:pPr>
            <w:r>
              <w:rPr>
                <w:sz w:val="18"/>
                <w:szCs w:val="18"/>
              </w:rPr>
              <w:t>6219</w:t>
            </w:r>
          </w:p>
        </w:tc>
        <w:tc>
          <w:tcPr>
            <w:vAlign w:val="center"/>
          </w:tcPr>
          <w:p w14:paraId="1B1EBC23">
            <w:pPr>
              <w:jc w:val="right"/>
            </w:pPr>
            <w:r>
              <w:rPr>
                <w:sz w:val="18"/>
                <w:szCs w:val="18"/>
              </w:rPr>
              <w:t>213.84</w:t>
            </w:r>
          </w:p>
        </w:tc>
      </w:tr>
      <w:tr w14:paraId="6DB731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E7777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CB881F">
            <w:r>
              <w:rPr>
                <w:sz w:val="18"/>
                <w:szCs w:val="18"/>
              </w:rPr>
              <w:t>X011[老年报刊阅览室]</w:t>
            </w:r>
          </w:p>
        </w:tc>
        <w:tc>
          <w:tcPr>
            <w:vAlign w:val="center"/>
          </w:tcPr>
          <w:p w14:paraId="7693FCFB">
            <w:pPr>
              <w:jc w:val="right"/>
            </w:pPr>
            <w:r>
              <w:rPr>
                <w:sz w:val="18"/>
                <w:szCs w:val="18"/>
              </w:rPr>
              <w:t>48.77</w:t>
            </w:r>
          </w:p>
        </w:tc>
        <w:tc>
          <w:tcPr>
            <w:vAlign w:val="center"/>
          </w:tcPr>
          <w:p w14:paraId="0F57869E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793253F8">
            <w:pPr>
              <w:jc w:val="right"/>
            </w:pPr>
            <w:r>
              <w:rPr>
                <w:sz w:val="18"/>
                <w:szCs w:val="18"/>
              </w:rPr>
              <w:t>10497</w:t>
            </w:r>
          </w:p>
        </w:tc>
        <w:tc>
          <w:tcPr>
            <w:vAlign w:val="center"/>
          </w:tcPr>
          <w:p w14:paraId="3E28790E">
            <w:pPr>
              <w:jc w:val="right"/>
            </w:pPr>
            <w:r>
              <w:rPr>
                <w:sz w:val="18"/>
                <w:szCs w:val="18"/>
              </w:rPr>
              <w:t>4709</w:t>
            </w:r>
          </w:p>
        </w:tc>
        <w:tc>
          <w:tcPr>
            <w:vAlign w:val="center"/>
          </w:tcPr>
          <w:p w14:paraId="258891B9">
            <w:pPr>
              <w:jc w:val="right"/>
            </w:pPr>
            <w:r>
              <w:rPr>
                <w:sz w:val="18"/>
                <w:szCs w:val="18"/>
              </w:rPr>
              <w:t>5788</w:t>
            </w:r>
          </w:p>
        </w:tc>
        <w:tc>
          <w:tcPr>
            <w:vAlign w:val="center"/>
          </w:tcPr>
          <w:p w14:paraId="71C63B85">
            <w:pPr>
              <w:jc w:val="right"/>
            </w:pPr>
            <w:r>
              <w:rPr>
                <w:sz w:val="18"/>
                <w:szCs w:val="18"/>
              </w:rPr>
              <w:t>8.19</w:t>
            </w:r>
          </w:p>
        </w:tc>
        <w:tc>
          <w:tcPr>
            <w:vAlign w:val="center"/>
          </w:tcPr>
          <w:p w14:paraId="0D2B6828">
            <w:pPr>
              <w:jc w:val="right"/>
            </w:pPr>
            <w:r>
              <w:rPr>
                <w:sz w:val="18"/>
                <w:szCs w:val="18"/>
              </w:rPr>
              <w:t>6146</w:t>
            </w:r>
          </w:p>
        </w:tc>
        <w:tc>
          <w:tcPr>
            <w:vAlign w:val="center"/>
          </w:tcPr>
          <w:p w14:paraId="03008031">
            <w:pPr>
              <w:jc w:val="right"/>
            </w:pPr>
            <w:r>
              <w:rPr>
                <w:sz w:val="18"/>
                <w:szCs w:val="18"/>
              </w:rPr>
              <w:t>215.25</w:t>
            </w:r>
          </w:p>
        </w:tc>
      </w:tr>
      <w:tr w14:paraId="79DE27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04C7D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8100F1">
            <w:r>
              <w:rPr>
                <w:sz w:val="18"/>
                <w:szCs w:val="18"/>
              </w:rPr>
              <w:t>X012[亲子活动室]</w:t>
            </w:r>
          </w:p>
        </w:tc>
        <w:tc>
          <w:tcPr>
            <w:vAlign w:val="center"/>
          </w:tcPr>
          <w:p w14:paraId="0D98271C">
            <w:pPr>
              <w:jc w:val="right"/>
            </w:pPr>
            <w:r>
              <w:rPr>
                <w:sz w:val="18"/>
                <w:szCs w:val="18"/>
              </w:rPr>
              <w:t>47.60</w:t>
            </w:r>
          </w:p>
        </w:tc>
        <w:tc>
          <w:tcPr>
            <w:vAlign w:val="center"/>
          </w:tcPr>
          <w:p w14:paraId="186B35B1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 w14:paraId="66F4A337">
            <w:pPr>
              <w:jc w:val="right"/>
            </w:pPr>
            <w:r>
              <w:rPr>
                <w:sz w:val="18"/>
                <w:szCs w:val="18"/>
              </w:rPr>
              <w:t>47317</w:t>
            </w:r>
          </w:p>
        </w:tc>
        <w:tc>
          <w:tcPr>
            <w:vAlign w:val="center"/>
          </w:tcPr>
          <w:p w14:paraId="4460E28D">
            <w:pPr>
              <w:jc w:val="right"/>
            </w:pPr>
            <w:r>
              <w:rPr>
                <w:sz w:val="18"/>
                <w:szCs w:val="18"/>
              </w:rPr>
              <w:t>23240</w:t>
            </w:r>
          </w:p>
        </w:tc>
        <w:tc>
          <w:tcPr>
            <w:vAlign w:val="center"/>
          </w:tcPr>
          <w:p w14:paraId="6E4F7491">
            <w:pPr>
              <w:jc w:val="right"/>
            </w:pPr>
            <w:r>
              <w:rPr>
                <w:sz w:val="18"/>
                <w:szCs w:val="18"/>
              </w:rPr>
              <w:t>24078</w:t>
            </w:r>
          </w:p>
        </w:tc>
        <w:tc>
          <w:tcPr>
            <w:vAlign w:val="center"/>
          </w:tcPr>
          <w:p w14:paraId="335BC9CA">
            <w:pPr>
              <w:jc w:val="right"/>
            </w:pPr>
            <w:r>
              <w:rPr>
                <w:sz w:val="18"/>
                <w:szCs w:val="18"/>
              </w:rPr>
              <w:t>34.05</w:t>
            </w:r>
          </w:p>
        </w:tc>
        <w:tc>
          <w:tcPr>
            <w:vAlign w:val="center"/>
          </w:tcPr>
          <w:p w14:paraId="064D212D">
            <w:pPr>
              <w:jc w:val="right"/>
            </w:pPr>
            <w:r>
              <w:rPr>
                <w:sz w:val="18"/>
                <w:szCs w:val="18"/>
              </w:rPr>
              <w:t>25566</w:t>
            </w:r>
          </w:p>
        </w:tc>
        <w:tc>
          <w:tcPr>
            <w:vAlign w:val="center"/>
          </w:tcPr>
          <w:p w14:paraId="3E5E38C4">
            <w:pPr>
              <w:jc w:val="right"/>
            </w:pPr>
            <w:r>
              <w:rPr>
                <w:sz w:val="18"/>
                <w:szCs w:val="18"/>
              </w:rPr>
              <w:t>993.99</w:t>
            </w:r>
          </w:p>
        </w:tc>
      </w:tr>
      <w:tr w14:paraId="66264F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1570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EBE5BD">
            <w:r>
              <w:rPr>
                <w:sz w:val="18"/>
                <w:szCs w:val="18"/>
              </w:rPr>
              <w:t>X013[老年书库]</w:t>
            </w:r>
          </w:p>
        </w:tc>
        <w:tc>
          <w:tcPr>
            <w:vAlign w:val="center"/>
          </w:tcPr>
          <w:p w14:paraId="5507BEFD">
            <w:pPr>
              <w:jc w:val="right"/>
            </w:pPr>
            <w:r>
              <w:rPr>
                <w:sz w:val="18"/>
                <w:szCs w:val="18"/>
              </w:rPr>
              <w:t>46.95</w:t>
            </w:r>
          </w:p>
        </w:tc>
        <w:tc>
          <w:tcPr>
            <w:vAlign w:val="center"/>
          </w:tcPr>
          <w:p w14:paraId="75BA6E1E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746130B9">
            <w:pPr>
              <w:jc w:val="right"/>
            </w:pPr>
            <w:r>
              <w:rPr>
                <w:sz w:val="18"/>
                <w:szCs w:val="18"/>
              </w:rPr>
              <w:t>5784</w:t>
            </w:r>
          </w:p>
        </w:tc>
        <w:tc>
          <w:tcPr>
            <w:vAlign w:val="center"/>
          </w:tcPr>
          <w:p w14:paraId="25FC9DC9">
            <w:pPr>
              <w:jc w:val="right"/>
            </w:pPr>
            <w:r>
              <w:rPr>
                <w:sz w:val="18"/>
                <w:szCs w:val="18"/>
              </w:rPr>
              <w:t>2998</w:t>
            </w:r>
          </w:p>
        </w:tc>
        <w:tc>
          <w:tcPr>
            <w:vAlign w:val="center"/>
          </w:tcPr>
          <w:p w14:paraId="61BD017A">
            <w:pPr>
              <w:jc w:val="right"/>
            </w:pPr>
            <w:r>
              <w:rPr>
                <w:sz w:val="18"/>
                <w:szCs w:val="18"/>
              </w:rPr>
              <w:t>2786</w:t>
            </w:r>
          </w:p>
        </w:tc>
        <w:tc>
          <w:tcPr>
            <w:vAlign w:val="center"/>
          </w:tcPr>
          <w:p w14:paraId="22D93AAB">
            <w:pPr>
              <w:jc w:val="right"/>
            </w:pPr>
            <w:r>
              <w:rPr>
                <w:sz w:val="18"/>
                <w:szCs w:val="18"/>
              </w:rPr>
              <w:t>3.94</w:t>
            </w:r>
          </w:p>
        </w:tc>
        <w:tc>
          <w:tcPr>
            <w:vAlign w:val="center"/>
          </w:tcPr>
          <w:p w14:paraId="07AE1A78">
            <w:pPr>
              <w:jc w:val="right"/>
            </w:pPr>
            <w:r>
              <w:rPr>
                <w:sz w:val="18"/>
                <w:szCs w:val="18"/>
              </w:rPr>
              <w:t>2958</w:t>
            </w:r>
          </w:p>
        </w:tc>
        <w:tc>
          <w:tcPr>
            <w:vAlign w:val="center"/>
          </w:tcPr>
          <w:p w14:paraId="1C3BE496">
            <w:pPr>
              <w:jc w:val="right"/>
            </w:pPr>
            <w:r>
              <w:rPr>
                <w:sz w:val="18"/>
                <w:szCs w:val="18"/>
              </w:rPr>
              <w:t>123.21</w:t>
            </w:r>
          </w:p>
        </w:tc>
      </w:tr>
      <w:tr w14:paraId="1F046E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3A2B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DFE0C8">
            <w:r>
              <w:rPr>
                <w:sz w:val="18"/>
                <w:szCs w:val="18"/>
              </w:rPr>
              <w:t>X014[健康养老培训室]</w:t>
            </w:r>
          </w:p>
        </w:tc>
        <w:tc>
          <w:tcPr>
            <w:vAlign w:val="center"/>
          </w:tcPr>
          <w:p w14:paraId="51A38E39">
            <w:pPr>
              <w:jc w:val="right"/>
            </w:pPr>
            <w:r>
              <w:rPr>
                <w:sz w:val="18"/>
                <w:szCs w:val="18"/>
              </w:rPr>
              <w:t>46.25</w:t>
            </w:r>
          </w:p>
        </w:tc>
        <w:tc>
          <w:tcPr>
            <w:vAlign w:val="center"/>
          </w:tcPr>
          <w:p w14:paraId="43E01C71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7EE1E683">
            <w:pPr>
              <w:jc w:val="right"/>
            </w:pPr>
            <w:r>
              <w:rPr>
                <w:sz w:val="18"/>
                <w:szCs w:val="18"/>
              </w:rPr>
              <w:t>9863</w:t>
            </w:r>
          </w:p>
        </w:tc>
        <w:tc>
          <w:tcPr>
            <w:vAlign w:val="center"/>
          </w:tcPr>
          <w:p w14:paraId="620C1CA4">
            <w:pPr>
              <w:jc w:val="right"/>
            </w:pPr>
            <w:r>
              <w:rPr>
                <w:sz w:val="18"/>
                <w:szCs w:val="18"/>
              </w:rPr>
              <w:t>4373</w:t>
            </w:r>
          </w:p>
        </w:tc>
        <w:tc>
          <w:tcPr>
            <w:vAlign w:val="center"/>
          </w:tcPr>
          <w:p w14:paraId="6879F5EE">
            <w:pPr>
              <w:jc w:val="right"/>
            </w:pPr>
            <w:r>
              <w:rPr>
                <w:sz w:val="18"/>
                <w:szCs w:val="18"/>
              </w:rPr>
              <w:t>5489</w:t>
            </w:r>
          </w:p>
        </w:tc>
        <w:tc>
          <w:tcPr>
            <w:vAlign w:val="center"/>
          </w:tcPr>
          <w:p w14:paraId="5500EFE3">
            <w:pPr>
              <w:jc w:val="right"/>
            </w:pPr>
            <w:r>
              <w:rPr>
                <w:sz w:val="18"/>
                <w:szCs w:val="18"/>
              </w:rPr>
              <w:t>7.76</w:t>
            </w:r>
          </w:p>
        </w:tc>
        <w:tc>
          <w:tcPr>
            <w:vAlign w:val="center"/>
          </w:tcPr>
          <w:p w14:paraId="075E66F3">
            <w:pPr>
              <w:jc w:val="right"/>
            </w:pPr>
            <w:r>
              <w:rPr>
                <w:sz w:val="18"/>
                <w:szCs w:val="18"/>
              </w:rPr>
              <w:t>5829</w:t>
            </w:r>
          </w:p>
        </w:tc>
        <w:tc>
          <w:tcPr>
            <w:vAlign w:val="center"/>
          </w:tcPr>
          <w:p w14:paraId="16563872">
            <w:pPr>
              <w:jc w:val="right"/>
            </w:pPr>
            <w:r>
              <w:rPr>
                <w:sz w:val="18"/>
                <w:szCs w:val="18"/>
              </w:rPr>
              <w:t>213.25</w:t>
            </w:r>
          </w:p>
        </w:tc>
      </w:tr>
      <w:tr w14:paraId="3F5FE7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41B85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3F77A4">
            <w:r>
              <w:rPr>
                <w:sz w:val="18"/>
                <w:szCs w:val="18"/>
              </w:rPr>
              <w:t>X015[藏书库]</w:t>
            </w:r>
          </w:p>
        </w:tc>
        <w:tc>
          <w:tcPr>
            <w:vAlign w:val="center"/>
          </w:tcPr>
          <w:p w14:paraId="50ABB72B">
            <w:pPr>
              <w:jc w:val="right"/>
            </w:pPr>
            <w:r>
              <w:rPr>
                <w:sz w:val="18"/>
                <w:szCs w:val="18"/>
              </w:rPr>
              <w:t>42.11</w:t>
            </w:r>
          </w:p>
        </w:tc>
        <w:tc>
          <w:tcPr>
            <w:vAlign w:val="center"/>
          </w:tcPr>
          <w:p w14:paraId="6388941D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2BBBCA5A">
            <w:pPr>
              <w:jc w:val="right"/>
            </w:pPr>
            <w:r>
              <w:rPr>
                <w:sz w:val="18"/>
                <w:szCs w:val="18"/>
              </w:rPr>
              <w:t>23598</w:t>
            </w:r>
          </w:p>
        </w:tc>
        <w:tc>
          <w:tcPr>
            <w:vAlign w:val="center"/>
          </w:tcPr>
          <w:p w14:paraId="0D347D43">
            <w:pPr>
              <w:jc w:val="right"/>
            </w:pPr>
            <w:r>
              <w:rPr>
                <w:sz w:val="18"/>
                <w:szCs w:val="18"/>
              </w:rPr>
              <w:t>11669</w:t>
            </w:r>
          </w:p>
        </w:tc>
        <w:tc>
          <w:tcPr>
            <w:vAlign w:val="center"/>
          </w:tcPr>
          <w:p w14:paraId="5279FE08">
            <w:pPr>
              <w:jc w:val="right"/>
            </w:pPr>
            <w:r>
              <w:rPr>
                <w:sz w:val="18"/>
                <w:szCs w:val="18"/>
              </w:rPr>
              <w:t>11929</w:t>
            </w:r>
          </w:p>
        </w:tc>
        <w:tc>
          <w:tcPr>
            <w:vAlign w:val="center"/>
          </w:tcPr>
          <w:p w14:paraId="3FFF0571">
            <w:pPr>
              <w:jc w:val="right"/>
            </w:pPr>
            <w:r>
              <w:rPr>
                <w:sz w:val="18"/>
                <w:szCs w:val="18"/>
              </w:rPr>
              <w:t>16.87</w:t>
            </w:r>
          </w:p>
        </w:tc>
        <w:tc>
          <w:tcPr>
            <w:vAlign w:val="center"/>
          </w:tcPr>
          <w:p w14:paraId="6972A07D">
            <w:pPr>
              <w:jc w:val="right"/>
            </w:pPr>
            <w:r>
              <w:rPr>
                <w:sz w:val="18"/>
                <w:szCs w:val="18"/>
              </w:rPr>
              <w:t>12667</w:t>
            </w:r>
          </w:p>
        </w:tc>
        <w:tc>
          <w:tcPr>
            <w:vAlign w:val="center"/>
          </w:tcPr>
          <w:p w14:paraId="4145B288">
            <w:pPr>
              <w:jc w:val="right"/>
            </w:pPr>
            <w:r>
              <w:rPr>
                <w:sz w:val="18"/>
                <w:szCs w:val="18"/>
              </w:rPr>
              <w:t>560.35</w:t>
            </w:r>
          </w:p>
        </w:tc>
      </w:tr>
      <w:tr w14:paraId="60F595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AC55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0C3776">
            <w:r>
              <w:rPr>
                <w:sz w:val="18"/>
                <w:szCs w:val="18"/>
              </w:rPr>
              <w:t>X016[人工智能阅览室]</w:t>
            </w:r>
          </w:p>
        </w:tc>
        <w:tc>
          <w:tcPr>
            <w:vAlign w:val="center"/>
          </w:tcPr>
          <w:p w14:paraId="2977EFA6">
            <w:pPr>
              <w:jc w:val="right"/>
            </w:pPr>
            <w:r>
              <w:rPr>
                <w:sz w:val="18"/>
                <w:szCs w:val="18"/>
              </w:rPr>
              <w:t>38.21</w:t>
            </w:r>
          </w:p>
        </w:tc>
        <w:tc>
          <w:tcPr>
            <w:vAlign w:val="center"/>
          </w:tcPr>
          <w:p w14:paraId="0DB1E498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1D11F53F">
            <w:pPr>
              <w:jc w:val="right"/>
            </w:pPr>
            <w:r>
              <w:rPr>
                <w:sz w:val="18"/>
                <w:szCs w:val="18"/>
              </w:rPr>
              <w:t>19681</w:t>
            </w:r>
          </w:p>
        </w:tc>
        <w:tc>
          <w:tcPr>
            <w:vAlign w:val="center"/>
          </w:tcPr>
          <w:p w14:paraId="6B0A491A">
            <w:pPr>
              <w:jc w:val="right"/>
            </w:pPr>
            <w:r>
              <w:rPr>
                <w:sz w:val="18"/>
                <w:szCs w:val="18"/>
              </w:rPr>
              <w:t>10856</w:t>
            </w:r>
          </w:p>
        </w:tc>
        <w:tc>
          <w:tcPr>
            <w:vAlign w:val="center"/>
          </w:tcPr>
          <w:p w14:paraId="30A6A149">
            <w:pPr>
              <w:jc w:val="right"/>
            </w:pPr>
            <w:r>
              <w:rPr>
                <w:sz w:val="18"/>
                <w:szCs w:val="18"/>
              </w:rPr>
              <w:t>8825</w:t>
            </w:r>
          </w:p>
        </w:tc>
        <w:tc>
          <w:tcPr>
            <w:vAlign w:val="center"/>
          </w:tcPr>
          <w:p w14:paraId="78D5FDA3">
            <w:pPr>
              <w:jc w:val="right"/>
            </w:pPr>
            <w:r>
              <w:rPr>
                <w:sz w:val="18"/>
                <w:szCs w:val="18"/>
              </w:rPr>
              <w:t>12.55</w:t>
            </w:r>
          </w:p>
        </w:tc>
        <w:tc>
          <w:tcPr>
            <w:vAlign w:val="center"/>
          </w:tcPr>
          <w:p w14:paraId="2C2ECB29">
            <w:pPr>
              <w:jc w:val="right"/>
            </w:pPr>
            <w:r>
              <w:rPr>
                <w:sz w:val="18"/>
                <w:szCs w:val="18"/>
              </w:rPr>
              <w:t>8554</w:t>
            </w:r>
          </w:p>
        </w:tc>
        <w:tc>
          <w:tcPr>
            <w:vAlign w:val="center"/>
          </w:tcPr>
          <w:p w14:paraId="064E5278">
            <w:pPr>
              <w:jc w:val="right"/>
            </w:pPr>
            <w:r>
              <w:rPr>
                <w:sz w:val="18"/>
                <w:szCs w:val="18"/>
              </w:rPr>
              <w:t>515.11</w:t>
            </w:r>
          </w:p>
        </w:tc>
      </w:tr>
      <w:tr w14:paraId="0E3530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63ED7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BADFFD">
            <w:r>
              <w:rPr>
                <w:sz w:val="18"/>
                <w:szCs w:val="18"/>
              </w:rPr>
              <w:t>X017[阅览室]</w:t>
            </w:r>
          </w:p>
        </w:tc>
        <w:tc>
          <w:tcPr>
            <w:vAlign w:val="center"/>
          </w:tcPr>
          <w:p w14:paraId="342E1A13">
            <w:pPr>
              <w:jc w:val="right"/>
            </w:pPr>
            <w:r>
              <w:rPr>
                <w:sz w:val="18"/>
                <w:szCs w:val="18"/>
              </w:rPr>
              <w:t>36.60</w:t>
            </w:r>
          </w:p>
        </w:tc>
        <w:tc>
          <w:tcPr>
            <w:vAlign w:val="center"/>
          </w:tcPr>
          <w:p w14:paraId="4EA7B7AE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7671F45F">
            <w:pPr>
              <w:jc w:val="right"/>
            </w:pPr>
            <w:r>
              <w:rPr>
                <w:sz w:val="18"/>
                <w:szCs w:val="18"/>
              </w:rPr>
              <w:t>7949</w:t>
            </w:r>
          </w:p>
        </w:tc>
        <w:tc>
          <w:tcPr>
            <w:vAlign w:val="center"/>
          </w:tcPr>
          <w:p w14:paraId="58B16805">
            <w:pPr>
              <w:jc w:val="right"/>
            </w:pPr>
            <w:r>
              <w:rPr>
                <w:sz w:val="18"/>
                <w:szCs w:val="18"/>
              </w:rPr>
              <w:t>3605</w:t>
            </w:r>
          </w:p>
        </w:tc>
        <w:tc>
          <w:tcPr>
            <w:vAlign w:val="center"/>
          </w:tcPr>
          <w:p w14:paraId="67279C15">
            <w:pPr>
              <w:jc w:val="right"/>
            </w:pPr>
            <w:r>
              <w:rPr>
                <w:sz w:val="18"/>
                <w:szCs w:val="18"/>
              </w:rPr>
              <w:t>4344</w:t>
            </w:r>
          </w:p>
        </w:tc>
        <w:tc>
          <w:tcPr>
            <w:vAlign w:val="center"/>
          </w:tcPr>
          <w:p w14:paraId="25817E06">
            <w:pPr>
              <w:jc w:val="right"/>
            </w:pPr>
            <w:r>
              <w:rPr>
                <w:sz w:val="18"/>
                <w:szCs w:val="18"/>
              </w:rPr>
              <w:t>6.14</w:t>
            </w:r>
          </w:p>
        </w:tc>
        <w:tc>
          <w:tcPr>
            <w:vAlign w:val="center"/>
          </w:tcPr>
          <w:p w14:paraId="46C34C6B">
            <w:pPr>
              <w:jc w:val="right"/>
            </w:pPr>
            <w:r>
              <w:rPr>
                <w:sz w:val="18"/>
                <w:szCs w:val="18"/>
              </w:rPr>
              <w:t>4612</w:t>
            </w:r>
          </w:p>
        </w:tc>
        <w:tc>
          <w:tcPr>
            <w:vAlign w:val="center"/>
          </w:tcPr>
          <w:p w14:paraId="3795DF2B">
            <w:pPr>
              <w:jc w:val="right"/>
            </w:pPr>
            <w:r>
              <w:rPr>
                <w:sz w:val="18"/>
                <w:szCs w:val="18"/>
              </w:rPr>
              <w:t>217.20</w:t>
            </w:r>
          </w:p>
        </w:tc>
      </w:tr>
      <w:tr w14:paraId="296134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04EB0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E216D9">
            <w:r>
              <w:rPr>
                <w:sz w:val="18"/>
                <w:szCs w:val="18"/>
              </w:rPr>
              <w:t>X018[儿童书库]</w:t>
            </w:r>
          </w:p>
        </w:tc>
        <w:tc>
          <w:tcPr>
            <w:vAlign w:val="center"/>
          </w:tcPr>
          <w:p w14:paraId="5AE041C5">
            <w:pPr>
              <w:jc w:val="right"/>
            </w:pPr>
            <w:r>
              <w:rPr>
                <w:sz w:val="18"/>
                <w:szCs w:val="18"/>
              </w:rPr>
              <w:t>29.17</w:t>
            </w:r>
          </w:p>
        </w:tc>
        <w:tc>
          <w:tcPr>
            <w:vAlign w:val="center"/>
          </w:tcPr>
          <w:p w14:paraId="2CC5A47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72F6D069">
            <w:pPr>
              <w:jc w:val="right"/>
            </w:pPr>
            <w:r>
              <w:rPr>
                <w:sz w:val="18"/>
                <w:szCs w:val="18"/>
              </w:rPr>
              <w:t>13303</w:t>
            </w:r>
          </w:p>
        </w:tc>
        <w:tc>
          <w:tcPr>
            <w:vAlign w:val="center"/>
          </w:tcPr>
          <w:p w14:paraId="76BD0673">
            <w:pPr>
              <w:jc w:val="right"/>
            </w:pPr>
            <w:r>
              <w:rPr>
                <w:sz w:val="18"/>
                <w:szCs w:val="18"/>
              </w:rPr>
              <w:t>7802</w:t>
            </w:r>
          </w:p>
        </w:tc>
        <w:tc>
          <w:tcPr>
            <w:vAlign w:val="center"/>
          </w:tcPr>
          <w:p w14:paraId="1AE23C95">
            <w:pPr>
              <w:jc w:val="right"/>
            </w:pPr>
            <w:r>
              <w:rPr>
                <w:sz w:val="18"/>
                <w:szCs w:val="18"/>
              </w:rPr>
              <w:t>5501</w:t>
            </w:r>
          </w:p>
        </w:tc>
        <w:tc>
          <w:tcPr>
            <w:vAlign w:val="center"/>
          </w:tcPr>
          <w:p w14:paraId="24A39CA1">
            <w:pPr>
              <w:jc w:val="right"/>
            </w:pPr>
            <w:r>
              <w:rPr>
                <w:sz w:val="18"/>
                <w:szCs w:val="18"/>
              </w:rPr>
              <w:t>7.84</w:t>
            </w:r>
          </w:p>
        </w:tc>
        <w:tc>
          <w:tcPr>
            <w:vAlign w:val="center"/>
          </w:tcPr>
          <w:p w14:paraId="4F3D6358">
            <w:pPr>
              <w:jc w:val="right"/>
            </w:pPr>
            <w:r>
              <w:rPr>
                <w:sz w:val="18"/>
                <w:szCs w:val="18"/>
              </w:rPr>
              <w:t>5123</w:t>
            </w:r>
          </w:p>
        </w:tc>
        <w:tc>
          <w:tcPr>
            <w:vAlign w:val="center"/>
          </w:tcPr>
          <w:p w14:paraId="099A2BD4">
            <w:pPr>
              <w:jc w:val="right"/>
            </w:pPr>
            <w:r>
              <w:rPr>
                <w:sz w:val="18"/>
                <w:szCs w:val="18"/>
              </w:rPr>
              <w:t>456.10</w:t>
            </w:r>
          </w:p>
        </w:tc>
      </w:tr>
      <w:tr w14:paraId="2F1771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A037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542A5D">
            <w:r>
              <w:rPr>
                <w:sz w:val="18"/>
                <w:szCs w:val="18"/>
              </w:rPr>
              <w:t>X019[咖啡馆]</w:t>
            </w:r>
          </w:p>
        </w:tc>
        <w:tc>
          <w:tcPr>
            <w:vAlign w:val="center"/>
          </w:tcPr>
          <w:p w14:paraId="0779861B">
            <w:pPr>
              <w:jc w:val="right"/>
            </w:pPr>
            <w:r>
              <w:rPr>
                <w:sz w:val="18"/>
                <w:szCs w:val="18"/>
              </w:rPr>
              <w:t>20.49</w:t>
            </w:r>
          </w:p>
        </w:tc>
        <w:tc>
          <w:tcPr>
            <w:vAlign w:val="center"/>
          </w:tcPr>
          <w:p w14:paraId="0F5D889E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3C3D3126">
            <w:pPr>
              <w:jc w:val="right"/>
            </w:pPr>
            <w:r>
              <w:rPr>
                <w:sz w:val="18"/>
                <w:szCs w:val="18"/>
              </w:rPr>
              <w:t>13734</w:t>
            </w:r>
          </w:p>
        </w:tc>
        <w:tc>
          <w:tcPr>
            <w:vAlign w:val="center"/>
          </w:tcPr>
          <w:p w14:paraId="49FA4AC2">
            <w:pPr>
              <w:jc w:val="right"/>
            </w:pPr>
            <w:r>
              <w:rPr>
                <w:sz w:val="18"/>
                <w:szCs w:val="18"/>
              </w:rPr>
              <w:t>7790</w:t>
            </w:r>
          </w:p>
        </w:tc>
        <w:tc>
          <w:tcPr>
            <w:vAlign w:val="center"/>
          </w:tcPr>
          <w:p w14:paraId="18EEFBAD">
            <w:pPr>
              <w:jc w:val="right"/>
            </w:pPr>
            <w:r>
              <w:rPr>
                <w:sz w:val="18"/>
                <w:szCs w:val="18"/>
              </w:rPr>
              <w:t>5944</w:t>
            </w:r>
          </w:p>
        </w:tc>
        <w:tc>
          <w:tcPr>
            <w:vAlign w:val="center"/>
          </w:tcPr>
          <w:p w14:paraId="57DA9CEF">
            <w:pPr>
              <w:jc w:val="right"/>
            </w:pPr>
            <w:r>
              <w:rPr>
                <w:sz w:val="18"/>
                <w:szCs w:val="18"/>
              </w:rPr>
              <w:t>8.48</w:t>
            </w:r>
          </w:p>
        </w:tc>
        <w:tc>
          <w:tcPr>
            <w:vAlign w:val="center"/>
          </w:tcPr>
          <w:p w14:paraId="4603005B">
            <w:pPr>
              <w:jc w:val="right"/>
            </w:pPr>
            <w:r>
              <w:rPr>
                <w:sz w:val="18"/>
                <w:szCs w:val="18"/>
              </w:rPr>
              <w:t>5351</w:t>
            </w:r>
          </w:p>
        </w:tc>
        <w:tc>
          <w:tcPr>
            <w:vAlign w:val="center"/>
          </w:tcPr>
          <w:p w14:paraId="780E963E">
            <w:pPr>
              <w:jc w:val="right"/>
            </w:pPr>
            <w:r>
              <w:rPr>
                <w:sz w:val="18"/>
                <w:szCs w:val="18"/>
              </w:rPr>
              <w:t>670.28</w:t>
            </w:r>
          </w:p>
        </w:tc>
      </w:tr>
      <w:tr w14:paraId="2F4B6A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568A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C1D4D7">
            <w:r>
              <w:rPr>
                <w:sz w:val="18"/>
                <w:szCs w:val="18"/>
              </w:rPr>
              <w:t>X020[便利店]</w:t>
            </w:r>
          </w:p>
        </w:tc>
        <w:tc>
          <w:tcPr>
            <w:vAlign w:val="center"/>
          </w:tcPr>
          <w:p w14:paraId="0C34FC89">
            <w:pPr>
              <w:jc w:val="right"/>
            </w:pPr>
            <w:r>
              <w:rPr>
                <w:sz w:val="18"/>
                <w:szCs w:val="18"/>
              </w:rPr>
              <w:t>19.34</w:t>
            </w:r>
          </w:p>
        </w:tc>
        <w:tc>
          <w:tcPr>
            <w:vAlign w:val="center"/>
          </w:tcPr>
          <w:p w14:paraId="7ED801E8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73926DDD">
            <w:pPr>
              <w:jc w:val="right"/>
            </w:pPr>
            <w:r>
              <w:rPr>
                <w:sz w:val="18"/>
                <w:szCs w:val="18"/>
              </w:rPr>
              <w:t>18250</w:t>
            </w:r>
          </w:p>
        </w:tc>
        <w:tc>
          <w:tcPr>
            <w:vAlign w:val="center"/>
          </w:tcPr>
          <w:p w14:paraId="16CD8929">
            <w:pPr>
              <w:jc w:val="right"/>
            </w:pPr>
            <w:r>
              <w:rPr>
                <w:sz w:val="18"/>
                <w:szCs w:val="18"/>
              </w:rPr>
              <w:t>8779</w:t>
            </w:r>
          </w:p>
        </w:tc>
        <w:tc>
          <w:tcPr>
            <w:vAlign w:val="center"/>
          </w:tcPr>
          <w:p w14:paraId="53375885">
            <w:pPr>
              <w:jc w:val="right"/>
            </w:pPr>
            <w:r>
              <w:rPr>
                <w:sz w:val="18"/>
                <w:szCs w:val="18"/>
              </w:rPr>
              <w:t>9471</w:t>
            </w:r>
          </w:p>
        </w:tc>
        <w:tc>
          <w:tcPr>
            <w:vAlign w:val="center"/>
          </w:tcPr>
          <w:p w14:paraId="3ABC9443">
            <w:pPr>
              <w:jc w:val="right"/>
            </w:pPr>
            <w:r>
              <w:rPr>
                <w:sz w:val="18"/>
                <w:szCs w:val="18"/>
              </w:rPr>
              <w:t>13.43</w:t>
            </w:r>
          </w:p>
        </w:tc>
        <w:tc>
          <w:tcPr>
            <w:vAlign w:val="center"/>
          </w:tcPr>
          <w:p w14:paraId="7358FBC8">
            <w:pPr>
              <w:jc w:val="right"/>
            </w:pPr>
            <w:r>
              <w:rPr>
                <w:sz w:val="18"/>
                <w:szCs w:val="18"/>
              </w:rPr>
              <w:t>9571</w:t>
            </w:r>
          </w:p>
        </w:tc>
        <w:tc>
          <w:tcPr>
            <w:vAlign w:val="center"/>
          </w:tcPr>
          <w:p w14:paraId="4E4A8A4B">
            <w:pPr>
              <w:jc w:val="right"/>
            </w:pPr>
            <w:r>
              <w:rPr>
                <w:sz w:val="18"/>
                <w:szCs w:val="18"/>
              </w:rPr>
              <w:t>943.56</w:t>
            </w:r>
          </w:p>
        </w:tc>
      </w:tr>
      <w:tr w14:paraId="35E3D4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845CF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36C95D">
            <w:r>
              <w:rPr>
                <w:sz w:val="18"/>
                <w:szCs w:val="18"/>
              </w:rPr>
              <w:t>X021[软饮区]</w:t>
            </w:r>
          </w:p>
        </w:tc>
        <w:tc>
          <w:tcPr>
            <w:vAlign w:val="center"/>
          </w:tcPr>
          <w:p w14:paraId="6EDEB7B6">
            <w:pPr>
              <w:jc w:val="right"/>
            </w:pPr>
            <w:r>
              <w:rPr>
                <w:sz w:val="18"/>
                <w:szCs w:val="18"/>
              </w:rPr>
              <w:t>18.17</w:t>
            </w:r>
          </w:p>
        </w:tc>
        <w:tc>
          <w:tcPr>
            <w:vAlign w:val="center"/>
          </w:tcPr>
          <w:p w14:paraId="4AD2804E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2463E468">
            <w:pPr>
              <w:jc w:val="right"/>
            </w:pPr>
            <w:r>
              <w:rPr>
                <w:sz w:val="18"/>
                <w:szCs w:val="18"/>
              </w:rPr>
              <w:t>17439</w:t>
            </w:r>
          </w:p>
        </w:tc>
        <w:tc>
          <w:tcPr>
            <w:vAlign w:val="center"/>
          </w:tcPr>
          <w:p w14:paraId="2A6F8710">
            <w:pPr>
              <w:jc w:val="right"/>
            </w:pPr>
            <w:r>
              <w:rPr>
                <w:sz w:val="18"/>
                <w:szCs w:val="18"/>
              </w:rPr>
              <w:t>7649</w:t>
            </w:r>
          </w:p>
        </w:tc>
        <w:tc>
          <w:tcPr>
            <w:vAlign w:val="center"/>
          </w:tcPr>
          <w:p w14:paraId="68390FEA">
            <w:pPr>
              <w:jc w:val="right"/>
            </w:pPr>
            <w:r>
              <w:rPr>
                <w:sz w:val="18"/>
                <w:szCs w:val="18"/>
              </w:rPr>
              <w:t>9790</w:t>
            </w:r>
          </w:p>
        </w:tc>
        <w:tc>
          <w:tcPr>
            <w:vAlign w:val="center"/>
          </w:tcPr>
          <w:p w14:paraId="471C4930">
            <w:pPr>
              <w:jc w:val="right"/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vAlign w:val="center"/>
          </w:tcPr>
          <w:p w14:paraId="6B736201">
            <w:pPr>
              <w:jc w:val="right"/>
            </w:pPr>
            <w:r>
              <w:rPr>
                <w:sz w:val="18"/>
                <w:szCs w:val="18"/>
              </w:rPr>
              <w:t>10179</w:t>
            </w:r>
          </w:p>
        </w:tc>
        <w:tc>
          <w:tcPr>
            <w:vAlign w:val="center"/>
          </w:tcPr>
          <w:p w14:paraId="1236E748">
            <w:pPr>
              <w:jc w:val="right"/>
            </w:pPr>
            <w:r>
              <w:rPr>
                <w:sz w:val="18"/>
                <w:szCs w:val="18"/>
              </w:rPr>
              <w:t>959.61</w:t>
            </w:r>
          </w:p>
        </w:tc>
      </w:tr>
      <w:tr w14:paraId="674FD9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4568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208CDA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 w14:paraId="0BA00A38">
            <w:pPr>
              <w:jc w:val="right"/>
            </w:pPr>
            <w:r>
              <w:rPr>
                <w:b/>
                <w:sz w:val="18"/>
                <w:szCs w:val="18"/>
              </w:rPr>
              <w:t>860.23</w:t>
            </w:r>
          </w:p>
        </w:tc>
        <w:tc>
          <w:tcPr>
            <w:vAlign w:val="center"/>
          </w:tcPr>
          <w:p w14:paraId="12E88B79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10ACFACE">
            <w:pPr>
              <w:jc w:val="right"/>
            </w:pPr>
            <w:r>
              <w:rPr>
                <w:b/>
                <w:sz w:val="18"/>
                <w:szCs w:val="18"/>
              </w:rPr>
              <w:t>323696</w:t>
            </w:r>
          </w:p>
        </w:tc>
        <w:tc>
          <w:tcPr>
            <w:vAlign w:val="center"/>
          </w:tcPr>
          <w:p w14:paraId="095D2978">
            <w:pPr>
              <w:jc w:val="right"/>
            </w:pPr>
            <w:r>
              <w:rPr>
                <w:b/>
                <w:sz w:val="18"/>
                <w:szCs w:val="18"/>
              </w:rPr>
              <w:t>155152</w:t>
            </w:r>
          </w:p>
        </w:tc>
        <w:tc>
          <w:tcPr>
            <w:vAlign w:val="center"/>
          </w:tcPr>
          <w:p w14:paraId="0B1DC9F9">
            <w:pPr>
              <w:jc w:val="right"/>
            </w:pPr>
            <w:r>
              <w:rPr>
                <w:b/>
                <w:sz w:val="18"/>
                <w:szCs w:val="18"/>
              </w:rPr>
              <w:t>168544</w:t>
            </w:r>
          </w:p>
        </w:tc>
        <w:tc>
          <w:tcPr>
            <w:vAlign w:val="center"/>
          </w:tcPr>
          <w:p w14:paraId="304DFB77">
            <w:pPr>
              <w:jc w:val="right"/>
            </w:pPr>
            <w:r>
              <w:rPr>
                <w:b/>
                <w:sz w:val="18"/>
                <w:szCs w:val="18"/>
              </w:rPr>
              <w:t>238.62</w:t>
            </w:r>
          </w:p>
        </w:tc>
        <w:tc>
          <w:tcPr>
            <w:vAlign w:val="center"/>
          </w:tcPr>
          <w:p w14:paraId="59B5CF64">
            <w:pPr>
              <w:jc w:val="right"/>
            </w:pPr>
            <w:r>
              <w:rPr>
                <w:b/>
                <w:sz w:val="18"/>
                <w:szCs w:val="18"/>
              </w:rPr>
              <w:t>175767</w:t>
            </w:r>
          </w:p>
        </w:tc>
        <w:tc>
          <w:tcPr>
            <w:vAlign w:val="center"/>
          </w:tcPr>
          <w:p w14:paraId="7202775F">
            <w:pPr>
              <w:jc w:val="right"/>
            </w:pPr>
            <w:r>
              <w:rPr>
                <w:b/>
                <w:sz w:val="18"/>
                <w:szCs w:val="18"/>
              </w:rPr>
              <w:t>376.29</w:t>
            </w:r>
          </w:p>
        </w:tc>
      </w:tr>
      <w:tr w14:paraId="7D57A2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2291CDB"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 w14:paraId="7C5F7CE0">
            <w:r>
              <w:rPr>
                <w:sz w:val="18"/>
                <w:szCs w:val="18"/>
              </w:rPr>
              <w:t>2005[儿童智能阅览室]</w:t>
            </w:r>
          </w:p>
        </w:tc>
        <w:tc>
          <w:tcPr>
            <w:vAlign w:val="center"/>
          </w:tcPr>
          <w:p w14:paraId="12150336">
            <w:pPr>
              <w:jc w:val="right"/>
            </w:pPr>
            <w:r>
              <w:rPr>
                <w:sz w:val="18"/>
                <w:szCs w:val="18"/>
              </w:rPr>
              <w:t>155.28</w:t>
            </w:r>
          </w:p>
        </w:tc>
        <w:tc>
          <w:tcPr>
            <w:vAlign w:val="center"/>
          </w:tcPr>
          <w:p w14:paraId="2BA71474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F51EBC1">
            <w:pPr>
              <w:jc w:val="right"/>
            </w:pPr>
            <w:r>
              <w:rPr>
                <w:sz w:val="18"/>
                <w:szCs w:val="18"/>
              </w:rPr>
              <w:t>34924</w:t>
            </w:r>
          </w:p>
        </w:tc>
        <w:tc>
          <w:tcPr>
            <w:vAlign w:val="center"/>
          </w:tcPr>
          <w:p w14:paraId="74F4A5D5">
            <w:pPr>
              <w:jc w:val="right"/>
            </w:pPr>
            <w:r>
              <w:rPr>
                <w:sz w:val="18"/>
                <w:szCs w:val="18"/>
              </w:rPr>
              <w:t>16494</w:t>
            </w:r>
          </w:p>
        </w:tc>
        <w:tc>
          <w:tcPr>
            <w:vAlign w:val="center"/>
          </w:tcPr>
          <w:p w14:paraId="164F0EAF">
            <w:pPr>
              <w:jc w:val="right"/>
            </w:pPr>
            <w:r>
              <w:rPr>
                <w:sz w:val="18"/>
                <w:szCs w:val="18"/>
              </w:rPr>
              <w:t>18431</w:t>
            </w:r>
          </w:p>
        </w:tc>
        <w:tc>
          <w:tcPr>
            <w:vAlign w:val="center"/>
          </w:tcPr>
          <w:p w14:paraId="5FE30E83">
            <w:pPr>
              <w:jc w:val="right"/>
            </w:pPr>
            <w:r>
              <w:rPr>
                <w:sz w:val="18"/>
                <w:szCs w:val="18"/>
              </w:rPr>
              <w:t>26.07</w:t>
            </w:r>
          </w:p>
        </w:tc>
        <w:tc>
          <w:tcPr>
            <w:vAlign w:val="center"/>
          </w:tcPr>
          <w:p w14:paraId="268C8C52">
            <w:pPr>
              <w:jc w:val="right"/>
            </w:pPr>
            <w:r>
              <w:rPr>
                <w:sz w:val="18"/>
                <w:szCs w:val="18"/>
              </w:rPr>
              <w:t>19570</w:t>
            </w:r>
          </w:p>
        </w:tc>
        <w:tc>
          <w:tcPr>
            <w:vAlign w:val="center"/>
          </w:tcPr>
          <w:p w14:paraId="0C5FAE31">
            <w:pPr>
              <w:jc w:val="right"/>
            </w:pPr>
            <w:r>
              <w:rPr>
                <w:sz w:val="18"/>
                <w:szCs w:val="18"/>
              </w:rPr>
              <w:t>224.91</w:t>
            </w:r>
          </w:p>
        </w:tc>
      </w:tr>
      <w:tr w14:paraId="6D9001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A49EC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7D5D57">
            <w:r>
              <w:rPr>
                <w:sz w:val="18"/>
                <w:szCs w:val="18"/>
              </w:rPr>
              <w:t>X022[成人24小时自习室]</w:t>
            </w:r>
          </w:p>
        </w:tc>
        <w:tc>
          <w:tcPr>
            <w:vAlign w:val="center"/>
          </w:tcPr>
          <w:p w14:paraId="6CB086AC">
            <w:pPr>
              <w:jc w:val="right"/>
            </w:pPr>
            <w:r>
              <w:rPr>
                <w:sz w:val="18"/>
                <w:szCs w:val="18"/>
              </w:rPr>
              <w:t>66.23</w:t>
            </w:r>
          </w:p>
        </w:tc>
        <w:tc>
          <w:tcPr>
            <w:vAlign w:val="center"/>
          </w:tcPr>
          <w:p w14:paraId="0FCA3DEF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399F6C4C">
            <w:pPr>
              <w:jc w:val="right"/>
            </w:pPr>
            <w:r>
              <w:rPr>
                <w:sz w:val="18"/>
                <w:szCs w:val="18"/>
              </w:rPr>
              <w:t>13801</w:t>
            </w:r>
          </w:p>
        </w:tc>
        <w:tc>
          <w:tcPr>
            <w:vAlign w:val="center"/>
          </w:tcPr>
          <w:p w14:paraId="355A620C">
            <w:pPr>
              <w:jc w:val="right"/>
            </w:pPr>
            <w:r>
              <w:rPr>
                <w:sz w:val="18"/>
                <w:szCs w:val="18"/>
              </w:rPr>
              <w:t>5939</w:t>
            </w:r>
          </w:p>
        </w:tc>
        <w:tc>
          <w:tcPr>
            <w:vAlign w:val="center"/>
          </w:tcPr>
          <w:p w14:paraId="18DB85E4">
            <w:pPr>
              <w:jc w:val="right"/>
            </w:pPr>
            <w:r>
              <w:rPr>
                <w:sz w:val="18"/>
                <w:szCs w:val="18"/>
              </w:rPr>
              <w:t>7861</w:t>
            </w:r>
          </w:p>
        </w:tc>
        <w:tc>
          <w:tcPr>
            <w:vAlign w:val="center"/>
          </w:tcPr>
          <w:p w14:paraId="0F600890">
            <w:pPr>
              <w:jc w:val="right"/>
            </w:pPr>
            <w:r>
              <w:rPr>
                <w:sz w:val="18"/>
                <w:szCs w:val="18"/>
              </w:rPr>
              <w:t>11.12</w:t>
            </w:r>
          </w:p>
        </w:tc>
        <w:tc>
          <w:tcPr>
            <w:vAlign w:val="center"/>
          </w:tcPr>
          <w:p w14:paraId="56188D17">
            <w:pPr>
              <w:jc w:val="right"/>
            </w:pPr>
            <w:r>
              <w:rPr>
                <w:sz w:val="18"/>
                <w:szCs w:val="18"/>
              </w:rPr>
              <w:t>8347</w:t>
            </w:r>
          </w:p>
        </w:tc>
        <w:tc>
          <w:tcPr>
            <w:vAlign w:val="center"/>
          </w:tcPr>
          <w:p w14:paraId="4C40F7D4">
            <w:pPr>
              <w:jc w:val="right"/>
            </w:pPr>
            <w:r>
              <w:rPr>
                <w:sz w:val="18"/>
                <w:szCs w:val="18"/>
              </w:rPr>
              <w:t>208.37</w:t>
            </w:r>
          </w:p>
        </w:tc>
      </w:tr>
      <w:tr w14:paraId="25BA4A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C7416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C21D9E">
            <w:r>
              <w:rPr>
                <w:sz w:val="18"/>
                <w:szCs w:val="18"/>
              </w:rPr>
              <w:t>X025[成人24小时公共阅览室]</w:t>
            </w:r>
          </w:p>
        </w:tc>
        <w:tc>
          <w:tcPr>
            <w:vAlign w:val="center"/>
          </w:tcPr>
          <w:p w14:paraId="6A60E80D">
            <w:pPr>
              <w:jc w:val="right"/>
            </w:pPr>
            <w:r>
              <w:rPr>
                <w:sz w:val="18"/>
                <w:szCs w:val="18"/>
              </w:rPr>
              <w:t>54.99</w:t>
            </w:r>
          </w:p>
        </w:tc>
        <w:tc>
          <w:tcPr>
            <w:vAlign w:val="center"/>
          </w:tcPr>
          <w:p w14:paraId="12B95AD2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7896B1CE">
            <w:pPr>
              <w:jc w:val="right"/>
            </w:pPr>
            <w:r>
              <w:rPr>
                <w:sz w:val="18"/>
                <w:szCs w:val="18"/>
              </w:rPr>
              <w:t>11396</w:t>
            </w:r>
          </w:p>
        </w:tc>
        <w:tc>
          <w:tcPr>
            <w:vAlign w:val="center"/>
          </w:tcPr>
          <w:p w14:paraId="6888C40F">
            <w:pPr>
              <w:jc w:val="right"/>
            </w:pPr>
            <w:r>
              <w:rPr>
                <w:sz w:val="18"/>
                <w:szCs w:val="18"/>
              </w:rPr>
              <w:t>4870</w:t>
            </w:r>
          </w:p>
        </w:tc>
        <w:tc>
          <w:tcPr>
            <w:vAlign w:val="center"/>
          </w:tcPr>
          <w:p w14:paraId="5D052C0A">
            <w:pPr>
              <w:jc w:val="right"/>
            </w:pPr>
            <w:r>
              <w:rPr>
                <w:sz w:val="18"/>
                <w:szCs w:val="18"/>
              </w:rPr>
              <w:t>6526</w:t>
            </w:r>
          </w:p>
        </w:tc>
        <w:tc>
          <w:tcPr>
            <w:vAlign w:val="center"/>
          </w:tcPr>
          <w:p w14:paraId="0A2FCC48">
            <w:pPr>
              <w:jc w:val="right"/>
            </w:pPr>
            <w:r>
              <w:rPr>
                <w:sz w:val="18"/>
                <w:szCs w:val="18"/>
              </w:rPr>
              <w:t>9.23</w:t>
            </w:r>
          </w:p>
        </w:tc>
        <w:tc>
          <w:tcPr>
            <w:vAlign w:val="center"/>
          </w:tcPr>
          <w:p w14:paraId="07141B9B">
            <w:pPr>
              <w:jc w:val="right"/>
            </w:pPr>
            <w:r>
              <w:rPr>
                <w:sz w:val="18"/>
                <w:szCs w:val="18"/>
              </w:rPr>
              <w:t>6930</w:t>
            </w:r>
          </w:p>
        </w:tc>
        <w:tc>
          <w:tcPr>
            <w:vAlign w:val="center"/>
          </w:tcPr>
          <w:p w14:paraId="6488C887">
            <w:pPr>
              <w:jc w:val="right"/>
            </w:pPr>
            <w:r>
              <w:rPr>
                <w:sz w:val="18"/>
                <w:szCs w:val="18"/>
              </w:rPr>
              <w:t>207.26</w:t>
            </w:r>
          </w:p>
        </w:tc>
      </w:tr>
      <w:tr w14:paraId="0F7894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117BC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F510FC">
            <w:r>
              <w:rPr>
                <w:sz w:val="18"/>
                <w:szCs w:val="18"/>
              </w:rPr>
              <w:t>X028[儿童书画室]</w:t>
            </w:r>
          </w:p>
        </w:tc>
        <w:tc>
          <w:tcPr>
            <w:vAlign w:val="center"/>
          </w:tcPr>
          <w:p w14:paraId="09C7E58F">
            <w:pPr>
              <w:jc w:val="right"/>
            </w:pPr>
            <w:r>
              <w:rPr>
                <w:sz w:val="18"/>
                <w:szCs w:val="18"/>
              </w:rPr>
              <w:t>53.38</w:t>
            </w:r>
          </w:p>
        </w:tc>
        <w:tc>
          <w:tcPr>
            <w:vAlign w:val="center"/>
          </w:tcPr>
          <w:p w14:paraId="35532DA9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4F6E4358">
            <w:pPr>
              <w:jc w:val="right"/>
            </w:pPr>
            <w:r>
              <w:rPr>
                <w:sz w:val="18"/>
                <w:szCs w:val="18"/>
              </w:rPr>
              <w:t>12099</w:t>
            </w:r>
          </w:p>
        </w:tc>
        <w:tc>
          <w:tcPr>
            <w:vAlign w:val="center"/>
          </w:tcPr>
          <w:p w14:paraId="2B48CEC3">
            <w:pPr>
              <w:jc w:val="right"/>
            </w:pPr>
            <w:r>
              <w:rPr>
                <w:sz w:val="18"/>
                <w:szCs w:val="18"/>
              </w:rPr>
              <w:t>5762</w:t>
            </w:r>
          </w:p>
        </w:tc>
        <w:tc>
          <w:tcPr>
            <w:vAlign w:val="center"/>
          </w:tcPr>
          <w:p w14:paraId="1B464FC1">
            <w:pPr>
              <w:jc w:val="right"/>
            </w:pPr>
            <w:r>
              <w:rPr>
                <w:sz w:val="18"/>
                <w:szCs w:val="18"/>
              </w:rPr>
              <w:t>6336</w:t>
            </w:r>
          </w:p>
        </w:tc>
        <w:tc>
          <w:tcPr>
            <w:vAlign w:val="center"/>
          </w:tcPr>
          <w:p w14:paraId="1E27595B">
            <w:pPr>
              <w:jc w:val="right"/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vAlign w:val="center"/>
          </w:tcPr>
          <w:p w14:paraId="1E3970C5">
            <w:pPr>
              <w:jc w:val="right"/>
            </w:pPr>
            <w:r>
              <w:rPr>
                <w:sz w:val="18"/>
                <w:szCs w:val="18"/>
              </w:rPr>
              <w:t>6728</w:t>
            </w:r>
          </w:p>
        </w:tc>
        <w:tc>
          <w:tcPr>
            <w:vAlign w:val="center"/>
          </w:tcPr>
          <w:p w14:paraId="0B2D7572">
            <w:pPr>
              <w:jc w:val="right"/>
            </w:pPr>
            <w:r>
              <w:rPr>
                <w:sz w:val="18"/>
                <w:szCs w:val="18"/>
              </w:rPr>
              <w:t>226.63</w:t>
            </w:r>
          </w:p>
        </w:tc>
      </w:tr>
      <w:tr w14:paraId="3636CE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AD62C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04FBAD">
            <w:r>
              <w:rPr>
                <w:sz w:val="18"/>
                <w:szCs w:val="18"/>
              </w:rPr>
              <w:t>X032[儿童多媒体室]</w:t>
            </w:r>
          </w:p>
        </w:tc>
        <w:tc>
          <w:tcPr>
            <w:vAlign w:val="center"/>
          </w:tcPr>
          <w:p w14:paraId="380DA0DC">
            <w:pPr>
              <w:jc w:val="right"/>
            </w:pPr>
            <w:r>
              <w:rPr>
                <w:sz w:val="18"/>
                <w:szCs w:val="18"/>
              </w:rPr>
              <w:t>49.35</w:t>
            </w:r>
          </w:p>
        </w:tc>
        <w:tc>
          <w:tcPr>
            <w:vAlign w:val="center"/>
          </w:tcPr>
          <w:p w14:paraId="5F81133D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 w14:paraId="48DFD7E8">
            <w:pPr>
              <w:jc w:val="right"/>
            </w:pPr>
            <w:r>
              <w:rPr>
                <w:sz w:val="18"/>
                <w:szCs w:val="18"/>
              </w:rPr>
              <w:t>10840</w:t>
            </w:r>
          </w:p>
        </w:tc>
        <w:tc>
          <w:tcPr>
            <w:vAlign w:val="center"/>
          </w:tcPr>
          <w:p w14:paraId="031F9D9E">
            <w:pPr>
              <w:jc w:val="right"/>
            </w:pPr>
            <w:r>
              <w:rPr>
                <w:sz w:val="18"/>
                <w:szCs w:val="18"/>
              </w:rPr>
              <w:t>4983</w:t>
            </w:r>
          </w:p>
        </w:tc>
        <w:tc>
          <w:tcPr>
            <w:vAlign w:val="center"/>
          </w:tcPr>
          <w:p w14:paraId="3F179A3C">
            <w:pPr>
              <w:jc w:val="right"/>
            </w:pPr>
            <w:r>
              <w:rPr>
                <w:sz w:val="18"/>
                <w:szCs w:val="18"/>
              </w:rPr>
              <w:t>5857</w:t>
            </w:r>
          </w:p>
        </w:tc>
        <w:tc>
          <w:tcPr>
            <w:vAlign w:val="center"/>
          </w:tcPr>
          <w:p w14:paraId="31F259F9">
            <w:pPr>
              <w:jc w:val="right"/>
            </w:pPr>
            <w:r>
              <w:rPr>
                <w:sz w:val="18"/>
                <w:szCs w:val="18"/>
              </w:rPr>
              <w:t>8.28</w:t>
            </w:r>
          </w:p>
        </w:tc>
        <w:tc>
          <w:tcPr>
            <w:vAlign w:val="center"/>
          </w:tcPr>
          <w:p w14:paraId="2ABBCCFE">
            <w:pPr>
              <w:jc w:val="right"/>
            </w:pPr>
            <w:r>
              <w:rPr>
                <w:sz w:val="18"/>
                <w:szCs w:val="18"/>
              </w:rPr>
              <w:t>6219</w:t>
            </w:r>
          </w:p>
        </w:tc>
        <w:tc>
          <w:tcPr>
            <w:vAlign w:val="center"/>
          </w:tcPr>
          <w:p w14:paraId="2A9F69AC">
            <w:pPr>
              <w:jc w:val="right"/>
            </w:pPr>
            <w:r>
              <w:rPr>
                <w:sz w:val="18"/>
                <w:szCs w:val="18"/>
              </w:rPr>
              <w:t>219.67</w:t>
            </w:r>
          </w:p>
        </w:tc>
      </w:tr>
      <w:tr w14:paraId="11210A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0413E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29D7A3">
            <w:r>
              <w:rPr>
                <w:sz w:val="18"/>
                <w:szCs w:val="18"/>
              </w:rPr>
              <w:t>X034[老年书画展览室]</w:t>
            </w:r>
          </w:p>
        </w:tc>
        <w:tc>
          <w:tcPr>
            <w:vAlign w:val="center"/>
          </w:tcPr>
          <w:p w14:paraId="00A27A8D">
            <w:pPr>
              <w:jc w:val="right"/>
            </w:pPr>
            <w:r>
              <w:rPr>
                <w:sz w:val="18"/>
                <w:szCs w:val="18"/>
              </w:rPr>
              <w:t>48.75</w:t>
            </w:r>
          </w:p>
        </w:tc>
        <w:tc>
          <w:tcPr>
            <w:vAlign w:val="center"/>
          </w:tcPr>
          <w:p w14:paraId="3DC4F01B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0D4BC287">
            <w:pPr>
              <w:jc w:val="right"/>
            </w:pPr>
            <w:r>
              <w:rPr>
                <w:sz w:val="18"/>
                <w:szCs w:val="18"/>
              </w:rPr>
              <w:t>8538</w:t>
            </w:r>
          </w:p>
        </w:tc>
        <w:tc>
          <w:tcPr>
            <w:vAlign w:val="center"/>
          </w:tcPr>
          <w:p w14:paraId="47D2B2E4">
            <w:pPr>
              <w:jc w:val="right"/>
            </w:pPr>
            <w:r>
              <w:rPr>
                <w:sz w:val="18"/>
                <w:szCs w:val="18"/>
              </w:rPr>
              <w:t>3909</w:t>
            </w:r>
          </w:p>
        </w:tc>
        <w:tc>
          <w:tcPr>
            <w:vAlign w:val="center"/>
          </w:tcPr>
          <w:p w14:paraId="73685F7F">
            <w:pPr>
              <w:jc w:val="right"/>
            </w:pPr>
            <w:r>
              <w:rPr>
                <w:sz w:val="18"/>
                <w:szCs w:val="18"/>
              </w:rPr>
              <w:t>4629</w:t>
            </w:r>
          </w:p>
        </w:tc>
        <w:tc>
          <w:tcPr>
            <w:vAlign w:val="center"/>
          </w:tcPr>
          <w:p w14:paraId="3CF7C351">
            <w:pPr>
              <w:jc w:val="right"/>
            </w:pPr>
            <w:r>
              <w:rPr>
                <w:sz w:val="18"/>
                <w:szCs w:val="18"/>
              </w:rPr>
              <w:t>6.55</w:t>
            </w:r>
          </w:p>
        </w:tc>
        <w:tc>
          <w:tcPr>
            <w:vAlign w:val="center"/>
          </w:tcPr>
          <w:p w14:paraId="0FD1EC15">
            <w:pPr>
              <w:jc w:val="right"/>
            </w:pPr>
            <w:r>
              <w:rPr>
                <w:sz w:val="18"/>
                <w:szCs w:val="18"/>
              </w:rPr>
              <w:t>4915</w:t>
            </w:r>
          </w:p>
        </w:tc>
        <w:tc>
          <w:tcPr>
            <w:vAlign w:val="center"/>
          </w:tcPr>
          <w:p w14:paraId="4C6001CA">
            <w:pPr>
              <w:jc w:val="right"/>
            </w:pPr>
            <w:r>
              <w:rPr>
                <w:sz w:val="18"/>
                <w:szCs w:val="18"/>
              </w:rPr>
              <w:t>175.14</w:t>
            </w:r>
          </w:p>
        </w:tc>
      </w:tr>
      <w:tr w14:paraId="3D3A0B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CCD1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84F5AB">
            <w:r>
              <w:rPr>
                <w:sz w:val="18"/>
                <w:szCs w:val="18"/>
              </w:rPr>
              <w:t>X037[儿童手工室]</w:t>
            </w:r>
          </w:p>
        </w:tc>
        <w:tc>
          <w:tcPr>
            <w:vAlign w:val="center"/>
          </w:tcPr>
          <w:p w14:paraId="716465E6">
            <w:pPr>
              <w:jc w:val="right"/>
            </w:pPr>
            <w:r>
              <w:rPr>
                <w:sz w:val="18"/>
                <w:szCs w:val="18"/>
              </w:rPr>
              <w:t>47.60</w:t>
            </w:r>
          </w:p>
        </w:tc>
        <w:tc>
          <w:tcPr>
            <w:vAlign w:val="center"/>
          </w:tcPr>
          <w:p w14:paraId="5AC7F51F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3C7DBBD0">
            <w:pPr>
              <w:jc w:val="right"/>
            </w:pPr>
            <w:r>
              <w:rPr>
                <w:sz w:val="18"/>
                <w:szCs w:val="18"/>
              </w:rPr>
              <w:t>10835</w:t>
            </w:r>
          </w:p>
        </w:tc>
        <w:tc>
          <w:tcPr>
            <w:vAlign w:val="center"/>
          </w:tcPr>
          <w:p w14:paraId="31F1F9AC">
            <w:pPr>
              <w:jc w:val="right"/>
            </w:pPr>
            <w:r>
              <w:rPr>
                <w:sz w:val="18"/>
                <w:szCs w:val="18"/>
              </w:rPr>
              <w:t>5184</w:t>
            </w:r>
          </w:p>
        </w:tc>
        <w:tc>
          <w:tcPr>
            <w:vAlign w:val="center"/>
          </w:tcPr>
          <w:p w14:paraId="11356BC6">
            <w:pPr>
              <w:jc w:val="right"/>
            </w:pPr>
            <w:r>
              <w:rPr>
                <w:sz w:val="18"/>
                <w:szCs w:val="18"/>
              </w:rPr>
              <w:t>5650</w:t>
            </w:r>
          </w:p>
        </w:tc>
        <w:tc>
          <w:tcPr>
            <w:vAlign w:val="center"/>
          </w:tcPr>
          <w:p w14:paraId="17BBABE0">
            <w:pPr>
              <w:jc w:val="right"/>
            </w:pPr>
            <w:r>
              <w:rPr>
                <w:sz w:val="18"/>
                <w:szCs w:val="18"/>
              </w:rPr>
              <w:t>7.99</w:t>
            </w:r>
          </w:p>
        </w:tc>
        <w:tc>
          <w:tcPr>
            <w:vAlign w:val="center"/>
          </w:tcPr>
          <w:p w14:paraId="0134407C">
            <w:pPr>
              <w:jc w:val="right"/>
            </w:pPr>
            <w:r>
              <w:rPr>
                <w:sz w:val="18"/>
                <w:szCs w:val="18"/>
              </w:rPr>
              <w:t>5999</w:t>
            </w:r>
          </w:p>
        </w:tc>
        <w:tc>
          <w:tcPr>
            <w:vAlign w:val="center"/>
          </w:tcPr>
          <w:p w14:paraId="446E82F1">
            <w:pPr>
              <w:jc w:val="right"/>
            </w:pPr>
            <w:r>
              <w:rPr>
                <w:sz w:val="18"/>
                <w:szCs w:val="18"/>
              </w:rPr>
              <w:t>227.60</w:t>
            </w:r>
          </w:p>
        </w:tc>
      </w:tr>
      <w:tr w14:paraId="544B1F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7E022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83314E">
            <w:r>
              <w:rPr>
                <w:sz w:val="18"/>
                <w:szCs w:val="18"/>
              </w:rPr>
              <w:t>X039[老年多媒体室]</w:t>
            </w:r>
          </w:p>
        </w:tc>
        <w:tc>
          <w:tcPr>
            <w:vAlign w:val="center"/>
          </w:tcPr>
          <w:p w14:paraId="26DBD006">
            <w:pPr>
              <w:jc w:val="right"/>
            </w:pPr>
            <w:r>
              <w:rPr>
                <w:sz w:val="18"/>
                <w:szCs w:val="18"/>
              </w:rPr>
              <w:t>46.95</w:t>
            </w:r>
          </w:p>
        </w:tc>
        <w:tc>
          <w:tcPr>
            <w:vAlign w:val="center"/>
          </w:tcPr>
          <w:p w14:paraId="02103BEF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 w14:paraId="1F2242A6">
            <w:pPr>
              <w:jc w:val="right"/>
            </w:pPr>
            <w:r>
              <w:rPr>
                <w:sz w:val="18"/>
                <w:szCs w:val="18"/>
              </w:rPr>
              <w:t>10247</w:t>
            </w:r>
          </w:p>
        </w:tc>
        <w:tc>
          <w:tcPr>
            <w:vAlign w:val="center"/>
          </w:tcPr>
          <w:p w14:paraId="4F98620A">
            <w:pPr>
              <w:jc w:val="right"/>
            </w:pPr>
            <w:r>
              <w:rPr>
                <w:sz w:val="18"/>
                <w:szCs w:val="18"/>
              </w:rPr>
              <w:t>4675</w:t>
            </w:r>
          </w:p>
        </w:tc>
        <w:tc>
          <w:tcPr>
            <w:vAlign w:val="center"/>
          </w:tcPr>
          <w:p w14:paraId="13B389E9">
            <w:pPr>
              <w:jc w:val="right"/>
            </w:pPr>
            <w:r>
              <w:rPr>
                <w:sz w:val="18"/>
                <w:szCs w:val="18"/>
              </w:rPr>
              <w:t>5572</w:t>
            </w:r>
          </w:p>
        </w:tc>
        <w:tc>
          <w:tcPr>
            <w:vAlign w:val="center"/>
          </w:tcPr>
          <w:p w14:paraId="4F9877E5">
            <w:pPr>
              <w:jc w:val="right"/>
            </w:pPr>
            <w:r>
              <w:rPr>
                <w:sz w:val="18"/>
                <w:szCs w:val="18"/>
              </w:rPr>
              <w:t>7.88</w:t>
            </w:r>
          </w:p>
        </w:tc>
        <w:tc>
          <w:tcPr>
            <w:vAlign w:val="center"/>
          </w:tcPr>
          <w:p w14:paraId="776C9CC2">
            <w:pPr>
              <w:jc w:val="right"/>
            </w:pPr>
            <w:r>
              <w:rPr>
                <w:sz w:val="18"/>
                <w:szCs w:val="18"/>
              </w:rPr>
              <w:t>5917</w:t>
            </w:r>
          </w:p>
        </w:tc>
        <w:tc>
          <w:tcPr>
            <w:vAlign w:val="center"/>
          </w:tcPr>
          <w:p w14:paraId="0E657C6E">
            <w:pPr>
              <w:jc w:val="right"/>
            </w:pPr>
            <w:r>
              <w:rPr>
                <w:sz w:val="18"/>
                <w:szCs w:val="18"/>
              </w:rPr>
              <w:t>218.28</w:t>
            </w:r>
          </w:p>
        </w:tc>
      </w:tr>
      <w:tr w14:paraId="21E6FA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48061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459D03">
            <w:r>
              <w:rPr>
                <w:sz w:val="18"/>
                <w:szCs w:val="18"/>
              </w:rPr>
              <w:t>X042[老年书画室]</w:t>
            </w:r>
          </w:p>
        </w:tc>
        <w:tc>
          <w:tcPr>
            <w:vAlign w:val="center"/>
          </w:tcPr>
          <w:p w14:paraId="7364D715">
            <w:pPr>
              <w:jc w:val="right"/>
            </w:pPr>
            <w:r>
              <w:rPr>
                <w:sz w:val="18"/>
                <w:szCs w:val="18"/>
              </w:rPr>
              <w:t>46.25</w:t>
            </w:r>
          </w:p>
        </w:tc>
        <w:tc>
          <w:tcPr>
            <w:vAlign w:val="center"/>
          </w:tcPr>
          <w:p w14:paraId="3A49F7EF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3E9BB629">
            <w:pPr>
              <w:jc w:val="right"/>
            </w:pPr>
            <w:r>
              <w:rPr>
                <w:sz w:val="18"/>
                <w:szCs w:val="18"/>
              </w:rPr>
              <w:t>10214</w:t>
            </w:r>
          </w:p>
        </w:tc>
        <w:tc>
          <w:tcPr>
            <w:vAlign w:val="center"/>
          </w:tcPr>
          <w:p w14:paraId="471C25F1">
            <w:pPr>
              <w:jc w:val="right"/>
            </w:pPr>
            <w:r>
              <w:rPr>
                <w:sz w:val="18"/>
                <w:szCs w:val="18"/>
              </w:rPr>
              <w:t>4724</w:t>
            </w:r>
          </w:p>
        </w:tc>
        <w:tc>
          <w:tcPr>
            <w:vAlign w:val="center"/>
          </w:tcPr>
          <w:p w14:paraId="0516538A">
            <w:pPr>
              <w:jc w:val="right"/>
            </w:pPr>
            <w:r>
              <w:rPr>
                <w:sz w:val="18"/>
                <w:szCs w:val="18"/>
              </w:rPr>
              <w:t>5489</w:t>
            </w:r>
          </w:p>
        </w:tc>
        <w:tc>
          <w:tcPr>
            <w:vAlign w:val="center"/>
          </w:tcPr>
          <w:p w14:paraId="3D855D4F">
            <w:pPr>
              <w:jc w:val="right"/>
            </w:pPr>
            <w:r>
              <w:rPr>
                <w:sz w:val="18"/>
                <w:szCs w:val="18"/>
              </w:rPr>
              <w:t>7.76</w:t>
            </w:r>
          </w:p>
        </w:tc>
        <w:tc>
          <w:tcPr>
            <w:vAlign w:val="center"/>
          </w:tcPr>
          <w:p w14:paraId="53F7BC6B">
            <w:pPr>
              <w:jc w:val="right"/>
            </w:pPr>
            <w:r>
              <w:rPr>
                <w:sz w:val="18"/>
                <w:szCs w:val="18"/>
              </w:rPr>
              <w:t>5829</w:t>
            </w:r>
          </w:p>
        </w:tc>
        <w:tc>
          <w:tcPr>
            <w:vAlign w:val="center"/>
          </w:tcPr>
          <w:p w14:paraId="407254BC">
            <w:pPr>
              <w:jc w:val="right"/>
            </w:pPr>
            <w:r>
              <w:rPr>
                <w:sz w:val="18"/>
                <w:szCs w:val="18"/>
              </w:rPr>
              <w:t>220.83</w:t>
            </w:r>
          </w:p>
        </w:tc>
      </w:tr>
      <w:tr w14:paraId="4121FF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672A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3F2AA0">
            <w:r>
              <w:rPr>
                <w:sz w:val="18"/>
                <w:szCs w:val="18"/>
              </w:rPr>
              <w:t>X044[24小时书库]</w:t>
            </w:r>
          </w:p>
        </w:tc>
        <w:tc>
          <w:tcPr>
            <w:vAlign w:val="center"/>
          </w:tcPr>
          <w:p w14:paraId="6AB8AA26">
            <w:pPr>
              <w:jc w:val="right"/>
            </w:pPr>
            <w:r>
              <w:rPr>
                <w:sz w:val="18"/>
                <w:szCs w:val="18"/>
              </w:rPr>
              <w:t>42.11</w:t>
            </w:r>
          </w:p>
        </w:tc>
        <w:tc>
          <w:tcPr>
            <w:vAlign w:val="center"/>
          </w:tcPr>
          <w:p w14:paraId="3FE2BADB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 w14:paraId="38A9CD59">
            <w:pPr>
              <w:jc w:val="right"/>
            </w:pPr>
            <w:r>
              <w:rPr>
                <w:sz w:val="18"/>
                <w:szCs w:val="18"/>
              </w:rPr>
              <w:t>5818</w:t>
            </w:r>
          </w:p>
        </w:tc>
        <w:tc>
          <w:tcPr>
            <w:vAlign w:val="center"/>
          </w:tcPr>
          <w:p w14:paraId="5964D43A">
            <w:pPr>
              <w:jc w:val="right"/>
            </w:pPr>
            <w:r>
              <w:rPr>
                <w:sz w:val="18"/>
                <w:szCs w:val="18"/>
              </w:rPr>
              <w:t>3319</w:t>
            </w:r>
          </w:p>
        </w:tc>
        <w:tc>
          <w:tcPr>
            <w:vAlign w:val="center"/>
          </w:tcPr>
          <w:p w14:paraId="74C46B13">
            <w:pPr>
              <w:jc w:val="right"/>
            </w:pPr>
            <w:r>
              <w:rPr>
                <w:sz w:val="18"/>
                <w:szCs w:val="18"/>
              </w:rPr>
              <w:t>2499</w:t>
            </w:r>
          </w:p>
        </w:tc>
        <w:tc>
          <w:tcPr>
            <w:vAlign w:val="center"/>
          </w:tcPr>
          <w:p w14:paraId="37939E1B">
            <w:pPr>
              <w:jc w:val="right"/>
            </w:pPr>
            <w:r>
              <w:rPr>
                <w:sz w:val="18"/>
                <w:szCs w:val="18"/>
              </w:rPr>
              <w:t>3.53</w:t>
            </w:r>
          </w:p>
        </w:tc>
        <w:tc>
          <w:tcPr>
            <w:vAlign w:val="center"/>
          </w:tcPr>
          <w:p w14:paraId="1F25D9D9">
            <w:pPr>
              <w:jc w:val="right"/>
            </w:pPr>
            <w:r>
              <w:rPr>
                <w:sz w:val="18"/>
                <w:szCs w:val="18"/>
              </w:rPr>
              <w:t>2654</w:t>
            </w:r>
          </w:p>
        </w:tc>
        <w:tc>
          <w:tcPr>
            <w:vAlign w:val="center"/>
          </w:tcPr>
          <w:p w14:paraId="762E49C7">
            <w:pPr>
              <w:jc w:val="right"/>
            </w:pPr>
            <w:r>
              <w:rPr>
                <w:sz w:val="18"/>
                <w:szCs w:val="18"/>
              </w:rPr>
              <w:t>138.15</w:t>
            </w:r>
          </w:p>
        </w:tc>
      </w:tr>
      <w:tr w14:paraId="28DB3E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9D86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EE2C4F">
            <w:r>
              <w:rPr>
                <w:sz w:val="18"/>
                <w:szCs w:val="18"/>
              </w:rPr>
              <w:t>X045[24小时多媒体室]</w:t>
            </w:r>
          </w:p>
        </w:tc>
        <w:tc>
          <w:tcPr>
            <w:vAlign w:val="center"/>
          </w:tcPr>
          <w:p w14:paraId="6FF61822">
            <w:pPr>
              <w:jc w:val="right"/>
            </w:pPr>
            <w:r>
              <w:rPr>
                <w:sz w:val="18"/>
                <w:szCs w:val="18"/>
              </w:rPr>
              <w:t>39.60</w:t>
            </w:r>
          </w:p>
        </w:tc>
        <w:tc>
          <w:tcPr>
            <w:vAlign w:val="center"/>
          </w:tcPr>
          <w:p w14:paraId="2CFE55CF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1478CDB">
            <w:pPr>
              <w:jc w:val="right"/>
            </w:pPr>
            <w:r>
              <w:rPr>
                <w:sz w:val="18"/>
                <w:szCs w:val="18"/>
              </w:rPr>
              <w:t>8450</w:t>
            </w:r>
          </w:p>
        </w:tc>
        <w:tc>
          <w:tcPr>
            <w:vAlign w:val="center"/>
          </w:tcPr>
          <w:p w14:paraId="1D066F41">
            <w:pPr>
              <w:jc w:val="right"/>
            </w:pPr>
            <w:r>
              <w:rPr>
                <w:sz w:val="18"/>
                <w:szCs w:val="18"/>
              </w:rPr>
              <w:t>3751</w:t>
            </w:r>
          </w:p>
        </w:tc>
        <w:tc>
          <w:tcPr>
            <w:vAlign w:val="center"/>
          </w:tcPr>
          <w:p w14:paraId="1947FDAD">
            <w:pPr>
              <w:jc w:val="right"/>
            </w:pPr>
            <w:r>
              <w:rPr>
                <w:sz w:val="18"/>
                <w:szCs w:val="18"/>
              </w:rPr>
              <w:t>4700</w:t>
            </w:r>
          </w:p>
        </w:tc>
        <w:tc>
          <w:tcPr>
            <w:vAlign w:val="center"/>
          </w:tcPr>
          <w:p w14:paraId="78D458E8">
            <w:pPr>
              <w:jc w:val="right"/>
            </w:pPr>
            <w:r>
              <w:rPr>
                <w:sz w:val="18"/>
                <w:szCs w:val="18"/>
              </w:rPr>
              <w:t>6.65</w:t>
            </w:r>
          </w:p>
        </w:tc>
        <w:tc>
          <w:tcPr>
            <w:vAlign w:val="center"/>
          </w:tcPr>
          <w:p w14:paraId="3B40D58E">
            <w:pPr>
              <w:jc w:val="right"/>
            </w:pPr>
            <w:r>
              <w:rPr>
                <w:sz w:val="18"/>
                <w:szCs w:val="18"/>
              </w:rPr>
              <w:t>4990</w:t>
            </w:r>
          </w:p>
        </w:tc>
        <w:tc>
          <w:tcPr>
            <w:vAlign w:val="center"/>
          </w:tcPr>
          <w:p w14:paraId="124B5D21">
            <w:pPr>
              <w:jc w:val="right"/>
            </w:pPr>
            <w:r>
              <w:rPr>
                <w:sz w:val="18"/>
                <w:szCs w:val="18"/>
              </w:rPr>
              <w:t>213.41</w:t>
            </w:r>
          </w:p>
        </w:tc>
      </w:tr>
      <w:tr w14:paraId="1B5843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CF41F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98A2A9">
            <w:r>
              <w:rPr>
                <w:sz w:val="18"/>
                <w:szCs w:val="18"/>
              </w:rPr>
              <w:t>X048[儿童书库]</w:t>
            </w:r>
          </w:p>
        </w:tc>
        <w:tc>
          <w:tcPr>
            <w:vAlign w:val="center"/>
          </w:tcPr>
          <w:p w14:paraId="7426A693">
            <w:pPr>
              <w:jc w:val="right"/>
            </w:pPr>
            <w:r>
              <w:rPr>
                <w:sz w:val="18"/>
                <w:szCs w:val="18"/>
              </w:rPr>
              <w:t>29.17</w:t>
            </w:r>
          </w:p>
        </w:tc>
        <w:tc>
          <w:tcPr>
            <w:vAlign w:val="center"/>
          </w:tcPr>
          <w:p w14:paraId="0E9CE0EF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 w14:paraId="418D7AFB">
            <w:pPr>
              <w:jc w:val="right"/>
            </w:pPr>
            <w:r>
              <w:rPr>
                <w:sz w:val="18"/>
                <w:szCs w:val="18"/>
              </w:rPr>
              <w:t>3945</w:t>
            </w:r>
          </w:p>
        </w:tc>
        <w:tc>
          <w:tcPr>
            <w:vAlign w:val="center"/>
          </w:tcPr>
          <w:p w14:paraId="71B49A1D">
            <w:pPr>
              <w:jc w:val="right"/>
            </w:pPr>
            <w:r>
              <w:rPr>
                <w:sz w:val="18"/>
                <w:szCs w:val="18"/>
              </w:rPr>
              <w:t>2214</w:t>
            </w:r>
          </w:p>
        </w:tc>
        <w:tc>
          <w:tcPr>
            <w:vAlign w:val="center"/>
          </w:tcPr>
          <w:p w14:paraId="5F7423AA">
            <w:pPr>
              <w:jc w:val="right"/>
            </w:pPr>
            <w:r>
              <w:rPr>
                <w:sz w:val="18"/>
                <w:szCs w:val="18"/>
              </w:rPr>
              <w:t>1731</w:t>
            </w:r>
          </w:p>
        </w:tc>
        <w:tc>
          <w:tcPr>
            <w:vAlign w:val="center"/>
          </w:tcPr>
          <w:p w14:paraId="1F023B2F">
            <w:pPr>
              <w:jc w:val="right"/>
            </w:pPr>
            <w:r>
              <w:rPr>
                <w:sz w:val="18"/>
                <w:szCs w:val="18"/>
              </w:rPr>
              <w:t>2.45</w:t>
            </w:r>
          </w:p>
        </w:tc>
        <w:tc>
          <w:tcPr>
            <w:vAlign w:val="center"/>
          </w:tcPr>
          <w:p w14:paraId="2B8F9269">
            <w:pPr>
              <w:jc w:val="right"/>
            </w:pPr>
            <w:r>
              <w:rPr>
                <w:sz w:val="18"/>
                <w:szCs w:val="18"/>
              </w:rPr>
              <w:t>1838</w:t>
            </w:r>
          </w:p>
        </w:tc>
        <w:tc>
          <w:tcPr>
            <w:vAlign w:val="center"/>
          </w:tcPr>
          <w:p w14:paraId="6C366773">
            <w:pPr>
              <w:jc w:val="right"/>
            </w:pPr>
            <w:r>
              <w:rPr>
                <w:sz w:val="18"/>
                <w:szCs w:val="18"/>
              </w:rPr>
              <w:t>135.27</w:t>
            </w:r>
          </w:p>
        </w:tc>
      </w:tr>
      <w:tr w14:paraId="7A1FF9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3FD3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7F34F9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 w14:paraId="7DBCCA76">
            <w:pPr>
              <w:jc w:val="right"/>
            </w:pPr>
            <w:r>
              <w:rPr>
                <w:b/>
                <w:sz w:val="18"/>
                <w:szCs w:val="18"/>
              </w:rPr>
              <w:t>679.66</w:t>
            </w:r>
          </w:p>
        </w:tc>
        <w:tc>
          <w:tcPr>
            <w:vAlign w:val="center"/>
          </w:tcPr>
          <w:p w14:paraId="47E2A5F9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3C6393A5">
            <w:pPr>
              <w:jc w:val="right"/>
            </w:pPr>
            <w:r>
              <w:rPr>
                <w:b/>
                <w:sz w:val="18"/>
                <w:szCs w:val="18"/>
              </w:rPr>
              <w:t>140937</w:t>
            </w:r>
          </w:p>
        </w:tc>
        <w:tc>
          <w:tcPr>
            <w:vAlign w:val="center"/>
          </w:tcPr>
          <w:p w14:paraId="2BC82DCE">
            <w:pPr>
              <w:jc w:val="right"/>
            </w:pPr>
            <w:r>
              <w:rPr>
                <w:b/>
                <w:sz w:val="18"/>
                <w:szCs w:val="18"/>
              </w:rPr>
              <w:t>65655</w:t>
            </w:r>
          </w:p>
        </w:tc>
        <w:tc>
          <w:tcPr>
            <w:vAlign w:val="center"/>
          </w:tcPr>
          <w:p w14:paraId="101446F3">
            <w:pPr>
              <w:jc w:val="right"/>
            </w:pPr>
            <w:r>
              <w:rPr>
                <w:b/>
                <w:sz w:val="18"/>
                <w:szCs w:val="18"/>
              </w:rPr>
              <w:t>75282</w:t>
            </w:r>
          </w:p>
        </w:tc>
        <w:tc>
          <w:tcPr>
            <w:vAlign w:val="center"/>
          </w:tcPr>
          <w:p w14:paraId="25720F13">
            <w:pPr>
              <w:jc w:val="right"/>
            </w:pPr>
            <w:r>
              <w:rPr>
                <w:b/>
                <w:sz w:val="18"/>
                <w:szCs w:val="18"/>
              </w:rPr>
              <w:t>106.47</w:t>
            </w:r>
          </w:p>
        </w:tc>
        <w:tc>
          <w:tcPr>
            <w:vAlign w:val="center"/>
          </w:tcPr>
          <w:p w14:paraId="410D020F">
            <w:pPr>
              <w:jc w:val="right"/>
            </w:pPr>
            <w:r>
              <w:rPr>
                <w:b/>
                <w:sz w:val="18"/>
                <w:szCs w:val="18"/>
              </w:rPr>
              <w:t>79936</w:t>
            </w:r>
          </w:p>
        </w:tc>
        <w:tc>
          <w:tcPr>
            <w:vAlign w:val="center"/>
          </w:tcPr>
          <w:p w14:paraId="5FB04897">
            <w:pPr>
              <w:jc w:val="right"/>
            </w:pPr>
            <w:r>
              <w:rPr>
                <w:b/>
                <w:sz w:val="18"/>
                <w:szCs w:val="18"/>
              </w:rPr>
              <w:t>207.36</w:t>
            </w:r>
          </w:p>
        </w:tc>
      </w:tr>
      <w:tr w14:paraId="3E3FD5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0A31A49"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 w14:paraId="1733D035">
            <w:r>
              <w:rPr>
                <w:sz w:val="18"/>
                <w:szCs w:val="18"/>
              </w:rPr>
              <w:t>X023[公共阅览区]</w:t>
            </w:r>
          </w:p>
        </w:tc>
        <w:tc>
          <w:tcPr>
            <w:vAlign w:val="center"/>
          </w:tcPr>
          <w:p w14:paraId="215C5F1A">
            <w:pPr>
              <w:jc w:val="right"/>
            </w:pPr>
            <w:r>
              <w:rPr>
                <w:sz w:val="18"/>
                <w:szCs w:val="18"/>
              </w:rPr>
              <w:t>62.93</w:t>
            </w:r>
          </w:p>
        </w:tc>
        <w:tc>
          <w:tcPr>
            <w:vAlign w:val="center"/>
          </w:tcPr>
          <w:p w14:paraId="09DD9FF6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vAlign w:val="center"/>
          </w:tcPr>
          <w:p w14:paraId="4F274CBC">
            <w:pPr>
              <w:jc w:val="right"/>
            </w:pPr>
            <w:r>
              <w:rPr>
                <w:sz w:val="18"/>
                <w:szCs w:val="18"/>
              </w:rPr>
              <w:t>14995</w:t>
            </w:r>
          </w:p>
        </w:tc>
        <w:tc>
          <w:tcPr>
            <w:vAlign w:val="center"/>
          </w:tcPr>
          <w:p w14:paraId="1DF1CD88">
            <w:pPr>
              <w:jc w:val="right"/>
            </w:pPr>
            <w:r>
              <w:rPr>
                <w:sz w:val="18"/>
                <w:szCs w:val="18"/>
              </w:rPr>
              <w:t>7526</w:t>
            </w:r>
          </w:p>
        </w:tc>
        <w:tc>
          <w:tcPr>
            <w:vAlign w:val="center"/>
          </w:tcPr>
          <w:p w14:paraId="25DB48DC">
            <w:pPr>
              <w:jc w:val="right"/>
            </w:pPr>
            <w:r>
              <w:rPr>
                <w:sz w:val="18"/>
                <w:szCs w:val="18"/>
              </w:rPr>
              <w:t>7469</w:t>
            </w:r>
          </w:p>
        </w:tc>
        <w:tc>
          <w:tcPr>
            <w:vAlign w:val="center"/>
          </w:tcPr>
          <w:p w14:paraId="57757311">
            <w:pPr>
              <w:jc w:val="right"/>
            </w:pPr>
            <w:r>
              <w:rPr>
                <w:sz w:val="18"/>
                <w:szCs w:val="18"/>
              </w:rPr>
              <w:t>10.56</w:t>
            </w:r>
          </w:p>
        </w:tc>
        <w:tc>
          <w:tcPr>
            <w:vAlign w:val="center"/>
          </w:tcPr>
          <w:p w14:paraId="4A77B15A">
            <w:pPr>
              <w:jc w:val="right"/>
            </w:pPr>
            <w:r>
              <w:rPr>
                <w:sz w:val="18"/>
                <w:szCs w:val="18"/>
              </w:rPr>
              <w:t>7931</w:t>
            </w:r>
          </w:p>
        </w:tc>
        <w:tc>
          <w:tcPr>
            <w:vAlign w:val="center"/>
          </w:tcPr>
          <w:p w14:paraId="3C20F8A6">
            <w:pPr>
              <w:jc w:val="right"/>
            </w:pPr>
            <w:r>
              <w:rPr>
                <w:sz w:val="18"/>
                <w:szCs w:val="18"/>
              </w:rPr>
              <w:t>238.28</w:t>
            </w:r>
          </w:p>
        </w:tc>
      </w:tr>
      <w:tr w14:paraId="58F161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A497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91F742">
            <w:r>
              <w:rPr>
                <w:sz w:val="18"/>
                <w:szCs w:val="18"/>
              </w:rPr>
              <w:t>X024[青少年自习室]</w:t>
            </w:r>
          </w:p>
        </w:tc>
        <w:tc>
          <w:tcPr>
            <w:vAlign w:val="center"/>
          </w:tcPr>
          <w:p w14:paraId="7BE78FC6">
            <w:pPr>
              <w:jc w:val="right"/>
            </w:pPr>
            <w:r>
              <w:rPr>
                <w:sz w:val="18"/>
                <w:szCs w:val="18"/>
              </w:rPr>
              <w:t>56.02</w:t>
            </w:r>
          </w:p>
        </w:tc>
        <w:tc>
          <w:tcPr>
            <w:vAlign w:val="center"/>
          </w:tcPr>
          <w:p w14:paraId="3F53EDDD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 w14:paraId="12D39DCA">
            <w:pPr>
              <w:jc w:val="right"/>
            </w:pPr>
            <w:r>
              <w:rPr>
                <w:sz w:val="18"/>
                <w:szCs w:val="18"/>
              </w:rPr>
              <w:t>12712</w:t>
            </w:r>
          </w:p>
        </w:tc>
        <w:tc>
          <w:tcPr>
            <w:vAlign w:val="center"/>
          </w:tcPr>
          <w:p w14:paraId="4204F2FD">
            <w:pPr>
              <w:jc w:val="right"/>
            </w:pPr>
            <w:r>
              <w:rPr>
                <w:sz w:val="18"/>
                <w:szCs w:val="18"/>
              </w:rPr>
              <w:t>6063</w:t>
            </w:r>
          </w:p>
        </w:tc>
        <w:tc>
          <w:tcPr>
            <w:vAlign w:val="center"/>
          </w:tcPr>
          <w:p w14:paraId="5E6B04F2">
            <w:pPr>
              <w:jc w:val="right"/>
            </w:pPr>
            <w:r>
              <w:rPr>
                <w:sz w:val="18"/>
                <w:szCs w:val="18"/>
              </w:rPr>
              <w:t>6649</w:t>
            </w:r>
          </w:p>
        </w:tc>
        <w:tc>
          <w:tcPr>
            <w:vAlign w:val="center"/>
          </w:tcPr>
          <w:p w14:paraId="238F9C41">
            <w:pPr>
              <w:jc w:val="right"/>
            </w:pPr>
            <w:r>
              <w:rPr>
                <w:sz w:val="18"/>
                <w:szCs w:val="18"/>
              </w:rPr>
              <w:t>9.40</w:t>
            </w:r>
          </w:p>
        </w:tc>
        <w:tc>
          <w:tcPr>
            <w:vAlign w:val="center"/>
          </w:tcPr>
          <w:p w14:paraId="25D0A273">
            <w:pPr>
              <w:jc w:val="right"/>
            </w:pPr>
            <w:r>
              <w:rPr>
                <w:sz w:val="18"/>
                <w:szCs w:val="18"/>
              </w:rPr>
              <w:t>7060</w:t>
            </w:r>
          </w:p>
        </w:tc>
        <w:tc>
          <w:tcPr>
            <w:vAlign w:val="center"/>
          </w:tcPr>
          <w:p w14:paraId="14A70ED2">
            <w:pPr>
              <w:jc w:val="right"/>
            </w:pPr>
            <w:r>
              <w:rPr>
                <w:sz w:val="18"/>
                <w:szCs w:val="18"/>
              </w:rPr>
              <w:t>226.94</w:t>
            </w:r>
          </w:p>
        </w:tc>
      </w:tr>
      <w:tr w14:paraId="4B1A2E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6BADD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CDF4CE">
            <w:r>
              <w:rPr>
                <w:sz w:val="18"/>
                <w:szCs w:val="18"/>
              </w:rPr>
              <w:t>X026[成人公共阅览室]</w:t>
            </w:r>
          </w:p>
        </w:tc>
        <w:tc>
          <w:tcPr>
            <w:vAlign w:val="center"/>
          </w:tcPr>
          <w:p w14:paraId="1C8E9E8F">
            <w:pPr>
              <w:jc w:val="right"/>
            </w:pPr>
            <w:r>
              <w:rPr>
                <w:sz w:val="18"/>
                <w:szCs w:val="18"/>
              </w:rPr>
              <w:t>54.99</w:t>
            </w:r>
          </w:p>
        </w:tc>
        <w:tc>
          <w:tcPr>
            <w:vAlign w:val="center"/>
          </w:tcPr>
          <w:p w14:paraId="40A8684B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0293BF37">
            <w:pPr>
              <w:jc w:val="right"/>
            </w:pPr>
            <w:r>
              <w:rPr>
                <w:sz w:val="18"/>
                <w:szCs w:val="18"/>
              </w:rPr>
              <w:t>11537</w:t>
            </w:r>
          </w:p>
        </w:tc>
        <w:tc>
          <w:tcPr>
            <w:vAlign w:val="center"/>
          </w:tcPr>
          <w:p w14:paraId="5696598C">
            <w:pPr>
              <w:jc w:val="right"/>
            </w:pPr>
            <w:r>
              <w:rPr>
                <w:sz w:val="18"/>
                <w:szCs w:val="18"/>
              </w:rPr>
              <w:t>5011</w:t>
            </w:r>
          </w:p>
        </w:tc>
        <w:tc>
          <w:tcPr>
            <w:vAlign w:val="center"/>
          </w:tcPr>
          <w:p w14:paraId="7762A114">
            <w:pPr>
              <w:jc w:val="right"/>
            </w:pPr>
            <w:r>
              <w:rPr>
                <w:sz w:val="18"/>
                <w:szCs w:val="18"/>
              </w:rPr>
              <w:t>6526</w:t>
            </w:r>
          </w:p>
        </w:tc>
        <w:tc>
          <w:tcPr>
            <w:vAlign w:val="center"/>
          </w:tcPr>
          <w:p w14:paraId="27A27863">
            <w:pPr>
              <w:jc w:val="right"/>
            </w:pPr>
            <w:r>
              <w:rPr>
                <w:sz w:val="18"/>
                <w:szCs w:val="18"/>
              </w:rPr>
              <w:t>9.23</w:t>
            </w:r>
          </w:p>
        </w:tc>
        <w:tc>
          <w:tcPr>
            <w:vAlign w:val="center"/>
          </w:tcPr>
          <w:p w14:paraId="1AF2C709">
            <w:pPr>
              <w:jc w:val="right"/>
            </w:pPr>
            <w:r>
              <w:rPr>
                <w:sz w:val="18"/>
                <w:szCs w:val="18"/>
              </w:rPr>
              <w:t>6930</w:t>
            </w:r>
          </w:p>
        </w:tc>
        <w:tc>
          <w:tcPr>
            <w:vAlign w:val="center"/>
          </w:tcPr>
          <w:p w14:paraId="29929643">
            <w:pPr>
              <w:jc w:val="right"/>
            </w:pPr>
            <w:r>
              <w:rPr>
                <w:sz w:val="18"/>
                <w:szCs w:val="18"/>
              </w:rPr>
              <w:t>209.83</w:t>
            </w:r>
          </w:p>
        </w:tc>
      </w:tr>
      <w:tr w14:paraId="14A16A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A677F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82F3F0">
            <w:r>
              <w:rPr>
                <w:sz w:val="18"/>
                <w:szCs w:val="18"/>
              </w:rPr>
              <w:t>X027[行政办公室]</w:t>
            </w:r>
          </w:p>
        </w:tc>
        <w:tc>
          <w:tcPr>
            <w:vAlign w:val="center"/>
          </w:tcPr>
          <w:p w14:paraId="6C928404">
            <w:pPr>
              <w:jc w:val="right"/>
            </w:pPr>
            <w:r>
              <w:rPr>
                <w:sz w:val="18"/>
                <w:szCs w:val="18"/>
              </w:rPr>
              <w:t>53.38</w:t>
            </w:r>
          </w:p>
        </w:tc>
        <w:tc>
          <w:tcPr>
            <w:vAlign w:val="center"/>
          </w:tcPr>
          <w:p w14:paraId="31FD97C6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050AEA97">
            <w:pPr>
              <w:jc w:val="right"/>
            </w:pPr>
            <w:r>
              <w:rPr>
                <w:sz w:val="18"/>
                <w:szCs w:val="18"/>
              </w:rPr>
              <w:t>5068</w:t>
            </w:r>
          </w:p>
        </w:tc>
        <w:tc>
          <w:tcPr>
            <w:vAlign w:val="center"/>
          </w:tcPr>
          <w:p w14:paraId="4C99FFE3">
            <w:pPr>
              <w:jc w:val="right"/>
            </w:pPr>
            <w:r>
              <w:rPr>
                <w:sz w:val="18"/>
                <w:szCs w:val="18"/>
              </w:rPr>
              <w:t>3297</w:t>
            </w:r>
          </w:p>
        </w:tc>
        <w:tc>
          <w:tcPr>
            <w:vAlign w:val="center"/>
          </w:tcPr>
          <w:p w14:paraId="4CA4C9C5">
            <w:pPr>
              <w:jc w:val="right"/>
            </w:pPr>
            <w:r>
              <w:rPr>
                <w:sz w:val="18"/>
                <w:szCs w:val="18"/>
              </w:rPr>
              <w:t>1770</w:t>
            </w:r>
          </w:p>
        </w:tc>
        <w:tc>
          <w:tcPr>
            <w:vAlign w:val="center"/>
          </w:tcPr>
          <w:p w14:paraId="7451D774">
            <w:pPr>
              <w:jc w:val="right"/>
            </w:pPr>
            <w:r>
              <w:rPr>
                <w:sz w:val="18"/>
                <w:szCs w:val="18"/>
              </w:rPr>
              <w:t>2.51</w:t>
            </w:r>
          </w:p>
        </w:tc>
        <w:tc>
          <w:tcPr>
            <w:vAlign w:val="center"/>
          </w:tcPr>
          <w:p w14:paraId="5AEAA76D">
            <w:pPr>
              <w:jc w:val="right"/>
            </w:pPr>
            <w:r>
              <w:rPr>
                <w:sz w:val="18"/>
                <w:szCs w:val="18"/>
              </w:rPr>
              <w:t>1682</w:t>
            </w:r>
          </w:p>
        </w:tc>
        <w:tc>
          <w:tcPr>
            <w:vAlign w:val="center"/>
          </w:tcPr>
          <w:p w14:paraId="2A5C65EE">
            <w:pPr>
              <w:jc w:val="right"/>
            </w:pPr>
            <w:r>
              <w:rPr>
                <w:sz w:val="18"/>
                <w:szCs w:val="18"/>
              </w:rPr>
              <w:t>94.93</w:t>
            </w:r>
          </w:p>
        </w:tc>
      </w:tr>
      <w:tr w14:paraId="1B8B6F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ED04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953238">
            <w:r>
              <w:rPr>
                <w:sz w:val="18"/>
                <w:szCs w:val="18"/>
              </w:rPr>
              <w:t>X031[青少年封闭阅览室]</w:t>
            </w:r>
          </w:p>
        </w:tc>
        <w:tc>
          <w:tcPr>
            <w:vAlign w:val="center"/>
          </w:tcPr>
          <w:p w14:paraId="1591B8B4">
            <w:pPr>
              <w:jc w:val="right"/>
            </w:pPr>
            <w:r>
              <w:rPr>
                <w:sz w:val="18"/>
                <w:szCs w:val="18"/>
              </w:rPr>
              <w:t>49.35</w:t>
            </w:r>
          </w:p>
        </w:tc>
        <w:tc>
          <w:tcPr>
            <w:vAlign w:val="center"/>
          </w:tcPr>
          <w:p w14:paraId="45070C3A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 w14:paraId="4091F14E">
            <w:pPr>
              <w:jc w:val="right"/>
            </w:pPr>
            <w:r>
              <w:rPr>
                <w:sz w:val="18"/>
                <w:szCs w:val="18"/>
              </w:rPr>
              <w:t>10773</w:t>
            </w:r>
          </w:p>
        </w:tc>
        <w:tc>
          <w:tcPr>
            <w:vAlign w:val="center"/>
          </w:tcPr>
          <w:p w14:paraId="16ECF42B">
            <w:pPr>
              <w:jc w:val="right"/>
            </w:pPr>
            <w:r>
              <w:rPr>
                <w:sz w:val="18"/>
                <w:szCs w:val="18"/>
              </w:rPr>
              <w:t>4916</w:t>
            </w:r>
          </w:p>
        </w:tc>
        <w:tc>
          <w:tcPr>
            <w:vAlign w:val="center"/>
          </w:tcPr>
          <w:p w14:paraId="58ADF0B1">
            <w:pPr>
              <w:jc w:val="right"/>
            </w:pPr>
            <w:r>
              <w:rPr>
                <w:sz w:val="18"/>
                <w:szCs w:val="18"/>
              </w:rPr>
              <w:t>5857</w:t>
            </w:r>
          </w:p>
        </w:tc>
        <w:tc>
          <w:tcPr>
            <w:vAlign w:val="center"/>
          </w:tcPr>
          <w:p w14:paraId="2E238B1B">
            <w:pPr>
              <w:jc w:val="right"/>
            </w:pPr>
            <w:r>
              <w:rPr>
                <w:sz w:val="18"/>
                <w:szCs w:val="18"/>
              </w:rPr>
              <w:t>8.28</w:t>
            </w:r>
          </w:p>
        </w:tc>
        <w:tc>
          <w:tcPr>
            <w:vAlign w:val="center"/>
          </w:tcPr>
          <w:p w14:paraId="698CC448">
            <w:pPr>
              <w:jc w:val="right"/>
            </w:pPr>
            <w:r>
              <w:rPr>
                <w:sz w:val="18"/>
                <w:szCs w:val="18"/>
              </w:rPr>
              <w:t>6219</w:t>
            </w:r>
          </w:p>
        </w:tc>
        <w:tc>
          <w:tcPr>
            <w:vAlign w:val="center"/>
          </w:tcPr>
          <w:p w14:paraId="0612CD6C">
            <w:pPr>
              <w:jc w:val="right"/>
            </w:pPr>
            <w:r>
              <w:rPr>
                <w:sz w:val="18"/>
                <w:szCs w:val="18"/>
              </w:rPr>
              <w:t>218.30</w:t>
            </w:r>
          </w:p>
        </w:tc>
      </w:tr>
      <w:tr w14:paraId="678906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B1221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6C6C4E">
            <w:r>
              <w:rPr>
                <w:sz w:val="18"/>
                <w:szCs w:val="18"/>
              </w:rPr>
              <w:t>X033[特殊人群阅览室]</w:t>
            </w:r>
          </w:p>
        </w:tc>
        <w:tc>
          <w:tcPr>
            <w:vAlign w:val="center"/>
          </w:tcPr>
          <w:p w14:paraId="65600F68">
            <w:pPr>
              <w:jc w:val="right"/>
            </w:pPr>
            <w:r>
              <w:rPr>
                <w:sz w:val="18"/>
                <w:szCs w:val="18"/>
              </w:rPr>
              <w:t>48.75</w:t>
            </w:r>
          </w:p>
        </w:tc>
        <w:tc>
          <w:tcPr>
            <w:vAlign w:val="center"/>
          </w:tcPr>
          <w:p w14:paraId="2EE5C1BE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35111982">
            <w:pPr>
              <w:jc w:val="right"/>
            </w:pPr>
            <w:r>
              <w:rPr>
                <w:sz w:val="18"/>
                <w:szCs w:val="18"/>
              </w:rPr>
              <w:t>10529</w:t>
            </w:r>
          </w:p>
        </w:tc>
        <w:tc>
          <w:tcPr>
            <w:vAlign w:val="center"/>
          </w:tcPr>
          <w:p w14:paraId="0076B9B2">
            <w:pPr>
              <w:jc w:val="right"/>
            </w:pPr>
            <w:r>
              <w:rPr>
                <w:sz w:val="18"/>
                <w:szCs w:val="18"/>
              </w:rPr>
              <w:t>4743</w:t>
            </w:r>
          </w:p>
        </w:tc>
        <w:tc>
          <w:tcPr>
            <w:vAlign w:val="center"/>
          </w:tcPr>
          <w:p w14:paraId="63081966">
            <w:pPr>
              <w:jc w:val="right"/>
            </w:pPr>
            <w:r>
              <w:rPr>
                <w:sz w:val="18"/>
                <w:szCs w:val="18"/>
              </w:rPr>
              <w:t>5786</w:t>
            </w:r>
          </w:p>
        </w:tc>
        <w:tc>
          <w:tcPr>
            <w:vAlign w:val="center"/>
          </w:tcPr>
          <w:p w14:paraId="0BE2A4B1">
            <w:pPr>
              <w:jc w:val="right"/>
            </w:pPr>
            <w:r>
              <w:rPr>
                <w:sz w:val="18"/>
                <w:szCs w:val="18"/>
              </w:rPr>
              <w:t>8.18</w:t>
            </w:r>
          </w:p>
        </w:tc>
        <w:tc>
          <w:tcPr>
            <w:vAlign w:val="center"/>
          </w:tcPr>
          <w:p w14:paraId="2CD8AE8A">
            <w:pPr>
              <w:jc w:val="right"/>
            </w:pPr>
            <w:r>
              <w:rPr>
                <w:sz w:val="18"/>
                <w:szCs w:val="18"/>
              </w:rPr>
              <w:t>6144</w:t>
            </w:r>
          </w:p>
        </w:tc>
        <w:tc>
          <w:tcPr>
            <w:vAlign w:val="center"/>
          </w:tcPr>
          <w:p w14:paraId="48B10962">
            <w:pPr>
              <w:jc w:val="right"/>
            </w:pPr>
            <w:r>
              <w:rPr>
                <w:sz w:val="18"/>
                <w:szCs w:val="18"/>
              </w:rPr>
              <w:t>215.99</w:t>
            </w:r>
          </w:p>
        </w:tc>
      </w:tr>
      <w:tr w14:paraId="138322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159C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3EC0DE">
            <w:r>
              <w:rPr>
                <w:sz w:val="18"/>
                <w:szCs w:val="18"/>
              </w:rPr>
              <w:t>X036[青少年活动室]</w:t>
            </w:r>
          </w:p>
        </w:tc>
        <w:tc>
          <w:tcPr>
            <w:vAlign w:val="center"/>
          </w:tcPr>
          <w:p w14:paraId="7D1D87F2">
            <w:pPr>
              <w:jc w:val="right"/>
            </w:pPr>
            <w:r>
              <w:rPr>
                <w:sz w:val="18"/>
                <w:szCs w:val="18"/>
              </w:rPr>
              <w:t>47.60</w:t>
            </w:r>
          </w:p>
        </w:tc>
        <w:tc>
          <w:tcPr>
            <w:vAlign w:val="center"/>
          </w:tcPr>
          <w:p w14:paraId="1808430F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1A753B5E">
            <w:pPr>
              <w:jc w:val="right"/>
            </w:pPr>
            <w:r>
              <w:rPr>
                <w:sz w:val="18"/>
                <w:szCs w:val="18"/>
              </w:rPr>
              <w:t>4564</w:t>
            </w:r>
          </w:p>
        </w:tc>
        <w:tc>
          <w:tcPr>
            <w:vAlign w:val="center"/>
          </w:tcPr>
          <w:p w14:paraId="59335B17">
            <w:pPr>
              <w:jc w:val="right"/>
            </w:pPr>
            <w:r>
              <w:rPr>
                <w:sz w:val="18"/>
                <w:szCs w:val="18"/>
              </w:rPr>
              <w:t>2986</w:t>
            </w:r>
          </w:p>
        </w:tc>
        <w:tc>
          <w:tcPr>
            <w:vAlign w:val="center"/>
          </w:tcPr>
          <w:p w14:paraId="19DA8CBD">
            <w:pPr>
              <w:jc w:val="right"/>
            </w:pPr>
            <w:r>
              <w:rPr>
                <w:sz w:val="18"/>
                <w:szCs w:val="18"/>
              </w:rPr>
              <w:t>1579</w:t>
            </w:r>
          </w:p>
        </w:tc>
        <w:tc>
          <w:tcPr>
            <w:vAlign w:val="center"/>
          </w:tcPr>
          <w:p w14:paraId="7A2E76DA">
            <w:pPr>
              <w:jc w:val="right"/>
            </w:pPr>
            <w:r>
              <w:rPr>
                <w:sz w:val="18"/>
                <w:szCs w:val="18"/>
              </w:rPr>
              <w:t>2.24</w:t>
            </w:r>
          </w:p>
        </w:tc>
        <w:tc>
          <w:tcPr>
            <w:vAlign w:val="center"/>
          </w:tcPr>
          <w:p w14:paraId="503441B9">
            <w:pPr>
              <w:jc w:val="right"/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4CEF6956">
            <w:pPr>
              <w:jc w:val="right"/>
            </w:pPr>
            <w:r>
              <w:rPr>
                <w:sz w:val="18"/>
                <w:szCs w:val="18"/>
              </w:rPr>
              <w:t>95.88</w:t>
            </w:r>
          </w:p>
        </w:tc>
      </w:tr>
      <w:tr w14:paraId="0A29AD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FDC3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0741A8">
            <w:r>
              <w:rPr>
                <w:sz w:val="18"/>
                <w:szCs w:val="18"/>
              </w:rPr>
              <w:t>X038[行政办公室]</w:t>
            </w:r>
          </w:p>
        </w:tc>
        <w:tc>
          <w:tcPr>
            <w:vAlign w:val="center"/>
          </w:tcPr>
          <w:p w14:paraId="388E4BF6">
            <w:pPr>
              <w:jc w:val="right"/>
            </w:pPr>
            <w:r>
              <w:rPr>
                <w:sz w:val="18"/>
                <w:szCs w:val="18"/>
              </w:rPr>
              <w:t>46.95</w:t>
            </w:r>
          </w:p>
        </w:tc>
        <w:tc>
          <w:tcPr>
            <w:vAlign w:val="center"/>
          </w:tcPr>
          <w:p w14:paraId="75C78450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vAlign w:val="center"/>
          </w:tcPr>
          <w:p w14:paraId="552A3336">
            <w:pPr>
              <w:jc w:val="right"/>
            </w:pPr>
            <w:r>
              <w:rPr>
                <w:sz w:val="18"/>
                <w:szCs w:val="18"/>
              </w:rPr>
              <w:t>4264</w:t>
            </w:r>
          </w:p>
        </w:tc>
        <w:tc>
          <w:tcPr>
            <w:vAlign w:val="center"/>
          </w:tcPr>
          <w:p w14:paraId="7A78D8FE">
            <w:pPr>
              <w:jc w:val="right"/>
            </w:pPr>
            <w:r>
              <w:rPr>
                <w:sz w:val="18"/>
                <w:szCs w:val="18"/>
              </w:rPr>
              <w:t>2707</w:t>
            </w:r>
          </w:p>
        </w:tc>
        <w:tc>
          <w:tcPr>
            <w:vAlign w:val="center"/>
          </w:tcPr>
          <w:p w14:paraId="0CC4EDCF">
            <w:pPr>
              <w:jc w:val="right"/>
            </w:pPr>
            <w:r>
              <w:rPr>
                <w:sz w:val="18"/>
                <w:szCs w:val="18"/>
              </w:rPr>
              <w:t>1557</w:t>
            </w:r>
          </w:p>
        </w:tc>
        <w:tc>
          <w:tcPr>
            <w:vAlign w:val="center"/>
          </w:tcPr>
          <w:p w14:paraId="2F6ADC44">
            <w:pPr>
              <w:jc w:val="right"/>
            </w:pPr>
            <w:r>
              <w:rPr>
                <w:sz w:val="18"/>
                <w:szCs w:val="18"/>
              </w:rPr>
              <w:t>2.21</w:t>
            </w:r>
          </w:p>
        </w:tc>
        <w:tc>
          <w:tcPr>
            <w:vAlign w:val="center"/>
          </w:tcPr>
          <w:p w14:paraId="23E4D290">
            <w:pPr>
              <w:jc w:val="right"/>
            </w:pPr>
            <w:r>
              <w:rPr>
                <w:sz w:val="18"/>
                <w:szCs w:val="18"/>
              </w:rPr>
              <w:t>1479</w:t>
            </w:r>
          </w:p>
        </w:tc>
        <w:tc>
          <w:tcPr>
            <w:vAlign w:val="center"/>
          </w:tcPr>
          <w:p w14:paraId="767F450D">
            <w:pPr>
              <w:jc w:val="right"/>
            </w:pPr>
            <w:r>
              <w:rPr>
                <w:sz w:val="18"/>
                <w:szCs w:val="18"/>
              </w:rPr>
              <w:t>90.82</w:t>
            </w:r>
          </w:p>
        </w:tc>
      </w:tr>
      <w:tr w14:paraId="59E4AB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5E39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BAF7DA">
            <w:r>
              <w:rPr>
                <w:sz w:val="18"/>
                <w:szCs w:val="18"/>
              </w:rPr>
              <w:t>X040[多媒体室]</w:t>
            </w:r>
          </w:p>
        </w:tc>
        <w:tc>
          <w:tcPr>
            <w:vAlign w:val="center"/>
          </w:tcPr>
          <w:p w14:paraId="51D79720">
            <w:pPr>
              <w:jc w:val="right"/>
            </w:pPr>
            <w:r>
              <w:rPr>
                <w:sz w:val="18"/>
                <w:szCs w:val="18"/>
              </w:rPr>
              <w:t>46.83</w:t>
            </w:r>
          </w:p>
        </w:tc>
        <w:tc>
          <w:tcPr>
            <w:vAlign w:val="center"/>
          </w:tcPr>
          <w:p w14:paraId="557443F7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3734289C">
            <w:pPr>
              <w:jc w:val="right"/>
            </w:pPr>
            <w:r>
              <w:rPr>
                <w:sz w:val="18"/>
                <w:szCs w:val="18"/>
              </w:rPr>
              <w:t>10073</w:t>
            </w:r>
          </w:p>
        </w:tc>
        <w:tc>
          <w:tcPr>
            <w:vAlign w:val="center"/>
          </w:tcPr>
          <w:p w14:paraId="6D31FA2C">
            <w:pPr>
              <w:jc w:val="right"/>
            </w:pPr>
            <w:r>
              <w:rPr>
                <w:sz w:val="18"/>
                <w:szCs w:val="18"/>
              </w:rPr>
              <w:t>4515</w:t>
            </w:r>
          </w:p>
        </w:tc>
        <w:tc>
          <w:tcPr>
            <w:vAlign w:val="center"/>
          </w:tcPr>
          <w:p w14:paraId="468C5840">
            <w:pPr>
              <w:jc w:val="right"/>
            </w:pPr>
            <w:r>
              <w:rPr>
                <w:sz w:val="18"/>
                <w:szCs w:val="18"/>
              </w:rPr>
              <w:t>5558</w:t>
            </w:r>
          </w:p>
        </w:tc>
        <w:tc>
          <w:tcPr>
            <w:vAlign w:val="center"/>
          </w:tcPr>
          <w:p w14:paraId="6EB64D06">
            <w:pPr>
              <w:jc w:val="right"/>
            </w:pPr>
            <w:r>
              <w:rPr>
                <w:sz w:val="18"/>
                <w:szCs w:val="18"/>
              </w:rPr>
              <w:t>7.86</w:t>
            </w:r>
          </w:p>
        </w:tc>
        <w:tc>
          <w:tcPr>
            <w:vAlign w:val="center"/>
          </w:tcPr>
          <w:p w14:paraId="029EED58">
            <w:pPr>
              <w:jc w:val="right"/>
            </w:pPr>
            <w:r>
              <w:rPr>
                <w:sz w:val="18"/>
                <w:szCs w:val="18"/>
              </w:rPr>
              <w:t>5902</w:t>
            </w:r>
          </w:p>
        </w:tc>
        <w:tc>
          <w:tcPr>
            <w:vAlign w:val="center"/>
          </w:tcPr>
          <w:p w14:paraId="0BE62467">
            <w:pPr>
              <w:jc w:val="right"/>
            </w:pPr>
            <w:r>
              <w:rPr>
                <w:sz w:val="18"/>
                <w:szCs w:val="18"/>
              </w:rPr>
              <w:t>215.11</w:t>
            </w:r>
          </w:p>
        </w:tc>
      </w:tr>
      <w:tr w14:paraId="583B5C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32A6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80DAEB">
            <w:r>
              <w:rPr>
                <w:sz w:val="18"/>
                <w:szCs w:val="18"/>
              </w:rPr>
              <w:t>X041[会议大厅]</w:t>
            </w:r>
          </w:p>
        </w:tc>
        <w:tc>
          <w:tcPr>
            <w:vAlign w:val="center"/>
          </w:tcPr>
          <w:p w14:paraId="671D4F5B">
            <w:pPr>
              <w:jc w:val="right"/>
            </w:pPr>
            <w:r>
              <w:rPr>
                <w:sz w:val="18"/>
                <w:szCs w:val="18"/>
              </w:rPr>
              <w:t>46.25</w:t>
            </w:r>
          </w:p>
        </w:tc>
        <w:tc>
          <w:tcPr>
            <w:vAlign w:val="center"/>
          </w:tcPr>
          <w:p w14:paraId="037DE09A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43A19D1F">
            <w:pPr>
              <w:jc w:val="right"/>
            </w:pPr>
            <w:r>
              <w:rPr>
                <w:sz w:val="18"/>
                <w:szCs w:val="18"/>
              </w:rPr>
              <w:t>6208</w:t>
            </w:r>
          </w:p>
        </w:tc>
        <w:tc>
          <w:tcPr>
            <w:vAlign w:val="center"/>
          </w:tcPr>
          <w:p w14:paraId="117FF756">
            <w:pPr>
              <w:jc w:val="right"/>
            </w:pPr>
            <w:r>
              <w:rPr>
                <w:sz w:val="18"/>
                <w:szCs w:val="18"/>
              </w:rPr>
              <w:t>3711</w:t>
            </w:r>
          </w:p>
        </w:tc>
        <w:tc>
          <w:tcPr>
            <w:vAlign w:val="center"/>
          </w:tcPr>
          <w:p w14:paraId="74E616E7">
            <w:pPr>
              <w:jc w:val="right"/>
            </w:pPr>
            <w:r>
              <w:rPr>
                <w:sz w:val="18"/>
                <w:szCs w:val="18"/>
              </w:rPr>
              <w:t>2497</w:t>
            </w:r>
          </w:p>
        </w:tc>
        <w:tc>
          <w:tcPr>
            <w:vAlign w:val="center"/>
          </w:tcPr>
          <w:p w14:paraId="7ED31453">
            <w:pPr>
              <w:jc w:val="right"/>
            </w:pPr>
            <w:r>
              <w:rPr>
                <w:sz w:val="18"/>
                <w:szCs w:val="18"/>
              </w:rPr>
              <w:t>3.57</w:t>
            </w:r>
          </w:p>
        </w:tc>
        <w:tc>
          <w:tcPr>
            <w:vAlign w:val="center"/>
          </w:tcPr>
          <w:p w14:paraId="579D00F1">
            <w:pPr>
              <w:jc w:val="right"/>
            </w:pPr>
            <w:r>
              <w:rPr>
                <w:sz w:val="18"/>
                <w:szCs w:val="18"/>
              </w:rPr>
              <w:t>2176</w:t>
            </w:r>
          </w:p>
        </w:tc>
        <w:tc>
          <w:tcPr>
            <w:vAlign w:val="center"/>
          </w:tcPr>
          <w:p w14:paraId="7FF2EF00">
            <w:pPr>
              <w:jc w:val="right"/>
            </w:pPr>
            <w:r>
              <w:rPr>
                <w:sz w:val="18"/>
                <w:szCs w:val="18"/>
              </w:rPr>
              <w:t>134.23</w:t>
            </w:r>
          </w:p>
        </w:tc>
      </w:tr>
      <w:tr w14:paraId="03A3E9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7AC91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9D932C">
            <w:r>
              <w:rPr>
                <w:sz w:val="18"/>
                <w:szCs w:val="18"/>
              </w:rPr>
              <w:t>X043[成人书库]</w:t>
            </w:r>
          </w:p>
        </w:tc>
        <w:tc>
          <w:tcPr>
            <w:vAlign w:val="center"/>
          </w:tcPr>
          <w:p w14:paraId="2C6CF799">
            <w:pPr>
              <w:jc w:val="right"/>
            </w:pPr>
            <w:r>
              <w:rPr>
                <w:sz w:val="18"/>
                <w:szCs w:val="18"/>
              </w:rPr>
              <w:t>42.11</w:t>
            </w:r>
          </w:p>
        </w:tc>
        <w:tc>
          <w:tcPr>
            <w:vAlign w:val="center"/>
          </w:tcPr>
          <w:p w14:paraId="674F203C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5F378374">
            <w:pPr>
              <w:jc w:val="right"/>
            </w:pPr>
            <w:r>
              <w:rPr>
                <w:sz w:val="18"/>
                <w:szCs w:val="18"/>
              </w:rPr>
              <w:t>5948</w:t>
            </w:r>
          </w:p>
        </w:tc>
        <w:tc>
          <w:tcPr>
            <w:vAlign w:val="center"/>
          </w:tcPr>
          <w:p w14:paraId="20439511">
            <w:pPr>
              <w:jc w:val="right"/>
            </w:pPr>
            <w:r>
              <w:rPr>
                <w:sz w:val="18"/>
                <w:szCs w:val="18"/>
              </w:rPr>
              <w:t>3449</w:t>
            </w:r>
          </w:p>
        </w:tc>
        <w:tc>
          <w:tcPr>
            <w:vAlign w:val="center"/>
          </w:tcPr>
          <w:p w14:paraId="7A2D334E">
            <w:pPr>
              <w:jc w:val="right"/>
            </w:pPr>
            <w:r>
              <w:rPr>
                <w:sz w:val="18"/>
                <w:szCs w:val="18"/>
              </w:rPr>
              <w:t>2499</w:t>
            </w:r>
          </w:p>
        </w:tc>
        <w:tc>
          <w:tcPr>
            <w:vAlign w:val="center"/>
          </w:tcPr>
          <w:p w14:paraId="0EECAD1F">
            <w:pPr>
              <w:jc w:val="right"/>
            </w:pPr>
            <w:r>
              <w:rPr>
                <w:sz w:val="18"/>
                <w:szCs w:val="18"/>
              </w:rPr>
              <w:t>3.53</w:t>
            </w:r>
          </w:p>
        </w:tc>
        <w:tc>
          <w:tcPr>
            <w:vAlign w:val="center"/>
          </w:tcPr>
          <w:p w14:paraId="79659481">
            <w:pPr>
              <w:jc w:val="right"/>
            </w:pPr>
            <w:r>
              <w:rPr>
                <w:sz w:val="18"/>
                <w:szCs w:val="18"/>
              </w:rPr>
              <w:t>2654</w:t>
            </w:r>
          </w:p>
        </w:tc>
        <w:tc>
          <w:tcPr>
            <w:vAlign w:val="center"/>
          </w:tcPr>
          <w:p w14:paraId="12E0CB8B">
            <w:pPr>
              <w:jc w:val="right"/>
            </w:pPr>
            <w:r>
              <w:rPr>
                <w:sz w:val="18"/>
                <w:szCs w:val="18"/>
              </w:rPr>
              <w:t>141.24</w:t>
            </w:r>
          </w:p>
        </w:tc>
      </w:tr>
      <w:tr w14:paraId="2A99B8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3CC6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AC5ECC">
            <w:r>
              <w:rPr>
                <w:sz w:val="18"/>
                <w:szCs w:val="18"/>
              </w:rPr>
              <w:t>X047[电子资源阅览室]</w:t>
            </w:r>
          </w:p>
        </w:tc>
        <w:tc>
          <w:tcPr>
            <w:vAlign w:val="center"/>
          </w:tcPr>
          <w:p w14:paraId="55D4329F">
            <w:pPr>
              <w:jc w:val="right"/>
            </w:pPr>
            <w:r>
              <w:rPr>
                <w:sz w:val="18"/>
                <w:szCs w:val="18"/>
              </w:rPr>
              <w:t>29.17</w:t>
            </w:r>
          </w:p>
        </w:tc>
        <w:tc>
          <w:tcPr>
            <w:vAlign w:val="center"/>
          </w:tcPr>
          <w:p w14:paraId="2FFCED90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179C6FBD">
            <w:pPr>
              <w:jc w:val="right"/>
            </w:pPr>
            <w:r>
              <w:rPr>
                <w:sz w:val="18"/>
                <w:szCs w:val="18"/>
              </w:rPr>
              <w:t>6625</w:t>
            </w:r>
          </w:p>
        </w:tc>
        <w:tc>
          <w:tcPr>
            <w:vAlign w:val="center"/>
          </w:tcPr>
          <w:p w14:paraId="4BAEAF94">
            <w:pPr>
              <w:jc w:val="right"/>
            </w:pPr>
            <w:r>
              <w:rPr>
                <w:sz w:val="18"/>
                <w:szCs w:val="18"/>
              </w:rPr>
              <w:t>3163</w:t>
            </w:r>
          </w:p>
        </w:tc>
        <w:tc>
          <w:tcPr>
            <w:vAlign w:val="center"/>
          </w:tcPr>
          <w:p w14:paraId="663822CB">
            <w:pPr>
              <w:jc w:val="right"/>
            </w:pPr>
            <w:r>
              <w:rPr>
                <w:sz w:val="18"/>
                <w:szCs w:val="18"/>
              </w:rPr>
              <w:t>3462</w:t>
            </w:r>
          </w:p>
        </w:tc>
        <w:tc>
          <w:tcPr>
            <w:vAlign w:val="center"/>
          </w:tcPr>
          <w:p w14:paraId="292CFEF3">
            <w:pPr>
              <w:jc w:val="right"/>
            </w:pPr>
            <w:r>
              <w:rPr>
                <w:sz w:val="18"/>
                <w:szCs w:val="18"/>
              </w:rPr>
              <w:t>4.90</w:t>
            </w:r>
          </w:p>
        </w:tc>
        <w:tc>
          <w:tcPr>
            <w:vAlign w:val="center"/>
          </w:tcPr>
          <w:p w14:paraId="1E9986B1">
            <w:pPr>
              <w:jc w:val="right"/>
            </w:pPr>
            <w:r>
              <w:rPr>
                <w:sz w:val="18"/>
                <w:szCs w:val="18"/>
              </w:rPr>
              <w:t>3676</w:t>
            </w:r>
          </w:p>
        </w:tc>
        <w:tc>
          <w:tcPr>
            <w:vAlign w:val="center"/>
          </w:tcPr>
          <w:p w14:paraId="65D5E0EA">
            <w:pPr>
              <w:jc w:val="right"/>
            </w:pPr>
            <w:r>
              <w:rPr>
                <w:sz w:val="18"/>
                <w:szCs w:val="18"/>
              </w:rPr>
              <w:t>227.13</w:t>
            </w:r>
          </w:p>
        </w:tc>
      </w:tr>
      <w:tr w14:paraId="2A8986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AD2E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5A3A5B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 w14:paraId="7B91248C">
            <w:pPr>
              <w:jc w:val="right"/>
            </w:pPr>
            <w:r>
              <w:rPr>
                <w:b/>
                <w:sz w:val="18"/>
                <w:szCs w:val="18"/>
              </w:rPr>
              <w:t>584.32</w:t>
            </w:r>
          </w:p>
        </w:tc>
        <w:tc>
          <w:tcPr>
            <w:vAlign w:val="center"/>
          </w:tcPr>
          <w:p w14:paraId="1577E5DA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07364ACD">
            <w:pPr>
              <w:jc w:val="right"/>
            </w:pPr>
            <w:r>
              <w:rPr>
                <w:b/>
                <w:sz w:val="18"/>
                <w:szCs w:val="18"/>
              </w:rPr>
              <w:t>103144</w:t>
            </w:r>
          </w:p>
        </w:tc>
        <w:tc>
          <w:tcPr>
            <w:vAlign w:val="center"/>
          </w:tcPr>
          <w:p w14:paraId="77B3BB74">
            <w:pPr>
              <w:jc w:val="right"/>
            </w:pPr>
            <w:r>
              <w:rPr>
                <w:b/>
                <w:sz w:val="18"/>
                <w:szCs w:val="18"/>
              </w:rPr>
              <w:t>51935</w:t>
            </w:r>
          </w:p>
        </w:tc>
        <w:tc>
          <w:tcPr>
            <w:vAlign w:val="center"/>
          </w:tcPr>
          <w:p w14:paraId="5EC8028D">
            <w:pPr>
              <w:jc w:val="right"/>
            </w:pPr>
            <w:r>
              <w:rPr>
                <w:b/>
                <w:sz w:val="18"/>
                <w:szCs w:val="18"/>
              </w:rPr>
              <w:t>51209</w:t>
            </w:r>
          </w:p>
        </w:tc>
        <w:tc>
          <w:tcPr>
            <w:vAlign w:val="center"/>
          </w:tcPr>
          <w:p w14:paraId="4EAE1E25">
            <w:pPr>
              <w:jc w:val="right"/>
            </w:pPr>
            <w:r>
              <w:rPr>
                <w:b/>
                <w:sz w:val="18"/>
                <w:szCs w:val="18"/>
              </w:rPr>
              <w:t>72.49</w:t>
            </w:r>
          </w:p>
        </w:tc>
        <w:tc>
          <w:tcPr>
            <w:vAlign w:val="center"/>
          </w:tcPr>
          <w:p w14:paraId="5D93E471">
            <w:pPr>
              <w:jc w:val="right"/>
            </w:pPr>
            <w:r>
              <w:rPr>
                <w:b/>
                <w:sz w:val="18"/>
                <w:szCs w:val="18"/>
              </w:rPr>
              <w:t>53352</w:t>
            </w:r>
          </w:p>
        </w:tc>
        <w:tc>
          <w:tcPr>
            <w:vAlign w:val="center"/>
          </w:tcPr>
          <w:p w14:paraId="5ABB0883">
            <w:pPr>
              <w:jc w:val="right"/>
            </w:pPr>
            <w:r>
              <w:rPr>
                <w:b/>
                <w:sz w:val="18"/>
                <w:szCs w:val="18"/>
              </w:rPr>
              <w:t>176.52</w:t>
            </w:r>
          </w:p>
        </w:tc>
      </w:tr>
      <w:tr w14:paraId="4A6945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7A22CBF">
            <w:r>
              <w:rPr>
                <w:sz w:val="18"/>
                <w:szCs w:val="18"/>
              </w:rPr>
              <w:t>4层</w:t>
            </w:r>
          </w:p>
        </w:tc>
        <w:tc>
          <w:tcPr>
            <w:vAlign w:val="center"/>
          </w:tcPr>
          <w:p w14:paraId="6225CE52">
            <w:r>
              <w:rPr>
                <w:sz w:val="18"/>
                <w:szCs w:val="18"/>
              </w:rPr>
              <w:t>X029[行政办公室]</w:t>
            </w:r>
          </w:p>
        </w:tc>
        <w:tc>
          <w:tcPr>
            <w:vAlign w:val="center"/>
          </w:tcPr>
          <w:p w14:paraId="5D5AEA68">
            <w:pPr>
              <w:jc w:val="right"/>
            </w:pPr>
            <w:r>
              <w:rPr>
                <w:sz w:val="18"/>
                <w:szCs w:val="18"/>
              </w:rPr>
              <w:t>53.38</w:t>
            </w:r>
          </w:p>
        </w:tc>
        <w:tc>
          <w:tcPr>
            <w:vAlign w:val="center"/>
          </w:tcPr>
          <w:p w14:paraId="0E2F9C2D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F7F1704">
            <w:pPr>
              <w:jc w:val="right"/>
            </w:pPr>
            <w:r>
              <w:rPr>
                <w:sz w:val="18"/>
                <w:szCs w:val="18"/>
              </w:rPr>
              <w:t>5291</w:t>
            </w:r>
          </w:p>
        </w:tc>
        <w:tc>
          <w:tcPr>
            <w:vAlign w:val="center"/>
          </w:tcPr>
          <w:p w14:paraId="3617F269">
            <w:pPr>
              <w:jc w:val="right"/>
            </w:pPr>
            <w:r>
              <w:rPr>
                <w:sz w:val="18"/>
                <w:szCs w:val="18"/>
              </w:rPr>
              <w:t>3520</w:t>
            </w:r>
          </w:p>
        </w:tc>
        <w:tc>
          <w:tcPr>
            <w:vAlign w:val="center"/>
          </w:tcPr>
          <w:p w14:paraId="37F0708F">
            <w:pPr>
              <w:jc w:val="right"/>
            </w:pPr>
            <w:r>
              <w:rPr>
                <w:sz w:val="18"/>
                <w:szCs w:val="18"/>
              </w:rPr>
              <w:t>1770</w:t>
            </w:r>
          </w:p>
        </w:tc>
        <w:tc>
          <w:tcPr>
            <w:vAlign w:val="center"/>
          </w:tcPr>
          <w:p w14:paraId="240DE914">
            <w:pPr>
              <w:jc w:val="right"/>
            </w:pPr>
            <w:r>
              <w:rPr>
                <w:sz w:val="18"/>
                <w:szCs w:val="18"/>
              </w:rPr>
              <w:t>2.51</w:t>
            </w:r>
          </w:p>
        </w:tc>
        <w:tc>
          <w:tcPr>
            <w:vAlign w:val="center"/>
          </w:tcPr>
          <w:p w14:paraId="309E5B2A">
            <w:pPr>
              <w:jc w:val="right"/>
            </w:pPr>
            <w:r>
              <w:rPr>
                <w:sz w:val="18"/>
                <w:szCs w:val="18"/>
              </w:rPr>
              <w:t>1682</w:t>
            </w:r>
          </w:p>
        </w:tc>
        <w:tc>
          <w:tcPr>
            <w:vAlign w:val="center"/>
          </w:tcPr>
          <w:p w14:paraId="47C4EED9">
            <w:pPr>
              <w:jc w:val="right"/>
            </w:pPr>
            <w:r>
              <w:rPr>
                <w:sz w:val="18"/>
                <w:szCs w:val="18"/>
              </w:rPr>
              <w:t>99.10</w:t>
            </w:r>
          </w:p>
        </w:tc>
      </w:tr>
      <w:tr w14:paraId="7A6851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D2238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E144AD">
            <w:r>
              <w:rPr>
                <w:sz w:val="18"/>
                <w:szCs w:val="18"/>
              </w:rPr>
              <w:t>X030[青少年书库]</w:t>
            </w:r>
          </w:p>
        </w:tc>
        <w:tc>
          <w:tcPr>
            <w:vAlign w:val="center"/>
          </w:tcPr>
          <w:p w14:paraId="1C59AFFD">
            <w:pPr>
              <w:jc w:val="right"/>
            </w:pPr>
            <w:r>
              <w:rPr>
                <w:sz w:val="18"/>
                <w:szCs w:val="18"/>
              </w:rPr>
              <w:t>49.35</w:t>
            </w:r>
          </w:p>
        </w:tc>
        <w:tc>
          <w:tcPr>
            <w:vAlign w:val="center"/>
          </w:tcPr>
          <w:p w14:paraId="0940B342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231DFFB8">
            <w:pPr>
              <w:jc w:val="right"/>
            </w:pPr>
            <w:r>
              <w:rPr>
                <w:sz w:val="18"/>
                <w:szCs w:val="18"/>
              </w:rPr>
              <w:t>6444</w:t>
            </w:r>
          </w:p>
        </w:tc>
        <w:tc>
          <w:tcPr>
            <w:vAlign w:val="center"/>
          </w:tcPr>
          <w:p w14:paraId="29DEAA73">
            <w:pPr>
              <w:jc w:val="right"/>
            </w:pPr>
            <w:r>
              <w:rPr>
                <w:sz w:val="18"/>
                <w:szCs w:val="18"/>
              </w:rPr>
              <w:t>3515</w:t>
            </w:r>
          </w:p>
        </w:tc>
        <w:tc>
          <w:tcPr>
            <w:vAlign w:val="center"/>
          </w:tcPr>
          <w:p w14:paraId="2DC8395E">
            <w:pPr>
              <w:jc w:val="right"/>
            </w:pPr>
            <w:r>
              <w:rPr>
                <w:sz w:val="18"/>
                <w:szCs w:val="18"/>
              </w:rPr>
              <w:t>2929</w:t>
            </w:r>
          </w:p>
        </w:tc>
        <w:tc>
          <w:tcPr>
            <w:vAlign w:val="center"/>
          </w:tcPr>
          <w:p w14:paraId="101AD10B">
            <w:pPr>
              <w:jc w:val="right"/>
            </w:pPr>
            <w:r>
              <w:rPr>
                <w:sz w:val="18"/>
                <w:szCs w:val="18"/>
              </w:rPr>
              <w:t>4.14</w:t>
            </w:r>
          </w:p>
        </w:tc>
        <w:tc>
          <w:tcPr>
            <w:vAlign w:val="center"/>
          </w:tcPr>
          <w:p w14:paraId="0E97C6C2">
            <w:pPr>
              <w:jc w:val="right"/>
            </w:pPr>
            <w:r>
              <w:rPr>
                <w:sz w:val="18"/>
                <w:szCs w:val="18"/>
              </w:rPr>
              <w:t>3110</w:t>
            </w:r>
          </w:p>
        </w:tc>
        <w:tc>
          <w:tcPr>
            <w:vAlign w:val="center"/>
          </w:tcPr>
          <w:p w14:paraId="115E5E64">
            <w:pPr>
              <w:jc w:val="right"/>
            </w:pPr>
            <w:r>
              <w:rPr>
                <w:sz w:val="18"/>
                <w:szCs w:val="18"/>
              </w:rPr>
              <w:t>130.57</w:t>
            </w:r>
          </w:p>
        </w:tc>
      </w:tr>
      <w:tr w14:paraId="2CA53C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A36C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1D41A1">
            <w:r>
              <w:rPr>
                <w:sz w:val="18"/>
                <w:szCs w:val="18"/>
              </w:rPr>
              <w:t>X035[青少年活动室]</w:t>
            </w:r>
          </w:p>
        </w:tc>
        <w:tc>
          <w:tcPr>
            <w:vAlign w:val="center"/>
          </w:tcPr>
          <w:p w14:paraId="0C55C9A2">
            <w:pPr>
              <w:jc w:val="right"/>
            </w:pPr>
            <w:r>
              <w:rPr>
                <w:sz w:val="18"/>
                <w:szCs w:val="18"/>
              </w:rPr>
              <w:t>47.60</w:t>
            </w:r>
          </w:p>
        </w:tc>
        <w:tc>
          <w:tcPr>
            <w:vAlign w:val="center"/>
          </w:tcPr>
          <w:p w14:paraId="7D92BD51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70EEFAE0">
            <w:pPr>
              <w:jc w:val="right"/>
            </w:pPr>
            <w:r>
              <w:rPr>
                <w:sz w:val="18"/>
                <w:szCs w:val="18"/>
              </w:rPr>
              <w:t>4764</w:t>
            </w:r>
          </w:p>
        </w:tc>
        <w:tc>
          <w:tcPr>
            <w:vAlign w:val="center"/>
          </w:tcPr>
          <w:p w14:paraId="1048A75D">
            <w:pPr>
              <w:jc w:val="right"/>
            </w:pPr>
            <w:r>
              <w:rPr>
                <w:sz w:val="18"/>
                <w:szCs w:val="18"/>
              </w:rPr>
              <w:t>3185</w:t>
            </w:r>
          </w:p>
        </w:tc>
        <w:tc>
          <w:tcPr>
            <w:vAlign w:val="center"/>
          </w:tcPr>
          <w:p w14:paraId="10FB47F1">
            <w:pPr>
              <w:jc w:val="right"/>
            </w:pPr>
            <w:r>
              <w:rPr>
                <w:sz w:val="18"/>
                <w:szCs w:val="18"/>
              </w:rPr>
              <w:t>1579</w:t>
            </w:r>
          </w:p>
        </w:tc>
        <w:tc>
          <w:tcPr>
            <w:vAlign w:val="center"/>
          </w:tcPr>
          <w:p w14:paraId="7A5F684E">
            <w:pPr>
              <w:jc w:val="right"/>
            </w:pPr>
            <w:r>
              <w:rPr>
                <w:sz w:val="18"/>
                <w:szCs w:val="18"/>
              </w:rPr>
              <w:t>2.24</w:t>
            </w:r>
          </w:p>
        </w:tc>
        <w:tc>
          <w:tcPr>
            <w:vAlign w:val="center"/>
          </w:tcPr>
          <w:p w14:paraId="3162AD39">
            <w:pPr>
              <w:jc w:val="right"/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6098DEC2">
            <w:pPr>
              <w:jc w:val="right"/>
            </w:pPr>
            <w:r>
              <w:rPr>
                <w:sz w:val="18"/>
                <w:szCs w:val="18"/>
              </w:rPr>
              <w:t>100.08</w:t>
            </w:r>
          </w:p>
        </w:tc>
      </w:tr>
      <w:tr w14:paraId="1CB98F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85610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EAE6A2">
            <w:r>
              <w:rPr>
                <w:sz w:val="18"/>
                <w:szCs w:val="18"/>
              </w:rPr>
              <w:t>X046[青少年智能阅览室]</w:t>
            </w:r>
          </w:p>
        </w:tc>
        <w:tc>
          <w:tcPr>
            <w:vAlign w:val="center"/>
          </w:tcPr>
          <w:p w14:paraId="6E28C0E1">
            <w:pPr>
              <w:jc w:val="right"/>
            </w:pPr>
            <w:r>
              <w:rPr>
                <w:sz w:val="18"/>
                <w:szCs w:val="18"/>
              </w:rPr>
              <w:t>29.17</w:t>
            </w:r>
          </w:p>
        </w:tc>
        <w:tc>
          <w:tcPr>
            <w:vAlign w:val="center"/>
          </w:tcPr>
          <w:p w14:paraId="6824842E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 w14:paraId="050419E6">
            <w:pPr>
              <w:jc w:val="right"/>
            </w:pPr>
            <w:r>
              <w:rPr>
                <w:sz w:val="18"/>
                <w:szCs w:val="18"/>
              </w:rPr>
              <w:t>6728</w:t>
            </w:r>
          </w:p>
        </w:tc>
        <w:tc>
          <w:tcPr>
            <w:vAlign w:val="center"/>
          </w:tcPr>
          <w:p w14:paraId="3DD0B579">
            <w:pPr>
              <w:jc w:val="right"/>
            </w:pPr>
            <w:r>
              <w:rPr>
                <w:sz w:val="18"/>
                <w:szCs w:val="18"/>
              </w:rPr>
              <w:t>3266</w:t>
            </w:r>
          </w:p>
        </w:tc>
        <w:tc>
          <w:tcPr>
            <w:vAlign w:val="center"/>
          </w:tcPr>
          <w:p w14:paraId="7933E4FD">
            <w:pPr>
              <w:jc w:val="right"/>
            </w:pPr>
            <w:r>
              <w:rPr>
                <w:sz w:val="18"/>
                <w:szCs w:val="18"/>
              </w:rPr>
              <w:t>3462</w:t>
            </w:r>
          </w:p>
        </w:tc>
        <w:tc>
          <w:tcPr>
            <w:vAlign w:val="center"/>
          </w:tcPr>
          <w:p w14:paraId="1E78167D">
            <w:pPr>
              <w:jc w:val="right"/>
            </w:pPr>
            <w:r>
              <w:rPr>
                <w:sz w:val="18"/>
                <w:szCs w:val="18"/>
              </w:rPr>
              <w:t>4.90</w:t>
            </w:r>
          </w:p>
        </w:tc>
        <w:tc>
          <w:tcPr>
            <w:vAlign w:val="center"/>
          </w:tcPr>
          <w:p w14:paraId="558A27C1">
            <w:pPr>
              <w:jc w:val="right"/>
            </w:pPr>
            <w:r>
              <w:rPr>
                <w:sz w:val="18"/>
                <w:szCs w:val="18"/>
              </w:rPr>
              <w:t>3676</w:t>
            </w:r>
          </w:p>
        </w:tc>
        <w:tc>
          <w:tcPr>
            <w:vAlign w:val="center"/>
          </w:tcPr>
          <w:p w14:paraId="3C78EAF9">
            <w:pPr>
              <w:jc w:val="right"/>
            </w:pPr>
            <w:r>
              <w:rPr>
                <w:sz w:val="18"/>
                <w:szCs w:val="18"/>
              </w:rPr>
              <w:t>230.66</w:t>
            </w:r>
          </w:p>
        </w:tc>
      </w:tr>
      <w:tr w14:paraId="520B60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3E3EA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4A0A27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 w14:paraId="497809B3">
            <w:pPr>
              <w:jc w:val="right"/>
            </w:pPr>
            <w:r>
              <w:rPr>
                <w:b/>
                <w:sz w:val="18"/>
                <w:szCs w:val="18"/>
              </w:rPr>
              <w:t>179.50</w:t>
            </w:r>
          </w:p>
        </w:tc>
        <w:tc>
          <w:tcPr>
            <w:vAlign w:val="center"/>
          </w:tcPr>
          <w:p w14:paraId="7C290875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39F9E238">
            <w:pPr>
              <w:jc w:val="right"/>
            </w:pPr>
            <w:r>
              <w:rPr>
                <w:b/>
                <w:sz w:val="18"/>
                <w:szCs w:val="18"/>
              </w:rPr>
              <w:t>23222</w:t>
            </w:r>
          </w:p>
        </w:tc>
        <w:tc>
          <w:tcPr>
            <w:vAlign w:val="center"/>
          </w:tcPr>
          <w:p w14:paraId="55E81679">
            <w:pPr>
              <w:jc w:val="right"/>
            </w:pPr>
            <w:r>
              <w:rPr>
                <w:b/>
                <w:sz w:val="18"/>
                <w:szCs w:val="18"/>
              </w:rPr>
              <w:t>13483</w:t>
            </w:r>
          </w:p>
        </w:tc>
        <w:tc>
          <w:tcPr>
            <w:vAlign w:val="center"/>
          </w:tcPr>
          <w:p w14:paraId="355F2CC9">
            <w:pPr>
              <w:jc w:val="right"/>
            </w:pPr>
            <w:r>
              <w:rPr>
                <w:b/>
                <w:sz w:val="18"/>
                <w:szCs w:val="18"/>
              </w:rPr>
              <w:t>9739</w:t>
            </w:r>
          </w:p>
        </w:tc>
        <w:tc>
          <w:tcPr>
            <w:vAlign w:val="center"/>
          </w:tcPr>
          <w:p w14:paraId="38E9163B">
            <w:pPr>
              <w:jc w:val="right"/>
            </w:pPr>
            <w:r>
              <w:rPr>
                <w:b/>
                <w:sz w:val="18"/>
                <w:szCs w:val="18"/>
              </w:rPr>
              <w:t>13.79</w:t>
            </w:r>
          </w:p>
        </w:tc>
        <w:tc>
          <w:tcPr>
            <w:vAlign w:val="center"/>
          </w:tcPr>
          <w:p w14:paraId="4A0FC16C">
            <w:pPr>
              <w:jc w:val="right"/>
            </w:pPr>
            <w:r>
              <w:rPr>
                <w:b/>
                <w:sz w:val="18"/>
                <w:szCs w:val="18"/>
              </w:rPr>
              <w:t>9967</w:t>
            </w:r>
          </w:p>
        </w:tc>
        <w:tc>
          <w:tcPr>
            <w:vAlign w:val="center"/>
          </w:tcPr>
          <w:p w14:paraId="6F8EEE4C">
            <w:pPr>
              <w:jc w:val="right"/>
            </w:pPr>
            <w:r>
              <w:rPr>
                <w:b/>
                <w:sz w:val="18"/>
                <w:szCs w:val="18"/>
              </w:rPr>
              <w:t>129.37</w:t>
            </w:r>
          </w:p>
        </w:tc>
      </w:tr>
      <w:tr w14:paraId="366C9D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</w:tcPr>
          <w:p w14:paraId="0D5D9026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vAlign w:val="center"/>
          </w:tcPr>
          <w:p w14:paraId="7967E0FE">
            <w:pPr>
              <w:jc w:val="right"/>
            </w:pPr>
            <w:r>
              <w:rPr>
                <w:b/>
                <w:sz w:val="18"/>
                <w:szCs w:val="18"/>
              </w:rPr>
              <w:t>2303.71</w:t>
            </w:r>
          </w:p>
        </w:tc>
        <w:tc>
          <w:tcPr>
            <w:vAlign w:val="center"/>
          </w:tcPr>
          <w:p w14:paraId="67107D39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 w14:paraId="679F525D">
            <w:pPr>
              <w:jc w:val="right"/>
            </w:pPr>
            <w:r>
              <w:rPr>
                <w:b/>
                <w:sz w:val="18"/>
                <w:szCs w:val="18"/>
              </w:rPr>
              <w:t>591000</w:t>
            </w:r>
          </w:p>
        </w:tc>
        <w:tc>
          <w:tcPr>
            <w:vAlign w:val="center"/>
          </w:tcPr>
          <w:p w14:paraId="6B6BF1DA">
            <w:pPr>
              <w:jc w:val="right"/>
            </w:pPr>
            <w:r>
              <w:rPr>
                <w:b/>
                <w:sz w:val="18"/>
                <w:szCs w:val="18"/>
              </w:rPr>
              <w:t>286224</w:t>
            </w:r>
          </w:p>
        </w:tc>
        <w:tc>
          <w:tcPr>
            <w:vAlign w:val="center"/>
          </w:tcPr>
          <w:p w14:paraId="370DA342">
            <w:pPr>
              <w:jc w:val="right"/>
            </w:pPr>
            <w:r>
              <w:rPr>
                <w:b/>
                <w:sz w:val="18"/>
                <w:szCs w:val="18"/>
              </w:rPr>
              <w:t>304775</w:t>
            </w:r>
          </w:p>
        </w:tc>
        <w:tc>
          <w:tcPr>
            <w:vAlign w:val="center"/>
          </w:tcPr>
          <w:p w14:paraId="2AB1C389">
            <w:pPr>
              <w:jc w:val="right"/>
            </w:pPr>
            <w:r>
              <w:rPr>
                <w:b/>
                <w:sz w:val="18"/>
                <w:szCs w:val="18"/>
              </w:rPr>
              <w:t>431.38</w:t>
            </w:r>
          </w:p>
        </w:tc>
        <w:tc>
          <w:tcPr>
            <w:vAlign w:val="center"/>
          </w:tcPr>
          <w:p w14:paraId="5DAB99F1">
            <w:pPr>
              <w:jc w:val="right"/>
            </w:pPr>
            <w:r>
              <w:rPr>
                <w:b/>
                <w:sz w:val="18"/>
                <w:szCs w:val="18"/>
              </w:rPr>
              <w:t>319022</w:t>
            </w:r>
          </w:p>
        </w:tc>
        <w:tc>
          <w:tcPr>
            <w:vAlign w:val="center"/>
          </w:tcPr>
          <w:p w14:paraId="47B65C54">
            <w:pPr>
              <w:jc w:val="right"/>
            </w:pPr>
            <w:r>
              <w:rPr>
                <w:b/>
                <w:sz w:val="18"/>
                <w:szCs w:val="18"/>
              </w:rPr>
              <w:t>256.54</w:t>
            </w:r>
          </w:p>
        </w:tc>
      </w:tr>
    </w:tbl>
    <w:p w14:paraId="46988DB9">
      <w:pPr>
        <w:sectPr>
          <w:footerReference r:id="rId5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 w14:paraId="72D217AD">
      <w:pPr>
        <w:pStyle w:val="2"/>
        <w:rPr>
          <w:szCs w:val="24"/>
          <w:lang w:val="en-US"/>
        </w:rPr>
      </w:pPr>
      <w:bookmarkStart w:id="142" w:name="_Toc2633"/>
      <w:r>
        <w:rPr>
          <w:szCs w:val="24"/>
          <w:lang w:val="en-US"/>
        </w:rPr>
        <w:t>房间冷负荷详细表</w:t>
      </w:r>
      <w:bookmarkEnd w:id="142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F9DC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0E9CA2C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43" w:name="DataTab"/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7B420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7A8C4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7C616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FCAD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5544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F0787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82EF8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BBD7A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F1C4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8E40B3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D3405D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566D1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10058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D9F3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4EED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A320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8CAD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24FF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98F2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A0921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766ED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E642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BEF06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D1C22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X004[儿童智能阅览室]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9F86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B89B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053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C5A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3ED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097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BC0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299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8CF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BB4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6D173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203C7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92C96C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A103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42262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E4C0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4CDE4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66FF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24C89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741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426A5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04D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6DCDB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1B5C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CBF8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D5CF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5A3DF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2ACCA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E335C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44DDC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7FD33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EDAD7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18488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AA2D6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F170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625E3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24D0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8B859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483A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E8EA9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F778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015E0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B5B0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C8404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739F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FDE34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B7F5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25B3A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4ACB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188CC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7B38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3AE0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AE1E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D=3.73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6EB9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A52C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4B0B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9CD1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20A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FF0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645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FB4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238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EDD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9C3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B17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</w:tr>
      <w:tr w14:paraId="007D9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F17B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42AA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CF5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6863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891E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C87E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A2F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BF0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381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BAF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33A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A9E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6DA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4E4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</w:tr>
      <w:tr w14:paraId="4B59F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A5AC7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1668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D759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67F3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BAEC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A328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CA3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4CD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827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220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EE0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F91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04D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2BD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</w:tr>
      <w:tr w14:paraId="46D1E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A856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17DC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AB7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D4E0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393C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CB51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D63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354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2CE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E85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093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458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DF6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DF8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</w:tr>
      <w:tr w14:paraId="5270B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A527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3F41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4C1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483F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7374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487B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2E1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60D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6D7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EAD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FB0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84A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E80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0A8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164.3</w:t>
            </w:r>
          </w:p>
        </w:tc>
      </w:tr>
      <w:tr w14:paraId="76FC1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CAFE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5DCE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151A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71E8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9D32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101B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1AD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CD2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4CA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9B8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E49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8F3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B95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717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</w:tr>
      <w:tr w14:paraId="677DD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450A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612E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D92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1063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F7AA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2781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103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F75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E8B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A4E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1AE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227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A61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C37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</w:tr>
      <w:tr w14:paraId="32D77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5764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8BDF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D543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8D86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01E2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14D4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F35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5BD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DC4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286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AAC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5E0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E19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1F5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</w:tr>
      <w:tr w14:paraId="26CD8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049A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B4EA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5C7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2E05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084A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97BC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A02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2B1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B0C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833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970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DDD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BAA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FF8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</w:tr>
      <w:tr w14:paraId="1AAF3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3895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ADFC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F=56.78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60FC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C1C7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6F18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F424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767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D2F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CF7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86A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978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12A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B25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D70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463.9</w:t>
            </w:r>
          </w:p>
        </w:tc>
      </w:tr>
      <w:tr w14:paraId="7880F1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ED7C5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8C65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035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7EC1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BF98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9A5B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EB0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904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C00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3C1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C00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68F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7C9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22C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210.8</w:t>
            </w:r>
          </w:p>
        </w:tc>
      </w:tr>
      <w:tr w14:paraId="340C3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2544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534C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6BB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B72E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96FB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B4C6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052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4CD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A46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114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3F9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331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B48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539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</w:tr>
      <w:tr w14:paraId="59898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55B4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21F9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F8F2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EEC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D04F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8481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807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64D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CE1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BA3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EDD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44A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9BF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A66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</w:tr>
      <w:tr w14:paraId="1B984E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6F16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9455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B892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1C7F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01C6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D00A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A60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54F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BA3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BB2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F0F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FA2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6D2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287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</w:tr>
      <w:tr w14:paraId="34742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4B28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F824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67C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727F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53E2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3889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50B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964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F24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7E6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189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ECD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4F9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172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</w:tr>
      <w:tr w14:paraId="5CE1A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9604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EEBA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2FE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5F7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5E26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081A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D33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B6E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C39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4FB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55E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119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51D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F9E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</w:tr>
      <w:tr w14:paraId="00D43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2DE4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6737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F=155.59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B987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EB5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17C7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0BAC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043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8FC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132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E42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7ED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A45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C81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479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537.2</w:t>
            </w:r>
          </w:p>
        </w:tc>
      </w:tr>
      <w:tr w14:paraId="7D7AD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BD5F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F8E3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8FE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7E9F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C4F6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8A08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5B0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8DC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4D7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AB8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170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DCA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31C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3E2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</w:tr>
      <w:tr w14:paraId="52761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64CC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D181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AD7A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48BA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0ED2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3D40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162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8FC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1F6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8D9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347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AE1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086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FD6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</w:tr>
      <w:tr w14:paraId="32CB9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C808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A497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59F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B933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0731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95C0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E05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006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30B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A53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F7D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253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74C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A7A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745.2</w:t>
            </w:r>
          </w:p>
        </w:tc>
      </w:tr>
      <w:tr w14:paraId="51D93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8DEA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3EB7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2EF7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4075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62CE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A0F1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28D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790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D4F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929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FAB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D40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7D0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E1E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1397.3</w:t>
            </w:r>
          </w:p>
        </w:tc>
      </w:tr>
      <w:tr w14:paraId="5CE89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50C96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985A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7C6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EDE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7651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BCD9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26F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3A7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0F0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330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44F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386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A75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56E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828.7</w:t>
            </w:r>
          </w:p>
        </w:tc>
      </w:tr>
      <w:tr w14:paraId="5998C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B969A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75C8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6FEC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997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7960.4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A49B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8009.2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6F71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537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E1D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485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2BA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276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C29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906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E7F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828.7</w:t>
            </w:r>
          </w:p>
        </w:tc>
      </w:tr>
      <w:tr w14:paraId="3CB48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D1AEF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3AFEA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6AE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D83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1F77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DCA6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52A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AEE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BAA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A52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833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CC5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D8C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72D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D14A6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0FDF5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C356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471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1250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28E0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7BB6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E5A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83C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5D0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BDF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32A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836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C37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947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03CA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27F17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8872A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AAA2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19566.3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F139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19566.3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1316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19566.3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E9E6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C08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6CF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7CB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6BD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125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5DE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D15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18E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190F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AB04F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D0129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003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08DD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19F2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BFF7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93B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DD2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51E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F68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DAD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7D9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938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462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B68A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7F55E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F71F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0099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0170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D44E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5BC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EED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587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7FF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BC0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4F5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F52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43C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4932</w:t>
            </w:r>
          </w:p>
        </w:tc>
      </w:tr>
      <w:tr w14:paraId="0F277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39B5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CCAF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DE7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B3B6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4D6D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232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53B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87F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BCB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25E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73C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C0F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7E5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4932</w:t>
            </w:r>
          </w:p>
        </w:tc>
      </w:tr>
      <w:tr w14:paraId="6ED3D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7D76C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02C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BFFC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5A4B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E66C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E06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B66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7D7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6F3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7D6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906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E3E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5A4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26.06</w:t>
            </w:r>
          </w:p>
        </w:tc>
      </w:tr>
      <w:tr w14:paraId="3A3B8D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6C190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55D3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D88E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2F19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A67C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651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DA3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352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222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052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1B9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F78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D7E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4932</w:t>
            </w:r>
          </w:p>
        </w:tc>
      </w:tr>
      <w:tr w14:paraId="529735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62615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2EF7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1A8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974A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0DF5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B35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31C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EF3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E6F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C4D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5BD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C28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F27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4932</w:t>
            </w:r>
          </w:p>
        </w:tc>
      </w:tr>
      <w:tr w14:paraId="25730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28778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8F3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E33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47CF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1618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7E8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D44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F44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BDE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D42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4E2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5C3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D93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</w:t>
            </w:r>
          </w:p>
        </w:tc>
      </w:tr>
      <w:bookmarkEnd w:id="143"/>
    </w:tbl>
    <w:p w14:paraId="5B681EB3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BA8A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CC146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C7E14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58E15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653AA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C9F9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AB34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14373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C424C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B0F73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7729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2D06A3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C640B1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85C77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7E7E0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F1C4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8325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B0DF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AC07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91F4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FDEC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BA2C5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FD3AF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8C0D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5D97A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AA6E7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X006[老年阅览室]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F58F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A51E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615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96A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7E4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EF4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6DB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760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2DB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F15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7AF86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57E19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1040B3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18160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5954C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F78F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1108B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B560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8CE0E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79C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68510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1DE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AB7C6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A701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5386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7B2A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5B115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0354C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62C58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C173A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5D103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BAB90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27283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C6661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151C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31C29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B040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5A82B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8635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1C12B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13AC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FF182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3408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205DB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CB0E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FF167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EB4D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51373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8A9D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8A0FF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4957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CBAE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AD8B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52C7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BE56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E06E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AC36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B1B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08F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106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C89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70E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1B5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F59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4AF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</w:tr>
      <w:tr w14:paraId="3A128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641B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E3EE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F=57.79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3D6A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06E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007D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151D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C3F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657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0D2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190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CDF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325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338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406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196.3</w:t>
            </w:r>
          </w:p>
        </w:tc>
      </w:tr>
      <w:tr w14:paraId="3ED31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2A55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9A4E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E1FB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106F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7EC5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1B39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B20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B3E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84E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6BC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BAE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79A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9D5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EEA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207.5</w:t>
            </w:r>
          </w:p>
        </w:tc>
      </w:tr>
      <w:tr w14:paraId="69F4D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2A24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5D0A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FEEA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1D8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85CA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9AA0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741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CA6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EBA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C9E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0A3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0A7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062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174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</w:tr>
      <w:tr w14:paraId="4F411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4275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C9C0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F=79.45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0C8B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E539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CE81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491F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4F8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355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1C4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969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86A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CDC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B60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6E8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274.3</w:t>
            </w:r>
          </w:p>
        </w:tc>
      </w:tr>
      <w:tr w14:paraId="45138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B90F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31D6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46C4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FB93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4B2C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3763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0A0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9CC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B86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5F6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3C0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9FC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F87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3CB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1353.0</w:t>
            </w:r>
          </w:p>
        </w:tc>
      </w:tr>
      <w:tr w14:paraId="65CC7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D090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0320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A78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4A4B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284B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5E04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AE8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B5F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CF7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793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3D9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1C5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D0B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119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2334.4</w:t>
            </w:r>
          </w:p>
        </w:tc>
      </w:tr>
      <w:tr w14:paraId="7F354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AD787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AEBD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A22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9E82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9EFE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A325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DE5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63D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E43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3AD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8E0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E84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EBD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70E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1288.5</w:t>
            </w:r>
          </w:p>
        </w:tc>
      </w:tr>
      <w:tr w14:paraId="79954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9AE0D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4B29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9DF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12225.3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74C4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12376.9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3559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12452.7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A314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999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6E4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5FC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1F5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C0D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179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2DC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046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1288.5</w:t>
            </w:r>
          </w:p>
        </w:tc>
      </w:tr>
      <w:tr w14:paraId="4CDE2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9078F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8BC7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0E0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5CC7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EEDF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E403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A5E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0B0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5C8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356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0B0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2AC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74C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143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D9EE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7E97C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A162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41F7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0412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ADDD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BA6E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40B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3DA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D2C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B82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BC6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448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EF7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A08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C23E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7A571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E96E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AB7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30421.9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A37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30421.9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3813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30421.9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E524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864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4DA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0CB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51B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715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D51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60B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A69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D6F1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A61BF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E9725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ADD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A1B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09E9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C9A2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87A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521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524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194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630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3AC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AE2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D02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FA99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3033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1A60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D=3.73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485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DD8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8ADF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6B96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B43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7EE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51B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5FF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975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B3C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320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53F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293.2</w:t>
            </w:r>
          </w:p>
        </w:tc>
      </w:tr>
      <w:tr w14:paraId="41C28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86C5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0754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E1E9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809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7B72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8862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E08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944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D98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793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0CB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ADC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397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30C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292.3</w:t>
            </w:r>
          </w:p>
        </w:tc>
      </w:tr>
      <w:tr w14:paraId="41E40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9179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DD84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1704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BD20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72E5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D82A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E90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7BE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9B9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0A7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B1C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160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5EF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5FA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56.1</w:t>
            </w:r>
          </w:p>
        </w:tc>
      </w:tr>
      <w:tr w14:paraId="0A4F4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7703C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B5D7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F=25.80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C50C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FB4F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857B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A304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D16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93D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0FE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003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37F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3E6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5AE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C0B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497.8</w:t>
            </w:r>
          </w:p>
        </w:tc>
      </w:tr>
      <w:tr w14:paraId="7C21B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40C40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C45D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5F4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542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6D30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A39A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340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274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B60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4F3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C5F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C6D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162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277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119.1</w:t>
            </w:r>
          </w:p>
        </w:tc>
      </w:tr>
      <w:tr w14:paraId="1F66C1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1678D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EEDB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F888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F7A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7F79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0331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CB8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296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BB6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5E8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A6A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558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D3F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38A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378.7</w:t>
            </w:r>
          </w:p>
        </w:tc>
      </w:tr>
      <w:tr w14:paraId="281C1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5335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6D72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B87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10E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34E6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70DB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5FF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D3E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8C9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014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4B3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E3A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CD2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A1F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</w:tr>
      <w:tr w14:paraId="7244E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5B03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9FB2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A90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639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FCDF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B4A9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24D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073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6D7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AA6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304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A40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227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656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129.5</w:t>
            </w:r>
          </w:p>
        </w:tc>
      </w:tr>
      <w:tr w14:paraId="34F6C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CC1F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A939C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6B9F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3C55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B295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45BC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754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228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A0E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83D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0AE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0C2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999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668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</w:tr>
      <w:tr w14:paraId="6FF71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FE97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C23D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E3BB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DC1E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FCF9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515C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FA5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824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322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935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47D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5E4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4D0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B34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</w:tr>
      <w:tr w14:paraId="06C57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7C65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AF91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4057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79E6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A560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03B1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8B5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F9C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947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0C7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A35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6CC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AE0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CE9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</w:tr>
      <w:tr w14:paraId="708F3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A30B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011A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F=69.10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30EC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69BB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CD2F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C5E8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E5A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464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3EB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883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AA2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CB2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037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8A4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564.6</w:t>
            </w:r>
          </w:p>
        </w:tc>
      </w:tr>
      <w:tr w14:paraId="45E5C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EF31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D6D8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33C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A6A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F959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2CBF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817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69F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7A7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2EB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4FA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16C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A4F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574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</w:tr>
      <w:tr w14:paraId="401C7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99A1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6418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DFD5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D93B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D26C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A231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AFC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CFF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2D5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A7A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DB9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129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1E3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E89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</w:tr>
      <w:tr w14:paraId="1A1B2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CDC1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C14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FCA7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DAF5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1BA3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6040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C58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541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CF7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D2E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71C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501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616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E46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</w:tr>
      <w:tr w14:paraId="4ABD0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A169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0EE9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K=0.67 D=2.36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118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D5FF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4C51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121C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D8C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4A4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628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963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253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D00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70C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E32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</w:tr>
      <w:tr w14:paraId="37546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41A5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FD25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F=46.93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E9F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5480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0E67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D19E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974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AB2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BB3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A40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71E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E1C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971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560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162.1</w:t>
            </w:r>
          </w:p>
        </w:tc>
      </w:tr>
      <w:tr w14:paraId="61FB2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9DD6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DFDF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0C39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91F2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5937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5FD8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A18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A71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F2A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ED0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A41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73A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28A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5C4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</w:t>
            </w:r>
          </w:p>
        </w:tc>
      </w:tr>
      <w:tr w14:paraId="56884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5385D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830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B4BB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9098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E06B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80A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D52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629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B0C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90D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668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9AB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2DD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8167</w:t>
            </w:r>
          </w:p>
        </w:tc>
      </w:tr>
      <w:tr w14:paraId="72198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9324D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374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59B5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B260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5FF4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323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F85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FE2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1BE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D1D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7AF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F90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B74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8167</w:t>
            </w:r>
          </w:p>
        </w:tc>
      </w:tr>
      <w:tr w14:paraId="5F2F3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48DB8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2D6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FF22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BB1B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AC1B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20A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B87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E70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0B9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E6E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1D3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401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FC0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40.52</w:t>
            </w:r>
          </w:p>
        </w:tc>
      </w:tr>
      <w:tr w14:paraId="5316F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ED9EB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EFA9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2161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DBB8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42E2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2DB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615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80D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B04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DD1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523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15C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7C2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8167</w:t>
            </w:r>
          </w:p>
        </w:tc>
      </w:tr>
      <w:tr w14:paraId="62140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77C14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55E9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996F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BB0A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6C8C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EDB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20B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090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1D2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008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BE3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2FD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8BC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8167</w:t>
            </w:r>
          </w:p>
        </w:tc>
      </w:tr>
      <w:tr w14:paraId="65D27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C542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473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B827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5DCC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7476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6E9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A11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218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2F5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6BE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CE9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FD1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270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8.21</w:t>
            </w:r>
          </w:p>
        </w:tc>
      </w:tr>
    </w:tbl>
    <w:p w14:paraId="4124A69F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4F79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B5B30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2DB37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D2B66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47048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786B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8F99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9E52F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E2A63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FD21E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6989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2051137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DCE501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0D19F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7F717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EEDD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1779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6728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E2BF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F836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247A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2E2A9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B9DCB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A4F3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D6A2A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D62CF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X007[亲子共享室]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307A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7B54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022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54E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6F0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239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A8C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D1C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82F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817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0FB07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9BE86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780FEE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28C9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9CF61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BA09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2CC32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591D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269EB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2A8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83073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F27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2D276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93F5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5522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A9A1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1E794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B1010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FD920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007E0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5AA35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0FE79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3A857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E9FA6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1D49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60D06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D461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2DA9C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933F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52A04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8326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97572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50E8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D2A4F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D28C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98EBA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FFE6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E81F9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3413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715F1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5504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6D35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7EC3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C35E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D57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5E19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D887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AF9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3DC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9A1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E8B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DCA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A2B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8F0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143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</w:tr>
      <w:tr w14:paraId="7BFBB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A8AB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076B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7B10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8D1A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8537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6ECF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6D3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6E7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72D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5E9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2F0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4E6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90C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D95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82.5</w:t>
            </w:r>
          </w:p>
        </w:tc>
      </w:tr>
      <w:tr w14:paraId="48263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7181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873C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326F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592A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1A24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B8DF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222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99C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218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4BA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B3D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B17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62B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088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</w:tr>
      <w:tr w14:paraId="3B6BE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CE81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B0FA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B0E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9E20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7CE6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D53E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6BE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A2C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201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DA7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0BC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00F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7D2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6E6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133.1</w:t>
            </w:r>
          </w:p>
        </w:tc>
      </w:tr>
      <w:tr w14:paraId="491298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E600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3EF2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1054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0943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9CD5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63F9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DF9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714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55A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601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ADD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968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C64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1C3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</w:tr>
      <w:tr w14:paraId="6AFCB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A104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A572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F=69.01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B41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DE33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FD0A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75CD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CB4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87E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3C3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817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264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DC0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6C0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D89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238.3</w:t>
            </w:r>
          </w:p>
        </w:tc>
      </w:tr>
      <w:tr w14:paraId="6FE3D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1E78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D6A7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71D1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E9C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0B13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6560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9CB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F94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500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D2E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278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7DF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140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FD7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335.1</w:t>
            </w:r>
          </w:p>
        </w:tc>
      </w:tr>
      <w:tr w14:paraId="4749B9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E08B5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188B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1DBB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68E1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E463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53C1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FF9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B2E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B3E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8B9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D88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5FE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089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0DE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628.4</w:t>
            </w:r>
          </w:p>
        </w:tc>
      </w:tr>
      <w:tr w14:paraId="64C3E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319DB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A178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978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173D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12E2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42CD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934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CA8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655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E7E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E6E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FDE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BB1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F25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372.7</w:t>
            </w:r>
          </w:p>
        </w:tc>
      </w:tr>
      <w:tr w14:paraId="7FC5E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6EB69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A5489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98AA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3742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209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9F1E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B1E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6CA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6DD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ACB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6EE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4AE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D90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0A9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372.7</w:t>
            </w:r>
          </w:p>
        </w:tc>
      </w:tr>
      <w:tr w14:paraId="0A4A3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98FC9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97AF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380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0E2C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BB1A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D293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ADB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374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8B6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A1D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9B7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14F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A65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647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852D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0EE08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1485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AB9C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F18D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CD80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B980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B86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7AD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5B1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2E3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C2D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C03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73A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8D3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0389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8580F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5AC6B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617A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E55C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DB6C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375B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4A1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133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12E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3BD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762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FCA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DD2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89B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DC82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A2EA9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21760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5BCA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CAB0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6D10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A643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ED0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722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356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88D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F36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FF5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543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02D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46AF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E0D6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24B6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F4E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BCF3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7146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564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D18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A4E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1FA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C2A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1F0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40E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C40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2043</w:t>
            </w:r>
          </w:p>
        </w:tc>
      </w:tr>
      <w:tr w14:paraId="4F00C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AA55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7FDF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73A7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036E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D3BA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213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96D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B3A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B17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3E6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E2E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757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793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2043</w:t>
            </w:r>
          </w:p>
        </w:tc>
      </w:tr>
      <w:tr w14:paraId="3F2A2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61F5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A1F4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16C4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FCC4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2009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E0F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F79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8DA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CF0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72F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BFD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EBE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041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11.72</w:t>
            </w:r>
          </w:p>
        </w:tc>
      </w:tr>
      <w:tr w14:paraId="1DA49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B2C0C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305B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77E7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70A0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92E2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803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D4C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4A6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475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523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ADE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A7C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A59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2043</w:t>
            </w:r>
          </w:p>
        </w:tc>
      </w:tr>
      <w:tr w14:paraId="03CB0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F5E1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5FDC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28CB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4DDE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EBEC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E74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95B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3CB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F85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7E6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528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544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46E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2043</w:t>
            </w:r>
          </w:p>
        </w:tc>
      </w:tr>
      <w:tr w14:paraId="2EAB3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F68DA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24E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1EF7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6F06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0DD3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F67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947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740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77C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262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5F0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FA0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ABB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2.37</w:t>
            </w:r>
          </w:p>
        </w:tc>
      </w:tr>
    </w:tbl>
    <w:p w14:paraId="5F6D7AC5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75C1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A1F89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2EDD2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CFA37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AEA6F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FA0D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8C11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49A4E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5F012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CC742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E713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228354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A3DFF8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16BAF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C9FE7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1BB0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1149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64ED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5E9B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58E7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BDE1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654D3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AADF6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F260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146AE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A950C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X008[公共阅览区]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2ABE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B339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DB6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EAA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776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70E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444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B33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D19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F63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76F8D5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2BA5A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0D18C6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3A4E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F749C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B4C8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A4BEB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5749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5B93C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8BF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A7AD3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E04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F99EB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8889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E20C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486B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01C6C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FC1BD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88F7A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0E5227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32B27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5449D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3BA10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24A79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3F19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26903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ECD1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FB148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6113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5C241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114F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0464D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52C1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28AB6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D8F5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AABED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9095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62DFB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49F8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DF2D0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736F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EB65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08F1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F=59.32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D=3.73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6BC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EBCF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0F6E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313A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EEA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A37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8E4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22F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18C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FE1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52F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170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368.5</w:t>
            </w:r>
          </w:p>
        </w:tc>
      </w:tr>
      <w:tr w14:paraId="4D00A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3FDD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AE8C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6957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031A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8514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1F8D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037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8BB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58F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F5F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FDA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E67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A07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AE7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</w:tr>
      <w:tr w14:paraId="470AA0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585E4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2F52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F=71.73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258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1576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D46F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9FB9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600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CB6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7E8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8AD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340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DD0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949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BEC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243.7</w:t>
            </w:r>
          </w:p>
        </w:tc>
      </w:tr>
      <w:tr w14:paraId="548BA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C508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BCE6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6C38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3189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44F1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3B8E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B1C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716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D4F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4A1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AF6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E5B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441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AA6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</w:tr>
      <w:tr w14:paraId="335682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FA2C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EC5A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5E64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94E8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3FC7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A7DF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4F8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6CE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59D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E2F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296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C80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18F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C29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</w:tr>
      <w:tr w14:paraId="79F36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7015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BA72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14D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7ABC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C862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F0C5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16E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183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A72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7C1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AD9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686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98D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F89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</w:tr>
      <w:tr w14:paraId="4CB29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5A9C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49FC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D7E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74B5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C61F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A13C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AE5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81C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1D3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8D9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5B7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208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318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5C1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</w:tr>
      <w:tr w14:paraId="0DFF7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7816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43D2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2C11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26A2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4C92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565C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0CC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75B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9E5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B13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88B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05B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A52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F4D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155.2</w:t>
            </w:r>
          </w:p>
        </w:tc>
      </w:tr>
      <w:tr w14:paraId="15FF6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90E7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545A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75B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9E4D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FDEF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7F4E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D05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CFB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297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9C1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3A0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3A6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D40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646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</w:tr>
      <w:tr w14:paraId="27EC8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3716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18B5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F=59.31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B797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2C74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D687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CF76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2A6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B55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57D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5E6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ED0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BB3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310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769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204.8</w:t>
            </w:r>
          </w:p>
        </w:tc>
      </w:tr>
      <w:tr w14:paraId="7D3AF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A956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7A5D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E166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0649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1E10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7A64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197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E84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5C0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CB5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617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5B4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522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7B4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284.7</w:t>
            </w:r>
          </w:p>
        </w:tc>
      </w:tr>
      <w:tr w14:paraId="35A66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8796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706A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A5B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81A6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AAC7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723F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158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F71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783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5DA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067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2F3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010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847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533.8</w:t>
            </w:r>
          </w:p>
        </w:tc>
      </w:tr>
      <w:tr w14:paraId="3737C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FB786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12E8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D98E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81FF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B647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3426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E6F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E26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F6B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9F4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345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1BA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D3E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6C6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316.6</w:t>
            </w:r>
          </w:p>
        </w:tc>
      </w:tr>
      <w:tr w14:paraId="16AEE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B5241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85DA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F934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108B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3041.3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B1F7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3775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957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763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6B0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7E9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01B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B65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134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295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316.6</w:t>
            </w:r>
          </w:p>
        </w:tc>
      </w:tr>
      <w:tr w14:paraId="31AB1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97360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B21ED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955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8279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2127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2E05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336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9CB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058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99F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041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030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B4C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6D5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A342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0EE33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2A7A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ED64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E93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E0F6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8CC0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C98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877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6B0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355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DCE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F4E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E52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1F0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7318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0FDD8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0594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A6E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ED09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E203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1D26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285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471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F63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6BE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6F0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6A4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5D5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905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667D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FF4E9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13986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652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90E5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0B8E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98F6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71B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362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D66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9EA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ECC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897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891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1A0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E3E6E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32CC2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9981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41F0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A635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3CCF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DA5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FD7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5C1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7A6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6FC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A14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669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E8A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2390</w:t>
            </w:r>
          </w:p>
        </w:tc>
      </w:tr>
      <w:tr w14:paraId="03F61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164A1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9AEF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419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0BAF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863A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41A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16F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EAA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DFD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A10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DC8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BF2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421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2390</w:t>
            </w:r>
          </w:p>
        </w:tc>
      </w:tr>
      <w:tr w14:paraId="30355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62EC6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9279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32D0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D6DF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BC43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8B7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E43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EC3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F52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1D4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A19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728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D95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9.96</w:t>
            </w:r>
          </w:p>
        </w:tc>
      </w:tr>
      <w:tr w14:paraId="27DF6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85AE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6DB6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FA91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4DA7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E6F9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67A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73F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776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105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487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A15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D02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DC0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2390</w:t>
            </w:r>
          </w:p>
        </w:tc>
      </w:tr>
      <w:tr w14:paraId="794A8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055E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2BF6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195B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5FF5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E8A7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CD2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FC6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D38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20E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77F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4EC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59F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1D9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2390</w:t>
            </w:r>
          </w:p>
        </w:tc>
      </w:tr>
      <w:tr w14:paraId="1912E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BE15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6E89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33E0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78ED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B28E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B50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836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2E5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4A6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56C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F2C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DAE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7F1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2.02</w:t>
            </w:r>
          </w:p>
        </w:tc>
      </w:tr>
    </w:tbl>
    <w:p w14:paraId="7CB417BD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42E5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B54E0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1DA5F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0AD1F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3F44F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6C19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2C30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76DB6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15D7C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F1EE3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6FF9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7C71E1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5AC0B5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20986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3AEA1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E069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85A6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D1AE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EC52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6AE9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C7C6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580F2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10743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B69A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25E2A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264CF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X009[行政办公室]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D03C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E750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E99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4EC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20B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384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573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1A3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391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2E6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0E3E9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8564A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AC42301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0F9E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AC815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A82F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5C76A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2CCB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A2192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D34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B18FF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764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23BCB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D9DE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C6DF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53DD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63391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2DA6B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C3477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9A513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500C7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BC86E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AEFBF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54EAFD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F68A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66C138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5FE8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F87B9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B818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8EEE8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2A88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83632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1A04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3542E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FA60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6894E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D27C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017C0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25A9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0BD2D7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42E4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4BC6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C640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945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BDED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7F40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3A14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870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361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621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9B2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FE0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966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6C2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8EC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</w:tr>
      <w:tr w14:paraId="7D537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0B0D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1366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295B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18E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92B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00A9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0C7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27E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A2F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F27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3E8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72E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99B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B99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</w:tr>
      <w:tr w14:paraId="1ED35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278F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FC95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5A6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DAF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402E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9B9C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DCE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31C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87D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F53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E83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678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EC6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A19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</w:tr>
      <w:tr w14:paraId="504BD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C56A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1F27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B900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5EC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7BF5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C857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A1D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2A5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464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E01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652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6C5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647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3AC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</w:tr>
      <w:tr w14:paraId="1FCC3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BE9D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6315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F=53.14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ED42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0F29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A3B5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BEA6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38A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B8D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49A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E9A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2CD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D8B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6DA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A65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183.5</w:t>
            </w:r>
          </w:p>
        </w:tc>
      </w:tr>
      <w:tr w14:paraId="45C58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8631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5C71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674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8AE9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5332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B1B1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122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E9F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2B8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714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22A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F3D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1D8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4B6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</w:tr>
      <w:tr w14:paraId="30F8A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ED6D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FC74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B08D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3E1E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C9C3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04B2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F0B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632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C9D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514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13F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722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82F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2CF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480.5</w:t>
            </w:r>
          </w:p>
        </w:tc>
      </w:tr>
      <w:tr w14:paraId="41DEE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FB337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A120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98F6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360A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41DF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F2A5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9C0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8DD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FAA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F7D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7B7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AD0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8AC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B80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285.0</w:t>
            </w:r>
          </w:p>
        </w:tc>
      </w:tr>
      <w:tr w14:paraId="394F50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5F116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7C1D7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EBD3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6DB2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44E4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3EF2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788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FDA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552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8C5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0CA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1AA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9E0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35F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285.0</w:t>
            </w:r>
          </w:p>
        </w:tc>
      </w:tr>
      <w:tr w14:paraId="39758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A80EA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E6110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33E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8CAC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4292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8A2F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4DE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71A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B9E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FDE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BFF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947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EB4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EA8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B6D7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6EBF3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51AD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02D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6BAA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38C3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A107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730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9CA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873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B1E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159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E1F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A6A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921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3FB5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DE1FC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0BC0C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CF52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05F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7806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A2BD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4D8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2D9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0B7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1FF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F11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EE4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B47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487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1C46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6FC92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D18D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CCE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74AF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465A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DCC0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C4C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3B5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577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AF8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448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AD8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168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D10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B678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63AF1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A26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8E1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7A1F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3031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EB7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6E5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7D5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E3F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7CC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9E7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92D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B5C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1518</w:t>
            </w:r>
          </w:p>
        </w:tc>
      </w:tr>
      <w:tr w14:paraId="04CD0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12115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9AAD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9226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4E39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896E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8C8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D9D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7FD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AA8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E43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132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793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77E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1518</w:t>
            </w:r>
          </w:p>
        </w:tc>
      </w:tr>
      <w:tr w14:paraId="07A93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9947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8B78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0DC8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19AF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14F9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218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7AF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CD8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92C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AC5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C97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CCB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0C3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8.96</w:t>
            </w:r>
          </w:p>
        </w:tc>
      </w:tr>
      <w:tr w14:paraId="152B6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2C94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BEE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519A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39FF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8119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F89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B76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4DA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115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0B7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4AF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F36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1B6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1518</w:t>
            </w:r>
          </w:p>
        </w:tc>
      </w:tr>
      <w:tr w14:paraId="2EE7D1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1093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4A1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95DC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0F29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BA43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7C7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45F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176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B30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B0F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4EB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D94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F8D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1518</w:t>
            </w:r>
          </w:p>
        </w:tc>
      </w:tr>
      <w:tr w14:paraId="23EDB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E7EFA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F269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26AB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4164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20DC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862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00C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986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383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542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4F5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63D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51E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1.82</w:t>
            </w:r>
          </w:p>
        </w:tc>
      </w:tr>
    </w:tbl>
    <w:p w14:paraId="3699FCD0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57A9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E173F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0646C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BC916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BD7F8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9812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B11B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F3497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3F64E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975E4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10C2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DFEEB9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D6D733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65CB9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23A5C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11C2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9C56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9EB4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AD75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DE28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2D76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B8012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7957D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4054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3E56A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A1E04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X010[儿童学习室]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459B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E233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2E9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6B5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676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E9E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886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2D0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2DF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952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7DEA7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309AF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2485C0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5D0D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8193D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8679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236C8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DB74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B2663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ED0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A08FE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D58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C1B6D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D088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0743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8540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DE47E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F3F1B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A4142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624AB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4891F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C5EB2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E809F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4BDDA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5B1B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623BBC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2C4C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C96E1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411B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632F1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4F61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40DCE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3EC4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6F2AD7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29EF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BEC47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BF73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23C5F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48B8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B86ED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71FA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C9A6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4EA4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F=62.32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1037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E6F1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C370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C3BA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5D6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917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C05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013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48C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47B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E5D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12E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</w:tr>
      <w:tr w14:paraId="18BC4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0C57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7B9A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638E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4EC3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02FE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C546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23F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BB8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B9F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7D8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576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772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025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4D5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</w:tr>
      <w:tr w14:paraId="539EC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96C7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86FD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F0B4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CAE2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DC3E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E880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787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F35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E82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9CD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37A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C2C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D88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A07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</w:tr>
      <w:tr w14:paraId="67428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327C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4312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1B2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E467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80CC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8C8B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397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F8C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A39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26D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FA7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0BE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366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237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</w:tr>
      <w:tr w14:paraId="2CF95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7B72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F86C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F=49.35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99F1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D92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A202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2A11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F7A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D42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40C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DC4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241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7D4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5D0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2CE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170.4</w:t>
            </w:r>
          </w:p>
        </w:tc>
      </w:tr>
      <w:tr w14:paraId="461DE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5403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091B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5D2F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4AA7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66B3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3EEE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353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FBD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967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1D8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FC1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646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6D6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FFB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236.9</w:t>
            </w:r>
          </w:p>
        </w:tc>
      </w:tr>
      <w:tr w14:paraId="6D5DE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D357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3167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280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86C6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3060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EE01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8BA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995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6D0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B92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02B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3E6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1F0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93A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</w:tr>
      <w:tr w14:paraId="0E97B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1904D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6CF5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5CEC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DBD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122B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F065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BA4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CB9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E76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C31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3D1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E76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BC5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2F3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263.4</w:t>
            </w:r>
          </w:p>
        </w:tc>
      </w:tr>
      <w:tr w14:paraId="4C246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D9CC4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0BE11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72E0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C00F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0B5D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C506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419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5ED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F90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957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256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E7B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165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398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263.4</w:t>
            </w:r>
          </w:p>
        </w:tc>
      </w:tr>
      <w:tr w14:paraId="1A414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DD503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933B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94B2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7C3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47D5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A437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D89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04B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0AA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3B2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440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B4F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439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135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3D17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0A8BB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BFCD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1D9C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ECF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9916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C64B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09B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F7F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59E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930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7D2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A9F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1B8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F44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964E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88EC9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2EF3E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E772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D6B2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F93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D79C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EDE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FA3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4C9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AFD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819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DCD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626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0A0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4121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81C97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EF08C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13D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BAA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A2C3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B92A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096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B73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E72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D6D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99B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E9E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0E7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066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C83B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9C5F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8E8F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6787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FACE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D67B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C70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7D0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FD0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93B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D58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0A1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E2F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4FF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1583</w:t>
            </w:r>
          </w:p>
        </w:tc>
      </w:tr>
      <w:tr w14:paraId="4A2F7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3CCD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ACC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9A05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5B1F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ABB6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DE4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178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630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F42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C6C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AFF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3E3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413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1583</w:t>
            </w:r>
          </w:p>
        </w:tc>
      </w:tr>
      <w:tr w14:paraId="32590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EC705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8C6C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C510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C5A3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D585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176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460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D26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A9F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DE6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AAB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2E0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982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</w:tr>
      <w:tr w14:paraId="117C2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D2D9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142A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13F4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4EAE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839D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760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D8B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9EF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253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483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B0D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B15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E2F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1583</w:t>
            </w:r>
          </w:p>
        </w:tc>
      </w:tr>
      <w:tr w14:paraId="4DC25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D3988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415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987B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291B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B243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0A0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16C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BB5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4D7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05E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011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D18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A66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1583</w:t>
            </w:r>
          </w:p>
        </w:tc>
      </w:tr>
      <w:tr w14:paraId="64148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9A84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0A23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E957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536A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01F4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3FD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64E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E7D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59E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E38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E74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6F2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017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</w:tr>
    </w:tbl>
    <w:p w14:paraId="17A57D38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07337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A2EAB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B15A8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95C1B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7C923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A5F3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ED7F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3B583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DC6DF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79FDC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483DFA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F3DF12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1133FB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448A9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E8594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A6D8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E285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1744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70AA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97B5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B96B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89EDB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325E5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2D35C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176BB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7ADDB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X011[老年报刊阅览室]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630E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43A9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5AF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3F8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BB1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5CA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FFE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AB6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7A2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DDC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5DED7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18FAB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9B1B4A0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240C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6F366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11CF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61544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ECB7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10464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DB3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AEAA4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6A7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BCCD8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AEE6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E38B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FDDF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1F796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6AFE0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5BAC0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02F309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93CFF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076F8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6D29A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EC08F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2DD0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FA92E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2253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DA8DC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504B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C179F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2A62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AED04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D084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49628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2289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E2639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17F9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86148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660B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AF48F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3B30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8EEB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C6FA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F=46.11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FFC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771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8BDD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82CB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C24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FD8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E92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E46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C78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2AD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C23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A32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</w:tr>
      <w:tr w14:paraId="2B0EB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F035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70F5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48D4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001D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31D6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B853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295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A37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868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C19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23B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94F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20B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921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</w:tr>
      <w:tr w14:paraId="56371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EA34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BA35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428F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21D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DC18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0754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361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2DE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404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B23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843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F11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559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817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258.1</w:t>
            </w:r>
          </w:p>
        </w:tc>
      </w:tr>
      <w:tr w14:paraId="0FEC6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FAF0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FE87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CECC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B1E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FFD1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512A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BB3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B9C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EA1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2AE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F75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1F8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45E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E5F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</w:tr>
      <w:tr w14:paraId="15307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B2A6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4D7B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EF3B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2775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3DE4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77EF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3F5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F75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3BD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2B2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0CE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678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977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31E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165.8</w:t>
            </w:r>
          </w:p>
        </w:tc>
      </w:tr>
      <w:tr w14:paraId="75F32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43C9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0D3C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872B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7331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0997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9261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CF2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E1D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DA5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3E4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4CC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FC0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125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BC0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234.1</w:t>
            </w:r>
          </w:p>
        </w:tc>
      </w:tr>
      <w:tr w14:paraId="729F3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44D0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67FC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29B6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8652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25B6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7455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896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2B9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EC1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A44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1CB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DDE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6AB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58E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438.9</w:t>
            </w:r>
          </w:p>
        </w:tc>
      </w:tr>
      <w:tr w14:paraId="0F163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4AB86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98D0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7F8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708C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A6D1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9C97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B33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E1A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D64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0E3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EFF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B2C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755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84E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260.3</w:t>
            </w:r>
          </w:p>
        </w:tc>
      </w:tr>
      <w:tr w14:paraId="515C2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1BF67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9FBE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0DA7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16E5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B87D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F89B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272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492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5A8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C24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AB5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30E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D4E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F94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260.3</w:t>
            </w:r>
          </w:p>
        </w:tc>
      </w:tr>
      <w:tr w14:paraId="75644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CEC85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7371F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BA8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3A83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F1A2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02F3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53B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204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9F7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BEB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37C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D08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14A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09A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5B5D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69DAF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8084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25AE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45D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A225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7DCA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48D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DC3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5F9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F40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9A3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2E8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EEC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B08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D487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EF6DE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EFDF2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AC1A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E9DF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20A0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9743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D7C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DC9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512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F0E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F25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178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A6B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211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5E033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160A2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0ED6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7FA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6D34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8A6E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B62E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778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737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278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674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CD4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EB6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46C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E6A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7137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D96EA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7FF9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399A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8533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D9F4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AB5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A8B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641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462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FC7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A5B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70A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8A7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1633</w:t>
            </w:r>
          </w:p>
        </w:tc>
      </w:tr>
      <w:tr w14:paraId="76321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34A2F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61F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7CF9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1919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9A10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1C5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B5B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214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999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301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751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1EA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B76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1633</w:t>
            </w:r>
          </w:p>
        </w:tc>
      </w:tr>
      <w:tr w14:paraId="1ED66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BB97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8C7F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0381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D06A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1229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B35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FAB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D03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8CA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1CE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5D3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DA1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A78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8.19</w:t>
            </w:r>
          </w:p>
        </w:tc>
      </w:tr>
      <w:tr w14:paraId="4367E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075E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44A8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41D3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9C28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164A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D3E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744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DBC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953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421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C38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FBE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4F2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1633</w:t>
            </w:r>
          </w:p>
        </w:tc>
      </w:tr>
      <w:tr w14:paraId="0C749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71B62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943D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C80B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41FC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6382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0A2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381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343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6A5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72F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974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5AB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12A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1633</w:t>
            </w:r>
          </w:p>
        </w:tc>
      </w:tr>
      <w:tr w14:paraId="329F7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434AD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221B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0A3C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BB9D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7EF1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875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9C4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D6F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0FA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9C4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033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616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E93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</w:tr>
    </w:tbl>
    <w:p w14:paraId="7B0C9AB4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0E35F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8473E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C70CF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4F72C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02FA5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D106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183A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F947C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7AAC4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3D434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09C1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81E7A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762569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B8A51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22465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91C9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0A6B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FC6F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2347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3993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07EF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78DD9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7ED9E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E9A5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74E5C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322FF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X012[亲子活动室]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B518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674E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D7D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A69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C79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79C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159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FE4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BDD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5A6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73CFC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EFE29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39E87E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21FA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62CE0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6376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E4E7E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59D5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D97B6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F47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D1CF5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D3C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D4C9C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AEF2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433B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6063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B7518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9FC94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6C5B4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5D3F6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2DCA2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56214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17379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D0F8F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1111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EB967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FF07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2225D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65BE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5F7928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FCF1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99247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769C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38FA89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B718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75228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B48B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B4205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63A5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05D3C1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43C3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2D7D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4BC4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EC73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E00C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AC64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6C21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7DA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855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708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67E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0D4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973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86C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C0F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</w:tr>
      <w:tr w14:paraId="2DD59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A720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0EC2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C11F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0795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D7AF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CA2C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A47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D7C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9B0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EED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1E7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EBC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258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F81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</w:tr>
      <w:tr w14:paraId="3F471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320B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E5D4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EF66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053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6E9C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06A3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021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F39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880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503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9E7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777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F6C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D47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</w:tr>
      <w:tr w14:paraId="37100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AF64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7258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5A07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9B04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DFA7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7FFF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B27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24E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431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C60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C29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73C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45E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8E5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</w:tr>
      <w:tr w14:paraId="43D4D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74FF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ABC0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F=47.39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B4EC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C909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9594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684D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619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DEF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80F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0F8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B81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CD6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343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6C2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163.6</w:t>
            </w:r>
          </w:p>
        </w:tc>
      </w:tr>
      <w:tr w14:paraId="69B02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DD37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68C8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7458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AC4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9712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3DF7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750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BE8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A3C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284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98D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DBE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2EA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3CA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973.7</w:t>
            </w:r>
          </w:p>
        </w:tc>
      </w:tr>
      <w:tr w14:paraId="52B121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14BE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8D48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7375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728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2627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A0B2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EAF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A53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6BC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02C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04C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0C1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DB5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9E8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1825.7</w:t>
            </w:r>
          </w:p>
        </w:tc>
      </w:tr>
      <w:tr w14:paraId="5F099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1A004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7838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CFC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32BD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4B61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DAF2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69D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F76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677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4F4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110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802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71D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F3C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1082.9</w:t>
            </w:r>
          </w:p>
        </w:tc>
      </w:tr>
      <w:tr w14:paraId="477CA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83DE3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627A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2C1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10274.1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76F7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826A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32E7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2E4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656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FBE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906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285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8D3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01F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F50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1082.9</w:t>
            </w:r>
          </w:p>
        </w:tc>
      </w:tr>
      <w:tr w14:paraId="4A13F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246D9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42B6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ECED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4CDF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E273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6AEF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3A2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D7F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388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275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59E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803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763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7D2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6328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57E2A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ADBD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062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79AC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2845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3F5F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FA2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E8F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C8A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735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220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D0C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B4B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F8C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8C1D6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D153C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898C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5EC2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25566.4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10B4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25566.4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D22D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25566.4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01BC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AC9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878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66D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ACB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392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DD1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89A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850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54BC2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2186E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F6331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0380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25DF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460B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7E3F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584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DEA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0AC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BB5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CC2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7A8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534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D2B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216D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5011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5B6E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F=156.30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D=3.73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BC2D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9DE9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B8AF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6806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F5F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059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30D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FDD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4DD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B78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EE7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33D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971.0</w:t>
            </w:r>
          </w:p>
        </w:tc>
      </w:tr>
      <w:tr w14:paraId="77B79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970D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575C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F49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51C1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44EE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B2B8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922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B2C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553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B9E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3C6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69D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DF2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004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56.1</w:t>
            </w:r>
          </w:p>
        </w:tc>
      </w:tr>
      <w:tr w14:paraId="469DF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0D15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DAF3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1E1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D2F5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8D6B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6917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825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5D2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47B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606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D87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B0F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946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5B7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</w:tr>
      <w:tr w14:paraId="321B4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D202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C8B9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01D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2C49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4B93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BCDD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61F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17A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597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5AC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D84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7C2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B99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EDF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78.2</w:t>
            </w:r>
          </w:p>
        </w:tc>
      </w:tr>
      <w:tr w14:paraId="105F0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4D40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7B95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FD50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0C62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CE34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2081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4C7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3E6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BD6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823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3AB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619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56C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F1C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388.8</w:t>
            </w:r>
          </w:p>
        </w:tc>
      </w:tr>
      <w:tr w14:paraId="7817C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E36F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FF4C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4D13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E14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F5D9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C1FF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377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E4B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939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356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77E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D74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232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038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93.1</w:t>
            </w:r>
          </w:p>
        </w:tc>
      </w:tr>
      <w:tr w14:paraId="1E15F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DF6B0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11F5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F=68.89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560D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266F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6568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0A17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1FE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10B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C4D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9ED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62E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66E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473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7ED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1106.9</w:t>
            </w:r>
          </w:p>
        </w:tc>
      </w:tr>
      <w:tr w14:paraId="6C764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8F2CC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F1F4B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1F36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A7AB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563E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862F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320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546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BCA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1E0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ABE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15E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E35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FEB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238.5</w:t>
            </w:r>
          </w:p>
        </w:tc>
      </w:tr>
      <w:tr w14:paraId="34372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5D2C8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883E5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439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B905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0E19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F009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59B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BB4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4D0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915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3BF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B3C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4D3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52F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868.4</w:t>
            </w:r>
          </w:p>
        </w:tc>
      </w:tr>
      <w:tr w14:paraId="76B93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F7022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36D4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F=13.20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D9B6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7209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D437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15E3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039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B5B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A74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E2A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3E4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FBF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18F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818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254.7</w:t>
            </w:r>
          </w:p>
        </w:tc>
      </w:tr>
      <w:tr w14:paraId="34158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CAD33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ECF9A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CA6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FB4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4F51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7890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BC8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D12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94C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591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284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E15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7CC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7E2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</w:tr>
      <w:tr w14:paraId="1FAF6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43777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EB209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E57A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6C43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D39F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7F47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554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F1B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A24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DAA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1F1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1AA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CDE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C90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193.8</w:t>
            </w:r>
          </w:p>
        </w:tc>
      </w:tr>
      <w:tr w14:paraId="7B7D9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64C0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49CF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40E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3886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B056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11A7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E64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EBA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21D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BDE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A90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B22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5BF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CA9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</w:tr>
      <w:tr w14:paraId="1259D1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57B4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A62C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DB7F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6DB8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9656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9902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F65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290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7C1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D24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E1F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3AC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173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E77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</w:tr>
      <w:tr w14:paraId="33822E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AB1E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82A1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8F20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23D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3F30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8B92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379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BD0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B90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8DD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971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D98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738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226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</w:tr>
      <w:tr w14:paraId="73225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B1FB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058C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6B6A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3285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2CCC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460B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4CD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C0A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AF7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9F3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4F2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2B1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8F8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F03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</w:tr>
      <w:tr w14:paraId="61530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BD28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BB20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BCE5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B13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A9EF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050E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C39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E0A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081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E44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CDF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193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9BD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9F1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</w:tr>
      <w:tr w14:paraId="3D43B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B450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2AFD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AA6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5437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E151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3018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BB2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AFE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7B0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A98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A3B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C5F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94C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473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</w:tr>
      <w:tr w14:paraId="12BAF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FCDE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E6A8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A6D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E8D3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D888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D0DA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67D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494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BAE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EC8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2DB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26D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ECD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33D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</w:tr>
      <w:tr w14:paraId="74DA6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226D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0832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K=0.67 D=2.36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596B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D83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4F3E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2E86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997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A75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BBF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041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370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CB9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4A6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DC1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</w:tr>
      <w:tr w14:paraId="23D1B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620D9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8E83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EA3B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2074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0211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A1B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AF9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5F4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ACF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991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B83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EA0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F8E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7647</w:t>
            </w:r>
          </w:p>
        </w:tc>
      </w:tr>
      <w:tr w14:paraId="4180C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D505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B09F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B0B2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9172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45D1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2C8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CB3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DB3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73D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B47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7E9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271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5A3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7647</w:t>
            </w:r>
          </w:p>
        </w:tc>
      </w:tr>
      <w:tr w14:paraId="1E93C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3805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23B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584D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7A46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34EC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5CF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7AD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5EA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F03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42E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3DD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D98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80B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34.05</w:t>
            </w:r>
          </w:p>
        </w:tc>
      </w:tr>
      <w:tr w14:paraId="3804D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6F32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953D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AC8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421A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D190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BEE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3B2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072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4B3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3DF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D37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556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603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7647</w:t>
            </w:r>
          </w:p>
        </w:tc>
      </w:tr>
      <w:tr w14:paraId="0BD2F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3DD2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D85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84C1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9A74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CE5F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53D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A24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F80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165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09D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6BF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A19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6DD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7647</w:t>
            </w:r>
          </w:p>
        </w:tc>
      </w:tr>
      <w:tr w14:paraId="1BA690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FA99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17B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7827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50DC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79FC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B12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F3F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470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C80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686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F16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C9B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3D7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6.90</w:t>
            </w:r>
          </w:p>
        </w:tc>
      </w:tr>
    </w:tbl>
    <w:p w14:paraId="338BBA25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18CF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8DD42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A5C0A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5A0EE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85FDD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72BC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83BE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E894D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3CF3E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5E7EA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118C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5A63ADF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88DEFE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5CB36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F57CD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19A0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6781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E9EC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ED19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41C4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1E30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C5652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37429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4CE8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F3A60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DC942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X013[老年书库]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4DDC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B09E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0AF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087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D3F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F08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8AE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4F3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8F0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59E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52FCD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B1C3A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DEC120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9DCF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649AE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A2DA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841B0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CE3C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A4004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EEB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BFEB5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B76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B8FB4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25C5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CB51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6A96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C35D0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38AEB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E6A0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D171A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63A22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DADCA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A39BE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F756C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1FED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6B6FAB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94FA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B3334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CC96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C8B33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93F6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09673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4593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EFB77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3193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5FFE1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B52F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CF4CE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2156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018B8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606C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B230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F7AE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3481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2260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E672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4A68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E71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8B3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126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45F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01D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5F0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9D9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27A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</w:tr>
      <w:tr w14:paraId="5C1CC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3868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C159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F=45.36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2ED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645A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61DB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DA03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2CF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B48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503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256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977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669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534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D12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</w:tr>
      <w:tr w14:paraId="743E1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BA73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B705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C2CD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E15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6099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53D3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A5B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CAF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4DE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54F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C9D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75E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D6B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5BD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</w:tr>
      <w:tr w14:paraId="74FDD0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BBB1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75B8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D002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C25A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BDE3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65A9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EA8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FEF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9F5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D31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8C7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355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4C9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F68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</w:tr>
      <w:tr w14:paraId="1513B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811D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1C4C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F=46.95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2303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DF9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DBA6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78F4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3C4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4EE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2A7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AA1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EC5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8F1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B04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65A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162.1</w:t>
            </w:r>
          </w:p>
        </w:tc>
      </w:tr>
      <w:tr w14:paraId="07FA4B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330C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6A0D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D8CD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2723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08F5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EB1C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5E5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652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B58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87A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F67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1D4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B21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F06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225.3</w:t>
            </w:r>
          </w:p>
        </w:tc>
      </w:tr>
      <w:tr w14:paraId="16A42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146D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4894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6FA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1B02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B04C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9ABD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ED5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FC9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B6A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13F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704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447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F3B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B01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422.5</w:t>
            </w:r>
          </w:p>
        </w:tc>
      </w:tr>
      <w:tr w14:paraId="79C36E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BF2CC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CD1A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6E18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DB48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77C1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0D80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BD6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790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F8C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5C1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994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40B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52F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049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125.3</w:t>
            </w:r>
          </w:p>
        </w:tc>
      </w:tr>
      <w:tr w14:paraId="1D7CC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D96E2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6FE46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771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109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C894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B366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8DE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237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E55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B8E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803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E1F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854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9BC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125.3</w:t>
            </w:r>
          </w:p>
        </w:tc>
      </w:tr>
      <w:tr w14:paraId="77A64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E51CA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99E32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1AB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A4C1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2AFF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7A48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CC7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6D0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D20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078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B7C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DC4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645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88B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394D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C44E8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7D9D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D5CD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93E9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8254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C32F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CEF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16D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3FA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7D6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D07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631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740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6D1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4033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A20C6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6872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7848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1EDF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4F1B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D2AB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3CA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AE1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386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5F4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1D9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27D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506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FCA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82DE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4A016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94D9E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83E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C043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2C9C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DA01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B82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1C5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5F3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04A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9EB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B63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E55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BF5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C247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AD137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A8A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F0CC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75D4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9A84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487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ED8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5DE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E7C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485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849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747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889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1317</w:t>
            </w:r>
          </w:p>
        </w:tc>
      </w:tr>
      <w:tr w14:paraId="333399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9FA2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1B84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A2FC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CB70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242E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08B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646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D29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7CF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CC4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8CC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41E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251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1317</w:t>
            </w:r>
          </w:p>
        </w:tc>
      </w:tr>
      <w:tr w14:paraId="428D7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073F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F103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CDCF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E057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F297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775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ABC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349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0AD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063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771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D69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295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3.94</w:t>
            </w:r>
          </w:p>
        </w:tc>
      </w:tr>
      <w:tr w14:paraId="7AF0FF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7EC5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2BF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01D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B4BA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146B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0F8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CE8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6AB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971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AE3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218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19F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250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1317</w:t>
            </w:r>
          </w:p>
        </w:tc>
      </w:tr>
      <w:tr w14:paraId="72113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D513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000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EB03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266D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38F9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439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D89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BDA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6FB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9CE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AE7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6FD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89C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1317</w:t>
            </w:r>
          </w:p>
        </w:tc>
      </w:tr>
      <w:tr w14:paraId="6E41C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18166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32C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C3A4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832F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C022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F3A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857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365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334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B19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117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024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F22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0.80</w:t>
            </w:r>
          </w:p>
        </w:tc>
      </w:tr>
    </w:tbl>
    <w:p w14:paraId="010667DE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A120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0FE28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F5553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2AA46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BFA3E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D62C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18FC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7B150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0BAFD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862DB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A24F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4CB62D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C288F0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FF115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94476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BB87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5575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7C8A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02AC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9FFC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876AA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580E5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F2710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FD72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E3223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823B1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X014[健康养老培训室]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93B9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E37C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C7A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2FC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203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0C0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1DF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B04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218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053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6CFDF5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33039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1877D1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16F0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ADDEE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B94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33DEF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D92E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F80C7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350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5A044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E9C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9FC86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AB9CD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E701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26B6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8A375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C60F2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A026F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E0807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77D7D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88DA4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188C9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9333C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8B16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E5AEF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3CE5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FFA8F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69E3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3F267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1311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402D0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5995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0B4AD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FA11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16048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02DD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BC03A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D83E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72153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82E5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7A2A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4D80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2649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5EB7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1287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0240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4D1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C26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06D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B20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281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6C0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A89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106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</w:tr>
      <w:tr w14:paraId="12DBA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E9BC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AADC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9A8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CE2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1A9B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E960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0B9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917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4E4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D12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F2C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2F8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5E2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AFE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</w:tr>
      <w:tr w14:paraId="085E9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5144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37BD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848F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8518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B3A3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551E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A17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19E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E4D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CAC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4A3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B7A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93A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F54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125.8</w:t>
            </w:r>
          </w:p>
        </w:tc>
      </w:tr>
      <w:tr w14:paraId="7861E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FF62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C7EF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C03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83A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C7DB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B118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E33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C7F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168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51E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9F7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C0A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C85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76C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</w:tr>
      <w:tr w14:paraId="6C3550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2517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5701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D98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1CDF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4786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63D5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FD3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4EA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C37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FF8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498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251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D8E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DAF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</w:tr>
      <w:tr w14:paraId="1E3869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2359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A010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C591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D6E8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AA4B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7815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F30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065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8CC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3DA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8FC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127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46A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1EA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89.9</w:t>
            </w:r>
          </w:p>
        </w:tc>
      </w:tr>
      <w:tr w14:paraId="570853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D963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437C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0536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1B02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6C8F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E991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BDD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093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857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C29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901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292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DBF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B3E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</w:tr>
      <w:tr w14:paraId="3BF24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07FB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59BE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F=46.25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82F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D647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8453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95AD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821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2F2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E02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D3F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269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613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DBB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D07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159.7</w:t>
            </w:r>
          </w:p>
        </w:tc>
      </w:tr>
      <w:tr w14:paraId="75EC6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D722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5AAA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F41B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863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9599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0F21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81D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97A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326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746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16B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87B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859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332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222.0</w:t>
            </w:r>
          </w:p>
        </w:tc>
      </w:tr>
      <w:tr w14:paraId="78B7E2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AEDC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2D7B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1E3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BFCB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397C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7EA8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E7B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7CF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E6A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9F7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4AC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7BF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9A1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76C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416.3</w:t>
            </w:r>
          </w:p>
        </w:tc>
      </w:tr>
      <w:tr w14:paraId="25FB7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45D37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8F98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B37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F14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94C3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891F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579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99B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094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520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8DB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AB8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B0D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C8D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246.9</w:t>
            </w:r>
          </w:p>
        </w:tc>
      </w:tr>
      <w:tr w14:paraId="4ED4B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D6905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B0B81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5579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8D0E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2BF3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3AC5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600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9D6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094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B18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947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62B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AA4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C5C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246.9</w:t>
            </w:r>
          </w:p>
        </w:tc>
      </w:tr>
      <w:tr w14:paraId="4DC95D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2DF7A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4C4A9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3E7C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9F5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D58B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B843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A3D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8F4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B98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4B9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CF3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DC4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BAA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7FD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CA95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18AE1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EE1D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1D8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7CE3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B1DA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E734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07F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060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A3E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BDC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5FC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8D1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CB9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EE5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5E9D9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3368A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A3E1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B45C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D885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CF05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1D2B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9D8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052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074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0EE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061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128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7A4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F22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A2C2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8AAF5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FE580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4724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1640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47A0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8158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3E7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12A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352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D99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981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4BB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26F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F5F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AB9B8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713B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B378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D0D3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34C7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EBE9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20A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AF3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5D6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A7A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F07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8B4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190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BD0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1456</w:t>
            </w:r>
          </w:p>
        </w:tc>
      </w:tr>
      <w:tr w14:paraId="0214C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22BB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512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097E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AE18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0050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773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7E3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8E0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DF7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58E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07E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C63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517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1456</w:t>
            </w:r>
          </w:p>
        </w:tc>
      </w:tr>
      <w:tr w14:paraId="2AD565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49FD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6D0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FB4B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2564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6332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765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F55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0AA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E04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7E7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47F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653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394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7.76</w:t>
            </w:r>
          </w:p>
        </w:tc>
      </w:tr>
      <w:tr w14:paraId="651A9C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0BF3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9120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DA9E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4E49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9643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846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D24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8C0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408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E07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9FF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114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CF3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1456</w:t>
            </w:r>
          </w:p>
        </w:tc>
      </w:tr>
      <w:tr w14:paraId="1F483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EEE82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8D5B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835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E72D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9580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751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37C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BD1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336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625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AE5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7B1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DC7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1456</w:t>
            </w:r>
          </w:p>
        </w:tc>
      </w:tr>
      <w:tr w14:paraId="6B080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B8363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6225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23F9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851B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2EA8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0B8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F84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C57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6BD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FAB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758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214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5A2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</w:tr>
    </w:tbl>
    <w:p w14:paraId="584671AA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F6B5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9C04A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528CF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2A6FE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A02DD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E135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1584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EEAC9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9716D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9716E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862F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0C0295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F062C1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9CC75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96AA4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EF67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9700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3D8C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4877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8438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E774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D66F7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374FE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87F3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4F14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2A20E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X015[藏书库]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ED508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DA94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3B3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FE5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80E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750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23D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0D9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AA8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33D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2FDA8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EF388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0088006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BB3D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E0C34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9758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96CE4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58C8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6C732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4F7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7FEBC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E94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E8DEB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4C95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DCE7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7DF3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B3B91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70AC1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61AE0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DD104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B68CF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0E33A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0585A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D883F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AEB7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3D1B2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AC0E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D10BB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E210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EF9CC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DCC2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1B048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3A88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C5F15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8F3D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A61C5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D4AC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8E3E1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D727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F9F82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B13F9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1995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874D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28B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AD4C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1AA7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C12B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B87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E39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208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F0D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823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3C8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561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52D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</w:tr>
      <w:tr w14:paraId="7477B0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B17C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6BC1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78E5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EA8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C2EA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4521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10E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4AB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9F2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828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D46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4C7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EFC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EB5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164.7</w:t>
            </w:r>
          </w:p>
        </w:tc>
      </w:tr>
      <w:tr w14:paraId="3E82E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53858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AD6C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7EE3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D850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72BB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1344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3F0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0D3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013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86A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F6C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F1C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631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B1B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</w:tr>
      <w:tr w14:paraId="752FE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717A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0381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23BC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311A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F250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4CAA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890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CFB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00A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5CE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0B5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E66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4D7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20C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</w:tr>
      <w:tr w14:paraId="04820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5EBF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D615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F=42.11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665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F1A9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C4BF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3EBA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79A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8F7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B3F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7BB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81F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08A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E8E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E39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145.4</w:t>
            </w:r>
          </w:p>
        </w:tc>
      </w:tr>
      <w:tr w14:paraId="2BB0F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A397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FF90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A898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32F8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3AEF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254C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B0E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D14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2E3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B96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569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802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F48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332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583.5</w:t>
            </w:r>
          </w:p>
        </w:tc>
      </w:tr>
      <w:tr w14:paraId="0D1EE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AE152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5011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71E9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9A7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D6BA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F3E0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A0D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77D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A7F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BCB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064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DAB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60D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086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1094.1</w:t>
            </w:r>
          </w:p>
        </w:tc>
      </w:tr>
      <w:tr w14:paraId="2A75F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86C40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787B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E810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297A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9ED7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883C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4C3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180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28D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547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CB6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D49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91E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B35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536.5</w:t>
            </w:r>
          </w:p>
        </w:tc>
      </w:tr>
      <w:tr w14:paraId="7EFC5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B50BA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7A03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A1AC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991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C68F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4E71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128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BA9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EF4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6F9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D4D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247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F0B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E15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536.5</w:t>
            </w:r>
          </w:p>
        </w:tc>
      </w:tr>
      <w:tr w14:paraId="49770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47DBA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38333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8CD3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7F7B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10A8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D1D2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330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34B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F3F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760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E53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404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6E6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71F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CB7D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6B44E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D670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F1C7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D1D0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9357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BCE3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D91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AEC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E89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9C0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0E6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8B5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114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176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D709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4A40C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5B9C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F65A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12666.8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2E1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12666.8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205A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12666.8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5680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174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C1D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F0B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8EE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6E0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79D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6E3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855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370F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69C91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0AAF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7F70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EDB0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5312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3EBF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748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CA7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646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6B0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FA9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AC3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C92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546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C407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0D9F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0E4E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451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995C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CBA0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3A8E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225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030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63C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850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769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431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98F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7A3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</w:tr>
      <w:tr w14:paraId="34121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F8B0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352F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9D8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34C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703C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AF0D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AF6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5B0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0B9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813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CCC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F3E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026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8F5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</w:tr>
      <w:tr w14:paraId="250DFC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3089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27FE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DE2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73DD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5191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AFF9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DA9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C0B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510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01A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71E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554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368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E62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</w:tr>
      <w:tr w14:paraId="44CEA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8D34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1054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292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4742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487B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8525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3D5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6F7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F52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F8B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F29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ECC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909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C1D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85.7</w:t>
            </w:r>
          </w:p>
        </w:tc>
      </w:tr>
      <w:tr w14:paraId="3265E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65A4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B6A3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9E3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B83F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232B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2DA0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CA2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CB1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32A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79D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DDD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A81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087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AEC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</w:tr>
      <w:tr w14:paraId="3E84A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020D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3080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FF8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1B1F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E3F6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11CC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0B5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BAE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A68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532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471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B8E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D4E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9EF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166.3</w:t>
            </w:r>
          </w:p>
        </w:tc>
      </w:tr>
      <w:tr w14:paraId="1DD74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0E9AD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85AD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BC4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9A77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DD75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1ED6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01A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6DD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9CD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9D4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E2D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CE3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657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5E4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173.4</w:t>
            </w:r>
          </w:p>
        </w:tc>
      </w:tr>
      <w:tr w14:paraId="2646B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4A1FE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D758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7D41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17FC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3A13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92A4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049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EB6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6A9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3E6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76E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735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4B9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D73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</w:tr>
      <w:tr w14:paraId="1535C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D3DC4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E802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D7B8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E36C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AEBF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9D17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E46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8E2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D3E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B8B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B46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2E0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01D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F45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123.6</w:t>
            </w:r>
          </w:p>
        </w:tc>
      </w:tr>
      <w:tr w14:paraId="1206B0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3445A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3058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B7D0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1D76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1010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9CA2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3FA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695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CE0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93B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3AA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505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AE7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EF9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</w:tr>
      <w:tr w14:paraId="61D94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AE0B5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F4305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E715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1B1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37CA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0156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742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221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439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979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149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35D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967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DAF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</w:tr>
      <w:tr w14:paraId="237AA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C1EF1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9EEA0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0A90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79E3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533C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BF80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40B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D04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9C4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3A7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CDC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98A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750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872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82.6</w:t>
            </w:r>
          </w:p>
        </w:tc>
      </w:tr>
      <w:tr w14:paraId="7F085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74EC7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4A3A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F=9.60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DD9A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2AE0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26F9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DAA0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741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DD8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5B2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90E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9C0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DD7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EA2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785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185.2</w:t>
            </w:r>
          </w:p>
        </w:tc>
      </w:tr>
      <w:tr w14:paraId="31290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6314C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FAE8D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723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43A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BA30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0009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6AD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F8B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60B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C65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A9B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6E9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1C7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584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</w:tr>
      <w:tr w14:paraId="2D7AB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DC12A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2039E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C48D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669A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EC69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C094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235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62D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E36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89C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CB5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C4D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040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662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140.9</w:t>
            </w:r>
          </w:p>
        </w:tc>
      </w:tr>
      <w:tr w14:paraId="1D726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B7E7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5419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2344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B4B7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E796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BF26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F22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F1F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1BD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D00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F0A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6C8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C08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09C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</w:tr>
      <w:tr w14:paraId="13EC2F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7B4F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7E4B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73E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8F5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2D87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8701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6B7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3D4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516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E95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8F3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98C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CF0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562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</w:tr>
      <w:tr w14:paraId="501B9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F844F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E755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3C20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7942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2224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677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BCC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052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D7A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C07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FA1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CF1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31E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3781</w:t>
            </w:r>
          </w:p>
        </w:tc>
      </w:tr>
      <w:tr w14:paraId="3D055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689D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EC3D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6957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EA78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DDAE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54E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F9D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6B3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E7F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751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D8A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F8A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E64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3781</w:t>
            </w:r>
          </w:p>
        </w:tc>
      </w:tr>
      <w:tr w14:paraId="5FCDB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B1352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D0B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2F3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1092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7688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22C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C8C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6F7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778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15F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C1C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A0B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CE5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16.87</w:t>
            </w:r>
          </w:p>
        </w:tc>
      </w:tr>
      <w:tr w14:paraId="2B558B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EEFA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BBB8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C39D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AF37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F981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E8C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122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CFF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C49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F16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1CB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257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459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3781</w:t>
            </w:r>
          </w:p>
        </w:tc>
      </w:tr>
      <w:tr w14:paraId="26590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968B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5B33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B7C3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3D54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DE2F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815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5A3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B54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7E6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AD0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9A8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83F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5DA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3781</w:t>
            </w:r>
          </w:p>
        </w:tc>
      </w:tr>
      <w:tr w14:paraId="17277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D7825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D78A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47DE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832A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AB71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2E0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A0D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E1F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ABB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40A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19E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7F8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5BC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3.42</w:t>
            </w:r>
          </w:p>
        </w:tc>
      </w:tr>
    </w:tbl>
    <w:p w14:paraId="4D02B782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579B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ACD06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92D6B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7724E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19251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45A1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62FF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B34BD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B6132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60D90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8749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B1ABDA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4CD4A6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C6D86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54F4E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8548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FFF2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6F6C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B030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358E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386E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FB05F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3942C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C568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BBE01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B4EE5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X016[人工智能阅览室]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F7E9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8A80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1FC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245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7A3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A37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836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B32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D50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6EE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6055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CE0FB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3B2754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370D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1489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C9F4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C723A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AA7C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CF0DA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736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D94AD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34F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E5A2B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83CD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ABEE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24ED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110C8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1C08A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827B4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13248F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B5649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F888D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8310E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76457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B0D0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96D51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577D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963E0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94FC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EC045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E6FC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128F3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5CFD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C1688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ADAA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456E2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FB9E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98237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D198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AD733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185D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99F7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96F8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ADB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204B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9D8F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5621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187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C30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08E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884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31D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121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D53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5C3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</w:tr>
      <w:tr w14:paraId="22335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768D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DE21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F=62.98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E0A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323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9E47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52B4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9A7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EC8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E58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7FF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596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B4A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EF1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885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214.0</w:t>
            </w:r>
          </w:p>
        </w:tc>
      </w:tr>
      <w:tr w14:paraId="60FBF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DECE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954D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3A9C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7C6A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12F7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5447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623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A7B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91B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039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5AD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A0C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9F9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511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</w:tr>
      <w:tr w14:paraId="295F0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0CCB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FE0A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43B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F262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E986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7607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B02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D97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E57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0F7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7CE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7C4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D9C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77E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</w:tr>
      <w:tr w14:paraId="57593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C1B3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237E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6548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1E3B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C03E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41E5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594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828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400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1F2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32E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756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D31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0F8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564.8</w:t>
            </w:r>
          </w:p>
        </w:tc>
      </w:tr>
      <w:tr w14:paraId="01B45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8898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CF8C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8A5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7A91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D730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8AA0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EF4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991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05F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39C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D91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66F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D63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285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979.5</w:t>
            </w:r>
          </w:p>
        </w:tc>
      </w:tr>
      <w:tr w14:paraId="4B8C8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CB8D7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B262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4248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9F1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50DC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ADF8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078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CA5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A23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DE4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76A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189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D7B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1CE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543.2</w:t>
            </w:r>
          </w:p>
        </w:tc>
      </w:tr>
      <w:tr w14:paraId="594BF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DE499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3E74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B0C4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2CE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00DC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9FBC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EE7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1C2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EDB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9C3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7B3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561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8C2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7A2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543.2</w:t>
            </w:r>
          </w:p>
        </w:tc>
      </w:tr>
      <w:tr w14:paraId="59217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D107C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95C32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FB02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C7C5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6CDB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D5C0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7B6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916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C2A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618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1B0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F5B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F98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1D7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4084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79CE3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AA45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9893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12DB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C987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8007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93C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AA8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DC1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28C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225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9D6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595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1B6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1523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46134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9C09E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335C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E63B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5E84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BC2F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461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F85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D2E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EE1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DA3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982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194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834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D096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4F979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05EB7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578A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9BC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967D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2489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B8F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5DC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182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14C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EAF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A72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DAB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28F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2325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AF53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D0EB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F=79.45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D=3.73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DB64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78C6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74D0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D43B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009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78D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173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5DA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C5A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CF0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AF3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336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493.6</w:t>
            </w:r>
          </w:p>
        </w:tc>
      </w:tr>
      <w:tr w14:paraId="2C9776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3CEA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5F5F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4525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CCC8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E2B5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0BDC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0EB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26D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A93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7C8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073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4D1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11C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3C2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</w:tr>
      <w:tr w14:paraId="2445E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CEA4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F6F1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D4CC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2152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9CDF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7667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411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46C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D07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9D1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EA8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DF2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207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C9E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</w:tr>
      <w:tr w14:paraId="49FB0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EFB2B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9C12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B9FF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3F91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63AF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0C05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691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EEC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7E0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BDC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DD0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2C5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C63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CCA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</w:tr>
      <w:tr w14:paraId="698D7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67E5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7217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9508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5B2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1B97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FE24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DFE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417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98B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AD6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852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B2B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8AB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4D2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85.7</w:t>
            </w:r>
          </w:p>
        </w:tc>
      </w:tr>
      <w:tr w14:paraId="50A919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B0D4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04C2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BBC8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A9B3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CE3B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BEA6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CCB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1A4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F1B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1CC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CB3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64C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35B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781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</w:tr>
      <w:tr w14:paraId="2DA0A3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1104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DFC8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DA22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81EF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199F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E2D4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2AF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AC3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0E1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C03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7B9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07D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BD0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939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166.3</w:t>
            </w:r>
          </w:p>
        </w:tc>
      </w:tr>
      <w:tr w14:paraId="279CE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29CE8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8197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318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6603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F18C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7967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E29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195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4C4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4D0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5D4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777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F6B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ED7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173.4</w:t>
            </w:r>
          </w:p>
        </w:tc>
      </w:tr>
      <w:tr w14:paraId="46068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D11D0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5070D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82B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0749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08F1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D4C4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77E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B87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471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DC4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D7F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38A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5D2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C8A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</w:tr>
      <w:tr w14:paraId="431A9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72753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D489E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011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112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0412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EDE4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C77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00A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6A0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B53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5C2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51F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603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BEF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123.6</w:t>
            </w:r>
          </w:p>
        </w:tc>
      </w:tr>
      <w:tr w14:paraId="74BA1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29013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6BEC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779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8E1A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10A7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25CF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09F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445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4D5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B6E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853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B76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308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E54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</w:tr>
      <w:tr w14:paraId="78265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C06D6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B28F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AA7D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8AF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C6EC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496A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126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2D4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30F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061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CE0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6BF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2DF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83F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</w:tr>
      <w:tr w14:paraId="77811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EA6DE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6598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774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1D06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17C0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E0DF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7A8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BA8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BE0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B3F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FED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FF9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FE3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C2E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82.6</w:t>
            </w:r>
          </w:p>
        </w:tc>
      </w:tr>
      <w:tr w14:paraId="339F3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C2D9B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4E96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F=9.60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375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F743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F5D6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4AA8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1EC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948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796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678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AE2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83B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263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2C2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185.2</w:t>
            </w:r>
          </w:p>
        </w:tc>
      </w:tr>
      <w:tr w14:paraId="6C26B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2036A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3714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5D79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A15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4783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D20C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0BE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616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439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BE2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80D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885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9A5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CF1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</w:tr>
      <w:tr w14:paraId="17959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1A0C1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8DD13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4BB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2439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6F29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41E7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3BF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01A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BA7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D31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913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8C2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40B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095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140.9</w:t>
            </w:r>
          </w:p>
        </w:tc>
      </w:tr>
      <w:tr w14:paraId="46C28B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C9D1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83B9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A6AC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0D0A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2620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B8BF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011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39F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BCC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2C5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15D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7AA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345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4B2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51.4</w:t>
            </w:r>
          </w:p>
        </w:tc>
      </w:tr>
      <w:tr w14:paraId="37A3D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957D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E6F0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67BF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2676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CCF9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94EF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30A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B79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D5A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FA4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FC9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7D1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DF2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0CD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</w:tr>
      <w:tr w14:paraId="1E6D5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90134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613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3CBF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C9F1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D264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EEA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7FE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67B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55F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B46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3D4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309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738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4112</w:t>
            </w:r>
          </w:p>
        </w:tc>
      </w:tr>
      <w:tr w14:paraId="29297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27E35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2296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D08E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E2B2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DDC3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E6B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F68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EF4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DD9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27B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015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E05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D70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4112</w:t>
            </w:r>
          </w:p>
        </w:tc>
      </w:tr>
      <w:tr w14:paraId="78406E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E048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7D04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367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7147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EF61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497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DF9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21F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D7C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54D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FDE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CF3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5EA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12.55</w:t>
            </w:r>
          </w:p>
        </w:tc>
      </w:tr>
      <w:tr w14:paraId="79650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7E681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2DE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5F87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5207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6DA5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718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F80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46E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81A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A32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64B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30A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74F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4112</w:t>
            </w:r>
          </w:p>
        </w:tc>
      </w:tr>
      <w:tr w14:paraId="052BB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8030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AD16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586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68C3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5BE8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FCC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C01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3DB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D2D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B3E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657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105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59E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4112</w:t>
            </w:r>
          </w:p>
        </w:tc>
      </w:tr>
      <w:tr w14:paraId="582A9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9087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A237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C7D3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38DB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0167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358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009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B1A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0F5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699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828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3B2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30B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3.46</w:t>
            </w:r>
          </w:p>
        </w:tc>
      </w:tr>
    </w:tbl>
    <w:p w14:paraId="74E7704D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2E76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66AB3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8F939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7EDA5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A4C3C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B997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91C5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68232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FB582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F0077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F7AC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1ED890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1B99A8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38E41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F1A43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00EA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DAD1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5DD9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EF03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5389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4442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F4F41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D5910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3D56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E5763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86B5B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X017[阅览室]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06D6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922A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C53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DEF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590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D16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2B4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0F7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417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BA4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661E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A7259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790B34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AEC9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72F02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AAFA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D8EB3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74C6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8EC11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D8D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1F633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615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EAD2F0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40AD5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E21A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6BE7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1DC95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F81C6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BDB9C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5620C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7E619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8CE02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FF326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FD014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2DBA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C40C4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0D7D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D1622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770B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A96CE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FCA0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C9749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06CD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73142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3C77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DE10F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DA84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EDECD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3D81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9468B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0666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A04C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28BD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756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FAF3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C5F5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09B5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A01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BE6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0E7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CDD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17F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407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778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C26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</w:tr>
      <w:tr w14:paraId="19EB0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2CDE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1F3A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349D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411F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BC68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8881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605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E73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AE9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5EC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046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46D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5EE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7D5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</w:tr>
      <w:tr w14:paraId="2252D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131A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4FEE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142E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8141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B8B6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986F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70B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E6D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FE7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671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B3F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B8D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BD8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F59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16.4</w:t>
            </w:r>
          </w:p>
        </w:tc>
      </w:tr>
      <w:tr w14:paraId="77456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3ACE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AF33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5F8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0817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A2A7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5A67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FE1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7E2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9DC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98E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7FC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6A6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794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0F1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58.7</w:t>
            </w:r>
          </w:p>
        </w:tc>
      </w:tr>
      <w:tr w14:paraId="1B59D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8532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4D04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E91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913B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4557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18A9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D64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966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D77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4A7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6DF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9C1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818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61E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12.5</w:t>
            </w:r>
          </w:p>
        </w:tc>
      </w:tr>
      <w:tr w14:paraId="53CE8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7D5E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7A54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C59D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62E0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FC5E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46DE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140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4B2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F68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B5C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86F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044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4A9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BDF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</w:tr>
      <w:tr w14:paraId="76622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677F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61A3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1FA6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8A07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3979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430C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4BE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5E1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648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DD8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2C5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2A2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F4A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632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</w:tr>
      <w:tr w14:paraId="11BC99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C2E5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6014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2EC0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A4F0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814A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A28F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81E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8DC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78D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37C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9AA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44D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71E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76C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</w:tr>
      <w:tr w14:paraId="19EDF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BBB1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C4BF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12C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1FE9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94E5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2A5A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E95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B32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58F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DE4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7AA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8B3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DC6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8EC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</w:tr>
      <w:tr w14:paraId="2E128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50EC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5F33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EA99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178E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C2E5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37BE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3CA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29A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053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D51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497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C00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535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F3C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126.4</w:t>
            </w:r>
          </w:p>
        </w:tc>
      </w:tr>
      <w:tr w14:paraId="14446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30CB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E7A4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C6BB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2C58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FFD5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7F38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627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D93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49C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A44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4E3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371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01E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334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175.7</w:t>
            </w:r>
          </w:p>
        </w:tc>
      </w:tr>
      <w:tr w14:paraId="6E018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97B1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8A5B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AD3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C00D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F907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7042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956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966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957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DBA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960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C20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5CA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D95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329.4</w:t>
            </w:r>
          </w:p>
        </w:tc>
      </w:tr>
      <w:tr w14:paraId="1EFE0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DF540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4378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637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EA3B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9185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F596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2DF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620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10A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3F9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AFC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9E1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13F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65D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195.4</w:t>
            </w:r>
          </w:p>
        </w:tc>
      </w:tr>
      <w:tr w14:paraId="6D79DE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F6BFC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F3D16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F1E9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43A2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ACB3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ACD5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E96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BBB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052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6F9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1C0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AB2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7D5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92A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195.4</w:t>
            </w:r>
          </w:p>
        </w:tc>
      </w:tr>
      <w:tr w14:paraId="1CFAC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B9475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1747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A44A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71B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0D43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103E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0C0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08A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82D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73A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075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72F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78D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7D2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C532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6AA79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3A19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F995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DE04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9EBF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BA73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00C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B22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726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26F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6D0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C2A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B65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5F3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45B3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21D1A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5B40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35E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5219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AC49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16F8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473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C1D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54D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D53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4AF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3D6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D67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0BC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92032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7824D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E39C8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66AF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C237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A7FC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AF95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2C1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589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EBC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577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87F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6DE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1B1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A65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D0F2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9AA9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649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356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018F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A01F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2DC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FBE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359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856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522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0B6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C80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F55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1296</w:t>
            </w:r>
          </w:p>
        </w:tc>
      </w:tr>
      <w:tr w14:paraId="543BF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5726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ECE0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991F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541F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3FFB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9D3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9F8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ACF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2FC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390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537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36D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19A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1296</w:t>
            </w:r>
          </w:p>
        </w:tc>
      </w:tr>
      <w:tr w14:paraId="473ED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2FD5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2D4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503B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5C5A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BBA2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E3A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6CA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936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D0E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751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9AF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DDF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F21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6.14</w:t>
            </w:r>
          </w:p>
        </w:tc>
      </w:tr>
      <w:tr w14:paraId="6A2B3E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D0DEB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82C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190B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A016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3CD1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0AA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6D0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64C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5AD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F71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3B0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318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EE4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1296</w:t>
            </w:r>
          </w:p>
        </w:tc>
      </w:tr>
      <w:tr w14:paraId="54962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88493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A7A8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13CB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CB71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569A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B77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28E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E2E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589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8C7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8F7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250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A67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1296</w:t>
            </w:r>
          </w:p>
        </w:tc>
      </w:tr>
      <w:tr w14:paraId="7792F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F14E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5E9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879D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3D6B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7BCF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FFA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507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787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BF3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D0C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61A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D74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4CB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</w:tr>
    </w:tbl>
    <w:p w14:paraId="42BADC12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80BD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D08CE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8A21C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B0898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0226F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4197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824B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7B3D0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1D983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D45D7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59833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9BF4BC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3DE1E6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DD684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AE045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B088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5532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7F4C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764D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F8E3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AB72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2386D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45A33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8111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B865B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26641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X018[儿童书库]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A935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73A8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8DB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AD9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F49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F18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07C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E7B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8F6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517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25BC6A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D617A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1F448D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171E3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13B04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4D87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D0B7B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85CA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EA02A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44F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EC7E8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2C8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905AF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7517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D02E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D2E4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0E963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8B72E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A84A6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AF557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2E38D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739B5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60637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19DE0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9491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ADDFC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1A07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A8742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832A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C4A6D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E9E8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07155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E992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00C56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2E14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17AE34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FA09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DF97B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8782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75956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C1AA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ABBB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BA0F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E2E1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18B1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E776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BE6E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EA8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78B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3F2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E9E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CB9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DA1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066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C76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</w:tr>
      <w:tr w14:paraId="6BB0D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2C02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561E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B80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5DDE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17A7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AD52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A2F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3DC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BB3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AC4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F33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B59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8DE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D99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</w:tr>
      <w:tr w14:paraId="05828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11F8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C733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E30C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0C02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7E67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391D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D72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83D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D88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A6B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3AD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4CC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8C6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83F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</w:tr>
      <w:tr w14:paraId="0EA8C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06D6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16C9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286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FB48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7C1D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B23A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E9E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745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8D4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0EB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DEB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74D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A3D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58B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</w:tr>
      <w:tr w14:paraId="5F6EB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E440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65CA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1F9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73EA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2208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B921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A0B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373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231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0C8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9AD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A2C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1F3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F8A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</w:tr>
      <w:tr w14:paraId="4292D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52561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47BC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3D6F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8785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708D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E265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4CC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C28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6F5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0A6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A16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A58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47C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C51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100.7</w:t>
            </w:r>
          </w:p>
        </w:tc>
      </w:tr>
      <w:tr w14:paraId="79C46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ED5C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52BA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1C33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29F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194E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C039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EC8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FC8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CAA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C09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6BD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FA0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335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B0D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475.1</w:t>
            </w:r>
          </w:p>
        </w:tc>
      </w:tr>
      <w:tr w14:paraId="1694F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A2C9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3FB6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577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4054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EE12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5F21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9FF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6DF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9FE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072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176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F4A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E0B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250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821.1</w:t>
            </w:r>
          </w:p>
        </w:tc>
      </w:tr>
      <w:tr w14:paraId="72089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C2279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CD6D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7EFA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086A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31D3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1028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592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0C7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53A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80A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6CC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6E9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A28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113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376.0</w:t>
            </w:r>
          </w:p>
        </w:tc>
      </w:tr>
      <w:tr w14:paraId="749B8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A5C6B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7B574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D0C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516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B0BE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0733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2FC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867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4B9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FF7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0F4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70A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E86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9B1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376.0</w:t>
            </w:r>
          </w:p>
        </w:tc>
      </w:tr>
      <w:tr w14:paraId="0B480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55311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71AC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5A4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BE1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D005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65A4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D78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52A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242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36B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66C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F19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B29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056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9853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2D59B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7B8B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9333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2867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DE33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2D50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7AF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715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44D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01B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6F1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03A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7CB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DE5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430F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180BF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2CCAB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4F7A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D359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9553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6C96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08A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F5A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C16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23A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C9B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8DA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E4F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8E1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C781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7675D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408C3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81F4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0EDE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D2BF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B621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A2C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58F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416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165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8DF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01F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7D7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76B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F0D3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45FA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E754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973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5D16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20DA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CF5E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65C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2C3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AEA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3EA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158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5B7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961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ACD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</w:tr>
      <w:tr w14:paraId="7F9B0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2197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EE25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6119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5BC7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96C7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4E61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B6B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3CA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F5D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00D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BB8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27A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1AF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394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159.3</w:t>
            </w:r>
          </w:p>
        </w:tc>
      </w:tr>
      <w:tr w14:paraId="787FA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8BE7C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C463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0CE7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91ED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0A20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F2A3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C2E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988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C77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AA1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997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1E3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7B7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2EC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314.3</w:t>
            </w:r>
          </w:p>
        </w:tc>
      </w:tr>
      <w:tr w14:paraId="2822A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75052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03A5A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BCB8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1DB9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C55B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5936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22D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0EB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D65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22D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909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532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770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EDA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75.2</w:t>
            </w:r>
          </w:p>
        </w:tc>
      </w:tr>
      <w:tr w14:paraId="49D50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19606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AF599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CF5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39D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E903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C70C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FA1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26F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08D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59D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F3A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8AD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284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1D7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239.1</w:t>
            </w:r>
          </w:p>
        </w:tc>
      </w:tr>
      <w:tr w14:paraId="1814C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2765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41D6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83E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E524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CBF2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D817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8C4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579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D56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373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681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6A2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1F6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BBD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</w:tr>
      <w:tr w14:paraId="0D268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AB7C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383D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718A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A905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7EBC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CDA1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D76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0CB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AB7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9B8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110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861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A83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9F3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</w:tr>
      <w:tr w14:paraId="40013A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2E41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D0BF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9F5B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ECD5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2F0F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40EB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B9C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C82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E15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42A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12F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B05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6A2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2D4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</w:tr>
      <w:tr w14:paraId="22E6CD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A73D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7A7C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B13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06CE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0C83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204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40B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D08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6F5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E0F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48B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8C3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BDE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2859</w:t>
            </w:r>
          </w:p>
        </w:tc>
      </w:tr>
      <w:tr w14:paraId="3DEAA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329E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33D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F93D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4FE9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C793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61D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981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E46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8E2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E5A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FF3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02B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835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2859</w:t>
            </w:r>
          </w:p>
        </w:tc>
      </w:tr>
      <w:tr w14:paraId="6DC324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733D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4EA3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C81A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B491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2BD9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F2A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911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586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CD2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45C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EA4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726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365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7.84</w:t>
            </w:r>
          </w:p>
        </w:tc>
      </w:tr>
      <w:tr w14:paraId="5BD0D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015D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1A3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0A3E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E10D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9907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437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F6B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FCA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873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3E3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3DA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D2E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E01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2859</w:t>
            </w:r>
          </w:p>
        </w:tc>
      </w:tr>
      <w:tr w14:paraId="618686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0934A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45F6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1025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A0C8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714E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89C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27F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367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E84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3D0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936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D06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140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2859</w:t>
            </w:r>
          </w:p>
        </w:tc>
      </w:tr>
      <w:tr w14:paraId="282F0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EAF51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9A7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FC5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F016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249C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459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49B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DE4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667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B32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C44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671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9F8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2.39</w:t>
            </w:r>
          </w:p>
        </w:tc>
      </w:tr>
    </w:tbl>
    <w:p w14:paraId="1CCB2E2B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FE2B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49A04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B5CDC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A9172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40BF5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9AE7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BDA1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2FC0F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C880D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9ADB5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049F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05371A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A265F9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61D81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5FF00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A7BF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B063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F449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D9B4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CA97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1E8C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CDDFF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41158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750FB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38483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40ABC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X019[咖啡馆]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01DE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422A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42E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928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1C0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D3C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C29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27C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E59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6EF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9CD7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5A855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676DF5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77C1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F10AF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82CC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3C54F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9AAE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1952E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7D7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A1C3D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2BF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6EE2D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44C42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83AD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C870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B10E1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2630C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9E68B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ABFEA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126A9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32C89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E3D85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63F1D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E6BF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788FC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A720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77909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8A74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426FB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3697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D3108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F666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9DCB9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BA9B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BD331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39E2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02A1B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32A5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158D6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CB84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2876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0D82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3CC1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9D43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7091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A55F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809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16A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28E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480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7CE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35E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3A8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E4F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5.0</w:t>
            </w:r>
          </w:p>
        </w:tc>
      </w:tr>
      <w:tr w14:paraId="5704F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D63D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360A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6D1D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4BFB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9F67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2717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E66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C73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2F6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D97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5FE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ED9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939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1A1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</w:tr>
      <w:tr w14:paraId="599F47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2054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09B6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14E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899F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9505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5AFE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A6D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4CB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8D6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BE9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230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B87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879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94D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</w:tr>
      <w:tr w14:paraId="5862B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50CB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19F1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15F7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D76A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573F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922C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AAE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808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348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CC6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C17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1AD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0A0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846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</w:tr>
      <w:tr w14:paraId="1F061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06D2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B109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1D36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8776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D487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40F5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637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E53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480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7CA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357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230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94A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81A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</w:tr>
      <w:tr w14:paraId="68D05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9ABC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E5B7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51C0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3142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9381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13E4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1A8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70A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046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214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F29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FFC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B92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9AA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</w:tr>
      <w:tr w14:paraId="0BA5D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32E9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47FE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531F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239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2E49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0F53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C5B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BC5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28C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E8E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DCB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BAC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1CF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560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70.8</w:t>
            </w:r>
          </w:p>
        </w:tc>
      </w:tr>
      <w:tr w14:paraId="5B3B4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0BF7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DB16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64E5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5E65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6314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0E4F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BB3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EB2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C64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819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A46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C57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38A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652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433.5</w:t>
            </w:r>
          </w:p>
        </w:tc>
      </w:tr>
      <w:tr w14:paraId="3446D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E918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A7AC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D6FD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7517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C8C4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4B7C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E7F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EC8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D3A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80B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3A3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665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184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EA5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722.5</w:t>
            </w:r>
          </w:p>
        </w:tc>
      </w:tr>
      <w:tr w14:paraId="7C00F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08E0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E516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9CE6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6E1D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1F1F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8989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DB9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6D6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302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637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13D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AC2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F6D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EC9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84.3</w:t>
            </w:r>
          </w:p>
        </w:tc>
      </w:tr>
      <w:tr w14:paraId="26A91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8FAF8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40CB7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42D0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87A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3604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57B8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108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8D7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4FD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657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260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59A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BB2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4A9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84.3</w:t>
            </w:r>
          </w:p>
        </w:tc>
      </w:tr>
      <w:tr w14:paraId="5FE23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FD431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1CDB0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CEE5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5B2F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389A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9777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691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42D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09B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6D9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D1B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6C4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D8C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A4D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EE5F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DF639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10FA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840E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DB85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2272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1FB3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8C6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5A1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2D5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C36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F33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8D6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36F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410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298.2</w:t>
            </w:r>
          </w:p>
        </w:tc>
      </w:tr>
      <w:tr w14:paraId="345E2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FF361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618A3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3DE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48CF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2ECA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B422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E07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F56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E05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4C8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CD8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5A3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6B5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D7B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298.2</w:t>
            </w:r>
          </w:p>
        </w:tc>
      </w:tr>
      <w:tr w14:paraId="020D39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E50AE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C9B6A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B87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565C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04D7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E218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4ED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626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898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403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F72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CB8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2BD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7A8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E89A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888D4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B19F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F80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624F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C5F7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9924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B5D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679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18D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9F5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922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AC8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04D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E9D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22428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81C8F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879A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D91F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501F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ED92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2634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997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C95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00F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0B6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47B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F50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3BB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FF6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73D5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8A8E2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D61AD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9C37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5780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A12F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EF4A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64D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F4B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04C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E55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64E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8BD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A2D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CF2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F49F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16DA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86FB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F=69.20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D=3.73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439C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A259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FA14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0400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05E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753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657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592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6F2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1DE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6A1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D22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429.9</w:t>
            </w:r>
          </w:p>
        </w:tc>
      </w:tr>
      <w:tr w14:paraId="01A55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D557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7183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EC82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EF64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1AC0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E02B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CCD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995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599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474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0C7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FA4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CB8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0D6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</w:tr>
      <w:tr w14:paraId="69E5A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DFFD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F93A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96C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73B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EC7A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EEE5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069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654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553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FDA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2BD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0F8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4C3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0E8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159.4</w:t>
            </w:r>
          </w:p>
        </w:tc>
      </w:tr>
      <w:tr w14:paraId="1C513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602FF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926C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C1F9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D9B8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92BC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647E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5E6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427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1EC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A56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70B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413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C87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0D1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314.2</w:t>
            </w:r>
          </w:p>
        </w:tc>
      </w:tr>
      <w:tr w14:paraId="6D316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EDB94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3F914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FCC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57BC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DADF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85F4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037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7A4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269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51B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CC3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ADB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686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7C7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75.2</w:t>
            </w:r>
          </w:p>
        </w:tc>
      </w:tr>
      <w:tr w14:paraId="4C600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0E751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FB81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CC90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FB39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A82F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87A5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DED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09F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D8C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E0C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A22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944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8B4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1E2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239.0</w:t>
            </w:r>
          </w:p>
        </w:tc>
      </w:tr>
      <w:tr w14:paraId="45829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D6D1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D253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5C8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28CC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552D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3B62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004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D5D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C61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F7D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135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4D7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01E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2FF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</w:tr>
      <w:tr w14:paraId="5EB4E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0EE8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F36F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394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A810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6C5E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38FA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79C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9E1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4B8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93D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704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E28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567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33C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</w:tr>
      <w:tr w14:paraId="58ECE8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396A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1341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D7B6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DACD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5DB4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700F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C66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D67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10E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527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A9C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012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FDC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385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</w:tr>
      <w:tr w14:paraId="7BED5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E2D7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C46B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9D8F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DAA5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BD91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BF8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A9B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E6B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6EF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10D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F7C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C59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A64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2977</w:t>
            </w:r>
          </w:p>
        </w:tc>
      </w:tr>
      <w:tr w14:paraId="11DAEA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BAC05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DE1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9F69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6F00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79C0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F13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4BD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AD0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A26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24F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327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CCA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768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2977</w:t>
            </w:r>
          </w:p>
        </w:tc>
      </w:tr>
      <w:tr w14:paraId="4045B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FD40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FEC4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4B40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5263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2470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731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49D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C64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A41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697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486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977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FC3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8.48</w:t>
            </w:r>
          </w:p>
        </w:tc>
      </w:tr>
      <w:tr w14:paraId="379E2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7AAF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3113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7A9C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36C9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8B99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2AE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823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6FB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AA3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A7D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F05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11F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3FF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2977</w:t>
            </w:r>
          </w:p>
        </w:tc>
      </w:tr>
      <w:tr w14:paraId="6ABF90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99BB3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584F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54C8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594B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9EAF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E6B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9A6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E00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A47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AB0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06C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67C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03F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2977</w:t>
            </w:r>
          </w:p>
        </w:tc>
      </w:tr>
      <w:tr w14:paraId="40EA8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9868C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EF2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3373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C21D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E11E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D6A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F9C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D88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108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1B6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453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A6D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83C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2.79</w:t>
            </w:r>
          </w:p>
        </w:tc>
      </w:tr>
    </w:tbl>
    <w:p w14:paraId="0DDCBC4C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13F5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7E047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FBBA4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9678D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81894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FE5F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8A88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13366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A879E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65819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4ED82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2DDE89F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3FB64D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408D7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B349A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00BD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38AB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F052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D9C5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E6C3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00BE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A5558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1A7D8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B176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67788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CA992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X020[便利店]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CC02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6677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CD1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395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703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335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98B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BF3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543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8A0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14:paraId="0B0A4E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7B1A5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19467F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9B0D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736F4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160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0D352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A316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0A24F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FDC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DE1A6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137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AE95C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2200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5027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B576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1CDC9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FF747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D97A4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BE711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79CD4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4C359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58E0A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E8D2F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B823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2FAE50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F5A8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D08B7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70BA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9C967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F291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D66E1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3FC4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D7CDA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6AE5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86FCF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6562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CFDF7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D520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2E0D1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F6D9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AEDC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270E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09E6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73D4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9455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2202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AB3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914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CED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F62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99C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6AA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9EE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001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</w:tr>
      <w:tr w14:paraId="0A9B7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DACF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1A3D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847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4D1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9CB3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8794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BDF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3C3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223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8A9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17B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80C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1C3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D8E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98.5</w:t>
            </w:r>
          </w:p>
        </w:tc>
      </w:tr>
      <w:tr w14:paraId="5DDB77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824B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386F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69F4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0E30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B080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8758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C2F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3B4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300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291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A9C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485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094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116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31.4</w:t>
            </w:r>
          </w:p>
        </w:tc>
      </w:tr>
      <w:tr w14:paraId="74731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3529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F262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21F3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AED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33D6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54A3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BF7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F68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16C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16D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B33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15B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CE6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D5F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</w:tr>
      <w:tr w14:paraId="19FE1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0AD5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C692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5CC2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962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7BFD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AE6B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666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1B5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31E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D2C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6BC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82A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680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199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</w:tr>
      <w:tr w14:paraId="71CF0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37E7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7AA6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AEB9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7D0E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108F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8705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189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B83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B54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63B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A16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8B3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331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FC6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</w:tr>
      <w:tr w14:paraId="7CA0B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1FA1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9052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6A59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DC07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63BB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8EA9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0B9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B76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3D2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90A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312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163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209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978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448.3</w:t>
            </w:r>
          </w:p>
        </w:tc>
      </w:tr>
      <w:tr w14:paraId="2F01A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6140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7CEB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89A7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5F26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AC89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2CC5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EAF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56B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3D0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91A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BFF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C71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3A6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E70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802.5</w:t>
            </w:r>
          </w:p>
        </w:tc>
      </w:tr>
      <w:tr w14:paraId="7FA85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7414C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DCC6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887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0F8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8077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28F1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9A9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94F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6D8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925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A7B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994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EE2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C5E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</w:tr>
      <w:tr w14:paraId="1D972E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0B139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95112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3506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6FB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8394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E051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3E2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723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BA8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7DB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D1E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E39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D9D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BD7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</w:tr>
      <w:tr w14:paraId="3B4553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3F4A0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BBE85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83D7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368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565E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9B63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6C7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AE6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C59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1CB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74D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5FF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6B5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9CF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3846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1CA7E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DDD3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89F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4F17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F246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8B48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010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35F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948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0F2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4D5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FF7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1D2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9E4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372.7</w:t>
            </w:r>
          </w:p>
        </w:tc>
      </w:tr>
      <w:tr w14:paraId="51A5E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C0F2F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D6A74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176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060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6FEE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C00F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A2A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C5C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EC2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928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8E6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EE0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B63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6F6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372.7</w:t>
            </w:r>
          </w:p>
        </w:tc>
      </w:tr>
      <w:tr w14:paraId="4AA0E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C533F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EB252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5B2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66C8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C802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FE45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049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18D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BEE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3D5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00B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96A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8D7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D57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AE51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79E43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B9E4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BB9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6C8A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9808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5D90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B6A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E50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89D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FCD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369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76E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E5E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157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6A1F7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C0AA5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8B43E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A3D3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03DB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DED4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D653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EF3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3B5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BEB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0DB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747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10C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BD8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48B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ED33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ECD87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713B2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C082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6950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6C56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FBF0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6E5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9C2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4E3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D8C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4A9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34D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FDD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1FF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4C41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0DD5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39F7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919E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0C89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B57E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7F7B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1FF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4C0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792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926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DA4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314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853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4BC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</w:tr>
      <w:tr w14:paraId="0EEC6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BB67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E5A0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93CC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11FB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8C17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3F81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BEA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EA3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991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990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8AD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141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B2D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8DF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159.3</w:t>
            </w:r>
          </w:p>
        </w:tc>
      </w:tr>
      <w:tr w14:paraId="6F936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44506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B945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F=16.29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6626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47CB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FC66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3E3A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D38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990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C14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391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F58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93D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6FF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AD5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314.3</w:t>
            </w:r>
          </w:p>
        </w:tc>
      </w:tr>
      <w:tr w14:paraId="60CEB4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08AEB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2648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E68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C364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AED9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95CD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8A8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BA3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A87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E39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84C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35C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BA4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22B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75.2</w:t>
            </w:r>
          </w:p>
        </w:tc>
      </w:tr>
      <w:tr w14:paraId="631E4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EB865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5F414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ACD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E19D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11F6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E17D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21E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81E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A81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577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CF9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7E8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C62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356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239.1</w:t>
            </w:r>
          </w:p>
        </w:tc>
      </w:tr>
      <w:tr w14:paraId="2AA62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FA89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031F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A11C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DD44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C58B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DCDC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D1F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1CB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991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224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C37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E24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CCD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314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</w:tr>
      <w:tr w14:paraId="50333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2DFA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E0B4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3E1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1724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85CF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7599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1D5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045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12A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757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5A0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65D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E11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739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127.9</w:t>
            </w:r>
          </w:p>
        </w:tc>
      </w:tr>
      <w:tr w14:paraId="335FAD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D341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A074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D0C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8D71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D067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C9A1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0AF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910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03D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C67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3F5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A8A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618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77B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</w:tr>
      <w:tr w14:paraId="78A67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AFEE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9F6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4DF5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5D6B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0EDF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F66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91E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7D3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0B8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4DC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9CC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56B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9B5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2738</w:t>
            </w:r>
          </w:p>
        </w:tc>
      </w:tr>
      <w:tr w14:paraId="00DF4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DBBFB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3D4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311B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20F4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1927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845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B52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1CE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2A7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237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F20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0CB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CA5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2738</w:t>
            </w:r>
          </w:p>
        </w:tc>
      </w:tr>
      <w:tr w14:paraId="3E17A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3EFAF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4034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C565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B2F9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C272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63A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F15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0FF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9C4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335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A01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ABF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947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13.43</w:t>
            </w:r>
          </w:p>
        </w:tc>
      </w:tr>
      <w:tr w14:paraId="69E5E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2A889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A49A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BE6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847D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69CC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048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625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D64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850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CE4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700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165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5AB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2738</w:t>
            </w:r>
          </w:p>
        </w:tc>
      </w:tr>
      <w:tr w14:paraId="7CF69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8CE1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9B43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1949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B745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5D2D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873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B1C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6AE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43F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582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A0D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3B1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7F8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2738</w:t>
            </w:r>
          </w:p>
        </w:tc>
      </w:tr>
      <w:tr w14:paraId="6E19D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A5C99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BE7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A2E4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8276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EBB7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C82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F8E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3CD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DC1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831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0E3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4DC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4B8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3.26</w:t>
            </w:r>
          </w:p>
        </w:tc>
      </w:tr>
    </w:tbl>
    <w:p w14:paraId="55EB72F1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3154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B2CFE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DC78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BFCAD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63081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567C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F097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03D1B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C97CB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12759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71DA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6CF8A83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6443E7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BC0B4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36CFD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81AC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3BBB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90B3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0107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B459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E89D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F182E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6999E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701C90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988B8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9D198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X021[软饮区]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BC7F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5DC1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6E8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37A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60E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0FF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1A8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822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D35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2A3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0C29F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F13AB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288A50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2131B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8909B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C251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AE4E7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0D1E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FC9D7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0EA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940AA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F1D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29523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5B67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6A6C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456B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05A4A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2FEF9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C1957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E9537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8DB00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41C12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82EAF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BB6AE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EBBE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73001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DD16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469AE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B3FF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125B5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2898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7F25A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223E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AD09B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0A8F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6E16E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3FC1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749B2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11F3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3EC66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9A56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7B03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38C2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43D7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CAB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6850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5315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35A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D02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835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4A5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519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CE4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35F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8C0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</w:tr>
      <w:tr w14:paraId="18168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16D9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889C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C1C4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0D95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3F49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9C35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450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711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71C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C96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5F5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1BB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781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237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</w:t>
            </w:r>
          </w:p>
        </w:tc>
      </w:tr>
      <w:tr w14:paraId="17256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167C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D754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E3F4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2976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5511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6E6C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10D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C35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B78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19E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BD2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72E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C1B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24C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</w:tr>
      <w:tr w14:paraId="3EEEE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D55B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04C5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DF55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D26E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0BC3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59F7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EE3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CB6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D2D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09D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AFF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190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995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B34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</w:tr>
      <w:tr w14:paraId="18489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CCFF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86B7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64F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3F17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FC11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1CAE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DF9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BA5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C32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D41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0CC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618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EC3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C7A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</w:tr>
      <w:tr w14:paraId="161DAB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BCBF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5D2F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02C7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C920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0ACF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E301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EED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866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B7F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C50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0AB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A14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7AA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F0E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</w:tr>
      <w:tr w14:paraId="01468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9A5D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3E54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882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B4C4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CBDB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13B1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9BA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583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CC1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256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855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825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DF3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F1C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405.1</w:t>
            </w:r>
          </w:p>
        </w:tc>
      </w:tr>
      <w:tr w14:paraId="420E8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B2B3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3964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FB83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55C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2587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3ED6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9F2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26D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971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AA3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11C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9FD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2ED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D64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741.5</w:t>
            </w:r>
          </w:p>
        </w:tc>
      </w:tr>
      <w:tr w14:paraId="4E751F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889C6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C565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072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B6AA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CBFF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9500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885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7D4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932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30C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F55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702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B52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5B4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</w:tr>
      <w:tr w14:paraId="73E4F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38E9C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B93D3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F3F5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B769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D9EE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2111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71A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14E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D15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9F4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0D2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7D3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410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426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</w:tr>
      <w:tr w14:paraId="0AD0F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3801F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BA1EB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BB8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9E0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B5CB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E930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5BC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A89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32C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F5C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CBB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DD8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839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8E4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E81DD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C9654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A140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4CCE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ADB4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4A2A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E571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4D8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99C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0E6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B7E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F2C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614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DD7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6D7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353.5</w:t>
            </w:r>
          </w:p>
        </w:tc>
      </w:tr>
      <w:tr w14:paraId="3C0AF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4A729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3D9FD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C46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0B15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FAF6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C641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260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A33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78E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F24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90F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1CB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EF9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081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353.5</w:t>
            </w:r>
          </w:p>
        </w:tc>
      </w:tr>
      <w:tr w14:paraId="501367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C6C8A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5D62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B1DE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4825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3E0D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C571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303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278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14F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29D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20B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A6A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C33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38A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6849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03C59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F147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E954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451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8DE1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F230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722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F35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D00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25D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D17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D1C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CE2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AC6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2FDF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5C9DD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F7321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6141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10179.4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C61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10179.4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A101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10179.4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B909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EA7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BD5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DCD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876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A69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94B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C3D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4E5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9870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1F316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079F6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85A7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5231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C4E2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7509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D08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F21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D6B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0AB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002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805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E2A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E92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9F2B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B015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F43A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F=66.23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D=3.73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7969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0BAE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2A27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368B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A3F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9AA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7FD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0DF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990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72D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D03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663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411.4</w:t>
            </w:r>
          </w:p>
        </w:tc>
      </w:tr>
      <w:tr w14:paraId="3E80E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3277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61FE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8D9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401F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55BA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7294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89D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A1F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41D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088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F48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24F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4CA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BC5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</w:tr>
      <w:tr w14:paraId="3B816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1C34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FE50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AD2A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9873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B0C1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3F5C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D94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FB8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326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22F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15C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D40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312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55E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175.9</w:t>
            </w:r>
          </w:p>
        </w:tc>
      </w:tr>
      <w:tr w14:paraId="205FB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8E78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1830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4B14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034F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907B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5F87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876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981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CA0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DF4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957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D01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2F4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3F5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</w:tr>
      <w:tr w14:paraId="42A87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1D81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812F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163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1ABD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6F41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59F1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857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BF8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4C7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C19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930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DC5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B37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C4F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</w:tr>
      <w:tr w14:paraId="2F51C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CC3A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A8F1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1F0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601A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BAC9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D60D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702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C2D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850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C16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9E6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F5E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792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9E0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</w:tr>
      <w:tr w14:paraId="633F2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A49B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A40E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9AA0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F68B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BC63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8466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634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ACD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0B2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6F7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B69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88B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151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E92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</w:tr>
      <w:tr w14:paraId="0A507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4EA5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1116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8582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1CD9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17255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EE62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ACB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D1F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AB6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E95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000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3FA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C16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FC2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2673</w:t>
            </w:r>
          </w:p>
        </w:tc>
      </w:tr>
      <w:tr w14:paraId="2FD6A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ADF05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C698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F04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1D8D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7CE0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E7A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28C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C76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70D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332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7BC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8CA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F3F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2673</w:t>
            </w:r>
          </w:p>
        </w:tc>
      </w:tr>
      <w:tr w14:paraId="24451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7D1F2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BCE6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344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F7EA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4EF0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131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113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841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9DF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D5A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172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27F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94A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13.86</w:t>
            </w:r>
          </w:p>
        </w:tc>
      </w:tr>
      <w:tr w14:paraId="3471F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A6B5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7662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ADAC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D15C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73FD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52A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5E9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756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597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BE7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FAC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156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3CF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2673</w:t>
            </w:r>
          </w:p>
        </w:tc>
      </w:tr>
      <w:tr w14:paraId="53D21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E376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B3A8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E59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AF00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9F65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C0C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6C9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536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5D3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EEC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8F1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570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1FC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2673</w:t>
            </w:r>
          </w:p>
        </w:tc>
      </w:tr>
      <w:tr w14:paraId="650B5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1AC4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110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F810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2E04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B5D3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90E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DFF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548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5AC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4BA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D38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42A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AE7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3.04</w:t>
            </w:r>
          </w:p>
        </w:tc>
      </w:tr>
    </w:tbl>
    <w:p w14:paraId="3FA327E4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7E2B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F11DF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15F8B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CF906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C9611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12EF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1166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BC360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2C7AC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AB3D4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4A98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F8D7E7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BF561D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2ECAC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E5AC7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790C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8FA5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2202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A2B1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C17B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F7FE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65B0D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C4F02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000A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4E933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15B0A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2005[儿童智能阅览室]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090D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75B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0E6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F1E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2A6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BB3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714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09D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E30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AF9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1BDC4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06E55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17D1F26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EC13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E14A7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8598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5E609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05F9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CDD2E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190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B3D57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08F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B8FE9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B077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D577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88E6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35174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313BF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CFED2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9D731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EEC8E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BD9FE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DB61A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AC000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2864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8A280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9224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24B13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E892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4D2FC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4242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428F2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4ABD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2C6DE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6A6E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EB9C8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40FB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C1FF9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4AA8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B764D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5C73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9635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7C80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EBE5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D5C7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00CD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47EA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EE7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C36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93B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9F8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D59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332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A7B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A05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332.5</w:t>
            </w:r>
          </w:p>
        </w:tc>
      </w:tr>
      <w:tr w14:paraId="0564D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CE28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2C5C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9094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740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C30B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2C1C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630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4C7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3E8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BDD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827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804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CC0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D98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</w:tr>
      <w:tr w14:paraId="12204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B2B2F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15FA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F=25.80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B35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E426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F2B9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8307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4EC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935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0FA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0FA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AC3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E7D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FFA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950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497.8</w:t>
            </w:r>
          </w:p>
        </w:tc>
      </w:tr>
      <w:tr w14:paraId="603B3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485E1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9D834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3214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F1FB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FBCD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4545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891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241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927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2D4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C85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547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6F4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FFF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119.1</w:t>
            </w:r>
          </w:p>
        </w:tc>
      </w:tr>
      <w:tr w14:paraId="7948D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83A40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ABAEF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E27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03B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04D1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022B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434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52A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16C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144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1AC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62C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895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A72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378.7</w:t>
            </w:r>
          </w:p>
        </w:tc>
      </w:tr>
      <w:tr w14:paraId="7AC5C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43E8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4B67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AD63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5C6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31A8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BC7A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7D7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D0C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16D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6AE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905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C8E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762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CA8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</w:tr>
      <w:tr w14:paraId="0C35E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66D4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DC9F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1AD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721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FA76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1CCD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F73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E83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38B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BBD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9B5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38F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5F4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DDE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</w:tr>
      <w:tr w14:paraId="3CC95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378A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225E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C549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334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5A44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A2CF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3A8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5E1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BDD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29E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292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A2D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872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34A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40.1</w:t>
            </w:r>
          </w:p>
        </w:tc>
      </w:tr>
      <w:tr w14:paraId="299C5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59D6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0E45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9E3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7051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FB22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49F4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9B5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1FB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6DE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32B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C1A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041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2E1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F43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72.4</w:t>
            </w:r>
          </w:p>
        </w:tc>
      </w:tr>
      <w:tr w14:paraId="4E6A3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1AE8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1AF4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23CF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78F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D21F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1C2D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921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DC0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04E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E3C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0A7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9B8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5E0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59D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</w:tr>
      <w:tr w14:paraId="2390B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9A6C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0E3D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8F0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794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98F4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4694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8C9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442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378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D76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355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856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9A5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B56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</w:tr>
      <w:tr w14:paraId="0FDF7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51E8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D370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F=61.39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B44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6CD8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5CF0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6249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5E5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DA5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EBB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8A0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006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5EE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0A0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42C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501.6</w:t>
            </w:r>
          </w:p>
        </w:tc>
      </w:tr>
      <w:tr w14:paraId="722DD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CD68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A95B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3D8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AB8A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E4B9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BE54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21B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B91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46F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885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EB1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A91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9F7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8B4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</w:tr>
      <w:tr w14:paraId="267AE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6905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E9CB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414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D00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670B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BE34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177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3EF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473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CED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0A5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49B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DBC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54D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</w:tr>
      <w:tr w14:paraId="1E186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128B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30F5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0DE8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295B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4F98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6417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457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A5D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1EE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B9C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B1A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718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9F2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DDC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</w:tr>
      <w:tr w14:paraId="7CF775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F852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CB23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2946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5008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0A34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FEC5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56D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4EB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1D5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A44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7C6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F3A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755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5A8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</w:tr>
      <w:tr w14:paraId="0EC23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4115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AD8B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BDC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2F30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B46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D8A0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E37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0AD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D88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608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832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616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D05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957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</w:tr>
      <w:tr w14:paraId="6ACF5A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4A47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2C8D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K=0.67 D=2.36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AD8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CEEC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ACB7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31E6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8C8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721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E1B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CF0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F0C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07B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309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77C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</w:tr>
      <w:tr w14:paraId="68815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C1ED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687D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56A2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03F9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0674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5D09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56A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36A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841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0C5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AB3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916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98C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820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</w:t>
            </w:r>
          </w:p>
        </w:tc>
      </w:tr>
      <w:tr w14:paraId="4E315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BEAC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2C66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CC3A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B76F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32B3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151B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EFA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C0F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5A0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882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53C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759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2B4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350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</w:t>
            </w:r>
          </w:p>
        </w:tc>
      </w:tr>
      <w:tr w14:paraId="6AC1D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ED77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DBEA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32F4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E1A4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BAB5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B30F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939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D66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CDD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E68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33F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8E0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F4A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957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745.4</w:t>
            </w:r>
          </w:p>
        </w:tc>
      </w:tr>
      <w:tr w14:paraId="7F060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3721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80FB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C9DC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DDE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AF2A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26A9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CFF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FF8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197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B40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B3C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D3E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F4B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A4D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1397.5</w:t>
            </w:r>
          </w:p>
        </w:tc>
      </w:tr>
      <w:tr w14:paraId="3949B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DF348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939B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93A6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B52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2AE6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E985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AE4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ED7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195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B0C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C76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284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1C9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643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828.9</w:t>
            </w:r>
          </w:p>
        </w:tc>
      </w:tr>
      <w:tr w14:paraId="73A70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CFEE0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3BB54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0796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A7F0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7962.0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854D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69C6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901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796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8E6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66E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F02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EEB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F95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E46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828.9</w:t>
            </w:r>
          </w:p>
        </w:tc>
      </w:tr>
      <w:tr w14:paraId="774E78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5CEEA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2B924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90E1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BBC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FCFE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1B19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CCF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184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238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A9D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58B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BE8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B12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F9C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6FBB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E067D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B2AE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E7C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0FBE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9E82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8ADB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011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DDC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D28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C7C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4C1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1EB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9A0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E24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85846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79ED6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38DCF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AAF4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19570.1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7163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19570.1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80E5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19570.1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F95E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1BF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3FC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522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3EF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9EB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B0B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3F1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113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2E66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DE5C2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B7D91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846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9A92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248F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C164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0ED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A4C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F48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4EF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235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9E4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12F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3F3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003B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01E6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26C5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1B49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A073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6B90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27F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2FF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0AD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4DA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C80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FAD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1C4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A07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4891</w:t>
            </w:r>
          </w:p>
        </w:tc>
      </w:tr>
      <w:tr w14:paraId="560D2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A834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1FF2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C5BE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B5A7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E2B1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1B8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384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89F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215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D14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620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E13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C56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4891</w:t>
            </w:r>
          </w:p>
        </w:tc>
      </w:tr>
      <w:tr w14:paraId="3F0E4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2878D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54D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29AF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A116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9DFF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803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745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C87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1B3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5A4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550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33B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185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26.07</w:t>
            </w:r>
          </w:p>
        </w:tc>
      </w:tr>
      <w:tr w14:paraId="48B9B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5945E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B54C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838D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521D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3F26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4B9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431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F1E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2D6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2AD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66D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049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6FF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4891</w:t>
            </w:r>
          </w:p>
        </w:tc>
      </w:tr>
      <w:tr w14:paraId="69DE1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2F43C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C5C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4EFE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8A45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8FED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31A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A3F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AE0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E9E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B01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802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BA2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D4A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4891</w:t>
            </w:r>
          </w:p>
        </w:tc>
      </w:tr>
      <w:tr w14:paraId="23B59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48E7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05B4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3FC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B148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3973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868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590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69C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9D5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CE3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058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81D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F04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5.28</w:t>
            </w:r>
          </w:p>
        </w:tc>
      </w:tr>
    </w:tbl>
    <w:p w14:paraId="51D3B480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831A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D775C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68698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DCEC6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0BEDE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1475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A5ED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40204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FA887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0B5DE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87CB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28D5408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5FC140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62FD0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F1FFA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FF05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6992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C321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E751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ACDB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B672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63259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D5875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FE69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6BCAF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7A718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X022[成人24小时自习室]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ECB8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7FC3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594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5A6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02C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F46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CF4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CED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D70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953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595B9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CD922C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4A33DB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AF877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43732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8CE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751FD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3FAF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7A72D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8F9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D8AD7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764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2281D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5916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8E1E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7354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FE18B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D9D14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099AE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26872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8AB14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DC41D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DAFAE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45771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827D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2CDC0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0353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56837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54AA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99633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7F8E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1BB688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2211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E4548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54CE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35E68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6DBD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1AD9E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790C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056E2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55AA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BF85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3C25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001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BED2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FA9C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53E4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CD2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D81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A4D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2A1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FBA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FC9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D6C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57F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</w:tr>
      <w:tr w14:paraId="731F7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A21D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2488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F=51.78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4FD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4D05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1357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9080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A94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295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939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55B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3D4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A67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CBB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7A9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175.9</w:t>
            </w:r>
          </w:p>
        </w:tc>
      </w:tr>
      <w:tr w14:paraId="04AEB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EABB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3F57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354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CA96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FD31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A797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36F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522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133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86A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586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14E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3A0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96B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</w:tr>
      <w:tr w14:paraId="19EED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5748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13C5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BFCA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ACA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134F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207B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E03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805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714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EE7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049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80C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C00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359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27.9</w:t>
            </w:r>
          </w:p>
        </w:tc>
      </w:tr>
      <w:tr w14:paraId="5886F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EFFF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3894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8826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903F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64FB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8B11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0BC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F75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81B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4B7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B36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DF2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32C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377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</w:tr>
      <w:tr w14:paraId="4135C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5F8F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2C5C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6392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A27F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0175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2A31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645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BDE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C25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7D9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627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330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2F8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709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</w:tr>
      <w:tr w14:paraId="668C1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4902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A01B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E7D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F178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D590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3127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229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B54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326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89B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5B4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8C3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EC9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12B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</w:tr>
      <w:tr w14:paraId="16134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65CC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24E9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EA5A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8981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06FE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431F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137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881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273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D96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2F2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BA5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24B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7F7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86.6</w:t>
            </w:r>
          </w:p>
        </w:tc>
      </w:tr>
      <w:tr w14:paraId="2CFF2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4938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3C4C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95AE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A77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6CC3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5009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FAD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1EB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755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4E7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E3F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66E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4AE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5F6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317.9</w:t>
            </w:r>
          </w:p>
        </w:tc>
      </w:tr>
      <w:tr w14:paraId="511AB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77A4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AA28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BAD2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4E3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5E8F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A4C3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1E6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856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C9E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9BB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9B8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00E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EE8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313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596.1</w:t>
            </w:r>
          </w:p>
        </w:tc>
      </w:tr>
      <w:tr w14:paraId="6AA0D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5D000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6985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D82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4ABC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E330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FB92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6B2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E55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99C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031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5DF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12F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8B9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300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353.5</w:t>
            </w:r>
          </w:p>
        </w:tc>
      </w:tr>
      <w:tr w14:paraId="3A16F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27465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940C4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677E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86E3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7CB4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B234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198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C3C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5BE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CB9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628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260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535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628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353.5</w:t>
            </w:r>
          </w:p>
        </w:tc>
      </w:tr>
      <w:tr w14:paraId="026A1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9CAC1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2DC60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260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70DE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2D06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0649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ADF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EC1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2DA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8DC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585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377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128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9B2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B0BD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E64C1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F237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D6F1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FE9A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A764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D413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31D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1C2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A06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48B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8BA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8DB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F74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F05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A9C7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F7228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23FAC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6DF9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477F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A48D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21B1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301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75A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BD2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240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479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8A7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442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B7D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F2D0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45C00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67742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7C8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67C7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B2A9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DA68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F66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837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5F0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17E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E9C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6E1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84A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177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D754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7DB6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663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2CB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705B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DC52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EB6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DDE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1DA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31F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F48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EA7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DAC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00A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1765</w:t>
            </w:r>
          </w:p>
        </w:tc>
      </w:tr>
      <w:tr w14:paraId="1C2C6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6974F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F90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6261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6C32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9B8A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B14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538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2E5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AC9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284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7AA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462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93E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1765</w:t>
            </w:r>
          </w:p>
        </w:tc>
      </w:tr>
      <w:tr w14:paraId="6B56E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375E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F042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53AA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4B39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19C9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552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5C6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CA1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756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A82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529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AA6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EE9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11.12</w:t>
            </w:r>
          </w:p>
        </w:tc>
      </w:tr>
      <w:tr w14:paraId="4E817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E3AFD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9469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346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F52D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A700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3BE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511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BF0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B59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C11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7F9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658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B4B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1765</w:t>
            </w:r>
          </w:p>
        </w:tc>
      </w:tr>
      <w:tr w14:paraId="7E727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A4156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9693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2693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E6B5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CEA8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BC1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5AC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7E1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CCB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2B6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402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BEC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8BC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1765</w:t>
            </w:r>
          </w:p>
        </w:tc>
      </w:tr>
      <w:tr w14:paraId="7281F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FE151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103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9E09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5F50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77D6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186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F01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9FF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75C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8F8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FFF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C6A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40B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2.25</w:t>
            </w:r>
          </w:p>
        </w:tc>
      </w:tr>
    </w:tbl>
    <w:p w14:paraId="0B78999F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C6256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73328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543A5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1B54A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1219C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FB56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49E0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1F340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6B96A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8104E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4759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CD6600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6A1466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B9496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A978F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3F01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66E3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B2D9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35BB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038A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5B31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B83B3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B96B3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A3DCA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85D92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2BDF6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X025[成人24小时公共阅览室]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4C2D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D51D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70D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108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21E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7E5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2F7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2BF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1EB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020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38ADA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09D23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44E8FF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5002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E76BD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1538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0C483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FF18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661D6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28B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A8673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AFC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81575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6BDC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F2F3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B1E0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21346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A1EF6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85F6E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152C4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49175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08991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64398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A0B90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FCB8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0D7F4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FC05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6D701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9765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88021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626F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15F36F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717D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DBCEC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3284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67143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DD45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2F35A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D4BD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7B67F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E9EA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1D35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DFE7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0CC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3197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4026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9B20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C3E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FF6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1BF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1AE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D99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25F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BA2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9E8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</w:tr>
      <w:tr w14:paraId="6121A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53EF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F3DB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DE1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DD8B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7E3F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DDFF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660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014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BEF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FF7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9E4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95F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997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823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</w:tr>
      <w:tr w14:paraId="6513C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E851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4A04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EC5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CAF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5619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15C5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88F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A56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49B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1ED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D13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6D4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C80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061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</w:tr>
      <w:tr w14:paraId="0D4F7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229C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1857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F7D6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D67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F6F8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2D4F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A26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89B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1EA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299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2AF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FA0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B51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6F7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</w:tr>
      <w:tr w14:paraId="3003F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2862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F142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AC61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8B9C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5550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2E5C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7F3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AD0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106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201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B2F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67D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E6B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A95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</w:tr>
      <w:tr w14:paraId="52B66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BD63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B71F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1D31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9424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1CF1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DC78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642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F26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1C6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EC4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78D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FC4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CB0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6A7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263.9</w:t>
            </w:r>
          </w:p>
        </w:tc>
      </w:tr>
      <w:tr w14:paraId="77960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4B44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A4533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7160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5782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1CAA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1515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469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4BA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A5D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6E9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460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C82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35F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CAA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494.9</w:t>
            </w:r>
          </w:p>
        </w:tc>
      </w:tr>
      <w:tr w14:paraId="26AE2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6E9ED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BC72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4C5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5255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5FC5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ED3F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C89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0D2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FFC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BD1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91C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C52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6C5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072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293.5</w:t>
            </w:r>
          </w:p>
        </w:tc>
      </w:tr>
      <w:tr w14:paraId="39CB3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0F507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A298E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00F5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2A4A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455D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354E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9BE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65E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E28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9CA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862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52D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B45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01C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293.5</w:t>
            </w:r>
          </w:p>
        </w:tc>
      </w:tr>
      <w:tr w14:paraId="7D1CD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58122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B896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0D82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D838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B796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4675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6E6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4D5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C7B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CA0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E60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2B0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07E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D33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387A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ACA94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98D4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368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8071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325E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F9B5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47D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5E1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3FB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54E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9B4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EB2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683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2AA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89D7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04E4C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008E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AF4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C83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823F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212E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39E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D72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D57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189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D34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1E2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447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648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EB924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BE956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D6535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4BF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6823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A8E6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8E6A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0FD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53F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490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558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B14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048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617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2BD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3FB1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071D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D4D9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A142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27DE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2CC5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CE5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211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0BB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EE0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2D5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6A7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846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A7D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1401</w:t>
            </w:r>
          </w:p>
        </w:tc>
      </w:tr>
      <w:tr w14:paraId="3A7D45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2C961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8BC2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344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622C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F473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1AA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B4D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DC8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4E8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BED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B19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C22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240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1401</w:t>
            </w:r>
          </w:p>
        </w:tc>
      </w:tr>
      <w:tr w14:paraId="7C86C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FB75E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AE0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A4B6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0E26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017D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22A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BDE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C3F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901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004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CD6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F92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28E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9.23</w:t>
            </w:r>
          </w:p>
        </w:tc>
      </w:tr>
      <w:tr w14:paraId="0096D4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68415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140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6C46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B705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2CD0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F15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866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965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E7B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F3B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9DA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68B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402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1401</w:t>
            </w:r>
          </w:p>
        </w:tc>
      </w:tr>
      <w:tr w14:paraId="48928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832B2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6F36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6E9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9722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6DEC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3B6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5E6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846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385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E6A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C3A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548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5BE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1401</w:t>
            </w:r>
          </w:p>
        </w:tc>
      </w:tr>
      <w:tr w14:paraId="60CA5E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9593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55AB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A697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43C8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728C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18D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774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ED7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4FD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91A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149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B74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A17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</w:tr>
    </w:tbl>
    <w:p w14:paraId="25DDFCE2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38C25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B1514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2110B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5BFF8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74007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1F78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E7EC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57AC8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687C2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1C25C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C6DC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205057B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B0C669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67320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6A84E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4EB1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2089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B1FA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B110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1EDF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3A94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6F8EF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09FFE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0987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C5239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DECF7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X028[儿童书画室]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927D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ABE3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BBC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2F6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BCD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7AF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381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00D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4C0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46E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6640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B7D0D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86ADF2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51FF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3CC057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1DA8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C13AB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D77F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445D0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7CF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76D96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2BF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7A7E2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5C23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575B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285F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95691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4210B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86A66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88712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443B5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8C1D9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58DC1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AE6F6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3E0D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03E31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23EA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F09E9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D7DE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9F375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20F0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EAC65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3B38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5CD69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D649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72A3C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7FF5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53459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71D4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D7E47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BAFA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D585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B617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2DA2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CFC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7A3B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615B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94C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B26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75D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9E9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6E2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6B3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1A6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822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</w:tr>
      <w:tr w14:paraId="49AD5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9EAA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71DB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5DBE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0C4D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67E8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1EE6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E85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FBB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040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F00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8B5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669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FBE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A84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117.6</w:t>
            </w:r>
          </w:p>
        </w:tc>
      </w:tr>
      <w:tr w14:paraId="058E5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65521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5725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F=12.00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9CD5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9D41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9896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5D99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50F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AB4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F77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83D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92C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B6A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B48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AC6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231.5</w:t>
            </w:r>
          </w:p>
        </w:tc>
      </w:tr>
      <w:tr w14:paraId="71ACD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B5D99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B2B5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E10F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4D88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85EA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182D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534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8C9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62E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D88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2B9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549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0A5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27C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</w:tr>
      <w:tr w14:paraId="32353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B98EC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0C7A7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43E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6E30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71AC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AB2B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1C4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5E1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452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574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314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B6F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1A4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428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176.1</w:t>
            </w:r>
          </w:p>
        </w:tc>
      </w:tr>
      <w:tr w14:paraId="2A7685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3DDF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DA78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0008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5727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FACF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8945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6A1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4B0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255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658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D69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BF9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ABE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BA9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</w:tr>
      <w:tr w14:paraId="497EE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36D4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47A0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1A87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B27B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1E93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8E45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4FC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491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3C6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E54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1F9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7A4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A93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0A1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</w:tr>
      <w:tr w14:paraId="01CEF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F480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6E9E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273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4276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D576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B8F5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04A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BC1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A07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115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AE7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BBD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ADC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B97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</w:tr>
      <w:tr w14:paraId="09992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F8FC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259B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77C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BB57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3791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950B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6EC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A9A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7FF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F73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013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E6A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260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44C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480.5</w:t>
            </w:r>
          </w:p>
        </w:tc>
      </w:tr>
      <w:tr w14:paraId="60F14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05F7B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36BB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EC52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84E5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1525.4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E322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CDD7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D8D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B76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4F8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970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C1A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4BA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DEB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A53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285.0</w:t>
            </w:r>
          </w:p>
        </w:tc>
      </w:tr>
      <w:tr w14:paraId="0F1D1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C10AD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5D74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DC4E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968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68B9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2597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B8D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5F9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4E8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0C3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48A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DF4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3C0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54B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285.0</w:t>
            </w:r>
          </w:p>
        </w:tc>
      </w:tr>
      <w:tr w14:paraId="698AA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9E80F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0EAB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E154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24D2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0B17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857D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696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3B4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D5D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2D7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248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CCF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0A2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F18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8165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1796C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837D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2BC3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1B9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0345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1A5C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33F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B95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906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C11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BC7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6EE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66B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A03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366E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5FF35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EB5C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884E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3038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6513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D209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68D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01D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0A2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18E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696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D49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929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09A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CB30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CF902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88966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D4F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6B3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7E80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9E3F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C6E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E3F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2F2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128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9D6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375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71A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950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1298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CAF0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236F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0445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4A5C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003A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58B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E41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4F6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9B5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70E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B61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33B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6A6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1550</w:t>
            </w:r>
          </w:p>
        </w:tc>
      </w:tr>
      <w:tr w14:paraId="01F96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0214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5080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21B9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2EBA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6677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7A2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234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3BD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608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1B5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C77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CC7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0F7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1550</w:t>
            </w:r>
          </w:p>
        </w:tc>
      </w:tr>
      <w:tr w14:paraId="64535D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D8D6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DADE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DD2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2D68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72A4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D39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C96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624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67F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21A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FD6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D34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B00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8.96</w:t>
            </w:r>
          </w:p>
        </w:tc>
      </w:tr>
      <w:tr w14:paraId="23A08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A0488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5AEA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AFC3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5F32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A31A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589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320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C5D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FB5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577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D54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BB1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B5D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1550</w:t>
            </w:r>
          </w:p>
        </w:tc>
      </w:tr>
      <w:tr w14:paraId="345719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BC1FF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73EA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7B0D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EA25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5E44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B2D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242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7EF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3B6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9E7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930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C55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4F4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1550</w:t>
            </w:r>
          </w:p>
        </w:tc>
      </w:tr>
      <w:tr w14:paraId="30E7A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36E5D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0ADE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2AE0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11C3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97A6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D55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02A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367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D77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09F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069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DFC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1A3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1.82</w:t>
            </w:r>
          </w:p>
        </w:tc>
      </w:tr>
    </w:tbl>
    <w:p w14:paraId="408C9CBF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6BE8F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CB5BA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C81F8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863FB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2840C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AEDF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2318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050D1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7974C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E5B8C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3158CA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9AAD75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8D3383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BBB19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5DA6E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7AAC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C1CE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9095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9EEC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F97B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6A00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8E55A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74E53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B330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504E1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56C1C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X032[儿童多媒体室]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AFF9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BC7F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0C8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A1F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3D0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5D1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2A8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857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DD0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ECC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2B899F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CDAC5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E978CC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D926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3C413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CBD3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B3D10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A27C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C253A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157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E9403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050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82F36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86BB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8939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56DE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0FBE3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050CA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DB424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E36BB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79C9F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32DD5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513CD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26C7C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7CEE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0D627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FCB9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E29E7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69B6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A65EA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FDAE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42DF88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7682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EDF9F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ABAE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60B8D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AAE3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5BCD7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C689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71C4D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50CE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111C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3368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8B5A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9C0C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47C6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84B2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AEE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D56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E11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417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5AD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017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242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69F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</w:tr>
      <w:tr w14:paraId="322F8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6243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C341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3286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F60A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1D6E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00BE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927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DF2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A3B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F73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07D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B9A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5FF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8D4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121.4</w:t>
            </w:r>
          </w:p>
        </w:tc>
      </w:tr>
      <w:tr w14:paraId="31F78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E2943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3C19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F=9.60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4E79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284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DD39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10B2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EE1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BCA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85E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736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811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D50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A63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2FC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166.9</w:t>
            </w:r>
          </w:p>
        </w:tc>
      </w:tr>
      <w:tr w14:paraId="2FDC5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9A504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6658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A248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BDEE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9459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FABC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2CE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FF5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5A8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E8E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F28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32A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563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13D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</w:tr>
      <w:tr w14:paraId="33CE1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51BBA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5AFE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AC29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1DF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E7D9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84B6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A77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C8D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7F8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C43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877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803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DF2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C52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122.6</w:t>
            </w:r>
          </w:p>
        </w:tc>
      </w:tr>
      <w:tr w14:paraId="46B28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CB32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B409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F=62.32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1037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AABF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9B16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2CA3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5EF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04A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6AA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195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334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1F9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7F6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452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</w:tr>
      <w:tr w14:paraId="55EB8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BE8F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AE54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34E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00F9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C02A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4DFE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2A3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136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C53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7F8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A2F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F95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C2C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937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</w:tr>
      <w:tr w14:paraId="4C6A9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DFDA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0D22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0642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905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A796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9073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48B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7C5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F92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22A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549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402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8FC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86E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236.9</w:t>
            </w:r>
          </w:p>
        </w:tc>
      </w:tr>
      <w:tr w14:paraId="11464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ADCB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9B00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846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6C5D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40B4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A4DC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475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357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5D6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F36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3BC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6D2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A37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A5D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</w:tr>
      <w:tr w14:paraId="7A2DF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D17DE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803E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C1C7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4D97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78DA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EA2B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0AF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8F9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39A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63C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55F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68B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7C5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BCC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263.4</w:t>
            </w:r>
          </w:p>
        </w:tc>
      </w:tr>
      <w:tr w14:paraId="0B753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96204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40DD2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E655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0DC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341F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47BC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1B5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686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DE3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CF9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41D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94B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AB0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FCD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263.4</w:t>
            </w:r>
          </w:p>
        </w:tc>
      </w:tr>
      <w:tr w14:paraId="731D0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10C9B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67D0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320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D5F3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4F3D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9CDF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420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190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354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7B4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CDD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2E9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99B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F9F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D949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093F9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2DBA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9C8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300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279D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9547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152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262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B2D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0D8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895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7B1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A72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91B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3F48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A2550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98078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6F69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6F05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605F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1006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855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A43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C3C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7A1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616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EE2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BE7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A8A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A9A9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D2BF3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4A8D9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78E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587B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1738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A4FD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083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98D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F53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0A6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92E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1AB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A74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73A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53B0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8962A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55DB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B4A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8FF7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5EC2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39A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ED3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43C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28D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284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ECE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B60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D60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1551</w:t>
            </w:r>
          </w:p>
        </w:tc>
      </w:tr>
      <w:tr w14:paraId="39C7E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BA99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4F2B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910C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8A96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148B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766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08A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5D4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682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191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58C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17B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34C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1551</w:t>
            </w:r>
          </w:p>
        </w:tc>
      </w:tr>
      <w:tr w14:paraId="59356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7ECC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CF27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49AE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6258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C3E6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AF8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308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C10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96B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8E6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8C5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682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F82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</w:tr>
      <w:tr w14:paraId="59053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4A03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A37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A4F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96B4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272D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01C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ED6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28C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B97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024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DC0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523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DC9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1551</w:t>
            </w:r>
          </w:p>
        </w:tc>
      </w:tr>
      <w:tr w14:paraId="3DD92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D67F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9E0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5384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4506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CD21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5C7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1EF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A46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345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2E3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772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6F4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99C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1551</w:t>
            </w:r>
          </w:p>
        </w:tc>
      </w:tr>
      <w:tr w14:paraId="0B037D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2328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1F11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5C19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FFAB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21CA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EC9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AC6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938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367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9B6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87D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B22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DEF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</w:tr>
    </w:tbl>
    <w:p w14:paraId="4B7AD9DD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A9DF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EA1AD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F6DC8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FB682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BD1BB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90F1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9A70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D6370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3957C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94F0C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6692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4C9C54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42CFFA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ED809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2F716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31D9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1E73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8806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0E0A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C18E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C51B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7E6B5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C36E4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A04CA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0DFDB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6F9B8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X034[老年书画展览室]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7345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19C6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CA4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B9E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CC9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6BC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667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0A3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150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B76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6D7E3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8AEA5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0C2CBF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A3DA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C0ED5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3B8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85608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26AB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E2E06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8BB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A2E14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6AC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2FF18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C56A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29F5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A789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04FB4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53B46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0267F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0B51BA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FB30E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3ABF1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8B7D4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68D7C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8CC1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F4C2F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6266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A06D7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155D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56BF7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2B4C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72003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1ECB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A3FE9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9298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68B99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7B41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B18A5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992F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AC775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285D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27D2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9EC0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F=46.10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9D8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3215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1433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461C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D4A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C84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E6E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28A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FAC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4D9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076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D3F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</w:tr>
      <w:tr w14:paraId="5F7F3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49A6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2B2B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CDEB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2A69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8AA6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B9E7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1E1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25C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665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28F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D3E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2DD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1C4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DC4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</w:tr>
      <w:tr w14:paraId="668A8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9BAD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DD08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AF8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FE25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CE69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DA4F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0CC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3AD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57A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622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884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6F9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084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DEC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258.0</w:t>
            </w:r>
          </w:p>
        </w:tc>
      </w:tr>
      <w:tr w14:paraId="17D96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D782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9B2D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019E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CD04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22F4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04B0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8BF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8A7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002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88F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EE3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5A2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C48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FE6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</w:tr>
      <w:tr w14:paraId="4AD12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0894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20FA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308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906C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CFC0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A6C6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234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24F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A49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587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427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175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361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764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234.0</w:t>
            </w:r>
          </w:p>
        </w:tc>
      </w:tr>
      <w:tr w14:paraId="0DE17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7116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802A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B0E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5F1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6681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A547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8E2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326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B91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64B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ECC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E12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BD4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012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390.0</w:t>
            </w:r>
          </w:p>
        </w:tc>
      </w:tr>
      <w:tr w14:paraId="58DF9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3638C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9099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C71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679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9D6A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3EB1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2A3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604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458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8A9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1DF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A87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F31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FB9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208.2</w:t>
            </w:r>
          </w:p>
        </w:tc>
      </w:tr>
      <w:tr w14:paraId="62DFA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1163F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0A081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7A3E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285C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FAE2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679D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3C4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1ED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2BB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F7F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1FA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65B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BA1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4BE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208.2</w:t>
            </w:r>
          </w:p>
        </w:tc>
      </w:tr>
      <w:tr w14:paraId="4CE5D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5098C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0E463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379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656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DB33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54AC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A0A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107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85A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D95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C64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710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4F4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FFE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C709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17B8F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0D25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08B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3A37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3E4E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C96E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96A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2F2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01A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5C1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95B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A47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A7D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5C1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997EB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F35C2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10A61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D53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3573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B5F3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4984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80D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D10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84A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27D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546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8D2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BE1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8AB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2E89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7511B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297A9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6337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FE30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D8FD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CB29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867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76E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90E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1C7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130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F4E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C6C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A78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CC36A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DAAA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D89D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B9F5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33CD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4A17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E31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416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EE0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707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8DA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55A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438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685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1366</w:t>
            </w:r>
          </w:p>
        </w:tc>
      </w:tr>
      <w:tr w14:paraId="466E5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9F54C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FB6C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D0D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33B3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155B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A10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F08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CD7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0D7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F81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B08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10E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404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1366</w:t>
            </w:r>
          </w:p>
        </w:tc>
      </w:tr>
      <w:tr w14:paraId="39703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8C10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96D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6C7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40F3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51AB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3AB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988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430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D5D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04A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2EC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B18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6E2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6.55</w:t>
            </w:r>
          </w:p>
        </w:tc>
      </w:tr>
      <w:tr w14:paraId="3C3F3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7EF3F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DF0A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DF83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FFA6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1B5D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1D9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F55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761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048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F22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FE0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4D6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6FB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1366</w:t>
            </w:r>
          </w:p>
        </w:tc>
      </w:tr>
      <w:tr w14:paraId="2A7C6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93A93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1DF7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8375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F46B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4411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651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B49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60F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6B1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4DE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782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B21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5CE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1366</w:t>
            </w:r>
          </w:p>
        </w:tc>
      </w:tr>
      <w:tr w14:paraId="49BFE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2955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07B8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3E74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1EFF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05E3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21A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E6F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285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202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577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C84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832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367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1.33</w:t>
            </w:r>
          </w:p>
        </w:tc>
      </w:tr>
    </w:tbl>
    <w:p w14:paraId="40E4BBA9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4741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8F5C7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2AFF6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923E6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F40A7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2BE0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8F4D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C7297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4F50B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15D5C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79F3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2107F9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48277E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BC63C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0C1A7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DEDE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D411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985A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DCB7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BD93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B393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2B457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221636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CB1A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EBB6A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39B18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X037[儿童手工室]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B093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02D3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3C0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831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055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4DA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93C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C40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EC1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148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271EA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EBE2E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25C412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C668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5235F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91D3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E7095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6291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7AC4B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5B5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40E3A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426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A33B5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17EA8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8CC5A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3F22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D7004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6108F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692E9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4AA05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3E15C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0A632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0B965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1B9F7A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BF11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5392D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7185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63E4F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4F12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6EC1A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3197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7ADE8F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B81B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EFBAC8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F3FA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571394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555D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272AF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8BBC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D0506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631D1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A50A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268D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D=3.73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4985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196B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7017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1511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2FC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EA4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F72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1F4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623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D90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F02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784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</w:tr>
      <w:tr w14:paraId="5F163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A53D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CA41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B2F1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6D44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90AD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CBDB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6D9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E4B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B56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A49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4A7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B11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38D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B2F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</w:tr>
      <w:tr w14:paraId="256C7E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7217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0F2B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A60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DDE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E6DF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3FA3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6C2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159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C1D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88D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C76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4D9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7E4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6C3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116.1</w:t>
            </w:r>
          </w:p>
        </w:tc>
      </w:tr>
      <w:tr w14:paraId="10A022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46835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2A96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CF9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976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8F5D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251E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15F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439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449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030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A31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0D0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E49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77B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208.4</w:t>
            </w:r>
          </w:p>
        </w:tc>
      </w:tr>
      <w:tr w14:paraId="564A9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FA3DC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D512E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1A0F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330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C6A8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9641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B60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F14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ED1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D6C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E85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D0E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8A5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D17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</w:tr>
      <w:tr w14:paraId="18811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02751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FCEC7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23ED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C626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8CA5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75D6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93F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215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581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E8C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568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96A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08F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D19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</w:tr>
      <w:tr w14:paraId="23469E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A344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1606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9F1D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F073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F862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67B4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082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A26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B51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686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74C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664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FB1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C85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</w:tr>
      <w:tr w14:paraId="552ED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897F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B6A7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6B9A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4B22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E71C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AE33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80B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FD1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30C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E15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1F6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86E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8FA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6FE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</w:tr>
      <w:tr w14:paraId="5540A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55F12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85D75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F2DD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D513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5CF9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8B89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539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A71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355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95E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EE8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2F3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355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6CC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</w:tr>
      <w:tr w14:paraId="554AF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F947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AA16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ED0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ED9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BF96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F06B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552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FF6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42E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CA4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5AB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777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E7F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367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428.4</w:t>
            </w:r>
          </w:p>
        </w:tc>
      </w:tr>
      <w:tr w14:paraId="05315C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C51F5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A3F8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78EE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E9F0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647D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CE5E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530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27F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02E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521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ED0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6CD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830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3D0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254.1</w:t>
            </w:r>
          </w:p>
        </w:tc>
      </w:tr>
      <w:tr w14:paraId="215D92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9EF01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346B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8F3D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CDD9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289B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8190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DE4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E66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F4C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60A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21E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E80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96E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F64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254.1</w:t>
            </w:r>
          </w:p>
        </w:tc>
      </w:tr>
      <w:tr w14:paraId="219F3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3DA58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F6D41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9AC2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CCEB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9A5C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E2D1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69E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F2F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3B5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C01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33A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9E1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BB4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193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D39BD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66656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439C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357D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45CF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A4A3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A4C3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E38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AE0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9CD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05B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900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A2E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326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984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E03D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1FFCD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DFA14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BDE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448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A651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53BD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912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407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FEC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694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C6E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496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67E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1DD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C96E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353D5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C199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CC48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5D6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CB85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3240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10C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9DB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D72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BD1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73D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925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A2A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276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BD82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3399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1583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10115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827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EDF3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9FFF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D3A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7EB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EE5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0E8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290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9B1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843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B57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1425</w:t>
            </w:r>
          </w:p>
        </w:tc>
      </w:tr>
      <w:tr w14:paraId="0C2D2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C1899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9538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2426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081A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D2D0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D2F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695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6FD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9DE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E01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901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821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AFF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1425</w:t>
            </w:r>
          </w:p>
        </w:tc>
      </w:tr>
      <w:tr w14:paraId="2513B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D67E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F27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502E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2794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9295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1E1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402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849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EFF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6BD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9D4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F10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A23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7.99</w:t>
            </w:r>
          </w:p>
        </w:tc>
      </w:tr>
      <w:tr w14:paraId="417FD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35F0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820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996C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0221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86A2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369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EA2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41C8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E69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F61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BF5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1FF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6C1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1425</w:t>
            </w:r>
          </w:p>
        </w:tc>
      </w:tr>
      <w:tr w14:paraId="2AAE2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492DD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EAB8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94A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526F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0B84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882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D74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53A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313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759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75F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23C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F9C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1425</w:t>
            </w:r>
          </w:p>
        </w:tc>
      </w:tr>
      <w:tr w14:paraId="12AF3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9FAA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1B84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F49A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C0AC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660B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F66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AA7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8C1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A3E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999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DE4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7FB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584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1.62</w:t>
            </w:r>
          </w:p>
        </w:tc>
      </w:tr>
    </w:tbl>
    <w:p w14:paraId="44E7B293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FE50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9DAE2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A14BA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A2A39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C5FE2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A48F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A55E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4A7EC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53D0F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47ADC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17B2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59F3DF1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23DCDF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170C2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C1496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5966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36CAB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E08BC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3973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2BFE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C818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E1DD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187F7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9316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48CFB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7085D0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X039[老年多媒体室]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ECC5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9C24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7D7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91C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320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8CE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1D5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F83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6D9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EFC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5DD0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B5E45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A72B47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F09E8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41536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7E7C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68A60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42C1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82B64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EDE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F79DC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DD1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30677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058D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EF5D2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C3DA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4E11B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724B5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9DBE4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063A82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F838E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BCB78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68E2F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4A5D4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27FE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241B9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B47A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E931D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30A9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DF120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D0CB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8BC83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5C42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35DBC1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49D4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B537A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4EB2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E8E57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0852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04647F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13A3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B88D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7806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331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9BBD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4C66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CD1C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296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845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341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F48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912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9F8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DC4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1FB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</w:tr>
      <w:tr w14:paraId="4DF4D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41C3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B11F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BDD6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0C5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3D87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23D1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4DB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7BA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438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CA0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125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973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FAB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DF6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90.5</w:t>
            </w:r>
          </w:p>
        </w:tc>
      </w:tr>
      <w:tr w14:paraId="0C6F7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9B423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5D90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1138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FFA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5FF3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CDEC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E11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266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5D4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256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CB2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A18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E78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615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173.4</w:t>
            </w:r>
          </w:p>
        </w:tc>
      </w:tr>
      <w:tr w14:paraId="0F455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42AC9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E818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8DD4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4417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B358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0663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BF7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C4A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3B8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D6F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936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24C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F23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B70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</w:tr>
      <w:tr w14:paraId="4D627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901CD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48676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911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B99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5A0C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1AFD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41D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271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1AB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F68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616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BF3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FD1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1D1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123.6</w:t>
            </w:r>
          </w:p>
        </w:tc>
      </w:tr>
      <w:tr w14:paraId="2F75F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D11F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5F3E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F=45.36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3B8C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E15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33CA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814D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F14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30F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930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E01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45C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4F3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AD5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215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</w:tr>
      <w:tr w14:paraId="2E3BD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6443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32CD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66F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721B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DA86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36DD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FF0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C77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1E4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ED8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57A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2FF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931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04C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</w:tr>
      <w:tr w14:paraId="501E2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9F20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93C4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AF8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E46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5C96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076D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F51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4F6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F69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901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2E8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01B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6EC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A56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225.3</w:t>
            </w:r>
          </w:p>
        </w:tc>
      </w:tr>
      <w:tr w14:paraId="2E801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CA03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ACC7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05E1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DC6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E358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3E5D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26B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9EE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3AD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6DF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C6B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E32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E2A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6B9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422.5</w:t>
            </w:r>
          </w:p>
        </w:tc>
      </w:tr>
      <w:tr w14:paraId="1C0CB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E33FC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440D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5536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AE47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3ED8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F21B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398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880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8A0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983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35C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BE3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4F0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687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250.6</w:t>
            </w:r>
          </w:p>
        </w:tc>
      </w:tr>
      <w:tr w14:paraId="6805A4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1F348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C1B7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54FC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864C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D5E9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2620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421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DC9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5C8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2FE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2EB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D61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607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A7D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250.6</w:t>
            </w:r>
          </w:p>
        </w:tc>
      </w:tr>
      <w:tr w14:paraId="10F88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976FD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B6AE4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ACEB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926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E29D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75BB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757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929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A20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84B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71C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67F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E18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335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861E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197B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BC98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15D6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5E5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192E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54BD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428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AAA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7EE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889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7EF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3EA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A8A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C44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3D7E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5E8AD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FFE59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4132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56A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4E09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EAAB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83B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D68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0D0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3A9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906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407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E86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E26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35B5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2B926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2867A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988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AF2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AAB2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A0B5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D63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902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F83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37D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E33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A68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28D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128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328A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5FB1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B2F5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E31E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1716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946E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1B7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263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23F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F0A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011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6AA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04C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8F0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1399</w:t>
            </w:r>
          </w:p>
        </w:tc>
      </w:tr>
      <w:tr w14:paraId="477CC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432BD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CBE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EF9E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031C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392B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396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9D3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B8C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C87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9AF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B8F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288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20D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1399</w:t>
            </w:r>
          </w:p>
        </w:tc>
      </w:tr>
      <w:tr w14:paraId="58E61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ECF3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96FF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A06B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B895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0E01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D7A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3EB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41F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F83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2F9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E93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260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559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7.88</w:t>
            </w:r>
          </w:p>
        </w:tc>
      </w:tr>
      <w:tr w14:paraId="41F28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4F7A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37E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CD96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6E51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7158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FFC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A1B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CAA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C8D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640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DC3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C15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668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1399</w:t>
            </w:r>
          </w:p>
        </w:tc>
      </w:tr>
      <w:tr w14:paraId="4EF27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A7162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139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EEAE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7B06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B764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587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BEA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A22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247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DDC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14A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F3F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0E5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1399</w:t>
            </w:r>
          </w:p>
        </w:tc>
      </w:tr>
      <w:tr w14:paraId="4AED5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3E15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0DC8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51E6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FE8D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E522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C23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2A9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FEC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711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DE3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C51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46B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6B0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1.60</w:t>
            </w:r>
          </w:p>
        </w:tc>
      </w:tr>
    </w:tbl>
    <w:p w14:paraId="103B621A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F667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DE8C4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45F6B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D2C67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7A819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DB75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B8BA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20279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9EC45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4DE9C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8066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91E1C0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3D4D14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AD292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002A9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37A1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F895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A937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5FD0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67EA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DCA2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BCA32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C8396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2D2F4A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57AEF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6B90E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X042[老年书画室]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A004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DAF2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C68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9A4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477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C65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54C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4A6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3E1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0FA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06C85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0B250D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B61BE7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1A4D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A46A3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B572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6DEB7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68E6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3AA35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D7B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5FD2C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4A9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91734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3455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6305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29CB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B9F15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7ED007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1B723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09FB6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B5C6D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D025F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B94E1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B8D1A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0830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8AEC8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9F28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555C0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2805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133C8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CE47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11E93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620E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CB230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FA5C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D4E0C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DFE8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A1E9F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2BCE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0FAB53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52C2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275E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33D0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66D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1D87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9DBD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054C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60C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823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ACF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8B0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679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F77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FD8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9F1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66.5</w:t>
            </w:r>
          </w:p>
        </w:tc>
      </w:tr>
      <w:tr w14:paraId="196A6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EA89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CFA1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363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8C29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2FF0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D06D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CAE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47B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E43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B30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D81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99F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D61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A90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</w:tr>
      <w:tr w14:paraId="7C79E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D1ED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B623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ACB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79CB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03FC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7FF6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513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F7B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378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6ED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860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2E7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B71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0C3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107.3</w:t>
            </w:r>
          </w:p>
        </w:tc>
      </w:tr>
      <w:tr w14:paraId="60CB7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0B1F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BDDA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88E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11A1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FBBD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05CE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6CD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6A2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C40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C62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D91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E22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BB3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C16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</w:tr>
      <w:tr w14:paraId="3FA5F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A695D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687C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E07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AAB4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3833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E63B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78F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C6C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441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15A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6B4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88D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C9E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38E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90.1</w:t>
            </w:r>
          </w:p>
        </w:tc>
      </w:tr>
      <w:tr w14:paraId="61AB2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70C6E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03CA5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0EBE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9D9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A1EB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9CC7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3EB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C2F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3CF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DDB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984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E08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615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114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</w:tr>
      <w:tr w14:paraId="35AD6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E4EE1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A280F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BF31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C30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DD04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E7DE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4D2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0C2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4D4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AE0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941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584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F25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F59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67.0</w:t>
            </w:r>
          </w:p>
        </w:tc>
      </w:tr>
      <w:tr w14:paraId="10DB81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F9C3C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8609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5E6C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69A6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6D86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FCD9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74A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6BE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29B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FA5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79A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BF9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3B7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11D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96.3</w:t>
            </w:r>
          </w:p>
        </w:tc>
      </w:tr>
      <w:tr w14:paraId="6D173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0AD22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8D258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9DA0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B0BC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E92B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643C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A2F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F1C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0BD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6F6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D30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5F2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B2B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B84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</w:tr>
      <w:tr w14:paraId="3DEF0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F64EE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ABE92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AB9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E2E0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EDE0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B293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DEA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AD4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40B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CE9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87D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159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EB9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AA8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68.7</w:t>
            </w:r>
          </w:p>
        </w:tc>
      </w:tr>
      <w:tr w14:paraId="2E1E3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A284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7348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F3C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AC4C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4723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31C2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C26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C14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C1C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B36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731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744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FE1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7BB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</w:tr>
      <w:tr w14:paraId="70F85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4B2C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0927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2E4E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B78F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603A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1964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C96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8D8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B69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47B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415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CB9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66F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529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</w:tr>
      <w:tr w14:paraId="4D53C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859D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7690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846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DD18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EE1E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76A1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1D5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26B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096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292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C70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936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84A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857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</w:tr>
      <w:tr w14:paraId="3525CB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EA45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A7B6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EC05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9CA7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9F68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38C1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A84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52C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AC4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E2D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250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028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01B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E90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</w:tr>
      <w:tr w14:paraId="53A043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2085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F17D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E302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A773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07BC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4086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200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973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7CC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3BF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EF6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92B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96C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DB7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</w:tr>
      <w:tr w14:paraId="13939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C808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E9D0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28C2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71BB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7FE5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36F5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51C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4C4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CA1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23A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EB1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F19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C3A4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169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222.0</w:t>
            </w:r>
          </w:p>
        </w:tc>
      </w:tr>
      <w:tr w14:paraId="0F028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E859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FE6B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70C8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7F9E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C1E4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B931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4CC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62C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60B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2BB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D33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50F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1E0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A17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416.3</w:t>
            </w:r>
          </w:p>
        </w:tc>
      </w:tr>
      <w:tr w14:paraId="74A98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E5B31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F289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C1BC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5CE9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C332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62E0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144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363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15F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7A6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1BF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F7B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013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A1A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246.9</w:t>
            </w:r>
          </w:p>
        </w:tc>
      </w:tr>
      <w:tr w14:paraId="1156B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A9F41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D5D2D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E364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1D7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FC6B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0181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D62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D6A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D42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1DE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6B8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796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92A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EE9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246.9</w:t>
            </w:r>
          </w:p>
        </w:tc>
      </w:tr>
      <w:tr w14:paraId="0E916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E0946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4D47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15F2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6EC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8AEA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00A9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E4B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EA7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E3A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ED9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E74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0D4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013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740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68ED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6469C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5BCF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12BC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EA7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A255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8129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A99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45A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F8C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A98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876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22C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11F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5E5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AE2C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90E33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D80A3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F78C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A41E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2FCD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7CD3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DDF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3CC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09D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E12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415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222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1F7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72C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D374A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DD0FE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B6B92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21A6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7709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120C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49BD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FF8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D77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F43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EED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146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B1E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64C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E85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6E8C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CDC1F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4594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E427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D5E1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B422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B85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21D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435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FE3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19D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3BB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F58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F5C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</w:t>
            </w:r>
          </w:p>
        </w:tc>
      </w:tr>
      <w:tr w14:paraId="251E1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47F08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2088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E547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E481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6F05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D06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215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83B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8FC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099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BF4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3AB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96B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</w:t>
            </w:r>
          </w:p>
        </w:tc>
      </w:tr>
      <w:tr w14:paraId="796F5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82F3B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5033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5ACE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FDC8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30DC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05E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2AF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D37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D77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60D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C5E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74C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A30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7.76</w:t>
            </w:r>
          </w:p>
        </w:tc>
      </w:tr>
      <w:tr w14:paraId="0D895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DD96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2A8D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9BA1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6965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5B0A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E27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006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C56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11D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042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F24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FAE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0A7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</w:t>
            </w:r>
          </w:p>
        </w:tc>
      </w:tr>
      <w:tr w14:paraId="4CD45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AD5A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F2F5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2E74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5EFC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73F0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EF9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ED6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9B3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ACF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57B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909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672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B84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1460</w:t>
            </w:r>
          </w:p>
        </w:tc>
      </w:tr>
      <w:tr w14:paraId="66395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6B3D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A990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4E42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5058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4534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676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A79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C80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5B5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E00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9B6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612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97E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</w:tr>
    </w:tbl>
    <w:p w14:paraId="7056306C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23E7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4E31A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4A39B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C0341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5091E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543F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F5047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3A9AD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2889A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662E1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1508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6F15F3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9CA5F9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85B03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0134E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B159A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2173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5198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22447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9283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6B93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256E0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B57F0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6655A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FF412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AA5AA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X044[24小时书库]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ABAB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CA05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6F6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36F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119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58A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E1E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4F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3E9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17B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05DF2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4DCC6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1AAF72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9020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7D6A3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6198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1F434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65CB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8FDB2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45B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283F5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C6F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B293E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C437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A89A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E7C0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1B95F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097A2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26ED2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BE964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B316A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E4968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366FB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47D52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8CED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008A6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A7A2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02E0E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9060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BAF0A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452E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2F09B4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3092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762AC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8FBE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3A4488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B414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66312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C6BC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588084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06AE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82CE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BFC8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7AA5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8AA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432D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C2F1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337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42F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EF5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9E3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781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034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3BF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411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</w:tr>
      <w:tr w14:paraId="7793A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09E3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13FD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FCA3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653C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F8A8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C8A1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66E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4F2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739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7D9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F57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408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044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CE6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106.3</w:t>
            </w:r>
          </w:p>
        </w:tc>
      </w:tr>
      <w:tr w14:paraId="5F197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91EB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F6A9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339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25BB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C24C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A887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D9C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55F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19B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428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62A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102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1DA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540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</w:tr>
      <w:tr w14:paraId="3BC1D4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763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59CE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75D5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7556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DC2E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654C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87F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5B8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78C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7E0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EF5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A30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455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D9B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64.6</w:t>
            </w:r>
          </w:p>
        </w:tc>
      </w:tr>
      <w:tr w14:paraId="4048D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C2C1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2112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1310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89DA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698E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F42F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EEE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802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6DE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DD0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55E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E1D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CAE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FDE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</w:tr>
      <w:tr w14:paraId="52AC2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8F1C7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A598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AD4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5FD8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F8CD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8ECA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C6A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8D3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31B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ABB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367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232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C30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2F5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126.1</w:t>
            </w:r>
          </w:p>
        </w:tc>
      </w:tr>
      <w:tr w14:paraId="3287EB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1C9D0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28DF3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7E0A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267A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B88A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191E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784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44D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EDA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517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028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798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FAC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A78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</w:tr>
      <w:tr w14:paraId="7188A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E429C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B9F2B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257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777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26C0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1B91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D5B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A59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1AF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1A8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68B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42F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3FD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832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</w:tr>
      <w:tr w14:paraId="36FEB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365FD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F3CB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5894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AFDB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F7EC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F83C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38C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925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8B5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9B2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38C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719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67F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D1F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86.7</w:t>
            </w:r>
          </w:p>
        </w:tc>
      </w:tr>
      <w:tr w14:paraId="61F58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874FC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F71FD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3AFC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4B29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25B9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43CF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2D8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793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A5B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A26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ED0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4DE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2E3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75A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</w:tr>
      <w:tr w14:paraId="01895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C98B1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CE9C1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17E0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C929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4FE5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83CF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61F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761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0FA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837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EA3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65C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A8F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B9E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61.8</w:t>
            </w:r>
          </w:p>
        </w:tc>
      </w:tr>
      <w:tr w14:paraId="389EF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6C41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362B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7E2C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816C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C2C7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DC6C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F26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BA5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A5C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655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4EC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633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343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11E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</w:t>
            </w:r>
          </w:p>
        </w:tc>
      </w:tr>
      <w:tr w14:paraId="693C7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CAA88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D18D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C74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C3A5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4EF4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7453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5EF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2A6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AF6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C87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E58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54E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932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59F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</w:tr>
      <w:tr w14:paraId="4CA12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3294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D278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4665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379F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08BD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205B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8C2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D2F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88E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7BE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A6B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D79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D05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968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202.1</w:t>
            </w:r>
          </w:p>
        </w:tc>
      </w:tr>
      <w:tr w14:paraId="6D29C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8699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C7A2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6622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67F0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4214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9947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875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92D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ABC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7A5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81F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3E6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AE8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1EE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379.0</w:t>
            </w:r>
          </w:p>
        </w:tc>
      </w:tr>
      <w:tr w14:paraId="1C36C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CCA66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EE49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CE74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158A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F326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BDEA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EF2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B30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A11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EDD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96C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DE3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553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E9F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112.4</w:t>
            </w:r>
          </w:p>
        </w:tc>
      </w:tr>
      <w:tr w14:paraId="0A362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838B3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5C40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D064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BA2F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54C0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B0B8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6E6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CDB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7C7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29A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433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A6E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5EF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100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112.4</w:t>
            </w:r>
          </w:p>
        </w:tc>
      </w:tr>
      <w:tr w14:paraId="05415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72640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4DEE1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783A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E9CD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4F78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8A27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A1C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A5E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3DC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0E2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195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5A5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0BA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E02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B8E8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C69C5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2644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26D9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9DA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A898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AE2C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6F9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494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556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2B4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7F8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77C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02C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4CA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A456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0E16B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20296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3F4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873C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5A97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19B5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F76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3BD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D62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1CD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1C9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0D8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E0B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DFD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F9DDD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AEE31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A9401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05CE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C88B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0FA0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9CB3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C0E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C3D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802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A57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D75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1B2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B34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8A3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4A552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BEF5D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3218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0A25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227F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426C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131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CEC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337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CC1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922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6BC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60D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B7A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1385</w:t>
            </w:r>
          </w:p>
        </w:tc>
      </w:tr>
      <w:tr w14:paraId="6B778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7629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463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F7F4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BBF8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47D3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AD7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597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F19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A96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3FD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C9E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4B4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AC1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1385</w:t>
            </w:r>
          </w:p>
        </w:tc>
      </w:tr>
      <w:tr w14:paraId="1FF7B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E60B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486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919B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3F4C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0C06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B9B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04F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28F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464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2BC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58B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E8D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1D2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</w:tr>
      <w:tr w14:paraId="28BAC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52BC3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AEFC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6D98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C13C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917A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C07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164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42E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458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C9E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5F9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21F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698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1385</w:t>
            </w:r>
          </w:p>
        </w:tc>
      </w:tr>
      <w:tr w14:paraId="3FAA0B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F9B5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425A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3357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4EBC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9B68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6F9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8C0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5D0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D28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A3A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AC7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776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1B2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1385</w:t>
            </w:r>
          </w:p>
        </w:tc>
      </w:tr>
      <w:tr w14:paraId="75309E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F776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34EA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304D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E1DF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2C17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5FB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079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EEB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D49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7F3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70E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DCF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177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</w:tr>
    </w:tbl>
    <w:p w14:paraId="79549AF4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8517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3EF23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298C0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008B5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4A5CA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788F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DC03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C8B9E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3A774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86BDF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E62E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64A193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BA2469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232C4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DD3A8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BF4A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D93B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C49E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D4CD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FD8E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82DE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F7117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D1BD5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487D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F1AEB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57B84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X045[24小时多媒体室]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CFF9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0C7F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989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760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D23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E4C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4E67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E0E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E13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BAF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7278D8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033E3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046B58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A2AF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F34FD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093A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87EEE9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8596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65799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7F9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28BFA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239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ECDBE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0DC6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B781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6860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E33D8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F9692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2A409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39110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18B92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6822F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02244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88F68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D933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CD0A5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AF3F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0CD4D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8221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AACCD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FB2A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5E0AD1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4708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A0144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2726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C95D7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83F0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0D500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F521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24639D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80DB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5901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A370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294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2F33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166E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9988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4B7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1C0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545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7AD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681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2F0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B4A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971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73.6</w:t>
            </w:r>
          </w:p>
        </w:tc>
      </w:tr>
      <w:tr w14:paraId="58D3E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20EF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6ACC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B20D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DEB7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F989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9AD2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D15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299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BE7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101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C42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4EB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CDE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FF4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61.4</w:t>
            </w:r>
          </w:p>
        </w:tc>
      </w:tr>
      <w:tr w14:paraId="7654D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D78B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FE9B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D2F7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399F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7D87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1037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44E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285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91C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E1A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52D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CFC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9D6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391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225.5</w:t>
            </w:r>
          </w:p>
        </w:tc>
      </w:tr>
      <w:tr w14:paraId="37215C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D734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6E57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8941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F8D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FCB0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7131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913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305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8C0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277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D95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716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F6C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17F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134.6</w:t>
            </w:r>
          </w:p>
        </w:tc>
      </w:tr>
      <w:tr w14:paraId="37EE4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121F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66C9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503F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970E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F620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7260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345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144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B14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B95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6B7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B7C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0E0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071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190.1</w:t>
            </w:r>
          </w:p>
        </w:tc>
      </w:tr>
      <w:tr w14:paraId="19B26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7D32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F63B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F3FD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7AE7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CF11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57C3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044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F4D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DA3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ECC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339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BD0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859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845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356.4</w:t>
            </w:r>
          </w:p>
        </w:tc>
      </w:tr>
      <w:tr w14:paraId="64125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9DA10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323B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236B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451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86EB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E84B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63A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773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48A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F56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15B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B27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DC0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B25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</w:tr>
      <w:tr w14:paraId="7474D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7AA11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12618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6E56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41C7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5879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816F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8A6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C7B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066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4F8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966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E0C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468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6DC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211.4</w:t>
            </w:r>
          </w:p>
        </w:tc>
      </w:tr>
      <w:tr w14:paraId="48734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48630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CB551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6A3D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C5AB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3D0E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88A1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D04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269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D05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462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B2D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156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E2F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464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297B8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F3384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FC64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FA94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CD65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1C99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89DF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42D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F3E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C0B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3D8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463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2B0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409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D61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4DA0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087FC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3D27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362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AD7A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AC00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F102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824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0A1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DE3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248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828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0C1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158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F3B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1DD6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B55A8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F327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3FB5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09B9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CBAF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BE30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AAD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F7F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3CC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5CB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C97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E80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967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B24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663C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C9DB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EDD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32A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EF1C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5783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E54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50D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F76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DAF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966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4FA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5E4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271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</w:t>
            </w:r>
          </w:p>
        </w:tc>
      </w:tr>
      <w:tr w14:paraId="003DB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3F40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7066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D89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2E8C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A41C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268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ACF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2DB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252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794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E98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3BB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394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</w:t>
            </w:r>
          </w:p>
        </w:tc>
      </w:tr>
      <w:tr w14:paraId="7565B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ECD5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ECB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470B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48E5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12C2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997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67D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C2C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84A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474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2B1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B82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F75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6.65</w:t>
            </w:r>
          </w:p>
        </w:tc>
      </w:tr>
      <w:tr w14:paraId="263BE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B395F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97B7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183E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2B01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10AD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A28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D65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E2B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4AB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65E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44C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E67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744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</w:t>
            </w:r>
          </w:p>
        </w:tc>
      </w:tr>
      <w:tr w14:paraId="1DFEC2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B52A4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B2C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0AA7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BEFD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B7CC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17B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1F1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98F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C17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B7A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589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D91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7ED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</w:t>
            </w:r>
          </w:p>
        </w:tc>
      </w:tr>
      <w:tr w14:paraId="45552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6E837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71E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B8C3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B930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9CA8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2DA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34E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9E4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547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B8D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335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21F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D26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1.35</w:t>
            </w:r>
          </w:p>
        </w:tc>
      </w:tr>
    </w:tbl>
    <w:p w14:paraId="635992A3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81FB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C6789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DB524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E08D5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E16A0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52C5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5747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B1D38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215E5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7C900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7A90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2D4CE65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153D30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72B32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24220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88FE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E031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20A6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6B7A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F2F1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1DE0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10673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5F0FB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CE2A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8D3A1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3D736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X048[儿童书库]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C006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8BEA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E5C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07E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2B3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02E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7595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207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701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C01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74695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BB677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FD8CEC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19330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03C136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DF54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07123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BB37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CC5BA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06F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016E7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994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E53EE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0E297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4A6E4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BE19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54565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5B710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5EF68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08E85C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B60A5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308DA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57413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CBD93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12ED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BE0A3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A334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9FD08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E561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61FA4B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4CE6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A6D7E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0074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D7672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3883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14BE0B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2E3F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74D9F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BCE2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D19C4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F6D4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38C4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EC8D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EC8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8911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6708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7464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FFF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CE1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A1A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F34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62A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007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9F2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260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</w:tr>
      <w:tr w14:paraId="14062B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457D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7F46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883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96A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0226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F70E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6CB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5F2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773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EA7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8FF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8C3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E21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320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</w:tr>
      <w:tr w14:paraId="246BD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422E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48339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23B4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1C2A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5A9D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C6FB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954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A76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7DD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5BB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4D4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6C5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257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2E5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59.4</w:t>
            </w:r>
          </w:p>
        </w:tc>
      </w:tr>
      <w:tr w14:paraId="5848C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796A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0413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9CBC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F922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1608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BEFF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213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C14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BF4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504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BF6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F92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340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AC5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72.7</w:t>
            </w:r>
          </w:p>
        </w:tc>
      </w:tr>
      <w:tr w14:paraId="78139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2E480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51BA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6ED5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E8C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A4CF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AF1F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00D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92C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C5A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90F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26A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F9D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89C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7CC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104.3</w:t>
            </w:r>
          </w:p>
        </w:tc>
      </w:tr>
      <w:tr w14:paraId="355B3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C13D6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A2D1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D41A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955B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A404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D16E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CD4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3FE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BEF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BF3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B03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D5D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F54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32D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</w:tr>
      <w:tr w14:paraId="27162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00BE9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4CD9C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8EE6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341F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296D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4631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912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866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446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C59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C63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B07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602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7F6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76.6</w:t>
            </w:r>
          </w:p>
        </w:tc>
      </w:tr>
      <w:tr w14:paraId="04135E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6860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8F7C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1928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A25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DC24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C790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91E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3D1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DD5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5D4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5DC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A90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CB2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533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</w:tr>
      <w:tr w14:paraId="24B7B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09BE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E7C4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D95B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649B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CF36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24F0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F71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5CB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331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ACF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488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998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782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5B9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</w:tr>
      <w:tr w14:paraId="3B9AE5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F0F9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8721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5151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4CB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6DAC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6BE3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5A0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D8C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D6A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F24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309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3D3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169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826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</w:tr>
      <w:tr w14:paraId="20BE4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A362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6ADD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0A34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25E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05AE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FFBE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289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9AE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0A0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EA3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E1F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F92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B5B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08B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140.0</w:t>
            </w:r>
          </w:p>
        </w:tc>
      </w:tr>
      <w:tr w14:paraId="3569D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2511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24B7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044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5573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09CF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594E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08D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C60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F41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26D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656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845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22B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79B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</w:tr>
      <w:tr w14:paraId="200C4E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D71B2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BE25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3C4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B21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1244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B639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B1A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93E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454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01C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012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AC1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352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2ED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</w:tr>
      <w:tr w14:paraId="7B502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2D11D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920AE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DCD3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0AAF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B734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44E4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D74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ACE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FC1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BA3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6EC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0DA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8C9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D1F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</w:tr>
      <w:tr w14:paraId="4A9E8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34F11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E2304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DE8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FA6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CCF3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4B25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9BF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ED0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4F8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EC9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55D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916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0C0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EBC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D817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74675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712A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E801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98DF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8045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B61E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D2E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F4E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504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4C9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F99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FD1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100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76B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660F2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1950F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7AA4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56A9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2965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493A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32BC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E4F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6D6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4C6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952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6CB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A9E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238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676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DA1F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03D1F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A47D3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EE11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BBDB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B591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B678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CD5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296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855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7B2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F69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A0E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B36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46B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E0205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F727E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E82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5417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5975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0FEE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239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339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A7F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0C2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848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1E3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668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C5C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</w:t>
            </w:r>
          </w:p>
        </w:tc>
      </w:tr>
      <w:tr w14:paraId="160B1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4DFE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2E93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BF9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8314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0023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E9D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242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5D0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BBC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2BC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902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497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E6A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</w:t>
            </w:r>
          </w:p>
        </w:tc>
      </w:tr>
      <w:tr w14:paraId="00ABB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56A44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0812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5CBF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63C8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69B5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862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18E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5AC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154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A62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935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511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689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2.45</w:t>
            </w:r>
          </w:p>
        </w:tc>
      </w:tr>
      <w:tr w14:paraId="441C9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79F1B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8B1B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CDF3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07BA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6099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342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487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EF4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0F8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F13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D17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F5D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598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</w:t>
            </w:r>
          </w:p>
        </w:tc>
      </w:tr>
      <w:tr w14:paraId="573BE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FD52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1B4F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FBC7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64AE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0D28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52D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9C7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0D9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0D5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030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87B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8C0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FC2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</w:t>
            </w:r>
          </w:p>
        </w:tc>
      </w:tr>
      <w:tr w14:paraId="4C46B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D2154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22A0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5191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6FBE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E344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80C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44F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6C7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FD6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19A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C7E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B92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CF5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0.50</w:t>
            </w:r>
          </w:p>
        </w:tc>
      </w:tr>
    </w:tbl>
    <w:p w14:paraId="2D67FD8A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D50B0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45715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1C153B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36A5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6A267B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2547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9AE2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C527B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82E4A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34CFD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66FF6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F74083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C76AF8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BBE50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A16C0A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812AB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851A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21F3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1413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6AFA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30AE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5A7B0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E77EB7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77196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C74D9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7DBDF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X023[公共阅览区]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CD50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FD16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70B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C21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527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A33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6F3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FCE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E5C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F37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0EFE4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2BBD8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14A0D0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678B8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7C2BB6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91A7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0D061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5E68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7A551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225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505EA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5FD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E239C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CCF2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A399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7B27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37DAE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38D36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335F5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13282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69091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63843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1BA5D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F4D8C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D75D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9F341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41A7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BD6DE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AF2F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C7867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17F5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506DA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FBE8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4D3E9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6795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812E3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9213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33FEB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FD9A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BBF7B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4AD4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4986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6C4C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F=62.93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D=3.73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575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769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0DFF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3FE9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926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F46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066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26F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1B0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2CC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B61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95F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390.9</w:t>
            </w:r>
          </w:p>
        </w:tc>
      </w:tr>
      <w:tr w14:paraId="614D1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B9C1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6447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990F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D49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51E5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4B33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0F1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105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CE5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184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D16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01A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4E4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BB0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</w:tr>
      <w:tr w14:paraId="479FF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73D6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2BAE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5817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2F9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AB71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3114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7BD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D60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D99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B7C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17C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4B9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C05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7C2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</w:tr>
      <w:tr w14:paraId="5907D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6FB7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4D16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537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9AE9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C38D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737E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824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1F1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301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FE2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AA5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F14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969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B3F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</w:tr>
      <w:tr w14:paraId="62E17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CDE2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A82C8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43CE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CE75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2F0E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827C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C45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3F2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65D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574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0EB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EF9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CBD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CCD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</w:tr>
      <w:tr w14:paraId="5F30D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9051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30D0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D542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45A7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9002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2A9B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A38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727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D4C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80D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CF5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EAF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690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5BE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198.7</w:t>
            </w:r>
          </w:p>
        </w:tc>
      </w:tr>
      <w:tr w14:paraId="13DB32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36CE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6442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289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8C8D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A98A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6DE5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227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2BA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58F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3CE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F67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E33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532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1DB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64.6</w:t>
            </w:r>
          </w:p>
        </w:tc>
      </w:tr>
      <w:tr w14:paraId="01312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9BF4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ED90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60C3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72C7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AC7B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0CFC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D92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1B7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756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A68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C7E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873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196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0F8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69.9</w:t>
            </w:r>
          </w:p>
        </w:tc>
      </w:tr>
      <w:tr w14:paraId="4B960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ABCAE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7C7E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F=12.00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8FD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67E4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F671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E03E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F54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948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9EC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0E7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A52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D7F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23D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69B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216.2</w:t>
            </w:r>
          </w:p>
        </w:tc>
      </w:tr>
      <w:tr w14:paraId="47983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54456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F9611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4054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D87D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C08A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889C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D4E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07C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93B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9A7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B80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4BB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CDC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39B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</w:tr>
      <w:tr w14:paraId="3B977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30B82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AF27F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307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D3B7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0041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0E2C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A3F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E03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B0F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153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6BA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7D6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F81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160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160.8</w:t>
            </w:r>
          </w:p>
        </w:tc>
      </w:tr>
      <w:tr w14:paraId="706858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76355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E47B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1EE3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0D3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85B8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FD75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5DB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E79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94A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8F3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620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270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2DD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455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119.1</w:t>
            </w:r>
          </w:p>
        </w:tc>
      </w:tr>
      <w:tr w14:paraId="5AC81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0FF18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93AB5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C3A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A233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7275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216E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F18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8E3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0D9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51C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76E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512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974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671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</w:tr>
      <w:tr w14:paraId="0087B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ECA19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9C253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1DF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A3E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ECBA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2770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908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80D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FC0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9BC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911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E7D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4DE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3DB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86.8</w:t>
            </w:r>
          </w:p>
        </w:tc>
      </w:tr>
      <w:tr w14:paraId="4F4895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1A2E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D757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8AE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135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2D7D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A19E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1BE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740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3E3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017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F91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FCA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1E6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FB7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</w:tr>
      <w:tr w14:paraId="4C74A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5361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A18E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26A2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8D7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F64E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9C97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8F2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020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25B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EDA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ECE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833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6BF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946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</w:tr>
      <w:tr w14:paraId="3450A4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9950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8EAD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AD81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9104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3348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C6B0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AD2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BB0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DC8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1CD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F68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799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7C0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FCF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</w:tr>
      <w:tr w14:paraId="7822F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AF590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66C1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5517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4A8C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618A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EADB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134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012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50C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21E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CED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45A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1FB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A36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98.5</w:t>
            </w:r>
          </w:p>
        </w:tc>
      </w:tr>
      <w:tr w14:paraId="59EBF1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AB06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A102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E93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BF50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76D2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9EC3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BF3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785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19E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8A3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11D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BBB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F5B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C23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</w:tr>
      <w:tr w14:paraId="2A92B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D1FC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7A2A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F=62.93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K=0.67 D=2.36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358B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746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946F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1DE1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A32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3B3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C54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75E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E43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A78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FA3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50A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382.3</w:t>
            </w:r>
          </w:p>
        </w:tc>
      </w:tr>
      <w:tr w14:paraId="46D7DD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3760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FF95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5FBD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94E2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6FD3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45D1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777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AFE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EDC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9F8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F7A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620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A0A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AA5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302.1</w:t>
            </w:r>
          </w:p>
        </w:tc>
      </w:tr>
      <w:tr w14:paraId="72F1E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F215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132A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105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33E4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DEA4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5BCB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6F2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9F6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C0A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BA0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CA5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C26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83D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738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566.4</w:t>
            </w:r>
          </w:p>
        </w:tc>
      </w:tr>
      <w:tr w14:paraId="06704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4AC14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E5DD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31E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E7D4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3D59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4223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C07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C20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51D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6CD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79D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FCE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248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C66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335.9</w:t>
            </w:r>
          </w:p>
        </w:tc>
      </w:tr>
      <w:tr w14:paraId="51C8B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C382D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12ADC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676E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8A90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5200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6A67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B3D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6F0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97A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B08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10C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D4F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8D3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9ED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335.9</w:t>
            </w:r>
          </w:p>
        </w:tc>
      </w:tr>
      <w:tr w14:paraId="0CF59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F9338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7AB09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9C6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3001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B894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AA29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D49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AFC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769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1F7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3F9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084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992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991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410C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AA383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1E6B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7C6A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3FA7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79DF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EAAA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44C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83F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326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CDC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E6B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137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1C8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132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9223E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66EB48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7D1F2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D7C8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36B3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084E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6237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BF5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21D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4F4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A20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42A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783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713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491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F036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7041D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0DC42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308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B3A7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3586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5D2C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B0A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0A4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B37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FD8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C4C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F30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F6F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187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2D3E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E8AF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335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C152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302C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018B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031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A37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9E0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079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401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F75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45C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2F4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3026</w:t>
            </w:r>
          </w:p>
        </w:tc>
      </w:tr>
      <w:tr w14:paraId="73DB7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5949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6C52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F8A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6EF8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D067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916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764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F3B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895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047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A6C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E04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4D1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3026</w:t>
            </w:r>
          </w:p>
        </w:tc>
      </w:tr>
      <w:tr w14:paraId="73301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0F896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3B40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7B7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FB45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D98B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1F5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303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BBB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B59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113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BD3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CAF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B83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10.56</w:t>
            </w:r>
          </w:p>
        </w:tc>
      </w:tr>
      <w:tr w14:paraId="34B983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8F681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AFD2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A825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6C51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C4AF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200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F1D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56B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3C0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589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1BC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26C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771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3026</w:t>
            </w:r>
          </w:p>
        </w:tc>
      </w:tr>
      <w:tr w14:paraId="10657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3616C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09E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CCE0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AFD3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395B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159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468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D31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771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DEB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377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115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4A0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3026</w:t>
            </w:r>
          </w:p>
        </w:tc>
      </w:tr>
      <w:tr w14:paraId="68559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F9098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15D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ADF1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7141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9573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7C6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36A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019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7DB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2ED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C6D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DCC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13C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2.14</w:t>
            </w:r>
          </w:p>
        </w:tc>
      </w:tr>
    </w:tbl>
    <w:p w14:paraId="349A5878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2E4E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D5E63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645C4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F285F2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9D76C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AADB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97DF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B54E7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42AE0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0B75F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877D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6DD310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BE0550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0A3B4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8FF07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8211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9551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39DF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A3DDC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42035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8D692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155ED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8D980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F46A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4BDFE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4211D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X024[青少年自习室]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2409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7B1D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0C12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112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642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C83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AC9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D58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E68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7C8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51A79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187E6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6522C84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6B89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BDCBA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87B2C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44C00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54BC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DFCC5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509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6D1C2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329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BD5E2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FD29B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5A15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5A03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AC102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013A56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0948D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34795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0C205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2CF13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BFEB4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EB4CC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6C76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C351D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4501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3DF86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560F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66C55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6FD1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90F47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DF5F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1903D4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C6F2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441EC6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0A81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89840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7090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8B8E6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0062F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ACBE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1C4C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D=3.73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7F00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C8D2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2566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D499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A52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C60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BA6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A0D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B7F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C30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026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DEA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208.2</w:t>
            </w:r>
          </w:p>
        </w:tc>
      </w:tr>
      <w:tr w14:paraId="3B8EA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D357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7523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CA0E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AF4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9056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13AE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108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661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380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61B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2D3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EDE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E93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285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</w:tr>
      <w:tr w14:paraId="6DCEE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1EF3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E76E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363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DE39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2016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98C4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D0C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0CA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A4C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015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45F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F05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7A5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6EB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128.9</w:t>
            </w:r>
          </w:p>
        </w:tc>
      </w:tr>
      <w:tr w14:paraId="5DEB59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32FB4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9FBE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F=12.00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F3A9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327F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73FB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DE4E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797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A44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819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222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98D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0B6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AD0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9C9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208.6</w:t>
            </w:r>
          </w:p>
        </w:tc>
      </w:tr>
      <w:tr w14:paraId="0C819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40A3A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F4F2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3700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662F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CE5A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65AC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096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557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DAF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AAD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DFB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557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C76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466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</w:tr>
      <w:tr w14:paraId="7FC095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52556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B40E5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DF82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12B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A6DD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D6BE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5E4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8F1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EE9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434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913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EA6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B0B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DA7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153.2</w:t>
            </w:r>
          </w:p>
        </w:tc>
      </w:tr>
      <w:tr w14:paraId="3146E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A4CC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EE56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F=45.22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0A1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93C8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96FF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CFE4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E4A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D4F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91F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4D7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082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C3C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AD6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258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153.6</w:t>
            </w:r>
          </w:p>
        </w:tc>
      </w:tr>
      <w:tr w14:paraId="18477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6AC7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3D47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D457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05B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EE15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ED56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44C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4B5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9E5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41A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C70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F07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F3D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FB4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</w:tr>
      <w:tr w14:paraId="0A0188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2E2F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C74A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K=0.67 D=2.36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D87A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4915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AFA0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FBC3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7FA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800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CC1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396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02B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CA1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0FD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4FC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203.6</w:t>
            </w:r>
          </w:p>
        </w:tc>
      </w:tr>
      <w:tr w14:paraId="23C50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3B3D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5577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DD86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7F19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893E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AD38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D21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50C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5CC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90E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18B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1FB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E0C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68B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</w:tr>
      <w:tr w14:paraId="3975B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C1C5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83A1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34EA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C82A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B23E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10F7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875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89B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A8C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C25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84E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5C2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E43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6FA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268.9</w:t>
            </w:r>
          </w:p>
        </w:tc>
      </w:tr>
      <w:tr w14:paraId="30A291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9FA6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2041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A77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89F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F127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B83D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1C3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053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E41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F35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1B2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C10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A2E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406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504.1</w:t>
            </w:r>
          </w:p>
        </w:tc>
      </w:tr>
      <w:tr w14:paraId="4DAD83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091D3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54C7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A6C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146C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EC49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F061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F87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8F3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680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186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57B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B21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9DC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789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299.0</w:t>
            </w:r>
          </w:p>
        </w:tc>
      </w:tr>
      <w:tr w14:paraId="0DC22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C24D5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4757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F42C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775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21C1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84AD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4AB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A3B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673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43D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3EC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FF2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2AB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BD5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299.0</w:t>
            </w:r>
          </w:p>
        </w:tc>
      </w:tr>
      <w:tr w14:paraId="3E40C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44389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C932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1C7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8A8A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9119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D521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39C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4DA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AAF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CB8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A2A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4B0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500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A86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3AD3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DBC9F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0000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4833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9573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832B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EDCB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ED0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E4A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DC9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2C4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C36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B08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A14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11C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B8A3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BCA22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2356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D4B8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7831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50AA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CDA6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440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9BB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43C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BC9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078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ADC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7C4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531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8F5B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06E84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270FA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A26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1152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4F75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3601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D86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AF1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922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764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AF4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8F2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45D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C34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2F9E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51EC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6E8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8895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E8E1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30D0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A16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95F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1AA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C79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8EB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740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1D7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D28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2227</w:t>
            </w:r>
          </w:p>
        </w:tc>
      </w:tr>
      <w:tr w14:paraId="4C441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49B76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3B0D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6297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B7DA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DDBB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559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C83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5AF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741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3CC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4FE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9A8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FCD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2227</w:t>
            </w:r>
          </w:p>
        </w:tc>
      </w:tr>
      <w:tr w14:paraId="00E45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1C145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1F0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475C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A06F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6AAE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61A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8FF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C54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335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563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685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D59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07E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9.40</w:t>
            </w:r>
          </w:p>
        </w:tc>
      </w:tr>
      <w:tr w14:paraId="67A992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EA9DA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5592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1A2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0788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E675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A89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0B8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988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5BC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C91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A29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355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A91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2227</w:t>
            </w:r>
          </w:p>
        </w:tc>
      </w:tr>
      <w:tr w14:paraId="4327B2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DDBC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A0AC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C49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190B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7FD5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454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70F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B74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951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1A2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193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D6B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AB9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2227</w:t>
            </w:r>
          </w:p>
        </w:tc>
      </w:tr>
      <w:tr w14:paraId="4D95B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46497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9A9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45C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C23C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5150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31A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E09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355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BEC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2CD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0D1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E4B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14E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1.90</w:t>
            </w:r>
          </w:p>
        </w:tc>
      </w:tr>
    </w:tbl>
    <w:p w14:paraId="4070B747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9F94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81433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CD529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01A9C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A1547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4A30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4D49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0D50C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56F15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1623B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41FF2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48A0A8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9DC739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8DD41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6EE88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4AF7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7711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35F3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8171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CCD9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DE34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B85DF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D3ECA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42636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B2F0C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2A3F5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X026[成人公共阅览室]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678F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289B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4A4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AB2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106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54F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4C7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8F0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255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E30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38C50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939FE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CBD173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21D6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1C9FA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741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45F9F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B358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2BD78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92C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68E6A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3B5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94FBD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47BE89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3E0D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9955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222D8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DE1FE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D13FC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46439F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04797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5C510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947F2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C6C29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773C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86A86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B5D4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1E197E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D4AF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5D32DB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98D5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701AA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832FE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E1212A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868D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09D49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32F3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58EA3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70B6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02E21C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20DF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635C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063C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F=54.99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D=3.73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1269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4AE5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A477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576B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C29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F54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42B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F54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30C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B49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591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97B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341.6</w:t>
            </w:r>
          </w:p>
        </w:tc>
      </w:tr>
      <w:tr w14:paraId="60E3A4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DC36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0F2F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C8A5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314A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812B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4C6D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B31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E3C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2A5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F57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AD0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AA4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48B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2A7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</w:tr>
      <w:tr w14:paraId="69DDCC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CC6E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FE9E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0061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4647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A27E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FCC1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496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6D4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3B5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A41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D36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F69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2D5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EE7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69.4</w:t>
            </w:r>
          </w:p>
        </w:tc>
      </w:tr>
      <w:tr w14:paraId="7B717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3C59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E2D9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6AFB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395B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86A7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1CD2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BC8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4B0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065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C6A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CB7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42A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B91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FCE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78.4</w:t>
            </w:r>
          </w:p>
        </w:tc>
      </w:tr>
      <w:tr w14:paraId="2BC92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F7D6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F63F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7E9B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A4B6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F345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61A5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EF1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022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963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CB0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07E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6D6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D2F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49D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</w:tr>
      <w:tr w14:paraId="7A4EC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4F4F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53A9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6A76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6EAB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FD0D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09F9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C3A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56C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76A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CCB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D1C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BC4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E71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EC1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263.9</w:t>
            </w:r>
          </w:p>
        </w:tc>
      </w:tr>
      <w:tr w14:paraId="1241B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66C9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564F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9E07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5784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BC02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3DCB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C80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C00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0D1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37B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B8D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888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ED5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B1B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494.9</w:t>
            </w:r>
          </w:p>
        </w:tc>
      </w:tr>
      <w:tr w14:paraId="08217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9F29D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90FB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39B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CC77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7256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8AB4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FBF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41F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7FB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162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04E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069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0E7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3E2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293.5</w:t>
            </w:r>
          </w:p>
        </w:tc>
      </w:tr>
      <w:tr w14:paraId="2A8CD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2E84D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B2422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9AA0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849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18DB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A4D0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2AB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C2B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5DB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24F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B66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48D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8C1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D95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293.5</w:t>
            </w:r>
          </w:p>
        </w:tc>
      </w:tr>
      <w:tr w14:paraId="3F47FF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A3357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A202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C32A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3B64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6DB9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0A2D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27F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C2E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327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5BF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722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BB8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E9E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5CA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AF1F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AE64E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9DB8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C8C6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23B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A056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7F94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7FE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C59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281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145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242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3B5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F8B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3FB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E7F1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35055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E46C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CFEF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047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8B2D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BE9E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9B5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F28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4A5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233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ED5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5FD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911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BAA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C4EB9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2F8A3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EE33B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87B3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C02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7821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484A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6E1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399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21C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6C3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BD8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174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330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7A1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6911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BC8FE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E3F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990A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B16B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8B72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F9F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025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C87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E7A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AC6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28E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C42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F68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1653</w:t>
            </w:r>
          </w:p>
        </w:tc>
      </w:tr>
      <w:tr w14:paraId="60FF6D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1427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CAAB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F1B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EDB8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22AC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EA4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513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006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82E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FAD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651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97F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4A2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1653</w:t>
            </w:r>
          </w:p>
        </w:tc>
      </w:tr>
      <w:tr w14:paraId="447FC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CD3B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A0D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1D74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6187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0030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414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E39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072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F3E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E12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E3C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6F3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00D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9.23</w:t>
            </w:r>
          </w:p>
        </w:tc>
      </w:tr>
      <w:tr w14:paraId="29593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1B422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657B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2F79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E97E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BB04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F5C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74C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9AC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F8F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138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634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AC1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F86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1653</w:t>
            </w:r>
          </w:p>
        </w:tc>
      </w:tr>
      <w:tr w14:paraId="536E4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71ECA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428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FDD3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40CF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41BC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89C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648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187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533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7FE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777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7D1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F05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1653</w:t>
            </w:r>
          </w:p>
        </w:tc>
      </w:tr>
      <w:tr w14:paraId="14860C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FBBC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12D7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293D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56AC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AE1C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6E6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A9B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990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61E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E15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54F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8F0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BD9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1.87</w:t>
            </w:r>
          </w:p>
        </w:tc>
      </w:tr>
    </w:tbl>
    <w:p w14:paraId="0740E847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AC02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FE377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4CA80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A4F4D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1236D4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88F9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D262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01EEF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04CD8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4F681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6E04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5C8C58A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D34DC4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88B24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67E6F4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89BA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18EA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065F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C98B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D73F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98E43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7F6CF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E351D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BF18F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01D84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A4F09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X027[行政办公室]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85C7B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53D0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406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C9C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B87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B74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1C9E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C20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FD7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060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73283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43B7A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C9D9DE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E6A53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03A9C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44EF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AF586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0471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DD952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A45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A7149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EFF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FB9B0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6727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7EF3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9BCC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959BD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958D3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322F9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21EF6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82E0C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37A99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2C29D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75493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5800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5DF5675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7E78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3EC29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BA14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0F4562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9CE2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A121C7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9414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EC8BA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A654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4F197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3A75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97847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359D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2C6D1B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795A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163C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B787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B9AC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EBCD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845E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265D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814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659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980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460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CC0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61A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288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36F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</w:tr>
      <w:tr w14:paraId="4D5DC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579C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B539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AA4E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1FEC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7941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6CE7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7AB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402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0EB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95E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621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D90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328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896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117.6</w:t>
            </w:r>
          </w:p>
        </w:tc>
      </w:tr>
      <w:tr w14:paraId="42E7D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B0FEC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61F7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F=12.00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2ACA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37B5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033E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92FC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A39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CAE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D2A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694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B6B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441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797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7C1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231.5</w:t>
            </w:r>
          </w:p>
        </w:tc>
      </w:tr>
      <w:tr w14:paraId="66400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5C9AD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865C0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5466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EF4E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E725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EF7F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759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756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AB3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9E3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CDF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A45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8CC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7C9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</w:tr>
      <w:tr w14:paraId="0291D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E399A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C4FAE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A19E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CEC4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2617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FAFD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345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A3D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3EC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344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9D8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92F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A03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564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176.1</w:t>
            </w:r>
          </w:p>
        </w:tc>
      </w:tr>
      <w:tr w14:paraId="107B5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0536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BB00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CAD3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FBB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41F1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66F6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0F9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8B4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799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F10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C2D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CBA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118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5D2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</w:tr>
      <w:tr w14:paraId="655DE3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6FEA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D9EC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B616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855E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08B3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3762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36D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A37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482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8BC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5FB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850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618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DCA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</w:tr>
      <w:tr w14:paraId="46ED9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A520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8F09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68B8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5757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3BE1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B0EC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4D1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F04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59C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55D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0B8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094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9CA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0A5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</w:tr>
      <w:tr w14:paraId="79E24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1358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6807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0638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0239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BFF1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2AAC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FF4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AD2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DC0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AB5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71A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E85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650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787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427.1</w:t>
            </w:r>
          </w:p>
        </w:tc>
      </w:tr>
      <w:tr w14:paraId="1DFD64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302A5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DC5C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C71F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DE6D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4AAE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2CB4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69E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3D4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9DB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39D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B9B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0EE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B27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C0E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68.6</w:t>
            </w:r>
          </w:p>
        </w:tc>
      </w:tr>
      <w:tr w14:paraId="05280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06045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20BC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4415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43AA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CA3C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FEAB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841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DB2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235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F1E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E6D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698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C51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E4D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68.6</w:t>
            </w:r>
          </w:p>
        </w:tc>
      </w:tr>
      <w:tr w14:paraId="716EE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78558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1475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4BAB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7003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57EA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D926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2A0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DB3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BF7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970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A72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A9D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F57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914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D36E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1F91D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A210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4C3E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420C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D48D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D194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1AC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60E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B5C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9C5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DAC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8A2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EAF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7CC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F33A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9E633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65632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734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5F2B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37A3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1159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E50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B67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7D9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AB4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F76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DDD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80A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A5F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7C15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E3AF3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45B9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FD2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AEE3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B97D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DFC6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48E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B80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EAC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C49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32A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434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6DD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41A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33FA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E728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5A04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516E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6B33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4615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C71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A2C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8A9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2F9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575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B54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CCB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FED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</w:t>
            </w:r>
          </w:p>
        </w:tc>
      </w:tr>
      <w:tr w14:paraId="541E5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A7BA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BDC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8905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2060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B599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F99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FB1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077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648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D87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7D8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6A5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44A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</w:t>
            </w:r>
          </w:p>
        </w:tc>
      </w:tr>
      <w:tr w14:paraId="6BF89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1D0B9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680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15D7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D6D3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FB6C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941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0E1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58B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B09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3CC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2A0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F74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3ED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</w:tr>
      <w:tr w14:paraId="04070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0678C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259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E78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A138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94DD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59C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27C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B38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3FF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3E5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E03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9BB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120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</w:t>
            </w:r>
          </w:p>
        </w:tc>
      </w:tr>
      <w:tr w14:paraId="09B52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B7DD8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5FE9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979A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47AE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D312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779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D80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41E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422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5F0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541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C05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7A0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</w:t>
            </w:r>
          </w:p>
        </w:tc>
      </w:tr>
      <w:tr w14:paraId="274314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FA04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35C9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484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1312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CDB6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51B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D43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A1D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A7A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4C7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A30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D17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B2B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</w:tr>
    </w:tbl>
    <w:p w14:paraId="5B783979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D51F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B610A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C04BE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F10B2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8F588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C034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8591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334FF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ED2348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1A868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D715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126F9B8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644A0D3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46963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3AACA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79A3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4D1E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D407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6705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4792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2D98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35FBC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0A473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8A44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47C05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325A6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X031[青少年封闭阅览室]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4B99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60113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FFA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D98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D2D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8BE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23A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560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5FD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258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7D132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9CA91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5FF2D85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EC82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C2062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682E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BC416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1B64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2C2061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E8D4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5F1AD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D99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14E14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A590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7511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610C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E2253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20A90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AC769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34D9F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34832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4AA825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06423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AE9F1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6E84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34DF58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ED6C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360E83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7E43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F0685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E50B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78482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B1E2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F6BDC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14D3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9F1F0E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B8C0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503537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1157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4D7474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2B11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0640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2DCB2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CD1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7DC2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4224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AA51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3B0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B08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4DA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6B4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F66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B28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245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2A8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</w:tr>
      <w:tr w14:paraId="52A5E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7345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2DA6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F2B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4CC0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C2E2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7EB3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190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BA7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82A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E36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77D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A4A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32B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2E9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111.8</w:t>
            </w:r>
          </w:p>
        </w:tc>
      </w:tr>
      <w:tr w14:paraId="39E4A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EBFC7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8E19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F=9.60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373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2F8B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DD38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0C16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363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5B4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369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F27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98B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82A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7B8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1C6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166.9</w:t>
            </w:r>
          </w:p>
        </w:tc>
      </w:tr>
      <w:tr w14:paraId="4EB9B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52100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09727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A1DD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8B3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7506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594E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36F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F0C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9A4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624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505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F37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CE7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C85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</w:tr>
      <w:tr w14:paraId="2B311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9B4C6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93B5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B098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DE8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3A51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9465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E5D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D08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C8F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F90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654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F0C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BC9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03D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122.6</w:t>
            </w:r>
          </w:p>
        </w:tc>
      </w:tr>
      <w:tr w14:paraId="240B5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4DBF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D067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D844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674F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9FC1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09AD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317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A04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DA3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10C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49C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AFB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16A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D08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143.7</w:t>
            </w:r>
          </w:p>
        </w:tc>
      </w:tr>
      <w:tr w14:paraId="4D764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FC48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00D5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1EB3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E02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3301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5783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332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BDB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0E5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5C9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CA3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305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276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3E1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</w:tr>
      <w:tr w14:paraId="7F7E8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E9E0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FA2F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C2B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B152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F6D6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7AAD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5B7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FCD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9DC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2F9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DB9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F07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794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5A3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236.9</w:t>
            </w:r>
          </w:p>
        </w:tc>
      </w:tr>
      <w:tr w14:paraId="74F804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05FB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06F4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FA9E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ED7B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660F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4971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A94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D45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E97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A68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72E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5F3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BEC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42C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</w:tr>
      <w:tr w14:paraId="01BC7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08A40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DFB7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A9A3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0A39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965C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FB9A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061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F44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08D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80E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449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348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A1D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D14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263.4</w:t>
            </w:r>
          </w:p>
        </w:tc>
      </w:tr>
      <w:tr w14:paraId="27114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DAEB9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ADFB2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D946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B959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34EF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0F07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7FB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007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367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43D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82D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629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291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5B4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263.4</w:t>
            </w:r>
          </w:p>
        </w:tc>
      </w:tr>
      <w:tr w14:paraId="33DF1E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390E3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20DA2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C6F0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EF3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C8B3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94B2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FB4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7C5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7C2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D8E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ECF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9C8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7C4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5E1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536C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F84263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6455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2A9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5BF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8F05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CCDF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1A3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BD6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B66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760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3A3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1EE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6DE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EF8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FE70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BDA95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6E2D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0C4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A2CB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E3A2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DB29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298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854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7AC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BC2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2BC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840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60E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9B4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5DCB11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513F6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9BD87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2F26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545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3E9C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D434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A58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CB3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211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437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AE0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DA1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442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35B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0937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B1614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BC5D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7D3A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0C6D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EA49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D9D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D23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AA7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30B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40A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B63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F05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77E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1483</w:t>
            </w:r>
          </w:p>
        </w:tc>
      </w:tr>
      <w:tr w14:paraId="6B9A6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AEC2F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CB6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D81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DC8C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99B8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091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63A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2B6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EE1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4DF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A18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41D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381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1483</w:t>
            </w:r>
          </w:p>
        </w:tc>
      </w:tr>
      <w:tr w14:paraId="568A3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45042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70BB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3C2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B841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366D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A15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D81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CB2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5AF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552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93A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65C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A40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8.28</w:t>
            </w:r>
          </w:p>
        </w:tc>
      </w:tr>
      <w:tr w14:paraId="2CDD0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62ED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A99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8D1C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0A87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B6ED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063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5F4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5C4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6B9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F19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75A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DC0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68E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1483</w:t>
            </w:r>
          </w:p>
        </w:tc>
      </w:tr>
      <w:tr w14:paraId="7615C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3729F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51A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CD43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2866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A7FB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793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BF9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F02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714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248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573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E8F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458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1483</w:t>
            </w:r>
          </w:p>
        </w:tc>
      </w:tr>
      <w:tr w14:paraId="02420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59BE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F1E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E710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72DC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1F4F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DA8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172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249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5CF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3B0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662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E11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181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</w:tr>
    </w:tbl>
    <w:p w14:paraId="195BA213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7A19B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F4E2F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8A0E3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077FC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10D93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F7B9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8719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CDF3E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4695B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FA6F4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506E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56E5BA0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DA3E2B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0B563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A2223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C885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C70D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D41F2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0451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8C11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178AF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6000E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6AB0B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72B1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623B9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E2B366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X033[特殊人群阅览室]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EA5A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434EE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5D6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1BA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70C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41D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82A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F4D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BD6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D14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5C58F5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98AE0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23D220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40754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95300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81AB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08D73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5339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9E1AE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0CB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D34C1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B65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1AEBD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281B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9ECF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694A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2CE10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26100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E10C7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05CEC6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FED1D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41770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3BE09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924E1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861E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702AF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CE75E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DA9F3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663D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A593F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E721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3A95B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D080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6F8AE8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4937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673337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F3AE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0CC4EA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59DC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2C62F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5B651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AC5B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0EC56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D=3.73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78A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256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1AEE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85E5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362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F12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A08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BF1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682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E80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D8F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DC9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298.3</w:t>
            </w:r>
          </w:p>
        </w:tc>
      </w:tr>
      <w:tr w14:paraId="567E6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AB27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40F4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F=46.10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A07E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5529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A07A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3C43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FAD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EE8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2FC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BED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408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A6E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CC0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AEF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</w:tr>
      <w:tr w14:paraId="414B4C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3242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3B62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225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4EF8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D2A0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9711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4BE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55B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F12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1FE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40C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AE9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C22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C2B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</w:tr>
      <w:tr w14:paraId="790DA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68B1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F308E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7DA1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F75D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F824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CFF1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502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92F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C1A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43F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E92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69B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A3D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753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258.0</w:t>
            </w:r>
          </w:p>
        </w:tc>
      </w:tr>
      <w:tr w14:paraId="12BBB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5841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06EC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E5EB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D441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E16F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90D9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A52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ABE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B6C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668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341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9EB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E98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868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</w:tr>
      <w:tr w14:paraId="1F548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FAF8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15E2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B89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D26D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B596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F407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FF0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0DA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105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03C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FD4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D5D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476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4AB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234.0</w:t>
            </w:r>
          </w:p>
        </w:tc>
      </w:tr>
      <w:tr w14:paraId="1E171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026C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DAB2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E8C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1E65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A3BB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10AE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5F1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3F3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734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B13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4AB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C70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CFD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177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438.7</w:t>
            </w:r>
          </w:p>
        </w:tc>
      </w:tr>
      <w:tr w14:paraId="75985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E398C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9B0A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662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4A3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F404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8DBB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09E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A95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B98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7E9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AA8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F14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108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E8A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260.2</w:t>
            </w:r>
          </w:p>
        </w:tc>
      </w:tr>
      <w:tr w14:paraId="0FD88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BBE33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ADCD11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B70F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71B2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5AF6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573A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890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C39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AAB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EA5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8F6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3B0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0AA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9C2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260.2</w:t>
            </w:r>
          </w:p>
        </w:tc>
      </w:tr>
      <w:tr w14:paraId="7C1422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DE43E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239C22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9CDC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FF8B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61C6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748D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AAE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438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808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8A1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18B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36A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650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969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FD83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D8CC1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7E911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142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2D97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4109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8121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E7C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6F0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829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7C1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99C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F17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F51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A38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9681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429B1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4A0D6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DF5F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839D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8D77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90C2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D1E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F53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064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21D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5DC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BB2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16B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83B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E519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ECD5B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5380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FB51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A6CB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A6E6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5386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85D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5D3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D15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EEC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613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1AE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6F9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A47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6992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E7BE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43B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15D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BCB1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33F1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7E1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7A4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FDC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480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8C8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02A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33C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51A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1765</w:t>
            </w:r>
          </w:p>
        </w:tc>
      </w:tr>
      <w:tr w14:paraId="2EB7C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A533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75D0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9788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7404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7D73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6B6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3AB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E27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2CF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F24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F05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16F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66B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1765</w:t>
            </w:r>
          </w:p>
        </w:tc>
      </w:tr>
      <w:tr w14:paraId="05BCC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28CF4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B7E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FDF0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42BE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E743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612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E9C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A08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185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C3B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2E6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2B6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3BD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8.18</w:t>
            </w:r>
          </w:p>
        </w:tc>
      </w:tr>
      <w:tr w14:paraId="34CF1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A0EE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B025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2C6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D5F1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3F59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13B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9E6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47A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C85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8EA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93C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570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21B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1765</w:t>
            </w:r>
          </w:p>
        </w:tc>
      </w:tr>
      <w:tr w14:paraId="1C62E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D69D5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3385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B601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CED4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6679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4B2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F73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F3F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454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E83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CD9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FF5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FF3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1765</w:t>
            </w:r>
          </w:p>
        </w:tc>
      </w:tr>
      <w:tr w14:paraId="545591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2815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90C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3A81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5471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C5FF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3DF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E6A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825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A77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0A8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AA3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1F0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A82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1.66</w:t>
            </w:r>
          </w:p>
        </w:tc>
      </w:tr>
    </w:tbl>
    <w:p w14:paraId="693D0EBD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0A40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21AE2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CC849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6AA9FB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4A6F8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CDE3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2952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96137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8F610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7FD95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FF90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FD7E78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5D11C6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E4538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9798D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C409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FECD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CE223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24AD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2EBEE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2F33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0CB1F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BB71B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3A82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F51CA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B804E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X036[青少年活动室]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42B9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335C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D4A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C7C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A2D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B4A4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9F9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20B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E267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A9A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668CE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7373E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AFF6FD9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3067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4D8E13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96E6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842A6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0199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CBEE3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CDB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B25B6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B43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C6FE0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43F8B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7B9C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CB67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20F80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8CB27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67F6D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D99AD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AD52A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2263E8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BFDA3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ABE17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0C43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B9CD3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8F57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8CD4A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8376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567089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6673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14E339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E1FE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506057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BBFD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1673C8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DA4C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40A883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C1EA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3A6C6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4678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5B81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8BD4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754F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D3E3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A373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5A6A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FCE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951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A58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768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3D6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535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B5C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94F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14.0</w:t>
            </w:r>
          </w:p>
        </w:tc>
      </w:tr>
      <w:tr w14:paraId="5BDCE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2445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9C9E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67E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69D9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E610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F46F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5C8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425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54A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18D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B81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77C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87F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D60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129.5</w:t>
            </w:r>
          </w:p>
        </w:tc>
      </w:tr>
      <w:tr w14:paraId="338D3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2C170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72FC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4A3D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F7D9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03FA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B529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47B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0C9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D9B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21E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5E6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063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4F4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50F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208.4</w:t>
            </w:r>
          </w:p>
        </w:tc>
      </w:tr>
      <w:tr w14:paraId="28FAF5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4E4D3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5DAF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383A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A4A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1ACD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DAA1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0D4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5C6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831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159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CC7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462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E59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279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</w:tr>
      <w:tr w14:paraId="03A0A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06780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806B8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4D4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BF5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C828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DC39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CD2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294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984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833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55D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BB4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507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8DB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</w:tr>
      <w:tr w14:paraId="36C42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48AC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5DB4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CDE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4A5F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5E6A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FF15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B2E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6FE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D29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CF6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39B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BC6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0F2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46F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</w:tr>
      <w:tr w14:paraId="740C0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043D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02CD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701C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EFAD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C720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21EC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96F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031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7D2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334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609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E2B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94C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F13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</w:tr>
      <w:tr w14:paraId="21EEEB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6C15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61A0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E1F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6BB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4520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1BEB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D8B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C57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EF9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AD1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EDD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994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E53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862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</w:tr>
      <w:tr w14:paraId="0E69FC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9DC2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550F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36EB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8EA4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4584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0426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918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7CC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2E3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6E2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522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F72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6A3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C89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380.8</w:t>
            </w:r>
          </w:p>
        </w:tc>
      </w:tr>
      <w:tr w14:paraId="1EBE3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2EFBA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EA45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309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CC1E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A6F9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086F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415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F98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393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441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003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F65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C9A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BF0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</w:tr>
      <w:tr w14:paraId="6EBD4A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F92F0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99E58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93C6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756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E039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68D3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90E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1EB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905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A42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D03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344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A3A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687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</w:tr>
      <w:tr w14:paraId="4965E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1D6DB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A1141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F7A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165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1F0C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BEE1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0F7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777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0E4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626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0D5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1AE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B9F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68C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4406C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212D3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3F4F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EAF3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A13C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10E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8912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45D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A9F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A13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DFE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BC8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12B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98B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107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D7CA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21B0E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250F4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734C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F7D1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0D21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0E4E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97F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76A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C86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F2C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562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F47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0FE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430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8A39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9478B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75711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B79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FFBC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02A2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305F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C05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BCD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ACB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9CE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9C4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990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294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5E8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576D6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0809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B1A4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C56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89C1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4CF2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DAB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785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80E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5DE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F1F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9C1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0C2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443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1184</w:t>
            </w:r>
          </w:p>
        </w:tc>
      </w:tr>
      <w:tr w14:paraId="4F2FF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60B12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3FC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448A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0BCD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5A23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BBE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45C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779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C0A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85F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F3B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F4E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BDC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1184</w:t>
            </w:r>
          </w:p>
        </w:tc>
      </w:tr>
      <w:tr w14:paraId="4F14D8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F3E5B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B7BC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F8AF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F14E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1150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3A0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9CD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792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0BF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14B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6A4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215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3C2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</w:tr>
      <w:tr w14:paraId="5C7A49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B7AD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61B2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871A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5641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E68D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7B9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9DF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79C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C92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6AB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152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906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BEB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1184</w:t>
            </w:r>
          </w:p>
        </w:tc>
      </w:tr>
      <w:tr w14:paraId="537AE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B2683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C97B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A860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7C25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EFFF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922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3E5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3C3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BD8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734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8F3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7DC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305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1184</w:t>
            </w:r>
          </w:p>
        </w:tc>
      </w:tr>
      <w:tr w14:paraId="101D4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97E7E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1D27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94D0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78E2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AA7E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5E1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BC6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0FD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C85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52A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39B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C32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B74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</w:tr>
    </w:tbl>
    <w:p w14:paraId="3E09B049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79A9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4E7C65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AEB38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6F6D1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57C4D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4F67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237D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8784E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64988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7FBB5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7EB665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D79D4A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199C0A1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EB16C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BF2290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09BA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082D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D96D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2A24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13E9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AC94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99E00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C40DD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C953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32B66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250EC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X038[行政办公室]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B175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CE69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715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BB0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DDF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C50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0B4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4FF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6B8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547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02C1C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512272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3485A6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3B1C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8065D1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FCBA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205EC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51C6C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99629E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06DB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1B3CBD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58FB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B4EAF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CA21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D5D1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A3EC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C9AEE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171051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6AD32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993AC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2F9C1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63C950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7A19A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ADEB2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51F4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6879E7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DE0B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02894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89E2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C92FE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DF5C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D6D73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89AD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3BB0D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06BC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0B7D84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F39D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3931D0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A637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49B3A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5785C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0818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058F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F=46.95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D=3.73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4AF8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8335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029A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82F8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A25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640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176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710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D30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A77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8A8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5AC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291.6</w:t>
            </w:r>
          </w:p>
        </w:tc>
      </w:tr>
      <w:tr w14:paraId="679C7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0151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D72C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87E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B2EC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34C4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E70B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836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4DD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0D8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F8B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DE6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BB7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21A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6A4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</w:t>
            </w:r>
          </w:p>
        </w:tc>
      </w:tr>
      <w:tr w14:paraId="421E9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5E21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4BE5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DB6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5CB0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6B20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1E4A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93D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320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A7E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45D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FC4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DFF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48E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BFF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90.5</w:t>
            </w:r>
          </w:p>
        </w:tc>
      </w:tr>
      <w:tr w14:paraId="429517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E817D7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1EF7B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F84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EDF4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52B6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5E5A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F11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010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3FC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D6D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13E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90B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DE2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8A6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173.4</w:t>
            </w:r>
          </w:p>
        </w:tc>
      </w:tr>
      <w:tr w14:paraId="48CED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9BEBA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F8C90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FB43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C6F1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A901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DA3C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92B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FDC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4A6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73B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1BD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150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FE0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3B1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</w:tr>
      <w:tr w14:paraId="60ED4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3A856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42512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52C0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7E46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1CA9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0961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9C5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1F5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96D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EF3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0A9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07F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982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076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123.6</w:t>
            </w:r>
          </w:p>
        </w:tc>
      </w:tr>
      <w:tr w14:paraId="60243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D7C2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2AD7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F=45.36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3DE3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EE72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C30B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42EC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114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21D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F02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678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91F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18A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7E6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B02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</w:tr>
      <w:tr w14:paraId="36D96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D21C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C4E4A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0E95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19C4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6D6C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6C4E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39E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3FA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76F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1AE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3AC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E4E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E25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880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</w:tr>
      <w:tr w14:paraId="567D3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B3F0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0B7C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454B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87D9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90C4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C159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79B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428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A32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834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EC7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E29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B46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159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225.3</w:t>
            </w:r>
          </w:p>
        </w:tc>
      </w:tr>
      <w:tr w14:paraId="6ED7A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3FF9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7900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378C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846B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D48D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8528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FD8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C47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5F3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19B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A8F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5B1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790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225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375.6</w:t>
            </w:r>
          </w:p>
        </w:tc>
      </w:tr>
      <w:tr w14:paraId="700C3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0D9B0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10E0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633D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9900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ECCF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3949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4A8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8FE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6AA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0C2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C6C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F4E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ACB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CEC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60.4</w:t>
            </w:r>
          </w:p>
        </w:tc>
      </w:tr>
      <w:tr w14:paraId="6650E8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26151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1B4B2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87BD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979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B0BB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1160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A8D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0CC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5EA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7C5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B6F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427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729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802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60.4</w:t>
            </w:r>
          </w:p>
        </w:tc>
      </w:tr>
      <w:tr w14:paraId="332B2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394D6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BECCA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84B7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3D32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34B0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8EE7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484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0CC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38F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DB8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240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A8E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A61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12F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77281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4C847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E21A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C6C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9BB1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5E50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B5D5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E4B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CFE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073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C01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C02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F11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385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A30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2C502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EEF71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9587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6A5E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EB60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6676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06D5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887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5BC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C06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CE4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541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945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A20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F47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BB66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A10B6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97D51B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5955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A362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1FAA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12E8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A2C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15D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84A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F25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C32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9BB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E53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59B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2609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B26457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42DD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4072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32BA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B81B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A3E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BF2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BF7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4C7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63D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BA4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764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47B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1453</w:t>
            </w:r>
          </w:p>
        </w:tc>
      </w:tr>
      <w:tr w14:paraId="4E90A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EFBEF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685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2A6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1F80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94BF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EEB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C2F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166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D00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5C3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501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886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652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1453</w:t>
            </w:r>
          </w:p>
        </w:tc>
      </w:tr>
      <w:tr w14:paraId="48AD9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2DBCA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316D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5DC1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2280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9A30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216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CB9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773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AA8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8B1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B26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E4F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2B3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2.21</w:t>
            </w:r>
          </w:p>
        </w:tc>
      </w:tr>
      <w:tr w14:paraId="12100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A0D453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674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F23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6FE6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BEE7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5C2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069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004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E8E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B7B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6BA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A43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61A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1453</w:t>
            </w:r>
          </w:p>
        </w:tc>
      </w:tr>
      <w:tr w14:paraId="108B9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E732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C610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4931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7DCB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08E5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83F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44E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BF5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B36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A86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24B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503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5B6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1453</w:t>
            </w:r>
          </w:p>
        </w:tc>
      </w:tr>
      <w:tr w14:paraId="0564C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D5236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47B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9D1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FBC7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4A70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340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A1F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FFB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175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F3D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EC7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C00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6B4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0.64</w:t>
            </w:r>
          </w:p>
        </w:tc>
      </w:tr>
    </w:tbl>
    <w:p w14:paraId="38747D30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10A37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E6283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35370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C823A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CB8A03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BEAA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5C42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8307F4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BEF7A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7D43C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53DA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65DC13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3C6E6E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474E7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30D35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2BAE4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C675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1706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26AA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6A62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F4A2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DBA39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28E280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FFC2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71456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CB25B4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X040[多媒体室]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7131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99D8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4405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D05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C96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D17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6B9F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716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7DD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F408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03430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5C47F1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ACA8FF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B57BC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23F25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3AE7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41A34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90886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3DF5E5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CBA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AB765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FD0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E464D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3D8C3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4458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0757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6FA3D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55EC8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3A9D9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13F7C9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48FE9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B1819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47E11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4DEC37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D4D1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29FF9DC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F50E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69D785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20B6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7B5C38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0EF3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46DD9E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27A1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301E68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79E3C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1A0432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4861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71C3EE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58E1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EF780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F52A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7547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4D36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F=46.21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D=3.73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8DFF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38A6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ADB7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FE3C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F86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9EA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4BE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9DF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014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EBF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DC9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D49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287.0</w:t>
            </w:r>
          </w:p>
        </w:tc>
      </w:tr>
      <w:tr w14:paraId="49330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B328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D060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65B4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C4D5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2004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1DE5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61A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AFF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AB4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3DC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8D2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574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639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02A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</w:tr>
      <w:tr w14:paraId="3DFAE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9D10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3C63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E6FC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B22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CFF0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BE9F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B14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715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F4B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45A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551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BE9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1BC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616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75.3</w:t>
            </w:r>
          </w:p>
        </w:tc>
      </w:tr>
      <w:tr w14:paraId="537A4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8BA30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3AB1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A7B0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FC9D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EE10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1E44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82D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A07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F502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573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C51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729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900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8E3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225.5</w:t>
            </w:r>
          </w:p>
        </w:tc>
      </w:tr>
      <w:tr w14:paraId="0D35B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2577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23A1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B6BE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54C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E56C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8709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E5B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6F6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787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40F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6BE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23A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FFE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102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</w:tr>
      <w:tr w14:paraId="401A5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05DA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6FF7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518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F26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BC62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85F3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D99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F76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489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262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DC5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A69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518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F7C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</w:tr>
      <w:tr w14:paraId="055D7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41D4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7240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3ABA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5A66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DA36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B52D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39D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488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4F4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3B5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B31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D72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737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ABA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224.8</w:t>
            </w:r>
          </w:p>
        </w:tc>
      </w:tr>
      <w:tr w14:paraId="7F8EB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D28F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74E83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B12D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685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A21B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9B38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F08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99A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B37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0D0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5C2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035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C48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D2A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421.4</w:t>
            </w:r>
          </w:p>
        </w:tc>
      </w:tr>
      <w:tr w14:paraId="2A1384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49BDC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4948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A4A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37E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95D2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1EA5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A7E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AC0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AE4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ECB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117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1D7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1B6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00C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250.0</w:t>
            </w:r>
          </w:p>
        </w:tc>
      </w:tr>
      <w:tr w14:paraId="54BFA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83EAD8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9FCD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3C8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F2FA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A406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CCFB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D32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4FD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DA7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B23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3E6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FAF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623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685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250.0</w:t>
            </w:r>
          </w:p>
        </w:tc>
      </w:tr>
      <w:tr w14:paraId="799FC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0A84E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A296A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D41D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E4B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BC49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8C1E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322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CBC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AB2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CB4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B59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0E7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CA7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5C0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BFD7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CA793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D024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FEEE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EA58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B525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4F4C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D4F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9BA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E50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8C6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3EC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44C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96D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213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7E7E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DE240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9BCB7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733D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7787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A134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4B69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063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F9A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887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BC4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9DB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F77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79E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610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FA48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E18D8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F28AB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3CD4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6C83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0C57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933F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631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BD6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3B3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421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33F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378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8B4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831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2A55B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1687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3E0C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B6B1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CD13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35F8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3A6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28D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0DD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A28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E92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852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C4B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606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1654</w:t>
            </w:r>
          </w:p>
        </w:tc>
      </w:tr>
      <w:tr w14:paraId="19732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DC832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0BD9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898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88AF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1D2F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CBB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118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D12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AA8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B79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58F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2AE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571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1654</w:t>
            </w:r>
          </w:p>
        </w:tc>
      </w:tr>
      <w:tr w14:paraId="000B3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EC55A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0D71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3B2C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ABF0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951F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5F6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EF3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C53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468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6B6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AD4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229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8C4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7.86</w:t>
            </w:r>
          </w:p>
        </w:tc>
      </w:tr>
      <w:tr w14:paraId="0E64D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7B208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516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53A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5105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D870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301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422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583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367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C34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880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92C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BF6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1654</w:t>
            </w:r>
          </w:p>
        </w:tc>
      </w:tr>
      <w:tr w14:paraId="4AB66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DF975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E23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C881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856B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8B16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B5F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7B1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06F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7F2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C8A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51B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B6E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C3E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1654</w:t>
            </w:r>
          </w:p>
        </w:tc>
      </w:tr>
      <w:tr w14:paraId="6FB23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9172C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552F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79E1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B4FC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C7B8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E4E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9B8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EA7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1AB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384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E33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7B5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7C2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</w:tr>
    </w:tbl>
    <w:p w14:paraId="43D8C265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6E2D4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BA6C4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D9133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0B2DC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A0FBA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0019E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7D9B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E688E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1D9D5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7FCAD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57281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55DB1078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6B25CB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C88C36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DF55D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3799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EA3B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5C19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00E16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388C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C220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29347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13AE6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6A0A8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2D594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777878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X041[会议大厅]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BCAF5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62EB4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D14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4E7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B20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FCC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4C2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0C6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F883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68B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3F0FD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C4916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288988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8458E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6FA4B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2F07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4D9FD3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C9E0E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425DF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965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ECFC05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B7D0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78DB1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0F9F6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F9CC9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4136C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C1BBA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9A4F2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C4622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AF7C4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A36F6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7BF172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9F18A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623684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1DA5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744F98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954F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ED698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E9220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443314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8790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83B6B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EBF33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DDA6F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5754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5D05F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8F60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ACBDD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FB47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7274F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7565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0AC9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BAAA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F=46.25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D=3.73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9D3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09D7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D1A0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43BB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14A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392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AB1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B7E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D9B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42D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23D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CBB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287.3</w:t>
            </w:r>
          </w:p>
        </w:tc>
      </w:tr>
      <w:tr w14:paraId="5DCDB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4D11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679CF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1D15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B2A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130D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67E5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88C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A2C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029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7C5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DFB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FA6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4AC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403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</w:tr>
      <w:tr w14:paraId="3078C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3FE2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301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B2D4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D0D7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2A18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1B05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3F8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4F6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3F5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B88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276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AB3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753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9E2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</w:t>
            </w:r>
          </w:p>
        </w:tc>
      </w:tr>
      <w:tr w14:paraId="469A7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8198D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E4308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A6B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9745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A6EB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10A5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F11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622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78B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D7B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65D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C31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B97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B79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</w:tr>
      <w:tr w14:paraId="71EE74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EB826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27B1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2AB5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88F9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1AE6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3D14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C73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CEF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59E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FD8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A5B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4EB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645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A45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107.3</w:t>
            </w:r>
          </w:p>
        </w:tc>
      </w:tr>
      <w:tr w14:paraId="38617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5D7C1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81451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9933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4A57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7273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41FB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11A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183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AD7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BBD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840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4BF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B0B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275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90.1</w:t>
            </w:r>
          </w:p>
        </w:tc>
      </w:tr>
      <w:tr w14:paraId="05731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2E900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61FA0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A690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95F2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6411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00A4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CD4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33F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FFA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E34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7D7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A08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3B5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AD3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</w:tr>
      <w:tr w14:paraId="29534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9712E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4550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D91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087D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65B4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E54F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F17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7C8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DB1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0EC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CA1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077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EDC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4FD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67.0</w:t>
            </w:r>
          </w:p>
        </w:tc>
      </w:tr>
      <w:tr w14:paraId="4F69B9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8FA8F3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7EBC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6B8D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A86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7360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CFD1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58D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526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54A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AD2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ACE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52B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AD3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42F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96.3</w:t>
            </w:r>
          </w:p>
        </w:tc>
      </w:tr>
      <w:tr w14:paraId="257F63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667872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5F15C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3BD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09E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8AD9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0C3B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783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487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0F4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882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3BE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EE5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2FE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023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27.7</w:t>
            </w:r>
          </w:p>
        </w:tc>
      </w:tr>
      <w:tr w14:paraId="5F96E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0C9A1E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E6A0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88B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B248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8204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2DC6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268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E92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0C0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DAF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D8D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685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9FA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ECB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68.7</w:t>
            </w:r>
          </w:p>
        </w:tc>
      </w:tr>
      <w:tr w14:paraId="2E8E06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1CD6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8A7A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3BB9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DB4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F7EA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F106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45F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135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525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CA7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977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A1F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B05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A68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</w:tr>
      <w:tr w14:paraId="57DB5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092A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94C0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CCC6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F84E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2BC3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4B83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F32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42B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CC4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78E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75D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DDD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89B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4F4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</w:tr>
      <w:tr w14:paraId="1BDF1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E2B9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C638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00FE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12E4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5A6D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1F08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1DE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824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062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AAE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8AD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2D6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A66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F2D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</w:tr>
      <w:tr w14:paraId="6DC3F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6FD1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A750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309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A2B0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DC76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3EBB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039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700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8E3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929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41B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291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21E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5B0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27.2</w:t>
            </w:r>
          </w:p>
        </w:tc>
      </w:tr>
      <w:tr w14:paraId="3314D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FCE2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CA12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FA16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903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E86E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A6A5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540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264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E4F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CFF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78E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661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3BB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025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23.2</w:t>
            </w:r>
          </w:p>
        </w:tc>
      </w:tr>
      <w:tr w14:paraId="38449F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D88F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381C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0CD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733F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9FBA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F2DE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80F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94E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5CE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CC9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E4B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B30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E43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162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222.0</w:t>
            </w:r>
          </w:p>
        </w:tc>
      </w:tr>
      <w:tr w14:paraId="0A6830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2D56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E4BF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7CA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8E2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A573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0771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AF7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569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80D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DB0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268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F29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A2C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608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370.0</w:t>
            </w:r>
          </w:p>
        </w:tc>
      </w:tr>
      <w:tr w14:paraId="30F19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47F17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3FFB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C48C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B010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0CCD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9D4E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F7B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725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E74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837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32B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5BA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900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CC9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197.5</w:t>
            </w:r>
          </w:p>
        </w:tc>
      </w:tr>
      <w:tr w14:paraId="09597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DC59E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FDC5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5C0C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424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F9D7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8B1D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DC5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683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F72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CDF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1C1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DF9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1C7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8A5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197.5</w:t>
            </w:r>
          </w:p>
        </w:tc>
      </w:tr>
      <w:tr w14:paraId="7EEAE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636A1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25689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3B21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0599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CA59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67B1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3A2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633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A30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2B3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457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F3E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45E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944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7845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28F37A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9EFE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DF30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060F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B8F7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FF50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04E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46B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F9B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186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BA8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960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88B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5B0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9556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FC04D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C121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DEC3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0DCB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94DA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5442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5E8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99A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09F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637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161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AA4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817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E3E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CFC4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B7901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3539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4894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A3E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18A2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DEC1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4FC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4A4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E05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E26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052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ED0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201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13C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0A9F8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60306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3C8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F037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0DB4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A5B4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105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3DD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8C2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E55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465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A2D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CBC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637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1652</w:t>
            </w:r>
          </w:p>
        </w:tc>
      </w:tr>
      <w:tr w14:paraId="2F816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DA3C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979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BD33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F21A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975F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147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F29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413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F1E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956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6C4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E71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821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1652</w:t>
            </w:r>
          </w:p>
        </w:tc>
      </w:tr>
      <w:tr w14:paraId="1C295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3A1C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2984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765C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01AB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C2B4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C25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2E1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D11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787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9B9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C9F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4BD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6AB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3.57</w:t>
            </w:r>
          </w:p>
        </w:tc>
      </w:tr>
      <w:tr w14:paraId="74405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8A70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8898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857E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1F28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2FC1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08B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26D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132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C3E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B99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6A3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27D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7A3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1652</w:t>
            </w:r>
          </w:p>
        </w:tc>
      </w:tr>
      <w:tr w14:paraId="47210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B6FD8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C2D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95B4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6507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A7B9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C39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460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A53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1E5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089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076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642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563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1652</w:t>
            </w:r>
          </w:p>
        </w:tc>
      </w:tr>
      <w:tr w14:paraId="489C13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6C4E1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2056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2283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B56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52F5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A09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CA1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37F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2C0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539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8E0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140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BD7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1.26</w:t>
            </w:r>
          </w:p>
        </w:tc>
      </w:tr>
    </w:tbl>
    <w:p w14:paraId="2F0BA3E2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5B7C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344DD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2A7A8D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0F495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D70EB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BC18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ADF2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2C3BE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6C7AE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0302D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11660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B1449B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2D7217E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CDDCC3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03C43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4E30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EB83E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4D327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16829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6A8F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C243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7BF3B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003372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2D2763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15EC3A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5E058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X043[成人书库]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9523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68EB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CF0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43C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ED92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9E8E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F47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A996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D923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211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525DA7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0379E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1CB9D2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96BE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3F419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FDF4B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42F59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E3CC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E1A2DE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E1B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7215D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1173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CF502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6BC6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0BEBB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8968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5D996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29C0B1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6A536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3FF49F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85EBB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1B9F7D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8B021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73E7FE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FF850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6E4F5D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317EA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05E992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E081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C92CB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0C32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6763A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9A7A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06F57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4A824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16A9EB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D7D6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2A33E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45C7B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697085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474F0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2E2F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7B30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F=42.11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D=3.73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FBB5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B9E4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D702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9896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50E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6CA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2A8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127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805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CB9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465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06F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261.6</w:t>
            </w:r>
          </w:p>
        </w:tc>
      </w:tr>
      <w:tr w14:paraId="60575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EEA8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5427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64CF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961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6000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E9E7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53B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FBF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9ED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49A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518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819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C40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5B3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</w:tr>
      <w:tr w14:paraId="158E2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5142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8E87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03A1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AE6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8D35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CF49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4AB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09A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C71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3D9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8C2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C1B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7BB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B0C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141.2</w:t>
            </w:r>
          </w:p>
        </w:tc>
      </w:tr>
      <w:tr w14:paraId="31DA2B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A08F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8C1E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7A3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D1D6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685A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1A85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01E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F44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78A3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F53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397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BF1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4BA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1DE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</w:tr>
      <w:tr w14:paraId="43D78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0D5F14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6F3E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8FD0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FA8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D7AE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8588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817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471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6DA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65A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A78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66A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53D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BBD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126.1</w:t>
            </w:r>
          </w:p>
        </w:tc>
      </w:tr>
      <w:tr w14:paraId="2EA73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88371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78C1C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EB9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5500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9D7C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1ED5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5C2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1E1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706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0CA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31C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C45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1EB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AD6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32.3</w:t>
            </w:r>
          </w:p>
        </w:tc>
      </w:tr>
      <w:tr w14:paraId="7CBA9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3EC4D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04EB6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54BB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4ED4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FEC4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01C0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984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0EF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780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E60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8AB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4A2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E23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A03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</w:tr>
      <w:tr w14:paraId="19379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C1B0E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C026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464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16E9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3B68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4DD6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105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076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36B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49F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9C5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FE4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B5E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AAA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57.7</w:t>
            </w:r>
          </w:p>
        </w:tc>
      </w:tr>
      <w:tr w14:paraId="0E4C6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74DA2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D608D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6868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64F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CC15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578F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5FA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3B0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052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5C7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D9E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733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AE8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C64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</w:tr>
      <w:tr w14:paraId="497F3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B88F8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CD9C9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E63D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F819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F696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A1C5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D87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CF3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D89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D64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3F7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90F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3ED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F72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43.8</w:t>
            </w:r>
          </w:p>
        </w:tc>
      </w:tr>
      <w:tr w14:paraId="2BB25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15FF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05F2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6446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ADC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0728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3D07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547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19B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864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6E2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2F8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035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C1F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8B6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138.0</w:t>
            </w:r>
          </w:p>
        </w:tc>
      </w:tr>
      <w:tr w14:paraId="256C1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A92F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810C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1636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2034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9181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963C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DEE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E65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5EF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3AC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0AC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26D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E3E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2D2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</w:tr>
      <w:tr w14:paraId="3AD8A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707F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93BF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79A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2F13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6064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E488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635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719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F2E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1AA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5BA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030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932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F00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202.1</w:t>
            </w:r>
          </w:p>
        </w:tc>
      </w:tr>
      <w:tr w14:paraId="600AC1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64191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7547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703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9D71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7767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95C2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F75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2BA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67A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CC4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DAB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267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94D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654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379.0</w:t>
            </w:r>
          </w:p>
        </w:tc>
      </w:tr>
      <w:tr w14:paraId="32994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F8161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619E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E000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1ED5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01F6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4470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EED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BBC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80F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98E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FB3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63D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BB6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586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112.4</w:t>
            </w:r>
          </w:p>
        </w:tc>
      </w:tr>
      <w:tr w14:paraId="1416A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95C7E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2F4A3D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8275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031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AF16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F2F2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646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2107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A104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9AA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9EF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27D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E06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2BD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112.4</w:t>
            </w:r>
          </w:p>
        </w:tc>
      </w:tr>
      <w:tr w14:paraId="75F8C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4D350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95AD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DB3D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FFA4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3311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6418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DBE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1A8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096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FB4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531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199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18D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136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D1C7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1E0C9D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0B9F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354C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5614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B32B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0828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932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F82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56D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7535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A62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8D0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740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1CD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C7CB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EFCEA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29C9D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E27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2653.8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9EB5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2440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E9F5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9F5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D2E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58B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E0F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1F0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179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834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D7F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1792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F7592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9C62EF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4FAE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22E0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3346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6FFA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B6F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B54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A71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866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F3F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AA6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D10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AB0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1521F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76AD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F06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AC2D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01A7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357D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4E3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1E6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AFE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014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850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3EE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7B1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5A9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1621</w:t>
            </w:r>
          </w:p>
        </w:tc>
      </w:tr>
      <w:tr w14:paraId="7B6504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EB14E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3913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1A86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ED90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1411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308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B83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78A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CC2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C81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813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14A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959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1621</w:t>
            </w:r>
          </w:p>
        </w:tc>
      </w:tr>
      <w:tr w14:paraId="78F10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9FC2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425C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C080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4BA4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2FCF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FCF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34C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DE0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1DE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A72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AB0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36D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993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3.53</w:t>
            </w:r>
          </w:p>
        </w:tc>
      </w:tr>
      <w:tr w14:paraId="2A960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E33C5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BEDA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0131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5D8B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1EE6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392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ECE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E8D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5C8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00E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AFE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E18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10F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1621</w:t>
            </w:r>
          </w:p>
        </w:tc>
      </w:tr>
      <w:tr w14:paraId="4F0849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E57CD8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7084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9EB6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9B6B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F6A8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E0D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A3D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5A5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E59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C64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AD6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50F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FBD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1621</w:t>
            </w:r>
          </w:p>
        </w:tc>
      </w:tr>
      <w:tr w14:paraId="7F1B4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8E823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9667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FCB7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F745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2E13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714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D4E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785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E12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C7C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5C5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0CE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F01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</w:tr>
    </w:tbl>
    <w:p w14:paraId="67251910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97263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48CA2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8074D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8F319F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5DC8F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D400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DEA8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88C36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FC58E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A7DF4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124B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0EDF0CC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340E8C5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8A1DB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C923C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17F06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EA1D8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9971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69FD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BC8D1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B6D7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E0A99D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306E10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0DC38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E28CAF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4ED26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X047[电子资源阅览室]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0675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C5A0A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86E3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83A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E44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6B3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C3EF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BF3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147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1F01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79EE1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5B3B52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87097C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FFF7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20502D7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8B31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1009C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1C5A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7ABA08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F77F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250E1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ED4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BB72C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277B7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90CF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BCA3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0FF54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3822F19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EA73C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7BB8C1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28575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CCC99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ED9F3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DA6CB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2BB8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22838D9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3DC0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D7B9D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C884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D6316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1E5C7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6232F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5A5D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3BBB1D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1858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6DBBE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1E66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6152497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8324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7F56274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2907A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62BB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9E1D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4F5B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AC34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88F1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E1CD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01D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FAB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9EB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0E1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9EC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1CA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30B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884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102.9</w:t>
            </w:r>
          </w:p>
        </w:tc>
      </w:tr>
      <w:tr w14:paraId="71730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9BD1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AC4F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2E4F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2D3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97A0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DC18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81F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1C0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EB4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F80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3CD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C2E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0F4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982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</w:tr>
      <w:tr w14:paraId="1A4EF4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6C18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1F62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BD0D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45EE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B879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7DEE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302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0FC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16A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CC7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D88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43C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BFB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9D8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</w:t>
            </w:r>
          </w:p>
        </w:tc>
      </w:tr>
      <w:tr w14:paraId="5664A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3F31D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CAB0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0040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F73D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81D1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D134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EDD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C73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D07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921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F98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DF98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FC3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442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69.5</w:t>
            </w:r>
          </w:p>
        </w:tc>
      </w:tr>
      <w:tr w14:paraId="2472CD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645D9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49443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F1E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8006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0982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FFB9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475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5CA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DDD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37B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313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4BF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A8B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214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</w:tr>
      <w:tr w14:paraId="4B5E5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394A3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37C1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08C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4E05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D040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D721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455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6EC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D72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46D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7A4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5B9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801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A74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51.1</w:t>
            </w:r>
          </w:p>
        </w:tc>
      </w:tr>
      <w:tr w14:paraId="29AAC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798A9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C5BE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CDCC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335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E7E5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C447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90C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797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A33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B32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178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240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B57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0DC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71.5</w:t>
            </w:r>
          </w:p>
        </w:tc>
      </w:tr>
      <w:tr w14:paraId="12C10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80AE89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4D76F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6599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3BD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457A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12DF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C84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B48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689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3EA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198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344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4DF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9E4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</w:tr>
      <w:tr w14:paraId="681E54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B2486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43E00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A896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D1D1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6803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79AA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783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0BB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F56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FE0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CDB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5CD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F02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7DD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</w:tr>
      <w:tr w14:paraId="5E3C5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D3C6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9959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51CA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127E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C9AC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839A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4A3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002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276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568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BA3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573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A25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F0B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</w:tr>
      <w:tr w14:paraId="47C725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791A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84DA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E7B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0233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FD7B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98B4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CF2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9BF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BC3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111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91B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AFA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585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968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</w:tr>
      <w:tr w14:paraId="12922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5FF5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31D13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6E46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A023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BCE2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061C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D1E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49D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032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838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5B2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943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779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DFC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</w:tr>
      <w:tr w14:paraId="53417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DE59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A47F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01C1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3A5A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D875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C384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888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1DF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566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602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2E1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A49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091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EFC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140.0</w:t>
            </w:r>
          </w:p>
        </w:tc>
      </w:tr>
      <w:tr w14:paraId="47159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5595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717B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2933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8962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0810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4C7E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A18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AF5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3A4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F2D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EEC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06F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B4A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3D6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</w:tr>
      <w:tr w14:paraId="2C1DD0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A1B4A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A84C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D1B7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EC78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703F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86AF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90E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96E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794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7D5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388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B5E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B38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730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155.7</w:t>
            </w:r>
          </w:p>
        </w:tc>
      </w:tr>
      <w:tr w14:paraId="01730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526CB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60B6B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5215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C9CF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0E4D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CDCC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A37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1C0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79F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766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3DD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41B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807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DD5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155.7</w:t>
            </w:r>
          </w:p>
        </w:tc>
      </w:tr>
      <w:tr w14:paraId="2C389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D0E43E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4E25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22A3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9D0E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4ACC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29E6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067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757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C44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1E7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143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526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9DE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41F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24EE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07301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BEB6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4D73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898F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7D09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4A78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D0B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ABF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E44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359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C3B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8EE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E5E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EB9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76E2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80DE0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93DBC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7E6A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5B3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D440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2555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006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247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269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089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F77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D2C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DB9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AA8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6ADDB8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F722B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C513D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3729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6731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5789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CEC7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112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2C4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878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A1F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D41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621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624D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264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9F4D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83FD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A618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E709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0E7F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DFDE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D50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C68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FD9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D9C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C00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B96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8E7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FE2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1044</w:t>
            </w:r>
          </w:p>
        </w:tc>
      </w:tr>
      <w:tr w14:paraId="67EBC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846F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DFC8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FD29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A417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5EA6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A0AF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073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16C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8C9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629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6F2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236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D3F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1044</w:t>
            </w:r>
          </w:p>
        </w:tc>
      </w:tr>
      <w:tr w14:paraId="57853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6E12B2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A138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338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83F1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0684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5A2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7E0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173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FAC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78A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98C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B6D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AE7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</w:tr>
      <w:tr w14:paraId="33E98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098C1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DBF0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AC7C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A3C8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4F3E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1D4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68D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120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D8E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42B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718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2BE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F2E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1044</w:t>
            </w:r>
          </w:p>
        </w:tc>
      </w:tr>
      <w:tr w14:paraId="147CE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9A732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C9A7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8ACB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FF0A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824C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DCD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45D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6B2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05C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5B3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6F6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532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9EF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1044</w:t>
            </w:r>
          </w:p>
        </w:tc>
      </w:tr>
      <w:tr w14:paraId="55445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1EA19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0844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A261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DE22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8B02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B81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817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5F1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CBA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703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B92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1C1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C72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</w:tr>
    </w:tbl>
    <w:p w14:paraId="3B219B76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5849D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50832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26F50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973A5A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AA130B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3A587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0282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00CE9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CC71C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BFB3FF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4FAAF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7098717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0D734E4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F47D0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3D519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02978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EEC3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3421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73848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2CF1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899B5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3A10D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73E200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323FA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76EB3D4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13D8D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X029[行政办公室]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F8790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10DE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0D9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8A7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D6E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B01F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6AFC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2F6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CE2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F379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4B05E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E86284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AFB3BC7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70F82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6EF36F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ED15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A525D3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3AAA4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41429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27C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C6D9E5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987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C275EE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6FD3E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FFFED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46746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94DCB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6F91681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482A56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6903F2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B3C71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0D5F5E4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5117E8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3D4EDF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56C2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405F96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07319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2BF763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1218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1FB91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F8D8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6806BDD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1DD4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41CAC45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5346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20C0F3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DADF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4B2B7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1352D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039B14B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154B1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ED29A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E58E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F=53.14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D=3.73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EDB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1FA1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580C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13DD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EFC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71C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083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7A1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35C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8B9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CD7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117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330.1</w:t>
            </w:r>
          </w:p>
        </w:tc>
      </w:tr>
      <w:tr w14:paraId="21F72C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CA82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1744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B277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E677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AE8F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7B21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0F6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42F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E7C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EB6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98E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93B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BEB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261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</w:tr>
      <w:tr w14:paraId="5DCFA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86D6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68A1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3C33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0D0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0999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ACBD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4CF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6CB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59D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1DA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435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6C8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326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DC4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117.6</w:t>
            </w:r>
          </w:p>
        </w:tc>
      </w:tr>
      <w:tr w14:paraId="76B73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55460F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3E74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F=12.00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9D6C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F6C2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61A5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9DB6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DB0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F7E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EAA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269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733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8AF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533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05A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231.5</w:t>
            </w:r>
          </w:p>
        </w:tc>
      </w:tr>
      <w:tr w14:paraId="7AEB3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9A6EA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D4E11A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D2D0B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BC4F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3849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E10E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B84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A6C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E06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7BD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38C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A53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47F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03E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</w:tr>
      <w:tr w14:paraId="6CBB82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8868D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4E2EA9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6E3C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791A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8E63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B56C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191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007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BCE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AB5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532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D94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E77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D86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176.1</w:t>
            </w:r>
          </w:p>
        </w:tc>
      </w:tr>
      <w:tr w14:paraId="5DF29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CFE3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9544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BBF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A222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1355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E83A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023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D25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CAB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0A7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A8B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344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4A8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D7A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</w:tr>
      <w:tr w14:paraId="6C65C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E3780B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F7995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461D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35C7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A41F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91D4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F0F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EDD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0A4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BBE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7D1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BEC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700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19F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</w:tr>
      <w:tr w14:paraId="39806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BCAA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CB28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C311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B9F29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D16D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4DDC4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1D1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D19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D83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2EF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03F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E49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52A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A84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256.2</w:t>
            </w:r>
          </w:p>
        </w:tc>
      </w:tr>
      <w:tr w14:paraId="2C87C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3BBE0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6B6B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E83C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7B4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40BA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A3A3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EE7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A08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5BC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336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959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C95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FBF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0B7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427.1</w:t>
            </w:r>
          </w:p>
        </w:tc>
      </w:tr>
      <w:tr w14:paraId="03425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93E6A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7E0D5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5623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2DC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C243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1B28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F6F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971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43C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A05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0F3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0DF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E9E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9BB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68.6</w:t>
            </w:r>
          </w:p>
        </w:tc>
      </w:tr>
      <w:tr w14:paraId="1C1BE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13128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7004E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F1EA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D581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A566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CE9B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83E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772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CEA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D82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F23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81D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43D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3A3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68.6</w:t>
            </w:r>
          </w:p>
        </w:tc>
      </w:tr>
      <w:tr w14:paraId="5ACB3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549AD6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E0D420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69CE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54F8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8FA3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F380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944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25A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ED8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082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7AD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0A3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096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8F2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D298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01ABD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0999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4FDD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9A1B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C701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3572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FB2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716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798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7BC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77A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24D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E95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3C6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D706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E3004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B2F55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AB6A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668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9532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01EA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D76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F21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FDB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08D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7B4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7F2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EB6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365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88966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E0A61D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15D87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E26C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6D6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2B76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F802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C98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87A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6FC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200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7ED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590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69F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B6B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C8A2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BBF7F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7650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3DA0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D1D9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F539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BA7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090E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0B4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35A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155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ACA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6D7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D37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1610</w:t>
            </w:r>
          </w:p>
        </w:tc>
      </w:tr>
      <w:tr w14:paraId="7B7E1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6904C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0FE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60D8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A25F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22BD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22A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C57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353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B4D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E49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B20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13C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BCC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1610</w:t>
            </w:r>
          </w:p>
        </w:tc>
      </w:tr>
      <w:tr w14:paraId="34A41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8FE9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1596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B5A4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7DB0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9FC2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493B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417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DE2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47F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E15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50E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215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D11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2.51</w:t>
            </w:r>
          </w:p>
        </w:tc>
      </w:tr>
      <w:tr w14:paraId="5AA98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5B499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9D43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7D60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68E3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886D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119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D1D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FC1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BB3A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210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F73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123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CB7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1610</w:t>
            </w:r>
          </w:p>
        </w:tc>
      </w:tr>
      <w:tr w14:paraId="514D7F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ADA3F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1D39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3291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9CD7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18F4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FFC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5A1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FBA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C996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74B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434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01F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5D2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1610</w:t>
            </w:r>
          </w:p>
        </w:tc>
      </w:tr>
      <w:tr w14:paraId="5D011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7ECC0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512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F41D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336C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D849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768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532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54F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F9B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B7F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EBF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748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858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0.73</w:t>
            </w:r>
          </w:p>
        </w:tc>
      </w:tr>
    </w:tbl>
    <w:p w14:paraId="1A7CDA37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BD19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16D96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F9E62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200A6C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5492A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7DD3D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BAAFC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CD907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89854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5C749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2714E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4B272B8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716C58B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376AEF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24B54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1F9B0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D2586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0AEC0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17EB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3AC9C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EC1B0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C31C58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0251E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58C23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D79EC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8EBF4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X030[青少年书库]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EAE9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6D3F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F8F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A77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416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20E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522A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501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0B05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846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2348A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20C395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EFE1118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4543A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5FA72D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F1CF4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6DBB87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FC01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D0735F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72F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DE3AB7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5D0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955BF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7E4A4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DD7D1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F481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BA806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48612D8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60DF7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26A51D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8CD561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5BAAF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B3E2D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6932E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AC72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18BCE6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B649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4979A0B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7ABB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245A79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D9FFF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1DD4E9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694AA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7F7FA6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8ED9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1E65C5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2070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8EBAC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3DCA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59E1D7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9465C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CF37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163A1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F=49.35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D=3.73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2FDC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1608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03C2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8C12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BB6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6D3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D80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FB17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9A0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087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68C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56A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306.6</w:t>
            </w:r>
          </w:p>
        </w:tc>
      </w:tr>
      <w:tr w14:paraId="284E14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8DC2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FC3D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644F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F2FE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0CDE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F502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547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902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C49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6BD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808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E50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B99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F13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</w:tr>
      <w:tr w14:paraId="59C3B1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C830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80AF0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8079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A918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B664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28A7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5ED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DE3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0F7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858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FA7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274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713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B05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138.1</w:t>
            </w:r>
          </w:p>
        </w:tc>
      </w:tr>
      <w:tr w14:paraId="51404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DA726C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F0063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C7D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F704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776C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221C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FB0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BD1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974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C45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F70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8AF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021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057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83.4</w:t>
            </w:r>
          </w:p>
        </w:tc>
      </w:tr>
      <w:tr w14:paraId="28F55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F158E4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764ECA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7DD5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24F5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93673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DD51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95B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EA5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2E6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F60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A995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D98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C16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E9C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</w:tr>
      <w:tr w14:paraId="09E13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A7ACE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3FA53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4AD0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F932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E038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E2E9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6D4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CBA2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877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711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CF0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821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0B9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5D5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61.3</w:t>
            </w:r>
          </w:p>
        </w:tc>
      </w:tr>
      <w:tr w14:paraId="5E65A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5CC92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FCEB5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F=62.32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E668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F03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C8C7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C7B0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949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59A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50D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F9A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AD4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93C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56E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8DE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211.7</w:t>
            </w:r>
          </w:p>
        </w:tc>
      </w:tr>
      <w:tr w14:paraId="2EF6A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51036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BE392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05D9B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0F2F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5C6F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1D7F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71E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2CC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829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29C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523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757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6E2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F57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96.8</w:t>
            </w:r>
          </w:p>
        </w:tc>
      </w:tr>
      <w:tr w14:paraId="4C0014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9962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8E37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F78D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17FC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6200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8EC8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AE7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0A7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C60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DF5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BC0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94C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8B7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623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236.9</w:t>
            </w:r>
          </w:p>
        </w:tc>
      </w:tr>
      <w:tr w14:paraId="413A5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1117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FF4A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68A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299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F378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5743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A40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718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21D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2DF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1D5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3BB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674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64B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</w:tr>
      <w:tr w14:paraId="5EEE2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ACB95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6D807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4F52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84C5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95F2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BB88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986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FFF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098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1A7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229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7DB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8E4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2EE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131.7</w:t>
            </w:r>
          </w:p>
        </w:tc>
      </w:tr>
      <w:tr w14:paraId="35F3E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81E7B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5765AD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5B8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EDFA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468F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577A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2F1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B0C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CA9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60F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255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D1E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1B1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3F0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131.7</w:t>
            </w:r>
          </w:p>
        </w:tc>
      </w:tr>
      <w:tr w14:paraId="6420F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497414C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B7737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B0D5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7013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E096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7E94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CA0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447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5C1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766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C38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38D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D6D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8C2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346ED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2FA51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DB679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B6DF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7B52D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14FA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DE95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C1E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2BD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849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1B3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7CD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2F9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DF3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020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02382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13CBF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92E53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830C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9AE4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B513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5AFB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BFA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AEB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5B6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B01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332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775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85E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E26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AAD6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748642A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27E96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8F3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2E41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F452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7141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810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7DC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888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34B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29DA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C168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DD27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0FC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73CF3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7E221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FDE5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4A1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59BA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595A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D9E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01B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2E0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3437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D52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CA7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B27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F7E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1669</w:t>
            </w:r>
          </w:p>
        </w:tc>
      </w:tr>
      <w:tr w14:paraId="6D88B4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96A7AA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51DE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FBA2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C573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706B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AF8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BC9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6A8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BE3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84C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722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DA9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82E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1669</w:t>
            </w:r>
          </w:p>
        </w:tc>
      </w:tr>
      <w:tr w14:paraId="41133A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13C4C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0162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85CD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9FD53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CB8B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2ED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2DB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19B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3A6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FEE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3FC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D1C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6BA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4.14</w:t>
            </w:r>
          </w:p>
        </w:tc>
      </w:tr>
      <w:tr w14:paraId="512916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86E690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A4E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574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B2F6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C41E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073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EE6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AF9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A40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A76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FA9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26C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422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1669</w:t>
            </w:r>
          </w:p>
        </w:tc>
      </w:tr>
      <w:tr w14:paraId="4E5A70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AE6B3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8EF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D9D7D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7A5F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A4AF9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FC2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310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26B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310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0A9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42C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40C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1C9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1669</w:t>
            </w:r>
          </w:p>
        </w:tc>
      </w:tr>
      <w:tr w14:paraId="75B793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539133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C1C1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94E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CAFE4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E368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C71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451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6F8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FB6D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DA7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EC4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449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02D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0.84</w:t>
            </w:r>
          </w:p>
        </w:tc>
      </w:tr>
    </w:tbl>
    <w:p w14:paraId="121C3796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2762A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F1F4B5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956E1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A49BC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CAF1AC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EAF61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1DBFD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2CC92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8A7552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4DB7E6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458BD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32F3EF0A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4BB8C43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AE0DEE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71879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1EC9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7266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71F7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D98B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D3C5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38E9A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18B399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59B92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14DA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3061BED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D9B97A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X035[青少年活动室]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227D9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53526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A6B7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67A2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981A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1ADC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226F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68A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8B79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7364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7808A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4B618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576324F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FA48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3417F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788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AC0DC5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C17D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B3649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C862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BF75D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21A6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8C0301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5E2AE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F143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DB0F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417AA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55F07BC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1B8008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DF20F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498A89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5A557F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313F7C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2DA20D6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52B6C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295400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6890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51EF5B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6F9D0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1A999C2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216D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0D28F6C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2C3B6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2B2C6D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512D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77CBC61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F834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730A6D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73C2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33CE8E5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3B5A0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3F022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5DC1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F=47.39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D=3.73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3ACF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93F5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A8552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BB5E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6C2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ABB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2DB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CA1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2A3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35F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89B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368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294.4</w:t>
            </w:r>
          </w:p>
        </w:tc>
      </w:tr>
      <w:tr w14:paraId="5AA49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64987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7B2E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F7EE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9AB4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20632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47BE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344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E2D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0CA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B8A5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F8A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079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6DB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616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</w:tr>
      <w:tr w14:paraId="6360C5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D06EA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C6DCB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2048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4DB5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DA4C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3216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1C4E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9E9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104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18A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9D4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2BB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AF86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BA8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116.1</w:t>
            </w:r>
          </w:p>
        </w:tc>
      </w:tr>
      <w:tr w14:paraId="7194A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0FE128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A57A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3720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8A6CD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060C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4BB6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D6A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B3E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671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4BF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879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F9A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7C9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E9B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208.4</w:t>
            </w:r>
          </w:p>
        </w:tc>
      </w:tr>
      <w:tr w14:paraId="0E5F4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ED816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A6F5C3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29B26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D85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0C89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EF39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AC2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E64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4AB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A66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DEB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1CA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5B7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2B5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</w:tr>
      <w:tr w14:paraId="720AC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E7ED7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CD576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14A6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9575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73F3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BA149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13E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13AB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8839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94E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8EE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7A6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8C1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5AB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158.5</w:t>
            </w:r>
          </w:p>
        </w:tc>
      </w:tr>
      <w:tr w14:paraId="7A05A7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A5630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41B56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36C9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A90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4B61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1F37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D3B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F87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37A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7929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C8E3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CFF3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A19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4A71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93.4</w:t>
            </w:r>
          </w:p>
        </w:tc>
      </w:tr>
      <w:tr w14:paraId="40590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2398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91C7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3B7E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3017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28D8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FCC1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684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DD8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62EE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BEB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7C7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76D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2AC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E35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</w:tr>
      <w:tr w14:paraId="7FED0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6FD14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C6C8F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K=0.67 D=2.36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D512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B1DF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A9DE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9FA09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0B0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547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77F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8D6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C04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4D3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6A5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21C2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</w:t>
            </w:r>
          </w:p>
        </w:tc>
      </w:tr>
      <w:tr w14:paraId="45578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14BB8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950A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D0A6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70B8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C4EA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4DB4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FCF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9B3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4E42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78F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355C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7C5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3CE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95E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</w:tr>
      <w:tr w14:paraId="742CC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663C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B9F3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BCB3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4B7E2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3D2A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6982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B4D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50A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DE8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9E5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0711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E35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8E9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FAB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380.8</w:t>
            </w:r>
          </w:p>
        </w:tc>
      </w:tr>
      <w:tr w14:paraId="3584F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76B830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1F65C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1AD9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EB1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F6E0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14A6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FB5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EAF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30BB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CA86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776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AAE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10A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440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</w:tr>
      <w:tr w14:paraId="0F899C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ABFCA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BFE916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967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6886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D634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8786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8C1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F45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5D4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414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4F3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119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09D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B87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</w:tr>
      <w:tr w14:paraId="34D86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30364BD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DCE8B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FB56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6B8E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CBDD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C2EF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943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C9F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119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6A8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484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6CF8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520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CB4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98E28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6B75D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D3606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C87A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6135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C427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1D404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FCC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087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0DF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85A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856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D73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743F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31D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148138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81C37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F7B6E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6262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FC0E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1F35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BA97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C19A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432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6E4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BFD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465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755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7BC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A59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4C291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08E71F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4A8E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C79DD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CF15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9D827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990B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F66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82C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9B3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E11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24A9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899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AF2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4A3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2CCE0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F8CF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C7A8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3D0DF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A018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0C1FD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B75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74B2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E16F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43F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F4D4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894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FD8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7F0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1479</w:t>
            </w:r>
          </w:p>
        </w:tc>
      </w:tr>
      <w:tr w14:paraId="5755D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DE882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AE5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236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4EA5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D0FA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FFD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3AD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839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0769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558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75D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323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4E3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1479</w:t>
            </w:r>
          </w:p>
        </w:tc>
      </w:tr>
      <w:tr w14:paraId="008B3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913D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FF9E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27DB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5327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686D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D18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0FC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376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A4E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F6D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FBF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9EE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8A5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2.24</w:t>
            </w:r>
          </w:p>
        </w:tc>
      </w:tr>
      <w:tr w14:paraId="0596BB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87FF0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7B7E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E869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D457D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DDC8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E8C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DB8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CB48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E41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EF9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144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616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D474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1479</w:t>
            </w:r>
          </w:p>
        </w:tc>
      </w:tr>
      <w:tr w14:paraId="0659BE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49E91D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A53C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A778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643F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A501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31C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273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736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5A0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B07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78D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CE8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BE2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1479</w:t>
            </w:r>
          </w:p>
        </w:tc>
      </w:tr>
      <w:tr w14:paraId="56B60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84A6CF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4181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0115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F0CD7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200F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0BF5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CE4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3B7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8B6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9BF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A4A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44C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AAA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0.65</w:t>
            </w:r>
          </w:p>
        </w:tc>
      </w:tr>
    </w:tbl>
    <w:p w14:paraId="3B755994"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40232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B843C6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71B256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4BDC7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B0AF6F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8148A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4F0C8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408040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9490B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C0644D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 w14:paraId="0BC71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 w14:paraId="2CB01AD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 w14:paraId="51DBECE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F64F73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09DA61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0C9E8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F8BE2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365DA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C2975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28EDD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0AEA3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107D33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A0145D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 w14:paraId="1E216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44654E9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6C62C0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X046[青少年智能阅览室]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762C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BA84D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4995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31E1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335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4792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7553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7A01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2DA9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03EA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14:paraId="2B3BF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 w14:paraId="6D2FC4A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F8D308D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528E4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 w14:paraId="16EF089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3B6EF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80D02C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7672E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18149D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075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8BF27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9DF9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748C8D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 w14:paraId="3C01B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FB2F4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E1E2A3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739A0D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 w14:paraId="3BF2410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86C7B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 w14:paraId="563FFC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F863E2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 w14:paraId="38E8445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0E3DE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 w14:paraId="0F00D32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25E55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 w14:paraId="00B3ABD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72852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 w14:paraId="781D0B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7E4A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 w14:paraId="3889F6F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4758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 w14:paraId="31626F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5FBE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 w14:paraId="0CF39D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628E1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 w14:paraId="1FCDBC6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951D3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 w14:paraId="116D0A5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423C2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 w14:paraId="162969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 w14:paraId="70450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BDA4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8AD4B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K=0.34 D=3.73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4BC6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5AFA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7FDA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BD22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628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2A9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7922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B78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745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551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78D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6C4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181.2</w:t>
            </w:r>
          </w:p>
        </w:tc>
      </w:tr>
      <w:tr w14:paraId="088840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08BE7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CD211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82B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E1131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644BF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59E8C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25D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2B4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ABF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89D2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B35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158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F98E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3E9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</w:tr>
      <w:tr w14:paraId="7B5A5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D979E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4205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ED83E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C9D06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C3AB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986B3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6347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A8F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A55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8E6F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B89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166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31E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5E0D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</w:tr>
      <w:tr w14:paraId="6704F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FA7AB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97CAA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6FC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3F30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A160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11C2B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043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75F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3AD7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7B7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AC3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82EF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446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69E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37.1</w:t>
            </w:r>
          </w:p>
        </w:tc>
      </w:tr>
      <w:tr w14:paraId="4DCBA5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66DC6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8D22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K=0.54 D=3.21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2E6A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31F4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CFF36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09214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2A8C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8741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2BCF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DA0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68D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C91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5D5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655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93.3</w:t>
            </w:r>
          </w:p>
        </w:tc>
      </w:tr>
      <w:tr w14:paraId="4061E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8D55D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E4187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C1FB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9172A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2DEF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A392D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837C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5116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B51F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B454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CA6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88F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E27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D4D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71.5</w:t>
            </w:r>
          </w:p>
        </w:tc>
      </w:tr>
      <w:tr w14:paraId="4103A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1F0854E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CF8CA6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D7B59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77D8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968FE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E2FC6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FD4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53B3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BCE5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5CAB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BAE1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C2B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477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0AA1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</w:tr>
      <w:tr w14:paraId="50528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B5C884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1F423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F7A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876C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9C38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5BB7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46B0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571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F138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EB8C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0DC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3BE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ACC2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6E7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52.1</w:t>
            </w:r>
          </w:p>
        </w:tc>
      </w:tr>
      <w:tr w14:paraId="17513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6AFD62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AFA83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CA18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D53A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D89C4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92345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AAA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7F2B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EDB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5B9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8D46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16F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3DE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D52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69.5</w:t>
            </w:r>
          </w:p>
        </w:tc>
      </w:tr>
      <w:tr w14:paraId="6E176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C5D4D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8B11D9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B61B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1AF4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7079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B8F4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5161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AB9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1B08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9D7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45BD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0E0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62DC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F67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</w:tr>
      <w:tr w14:paraId="349BA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5DEAF22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E2C55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6018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DD3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B28D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15D5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76A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80E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7D1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139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2BB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DCD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1EE3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EBC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51.1</w:t>
            </w:r>
          </w:p>
        </w:tc>
      </w:tr>
      <w:tr w14:paraId="1020D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2FF1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2F4FB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6029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0846C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670AB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46C5C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4417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EAF7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14E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8B7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9D2A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973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A25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C747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</w:tr>
      <w:tr w14:paraId="7CB19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C140F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F1B19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EEC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D05C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38EEE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B9234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EF1B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084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CCD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B843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C89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0D9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AE0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587E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</w:tr>
      <w:tr w14:paraId="3B056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B0A5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ED6D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E4BE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BD0DC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C4A2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E4A88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8A55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5AC7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A654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CD69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6F7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08CF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EB04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E41E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67.7</w:t>
            </w:r>
          </w:p>
        </w:tc>
      </w:tr>
      <w:tr w14:paraId="2EA40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76188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E39E5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F408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534B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DC9A8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0DB3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0FF9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A48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BBE0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A0C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A398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34E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BDF0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F251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140.0</w:t>
            </w:r>
          </w:p>
        </w:tc>
      </w:tr>
      <w:tr w14:paraId="4B4FBA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0D13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9524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F71B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7F57F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B734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4098A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5F04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11C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CF4A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39D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532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234A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F39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D44B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262.5</w:t>
            </w:r>
          </w:p>
        </w:tc>
      </w:tr>
      <w:tr w14:paraId="33492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8DE097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9B966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1F76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0B78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4DAF0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79219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29FB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F1F1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0BA9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F5F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C42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7E1F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2660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42D4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155.7</w:t>
            </w:r>
          </w:p>
        </w:tc>
      </w:tr>
      <w:tr w14:paraId="11A071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37BD94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5E24D9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916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5EC7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1495.5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9004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C7DDD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75AC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9F1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28DF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910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D40B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501E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65F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328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155.7</w:t>
            </w:r>
          </w:p>
        </w:tc>
      </w:tr>
      <w:tr w14:paraId="6D8EB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09E2E20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3AC27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BAF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B396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088F2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86023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1928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CB96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4D81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8B8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F1E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E3F0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4846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86E7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4318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01E157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88625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0ACD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601A3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BD41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63BA8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204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B880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2D8A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08B1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C3FA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BD2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D94C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579B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7EA89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6831541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DA47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ECCE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1DEB6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165D8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83A43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FD35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CC91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7FE3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4980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50B7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64D9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CF1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307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 w14:paraId="3E4F2B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 w14:paraId="25F1E2B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BF195F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511B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A0DC5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55F90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AD4E2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4C9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AA15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8EED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99F9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581D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DD5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D871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282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 w14:paraId="67E5C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054208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A1D52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DF59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66FDF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7B47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DBAA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DBD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C653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1B0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E88D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86B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3016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DE8F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1225</w:t>
            </w:r>
          </w:p>
        </w:tc>
      </w:tr>
      <w:tr w14:paraId="2945B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88BB5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8A12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467CA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6A80A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DBA61B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D632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ECC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337E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652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42A8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7E0E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3DC7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6896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1225</w:t>
            </w:r>
          </w:p>
        </w:tc>
      </w:tr>
      <w:tr w14:paraId="7912E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74316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49A8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73C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18EF5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7ABCC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F746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2E51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59A7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BE9F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5A73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78F6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8285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69AC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4.90</w:t>
            </w:r>
          </w:p>
        </w:tc>
      </w:tr>
      <w:tr w14:paraId="0E9A0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4CE90C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FFBAC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A8560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188E3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8241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A1C5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2679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0B8D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5C85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1F25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FA2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8152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8785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1225</w:t>
            </w:r>
          </w:p>
        </w:tc>
      </w:tr>
      <w:tr w14:paraId="6CE2A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4245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CC912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21CD0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8E3A0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0C03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6286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8D3A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728C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36706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F1C2E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A5E80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4AA44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EBCB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1225</w:t>
            </w:r>
          </w:p>
        </w:tc>
      </w:tr>
      <w:tr w14:paraId="138EA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5C1F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0560B9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7F6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B31A3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FA1D0D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DF607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EDAE8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15F75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ABBEA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98D43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7C15C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0D20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702F1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</w:tr>
      <w:bookmarkEnd w:id="25"/>
    </w:tbl>
    <w:p w14:paraId="053D6C12">
      <w:pPr>
        <w:rPr>
          <w:szCs w:val="24"/>
          <w:lang w:val="en-US"/>
        </w:rPr>
      </w:pPr>
    </w:p>
    <w:p w14:paraId="2FDBCCB4">
      <w:pPr>
        <w:rPr>
          <w:szCs w:val="24"/>
          <w:lang w:val="en-US"/>
        </w:rPr>
      </w:pPr>
    </w:p>
    <w:sectPr>
      <w:footerReference r:id="rId6" w:type="default"/>
      <w:pgSz w:w="16838" w:h="11906" w:orient="landscape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D6DB4">
    <w:pPr>
      <w:pStyle w:val="14"/>
    </w:pPr>
  </w:p>
  <w:p w14:paraId="3187A446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 w14:paraId="6FC6F60C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F26D09B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6F60C"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2F26D09B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956FD"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A1925"/>
    <w:rsid w:val="001915A3"/>
    <w:rsid w:val="00217F62"/>
    <w:rsid w:val="00A906D8"/>
    <w:rsid w:val="00AB5A74"/>
    <w:rsid w:val="00F071AE"/>
    <w:rsid w:val="69FA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bmp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image" Target="media/image26.wmf"/><Relationship Id="rId31" Type="http://schemas.openxmlformats.org/officeDocument/2006/relationships/image" Target="media/image25.wmf"/><Relationship Id="rId30" Type="http://schemas.openxmlformats.org/officeDocument/2006/relationships/image" Target="media/image24.wmf"/><Relationship Id="rId3" Type="http://schemas.openxmlformats.org/officeDocument/2006/relationships/header" Target="header1.xml"/><Relationship Id="rId29" Type="http://schemas.openxmlformats.org/officeDocument/2006/relationships/image" Target="media/image23.wmf"/><Relationship Id="rId28" Type="http://schemas.openxmlformats.org/officeDocument/2006/relationships/image" Target="media/image22.wmf"/><Relationship Id="rId27" Type="http://schemas.openxmlformats.org/officeDocument/2006/relationships/image" Target="media/image21.wmf"/><Relationship Id="rId26" Type="http://schemas.openxmlformats.org/officeDocument/2006/relationships/image" Target="media/image20.wmf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wmf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image" Target="media/image12.wmf"/><Relationship Id="rId17" Type="http://schemas.openxmlformats.org/officeDocument/2006/relationships/image" Target="media/image11.wmf"/><Relationship Id="rId16" Type="http://schemas.openxmlformats.org/officeDocument/2006/relationships/image" Target="media/image10.wmf"/><Relationship Id="rId15" Type="http://schemas.openxmlformats.org/officeDocument/2006/relationships/image" Target="media/image9.wmf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wmf"/><Relationship Id="rId11" Type="http://schemas.openxmlformats.org/officeDocument/2006/relationships/image" Target="media/image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011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92</Pages>
  <Words>48284</Words>
  <Characters>154862</Characters>
  <Lines>8</Lines>
  <Paragraphs>2</Paragraphs>
  <TotalTime>0</TotalTime>
  <ScaleCrop>false</ScaleCrop>
  <LinksUpToDate>false</LinksUpToDate>
  <CharactersWithSpaces>165644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2025-02-28T09:24:00Z</dcterms:created>
  <dc:creator>.</dc:creator>
  <cp:lastModifiedBy>.</cp:lastModifiedBy>
  <dcterms:modified xsi:type="dcterms:W3CDTF">2025-02-28T09:24:37Z</dcterms:modified>
  <dc:title>冷负荷计算书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15AA20D730604B5E98B99C8EBE653518_11</vt:lpwstr>
  </property>
  <property fmtid="{D5CDD505-2E9C-101B-9397-08002B2CF9AE}" pid="3" name="KSOTemplateDocerSaveRecord">
    <vt:lpwstr>eyJoZGlkIjoiZGQ5Y2NiOWRkZWIwZmNkNjAxZjU2ZGMzZjkyODMwMGMiLCJ1c2VySWQiOiI5NDk4NjYxNjgifQ==</vt:lpwstr>
  </property>
  <property fmtid="{D5CDD505-2E9C-101B-9397-08002B2CF9AE}" pid="4" name="KSOProductBuildVer">
    <vt:lpwstr>2052-12.1.0.20305</vt:lpwstr>
  </property>
</Properties>
</file>