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补山·绿启-基于AI算法的滑雪场设计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2024年11月27日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324100" cy="2324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7DB3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T18608055263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6FF9B399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3435DC4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_Toc22237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_Toc22237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60B91C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_Toc22001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_Toc22001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23D4BB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_Toc4892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_Toc4892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97C72C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_Toc148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A8757B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_Toc3246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_Toc3246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BBD673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_Toc24716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_Toc24716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C5FBDA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_Toc23393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_Toc23393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514FB03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_Toc10948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_Toc10948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52B3D8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_Toc21348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_Toc21348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7230FC9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_Toc20957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_Toc20957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68D94A2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_Toc30550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_Toc30550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747CF9D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_Toc18033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_Toc18033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093F417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_Toc29690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_Toc29690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8F4CD53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_Toc20099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_Toc20099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9F1DAB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_Toc14955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_Toc14955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6E620EE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_Toc21853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_Toc21853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7FE489C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_Toc13566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_Toc13566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7E63098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_Toc24422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_Toc24422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3E160E3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_Toc13371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_Toc13371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47181CEE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2237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4682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4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 w:eastAsia="zh-CN"/>
              </w:rPr>
              <w:t>15</w:t>
            </w:r>
            <w:bookmarkStart w:id="59" w:name="_GoBack"/>
            <w:bookmarkEnd w:id="59"/>
            <w:r>
              <w:rPr>
                <w:rFonts w:hint="eastAsia"/>
                <w:lang w:val="en-US"/>
              </w:rPr>
              <w:t>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2001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4892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48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3246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24716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23393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10948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21348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20957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CIE 全阴天空，室外照度15000 lx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30550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18033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9690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0BEA9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6A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927D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69733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506B2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2464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7784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E906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07DAC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15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E4E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BB4F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54955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1AED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AFA1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F6E2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453E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DA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173B8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10515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1BCE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44646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B1A8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450F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17F2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58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3A1E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9ED6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20E6F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09075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A42B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D6E3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396D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88E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 w14:paraId="507EB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71906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DCD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79D97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880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EE6B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791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72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201A9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67EE8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305EA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51723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04F1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B3C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B34D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BB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7657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556D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0C03B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6180E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95F5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07A6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9DED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F8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vAlign w:val="center"/>
          </w:tcPr>
          <w:p w14:paraId="04469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404E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4CDAC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2A6E7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75C1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1D1B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CF30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29E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vAlign w:val="center"/>
          </w:tcPr>
          <w:p w14:paraId="763ED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62884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1A2AA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68446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221D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2219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7FEC1C4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BF9FECD">
      <w:pPr>
        <w:pStyle w:val="5"/>
        <w:rPr>
          <w:rFonts w:ascii="微软雅黑" w:hAnsi="微软雅黑"/>
        </w:rPr>
      </w:pPr>
      <w:bookmarkStart w:id="44" w:name="_Toc20099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2E3AD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43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F8E8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5D3AC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5E11D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7B5DD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2014B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B9FA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39180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92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31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 w14:paraId="71C35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vAlign w:val="center"/>
          </w:tcPr>
          <w:p w14:paraId="1C628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A1F6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B449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0ED3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6624822C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6" w:name="_Toc14955"/>
      <w:r>
        <w:rPr>
          <w:rFonts w:hint="eastAsia"/>
        </w:rPr>
        <w:t>眩光分析结果</w:t>
      </w:r>
      <w:bookmarkEnd w:id="46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21853"/>
      <w:r>
        <w:rPr>
          <w:rFonts w:hint="eastAsia" w:ascii="微软雅黑" w:hAnsi="微软雅黑"/>
        </w:rPr>
        <w:t>眩光指数</w:t>
      </w:r>
      <w:bookmarkEnd w:id="47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64AD6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43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0426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7F5E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3EC19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6D862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03A0A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413CA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6356A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301B2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5FBEC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62DE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64246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1008[普通办公室]</w:t>
            </w:r>
          </w:p>
        </w:tc>
        <w:tc>
          <w:tcPr>
            <w:vAlign w:val="center"/>
          </w:tcPr>
          <w:p w14:paraId="4040B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F60B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388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E58C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42.79</w:t>
            </w:r>
          </w:p>
        </w:tc>
        <w:tc>
          <w:tcPr>
            <w:vAlign w:val="center"/>
          </w:tcPr>
          <w:p w14:paraId="37708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75885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893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732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FD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C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7E02A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EC90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BCF1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B95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74.12</w:t>
            </w:r>
          </w:p>
        </w:tc>
        <w:tc>
          <w:tcPr>
            <w:vAlign w:val="center"/>
          </w:tcPr>
          <w:p w14:paraId="286A8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5488F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AA80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BEFD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B2B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60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1019[卧室]</w:t>
            </w:r>
          </w:p>
        </w:tc>
        <w:tc>
          <w:tcPr>
            <w:vAlign w:val="center"/>
          </w:tcPr>
          <w:p w14:paraId="46EEC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319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8844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770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88.89</w:t>
            </w:r>
          </w:p>
        </w:tc>
        <w:tc>
          <w:tcPr>
            <w:vAlign w:val="center"/>
          </w:tcPr>
          <w:p w14:paraId="61DE0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77CAA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1E7A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5D3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CB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47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1021[卧室]</w:t>
            </w:r>
          </w:p>
        </w:tc>
        <w:tc>
          <w:tcPr>
            <w:vAlign w:val="center"/>
          </w:tcPr>
          <w:p w14:paraId="3B325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5DC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D2E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EBB7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19.18</w:t>
            </w:r>
          </w:p>
        </w:tc>
        <w:tc>
          <w:tcPr>
            <w:vAlign w:val="center"/>
          </w:tcPr>
          <w:p w14:paraId="535FA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FAD3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A8C1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BCE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3BB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E4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1027[卧室]</w:t>
            </w:r>
          </w:p>
        </w:tc>
        <w:tc>
          <w:tcPr>
            <w:vAlign w:val="center"/>
          </w:tcPr>
          <w:p w14:paraId="560DD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E6C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E27B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2CA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17.48</w:t>
            </w:r>
          </w:p>
        </w:tc>
        <w:tc>
          <w:tcPr>
            <w:vAlign w:val="center"/>
          </w:tcPr>
          <w:p w14:paraId="5318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2BDCB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EB4E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6CB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266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E3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1032[休息室]</w:t>
            </w:r>
          </w:p>
        </w:tc>
        <w:tc>
          <w:tcPr>
            <w:vAlign w:val="center"/>
          </w:tcPr>
          <w:p w14:paraId="1D4FE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休息厅</w:t>
            </w:r>
          </w:p>
        </w:tc>
        <w:tc>
          <w:tcPr>
            <w:vAlign w:val="center"/>
          </w:tcPr>
          <w:p w14:paraId="78BF3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0555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52C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</w:t>
            </w:r>
          </w:p>
        </w:tc>
        <w:tc>
          <w:tcPr>
            <w:vAlign w:val="center"/>
          </w:tcPr>
          <w:p w14:paraId="2510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4A6BB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5D6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48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08C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3E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1033[卧室]</w:t>
            </w:r>
          </w:p>
        </w:tc>
        <w:tc>
          <w:tcPr>
            <w:vAlign w:val="center"/>
          </w:tcPr>
          <w:p w14:paraId="56842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1BD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744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9879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vAlign w:val="center"/>
          </w:tcPr>
          <w:p w14:paraId="1820D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2E689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6C15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1F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C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F5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1035[卧室]</w:t>
            </w:r>
          </w:p>
        </w:tc>
        <w:tc>
          <w:tcPr>
            <w:vAlign w:val="center"/>
          </w:tcPr>
          <w:p w14:paraId="5488A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54F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2C6B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65F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16.65</w:t>
            </w:r>
          </w:p>
        </w:tc>
        <w:tc>
          <w:tcPr>
            <w:vAlign w:val="center"/>
          </w:tcPr>
          <w:p w14:paraId="2EE3F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297A1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F5E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525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92D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C6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1041[卧室]</w:t>
            </w:r>
          </w:p>
        </w:tc>
        <w:tc>
          <w:tcPr>
            <w:vAlign w:val="center"/>
          </w:tcPr>
          <w:p w14:paraId="54D30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7E7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C28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73B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</w:t>
            </w:r>
          </w:p>
        </w:tc>
        <w:tc>
          <w:tcPr>
            <w:vAlign w:val="center"/>
          </w:tcPr>
          <w:p w14:paraId="22D44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28ED8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815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FE2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F87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49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1043[卧室]</w:t>
            </w:r>
          </w:p>
        </w:tc>
        <w:tc>
          <w:tcPr>
            <w:vAlign w:val="center"/>
          </w:tcPr>
          <w:p w14:paraId="35553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2EC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E961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DB9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vAlign w:val="center"/>
          </w:tcPr>
          <w:p w14:paraId="6A94A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1CB6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7B3C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AAC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3BA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2B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1044[卧室]</w:t>
            </w:r>
          </w:p>
        </w:tc>
        <w:tc>
          <w:tcPr>
            <w:vAlign w:val="center"/>
          </w:tcPr>
          <w:p w14:paraId="4FE38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B0D2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591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E8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vAlign w:val="center"/>
          </w:tcPr>
          <w:p w14:paraId="24C7F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4BF2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8028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302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2ED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70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1045[卧室]</w:t>
            </w:r>
          </w:p>
        </w:tc>
        <w:tc>
          <w:tcPr>
            <w:vAlign w:val="center"/>
          </w:tcPr>
          <w:p w14:paraId="6321E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D6D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9A8F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3A8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vAlign w:val="center"/>
          </w:tcPr>
          <w:p w14:paraId="040F9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EC3A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E100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61B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728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1D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1046[卧室]</w:t>
            </w:r>
          </w:p>
        </w:tc>
        <w:tc>
          <w:tcPr>
            <w:vAlign w:val="center"/>
          </w:tcPr>
          <w:p w14:paraId="77716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DDB6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F359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6958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1ADC4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B578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5BF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E58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BDF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98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1047[卧室]</w:t>
            </w:r>
          </w:p>
        </w:tc>
        <w:tc>
          <w:tcPr>
            <w:vAlign w:val="center"/>
          </w:tcPr>
          <w:p w14:paraId="5A476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655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7227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57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47A2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B837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F209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336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B680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F0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1051[卧室]</w:t>
            </w:r>
          </w:p>
        </w:tc>
        <w:tc>
          <w:tcPr>
            <w:vAlign w:val="center"/>
          </w:tcPr>
          <w:p w14:paraId="24AEF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590D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24EF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16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vAlign w:val="center"/>
          </w:tcPr>
          <w:p w14:paraId="36362E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DABF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2584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3AF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D0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8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1053[卧室]</w:t>
            </w:r>
          </w:p>
        </w:tc>
        <w:tc>
          <w:tcPr>
            <w:vAlign w:val="center"/>
          </w:tcPr>
          <w:p w14:paraId="3B8C8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F82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79F0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93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vAlign w:val="center"/>
          </w:tcPr>
          <w:p w14:paraId="03426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14A96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CF9D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4EE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51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DB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1055[卧室]</w:t>
            </w:r>
          </w:p>
        </w:tc>
        <w:tc>
          <w:tcPr>
            <w:vAlign w:val="center"/>
          </w:tcPr>
          <w:p w14:paraId="047B5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732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8B5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CBE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 w14:paraId="2488D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14B3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372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B76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A52D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9CA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2006[酒吧、茶座]</w:t>
            </w:r>
          </w:p>
        </w:tc>
        <w:tc>
          <w:tcPr>
            <w:vAlign w:val="center"/>
          </w:tcPr>
          <w:p w14:paraId="5D5AC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4F3D1D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B54B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C30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212.91</w:t>
            </w:r>
          </w:p>
        </w:tc>
        <w:tc>
          <w:tcPr>
            <w:vAlign w:val="center"/>
          </w:tcPr>
          <w:p w14:paraId="159E3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33A9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9BE4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F93E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12E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1E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2034[普通办公室]</w:t>
            </w:r>
          </w:p>
        </w:tc>
        <w:tc>
          <w:tcPr>
            <w:vAlign w:val="center"/>
          </w:tcPr>
          <w:p w14:paraId="68D6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1B8E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C4E7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D03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 w14:paraId="54DA1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F5B0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A785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650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973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4F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2014[卧室]</w:t>
            </w:r>
          </w:p>
        </w:tc>
        <w:tc>
          <w:tcPr>
            <w:vAlign w:val="center"/>
          </w:tcPr>
          <w:p w14:paraId="23754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3B9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4C97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840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vAlign w:val="center"/>
          </w:tcPr>
          <w:p w14:paraId="1AD90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8389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4FB5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59E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99B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17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vAlign w:val="center"/>
          </w:tcPr>
          <w:p w14:paraId="3534A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966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5CDF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98FE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20.78</w:t>
            </w:r>
          </w:p>
        </w:tc>
        <w:tc>
          <w:tcPr>
            <w:vAlign w:val="center"/>
          </w:tcPr>
          <w:p w14:paraId="0688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0811E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0AF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D1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4B0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3D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2018[卧室]</w:t>
            </w:r>
          </w:p>
        </w:tc>
        <w:tc>
          <w:tcPr>
            <w:vAlign w:val="center"/>
          </w:tcPr>
          <w:p w14:paraId="6A814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04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F0EE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FF5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19.74</w:t>
            </w:r>
          </w:p>
        </w:tc>
        <w:tc>
          <w:tcPr>
            <w:vAlign w:val="center"/>
          </w:tcPr>
          <w:p w14:paraId="2B1C8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8196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70FF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52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639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99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2020[卧室]</w:t>
            </w:r>
          </w:p>
        </w:tc>
        <w:tc>
          <w:tcPr>
            <w:vAlign w:val="center"/>
          </w:tcPr>
          <w:p w14:paraId="6C281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C43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3446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087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</w:t>
            </w:r>
          </w:p>
        </w:tc>
        <w:tc>
          <w:tcPr>
            <w:vAlign w:val="center"/>
          </w:tcPr>
          <w:p w14:paraId="36EFB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0A30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F90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17B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576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84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2023[卧室]</w:t>
            </w:r>
          </w:p>
        </w:tc>
        <w:tc>
          <w:tcPr>
            <w:vAlign w:val="center"/>
          </w:tcPr>
          <w:p w14:paraId="08523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5DBA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3B5C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4C7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</w:t>
            </w:r>
          </w:p>
        </w:tc>
        <w:tc>
          <w:tcPr>
            <w:vAlign w:val="center"/>
          </w:tcPr>
          <w:p w14:paraId="4C5E4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01704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6590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F99B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0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0E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2026[卧室]</w:t>
            </w:r>
          </w:p>
        </w:tc>
        <w:tc>
          <w:tcPr>
            <w:vAlign w:val="center"/>
          </w:tcPr>
          <w:p w14:paraId="6EDE3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4058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AC7B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BA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18.61</w:t>
            </w:r>
          </w:p>
        </w:tc>
        <w:tc>
          <w:tcPr>
            <w:vAlign w:val="center"/>
          </w:tcPr>
          <w:p w14:paraId="28BBF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200FA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BC14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3B0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AF3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42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2028[卧室]</w:t>
            </w:r>
          </w:p>
        </w:tc>
        <w:tc>
          <w:tcPr>
            <w:vAlign w:val="center"/>
          </w:tcPr>
          <w:p w14:paraId="4B591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98C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E0ED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F0F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17.43</w:t>
            </w:r>
          </w:p>
        </w:tc>
        <w:tc>
          <w:tcPr>
            <w:vAlign w:val="center"/>
          </w:tcPr>
          <w:p w14:paraId="55F2E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1AC92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2636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251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7F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19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2031[卧室]</w:t>
            </w:r>
          </w:p>
        </w:tc>
        <w:tc>
          <w:tcPr>
            <w:vAlign w:val="center"/>
          </w:tcPr>
          <w:p w14:paraId="3EAD8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9A3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4AA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B58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vAlign w:val="center"/>
          </w:tcPr>
          <w:p w14:paraId="70E4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85B8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06BA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7B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35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45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2036[卧室]</w:t>
            </w:r>
          </w:p>
        </w:tc>
        <w:tc>
          <w:tcPr>
            <w:vAlign w:val="center"/>
          </w:tcPr>
          <w:p w14:paraId="63EE4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4C6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9364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997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16.37</w:t>
            </w:r>
          </w:p>
        </w:tc>
        <w:tc>
          <w:tcPr>
            <w:vAlign w:val="center"/>
          </w:tcPr>
          <w:p w14:paraId="443C8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09483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BD9B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5BD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309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D5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2038[卧室]</w:t>
            </w:r>
          </w:p>
        </w:tc>
        <w:tc>
          <w:tcPr>
            <w:vAlign w:val="center"/>
          </w:tcPr>
          <w:p w14:paraId="33433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172D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AE8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E9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vAlign w:val="center"/>
          </w:tcPr>
          <w:p w14:paraId="2A82B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44005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A8F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8F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3413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E6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2048[卧室]</w:t>
            </w:r>
          </w:p>
        </w:tc>
        <w:tc>
          <w:tcPr>
            <w:vAlign w:val="center"/>
          </w:tcPr>
          <w:p w14:paraId="57CB4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2FE5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338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17E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1622D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42ED2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ACC1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F95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A8E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A1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2049[卧室]</w:t>
            </w:r>
          </w:p>
        </w:tc>
        <w:tc>
          <w:tcPr>
            <w:vAlign w:val="center"/>
          </w:tcPr>
          <w:p w14:paraId="19E63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8D0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74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D39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vAlign w:val="center"/>
          </w:tcPr>
          <w:p w14:paraId="14A6D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44B1A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1D8E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B65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55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63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2050[卧室]</w:t>
            </w:r>
          </w:p>
        </w:tc>
        <w:tc>
          <w:tcPr>
            <w:vAlign w:val="center"/>
          </w:tcPr>
          <w:p w14:paraId="640D0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CEF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5140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24D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vAlign w:val="center"/>
          </w:tcPr>
          <w:p w14:paraId="464CA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1E0FA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10E0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6F9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9E3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83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2052[卧室]</w:t>
            </w:r>
          </w:p>
        </w:tc>
        <w:tc>
          <w:tcPr>
            <w:vAlign w:val="center"/>
          </w:tcPr>
          <w:p w14:paraId="20F3C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AEE8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D2F3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B82F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vAlign w:val="center"/>
          </w:tcPr>
          <w:p w14:paraId="0E643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7CA6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8B30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D4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90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D8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2054[卧室]</w:t>
            </w:r>
          </w:p>
        </w:tc>
        <w:tc>
          <w:tcPr>
            <w:vAlign w:val="center"/>
          </w:tcPr>
          <w:p w14:paraId="399AD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BD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67D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EA5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vAlign w:val="center"/>
          </w:tcPr>
          <w:p w14:paraId="6115E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48F8D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D83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FD3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994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FE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2056[卧室]</w:t>
            </w:r>
          </w:p>
        </w:tc>
        <w:tc>
          <w:tcPr>
            <w:vAlign w:val="center"/>
          </w:tcPr>
          <w:p w14:paraId="2D0A5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1BA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68F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A5A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12.99</w:t>
            </w:r>
          </w:p>
        </w:tc>
        <w:tc>
          <w:tcPr>
            <w:vAlign w:val="center"/>
          </w:tcPr>
          <w:p w14:paraId="697FD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29F20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FF38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0A0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87C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1C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2057[卧室]</w:t>
            </w:r>
          </w:p>
        </w:tc>
        <w:tc>
          <w:tcPr>
            <w:vAlign w:val="center"/>
          </w:tcPr>
          <w:p w14:paraId="1FCA8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6B4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5E77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6D6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12.97</w:t>
            </w:r>
          </w:p>
        </w:tc>
        <w:tc>
          <w:tcPr>
            <w:vAlign w:val="center"/>
          </w:tcPr>
          <w:p w14:paraId="700B7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36799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EA45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AB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01A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A2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2058[卧室]</w:t>
            </w:r>
          </w:p>
        </w:tc>
        <w:tc>
          <w:tcPr>
            <w:vAlign w:val="center"/>
          </w:tcPr>
          <w:p w14:paraId="10A5A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981C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54A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E73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12.97</w:t>
            </w:r>
          </w:p>
        </w:tc>
        <w:tc>
          <w:tcPr>
            <w:vAlign w:val="center"/>
          </w:tcPr>
          <w:p w14:paraId="74174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7C711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91A5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B7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3B6F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4FA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3010[卧室]</w:t>
            </w:r>
          </w:p>
        </w:tc>
        <w:tc>
          <w:tcPr>
            <w:vAlign w:val="center"/>
          </w:tcPr>
          <w:p w14:paraId="12733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92EC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A097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E5A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vAlign w:val="center"/>
          </w:tcPr>
          <w:p w14:paraId="04BF5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4AFD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F575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87F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3A5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F5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3011[卧室]</w:t>
            </w:r>
          </w:p>
        </w:tc>
        <w:tc>
          <w:tcPr>
            <w:vAlign w:val="center"/>
          </w:tcPr>
          <w:p w14:paraId="7FC0B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F17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058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E20F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9F4B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3E740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7259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23A6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F80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7E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25507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3953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1C95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538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vAlign w:val="center"/>
          </w:tcPr>
          <w:p w14:paraId="4C531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 w14:paraId="00D54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D60E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507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6A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18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3013[卧室]</w:t>
            </w:r>
          </w:p>
        </w:tc>
        <w:tc>
          <w:tcPr>
            <w:vAlign w:val="center"/>
          </w:tcPr>
          <w:p w14:paraId="3657A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869C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6C4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4B4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vAlign w:val="center"/>
          </w:tcPr>
          <w:p w14:paraId="1408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743FA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DBB4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593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30F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56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3015[卧室]</w:t>
            </w:r>
          </w:p>
        </w:tc>
        <w:tc>
          <w:tcPr>
            <w:vAlign w:val="center"/>
          </w:tcPr>
          <w:p w14:paraId="33828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671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E8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910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vAlign w:val="center"/>
          </w:tcPr>
          <w:p w14:paraId="2A313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0A5FC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527B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AD4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4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1E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3017[卧室]</w:t>
            </w:r>
          </w:p>
        </w:tc>
        <w:tc>
          <w:tcPr>
            <w:vAlign w:val="center"/>
          </w:tcPr>
          <w:p w14:paraId="346F8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876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A564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498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20.73</w:t>
            </w:r>
          </w:p>
        </w:tc>
        <w:tc>
          <w:tcPr>
            <w:vAlign w:val="center"/>
          </w:tcPr>
          <w:p w14:paraId="08105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CF6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E3FC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9CD0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19C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AF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3022[卧室]</w:t>
            </w:r>
          </w:p>
        </w:tc>
        <w:tc>
          <w:tcPr>
            <w:vAlign w:val="center"/>
          </w:tcPr>
          <w:p w14:paraId="08F7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2FA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FE6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8FF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19.18</w:t>
            </w:r>
          </w:p>
        </w:tc>
        <w:tc>
          <w:tcPr>
            <w:vAlign w:val="center"/>
          </w:tcPr>
          <w:p w14:paraId="60C59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076AB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3755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6DB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1E4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19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3024[卧室]</w:t>
            </w:r>
          </w:p>
        </w:tc>
        <w:tc>
          <w:tcPr>
            <w:vAlign w:val="center"/>
          </w:tcPr>
          <w:p w14:paraId="34248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A4FC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F1B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45D3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18.97</w:t>
            </w:r>
          </w:p>
        </w:tc>
        <w:tc>
          <w:tcPr>
            <w:vAlign w:val="center"/>
          </w:tcPr>
          <w:p w14:paraId="1DB6C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F717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71A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D23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3B3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AF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3029[卧室]</w:t>
            </w:r>
          </w:p>
        </w:tc>
        <w:tc>
          <w:tcPr>
            <w:vAlign w:val="center"/>
          </w:tcPr>
          <w:p w14:paraId="39F04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FACB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98EB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B8A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vAlign w:val="center"/>
          </w:tcPr>
          <w:p w14:paraId="2234F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6389D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0292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937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FAC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3A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3037[卧室]</w:t>
            </w:r>
          </w:p>
        </w:tc>
        <w:tc>
          <w:tcPr>
            <w:vAlign w:val="center"/>
          </w:tcPr>
          <w:p w14:paraId="303E3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C30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7FB1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DBC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vAlign w:val="center"/>
          </w:tcPr>
          <w:p w14:paraId="33E51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2D4EE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779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8" w:name="房间眩光表"/>
      <w:bookmarkEnd w:id="48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13566"/>
      <w:r>
        <w:rPr>
          <w:rFonts w:hint="eastAsia" w:ascii="微软雅黑" w:hAnsi="微软雅黑"/>
        </w:rPr>
        <w:t>采光均匀度</w:t>
      </w:r>
      <w:bookmarkEnd w:id="49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6C602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E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FDB6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B5D4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43A9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54BBE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E7DD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1E5F9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4874D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3B903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30662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418F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4F230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34A1A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4258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7E22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DBD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vAlign w:val="center"/>
          </w:tcPr>
          <w:p w14:paraId="35C68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vAlign w:val="center"/>
          </w:tcPr>
          <w:p w14:paraId="2AE27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B087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416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42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87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1008[普通办公室]</w:t>
            </w:r>
          </w:p>
        </w:tc>
        <w:tc>
          <w:tcPr>
            <w:vAlign w:val="center"/>
          </w:tcPr>
          <w:p w14:paraId="729AC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378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62E8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D9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 w14:paraId="26156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vAlign w:val="center"/>
          </w:tcPr>
          <w:p w14:paraId="0C9B8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vAlign w:val="center"/>
          </w:tcPr>
          <w:p w14:paraId="03E99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A5BE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A588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DB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1019[卧室]</w:t>
            </w:r>
          </w:p>
        </w:tc>
        <w:tc>
          <w:tcPr>
            <w:vAlign w:val="center"/>
          </w:tcPr>
          <w:p w14:paraId="74269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44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F245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062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vAlign w:val="center"/>
          </w:tcPr>
          <w:p w14:paraId="5D27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 w14:paraId="55FE2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1E29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57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360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3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1021[卧室]</w:t>
            </w:r>
          </w:p>
        </w:tc>
        <w:tc>
          <w:tcPr>
            <w:vAlign w:val="center"/>
          </w:tcPr>
          <w:p w14:paraId="6EC6D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AC64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0D39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B16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vAlign w:val="center"/>
          </w:tcPr>
          <w:p w14:paraId="7C0EC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33164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2466D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500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57F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DB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1027[卧室]</w:t>
            </w:r>
          </w:p>
        </w:tc>
        <w:tc>
          <w:tcPr>
            <w:vAlign w:val="center"/>
          </w:tcPr>
          <w:p w14:paraId="301A1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B7C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FE1E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5A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76716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717AE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5CED0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71D6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83F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FF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1032[休息室]</w:t>
            </w:r>
          </w:p>
        </w:tc>
        <w:tc>
          <w:tcPr>
            <w:vAlign w:val="center"/>
          </w:tcPr>
          <w:p w14:paraId="40FFB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休息厅</w:t>
            </w:r>
          </w:p>
        </w:tc>
        <w:tc>
          <w:tcPr>
            <w:vAlign w:val="center"/>
          </w:tcPr>
          <w:p w14:paraId="2D71E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CC0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33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  <w:tc>
          <w:tcPr>
            <w:vAlign w:val="center"/>
          </w:tcPr>
          <w:p w14:paraId="2BC5D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vAlign w:val="center"/>
          </w:tcPr>
          <w:p w14:paraId="079AE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 w14:paraId="70B73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D77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E15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1033[卧室]</w:t>
            </w:r>
          </w:p>
        </w:tc>
        <w:tc>
          <w:tcPr>
            <w:vAlign w:val="center"/>
          </w:tcPr>
          <w:p w14:paraId="0B595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EB48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02A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ABB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vAlign w:val="center"/>
          </w:tcPr>
          <w:p w14:paraId="08C59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 w14:paraId="6E6A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vAlign w:val="center"/>
          </w:tcPr>
          <w:p w14:paraId="6DF67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520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66E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71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1035[卧室]</w:t>
            </w:r>
          </w:p>
        </w:tc>
        <w:tc>
          <w:tcPr>
            <w:vAlign w:val="center"/>
          </w:tcPr>
          <w:p w14:paraId="5AAA9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3FD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0A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174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240F2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 w14:paraId="1B242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4FF57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388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8E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4C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1041[卧室]</w:t>
            </w:r>
          </w:p>
        </w:tc>
        <w:tc>
          <w:tcPr>
            <w:vAlign w:val="center"/>
          </w:tcPr>
          <w:p w14:paraId="79CAB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36D7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D56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5CF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7B5E0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44D0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24911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B65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A1C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85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1043[卧室]</w:t>
            </w:r>
          </w:p>
        </w:tc>
        <w:tc>
          <w:tcPr>
            <w:vAlign w:val="center"/>
          </w:tcPr>
          <w:p w14:paraId="2D259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C9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6D8A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AE4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vAlign w:val="center"/>
          </w:tcPr>
          <w:p w14:paraId="17D8B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5E439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vAlign w:val="center"/>
          </w:tcPr>
          <w:p w14:paraId="75F67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0C3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2F9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FA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1044[卧室]</w:t>
            </w:r>
          </w:p>
        </w:tc>
        <w:tc>
          <w:tcPr>
            <w:vAlign w:val="center"/>
          </w:tcPr>
          <w:p w14:paraId="16320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D95B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84F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05F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5CF9F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 w14:paraId="5230E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219DA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24B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512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0B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1045[卧室]</w:t>
            </w:r>
          </w:p>
        </w:tc>
        <w:tc>
          <w:tcPr>
            <w:vAlign w:val="center"/>
          </w:tcPr>
          <w:p w14:paraId="794DE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F00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B3F3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2D0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0FF86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 w14:paraId="5198D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7623E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901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5AB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EC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1046[卧室]</w:t>
            </w:r>
          </w:p>
        </w:tc>
        <w:tc>
          <w:tcPr>
            <w:vAlign w:val="center"/>
          </w:tcPr>
          <w:p w14:paraId="78263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9BA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8736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A4F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6287B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49F31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7440D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ED8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E6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4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1047[卧室]</w:t>
            </w:r>
          </w:p>
        </w:tc>
        <w:tc>
          <w:tcPr>
            <w:vAlign w:val="center"/>
          </w:tcPr>
          <w:p w14:paraId="1092E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C98D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711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4D0C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124C4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vAlign w:val="center"/>
          </w:tcPr>
          <w:p w14:paraId="13785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5B305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630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0FF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2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1051[卧室]</w:t>
            </w:r>
          </w:p>
        </w:tc>
        <w:tc>
          <w:tcPr>
            <w:vAlign w:val="center"/>
          </w:tcPr>
          <w:p w14:paraId="137BA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612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AF8F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2C4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vAlign w:val="center"/>
          </w:tcPr>
          <w:p w14:paraId="463E7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vAlign w:val="center"/>
          </w:tcPr>
          <w:p w14:paraId="34408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vAlign w:val="center"/>
          </w:tcPr>
          <w:p w14:paraId="1164B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DEE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E6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2E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1053[卧室]</w:t>
            </w:r>
          </w:p>
        </w:tc>
        <w:tc>
          <w:tcPr>
            <w:vAlign w:val="center"/>
          </w:tcPr>
          <w:p w14:paraId="7DC50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66E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E356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D9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 w14:paraId="257F8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vAlign w:val="center"/>
          </w:tcPr>
          <w:p w14:paraId="0FFFD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37400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E84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5DE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3D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1055[卧室]</w:t>
            </w:r>
          </w:p>
        </w:tc>
        <w:tc>
          <w:tcPr>
            <w:vAlign w:val="center"/>
          </w:tcPr>
          <w:p w14:paraId="5323F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066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B76B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538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5701D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vAlign w:val="center"/>
          </w:tcPr>
          <w:p w14:paraId="23E66B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139F5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31E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BFD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0DEDB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2006[酒吧、茶座]</w:t>
            </w:r>
          </w:p>
        </w:tc>
        <w:tc>
          <w:tcPr>
            <w:vAlign w:val="center"/>
          </w:tcPr>
          <w:p w14:paraId="36E7E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726D6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014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182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3A415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6C589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vAlign w:val="center"/>
          </w:tcPr>
          <w:p w14:paraId="575B9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B5AF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A28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F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2014[卧室]</w:t>
            </w:r>
          </w:p>
        </w:tc>
        <w:tc>
          <w:tcPr>
            <w:vAlign w:val="center"/>
          </w:tcPr>
          <w:p w14:paraId="03D4C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6DE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560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62F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vAlign w:val="center"/>
          </w:tcPr>
          <w:p w14:paraId="43E0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vAlign w:val="center"/>
          </w:tcPr>
          <w:p w14:paraId="3D904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vAlign w:val="center"/>
          </w:tcPr>
          <w:p w14:paraId="76EAB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894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243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62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2016[卧室]</w:t>
            </w:r>
          </w:p>
        </w:tc>
        <w:tc>
          <w:tcPr>
            <w:vAlign w:val="center"/>
          </w:tcPr>
          <w:p w14:paraId="29511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480C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DE04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556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73421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4A06A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0F63B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015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CA3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9A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2018[卧室]</w:t>
            </w:r>
          </w:p>
        </w:tc>
        <w:tc>
          <w:tcPr>
            <w:vAlign w:val="center"/>
          </w:tcPr>
          <w:p w14:paraId="62963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514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19E3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80ED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199E5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vAlign w:val="center"/>
          </w:tcPr>
          <w:p w14:paraId="5F85E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298CF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E5B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D95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0A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2020[卧室]</w:t>
            </w:r>
          </w:p>
        </w:tc>
        <w:tc>
          <w:tcPr>
            <w:vAlign w:val="center"/>
          </w:tcPr>
          <w:p w14:paraId="7833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9B1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E797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97E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6735A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56E31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1581F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908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693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71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2023[卧室]</w:t>
            </w:r>
          </w:p>
        </w:tc>
        <w:tc>
          <w:tcPr>
            <w:vAlign w:val="center"/>
          </w:tcPr>
          <w:p w14:paraId="59E2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EB2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F779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68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vAlign w:val="center"/>
          </w:tcPr>
          <w:p w14:paraId="3ED1D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055FD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66A59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642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EF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67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2026[卧室]</w:t>
            </w:r>
          </w:p>
        </w:tc>
        <w:tc>
          <w:tcPr>
            <w:vAlign w:val="center"/>
          </w:tcPr>
          <w:p w14:paraId="73007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B41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0527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94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 w14:paraId="4B259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0FB78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2AF2B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811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A2C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51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2028[卧室]</w:t>
            </w:r>
          </w:p>
        </w:tc>
        <w:tc>
          <w:tcPr>
            <w:vAlign w:val="center"/>
          </w:tcPr>
          <w:p w14:paraId="12DB4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BD0F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824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AE7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0E505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37400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7A904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E32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85D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19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2031[卧室]</w:t>
            </w:r>
          </w:p>
        </w:tc>
        <w:tc>
          <w:tcPr>
            <w:vAlign w:val="center"/>
          </w:tcPr>
          <w:p w14:paraId="3F3E0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D3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85962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819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vAlign w:val="center"/>
          </w:tcPr>
          <w:p w14:paraId="52A23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4BCA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62806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56F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B49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32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2034[普通办公室]</w:t>
            </w:r>
          </w:p>
        </w:tc>
        <w:tc>
          <w:tcPr>
            <w:vAlign w:val="center"/>
          </w:tcPr>
          <w:p w14:paraId="2800E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30FD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EEDD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4711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vAlign w:val="center"/>
          </w:tcPr>
          <w:p w14:paraId="548DC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</w:t>
            </w:r>
          </w:p>
        </w:tc>
        <w:tc>
          <w:tcPr>
            <w:vAlign w:val="center"/>
          </w:tcPr>
          <w:p w14:paraId="7FCB0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21E13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98F9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F8F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41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2036[卧室]</w:t>
            </w:r>
          </w:p>
        </w:tc>
        <w:tc>
          <w:tcPr>
            <w:vAlign w:val="center"/>
          </w:tcPr>
          <w:p w14:paraId="1DAF6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EF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B21B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F6E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</w:t>
            </w:r>
          </w:p>
        </w:tc>
        <w:tc>
          <w:tcPr>
            <w:vAlign w:val="center"/>
          </w:tcPr>
          <w:p w14:paraId="593E8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vAlign w:val="center"/>
          </w:tcPr>
          <w:p w14:paraId="7B1F4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523BB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09C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096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ED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2038[卧室]</w:t>
            </w:r>
          </w:p>
        </w:tc>
        <w:tc>
          <w:tcPr>
            <w:vAlign w:val="center"/>
          </w:tcPr>
          <w:p w14:paraId="3FF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0EA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F1E8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436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7BE3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vAlign w:val="center"/>
          </w:tcPr>
          <w:p w14:paraId="27DF0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0EA67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4CA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CB8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CF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2048[卧室]</w:t>
            </w:r>
          </w:p>
        </w:tc>
        <w:tc>
          <w:tcPr>
            <w:vAlign w:val="center"/>
          </w:tcPr>
          <w:p w14:paraId="2A43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2BB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659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181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 w14:paraId="5704C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42DE4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vAlign w:val="center"/>
          </w:tcPr>
          <w:p w14:paraId="2BC6E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906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BFA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B8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2049[卧室]</w:t>
            </w:r>
          </w:p>
        </w:tc>
        <w:tc>
          <w:tcPr>
            <w:vAlign w:val="center"/>
          </w:tcPr>
          <w:p w14:paraId="08899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13B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BD65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B39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vAlign w:val="center"/>
          </w:tcPr>
          <w:p w14:paraId="42636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7BBAC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vAlign w:val="center"/>
          </w:tcPr>
          <w:p w14:paraId="56CA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A17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B8C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16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2050[卧室]</w:t>
            </w:r>
          </w:p>
        </w:tc>
        <w:tc>
          <w:tcPr>
            <w:vAlign w:val="center"/>
          </w:tcPr>
          <w:p w14:paraId="4C089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A61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E861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53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1924A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vAlign w:val="center"/>
          </w:tcPr>
          <w:p w14:paraId="456A9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1B16E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FF7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61F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1E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2052[卧室]</w:t>
            </w:r>
          </w:p>
        </w:tc>
        <w:tc>
          <w:tcPr>
            <w:vAlign w:val="center"/>
          </w:tcPr>
          <w:p w14:paraId="0A2EF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6299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64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6C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70B38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22463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75C20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59E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901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3F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2054[卧室]</w:t>
            </w:r>
          </w:p>
        </w:tc>
        <w:tc>
          <w:tcPr>
            <w:vAlign w:val="center"/>
          </w:tcPr>
          <w:p w14:paraId="4E8A5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0DA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FD31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B1E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vAlign w:val="center"/>
          </w:tcPr>
          <w:p w14:paraId="42E3E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 w14:paraId="3F69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49649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55B0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9D3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2C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2056[卧室]</w:t>
            </w:r>
          </w:p>
        </w:tc>
        <w:tc>
          <w:tcPr>
            <w:vAlign w:val="center"/>
          </w:tcPr>
          <w:p w14:paraId="515D9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AC6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7097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68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4.91</w:t>
            </w:r>
          </w:p>
        </w:tc>
        <w:tc>
          <w:tcPr>
            <w:vAlign w:val="center"/>
          </w:tcPr>
          <w:p w14:paraId="549DD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73079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688AB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7EA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15A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D8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2057[卧室]</w:t>
            </w:r>
          </w:p>
        </w:tc>
        <w:tc>
          <w:tcPr>
            <w:vAlign w:val="center"/>
          </w:tcPr>
          <w:p w14:paraId="029BC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3CC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2C7B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A52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4C71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vAlign w:val="center"/>
          </w:tcPr>
          <w:p w14:paraId="27978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vAlign w:val="center"/>
          </w:tcPr>
          <w:p w14:paraId="23C8A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332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95D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4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2058[卧室]</w:t>
            </w:r>
          </w:p>
        </w:tc>
        <w:tc>
          <w:tcPr>
            <w:vAlign w:val="center"/>
          </w:tcPr>
          <w:p w14:paraId="4423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A5A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5FC9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51D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03E59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4447D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1A98D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EC35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D738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3F798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3010[卧室]</w:t>
            </w:r>
          </w:p>
        </w:tc>
        <w:tc>
          <w:tcPr>
            <w:vAlign w:val="center"/>
          </w:tcPr>
          <w:p w14:paraId="26C4B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B8E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B3D8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CDB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  <w:tc>
          <w:tcPr>
            <w:vAlign w:val="center"/>
          </w:tcPr>
          <w:p w14:paraId="00B9A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1D00F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vAlign w:val="center"/>
          </w:tcPr>
          <w:p w14:paraId="610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E1F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FE9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55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3011[卧室]</w:t>
            </w:r>
          </w:p>
        </w:tc>
        <w:tc>
          <w:tcPr>
            <w:vAlign w:val="center"/>
          </w:tcPr>
          <w:p w14:paraId="2D4CD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C6CF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6A2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C27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03C33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41DC5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4AAE4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969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3D8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13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5A161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57CE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C4C7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5A8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1DEA1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30660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60AEF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B36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BA8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E1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3013[卧室]</w:t>
            </w:r>
          </w:p>
        </w:tc>
        <w:tc>
          <w:tcPr>
            <w:vAlign w:val="center"/>
          </w:tcPr>
          <w:p w14:paraId="7AA52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C29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6049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0FB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5.07</w:t>
            </w:r>
          </w:p>
        </w:tc>
        <w:tc>
          <w:tcPr>
            <w:vAlign w:val="center"/>
          </w:tcPr>
          <w:p w14:paraId="6B40E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1914E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1216E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5D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EE2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3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3015[卧室]</w:t>
            </w:r>
          </w:p>
        </w:tc>
        <w:tc>
          <w:tcPr>
            <w:vAlign w:val="center"/>
          </w:tcPr>
          <w:p w14:paraId="08FD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EE30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499A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A45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0735F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2F1E8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vAlign w:val="center"/>
          </w:tcPr>
          <w:p w14:paraId="231D0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F7A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E1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89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3017[卧室]</w:t>
            </w:r>
          </w:p>
        </w:tc>
        <w:tc>
          <w:tcPr>
            <w:vAlign w:val="center"/>
          </w:tcPr>
          <w:p w14:paraId="4A34D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B80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0F8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91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vAlign w:val="center"/>
          </w:tcPr>
          <w:p w14:paraId="17492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3EEF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vAlign w:val="center"/>
          </w:tcPr>
          <w:p w14:paraId="6EF95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D3F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2001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86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3022[卧室]</w:t>
            </w:r>
          </w:p>
        </w:tc>
        <w:tc>
          <w:tcPr>
            <w:vAlign w:val="center"/>
          </w:tcPr>
          <w:p w14:paraId="4F864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D08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D650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8ED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vAlign w:val="center"/>
          </w:tcPr>
          <w:p w14:paraId="49BD7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 w14:paraId="7CF00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  <w:tc>
          <w:tcPr>
            <w:vAlign w:val="center"/>
          </w:tcPr>
          <w:p w14:paraId="4595F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5D5F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E8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31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3024[卧室]</w:t>
            </w:r>
          </w:p>
        </w:tc>
        <w:tc>
          <w:tcPr>
            <w:vAlign w:val="center"/>
          </w:tcPr>
          <w:p w14:paraId="49CD2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7EFC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C73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5DC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4F745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 w14:paraId="6E892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vAlign w:val="center"/>
          </w:tcPr>
          <w:p w14:paraId="64296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14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ECD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6B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3029[卧室]</w:t>
            </w:r>
          </w:p>
        </w:tc>
        <w:tc>
          <w:tcPr>
            <w:vAlign w:val="center"/>
          </w:tcPr>
          <w:p w14:paraId="66DA1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8EE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9F12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6BE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5002B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1D4BA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vAlign w:val="center"/>
          </w:tcPr>
          <w:p w14:paraId="1370AE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6596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A7C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3C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3037[卧室]</w:t>
            </w:r>
          </w:p>
        </w:tc>
        <w:tc>
          <w:tcPr>
            <w:vAlign w:val="center"/>
          </w:tcPr>
          <w:p w14:paraId="2D3DD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02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70CE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10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 w14:paraId="3CD521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528B8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3471F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0" w:name="光均匀度表"/>
      <w:bookmarkEnd w:id="50"/>
    </w:p>
    <w:p w14:paraId="26AE5463">
      <w:pPr>
        <w:pStyle w:val="2"/>
      </w:pPr>
      <w:bookmarkStart w:id="51" w:name="_Toc24422"/>
      <w:r>
        <w:rPr>
          <w:rFonts w:hint="eastAsia"/>
        </w:rPr>
        <w:t>评价结论</w:t>
      </w:r>
      <w:bookmarkEnd w:id="51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2" w:name="眩光评价房间数"/>
      <w:r>
        <w:rPr>
          <w:szCs w:val="21"/>
        </w:rPr>
        <w:t>47</w:t>
      </w:r>
      <w:bookmarkEnd w:id="52"/>
      <w:r>
        <w:rPr>
          <w:szCs w:val="21"/>
        </w:rPr>
        <w:t xml:space="preserve"> 个主要功能房间进行眩光分析计算，其中 </w:t>
      </w:r>
      <w:bookmarkStart w:id="53" w:name="眩光不达标房间数"/>
      <w:r>
        <w:rPr>
          <w:szCs w:val="21"/>
        </w:rPr>
        <w:t>0</w:t>
      </w:r>
      <w:bookmarkEnd w:id="53"/>
      <w:r>
        <w:rPr>
          <w:szCs w:val="21"/>
        </w:rPr>
        <w:t xml:space="preserve"> 个房间不满足标准限值要求，其中 </w:t>
      </w:r>
      <w:bookmarkStart w:id="54" w:name="光均匀度不达标房间数"/>
      <w:r>
        <w:rPr>
          <w:szCs w:val="21"/>
        </w:rPr>
        <w:t>0</w:t>
      </w:r>
      <w:bookmarkEnd w:id="54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5" w:name="标准名称10"/>
      <w:r>
        <w:rPr>
          <w:rFonts w:hint="eastAsia"/>
          <w:szCs w:val="21"/>
        </w:rPr>
        <w:t>《绿色建筑评价标准》GB/T 50378-2019</w:t>
      </w:r>
      <w:bookmarkEnd w:id="55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6" w:name="眩光评价得分"/>
      <w:r>
        <w:rPr>
          <w:szCs w:val="21"/>
          <w:u w:val="single"/>
        </w:rPr>
        <w:t>3</w:t>
      </w:r>
      <w:bookmarkEnd w:id="56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756A34BE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7" w:name="_Toc13371"/>
      <w:r>
        <w:rPr>
          <w:rFonts w:hint="eastAsia"/>
        </w:rPr>
        <w:t>附：</w:t>
      </w:r>
      <w:r>
        <w:t>项目总平面图</w:t>
      </w:r>
      <w:bookmarkEnd w:id="57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8" w:name="总平面图"/>
      <w:bookmarkEnd w:id="58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mJjNmRjNjM2MDAxYjU3ZmNmN2MxZDQ0OWNiYjYifQ=="/>
  </w:docVars>
  <w:rsids>
    <w:rsidRoot w:val="08714AB6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08714AB6"/>
    <w:rsid w:val="46272505"/>
    <w:rsid w:val="6B2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2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10</Pages>
  <Words>3551</Words>
  <Characters>5439</Characters>
  <Lines>25</Lines>
  <Paragraphs>7</Paragraphs>
  <TotalTime>1</TotalTime>
  <ScaleCrop>false</ScaleCrop>
  <LinksUpToDate>false</LinksUpToDate>
  <CharactersWithSpaces>5559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2024-11-27T06:47:00Z</dcterms:created>
  <dc:creator>WPS_1624679319</dc:creator>
  <cp:lastModifiedBy>@Ting</cp:lastModifiedBy>
  <dcterms:modified xsi:type="dcterms:W3CDTF">2024-11-29T07:51:16Z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690B4792923949E5A45F1BBD821EB38D_11</vt:lpwstr>
  </property>
  <property fmtid="{D5CDD505-2E9C-101B-9397-08002B2CF9AE}" pid="3" name="KSOProductBuildVer">
    <vt:lpwstr>2052-12.1.0.18372</vt:lpwstr>
  </property>
</Properties>
</file>