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泰山博物院建设项目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山东</w:t>
            </w:r>
            <w:r>
              <w:t>-</w:t>
            </w:r>
            <w:r>
              <w:t>泰安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>25-033</w:t>
            </w:r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泰安市博物馆</w:t>
            </w:r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中国建筑西北设计研究院有限公司</w:t>
            </w:r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2025年2月23日</w:t>
              </w:r>
            </w:smartTag>
            <w:bookmarkEnd w:id="7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6C35CF35" wp14:editId="675B1DB6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1B1" w:rsidRDefault="007811B1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N2AF64181ED3DE044</w:t>
            </w:r>
            <w:bookmarkEnd w:id="11"/>
          </w:p>
        </w:tc>
      </w:tr>
    </w:tbl>
    <w:p w:rsidR="00794676" w:rsidRDefault="00794676" w:rsidP="00794676">
      <w:pPr>
        <w:pStyle w:val="1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bookmarkStart w:id="12" w:name="_GoBack"/>
    <w:bookmarkEnd w:id="12"/>
    <w:p w:rsidR="00FE117F" w:rsidRDefault="0079467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1162485" w:history="1">
        <w:r w:rsidR="00FE117F" w:rsidRPr="002638D8">
          <w:rPr>
            <w:rStyle w:val="a8"/>
          </w:rPr>
          <w:t>1</w:t>
        </w:r>
        <w:r w:rsidR="00FE117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E117F" w:rsidRPr="002638D8">
          <w:rPr>
            <w:rStyle w:val="a8"/>
          </w:rPr>
          <w:t>建筑概况</w:t>
        </w:r>
        <w:r w:rsidR="00FE117F">
          <w:rPr>
            <w:webHidden/>
          </w:rPr>
          <w:tab/>
        </w:r>
        <w:r w:rsidR="00FE117F">
          <w:rPr>
            <w:webHidden/>
          </w:rPr>
          <w:fldChar w:fldCharType="begin"/>
        </w:r>
        <w:r w:rsidR="00FE117F">
          <w:rPr>
            <w:webHidden/>
          </w:rPr>
          <w:instrText xml:space="preserve"> PAGEREF _Toc191162485 \h </w:instrText>
        </w:r>
        <w:r w:rsidR="00FE117F">
          <w:rPr>
            <w:webHidden/>
          </w:rPr>
        </w:r>
        <w:r w:rsidR="00FE117F">
          <w:rPr>
            <w:webHidden/>
          </w:rPr>
          <w:fldChar w:fldCharType="separate"/>
        </w:r>
        <w:r w:rsidR="00FE117F">
          <w:rPr>
            <w:webHidden/>
          </w:rPr>
          <w:t>3</w:t>
        </w:r>
        <w:r w:rsidR="00FE117F">
          <w:rPr>
            <w:webHidden/>
          </w:rPr>
          <w:fldChar w:fldCharType="end"/>
        </w:r>
      </w:hyperlink>
    </w:p>
    <w:p w:rsidR="00FE117F" w:rsidRDefault="00FE117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62486" w:history="1">
        <w:r w:rsidRPr="002638D8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38D8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E117F" w:rsidRDefault="00FE117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62487" w:history="1">
        <w:r w:rsidRPr="002638D8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38D8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E117F" w:rsidRDefault="00FE117F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1162488" w:history="1">
        <w:r w:rsidRPr="002638D8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38D8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E117F" w:rsidRDefault="00FE117F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1162489" w:history="1">
        <w:r w:rsidRPr="002638D8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38D8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E117F" w:rsidRDefault="00FE117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62490" w:history="1">
        <w:r w:rsidRPr="002638D8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38D8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E117F" w:rsidRDefault="00FE117F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1162491" w:history="1">
        <w:r w:rsidRPr="002638D8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38D8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E117F" w:rsidRDefault="00FE117F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1162492" w:history="1">
        <w:r w:rsidRPr="002638D8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38D8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E117F" w:rsidRDefault="00FE117F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1162493" w:history="1">
        <w:r w:rsidRPr="002638D8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38D8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E117F" w:rsidRDefault="00FE117F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1162494" w:history="1">
        <w:r w:rsidRPr="002638D8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38D8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E117F" w:rsidRDefault="00FE117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62495" w:history="1">
        <w:r w:rsidRPr="002638D8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38D8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E117F" w:rsidRDefault="00FE117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62496" w:history="1">
        <w:r w:rsidRPr="002638D8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38D8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E117F" w:rsidRDefault="00FE117F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1162497" w:history="1">
        <w:r w:rsidRPr="002638D8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38D8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E117F" w:rsidRDefault="00FE117F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91162498" w:history="1">
        <w:r w:rsidRPr="002638D8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38D8">
          <w:rPr>
            <w:rStyle w:val="a8"/>
          </w:rPr>
          <w:t>平屋顶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E117F" w:rsidRDefault="00FE117F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91162499" w:history="1">
        <w:r w:rsidRPr="002638D8">
          <w:rPr>
            <w:rStyle w:val="a8"/>
            <w:lang w:val="en-GB"/>
          </w:rPr>
          <w:t>6.1.2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38D8">
          <w:rPr>
            <w:rStyle w:val="a8"/>
          </w:rPr>
          <w:t>种植屋顶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E117F" w:rsidRDefault="00FE117F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91162500" w:history="1">
        <w:r w:rsidRPr="002638D8">
          <w:rPr>
            <w:rStyle w:val="a8"/>
            <w:lang w:val="en-GB"/>
          </w:rPr>
          <w:t>6.1.3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38D8">
          <w:rPr>
            <w:rStyle w:val="a8"/>
          </w:rPr>
          <w:t>坡屋顶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E117F" w:rsidRDefault="00FE117F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1162501" w:history="1">
        <w:r w:rsidRPr="002638D8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38D8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E117F" w:rsidRDefault="00FE117F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91162502" w:history="1">
        <w:r w:rsidRPr="002638D8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38D8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E117F" w:rsidRDefault="00FE117F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1162503" w:history="1">
        <w:r w:rsidRPr="002638D8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38D8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E117F" w:rsidRDefault="00FE117F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91162504" w:history="1">
        <w:r w:rsidRPr="002638D8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38D8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E117F" w:rsidRDefault="00FE117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62505" w:history="1">
        <w:r w:rsidRPr="002638D8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38D8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FE117F" w:rsidRDefault="00FE117F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1162506" w:history="1">
        <w:r w:rsidRPr="002638D8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38D8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_Toc191162506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3" w:name="_Toc191162485"/>
      <w:r w:rsidRPr="005E5F93">
        <w:rPr>
          <w:rFonts w:hint="eastAsia"/>
        </w:rPr>
        <w:lastRenderedPageBreak/>
        <w:t>建筑概况</w:t>
      </w:r>
      <w:bookmarkEnd w:id="13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4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名称"/>
            <w:r>
              <w:t>泰山博物院建设项目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6" w:name="工程地点"/>
            <w:r>
              <w:t>山东</w:t>
            </w:r>
            <w:r>
              <w:t>-</w:t>
            </w:r>
            <w:r>
              <w:t>泰安</w:t>
            </w:r>
            <w:bookmarkEnd w:id="16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</w:rPr>
              <w:t>36.20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</w:rPr>
              <w:t>117.10</w:t>
            </w:r>
            <w:bookmarkEnd w:id="18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寒冷</w:t>
            </w:r>
            <w:r>
              <w:t>B</w:t>
            </w:r>
            <w:r>
              <w:t>区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5</w:t>
            </w:r>
            <w:bookmarkEnd w:id="20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>31414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>10507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>5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1</w:t>
            </w:r>
            <w:bookmarkEnd w:id="2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>24.9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6" w:name="结构类型"/>
            <w:r>
              <w:t>框架结构</w:t>
            </w:r>
            <w:bookmarkEnd w:id="26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7" w:name="TitleFormat"/>
      <w:bookmarkStart w:id="28" w:name="_Toc191162486"/>
      <w:bookmarkEnd w:id="14"/>
      <w:r>
        <w:rPr>
          <w:rFonts w:hint="eastAsia"/>
        </w:rPr>
        <w:t>评价依据</w:t>
      </w:r>
      <w:bookmarkEnd w:id="28"/>
    </w:p>
    <w:bookmarkEnd w:id="27"/>
    <w:p w:rsidR="009154A6" w:rsidRDefault="009154A6" w:rsidP="009154A6">
      <w:r>
        <w:rPr>
          <w:rFonts w:hint="eastAsia"/>
        </w:rPr>
        <w:t xml:space="preserve">1. </w:t>
      </w:r>
      <w:bookmarkStart w:id="29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29"/>
    </w:p>
    <w:p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:rsidR="009154A6" w:rsidRPr="00CC07EB" w:rsidRDefault="009154A6" w:rsidP="009154A6"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山东省《绿色建筑评价标准》</w:t>
      </w:r>
      <w:r w:rsidRPr="003449FB">
        <w:rPr>
          <w:rFonts w:hint="eastAsia"/>
        </w:rPr>
        <w:t>DB37/T 5097-2021</w:t>
      </w:r>
      <w:bookmarkEnd w:id="30"/>
    </w:p>
    <w:p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1" w:name="_Toc191162487"/>
      <w:r>
        <w:rPr>
          <w:rFonts w:hint="eastAsia"/>
        </w:rPr>
        <w:t>评价目标与方法</w:t>
      </w:r>
      <w:bookmarkEnd w:id="31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91162488"/>
      <w:r>
        <w:rPr>
          <w:rFonts w:hint="eastAsia"/>
          <w:kern w:val="2"/>
        </w:rPr>
        <w:t>评价目标</w:t>
      </w:r>
      <w:bookmarkEnd w:id="32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山东省《绿色建筑评价标准》DB37/T 5097-2021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91162489"/>
      <w:r>
        <w:rPr>
          <w:rFonts w:hint="eastAsia"/>
          <w:kern w:val="2"/>
        </w:rPr>
        <w:t>评价方法</w:t>
      </w:r>
      <w:bookmarkEnd w:id="34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C8549E"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FE117F">
              <w:rPr>
                <w:position w:val="-9"/>
              </w:rPr>
              <w:pict>
                <v:shape id="_x0000_i1071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C8549E">
              <w:rPr>
                <w:position w:val="-9"/>
              </w:rPr>
              <w:pict w14:anchorId="3577BE1E">
                <v:shape id="_x0000_i1027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FE117F">
              <w:rPr>
                <w:position w:val="-9"/>
              </w:rPr>
              <w:pict>
                <v:shape id="_x0000_i1072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9" type="#_x0000_t75" style="width:30.75pt;height:15.75pt" o:ole="">
            <v:imagedata r:id="rId11" o:title=""/>
          </v:shape>
          <o:OLEObject Type="Embed" ProgID="Equation.DSMT4" ShapeID="_x0000_i1029" DrawAspect="Content" ObjectID="_1801775257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C8549E">
        <w:rPr>
          <w:position w:val="-6"/>
        </w:rPr>
        <w:pict w14:anchorId="1ABD3283">
          <v:shape id="_x0000_i103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FE117F">
        <w:rPr>
          <w:position w:val="-6"/>
        </w:rPr>
        <w:pict>
          <v:shape id="_x0000_i107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C8549E">
        <w:rPr>
          <w:position w:val="-8"/>
        </w:rPr>
        <w:pict w14:anchorId="3EEAC971">
          <v:shape id="_x0000_i1032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FE117F">
        <w:rPr>
          <w:position w:val="-8"/>
        </w:rPr>
        <w:pict>
          <v:shape id="_x0000_i107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C8549E">
        <w:rPr>
          <w:rFonts w:ascii="宋体" w:hAnsi="宋体"/>
          <w:position w:val="-8"/>
        </w:rPr>
        <w:pict w14:anchorId="11CFB3A3">
          <v:shape id="_x0000_i103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FE117F">
        <w:rPr>
          <w:rFonts w:ascii="宋体" w:hAnsi="宋体"/>
          <w:position w:val="-8"/>
        </w:rPr>
        <w:pict>
          <v:shape id="_x0000_i107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8549E">
        <w:rPr>
          <w:position w:val="-23"/>
        </w:rPr>
        <w:pict w14:anchorId="5AB861CF">
          <v:shape id="_x0000_i1036" type="#_x0000_t75" style="width:46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E117F">
        <w:rPr>
          <w:position w:val="-23"/>
        </w:rPr>
        <w:pict>
          <v:shape id="_x0000_i1076" type="#_x0000_t75" style="width:46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8549E">
        <w:rPr>
          <w:position w:val="-24"/>
        </w:rPr>
        <w:pict w14:anchorId="36991BE2">
          <v:shape id="_x0000_i1038" type="#_x0000_t75" style="width:10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E117F">
        <w:rPr>
          <w:position w:val="-24"/>
        </w:rPr>
        <w:pict>
          <v:shape id="_x0000_i1077" type="#_x0000_t75" style="width:10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8549E">
        <w:rPr>
          <w:position w:val="-8"/>
        </w:rPr>
        <w:pict w14:anchorId="755EE9E5">
          <v:shape id="_x0000_i104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E117F">
        <w:rPr>
          <w:position w:val="-8"/>
        </w:rPr>
        <w:pict>
          <v:shape id="_x0000_i107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8549E">
        <w:rPr>
          <w:position w:val="-8"/>
        </w:rPr>
        <w:pict w14:anchorId="0F137284">
          <v:shape id="_x0000_i104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E117F">
        <w:rPr>
          <w:position w:val="-8"/>
        </w:rPr>
        <w:pict>
          <v:shape id="_x0000_i1079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8549E">
        <w:rPr>
          <w:position w:val="-26"/>
        </w:rPr>
        <w:pict w14:anchorId="0683AB2E">
          <v:shape id="_x0000_i1044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E117F">
        <w:rPr>
          <w:position w:val="-26"/>
        </w:rPr>
        <w:pict>
          <v:shape id="_x0000_i1080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8549E">
        <w:rPr>
          <w:position w:val="-21"/>
        </w:rPr>
        <w:pict w14:anchorId="43BE22F3">
          <v:shape id="_x0000_i1046" type="#_x0000_t75" style="width:308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E117F">
        <w:rPr>
          <w:position w:val="-21"/>
        </w:rPr>
        <w:pict>
          <v:shape id="_x0000_i1081" type="#_x0000_t75" style="width:308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8549E">
        <w:rPr>
          <w:position w:val="-8"/>
        </w:rPr>
        <w:pict w14:anchorId="3BEA1A1F">
          <v:shape id="_x0000_i1048" type="#_x0000_t75" style="width:5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E117F">
        <w:rPr>
          <w:position w:val="-8"/>
        </w:rPr>
        <w:pict>
          <v:shape id="_x0000_i1082" type="#_x0000_t75" style="width:5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8549E">
        <w:rPr>
          <w:position w:val="-26"/>
        </w:rPr>
        <w:pict w14:anchorId="4B976E89">
          <v:shape id="_x0000_i1050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E117F">
        <w:rPr>
          <w:position w:val="-26"/>
        </w:rPr>
        <w:pict>
          <v:shape id="_x0000_i1083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8549E">
        <w:rPr>
          <w:position w:val="-8"/>
        </w:rPr>
        <w:pict w14:anchorId="240D7E9A">
          <v:shape id="_x0000_i105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E117F">
        <w:rPr>
          <w:position w:val="-8"/>
        </w:rPr>
        <w:pict>
          <v:shape id="_x0000_i108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C8549E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18888C4">
          <v:shape id="_x0000_i105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FE117F">
        <w:rPr>
          <w:position w:val="-8"/>
        </w:rPr>
        <w:pict>
          <v:shape id="_x0000_i108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8549E">
        <w:rPr>
          <w:position w:val="-9"/>
        </w:rPr>
        <w:pict w14:anchorId="41AD6BC3">
          <v:shape id="_x0000_i1056" type="#_x0000_t75" style="width:82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E117F">
        <w:rPr>
          <w:position w:val="-9"/>
        </w:rPr>
        <w:pict>
          <v:shape id="_x0000_i1086" type="#_x0000_t75" style="width:82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C8549E">
        <w:rPr>
          <w:rFonts w:ascii="Cambria Math" w:hAnsi="Cambria Math"/>
          <w:color w:val="000000"/>
          <w:szCs w:val="21"/>
        </w:rPr>
        <w:pict w14:anchorId="24D38270">
          <v:shape id="_x0000_i105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FE117F">
        <w:rPr>
          <w:rFonts w:ascii="Cambria Math" w:hAnsi="Cambria Math"/>
          <w:color w:val="000000"/>
          <w:szCs w:val="21"/>
        </w:rPr>
        <w:pict>
          <v:shape id="_x0000_i1087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91162490"/>
      <w:r>
        <w:rPr>
          <w:rFonts w:hint="eastAsia"/>
        </w:rPr>
        <w:t>边界</w:t>
      </w:r>
      <w:r>
        <w:t>条件参数设置</w:t>
      </w:r>
      <w:bookmarkEnd w:id="36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9116249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C8549E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687ACA0B">
                <v:shape id="_x0000_i1060" type="#_x0000_t75" style="width:15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C8549E">
              <w:rPr>
                <w:position w:val="-8"/>
              </w:rPr>
              <w:pict w14:anchorId="49A5F085">
                <v:shape id="_x0000_i106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FE117F">
              <w:rPr>
                <w:position w:val="-8"/>
              </w:rPr>
              <w:pict>
                <v:shape id="_x0000_i108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C8549E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B60EE78">
                <v:shape id="_x0000_i106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C8549E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0A93C9A">
                <v:shape id="_x0000_i1064" type="#_x0000_t75" style="width:2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C8549E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7868C9A">
                <v:shape id="_x0000_i106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C8549E">
              <w:rPr>
                <w:position w:val="-8"/>
              </w:rPr>
              <w:pict w14:anchorId="0FCCD3AE">
                <v:shape id="_x0000_i1066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FE117F">
              <w:rPr>
                <w:position w:val="-8"/>
              </w:rPr>
              <w:pict>
                <v:shape id="_x0000_i108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C8549E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4DDFA42">
                <v:shape id="_x0000_i106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C8549E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2D68F4B">
                <v:shape id="_x0000_i106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91162492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2D8FB9E4" wp14:editId="7DDB3372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11:00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33.00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33.20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33.50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32.90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32.20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31.60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31.40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31.80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32.90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35.00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37.10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39.00</w:t>
            </w:r>
          </w:p>
        </w:tc>
      </w:tr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23:00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39.80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40.30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40.70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41.40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41.70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41.50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40.20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37.90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36.10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34.70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33.20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31.80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山东-济南</w:t>
      </w:r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9116249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C8549E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4C43F781">
                <v:shape id="_x0000_i107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</w:t>
            </w:r>
            <w:r w:rsidRPr="006D6B19">
              <w:rPr>
                <w:color w:val="000000"/>
                <w:szCs w:val="21"/>
              </w:rPr>
              <w:lastRenderedPageBreak/>
              <w:t>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lastRenderedPageBreak/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水平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0:00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1:00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2:00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3:00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4:00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32.48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18.36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20.09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9.67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33.80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5:00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187.18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71.21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85.63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35.15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162.80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6:00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313.68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130.14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133.74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75.78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292.00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7:00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431.73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176.21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154.13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118.30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427.50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8:00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473.68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239.44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166.61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138.08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569.00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9:00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475.60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344.53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204.48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171.14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762.20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10:00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395.32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432.48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239.42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200.76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907.40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11:00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253.27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466.58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253.27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212.45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962.50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12:00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229.71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419.97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384.83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193.09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888.70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13:00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202.25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342.39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474.99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169.45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761.00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14:00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181.24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259.23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504.87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149.96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609.10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15:00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165.62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189.32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464.45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127.11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459.70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16:00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126.02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116.42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329.83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65.88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288.30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17:00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55.84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35.87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154.60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12.69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112.60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18:00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19:00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20:00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21:00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22:00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</w:tr>
      <w:tr w:rsidR="007811B1">
        <w:tc>
          <w:tcPr>
            <w:tcW w:w="1556" w:type="dxa"/>
            <w:shd w:val="clear" w:color="auto" w:fill="E6E6E6"/>
            <w:vAlign w:val="center"/>
          </w:tcPr>
          <w:p w:rsidR="007811B1" w:rsidRDefault="00C8549E">
            <w:r>
              <w:t>23:00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  <w:tc>
          <w:tcPr>
            <w:tcW w:w="1556" w:type="dxa"/>
            <w:vAlign w:val="center"/>
          </w:tcPr>
          <w:p w:rsidR="007811B1" w:rsidRDefault="00C8549E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山东-济南</w:t>
      </w:r>
    </w:p>
    <w:p w:rsidR="00697366" w:rsidRDefault="00697366" w:rsidP="00CA66B7">
      <w:pPr>
        <w:pStyle w:val="2"/>
      </w:pPr>
      <w:bookmarkStart w:id="45" w:name="_Toc191162494"/>
      <w:bookmarkEnd w:id="0"/>
      <w:r>
        <w:rPr>
          <w:rFonts w:hint="eastAsia"/>
        </w:rPr>
        <w:t>室内</w:t>
      </w:r>
      <w:r>
        <w:t>空气温度</w:t>
      </w:r>
      <w:bookmarkEnd w:id="45"/>
    </w:p>
    <w:p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:rsidR="00800A70" w:rsidRDefault="00800A70" w:rsidP="006B27F7">
      <w:pPr>
        <w:jc w:val="center"/>
      </w:pPr>
      <w:bookmarkStart w:id="47" w:name="自然通风室内温度表格"/>
      <w:bookmarkEnd w:id="47"/>
    </w:p>
    <w:p w:rsidR="00A279F8" w:rsidRPr="00794676" w:rsidRDefault="00A279F8" w:rsidP="009A61CA">
      <w:pPr>
        <w:pStyle w:val="1"/>
      </w:pPr>
      <w:bookmarkStart w:id="48" w:name="_Toc191162495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811B1">
        <w:tc>
          <w:tcPr>
            <w:tcW w:w="2196" w:type="dxa"/>
            <w:vMerge w:val="restart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备注</w:t>
            </w:r>
          </w:p>
        </w:tc>
      </w:tr>
      <w:tr w:rsidR="007811B1">
        <w:tc>
          <w:tcPr>
            <w:tcW w:w="2196" w:type="dxa"/>
            <w:vMerge/>
            <w:shd w:val="clear" w:color="auto" w:fill="E6E6E6"/>
            <w:vAlign w:val="center"/>
          </w:tcPr>
          <w:p w:rsidR="007811B1" w:rsidRDefault="007811B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7811B1" w:rsidRDefault="007811B1">
            <w:pPr>
              <w:jc w:val="center"/>
            </w:pPr>
          </w:p>
        </w:tc>
      </w:tr>
      <w:tr w:rsidR="007811B1">
        <w:tc>
          <w:tcPr>
            <w:tcW w:w="2196" w:type="dxa"/>
            <w:shd w:val="clear" w:color="auto" w:fill="E6E6E6"/>
            <w:vAlign w:val="center"/>
          </w:tcPr>
          <w:p w:rsidR="007811B1" w:rsidRDefault="00C8549E">
            <w:r>
              <w:t>水泥砂浆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0.930</w:t>
            </w:r>
          </w:p>
        </w:tc>
        <w:tc>
          <w:tcPr>
            <w:tcW w:w="1030" w:type="dxa"/>
            <w:vAlign w:val="center"/>
          </w:tcPr>
          <w:p w:rsidR="007811B1" w:rsidRDefault="00C8549E">
            <w:r>
              <w:t>11.370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1800.0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1050.0</w:t>
            </w:r>
          </w:p>
        </w:tc>
        <w:tc>
          <w:tcPr>
            <w:tcW w:w="1188" w:type="dxa"/>
            <w:vAlign w:val="center"/>
          </w:tcPr>
          <w:p w:rsidR="007811B1" w:rsidRDefault="00C8549E">
            <w:r>
              <w:t>0.0210</w:t>
            </w:r>
          </w:p>
        </w:tc>
        <w:tc>
          <w:tcPr>
            <w:tcW w:w="1516" w:type="dxa"/>
            <w:vAlign w:val="center"/>
          </w:tcPr>
          <w:p w:rsidR="007811B1" w:rsidRDefault="00C8549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</w:p>
        </w:tc>
      </w:tr>
      <w:tr w:rsidR="007811B1">
        <w:tc>
          <w:tcPr>
            <w:tcW w:w="2196" w:type="dxa"/>
            <w:shd w:val="clear" w:color="auto" w:fill="E6E6E6"/>
            <w:vAlign w:val="center"/>
          </w:tcPr>
          <w:p w:rsidR="007811B1" w:rsidRDefault="00C8549E">
            <w:r>
              <w:lastRenderedPageBreak/>
              <w:t>地砖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0.930</w:t>
            </w:r>
          </w:p>
        </w:tc>
        <w:tc>
          <w:tcPr>
            <w:tcW w:w="1030" w:type="dxa"/>
            <w:vAlign w:val="center"/>
          </w:tcPr>
          <w:p w:rsidR="007811B1" w:rsidRDefault="00C8549E">
            <w:r>
              <w:t>10.285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1700.0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920.0</w:t>
            </w:r>
          </w:p>
        </w:tc>
        <w:tc>
          <w:tcPr>
            <w:tcW w:w="1188" w:type="dxa"/>
            <w:vAlign w:val="center"/>
          </w:tcPr>
          <w:p w:rsidR="007811B1" w:rsidRDefault="00C8549E">
            <w:r>
              <w:t>0.0000</w:t>
            </w:r>
          </w:p>
        </w:tc>
        <w:tc>
          <w:tcPr>
            <w:tcW w:w="1516" w:type="dxa"/>
            <w:vAlign w:val="center"/>
          </w:tcPr>
          <w:p w:rsidR="007811B1" w:rsidRDefault="00C8549E">
            <w:r>
              <w:rPr>
                <w:sz w:val="18"/>
                <w:szCs w:val="18"/>
              </w:rPr>
              <w:t>建筑材料手册（第四版）渗透系数未给出</w:t>
            </w:r>
          </w:p>
        </w:tc>
      </w:tr>
      <w:tr w:rsidR="007811B1">
        <w:tc>
          <w:tcPr>
            <w:tcW w:w="2196" w:type="dxa"/>
            <w:shd w:val="clear" w:color="auto" w:fill="E6E6E6"/>
            <w:vAlign w:val="center"/>
          </w:tcPr>
          <w:p w:rsidR="007811B1" w:rsidRDefault="00C8549E">
            <w:r>
              <w:t>石灰砂浆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0.810</w:t>
            </w:r>
          </w:p>
        </w:tc>
        <w:tc>
          <w:tcPr>
            <w:tcW w:w="1030" w:type="dxa"/>
            <w:vAlign w:val="center"/>
          </w:tcPr>
          <w:p w:rsidR="007811B1" w:rsidRDefault="00C8549E">
            <w:r>
              <w:t>10.070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1600.0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1050.0</w:t>
            </w:r>
          </w:p>
        </w:tc>
        <w:tc>
          <w:tcPr>
            <w:tcW w:w="1188" w:type="dxa"/>
            <w:vAlign w:val="center"/>
          </w:tcPr>
          <w:p w:rsidR="007811B1" w:rsidRDefault="00C8549E">
            <w:r>
              <w:t>0.0443</w:t>
            </w:r>
          </w:p>
        </w:tc>
        <w:tc>
          <w:tcPr>
            <w:tcW w:w="1516" w:type="dxa"/>
            <w:vAlign w:val="center"/>
          </w:tcPr>
          <w:p w:rsidR="007811B1" w:rsidRDefault="00C8549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811B1">
        <w:tc>
          <w:tcPr>
            <w:tcW w:w="2196" w:type="dxa"/>
            <w:shd w:val="clear" w:color="auto" w:fill="E6E6E6"/>
            <w:vAlign w:val="center"/>
          </w:tcPr>
          <w:p w:rsidR="007811B1" w:rsidRDefault="00C8549E">
            <w:r>
              <w:t>防水层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0.170</w:t>
            </w:r>
          </w:p>
        </w:tc>
        <w:tc>
          <w:tcPr>
            <w:tcW w:w="1030" w:type="dxa"/>
            <w:vAlign w:val="center"/>
          </w:tcPr>
          <w:p w:rsidR="007811B1" w:rsidRDefault="00C8549E">
            <w:r>
              <w:t>3.302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600.0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1470.0</w:t>
            </w:r>
          </w:p>
        </w:tc>
        <w:tc>
          <w:tcPr>
            <w:tcW w:w="1188" w:type="dxa"/>
            <w:vAlign w:val="center"/>
          </w:tcPr>
          <w:p w:rsidR="007811B1" w:rsidRDefault="00C8549E">
            <w:r>
              <w:t>0.0000</w:t>
            </w:r>
          </w:p>
        </w:tc>
        <w:tc>
          <w:tcPr>
            <w:tcW w:w="1516" w:type="dxa"/>
            <w:vAlign w:val="center"/>
          </w:tcPr>
          <w:p w:rsidR="007811B1" w:rsidRDefault="007811B1">
            <w:pPr>
              <w:rPr>
                <w:sz w:val="18"/>
                <w:szCs w:val="18"/>
              </w:rPr>
            </w:pPr>
          </w:p>
        </w:tc>
      </w:tr>
      <w:tr w:rsidR="007811B1">
        <w:tc>
          <w:tcPr>
            <w:tcW w:w="2196" w:type="dxa"/>
            <w:shd w:val="clear" w:color="auto" w:fill="E6E6E6"/>
            <w:vAlign w:val="center"/>
          </w:tcPr>
          <w:p w:rsidR="007811B1" w:rsidRDefault="00C8549E">
            <w:r>
              <w:t>钢筋混凝土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1.740</w:t>
            </w:r>
          </w:p>
        </w:tc>
        <w:tc>
          <w:tcPr>
            <w:tcW w:w="1030" w:type="dxa"/>
            <w:vAlign w:val="center"/>
          </w:tcPr>
          <w:p w:rsidR="007811B1" w:rsidRDefault="00C8549E">
            <w:r>
              <w:t>17.200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2500.0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920.0</w:t>
            </w:r>
          </w:p>
        </w:tc>
        <w:tc>
          <w:tcPr>
            <w:tcW w:w="1188" w:type="dxa"/>
            <w:vAlign w:val="center"/>
          </w:tcPr>
          <w:p w:rsidR="007811B1" w:rsidRDefault="00C8549E">
            <w:r>
              <w:t>0.0158</w:t>
            </w:r>
          </w:p>
        </w:tc>
        <w:tc>
          <w:tcPr>
            <w:tcW w:w="1516" w:type="dxa"/>
            <w:vAlign w:val="center"/>
          </w:tcPr>
          <w:p w:rsidR="007811B1" w:rsidRDefault="00C8549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811B1">
        <w:tc>
          <w:tcPr>
            <w:tcW w:w="2196" w:type="dxa"/>
            <w:shd w:val="clear" w:color="auto" w:fill="E6E6E6"/>
            <w:vAlign w:val="center"/>
          </w:tcPr>
          <w:p w:rsidR="007811B1" w:rsidRDefault="00C8549E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1.740</w:t>
            </w:r>
          </w:p>
        </w:tc>
        <w:tc>
          <w:tcPr>
            <w:tcW w:w="1030" w:type="dxa"/>
            <w:vAlign w:val="center"/>
          </w:tcPr>
          <w:p w:rsidR="007811B1" w:rsidRDefault="00C8549E">
            <w:r>
              <w:t>17.060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2500.0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920.0</w:t>
            </w:r>
          </w:p>
        </w:tc>
        <w:tc>
          <w:tcPr>
            <w:tcW w:w="1188" w:type="dxa"/>
            <w:vAlign w:val="center"/>
          </w:tcPr>
          <w:p w:rsidR="007811B1" w:rsidRDefault="00C8549E">
            <w:r>
              <w:t>0.0000</w:t>
            </w:r>
          </w:p>
        </w:tc>
        <w:tc>
          <w:tcPr>
            <w:tcW w:w="1516" w:type="dxa"/>
            <w:vAlign w:val="center"/>
          </w:tcPr>
          <w:p w:rsidR="007811B1" w:rsidRDefault="007811B1">
            <w:pPr>
              <w:rPr>
                <w:sz w:val="18"/>
                <w:szCs w:val="18"/>
              </w:rPr>
            </w:pPr>
          </w:p>
        </w:tc>
      </w:tr>
      <w:tr w:rsidR="007811B1">
        <w:tc>
          <w:tcPr>
            <w:tcW w:w="2196" w:type="dxa"/>
            <w:shd w:val="clear" w:color="auto" w:fill="E6E6E6"/>
            <w:vAlign w:val="center"/>
          </w:tcPr>
          <w:p w:rsidR="007811B1" w:rsidRDefault="00C8549E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0.030</w:t>
            </w:r>
          </w:p>
        </w:tc>
        <w:tc>
          <w:tcPr>
            <w:tcW w:w="1030" w:type="dxa"/>
            <w:vAlign w:val="center"/>
          </w:tcPr>
          <w:p w:rsidR="007811B1" w:rsidRDefault="00C8549E">
            <w:r>
              <w:t>0.340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35.0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1380.0</w:t>
            </w:r>
          </w:p>
        </w:tc>
        <w:tc>
          <w:tcPr>
            <w:tcW w:w="1188" w:type="dxa"/>
            <w:vAlign w:val="center"/>
          </w:tcPr>
          <w:p w:rsidR="007811B1" w:rsidRDefault="00C8549E">
            <w:r>
              <w:t>0.0000</w:t>
            </w:r>
          </w:p>
        </w:tc>
        <w:tc>
          <w:tcPr>
            <w:tcW w:w="1516" w:type="dxa"/>
            <w:vAlign w:val="center"/>
          </w:tcPr>
          <w:p w:rsidR="007811B1" w:rsidRDefault="00C8549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7811B1">
        <w:tc>
          <w:tcPr>
            <w:tcW w:w="2196" w:type="dxa"/>
            <w:shd w:val="clear" w:color="auto" w:fill="E6E6E6"/>
            <w:vAlign w:val="center"/>
          </w:tcPr>
          <w:p w:rsidR="007811B1" w:rsidRDefault="00C8549E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0.041</w:t>
            </w:r>
          </w:p>
        </w:tc>
        <w:tc>
          <w:tcPr>
            <w:tcW w:w="1030" w:type="dxa"/>
            <w:vAlign w:val="center"/>
          </w:tcPr>
          <w:p w:rsidR="007811B1" w:rsidRDefault="00C8549E">
            <w:r>
              <w:t>0.615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110.0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1220.0</w:t>
            </w:r>
          </w:p>
        </w:tc>
        <w:tc>
          <w:tcPr>
            <w:tcW w:w="1188" w:type="dxa"/>
            <w:vAlign w:val="center"/>
          </w:tcPr>
          <w:p w:rsidR="007811B1" w:rsidRDefault="00C8549E">
            <w:r>
              <w:t>0.4880</w:t>
            </w:r>
          </w:p>
        </w:tc>
        <w:tc>
          <w:tcPr>
            <w:tcW w:w="1516" w:type="dxa"/>
            <w:vAlign w:val="center"/>
          </w:tcPr>
          <w:p w:rsidR="007811B1" w:rsidRDefault="007811B1">
            <w:pPr>
              <w:rPr>
                <w:sz w:val="18"/>
                <w:szCs w:val="18"/>
              </w:rPr>
            </w:pPr>
          </w:p>
        </w:tc>
      </w:tr>
      <w:tr w:rsidR="007811B1">
        <w:tc>
          <w:tcPr>
            <w:tcW w:w="2196" w:type="dxa"/>
            <w:shd w:val="clear" w:color="auto" w:fill="E6E6E6"/>
            <w:vAlign w:val="center"/>
          </w:tcPr>
          <w:p w:rsidR="007811B1" w:rsidRDefault="00C8549E">
            <w:r>
              <w:t>玻璃棉板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0.036</w:t>
            </w:r>
          </w:p>
        </w:tc>
        <w:tc>
          <w:tcPr>
            <w:tcW w:w="1030" w:type="dxa"/>
            <w:vAlign w:val="center"/>
          </w:tcPr>
          <w:p w:rsidR="007811B1" w:rsidRDefault="00C8549E">
            <w:r>
              <w:t>0.289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32.0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1000.0</w:t>
            </w:r>
          </w:p>
        </w:tc>
        <w:tc>
          <w:tcPr>
            <w:tcW w:w="1188" w:type="dxa"/>
            <w:vAlign w:val="center"/>
          </w:tcPr>
          <w:p w:rsidR="007811B1" w:rsidRDefault="00C8549E">
            <w:r>
              <w:t>0.0000</w:t>
            </w:r>
          </w:p>
        </w:tc>
        <w:tc>
          <w:tcPr>
            <w:tcW w:w="1516" w:type="dxa"/>
            <w:vAlign w:val="center"/>
          </w:tcPr>
          <w:p w:rsidR="007811B1" w:rsidRDefault="00C8549E">
            <w:r>
              <w:rPr>
                <w:sz w:val="18"/>
                <w:szCs w:val="18"/>
              </w:rPr>
              <w:t>注：密度：</w:t>
            </w:r>
            <w:r>
              <w:rPr>
                <w:sz w:val="18"/>
                <w:szCs w:val="18"/>
              </w:rPr>
              <w:t>32~48</w:t>
            </w:r>
          </w:p>
        </w:tc>
      </w:tr>
      <w:tr w:rsidR="007811B1">
        <w:tc>
          <w:tcPr>
            <w:tcW w:w="2196" w:type="dxa"/>
            <w:shd w:val="clear" w:color="auto" w:fill="E6E6E6"/>
            <w:vAlign w:val="center"/>
          </w:tcPr>
          <w:p w:rsidR="007811B1" w:rsidRDefault="00C8549E">
            <w:r>
              <w:t>加气混凝土砌块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0.200</w:t>
            </w:r>
          </w:p>
        </w:tc>
        <w:tc>
          <w:tcPr>
            <w:tcW w:w="1030" w:type="dxa"/>
            <w:vAlign w:val="center"/>
          </w:tcPr>
          <w:p w:rsidR="007811B1" w:rsidRDefault="00C8549E">
            <w:r>
              <w:t>2.810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600.0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1050.0</w:t>
            </w:r>
          </w:p>
        </w:tc>
        <w:tc>
          <w:tcPr>
            <w:tcW w:w="1188" w:type="dxa"/>
            <w:vAlign w:val="center"/>
          </w:tcPr>
          <w:p w:rsidR="007811B1" w:rsidRDefault="00C8549E">
            <w:r>
              <w:t>0.1110</w:t>
            </w:r>
          </w:p>
        </w:tc>
        <w:tc>
          <w:tcPr>
            <w:tcW w:w="1516" w:type="dxa"/>
            <w:vAlign w:val="center"/>
          </w:tcPr>
          <w:p w:rsidR="007811B1" w:rsidRDefault="00C8549E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7811B1">
        <w:tc>
          <w:tcPr>
            <w:tcW w:w="2196" w:type="dxa"/>
            <w:shd w:val="clear" w:color="auto" w:fill="E6E6E6"/>
            <w:vAlign w:val="center"/>
          </w:tcPr>
          <w:p w:rsidR="007811B1" w:rsidRDefault="00C8549E">
            <w:r>
              <w:t>浮石混凝土</w:t>
            </w:r>
            <w:r>
              <w:t>(ρ=1100)(</w:t>
            </w:r>
            <w:r>
              <w:t>水泥焦渣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0.420</w:t>
            </w:r>
          </w:p>
        </w:tc>
        <w:tc>
          <w:tcPr>
            <w:tcW w:w="1030" w:type="dxa"/>
            <w:vAlign w:val="center"/>
          </w:tcPr>
          <w:p w:rsidR="007811B1" w:rsidRDefault="00C8549E">
            <w:r>
              <w:t>6.130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1100.0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1050.0</w:t>
            </w:r>
          </w:p>
        </w:tc>
        <w:tc>
          <w:tcPr>
            <w:tcW w:w="1188" w:type="dxa"/>
            <w:vAlign w:val="center"/>
          </w:tcPr>
          <w:p w:rsidR="007811B1" w:rsidRDefault="00C8549E">
            <w:r>
              <w:t>0.0353</w:t>
            </w:r>
          </w:p>
        </w:tc>
        <w:tc>
          <w:tcPr>
            <w:tcW w:w="1516" w:type="dxa"/>
            <w:vAlign w:val="center"/>
          </w:tcPr>
          <w:p w:rsidR="007811B1" w:rsidRDefault="007811B1">
            <w:pPr>
              <w:rPr>
                <w:sz w:val="18"/>
                <w:szCs w:val="18"/>
              </w:rPr>
            </w:pPr>
          </w:p>
        </w:tc>
      </w:tr>
      <w:tr w:rsidR="007811B1">
        <w:tc>
          <w:tcPr>
            <w:tcW w:w="2196" w:type="dxa"/>
            <w:shd w:val="clear" w:color="auto" w:fill="E6E6E6"/>
            <w:vAlign w:val="center"/>
          </w:tcPr>
          <w:p w:rsidR="007811B1" w:rsidRDefault="00C8549E">
            <w:r>
              <w:t>花岗岩、玄武岩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3.490</w:t>
            </w:r>
          </w:p>
        </w:tc>
        <w:tc>
          <w:tcPr>
            <w:tcW w:w="1030" w:type="dxa"/>
            <w:vAlign w:val="center"/>
          </w:tcPr>
          <w:p w:rsidR="007811B1" w:rsidRDefault="00C8549E">
            <w:r>
              <w:t>25.490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2800.0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920.0</w:t>
            </w:r>
          </w:p>
        </w:tc>
        <w:tc>
          <w:tcPr>
            <w:tcW w:w="1188" w:type="dxa"/>
            <w:vAlign w:val="center"/>
          </w:tcPr>
          <w:p w:rsidR="007811B1" w:rsidRDefault="00C8549E">
            <w:r>
              <w:t>0.0113</w:t>
            </w:r>
          </w:p>
        </w:tc>
        <w:tc>
          <w:tcPr>
            <w:tcW w:w="1516" w:type="dxa"/>
            <w:vAlign w:val="center"/>
          </w:tcPr>
          <w:p w:rsidR="007811B1" w:rsidRDefault="007811B1">
            <w:pPr>
              <w:rPr>
                <w:sz w:val="18"/>
                <w:szCs w:val="18"/>
              </w:rPr>
            </w:pPr>
          </w:p>
        </w:tc>
      </w:tr>
      <w:tr w:rsidR="007811B1">
        <w:tc>
          <w:tcPr>
            <w:tcW w:w="2196" w:type="dxa"/>
            <w:shd w:val="clear" w:color="auto" w:fill="E6E6E6"/>
            <w:vAlign w:val="center"/>
          </w:tcPr>
          <w:p w:rsidR="007811B1" w:rsidRDefault="00C8549E">
            <w:r>
              <w:t>轻质混合种植土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0.470</w:t>
            </w:r>
          </w:p>
        </w:tc>
        <w:tc>
          <w:tcPr>
            <w:tcW w:w="1030" w:type="dxa"/>
            <w:vAlign w:val="center"/>
          </w:tcPr>
          <w:p w:rsidR="007811B1" w:rsidRDefault="00C8549E">
            <w:r>
              <w:t>6.436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1200.0</w:t>
            </w:r>
          </w:p>
        </w:tc>
        <w:tc>
          <w:tcPr>
            <w:tcW w:w="1018" w:type="dxa"/>
            <w:vAlign w:val="center"/>
          </w:tcPr>
          <w:p w:rsidR="007811B1" w:rsidRDefault="00C8549E">
            <w:r>
              <w:t>1010.0</w:t>
            </w:r>
          </w:p>
        </w:tc>
        <w:tc>
          <w:tcPr>
            <w:tcW w:w="1188" w:type="dxa"/>
            <w:vAlign w:val="center"/>
          </w:tcPr>
          <w:p w:rsidR="007811B1" w:rsidRDefault="00C8549E">
            <w:r>
              <w:t>0.0000</w:t>
            </w:r>
          </w:p>
        </w:tc>
        <w:tc>
          <w:tcPr>
            <w:tcW w:w="1516" w:type="dxa"/>
            <w:vAlign w:val="center"/>
          </w:tcPr>
          <w:p w:rsidR="007811B1" w:rsidRDefault="007811B1">
            <w:pPr>
              <w:rPr>
                <w:sz w:val="18"/>
                <w:szCs w:val="18"/>
              </w:rPr>
            </w:pPr>
          </w:p>
        </w:tc>
      </w:tr>
    </w:tbl>
    <w:p w:rsidR="007811B1" w:rsidRDefault="00C8549E">
      <w:pPr>
        <w:pStyle w:val="1"/>
      </w:pPr>
      <w:bookmarkStart w:id="49" w:name="_Toc191162496"/>
      <w:r>
        <w:t>工程构造</w:t>
      </w:r>
      <w:bookmarkEnd w:id="49"/>
    </w:p>
    <w:p w:rsidR="007811B1" w:rsidRDefault="00C8549E">
      <w:pPr>
        <w:pStyle w:val="2"/>
        <w:jc w:val="left"/>
      </w:pPr>
      <w:bookmarkStart w:id="50" w:name="_Toc191162497"/>
      <w:r>
        <w:t>屋顶构造</w:t>
      </w:r>
      <w:bookmarkEnd w:id="50"/>
    </w:p>
    <w:p w:rsidR="007811B1" w:rsidRDefault="00C8549E">
      <w:pPr>
        <w:pStyle w:val="3"/>
      </w:pPr>
      <w:bookmarkStart w:id="51" w:name="_Toc191162498"/>
      <w:r>
        <w:t>平屋顶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811B1">
        <w:tc>
          <w:tcPr>
            <w:tcW w:w="2838" w:type="dxa"/>
            <w:vMerge w:val="restart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811B1">
        <w:tc>
          <w:tcPr>
            <w:tcW w:w="2838" w:type="dxa"/>
            <w:vMerge/>
            <w:shd w:val="clear" w:color="auto" w:fill="E6E6E6"/>
            <w:vAlign w:val="center"/>
          </w:tcPr>
          <w:p w:rsidR="007811B1" w:rsidRDefault="007811B1"/>
        </w:tc>
        <w:tc>
          <w:tcPr>
            <w:tcW w:w="834" w:type="dxa"/>
            <w:shd w:val="clear" w:color="auto" w:fill="E6E6E6"/>
            <w:vAlign w:val="center"/>
          </w:tcPr>
          <w:p w:rsidR="007811B1" w:rsidRDefault="00C8549E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11B1" w:rsidRDefault="00C8549E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11B1" w:rsidRDefault="00C8549E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811B1" w:rsidRDefault="00C8549E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11B1" w:rsidRDefault="00C8549E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811B1" w:rsidRDefault="00C8549E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11B1" w:rsidRDefault="00C8549E">
            <w:r>
              <w:t>D=R*S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地砖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10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10.0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0.930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10.285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0.011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0.111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水泥砂浆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20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10.0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0.930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11.370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0.022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0.245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防水层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2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2.0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0.170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3.302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0.012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0.039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水泥砂浆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20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10.0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0.930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11.370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0.022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0.245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100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11.1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0.030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0.340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1.10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3.030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1.133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浮石混凝土</w:t>
            </w:r>
            <w:r>
              <w:t>(ρ=1100)(</w:t>
            </w:r>
            <w:r>
              <w:t>水泥焦渣</w:t>
            </w:r>
            <w:r>
              <w:t>)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30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7.5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0.420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6.130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0.071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0.438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lastRenderedPageBreak/>
              <w:t>防水层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2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2.0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0.170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3.302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0.012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0.039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钢筋混凝土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120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12.0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1.740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17.200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0.069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1.186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石灰砂浆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20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10.0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0.810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10.070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0.025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0.249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324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－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－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－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－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3.273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3.683</w:t>
            </w:r>
          </w:p>
        </w:tc>
      </w:tr>
      <w:tr w:rsidR="007811B1">
        <w:tc>
          <w:tcPr>
            <w:tcW w:w="283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7811B1" w:rsidRDefault="00C8549E">
            <w:pPr>
              <w:jc w:val="center"/>
            </w:pPr>
            <w:r>
              <w:t>5.0</w:t>
            </w:r>
          </w:p>
        </w:tc>
      </w:tr>
      <w:tr w:rsidR="007811B1">
        <w:tc>
          <w:tcPr>
            <w:tcW w:w="283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7811B1" w:rsidRDefault="00C8549E">
            <w:pPr>
              <w:jc w:val="center"/>
            </w:pPr>
            <w:r>
              <w:t>0.75</w:t>
            </w:r>
          </w:p>
        </w:tc>
      </w:tr>
      <w:tr w:rsidR="007811B1">
        <w:tc>
          <w:tcPr>
            <w:tcW w:w="283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7811B1" w:rsidRDefault="00C8549E">
            <w:pPr>
              <w:jc w:val="center"/>
            </w:pPr>
            <w:r>
              <w:t>0.29</w:t>
            </w:r>
          </w:p>
        </w:tc>
      </w:tr>
      <w:tr w:rsidR="007811B1">
        <w:tc>
          <w:tcPr>
            <w:tcW w:w="283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7811B1" w:rsidRDefault="00C8549E">
            <w:pPr>
              <w:jc w:val="center"/>
            </w:pPr>
            <w:r>
              <w:t>重质围护结构</w:t>
            </w:r>
          </w:p>
        </w:tc>
      </w:tr>
    </w:tbl>
    <w:p w:rsidR="007811B1" w:rsidRDefault="00C8549E">
      <w:pPr>
        <w:pStyle w:val="4"/>
      </w:pPr>
      <w:r>
        <w:t>空调房间：逐时温度</w:t>
      </w:r>
    </w:p>
    <w:p w:rsidR="007811B1" w:rsidRDefault="00C8549E">
      <w:pPr>
        <w:jc w:val="center"/>
      </w:pPr>
      <w:r>
        <w:rPr>
          <w:noProof/>
        </w:rPr>
        <w:drawing>
          <wp:inline distT="0" distB="0" distL="0" distR="0" wp14:anchorId="5D519187" wp14:editId="1D48BE4A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1B1" w:rsidRDefault="007811B1"/>
    <w:p w:rsidR="007811B1" w:rsidRDefault="007811B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11:00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26.82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26.80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26.73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26.67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26.65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26.62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26.60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26.58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26.59</w:t>
            </w:r>
          </w:p>
        </w:tc>
      </w:tr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23:00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26.60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26.63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26.68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26.72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26.81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26.85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26.87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rPr>
                <w:color w:val="3333CC"/>
              </w:rPr>
              <w:t>26.88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26.88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26.87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26.85</w:t>
            </w:r>
          </w:p>
        </w:tc>
      </w:tr>
    </w:tbl>
    <w:p w:rsidR="007811B1" w:rsidRDefault="00C8549E">
      <w:pPr>
        <w:pStyle w:val="3"/>
      </w:pPr>
      <w:bookmarkStart w:id="52" w:name="_Toc191162499"/>
      <w:r>
        <w:t>种植屋顶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811B1">
        <w:tc>
          <w:tcPr>
            <w:tcW w:w="2838" w:type="dxa"/>
            <w:vMerge w:val="restart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811B1">
        <w:tc>
          <w:tcPr>
            <w:tcW w:w="2838" w:type="dxa"/>
            <w:vMerge/>
            <w:shd w:val="clear" w:color="auto" w:fill="E6E6E6"/>
            <w:vAlign w:val="center"/>
          </w:tcPr>
          <w:p w:rsidR="007811B1" w:rsidRDefault="007811B1"/>
        </w:tc>
        <w:tc>
          <w:tcPr>
            <w:tcW w:w="834" w:type="dxa"/>
            <w:shd w:val="clear" w:color="auto" w:fill="E6E6E6"/>
            <w:vAlign w:val="center"/>
          </w:tcPr>
          <w:p w:rsidR="007811B1" w:rsidRDefault="00C8549E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11B1" w:rsidRDefault="00C8549E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11B1" w:rsidRDefault="00C8549E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811B1" w:rsidRDefault="00C8549E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11B1" w:rsidRDefault="00C8549E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811B1" w:rsidRDefault="00C8549E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11B1" w:rsidRDefault="00C8549E">
            <w:r>
              <w:t>D=R*S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轻质混合种植土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300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9.1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0.470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6.436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0.638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4.108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水泥砂浆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20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10.0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0.930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11.370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0.022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0.245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防水层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2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2.0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0.170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3.302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0.012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0.039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水泥砂浆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20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10.0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0.930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11.370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0.022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0.245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浮石混凝土</w:t>
            </w:r>
            <w:r>
              <w:t>(ρ=1100)(</w:t>
            </w:r>
            <w:r>
              <w:t>水泥焦渣</w:t>
            </w:r>
            <w:r>
              <w:t>)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30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7.5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0.420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6.130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0.071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0.438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lastRenderedPageBreak/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75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10.7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0.030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0.340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1.10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2.273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0.850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防水层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2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2.0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0.170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3.302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0.012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0.039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钢筋混凝土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120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12.0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1.740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17.200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0.069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1.186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石灰砂浆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20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10.0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0.810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10.070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0.025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0.249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589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－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－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－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－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3.143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7.398</w:t>
            </w:r>
          </w:p>
        </w:tc>
      </w:tr>
      <w:tr w:rsidR="007811B1">
        <w:tc>
          <w:tcPr>
            <w:tcW w:w="283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7811B1" w:rsidRDefault="00C8549E">
            <w:pPr>
              <w:jc w:val="center"/>
            </w:pPr>
            <w:r>
              <w:t>5.0</w:t>
            </w:r>
          </w:p>
        </w:tc>
      </w:tr>
      <w:tr w:rsidR="007811B1">
        <w:tc>
          <w:tcPr>
            <w:tcW w:w="283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7811B1" w:rsidRDefault="00C8549E">
            <w:pPr>
              <w:jc w:val="center"/>
            </w:pPr>
            <w:r>
              <w:t>0.75</w:t>
            </w:r>
          </w:p>
        </w:tc>
      </w:tr>
      <w:tr w:rsidR="007811B1">
        <w:tc>
          <w:tcPr>
            <w:tcW w:w="283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7811B1" w:rsidRDefault="00C8549E">
            <w:pPr>
              <w:jc w:val="center"/>
            </w:pPr>
            <w:r>
              <w:t>0.30</w:t>
            </w:r>
          </w:p>
        </w:tc>
      </w:tr>
      <w:tr w:rsidR="007811B1">
        <w:tc>
          <w:tcPr>
            <w:tcW w:w="283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7811B1" w:rsidRDefault="00C8549E">
            <w:pPr>
              <w:jc w:val="center"/>
            </w:pPr>
            <w:r>
              <w:t>重质围护结构</w:t>
            </w:r>
          </w:p>
        </w:tc>
      </w:tr>
    </w:tbl>
    <w:p w:rsidR="007811B1" w:rsidRDefault="00C8549E">
      <w:pPr>
        <w:pStyle w:val="4"/>
      </w:pPr>
      <w:r>
        <w:t>空调房间：逐时温度</w:t>
      </w:r>
    </w:p>
    <w:p w:rsidR="007811B1" w:rsidRDefault="00C8549E">
      <w:pPr>
        <w:jc w:val="center"/>
      </w:pPr>
      <w:r>
        <w:rPr>
          <w:noProof/>
        </w:rPr>
        <w:drawing>
          <wp:inline distT="0" distB="0" distL="0" distR="0" wp14:anchorId="0AB8D2FC" wp14:editId="6F82C691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1B1" w:rsidRDefault="007811B1"/>
    <w:p w:rsidR="007811B1" w:rsidRDefault="007811B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11:00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26.75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26.76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26.76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26.76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26.76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rPr>
                <w:color w:val="3333CC"/>
              </w:rPr>
              <w:t>26.77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26.77</w:t>
            </w:r>
          </w:p>
        </w:tc>
      </w:tr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23:00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26.76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26.76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26.76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26.76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26.75</w:t>
            </w:r>
          </w:p>
        </w:tc>
      </w:tr>
    </w:tbl>
    <w:p w:rsidR="007811B1" w:rsidRDefault="00C8549E">
      <w:pPr>
        <w:pStyle w:val="3"/>
      </w:pPr>
      <w:bookmarkStart w:id="53" w:name="_Toc191162500"/>
      <w:r>
        <w:t>坡屋顶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811B1">
        <w:tc>
          <w:tcPr>
            <w:tcW w:w="2838" w:type="dxa"/>
            <w:vMerge w:val="restart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811B1">
        <w:tc>
          <w:tcPr>
            <w:tcW w:w="2838" w:type="dxa"/>
            <w:vMerge/>
            <w:shd w:val="clear" w:color="auto" w:fill="E6E6E6"/>
            <w:vAlign w:val="center"/>
          </w:tcPr>
          <w:p w:rsidR="007811B1" w:rsidRDefault="007811B1"/>
        </w:tc>
        <w:tc>
          <w:tcPr>
            <w:tcW w:w="834" w:type="dxa"/>
            <w:shd w:val="clear" w:color="auto" w:fill="E6E6E6"/>
            <w:vAlign w:val="center"/>
          </w:tcPr>
          <w:p w:rsidR="007811B1" w:rsidRDefault="00C8549E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11B1" w:rsidRDefault="00C8549E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11B1" w:rsidRDefault="00C8549E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811B1" w:rsidRDefault="00C8549E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11B1" w:rsidRDefault="00C8549E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811B1" w:rsidRDefault="00C8549E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11B1" w:rsidRDefault="00C8549E">
            <w:r>
              <w:t>D=R*S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细石混凝土（双向配筋）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40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10.0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1.740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17.060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0.023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0.392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防水层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2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2.0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0.170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3.302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0.012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0.039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玻璃棉板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120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15.0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0.036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0.289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1.10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3.030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0.963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防水层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2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2.0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0.170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3.302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0.012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0.039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lastRenderedPageBreak/>
              <w:t>水泥砂浆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20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10.0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0.930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11.370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0.022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0.245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钢筋混凝土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150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12.5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1.740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17.200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0.086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1.483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石灰砂浆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20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10.0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0.810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10.070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0.025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0.249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354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－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－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－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－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3.209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3.409</w:t>
            </w:r>
          </w:p>
        </w:tc>
      </w:tr>
      <w:tr w:rsidR="007811B1">
        <w:tc>
          <w:tcPr>
            <w:tcW w:w="283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7811B1" w:rsidRDefault="00C8549E">
            <w:pPr>
              <w:jc w:val="center"/>
            </w:pPr>
            <w:r>
              <w:t>5.0</w:t>
            </w:r>
          </w:p>
        </w:tc>
      </w:tr>
      <w:tr w:rsidR="007811B1">
        <w:tc>
          <w:tcPr>
            <w:tcW w:w="283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7811B1" w:rsidRDefault="00C8549E">
            <w:pPr>
              <w:jc w:val="center"/>
            </w:pPr>
            <w:r>
              <w:t>0.75</w:t>
            </w:r>
          </w:p>
        </w:tc>
      </w:tr>
      <w:tr w:rsidR="007811B1">
        <w:tc>
          <w:tcPr>
            <w:tcW w:w="283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7811B1" w:rsidRDefault="00C8549E">
            <w:pPr>
              <w:jc w:val="center"/>
            </w:pPr>
            <w:r>
              <w:t>0.30</w:t>
            </w:r>
          </w:p>
        </w:tc>
      </w:tr>
      <w:tr w:rsidR="007811B1">
        <w:tc>
          <w:tcPr>
            <w:tcW w:w="283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7811B1" w:rsidRDefault="00C8549E">
            <w:pPr>
              <w:jc w:val="center"/>
            </w:pPr>
            <w:r>
              <w:t>重质围护结构</w:t>
            </w:r>
          </w:p>
        </w:tc>
      </w:tr>
    </w:tbl>
    <w:p w:rsidR="007811B1" w:rsidRDefault="00C8549E">
      <w:pPr>
        <w:pStyle w:val="4"/>
      </w:pPr>
      <w:r>
        <w:t>空调房间：逐时温度</w:t>
      </w:r>
    </w:p>
    <w:p w:rsidR="007811B1" w:rsidRDefault="00C8549E">
      <w:pPr>
        <w:jc w:val="center"/>
      </w:pPr>
      <w:r>
        <w:rPr>
          <w:noProof/>
        </w:rPr>
        <w:drawing>
          <wp:inline distT="0" distB="0" distL="0" distR="0" wp14:anchorId="07088B49" wp14:editId="6DD4247E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1B1" w:rsidRDefault="007811B1"/>
    <w:p w:rsidR="007811B1" w:rsidRDefault="007811B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11:00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26.82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26.74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26.72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26.69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26.67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26.65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26.63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26.62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26.62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26.62</w:t>
            </w:r>
          </w:p>
        </w:tc>
      </w:tr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23:00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26.64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26.67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26.78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26.82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26.85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26.86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rPr>
                <w:color w:val="3333CC"/>
              </w:rPr>
              <w:t>26.87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26.87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26.86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26.84</w:t>
            </w:r>
          </w:p>
        </w:tc>
      </w:tr>
    </w:tbl>
    <w:p w:rsidR="007811B1" w:rsidRDefault="00C8549E">
      <w:pPr>
        <w:pStyle w:val="2"/>
      </w:pPr>
      <w:bookmarkStart w:id="54" w:name="_Toc191162501"/>
      <w:r>
        <w:t>外墙构造</w:t>
      </w:r>
      <w:bookmarkEnd w:id="54"/>
    </w:p>
    <w:p w:rsidR="007811B1" w:rsidRDefault="00C8549E">
      <w:pPr>
        <w:pStyle w:val="3"/>
      </w:pPr>
      <w:bookmarkStart w:id="55" w:name="_Toc191162502"/>
      <w:r>
        <w:t>外墙构造一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811B1">
        <w:tc>
          <w:tcPr>
            <w:tcW w:w="2838" w:type="dxa"/>
            <w:vMerge w:val="restart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811B1">
        <w:tc>
          <w:tcPr>
            <w:tcW w:w="2838" w:type="dxa"/>
            <w:vMerge/>
            <w:shd w:val="clear" w:color="auto" w:fill="E6E6E6"/>
            <w:vAlign w:val="center"/>
          </w:tcPr>
          <w:p w:rsidR="007811B1" w:rsidRDefault="007811B1"/>
        </w:tc>
        <w:tc>
          <w:tcPr>
            <w:tcW w:w="834" w:type="dxa"/>
            <w:shd w:val="clear" w:color="auto" w:fill="E6E6E6"/>
            <w:vAlign w:val="center"/>
          </w:tcPr>
          <w:p w:rsidR="007811B1" w:rsidRDefault="00C8549E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11B1" w:rsidRDefault="00C8549E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11B1" w:rsidRDefault="00C8549E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811B1" w:rsidRDefault="00C8549E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11B1" w:rsidRDefault="00C8549E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811B1" w:rsidRDefault="00C8549E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11B1" w:rsidRDefault="00C8549E">
            <w:r>
              <w:t>D=R*S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花岗岩、玄武岩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30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15.0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3.490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25.490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0.009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0.219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岩棉板</w:t>
            </w:r>
            <w:r>
              <w:t>(ρ=60-160)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130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8.1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0.041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0.615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1.10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2.882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1.950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加气混凝土砌块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200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8.3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0.200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2.810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1.000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2.810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石灰砂浆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20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10.0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0.810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10.070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0.025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0.249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380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－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－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－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－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3.916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5.228</w:t>
            </w:r>
          </w:p>
        </w:tc>
      </w:tr>
      <w:tr w:rsidR="007811B1">
        <w:tc>
          <w:tcPr>
            <w:tcW w:w="283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lastRenderedPageBreak/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7811B1" w:rsidRDefault="00C8549E">
            <w:pPr>
              <w:jc w:val="center"/>
            </w:pPr>
            <w:r>
              <w:t>5.0</w:t>
            </w:r>
          </w:p>
        </w:tc>
      </w:tr>
      <w:tr w:rsidR="007811B1">
        <w:tc>
          <w:tcPr>
            <w:tcW w:w="283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7811B1" w:rsidRDefault="00C8549E">
            <w:pPr>
              <w:jc w:val="center"/>
            </w:pPr>
            <w:r>
              <w:t>0.75</w:t>
            </w:r>
          </w:p>
        </w:tc>
      </w:tr>
      <w:tr w:rsidR="007811B1">
        <w:tc>
          <w:tcPr>
            <w:tcW w:w="283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7811B1" w:rsidRDefault="00C8549E">
            <w:pPr>
              <w:jc w:val="center"/>
            </w:pPr>
            <w:r>
              <w:t>0.25</w:t>
            </w:r>
          </w:p>
        </w:tc>
      </w:tr>
      <w:tr w:rsidR="007811B1">
        <w:tc>
          <w:tcPr>
            <w:tcW w:w="283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7811B1" w:rsidRDefault="00C8549E">
            <w:pPr>
              <w:jc w:val="center"/>
            </w:pPr>
            <w:r>
              <w:t>重质围护结构</w:t>
            </w:r>
          </w:p>
        </w:tc>
      </w:tr>
    </w:tbl>
    <w:p w:rsidR="007811B1" w:rsidRDefault="00C8549E">
      <w:pPr>
        <w:pStyle w:val="4"/>
      </w:pPr>
      <w:r>
        <w:t>空调房间：东向逐时温度</w:t>
      </w:r>
    </w:p>
    <w:p w:rsidR="007811B1" w:rsidRDefault="00C8549E">
      <w:pPr>
        <w:jc w:val="center"/>
      </w:pPr>
      <w:r>
        <w:rPr>
          <w:noProof/>
        </w:rPr>
        <w:drawing>
          <wp:inline distT="0" distB="0" distL="0" distR="0" wp14:anchorId="7E88DFB8" wp14:editId="63FB900D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1B1" w:rsidRDefault="007811B1"/>
    <w:p w:rsidR="007811B1" w:rsidRDefault="007811B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11:00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rPr>
                <w:color w:val="3333CC"/>
              </w:rP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26.48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26.46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26.44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26.43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26.42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26.40</w:t>
            </w:r>
          </w:p>
        </w:tc>
      </w:tr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23:00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26.40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26.43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26.44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26.46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26.48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26.48</w:t>
            </w:r>
          </w:p>
        </w:tc>
      </w:tr>
    </w:tbl>
    <w:p w:rsidR="007811B1" w:rsidRDefault="00C8549E">
      <w:pPr>
        <w:pStyle w:val="4"/>
      </w:pPr>
      <w:r>
        <w:t>空调房间：西向逐时温度</w:t>
      </w:r>
    </w:p>
    <w:p w:rsidR="007811B1" w:rsidRDefault="00C8549E">
      <w:pPr>
        <w:jc w:val="center"/>
      </w:pPr>
      <w:r>
        <w:rPr>
          <w:noProof/>
        </w:rPr>
        <w:drawing>
          <wp:inline distT="0" distB="0" distL="0" distR="0" wp14:anchorId="44D22674" wp14:editId="4D1A00EA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1B1" w:rsidRDefault="007811B1"/>
    <w:p w:rsidR="007811B1" w:rsidRDefault="007811B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11:00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rPr>
                <w:color w:val="3333CC"/>
              </w:rPr>
              <w:t>26.50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26.48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26.44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26.43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26.42</w:t>
            </w:r>
          </w:p>
        </w:tc>
      </w:tr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23:00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26.42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26.43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26.48</w:t>
            </w:r>
          </w:p>
        </w:tc>
      </w:tr>
    </w:tbl>
    <w:p w:rsidR="007811B1" w:rsidRDefault="00C8549E">
      <w:pPr>
        <w:pStyle w:val="4"/>
      </w:pPr>
      <w:r>
        <w:t>空调房间：南向逐时温度</w:t>
      </w:r>
    </w:p>
    <w:p w:rsidR="007811B1" w:rsidRDefault="00C8549E">
      <w:pPr>
        <w:jc w:val="center"/>
      </w:pPr>
      <w:r>
        <w:rPr>
          <w:noProof/>
        </w:rPr>
        <w:drawing>
          <wp:inline distT="0" distB="0" distL="0" distR="0" wp14:anchorId="79A1E380" wp14:editId="52A1A52D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1B1" w:rsidRDefault="007811B1"/>
    <w:p w:rsidR="007811B1" w:rsidRDefault="007811B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11:00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26.48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rPr>
                <w:color w:val="3333CC"/>
              </w:rPr>
              <w:t>26.48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26.48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26.48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26.46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26.44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26.43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26.42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26.40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26.39</w:t>
            </w:r>
          </w:p>
        </w:tc>
      </w:tr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23:00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26.39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26.38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26.38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26.38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26.38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26.42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26.44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26.46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26.47</w:t>
            </w:r>
          </w:p>
        </w:tc>
      </w:tr>
    </w:tbl>
    <w:p w:rsidR="007811B1" w:rsidRDefault="00C8549E">
      <w:pPr>
        <w:pStyle w:val="4"/>
      </w:pPr>
      <w:r>
        <w:lastRenderedPageBreak/>
        <w:t>空调房间：北向逐时温度</w:t>
      </w:r>
    </w:p>
    <w:p w:rsidR="007811B1" w:rsidRDefault="00C8549E">
      <w:pPr>
        <w:jc w:val="center"/>
      </w:pPr>
      <w:r>
        <w:rPr>
          <w:noProof/>
        </w:rPr>
        <w:drawing>
          <wp:inline distT="0" distB="0" distL="0" distR="0" wp14:anchorId="1E4A9CF8" wp14:editId="2F74A5F8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1B1" w:rsidRDefault="007811B1"/>
    <w:p w:rsidR="007811B1" w:rsidRDefault="007811B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11:00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26.39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rPr>
                <w:color w:val="3333CC"/>
              </w:rPr>
              <w:t>26.39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26.38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26.38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26.36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26.34</w:t>
            </w:r>
          </w:p>
        </w:tc>
      </w:tr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23:00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26.33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26.33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26.32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26.32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26.32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26.33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26.34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26.34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26.35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26.36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26.37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26.38</w:t>
            </w:r>
          </w:p>
        </w:tc>
      </w:tr>
    </w:tbl>
    <w:p w:rsidR="007811B1" w:rsidRDefault="00C8549E">
      <w:pPr>
        <w:pStyle w:val="2"/>
      </w:pPr>
      <w:bookmarkStart w:id="56" w:name="_Toc191162503"/>
      <w:r>
        <w:t>热桥柱构造</w:t>
      </w:r>
      <w:bookmarkEnd w:id="56"/>
    </w:p>
    <w:p w:rsidR="007811B1" w:rsidRDefault="00C8549E">
      <w:pPr>
        <w:pStyle w:val="3"/>
      </w:pPr>
      <w:bookmarkStart w:id="57" w:name="_Toc191162504"/>
      <w:r>
        <w:t>热桥柱构造一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811B1">
        <w:tc>
          <w:tcPr>
            <w:tcW w:w="2838" w:type="dxa"/>
            <w:vMerge w:val="restart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811B1">
        <w:tc>
          <w:tcPr>
            <w:tcW w:w="2838" w:type="dxa"/>
            <w:vMerge/>
            <w:shd w:val="clear" w:color="auto" w:fill="E6E6E6"/>
            <w:vAlign w:val="center"/>
          </w:tcPr>
          <w:p w:rsidR="007811B1" w:rsidRDefault="007811B1"/>
        </w:tc>
        <w:tc>
          <w:tcPr>
            <w:tcW w:w="834" w:type="dxa"/>
            <w:shd w:val="clear" w:color="auto" w:fill="E6E6E6"/>
            <w:vAlign w:val="center"/>
          </w:tcPr>
          <w:p w:rsidR="007811B1" w:rsidRDefault="00C8549E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11B1" w:rsidRDefault="00C8549E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11B1" w:rsidRDefault="00C8549E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811B1" w:rsidRDefault="00C8549E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11B1" w:rsidRDefault="00C8549E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811B1" w:rsidRDefault="00C8549E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11B1" w:rsidRDefault="00C8549E">
            <w:r>
              <w:t>D=R*S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花岗岩、玄武岩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30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15.0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3.490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25.490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0.009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0.219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岩棉板</w:t>
            </w:r>
            <w:r>
              <w:t>(ρ=60-160)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130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8.1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0.041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0.615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1.10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2.882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1.950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钢筋混凝土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800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16.0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1.740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17.200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0.460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7.908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石灰砂浆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20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10.0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0.810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10.070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1.00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0.025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0.249</w:t>
            </w:r>
          </w:p>
        </w:tc>
      </w:tr>
      <w:tr w:rsidR="007811B1">
        <w:tc>
          <w:tcPr>
            <w:tcW w:w="2838" w:type="dxa"/>
            <w:vAlign w:val="center"/>
          </w:tcPr>
          <w:p w:rsidR="007811B1" w:rsidRDefault="00C8549E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7811B1" w:rsidRDefault="00C8549E">
            <w:r>
              <w:t>980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－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－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－</w:t>
            </w:r>
          </w:p>
        </w:tc>
        <w:tc>
          <w:tcPr>
            <w:tcW w:w="707" w:type="dxa"/>
            <w:vAlign w:val="center"/>
          </w:tcPr>
          <w:p w:rsidR="007811B1" w:rsidRDefault="00C8549E">
            <w:r>
              <w:t>－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3.376</w:t>
            </w:r>
          </w:p>
        </w:tc>
        <w:tc>
          <w:tcPr>
            <w:tcW w:w="990" w:type="dxa"/>
            <w:vAlign w:val="center"/>
          </w:tcPr>
          <w:p w:rsidR="007811B1" w:rsidRDefault="00C8549E">
            <w:r>
              <w:t>10.326</w:t>
            </w:r>
          </w:p>
        </w:tc>
      </w:tr>
      <w:tr w:rsidR="007811B1">
        <w:tc>
          <w:tcPr>
            <w:tcW w:w="283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7811B1" w:rsidRDefault="00C8549E">
            <w:pPr>
              <w:jc w:val="center"/>
            </w:pPr>
            <w:r>
              <w:t>5.0</w:t>
            </w:r>
          </w:p>
        </w:tc>
      </w:tr>
      <w:tr w:rsidR="007811B1">
        <w:tc>
          <w:tcPr>
            <w:tcW w:w="283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7811B1" w:rsidRDefault="00C8549E">
            <w:pPr>
              <w:jc w:val="center"/>
            </w:pPr>
            <w:r>
              <w:t>0.75</w:t>
            </w:r>
          </w:p>
        </w:tc>
      </w:tr>
      <w:tr w:rsidR="007811B1">
        <w:tc>
          <w:tcPr>
            <w:tcW w:w="283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7811B1" w:rsidRDefault="00C8549E">
            <w:pPr>
              <w:jc w:val="center"/>
            </w:pPr>
            <w:r>
              <w:t>0.28</w:t>
            </w:r>
          </w:p>
        </w:tc>
      </w:tr>
      <w:tr w:rsidR="007811B1">
        <w:tc>
          <w:tcPr>
            <w:tcW w:w="2838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7811B1" w:rsidRDefault="00C8549E">
            <w:pPr>
              <w:jc w:val="center"/>
            </w:pPr>
            <w:r>
              <w:t>重质围护结构</w:t>
            </w:r>
          </w:p>
        </w:tc>
      </w:tr>
    </w:tbl>
    <w:p w:rsidR="007811B1" w:rsidRDefault="00C8549E">
      <w:pPr>
        <w:pStyle w:val="4"/>
      </w:pPr>
      <w:r>
        <w:lastRenderedPageBreak/>
        <w:t>空调房间：东向逐时温度</w:t>
      </w:r>
    </w:p>
    <w:p w:rsidR="007811B1" w:rsidRDefault="00C8549E">
      <w:pPr>
        <w:jc w:val="center"/>
      </w:pPr>
      <w:r>
        <w:rPr>
          <w:noProof/>
        </w:rPr>
        <w:drawing>
          <wp:inline distT="0" distB="0" distL="0" distR="0" wp14:anchorId="290FE6B3" wp14:editId="62121F11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1B1" w:rsidRDefault="007811B1"/>
    <w:p w:rsidR="007811B1" w:rsidRDefault="007811B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11:00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</w:tr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23:00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rPr>
                <w:color w:val="3333CC"/>
              </w:rP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</w:tr>
    </w:tbl>
    <w:p w:rsidR="007811B1" w:rsidRDefault="00C8549E">
      <w:pPr>
        <w:pStyle w:val="4"/>
      </w:pPr>
      <w:r>
        <w:t>空调房间：西向逐时温度</w:t>
      </w:r>
    </w:p>
    <w:p w:rsidR="007811B1" w:rsidRDefault="00C8549E">
      <w:pPr>
        <w:jc w:val="center"/>
      </w:pPr>
      <w:r>
        <w:rPr>
          <w:noProof/>
        </w:rPr>
        <w:drawing>
          <wp:inline distT="0" distB="0" distL="0" distR="0" wp14:anchorId="6C3EB84C" wp14:editId="3D3135BE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1B1" w:rsidRDefault="007811B1"/>
    <w:p w:rsidR="007811B1" w:rsidRDefault="007811B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11:00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</w:tr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23:00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rPr>
                <w:color w:val="3333CC"/>
              </w:rP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26.51</w:t>
            </w:r>
          </w:p>
        </w:tc>
      </w:tr>
    </w:tbl>
    <w:p w:rsidR="007811B1" w:rsidRDefault="00C8549E">
      <w:pPr>
        <w:pStyle w:val="4"/>
      </w:pPr>
      <w:r>
        <w:t>空调房间：南向逐时温度</w:t>
      </w:r>
    </w:p>
    <w:p w:rsidR="007811B1" w:rsidRDefault="00C8549E">
      <w:pPr>
        <w:jc w:val="center"/>
      </w:pPr>
      <w:r>
        <w:rPr>
          <w:noProof/>
        </w:rPr>
        <w:drawing>
          <wp:inline distT="0" distB="0" distL="0" distR="0" wp14:anchorId="23E796DD" wp14:editId="069351CA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1B1" w:rsidRDefault="007811B1"/>
    <w:p w:rsidR="007811B1" w:rsidRDefault="007811B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11:00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</w:tr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23:00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rPr>
                <w:color w:val="3333CC"/>
              </w:rP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26.49</w:t>
            </w:r>
          </w:p>
        </w:tc>
      </w:tr>
    </w:tbl>
    <w:p w:rsidR="007811B1" w:rsidRDefault="00C8549E">
      <w:pPr>
        <w:pStyle w:val="4"/>
      </w:pPr>
      <w:r>
        <w:t>空调房间：北向逐时温度</w:t>
      </w:r>
    </w:p>
    <w:p w:rsidR="007811B1" w:rsidRDefault="00C8549E">
      <w:pPr>
        <w:jc w:val="center"/>
      </w:pPr>
      <w:r>
        <w:rPr>
          <w:noProof/>
        </w:rPr>
        <w:drawing>
          <wp:inline distT="0" distB="0" distL="0" distR="0" wp14:anchorId="5CB55A05" wp14:editId="344B4F07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1B1" w:rsidRDefault="007811B1"/>
    <w:p w:rsidR="007811B1" w:rsidRDefault="007811B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pPr>
              <w:jc w:val="center"/>
            </w:pPr>
            <w:r>
              <w:t>11:00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</w:tr>
      <w:tr w:rsidR="007811B1"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811B1" w:rsidRDefault="00C8549E">
            <w:r>
              <w:t>23:00</w:t>
            </w:r>
          </w:p>
        </w:tc>
      </w:tr>
      <w:tr w:rsidR="007811B1"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rPr>
                <w:color w:val="3333CC"/>
              </w:rP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777" w:type="dxa"/>
            <w:vAlign w:val="center"/>
          </w:tcPr>
          <w:p w:rsidR="007811B1" w:rsidRDefault="00C8549E">
            <w:r>
              <w:t>26.41</w:t>
            </w:r>
          </w:p>
        </w:tc>
      </w:tr>
    </w:tbl>
    <w:p w:rsidR="007811B1" w:rsidRDefault="00C8549E">
      <w:pPr>
        <w:pStyle w:val="1"/>
      </w:pPr>
      <w:bookmarkStart w:id="58" w:name="_Toc191162505"/>
      <w:r>
        <w:t>验算结论</w:t>
      </w:r>
      <w:bookmarkEnd w:id="58"/>
    </w:p>
    <w:p w:rsidR="007811B1" w:rsidRDefault="00C8549E">
      <w:pPr>
        <w:pStyle w:val="2"/>
      </w:pPr>
      <w:bookmarkStart w:id="59" w:name="_Toc191162506"/>
      <w:r>
        <w:t>空调房间</w:t>
      </w:r>
      <w:bookmarkEnd w:id="5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7811B1">
        <w:tc>
          <w:tcPr>
            <w:tcW w:w="1403" w:type="dxa"/>
            <w:shd w:val="clear" w:color="auto" w:fill="DEDEDE"/>
            <w:vAlign w:val="center"/>
          </w:tcPr>
          <w:p w:rsidR="007811B1" w:rsidRDefault="00C8549E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7811B1" w:rsidRDefault="00C8549E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7811B1" w:rsidRDefault="00C8549E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7811B1" w:rsidRDefault="00C8549E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7811B1" w:rsidRDefault="00C8549E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7811B1" w:rsidRDefault="00C8549E">
            <w:r>
              <w:t>结论</w:t>
            </w:r>
          </w:p>
        </w:tc>
      </w:tr>
      <w:tr w:rsidR="007811B1">
        <w:tc>
          <w:tcPr>
            <w:tcW w:w="1403" w:type="dxa"/>
            <w:vMerge w:val="restart"/>
            <w:vAlign w:val="center"/>
          </w:tcPr>
          <w:p w:rsidR="007811B1" w:rsidRDefault="00C8549E">
            <w:r>
              <w:t>屋顶</w:t>
            </w:r>
          </w:p>
        </w:tc>
        <w:tc>
          <w:tcPr>
            <w:tcW w:w="3395" w:type="dxa"/>
            <w:vAlign w:val="center"/>
          </w:tcPr>
          <w:p w:rsidR="007811B1" w:rsidRDefault="00C8549E">
            <w:r>
              <w:t>上</w:t>
            </w:r>
            <w:r>
              <w:t>:</w:t>
            </w:r>
            <w:r>
              <w:t>平屋顶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20:25</w:t>
            </w:r>
          </w:p>
        </w:tc>
        <w:tc>
          <w:tcPr>
            <w:tcW w:w="1415" w:type="dxa"/>
            <w:vAlign w:val="center"/>
          </w:tcPr>
          <w:p w:rsidR="007811B1" w:rsidRDefault="00C8549E">
            <w:r>
              <w:t>26.88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28.50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满足</w:t>
            </w:r>
          </w:p>
        </w:tc>
      </w:tr>
      <w:tr w:rsidR="007811B1">
        <w:tc>
          <w:tcPr>
            <w:tcW w:w="1403" w:type="dxa"/>
            <w:vMerge/>
            <w:vAlign w:val="center"/>
          </w:tcPr>
          <w:p w:rsidR="007811B1" w:rsidRDefault="007811B1"/>
        </w:tc>
        <w:tc>
          <w:tcPr>
            <w:tcW w:w="3395" w:type="dxa"/>
            <w:vAlign w:val="center"/>
          </w:tcPr>
          <w:p w:rsidR="007811B1" w:rsidRDefault="00C8549E">
            <w:r>
              <w:t>上</w:t>
            </w:r>
            <w:r>
              <w:t>:</w:t>
            </w:r>
            <w:r>
              <w:t>种植屋顶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8:25</w:t>
            </w:r>
          </w:p>
        </w:tc>
        <w:tc>
          <w:tcPr>
            <w:tcW w:w="1415" w:type="dxa"/>
            <w:vAlign w:val="center"/>
          </w:tcPr>
          <w:p w:rsidR="007811B1" w:rsidRDefault="00C8549E">
            <w:r>
              <w:t>26.77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28.50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满足</w:t>
            </w:r>
          </w:p>
        </w:tc>
      </w:tr>
      <w:tr w:rsidR="007811B1">
        <w:tc>
          <w:tcPr>
            <w:tcW w:w="1403" w:type="dxa"/>
            <w:vMerge/>
            <w:vAlign w:val="center"/>
          </w:tcPr>
          <w:p w:rsidR="007811B1" w:rsidRDefault="007811B1"/>
        </w:tc>
        <w:tc>
          <w:tcPr>
            <w:tcW w:w="3395" w:type="dxa"/>
            <w:vAlign w:val="center"/>
          </w:tcPr>
          <w:p w:rsidR="007811B1" w:rsidRDefault="00C8549E">
            <w:r>
              <w:t>上</w:t>
            </w:r>
            <w:r>
              <w:t>:</w:t>
            </w:r>
            <w:r>
              <w:t>坡屋顶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20:10</w:t>
            </w:r>
          </w:p>
        </w:tc>
        <w:tc>
          <w:tcPr>
            <w:tcW w:w="1415" w:type="dxa"/>
            <w:vAlign w:val="center"/>
          </w:tcPr>
          <w:p w:rsidR="007811B1" w:rsidRDefault="00C8549E">
            <w:r>
              <w:t>26.87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28.50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满足</w:t>
            </w:r>
          </w:p>
        </w:tc>
      </w:tr>
      <w:tr w:rsidR="007811B1">
        <w:tc>
          <w:tcPr>
            <w:tcW w:w="1403" w:type="dxa"/>
            <w:vMerge w:val="restart"/>
            <w:vAlign w:val="center"/>
          </w:tcPr>
          <w:p w:rsidR="007811B1" w:rsidRDefault="00C8549E">
            <w:r>
              <w:t>外墙</w:t>
            </w:r>
          </w:p>
        </w:tc>
        <w:tc>
          <w:tcPr>
            <w:tcW w:w="3395" w:type="dxa"/>
            <w:vAlign w:val="center"/>
          </w:tcPr>
          <w:p w:rsidR="007811B1" w:rsidRDefault="00C8549E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0:45</w:t>
            </w:r>
          </w:p>
        </w:tc>
        <w:tc>
          <w:tcPr>
            <w:tcW w:w="1415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28.00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满足</w:t>
            </w:r>
          </w:p>
        </w:tc>
      </w:tr>
      <w:tr w:rsidR="007811B1">
        <w:tc>
          <w:tcPr>
            <w:tcW w:w="1403" w:type="dxa"/>
            <w:vMerge/>
            <w:vAlign w:val="center"/>
          </w:tcPr>
          <w:p w:rsidR="007811B1" w:rsidRDefault="007811B1"/>
        </w:tc>
        <w:tc>
          <w:tcPr>
            <w:tcW w:w="3395" w:type="dxa"/>
            <w:vAlign w:val="center"/>
          </w:tcPr>
          <w:p w:rsidR="007811B1" w:rsidRDefault="00C8549E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2:05</w:t>
            </w:r>
          </w:p>
        </w:tc>
        <w:tc>
          <w:tcPr>
            <w:tcW w:w="1415" w:type="dxa"/>
            <w:vAlign w:val="center"/>
          </w:tcPr>
          <w:p w:rsidR="007811B1" w:rsidRDefault="00C8549E">
            <w:r>
              <w:t>26.50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28.00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满足</w:t>
            </w:r>
          </w:p>
        </w:tc>
      </w:tr>
      <w:tr w:rsidR="007811B1">
        <w:tc>
          <w:tcPr>
            <w:tcW w:w="1403" w:type="dxa"/>
            <w:vMerge/>
            <w:vAlign w:val="center"/>
          </w:tcPr>
          <w:p w:rsidR="007811B1" w:rsidRDefault="007811B1"/>
        </w:tc>
        <w:tc>
          <w:tcPr>
            <w:tcW w:w="3395" w:type="dxa"/>
            <w:vAlign w:val="center"/>
          </w:tcPr>
          <w:p w:rsidR="007811B1" w:rsidRDefault="00C8549E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1:20</w:t>
            </w:r>
          </w:p>
        </w:tc>
        <w:tc>
          <w:tcPr>
            <w:tcW w:w="1415" w:type="dxa"/>
            <w:vAlign w:val="center"/>
          </w:tcPr>
          <w:p w:rsidR="007811B1" w:rsidRDefault="00C8549E">
            <w:r>
              <w:t>26.48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28.00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满足</w:t>
            </w:r>
          </w:p>
        </w:tc>
      </w:tr>
      <w:tr w:rsidR="007811B1">
        <w:tc>
          <w:tcPr>
            <w:tcW w:w="1403" w:type="dxa"/>
            <w:vMerge/>
            <w:vAlign w:val="center"/>
          </w:tcPr>
          <w:p w:rsidR="007811B1" w:rsidRDefault="007811B1"/>
        </w:tc>
        <w:tc>
          <w:tcPr>
            <w:tcW w:w="3395" w:type="dxa"/>
            <w:vAlign w:val="center"/>
          </w:tcPr>
          <w:p w:rsidR="007811B1" w:rsidRDefault="00C8549E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2:10</w:t>
            </w:r>
          </w:p>
        </w:tc>
        <w:tc>
          <w:tcPr>
            <w:tcW w:w="1415" w:type="dxa"/>
            <w:vAlign w:val="center"/>
          </w:tcPr>
          <w:p w:rsidR="007811B1" w:rsidRDefault="00C8549E">
            <w:r>
              <w:t>26.39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28.00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满足</w:t>
            </w:r>
          </w:p>
        </w:tc>
      </w:tr>
      <w:tr w:rsidR="007811B1">
        <w:tc>
          <w:tcPr>
            <w:tcW w:w="1403" w:type="dxa"/>
            <w:vMerge w:val="restart"/>
            <w:vAlign w:val="center"/>
          </w:tcPr>
          <w:p w:rsidR="007811B1" w:rsidRDefault="00C8549E">
            <w:r>
              <w:t>热桥柱</w:t>
            </w:r>
          </w:p>
        </w:tc>
        <w:tc>
          <w:tcPr>
            <w:tcW w:w="3395" w:type="dxa"/>
            <w:vAlign w:val="center"/>
          </w:tcPr>
          <w:p w:rsidR="007811B1" w:rsidRDefault="00C8549E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15:05</w:t>
            </w:r>
          </w:p>
        </w:tc>
        <w:tc>
          <w:tcPr>
            <w:tcW w:w="1415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28.00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满足</w:t>
            </w:r>
          </w:p>
        </w:tc>
      </w:tr>
      <w:tr w:rsidR="007811B1">
        <w:tc>
          <w:tcPr>
            <w:tcW w:w="1403" w:type="dxa"/>
            <w:vMerge/>
            <w:vAlign w:val="center"/>
          </w:tcPr>
          <w:p w:rsidR="007811B1" w:rsidRDefault="007811B1"/>
        </w:tc>
        <w:tc>
          <w:tcPr>
            <w:tcW w:w="3395" w:type="dxa"/>
            <w:vAlign w:val="center"/>
          </w:tcPr>
          <w:p w:rsidR="007811B1" w:rsidRDefault="00C8549E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17:00</w:t>
            </w:r>
          </w:p>
        </w:tc>
        <w:tc>
          <w:tcPr>
            <w:tcW w:w="1415" w:type="dxa"/>
            <w:vAlign w:val="center"/>
          </w:tcPr>
          <w:p w:rsidR="007811B1" w:rsidRDefault="00C8549E">
            <w:r>
              <w:t>26.51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28.00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满足</w:t>
            </w:r>
          </w:p>
        </w:tc>
      </w:tr>
      <w:tr w:rsidR="007811B1">
        <w:tc>
          <w:tcPr>
            <w:tcW w:w="1403" w:type="dxa"/>
            <w:vMerge/>
            <w:vAlign w:val="center"/>
          </w:tcPr>
          <w:p w:rsidR="007811B1" w:rsidRDefault="007811B1"/>
        </w:tc>
        <w:tc>
          <w:tcPr>
            <w:tcW w:w="3395" w:type="dxa"/>
            <w:vAlign w:val="center"/>
          </w:tcPr>
          <w:p w:rsidR="007811B1" w:rsidRDefault="00C8549E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16:05</w:t>
            </w:r>
          </w:p>
        </w:tc>
        <w:tc>
          <w:tcPr>
            <w:tcW w:w="1415" w:type="dxa"/>
            <w:vAlign w:val="center"/>
          </w:tcPr>
          <w:p w:rsidR="007811B1" w:rsidRDefault="00C8549E">
            <w:r>
              <w:t>26.49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28.00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满足</w:t>
            </w:r>
          </w:p>
        </w:tc>
      </w:tr>
      <w:tr w:rsidR="007811B1">
        <w:tc>
          <w:tcPr>
            <w:tcW w:w="1403" w:type="dxa"/>
            <w:vMerge/>
            <w:vAlign w:val="center"/>
          </w:tcPr>
          <w:p w:rsidR="007811B1" w:rsidRDefault="007811B1"/>
        </w:tc>
        <w:tc>
          <w:tcPr>
            <w:tcW w:w="3395" w:type="dxa"/>
            <w:vAlign w:val="center"/>
          </w:tcPr>
          <w:p w:rsidR="007811B1" w:rsidRDefault="00C8549E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7811B1" w:rsidRDefault="00C8549E">
            <w:r>
              <w:t>17:00</w:t>
            </w:r>
          </w:p>
        </w:tc>
        <w:tc>
          <w:tcPr>
            <w:tcW w:w="1415" w:type="dxa"/>
            <w:vAlign w:val="center"/>
          </w:tcPr>
          <w:p w:rsidR="007811B1" w:rsidRDefault="00C8549E">
            <w:r>
              <w:t>26.41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28.00</w:t>
            </w:r>
          </w:p>
        </w:tc>
        <w:tc>
          <w:tcPr>
            <w:tcW w:w="1131" w:type="dxa"/>
            <w:vAlign w:val="center"/>
          </w:tcPr>
          <w:p w:rsidR="007811B1" w:rsidRDefault="00C8549E">
            <w:r>
              <w:t>满足</w:t>
            </w:r>
          </w:p>
        </w:tc>
      </w:tr>
    </w:tbl>
    <w:p w:rsidR="007811B1" w:rsidRDefault="007811B1"/>
    <w:sectPr w:rsidR="007811B1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49E" w:rsidRDefault="00C8549E">
      <w:r>
        <w:separator/>
      </w:r>
    </w:p>
  </w:endnote>
  <w:endnote w:type="continuationSeparator" w:id="0">
    <w:p w:rsidR="00C8549E" w:rsidRDefault="00C8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117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117F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49E" w:rsidRDefault="00C8549E">
      <w:r>
        <w:separator/>
      </w:r>
    </w:p>
  </w:footnote>
  <w:footnote w:type="continuationSeparator" w:id="0">
    <w:p w:rsidR="00C8549E" w:rsidRDefault="00C85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3B29A" wp14:editId="4E379FBA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49F03B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46F77DFC" wp14:editId="1FA8F71A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7F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811B1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549E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117F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1D4B6D-EF6A-48AF-99F9-9A307E14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1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10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16</Pages>
  <Words>1840</Words>
  <Characters>10490</Characters>
  <Application>Microsoft Office Word</Application>
  <DocSecurity>0</DocSecurity>
  <Lines>87</Lines>
  <Paragraphs>24</Paragraphs>
  <ScaleCrop>false</ScaleCrop>
  <Company/>
  <LinksUpToDate>false</LinksUpToDate>
  <CharactersWithSpaces>12306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2025-02-22T16:21:00Z</dcterms:created>
  <dcterms:modified xsi:type="dcterms:W3CDTF">2025-02-22T16:21:00Z</dcterms:modified>
</cp:coreProperties>
</file>