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8485" w14:textId="77777777" w:rsidR="00253971" w:rsidRPr="00EA281B" w:rsidRDefault="00253971" w:rsidP="003553DF">
      <w:pPr>
        <w:pStyle w:val="a3"/>
        <w:spacing w:line="400" w:lineRule="exact"/>
        <w:ind w:firstLineChars="750" w:firstLine="2139"/>
        <w:rPr>
          <w:rFonts w:ascii="黑体" w:eastAsia="黑体" w:hint="default"/>
          <w:b/>
          <w:spacing w:val="-8"/>
          <w:kern w:val="52"/>
          <w:sz w:val="30"/>
          <w:szCs w:val="30"/>
        </w:rPr>
      </w:pPr>
      <w:r w:rsidRPr="00EA281B">
        <w:rPr>
          <w:rFonts w:ascii="黑体" w:eastAsia="黑体"/>
          <w:b/>
          <w:spacing w:val="-8"/>
          <w:kern w:val="52"/>
          <w:sz w:val="30"/>
          <w:szCs w:val="30"/>
        </w:rPr>
        <w:t>重庆市房屋建筑和市政基础设施工程施工图设计文件审查</w:t>
      </w:r>
    </w:p>
    <w:p w14:paraId="1FDFC47A" w14:textId="77777777" w:rsidR="00253971" w:rsidRDefault="00253971" w:rsidP="00C00E3D">
      <w:pPr>
        <w:pStyle w:val="a3"/>
        <w:spacing w:line="400" w:lineRule="exact"/>
        <w:ind w:firstLineChars="1136" w:firstLine="3908"/>
        <w:rPr>
          <w:rFonts w:ascii="宋体" w:eastAsia="宋体" w:hint="default"/>
          <w:b/>
          <w:bCs/>
          <w:spacing w:val="-20"/>
          <w:kern w:val="52"/>
          <w:sz w:val="44"/>
        </w:rPr>
      </w:pPr>
      <w:r>
        <w:rPr>
          <w:rFonts w:ascii="黑体" w:eastAsia="黑体"/>
          <w:spacing w:val="-8"/>
          <w:kern w:val="52"/>
          <w:sz w:val="36"/>
        </w:rPr>
        <w:t>送 审 表</w:t>
      </w:r>
      <w:r w:rsidRPr="00E7738A">
        <w:rPr>
          <w:rFonts w:ascii="楷体_GB2312" w:eastAsia="楷体_GB2312"/>
          <w:spacing w:val="-8"/>
          <w:kern w:val="52"/>
          <w:szCs w:val="32"/>
        </w:rPr>
        <w:t>(建筑工程)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60"/>
        <w:gridCol w:w="881"/>
        <w:gridCol w:w="26"/>
        <w:gridCol w:w="699"/>
        <w:gridCol w:w="389"/>
        <w:gridCol w:w="151"/>
        <w:gridCol w:w="180"/>
        <w:gridCol w:w="524"/>
        <w:gridCol w:w="397"/>
        <w:gridCol w:w="1063"/>
        <w:gridCol w:w="20"/>
        <w:gridCol w:w="1060"/>
        <w:gridCol w:w="99"/>
        <w:gridCol w:w="11"/>
        <w:gridCol w:w="70"/>
        <w:gridCol w:w="20"/>
        <w:gridCol w:w="443"/>
        <w:gridCol w:w="613"/>
        <w:gridCol w:w="105"/>
        <w:gridCol w:w="89"/>
        <w:gridCol w:w="890"/>
        <w:gridCol w:w="146"/>
        <w:gridCol w:w="48"/>
        <w:gridCol w:w="526"/>
        <w:gridCol w:w="1111"/>
      </w:tblGrid>
      <w:tr w:rsidR="0048433F" w:rsidRPr="002226F7" w14:paraId="0A26EF28" w14:textId="77777777">
        <w:trPr>
          <w:trHeight w:val="298"/>
        </w:trPr>
        <w:tc>
          <w:tcPr>
            <w:tcW w:w="1089" w:type="dxa"/>
            <w:gridSpan w:val="2"/>
          </w:tcPr>
          <w:p w14:paraId="66812DD9" w14:textId="77777777" w:rsidR="0048433F" w:rsidRPr="002226F7" w:rsidRDefault="0048433F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工程名称</w:t>
            </w:r>
          </w:p>
        </w:tc>
        <w:tc>
          <w:tcPr>
            <w:tcW w:w="2146" w:type="dxa"/>
            <w:gridSpan w:val="5"/>
          </w:tcPr>
          <w:p w14:paraId="04C8BA26" w14:textId="77777777" w:rsidR="0048433F" w:rsidRPr="002226F7" w:rsidRDefault="00F51C3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bookmarkStart w:id="0" w:name="项目名称"/>
            <w:r w:rsidRPr="002226F7">
              <w:rPr>
                <w:sz w:val="21"/>
                <w:szCs w:val="21"/>
              </w:rPr>
              <w:t>行政办公楼</w:t>
            </w:r>
            <w:bookmarkEnd w:id="0"/>
          </w:p>
        </w:tc>
        <w:tc>
          <w:tcPr>
            <w:tcW w:w="1101" w:type="dxa"/>
            <w:gridSpan w:val="3"/>
          </w:tcPr>
          <w:p w14:paraId="2399EEE4" w14:textId="77777777" w:rsidR="0048433F" w:rsidRPr="002226F7" w:rsidRDefault="0048433F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子项名称</w:t>
            </w:r>
          </w:p>
        </w:tc>
        <w:tc>
          <w:tcPr>
            <w:tcW w:w="2343" w:type="dxa"/>
            <w:gridSpan w:val="7"/>
          </w:tcPr>
          <w:p w14:paraId="636E6550" w14:textId="77777777" w:rsidR="0048433F" w:rsidRPr="002226F7" w:rsidRDefault="0048433F" w:rsidP="001C3087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50" w:type="dxa"/>
            <w:gridSpan w:val="4"/>
          </w:tcPr>
          <w:p w14:paraId="1D3188A7" w14:textId="77777777" w:rsidR="0048433F" w:rsidRPr="002226F7" w:rsidRDefault="0048433F" w:rsidP="0048433F">
            <w:pPr>
              <w:pStyle w:val="a3"/>
              <w:spacing w:line="300" w:lineRule="exact"/>
              <w:ind w:firstLineChars="50" w:firstLine="10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工程地址</w:t>
            </w:r>
          </w:p>
        </w:tc>
        <w:tc>
          <w:tcPr>
            <w:tcW w:w="2721" w:type="dxa"/>
            <w:gridSpan w:val="5"/>
          </w:tcPr>
          <w:p w14:paraId="1054394D" w14:textId="77777777" w:rsidR="0048433F" w:rsidRPr="002226F7" w:rsidRDefault="00F51C3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bookmarkStart w:id="1" w:name="项目地址"/>
            <w:r w:rsidRPr="002226F7">
              <w:rPr>
                <w:sz w:val="21"/>
                <w:szCs w:val="21"/>
              </w:rPr>
              <w:t>2022-01</w:t>
            </w:r>
            <w:bookmarkEnd w:id="1"/>
          </w:p>
        </w:tc>
      </w:tr>
      <w:tr w:rsidR="00DC6F65" w:rsidRPr="002226F7" w14:paraId="71C1D538" w14:textId="77777777">
        <w:trPr>
          <w:cantSplit/>
          <w:trHeight w:val="251"/>
        </w:trPr>
        <w:tc>
          <w:tcPr>
            <w:tcW w:w="1089" w:type="dxa"/>
            <w:gridSpan w:val="2"/>
          </w:tcPr>
          <w:p w14:paraId="12B17D25" w14:textId="77777777" w:rsidR="001C3087" w:rsidRPr="002226F7" w:rsidRDefault="001C308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建设单位</w:t>
            </w:r>
          </w:p>
        </w:tc>
        <w:tc>
          <w:tcPr>
            <w:tcW w:w="3247" w:type="dxa"/>
            <w:gridSpan w:val="8"/>
          </w:tcPr>
          <w:p w14:paraId="3E1A9CFA" w14:textId="77777777" w:rsidR="001C3087" w:rsidRPr="002226F7" w:rsidRDefault="00F51C3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bookmarkStart w:id="2" w:name="建设单位"/>
            <w:r w:rsidRPr="002226F7">
              <w:rPr>
                <w:sz w:val="21"/>
                <w:szCs w:val="21"/>
              </w:rPr>
              <w:t>XX开发公司</w:t>
            </w:r>
            <w:bookmarkEnd w:id="2"/>
          </w:p>
        </w:tc>
        <w:tc>
          <w:tcPr>
            <w:tcW w:w="2343" w:type="dxa"/>
            <w:gridSpan w:val="7"/>
          </w:tcPr>
          <w:p w14:paraId="1E0506ED" w14:textId="77777777" w:rsidR="001C3087" w:rsidRPr="002226F7" w:rsidRDefault="001C3087" w:rsidP="004505FD">
            <w:pPr>
              <w:pStyle w:val="a3"/>
              <w:spacing w:line="300" w:lineRule="exact"/>
              <w:ind w:firstLineChars="350" w:firstLine="73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联系人</w:t>
            </w:r>
          </w:p>
        </w:tc>
        <w:tc>
          <w:tcPr>
            <w:tcW w:w="1250" w:type="dxa"/>
            <w:gridSpan w:val="4"/>
          </w:tcPr>
          <w:p w14:paraId="41E77F59" w14:textId="77777777" w:rsidR="001C3087" w:rsidRPr="002226F7" w:rsidRDefault="001C308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690D5D95" w14:textId="77777777" w:rsidR="001C3087" w:rsidRPr="002226F7" w:rsidRDefault="001C3087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</w:tcPr>
          <w:p w14:paraId="40CC1EAE" w14:textId="77777777" w:rsidR="001C3087" w:rsidRPr="002226F7" w:rsidRDefault="001C308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58836498" w14:textId="77777777">
        <w:trPr>
          <w:cantSplit/>
          <w:trHeight w:val="251"/>
        </w:trPr>
        <w:tc>
          <w:tcPr>
            <w:tcW w:w="1089" w:type="dxa"/>
            <w:gridSpan w:val="2"/>
          </w:tcPr>
          <w:p w14:paraId="341DC7A5" w14:textId="77777777" w:rsidR="001C3F5A" w:rsidRPr="002226F7" w:rsidRDefault="001C3F5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勘察单位</w:t>
            </w:r>
          </w:p>
        </w:tc>
        <w:tc>
          <w:tcPr>
            <w:tcW w:w="3247" w:type="dxa"/>
            <w:gridSpan w:val="8"/>
          </w:tcPr>
          <w:p w14:paraId="7580D9FB" w14:textId="77777777" w:rsidR="001C3F5A" w:rsidRPr="002226F7" w:rsidRDefault="001C3F5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2343" w:type="dxa"/>
            <w:gridSpan w:val="7"/>
          </w:tcPr>
          <w:p w14:paraId="6B37789A" w14:textId="77777777" w:rsidR="001C3F5A" w:rsidRPr="002226F7" w:rsidRDefault="001C3F5A" w:rsidP="004505FD">
            <w:pPr>
              <w:pStyle w:val="a3"/>
              <w:spacing w:line="300" w:lineRule="exact"/>
              <w:ind w:firstLineChars="350" w:firstLine="73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联系人</w:t>
            </w:r>
          </w:p>
        </w:tc>
        <w:tc>
          <w:tcPr>
            <w:tcW w:w="1250" w:type="dxa"/>
            <w:gridSpan w:val="4"/>
          </w:tcPr>
          <w:p w14:paraId="4A1AA70D" w14:textId="77777777" w:rsidR="001C3F5A" w:rsidRPr="002226F7" w:rsidRDefault="001C3F5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7B878858" w14:textId="77777777" w:rsidR="001C3F5A" w:rsidRPr="002226F7" w:rsidRDefault="001C3F5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</w:tcPr>
          <w:p w14:paraId="19868405" w14:textId="77777777" w:rsidR="001C3F5A" w:rsidRPr="002226F7" w:rsidRDefault="001C3F5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43E37A54" w14:textId="77777777">
        <w:trPr>
          <w:trHeight w:val="213"/>
        </w:trPr>
        <w:tc>
          <w:tcPr>
            <w:tcW w:w="1089" w:type="dxa"/>
            <w:gridSpan w:val="2"/>
          </w:tcPr>
          <w:p w14:paraId="43B6FE9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设计单位</w:t>
            </w:r>
          </w:p>
        </w:tc>
        <w:tc>
          <w:tcPr>
            <w:tcW w:w="3247" w:type="dxa"/>
            <w:gridSpan w:val="8"/>
          </w:tcPr>
          <w:p w14:paraId="5E5121B2" w14:textId="77777777" w:rsidR="001C3F5A" w:rsidRPr="002226F7" w:rsidRDefault="00F51C37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bookmarkStart w:id="3" w:name="设计单位"/>
            <w:r w:rsidRPr="002226F7">
              <w:rPr>
                <w:sz w:val="21"/>
                <w:szCs w:val="21"/>
              </w:rPr>
              <w:t>XX设计院</w:t>
            </w:r>
            <w:bookmarkEnd w:id="3"/>
          </w:p>
        </w:tc>
        <w:tc>
          <w:tcPr>
            <w:tcW w:w="2343" w:type="dxa"/>
            <w:gridSpan w:val="7"/>
          </w:tcPr>
          <w:p w14:paraId="698690C3" w14:textId="77777777" w:rsidR="001C3F5A" w:rsidRPr="002226F7" w:rsidRDefault="001C3F5A" w:rsidP="004505FD">
            <w:pPr>
              <w:pStyle w:val="a3"/>
              <w:adjustRightInd w:val="0"/>
              <w:spacing w:line="300" w:lineRule="exact"/>
              <w:ind w:firstLineChars="250" w:firstLine="52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项目负责人</w:t>
            </w:r>
          </w:p>
        </w:tc>
        <w:tc>
          <w:tcPr>
            <w:tcW w:w="1250" w:type="dxa"/>
            <w:gridSpan w:val="4"/>
          </w:tcPr>
          <w:p w14:paraId="6A6C86A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607640C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</w:tcPr>
          <w:p w14:paraId="33A1090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61A6215A" w14:textId="77777777">
        <w:trPr>
          <w:trHeight w:val="213"/>
        </w:trPr>
        <w:tc>
          <w:tcPr>
            <w:tcW w:w="1996" w:type="dxa"/>
            <w:gridSpan w:val="4"/>
          </w:tcPr>
          <w:p w14:paraId="08D8B1E0" w14:textId="77777777" w:rsidR="001C3F5A" w:rsidRPr="002226F7" w:rsidRDefault="001C3F5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资质等级及证书号</w:t>
            </w:r>
          </w:p>
        </w:tc>
        <w:tc>
          <w:tcPr>
            <w:tcW w:w="2340" w:type="dxa"/>
            <w:gridSpan w:val="6"/>
          </w:tcPr>
          <w:p w14:paraId="7C2C8B2E" w14:textId="77777777" w:rsidR="001C3F5A" w:rsidRPr="002226F7" w:rsidRDefault="001C3F5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2343" w:type="dxa"/>
            <w:gridSpan w:val="7"/>
          </w:tcPr>
          <w:p w14:paraId="53E45560" w14:textId="77777777" w:rsidR="001C3F5A" w:rsidRPr="002226F7" w:rsidRDefault="001C3F5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市外单位在渝备案证号</w:t>
            </w:r>
          </w:p>
        </w:tc>
        <w:tc>
          <w:tcPr>
            <w:tcW w:w="1250" w:type="dxa"/>
            <w:gridSpan w:val="4"/>
          </w:tcPr>
          <w:p w14:paraId="79AC32D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5E2762A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备案时间</w:t>
            </w:r>
          </w:p>
        </w:tc>
        <w:tc>
          <w:tcPr>
            <w:tcW w:w="1637" w:type="dxa"/>
            <w:gridSpan w:val="2"/>
          </w:tcPr>
          <w:p w14:paraId="2801A1BA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5C4CDA" w:rsidRPr="002226F7" w14:paraId="3EF1D678" w14:textId="77777777">
        <w:trPr>
          <w:trHeight w:val="180"/>
        </w:trPr>
        <w:tc>
          <w:tcPr>
            <w:tcW w:w="1996" w:type="dxa"/>
            <w:gridSpan w:val="4"/>
            <w:vMerge w:val="restart"/>
          </w:tcPr>
          <w:p w14:paraId="3D5A7028" w14:textId="77777777" w:rsidR="005C4CDA" w:rsidRPr="002226F7" w:rsidRDefault="005C4CD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  <w:p w14:paraId="518D8F0A" w14:textId="77777777" w:rsidR="005C4CDA" w:rsidRPr="002226F7" w:rsidRDefault="005C4CDA" w:rsidP="005C4CDA">
            <w:pPr>
              <w:pStyle w:val="a3"/>
              <w:spacing w:beforeLines="50" w:before="156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主要设计人员情况</w:t>
            </w:r>
          </w:p>
          <w:p w14:paraId="3EB54AAD" w14:textId="77777777" w:rsidR="005C4CDA" w:rsidRPr="002226F7" w:rsidRDefault="005C4CD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4BFE92BB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专    业</w:t>
            </w:r>
          </w:p>
        </w:tc>
        <w:tc>
          <w:tcPr>
            <w:tcW w:w="1252" w:type="dxa"/>
            <w:gridSpan w:val="4"/>
          </w:tcPr>
          <w:p w14:paraId="004FFF82" w14:textId="77777777" w:rsidR="005C4CDA" w:rsidRPr="002226F7" w:rsidRDefault="005C4CDA" w:rsidP="00980AFC">
            <w:pPr>
              <w:pStyle w:val="a3"/>
              <w:spacing w:line="30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   筑</w:t>
            </w:r>
          </w:p>
        </w:tc>
        <w:tc>
          <w:tcPr>
            <w:tcW w:w="1083" w:type="dxa"/>
            <w:gridSpan w:val="2"/>
          </w:tcPr>
          <w:p w14:paraId="1809BD1A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结    构</w:t>
            </w:r>
          </w:p>
        </w:tc>
        <w:tc>
          <w:tcPr>
            <w:tcW w:w="1260" w:type="dxa"/>
            <w:gridSpan w:val="5"/>
          </w:tcPr>
          <w:p w14:paraId="48A83BA1" w14:textId="77777777" w:rsidR="005C4CDA" w:rsidRPr="002226F7" w:rsidRDefault="005C4CDA" w:rsidP="005C4CDA">
            <w:pPr>
              <w:pStyle w:val="a3"/>
              <w:spacing w:line="300" w:lineRule="exact"/>
              <w:ind w:firstLineChars="50" w:firstLine="10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给 排 水</w:t>
            </w:r>
          </w:p>
        </w:tc>
        <w:tc>
          <w:tcPr>
            <w:tcW w:w="1250" w:type="dxa"/>
            <w:gridSpan w:val="4"/>
          </w:tcPr>
          <w:p w14:paraId="790465A2" w14:textId="77777777" w:rsidR="005C4CDA" w:rsidRPr="002226F7" w:rsidRDefault="005C4CDA" w:rsidP="005C4CDA">
            <w:pPr>
              <w:pStyle w:val="a3"/>
              <w:spacing w:line="30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电   气</w:t>
            </w:r>
          </w:p>
        </w:tc>
        <w:tc>
          <w:tcPr>
            <w:tcW w:w="1084" w:type="dxa"/>
            <w:gridSpan w:val="3"/>
          </w:tcPr>
          <w:p w14:paraId="38BBFB94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暖    通</w:t>
            </w:r>
          </w:p>
        </w:tc>
        <w:tc>
          <w:tcPr>
            <w:tcW w:w="1637" w:type="dxa"/>
            <w:gridSpan w:val="2"/>
          </w:tcPr>
          <w:p w14:paraId="1EAF1CD5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5C4CDA" w:rsidRPr="002226F7" w14:paraId="5C9FE609" w14:textId="77777777">
        <w:trPr>
          <w:trHeight w:val="195"/>
        </w:trPr>
        <w:tc>
          <w:tcPr>
            <w:tcW w:w="1996" w:type="dxa"/>
            <w:gridSpan w:val="4"/>
            <w:vMerge/>
          </w:tcPr>
          <w:p w14:paraId="5EBD912F" w14:textId="77777777" w:rsidR="005C4CDA" w:rsidRPr="002226F7" w:rsidRDefault="005C4CD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29779EE1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姓    名</w:t>
            </w:r>
          </w:p>
        </w:tc>
        <w:tc>
          <w:tcPr>
            <w:tcW w:w="1252" w:type="dxa"/>
            <w:gridSpan w:val="4"/>
          </w:tcPr>
          <w:p w14:paraId="6D16D94E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3" w:type="dxa"/>
            <w:gridSpan w:val="2"/>
          </w:tcPr>
          <w:p w14:paraId="209B6EB0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05F21867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50" w:type="dxa"/>
            <w:gridSpan w:val="4"/>
          </w:tcPr>
          <w:p w14:paraId="339EDF51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70E9ED3B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37" w:type="dxa"/>
            <w:gridSpan w:val="2"/>
          </w:tcPr>
          <w:p w14:paraId="593EE339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5C4CDA" w:rsidRPr="002226F7" w14:paraId="76403D64" w14:textId="77777777">
        <w:trPr>
          <w:trHeight w:val="195"/>
        </w:trPr>
        <w:tc>
          <w:tcPr>
            <w:tcW w:w="1996" w:type="dxa"/>
            <w:gridSpan w:val="4"/>
            <w:vMerge/>
          </w:tcPr>
          <w:p w14:paraId="7D48C96C" w14:textId="77777777" w:rsidR="005C4CDA" w:rsidRPr="002226F7" w:rsidRDefault="005C4CD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6C64327C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注 册 号</w:t>
            </w:r>
          </w:p>
        </w:tc>
        <w:tc>
          <w:tcPr>
            <w:tcW w:w="1252" w:type="dxa"/>
            <w:gridSpan w:val="4"/>
          </w:tcPr>
          <w:p w14:paraId="5AF1C1CC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3" w:type="dxa"/>
            <w:gridSpan w:val="2"/>
          </w:tcPr>
          <w:p w14:paraId="07A4879A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4DF2E647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50" w:type="dxa"/>
            <w:gridSpan w:val="4"/>
          </w:tcPr>
          <w:p w14:paraId="7A7908A2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104D1CB3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37" w:type="dxa"/>
            <w:gridSpan w:val="2"/>
          </w:tcPr>
          <w:p w14:paraId="7952BD97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5C4CDA" w:rsidRPr="002226F7" w14:paraId="66564C10" w14:textId="77777777">
        <w:trPr>
          <w:trHeight w:val="285"/>
        </w:trPr>
        <w:tc>
          <w:tcPr>
            <w:tcW w:w="1996" w:type="dxa"/>
            <w:gridSpan w:val="4"/>
            <w:vMerge/>
          </w:tcPr>
          <w:p w14:paraId="19802921" w14:textId="77777777" w:rsidR="005C4CDA" w:rsidRPr="002226F7" w:rsidRDefault="005C4CDA" w:rsidP="00DC6F6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64B69DF2" w14:textId="77777777" w:rsidR="005C4CDA" w:rsidRPr="002226F7" w:rsidRDefault="005C4CDA" w:rsidP="00B8613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注册等级</w:t>
            </w:r>
          </w:p>
        </w:tc>
        <w:tc>
          <w:tcPr>
            <w:tcW w:w="1252" w:type="dxa"/>
            <w:gridSpan w:val="4"/>
          </w:tcPr>
          <w:p w14:paraId="4CD62747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3" w:type="dxa"/>
            <w:gridSpan w:val="2"/>
          </w:tcPr>
          <w:p w14:paraId="4EADAAE1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77815CA4" w14:textId="77777777" w:rsidR="005C4CDA" w:rsidRPr="002226F7" w:rsidRDefault="005C4CDA" w:rsidP="00D56F9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50" w:type="dxa"/>
            <w:gridSpan w:val="4"/>
          </w:tcPr>
          <w:p w14:paraId="38CBF6CA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03C77CED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37" w:type="dxa"/>
            <w:gridSpan w:val="2"/>
          </w:tcPr>
          <w:p w14:paraId="171045E6" w14:textId="77777777" w:rsidR="005C4CDA" w:rsidRPr="002226F7" w:rsidRDefault="005C4CD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7AB01BC1" w14:textId="77777777">
        <w:trPr>
          <w:cantSplit/>
          <w:trHeight w:val="283"/>
        </w:trPr>
        <w:tc>
          <w:tcPr>
            <w:tcW w:w="10650" w:type="dxa"/>
            <w:gridSpan w:val="26"/>
          </w:tcPr>
          <w:p w14:paraId="17B0F4E8" w14:textId="77777777" w:rsidR="001C3F5A" w:rsidRPr="002226F7" w:rsidRDefault="001C3F5A" w:rsidP="00DC6F65">
            <w:pPr>
              <w:pStyle w:val="a3"/>
              <w:spacing w:line="300" w:lineRule="exact"/>
              <w:ind w:leftChars="893" w:left="1875" w:firstLineChars="1350" w:firstLine="2835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工程概况</w:t>
            </w:r>
          </w:p>
        </w:tc>
      </w:tr>
      <w:tr w:rsidR="001C3F5A" w:rsidRPr="002226F7" w14:paraId="4A391621" w14:textId="77777777">
        <w:trPr>
          <w:cantSplit/>
          <w:trHeight w:val="283"/>
        </w:trPr>
        <w:tc>
          <w:tcPr>
            <w:tcW w:w="5419" w:type="dxa"/>
            <w:gridSpan w:val="12"/>
          </w:tcPr>
          <w:p w14:paraId="5125B326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工程性质: □新建    □改建    □扩建</w:t>
            </w:r>
          </w:p>
        </w:tc>
        <w:tc>
          <w:tcPr>
            <w:tcW w:w="5231" w:type="dxa"/>
            <w:gridSpan w:val="14"/>
          </w:tcPr>
          <w:p w14:paraId="2E569258" w14:textId="77777777" w:rsidR="001C3F5A" w:rsidRPr="002226F7" w:rsidRDefault="001C3F5A" w:rsidP="001C3087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工程类型: 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住宅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公建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□商住 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厂房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其它</w:t>
            </w:r>
          </w:p>
        </w:tc>
      </w:tr>
      <w:tr w:rsidR="004505FD" w:rsidRPr="002226F7" w14:paraId="366DEF35" w14:textId="77777777">
        <w:trPr>
          <w:cantSplit/>
          <w:trHeight w:val="241"/>
        </w:trPr>
        <w:tc>
          <w:tcPr>
            <w:tcW w:w="1089" w:type="dxa"/>
            <w:gridSpan w:val="2"/>
          </w:tcPr>
          <w:p w14:paraId="0B12D9DE" w14:textId="77777777" w:rsidR="004505FD" w:rsidRPr="002226F7" w:rsidRDefault="004505FD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工程规模</w:t>
            </w:r>
          </w:p>
        </w:tc>
        <w:tc>
          <w:tcPr>
            <w:tcW w:w="1606" w:type="dxa"/>
            <w:gridSpan w:val="3"/>
          </w:tcPr>
          <w:p w14:paraId="6D3CC002" w14:textId="77777777" w:rsidR="004505FD" w:rsidRPr="002226F7" w:rsidRDefault="004505FD" w:rsidP="004505FD">
            <w:pPr>
              <w:pStyle w:val="a3"/>
              <w:spacing w:line="300" w:lineRule="exact"/>
              <w:ind w:firstLineChars="550" w:firstLine="115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M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44" w:type="dxa"/>
            <w:gridSpan w:val="4"/>
          </w:tcPr>
          <w:p w14:paraId="4E9F0CEE" w14:textId="77777777" w:rsidR="004505FD" w:rsidRPr="002226F7" w:rsidRDefault="004505FD" w:rsidP="004505FD">
            <w:pPr>
              <w:pStyle w:val="a3"/>
              <w:spacing w:line="300" w:lineRule="exact"/>
              <w:ind w:firstLineChars="150" w:firstLine="31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总投资</w:t>
            </w:r>
          </w:p>
        </w:tc>
        <w:tc>
          <w:tcPr>
            <w:tcW w:w="2650" w:type="dxa"/>
            <w:gridSpan w:val="6"/>
          </w:tcPr>
          <w:p w14:paraId="46BFD835" w14:textId="77777777" w:rsidR="004505FD" w:rsidRPr="002226F7" w:rsidRDefault="004505FD" w:rsidP="004505FD">
            <w:pPr>
              <w:pStyle w:val="a3"/>
              <w:spacing w:line="300" w:lineRule="exact"/>
              <w:ind w:firstLineChars="800" w:firstLine="168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万元</w:t>
            </w:r>
          </w:p>
        </w:tc>
        <w:tc>
          <w:tcPr>
            <w:tcW w:w="1251" w:type="dxa"/>
            <w:gridSpan w:val="5"/>
          </w:tcPr>
          <w:p w14:paraId="48D6499D" w14:textId="77777777" w:rsidR="004505FD" w:rsidRPr="002226F7" w:rsidRDefault="004505FD" w:rsidP="003906F5">
            <w:pPr>
              <w:pStyle w:val="a3"/>
              <w:spacing w:line="300" w:lineRule="exact"/>
              <w:ind w:firstLineChars="50" w:firstLine="10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设计规模</w:t>
            </w:r>
          </w:p>
        </w:tc>
        <w:tc>
          <w:tcPr>
            <w:tcW w:w="2810" w:type="dxa"/>
            <w:gridSpan w:val="6"/>
          </w:tcPr>
          <w:p w14:paraId="5FD2D623" w14:textId="77777777" w:rsidR="004505FD" w:rsidRPr="002226F7" w:rsidRDefault="004505FD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□大型   □中型   □小型</w:t>
            </w:r>
          </w:p>
        </w:tc>
      </w:tr>
      <w:tr w:rsidR="001C3F5A" w:rsidRPr="002226F7" w14:paraId="4F38306C" w14:textId="77777777">
        <w:trPr>
          <w:cantSplit/>
          <w:trHeight w:val="345"/>
        </w:trPr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327E8CB6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50" w:firstLine="10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容积率</w:t>
            </w: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</w:tcPr>
          <w:p w14:paraId="3BE8EE65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400" w:firstLine="84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</w:tcPr>
          <w:p w14:paraId="720E6F15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绿地率</w:t>
            </w:r>
          </w:p>
        </w:tc>
        <w:tc>
          <w:tcPr>
            <w:tcW w:w="1480" w:type="dxa"/>
            <w:gridSpan w:val="3"/>
            <w:tcBorders>
              <w:bottom w:val="single" w:sz="4" w:space="0" w:color="auto"/>
            </w:tcBorders>
          </w:tcPr>
          <w:p w14:paraId="2EC86307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0" w:firstLine="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</w:tcPr>
          <w:p w14:paraId="588BDAAF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建筑密度</w:t>
            </w:r>
          </w:p>
        </w:tc>
        <w:tc>
          <w:tcPr>
            <w:tcW w:w="1262" w:type="dxa"/>
            <w:gridSpan w:val="6"/>
            <w:tcBorders>
              <w:bottom w:val="single" w:sz="4" w:space="0" w:color="auto"/>
            </w:tcBorders>
          </w:tcPr>
          <w:p w14:paraId="08514EEF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</w:tcPr>
          <w:p w14:paraId="324DD4C2" w14:textId="77777777" w:rsidR="001C3F5A" w:rsidRPr="002226F7" w:rsidRDefault="001C3F5A" w:rsidP="004505FD">
            <w:pPr>
              <w:pStyle w:val="a3"/>
              <w:spacing w:beforeLines="20" w:before="62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停车位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6EE7D736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5049B3C8" w14:textId="77777777">
        <w:trPr>
          <w:cantSplit/>
          <w:trHeight w:val="285"/>
        </w:trPr>
        <w:tc>
          <w:tcPr>
            <w:tcW w:w="2695" w:type="dxa"/>
            <w:gridSpan w:val="5"/>
            <w:tcBorders>
              <w:bottom w:val="single" w:sz="4" w:space="0" w:color="auto"/>
            </w:tcBorders>
          </w:tcPr>
          <w:p w14:paraId="39A6782D" w14:textId="77777777" w:rsidR="001C3F5A" w:rsidRPr="002226F7" w:rsidRDefault="001C3F5A" w:rsidP="00EB5FED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送审</w:t>
            </w:r>
            <w:r w:rsidR="00C917F6"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子项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建筑面积</w:t>
            </w:r>
            <w:r w:rsidR="00C917F6"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合计</w:t>
            </w:r>
          </w:p>
        </w:tc>
        <w:tc>
          <w:tcPr>
            <w:tcW w:w="2724" w:type="dxa"/>
            <w:gridSpan w:val="7"/>
            <w:tcBorders>
              <w:bottom w:val="single" w:sz="4" w:space="0" w:color="auto"/>
            </w:tcBorders>
          </w:tcPr>
          <w:p w14:paraId="425D2120" w14:textId="77777777" w:rsidR="001C3F5A" w:rsidRPr="002226F7" w:rsidRDefault="001C3F5A" w:rsidP="00EB5FED">
            <w:pPr>
              <w:pStyle w:val="a3"/>
              <w:spacing w:line="300" w:lineRule="exact"/>
              <w:ind w:firstLineChars="950" w:firstLine="1995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M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</w:tcPr>
          <w:p w14:paraId="09CCAD1C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送审范围</w:t>
            </w:r>
          </w:p>
        </w:tc>
        <w:tc>
          <w:tcPr>
            <w:tcW w:w="4072" w:type="dxa"/>
            <w:gridSpan w:val="12"/>
            <w:tcBorders>
              <w:bottom w:val="single" w:sz="4" w:space="0" w:color="auto"/>
            </w:tcBorders>
          </w:tcPr>
          <w:p w14:paraId="0C19AE8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28B7D08F" w14:textId="77777777">
        <w:trPr>
          <w:cantSplit/>
          <w:trHeight w:val="283"/>
        </w:trPr>
        <w:tc>
          <w:tcPr>
            <w:tcW w:w="1089" w:type="dxa"/>
            <w:gridSpan w:val="2"/>
            <w:vMerge w:val="restart"/>
            <w:tcBorders>
              <w:top w:val="single" w:sz="4" w:space="0" w:color="auto"/>
            </w:tcBorders>
          </w:tcPr>
          <w:p w14:paraId="3682DCB8" w14:textId="77777777" w:rsidR="001C3F5A" w:rsidRPr="002226F7" w:rsidRDefault="001C3F5A" w:rsidP="001238E4">
            <w:pPr>
              <w:pStyle w:val="a3"/>
              <w:spacing w:beforeLines="50" w:before="156"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子项名称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</w:tcPr>
          <w:p w14:paraId="555A493F" w14:textId="77777777" w:rsidR="001C3F5A" w:rsidRPr="002226F7" w:rsidRDefault="001C3F5A" w:rsidP="00155CA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占地面积(M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vertAlign w:val="superscript"/>
              </w:rPr>
              <w:t>2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)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</w:tcBorders>
          </w:tcPr>
          <w:p w14:paraId="03B8DDE4" w14:textId="77777777" w:rsidR="001C3F5A" w:rsidRPr="002226F7" w:rsidRDefault="001C3F5A" w:rsidP="002028F8">
            <w:pPr>
              <w:pStyle w:val="a3"/>
              <w:spacing w:line="300" w:lineRule="exact"/>
              <w:ind w:firstLine="42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层数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</w:tcBorders>
          </w:tcPr>
          <w:p w14:paraId="66252BCC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建筑高度(M)</w:t>
            </w:r>
          </w:p>
        </w:tc>
        <w:tc>
          <w:tcPr>
            <w:tcW w:w="6314" w:type="dxa"/>
            <w:gridSpan w:val="16"/>
            <w:tcBorders>
              <w:top w:val="single" w:sz="4" w:space="0" w:color="auto"/>
            </w:tcBorders>
          </w:tcPr>
          <w:p w14:paraId="3B0E2540" w14:textId="77777777" w:rsidR="001C3F5A" w:rsidRPr="002226F7" w:rsidRDefault="001C3F5A" w:rsidP="004765F5">
            <w:pPr>
              <w:pStyle w:val="a3"/>
              <w:spacing w:line="300" w:lineRule="exact"/>
              <w:ind w:firstLineChars="1150" w:firstLine="241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建筑面积(M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vertAlign w:val="superscript"/>
              </w:rPr>
              <w:t>2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)</w:t>
            </w:r>
          </w:p>
        </w:tc>
      </w:tr>
      <w:tr w:rsidR="001C3F5A" w:rsidRPr="002226F7" w14:paraId="4A405117" w14:textId="77777777">
        <w:trPr>
          <w:cantSplit/>
          <w:trHeight w:val="255"/>
        </w:trPr>
        <w:tc>
          <w:tcPr>
            <w:tcW w:w="1089" w:type="dxa"/>
            <w:gridSpan w:val="2"/>
            <w:vMerge/>
          </w:tcPr>
          <w:p w14:paraId="2EC8BC4A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881" w:type="dxa"/>
            <w:vMerge/>
          </w:tcPr>
          <w:p w14:paraId="65EC418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5" w:type="dxa"/>
            <w:gridSpan w:val="2"/>
          </w:tcPr>
          <w:p w14:paraId="339A4E9A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地下</w:t>
            </w:r>
          </w:p>
        </w:tc>
        <w:tc>
          <w:tcPr>
            <w:tcW w:w="720" w:type="dxa"/>
            <w:gridSpan w:val="3"/>
          </w:tcPr>
          <w:p w14:paraId="41C64821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地上</w:t>
            </w:r>
          </w:p>
        </w:tc>
        <w:tc>
          <w:tcPr>
            <w:tcW w:w="921" w:type="dxa"/>
            <w:gridSpan w:val="2"/>
            <w:vMerge/>
          </w:tcPr>
          <w:p w14:paraId="6ECA003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56762859" w14:textId="77777777" w:rsidR="001C3F5A" w:rsidRPr="002226F7" w:rsidRDefault="001C3F5A" w:rsidP="00AE691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住宅面积</w:t>
            </w:r>
          </w:p>
        </w:tc>
        <w:tc>
          <w:tcPr>
            <w:tcW w:w="1260" w:type="dxa"/>
            <w:gridSpan w:val="5"/>
          </w:tcPr>
          <w:p w14:paraId="0DF6C25D" w14:textId="77777777" w:rsidR="001C3F5A" w:rsidRPr="002226F7" w:rsidRDefault="001C3F5A" w:rsidP="00155CAB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商业面积</w:t>
            </w:r>
          </w:p>
        </w:tc>
        <w:tc>
          <w:tcPr>
            <w:tcW w:w="1076" w:type="dxa"/>
            <w:gridSpan w:val="3"/>
          </w:tcPr>
          <w:p w14:paraId="4E8B3011" w14:textId="77777777" w:rsidR="001C3F5A" w:rsidRPr="002226F7" w:rsidRDefault="001C3F5A" w:rsidP="00AE691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办公面积</w:t>
            </w:r>
          </w:p>
        </w:tc>
        <w:tc>
          <w:tcPr>
            <w:tcW w:w="1084" w:type="dxa"/>
            <w:gridSpan w:val="3"/>
          </w:tcPr>
          <w:p w14:paraId="4CBFE48D" w14:textId="77777777" w:rsidR="001C3F5A" w:rsidRPr="002226F7" w:rsidRDefault="001C3F5A" w:rsidP="00AE691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车库面积</w:t>
            </w:r>
          </w:p>
        </w:tc>
        <w:tc>
          <w:tcPr>
            <w:tcW w:w="720" w:type="dxa"/>
            <w:gridSpan w:val="3"/>
          </w:tcPr>
          <w:p w14:paraId="78AFD008" w14:textId="77777777" w:rsidR="001C3F5A" w:rsidRPr="002226F7" w:rsidRDefault="001C3F5A" w:rsidP="00AE6912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其他</w:t>
            </w:r>
          </w:p>
        </w:tc>
        <w:tc>
          <w:tcPr>
            <w:tcW w:w="1111" w:type="dxa"/>
          </w:tcPr>
          <w:p w14:paraId="0BCCC8CE" w14:textId="77777777" w:rsidR="001C3F5A" w:rsidRPr="002226F7" w:rsidRDefault="001C3F5A" w:rsidP="004765F5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合计面积</w:t>
            </w:r>
          </w:p>
        </w:tc>
      </w:tr>
      <w:tr w:rsidR="001C3F5A" w:rsidRPr="002226F7" w14:paraId="52BCE187" w14:textId="77777777">
        <w:trPr>
          <w:cantSplit/>
          <w:trHeight w:val="255"/>
        </w:trPr>
        <w:tc>
          <w:tcPr>
            <w:tcW w:w="1089" w:type="dxa"/>
            <w:gridSpan w:val="2"/>
          </w:tcPr>
          <w:p w14:paraId="2073B96C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881" w:type="dxa"/>
          </w:tcPr>
          <w:p w14:paraId="129D247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5" w:type="dxa"/>
            <w:gridSpan w:val="2"/>
          </w:tcPr>
          <w:p w14:paraId="318C1CC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6739DA2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921" w:type="dxa"/>
            <w:gridSpan w:val="2"/>
          </w:tcPr>
          <w:p w14:paraId="317424A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4FADE90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5DD0FE9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35C3D34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348D1E4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24CED78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E2EC15D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23FB1EDD" w14:textId="77777777">
        <w:trPr>
          <w:cantSplit/>
          <w:trHeight w:val="269"/>
        </w:trPr>
        <w:tc>
          <w:tcPr>
            <w:tcW w:w="1089" w:type="dxa"/>
            <w:gridSpan w:val="2"/>
          </w:tcPr>
          <w:p w14:paraId="3324E298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881" w:type="dxa"/>
          </w:tcPr>
          <w:p w14:paraId="29159FE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5" w:type="dxa"/>
            <w:gridSpan w:val="2"/>
          </w:tcPr>
          <w:p w14:paraId="3DA56EF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0E9DC23C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921" w:type="dxa"/>
            <w:gridSpan w:val="2"/>
          </w:tcPr>
          <w:p w14:paraId="5531317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5B44835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6E7089C2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6E61C4C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37C7A08C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0066FDF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11" w:type="dxa"/>
          </w:tcPr>
          <w:p w14:paraId="0A2AB8A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3C12AA18" w14:textId="77777777">
        <w:trPr>
          <w:cantSplit/>
          <w:trHeight w:val="269"/>
        </w:trPr>
        <w:tc>
          <w:tcPr>
            <w:tcW w:w="1089" w:type="dxa"/>
            <w:gridSpan w:val="2"/>
          </w:tcPr>
          <w:p w14:paraId="73DBC29D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881" w:type="dxa"/>
          </w:tcPr>
          <w:p w14:paraId="50C5F6C9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5" w:type="dxa"/>
            <w:gridSpan w:val="2"/>
          </w:tcPr>
          <w:p w14:paraId="559954E9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765B4AF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921" w:type="dxa"/>
            <w:gridSpan w:val="2"/>
          </w:tcPr>
          <w:p w14:paraId="27576A7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5F9BA8B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71A3BC9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31868D0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11DC0FF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425E58B1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11" w:type="dxa"/>
          </w:tcPr>
          <w:p w14:paraId="387D5AD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1C300AD9" w14:textId="77777777">
        <w:trPr>
          <w:cantSplit/>
          <w:trHeight w:val="199"/>
        </w:trPr>
        <w:tc>
          <w:tcPr>
            <w:tcW w:w="1089" w:type="dxa"/>
            <w:gridSpan w:val="2"/>
          </w:tcPr>
          <w:p w14:paraId="33143934" w14:textId="77777777" w:rsidR="001C3F5A" w:rsidRPr="002226F7" w:rsidRDefault="001C3F5A" w:rsidP="00AE6912">
            <w:pPr>
              <w:pStyle w:val="a3"/>
              <w:spacing w:line="300" w:lineRule="exact"/>
              <w:ind w:leftChars="50" w:left="1050" w:hangingChars="450" w:hanging="94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总计</w:t>
            </w:r>
          </w:p>
        </w:tc>
        <w:tc>
          <w:tcPr>
            <w:tcW w:w="881" w:type="dxa"/>
          </w:tcPr>
          <w:p w14:paraId="29E35B9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5" w:type="dxa"/>
            <w:gridSpan w:val="2"/>
          </w:tcPr>
          <w:p w14:paraId="123E0960" w14:textId="77777777" w:rsidR="001C3F5A" w:rsidRPr="002226F7" w:rsidRDefault="001C3F5A" w:rsidP="00EB5FED">
            <w:pPr>
              <w:pStyle w:val="a3"/>
              <w:spacing w:line="30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/</w:t>
            </w:r>
          </w:p>
        </w:tc>
        <w:tc>
          <w:tcPr>
            <w:tcW w:w="720" w:type="dxa"/>
            <w:gridSpan w:val="3"/>
          </w:tcPr>
          <w:p w14:paraId="70FA66F6" w14:textId="77777777" w:rsidR="001C3F5A" w:rsidRPr="002226F7" w:rsidRDefault="001C3F5A" w:rsidP="00EB5FED">
            <w:pPr>
              <w:pStyle w:val="a3"/>
              <w:spacing w:line="30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/</w:t>
            </w:r>
          </w:p>
        </w:tc>
        <w:tc>
          <w:tcPr>
            <w:tcW w:w="921" w:type="dxa"/>
            <w:gridSpan w:val="2"/>
          </w:tcPr>
          <w:p w14:paraId="514CE952" w14:textId="77777777" w:rsidR="001C3F5A" w:rsidRPr="002226F7" w:rsidRDefault="001C3F5A" w:rsidP="00EB5FED">
            <w:pPr>
              <w:pStyle w:val="a3"/>
              <w:spacing w:line="300" w:lineRule="exact"/>
              <w:ind w:firstLineChars="150" w:firstLine="315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/</w:t>
            </w:r>
          </w:p>
        </w:tc>
        <w:tc>
          <w:tcPr>
            <w:tcW w:w="1063" w:type="dxa"/>
          </w:tcPr>
          <w:p w14:paraId="0E9FD5A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24D4C3A9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1162E94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1A9B720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58724358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111" w:type="dxa"/>
          </w:tcPr>
          <w:p w14:paraId="328E67C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642D8190" w14:textId="77777777">
        <w:trPr>
          <w:cantSplit/>
          <w:trHeight w:val="167"/>
        </w:trPr>
        <w:tc>
          <w:tcPr>
            <w:tcW w:w="1089" w:type="dxa"/>
            <w:gridSpan w:val="2"/>
          </w:tcPr>
          <w:p w14:paraId="7A1CDA3B" w14:textId="77777777" w:rsidR="001C3F5A" w:rsidRPr="002226F7" w:rsidRDefault="001C3F5A" w:rsidP="002028F8">
            <w:pPr>
              <w:pStyle w:val="a3"/>
              <w:spacing w:line="300" w:lineRule="exact"/>
              <w:ind w:left="850" w:hangingChars="500" w:hanging="8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spacing w:val="-20"/>
                <w:kern w:val="52"/>
                <w:sz w:val="21"/>
                <w:szCs w:val="21"/>
              </w:rPr>
              <w:t>子项名称</w:t>
            </w:r>
          </w:p>
        </w:tc>
        <w:tc>
          <w:tcPr>
            <w:tcW w:w="1606" w:type="dxa"/>
            <w:gridSpan w:val="3"/>
          </w:tcPr>
          <w:p w14:paraId="3FECFA80" w14:textId="77777777" w:rsidR="001C3F5A" w:rsidRPr="002226F7" w:rsidRDefault="001C3F5A" w:rsidP="002028F8">
            <w:pPr>
              <w:pStyle w:val="a3"/>
              <w:spacing w:line="30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结构类型</w:t>
            </w:r>
          </w:p>
        </w:tc>
        <w:tc>
          <w:tcPr>
            <w:tcW w:w="1641" w:type="dxa"/>
            <w:gridSpan w:val="5"/>
          </w:tcPr>
          <w:p w14:paraId="0152DE1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基础形式</w:t>
            </w:r>
          </w:p>
        </w:tc>
        <w:tc>
          <w:tcPr>
            <w:tcW w:w="1063" w:type="dxa"/>
          </w:tcPr>
          <w:p w14:paraId="631EC6C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设防烈度</w:t>
            </w:r>
          </w:p>
        </w:tc>
        <w:tc>
          <w:tcPr>
            <w:tcW w:w="1260" w:type="dxa"/>
            <w:gridSpan w:val="5"/>
          </w:tcPr>
          <w:p w14:paraId="2EBDE4B8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spacing w:val="-20"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spacing w:val="-20"/>
                <w:kern w:val="52"/>
                <w:sz w:val="21"/>
                <w:szCs w:val="21"/>
              </w:rPr>
              <w:t>火灾危险性</w:t>
            </w:r>
          </w:p>
        </w:tc>
        <w:tc>
          <w:tcPr>
            <w:tcW w:w="1076" w:type="dxa"/>
            <w:gridSpan w:val="3"/>
          </w:tcPr>
          <w:p w14:paraId="45FC2CE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耐火等级</w:t>
            </w:r>
          </w:p>
        </w:tc>
        <w:tc>
          <w:tcPr>
            <w:tcW w:w="1084" w:type="dxa"/>
            <w:gridSpan w:val="3"/>
          </w:tcPr>
          <w:p w14:paraId="76536D6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人防等级</w:t>
            </w:r>
          </w:p>
        </w:tc>
        <w:tc>
          <w:tcPr>
            <w:tcW w:w="1831" w:type="dxa"/>
            <w:gridSpan w:val="4"/>
          </w:tcPr>
          <w:p w14:paraId="7998562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是否属超限高层</w:t>
            </w:r>
          </w:p>
        </w:tc>
      </w:tr>
      <w:tr w:rsidR="001C3F5A" w:rsidRPr="002226F7" w14:paraId="46BD96E6" w14:textId="77777777">
        <w:trPr>
          <w:cantSplit/>
          <w:trHeight w:val="199"/>
        </w:trPr>
        <w:tc>
          <w:tcPr>
            <w:tcW w:w="1089" w:type="dxa"/>
            <w:gridSpan w:val="2"/>
          </w:tcPr>
          <w:p w14:paraId="40D04D1A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06" w:type="dxa"/>
            <w:gridSpan w:val="3"/>
          </w:tcPr>
          <w:p w14:paraId="122AA57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41" w:type="dxa"/>
            <w:gridSpan w:val="5"/>
          </w:tcPr>
          <w:p w14:paraId="091B1AA8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6FDA50A2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25543A22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2B46F7C1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5C9B72F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831" w:type="dxa"/>
            <w:gridSpan w:val="4"/>
          </w:tcPr>
          <w:p w14:paraId="52955A7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7D309D70" w14:textId="77777777">
        <w:trPr>
          <w:cantSplit/>
          <w:trHeight w:val="199"/>
        </w:trPr>
        <w:tc>
          <w:tcPr>
            <w:tcW w:w="1089" w:type="dxa"/>
            <w:gridSpan w:val="2"/>
          </w:tcPr>
          <w:p w14:paraId="7252CA72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06" w:type="dxa"/>
            <w:gridSpan w:val="3"/>
          </w:tcPr>
          <w:p w14:paraId="6D2D6FE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41" w:type="dxa"/>
            <w:gridSpan w:val="5"/>
          </w:tcPr>
          <w:p w14:paraId="032AA76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</w:tcPr>
          <w:p w14:paraId="1664834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290C9CAD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</w:tcPr>
          <w:p w14:paraId="63E3629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</w:tcPr>
          <w:p w14:paraId="2549976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831" w:type="dxa"/>
            <w:gridSpan w:val="4"/>
          </w:tcPr>
          <w:p w14:paraId="13429A92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0A14CC9C" w14:textId="77777777">
        <w:trPr>
          <w:cantSplit/>
          <w:trHeight w:val="199"/>
        </w:trPr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4D14E00D" w14:textId="77777777" w:rsidR="001C3F5A" w:rsidRPr="002226F7" w:rsidRDefault="001C3F5A" w:rsidP="002028F8">
            <w:pPr>
              <w:pStyle w:val="a3"/>
              <w:spacing w:line="300" w:lineRule="exact"/>
              <w:ind w:left="1050" w:hangingChars="500" w:hanging="105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</w:tcPr>
          <w:p w14:paraId="34E4310F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641" w:type="dxa"/>
            <w:gridSpan w:val="5"/>
            <w:tcBorders>
              <w:bottom w:val="single" w:sz="4" w:space="0" w:color="auto"/>
            </w:tcBorders>
          </w:tcPr>
          <w:p w14:paraId="313ADA3A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9D2AB60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</w:tcPr>
          <w:p w14:paraId="6205669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bottom w:val="single" w:sz="4" w:space="0" w:color="auto"/>
            </w:tcBorders>
          </w:tcPr>
          <w:p w14:paraId="043D1A67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</w:tcPr>
          <w:p w14:paraId="372AA4B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</w:tcPr>
          <w:p w14:paraId="79FD6B9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01CC95F8" w14:textId="77777777">
        <w:trPr>
          <w:cantSplit/>
          <w:trHeight w:val="227"/>
        </w:trPr>
        <w:tc>
          <w:tcPr>
            <w:tcW w:w="2695" w:type="dxa"/>
            <w:gridSpan w:val="5"/>
            <w:tcBorders>
              <w:top w:val="single" w:sz="4" w:space="0" w:color="auto"/>
              <w:bottom w:val="nil"/>
            </w:tcBorders>
          </w:tcPr>
          <w:p w14:paraId="5AFA26DB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消防设计基本情况</w:t>
            </w:r>
          </w:p>
        </w:tc>
        <w:tc>
          <w:tcPr>
            <w:tcW w:w="3784" w:type="dxa"/>
            <w:gridSpan w:val="8"/>
            <w:tcBorders>
              <w:top w:val="single" w:sz="4" w:space="0" w:color="auto"/>
              <w:bottom w:val="nil"/>
            </w:tcBorders>
          </w:tcPr>
          <w:p w14:paraId="49B18383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民用建筑执行节能设计标准的情况</w:t>
            </w:r>
          </w:p>
        </w:tc>
        <w:tc>
          <w:tcPr>
            <w:tcW w:w="4171" w:type="dxa"/>
            <w:gridSpan w:val="13"/>
            <w:vMerge w:val="restart"/>
            <w:tcBorders>
              <w:top w:val="single" w:sz="4" w:space="0" w:color="auto"/>
            </w:tcBorders>
          </w:tcPr>
          <w:p w14:paraId="3A0F1E45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附属工程名称:</w:t>
            </w:r>
          </w:p>
          <w:p w14:paraId="71090332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附属工程送审表    共    页</w:t>
            </w:r>
          </w:p>
        </w:tc>
      </w:tr>
      <w:tr w:rsidR="001C3F5A" w:rsidRPr="002226F7" w14:paraId="4EF895E5" w14:textId="77777777">
        <w:trPr>
          <w:cantSplit/>
          <w:trHeight w:val="159"/>
        </w:trPr>
        <w:tc>
          <w:tcPr>
            <w:tcW w:w="2695" w:type="dxa"/>
            <w:gridSpan w:val="5"/>
            <w:tcBorders>
              <w:bottom w:val="nil"/>
            </w:tcBorders>
          </w:tcPr>
          <w:p w14:paraId="20A207DD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见附表一      共     页</w:t>
            </w:r>
          </w:p>
        </w:tc>
        <w:tc>
          <w:tcPr>
            <w:tcW w:w="3784" w:type="dxa"/>
            <w:gridSpan w:val="8"/>
            <w:tcBorders>
              <w:bottom w:val="nil"/>
            </w:tcBorders>
          </w:tcPr>
          <w:p w14:paraId="031468AE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见附表二          共     页</w:t>
            </w:r>
          </w:p>
        </w:tc>
        <w:tc>
          <w:tcPr>
            <w:tcW w:w="4171" w:type="dxa"/>
            <w:gridSpan w:val="13"/>
            <w:vMerge/>
            <w:tcBorders>
              <w:bottom w:val="nil"/>
            </w:tcBorders>
          </w:tcPr>
          <w:p w14:paraId="410098F4" w14:textId="77777777" w:rsidR="001C3F5A" w:rsidRPr="002226F7" w:rsidRDefault="001C3F5A" w:rsidP="002028F8">
            <w:pPr>
              <w:pStyle w:val="a3"/>
              <w:spacing w:line="30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</w:p>
        </w:tc>
      </w:tr>
      <w:tr w:rsidR="001C3F5A" w:rsidRPr="002226F7" w14:paraId="6FC47D34" w14:textId="77777777">
        <w:trPr>
          <w:trHeight w:val="1695"/>
        </w:trPr>
        <w:tc>
          <w:tcPr>
            <w:tcW w:w="529" w:type="dxa"/>
            <w:tcBorders>
              <w:bottom w:val="single" w:sz="4" w:space="0" w:color="auto"/>
            </w:tcBorders>
          </w:tcPr>
          <w:p w14:paraId="319B4716" w14:textId="77777777" w:rsidR="001C3F5A" w:rsidRPr="002226F7" w:rsidRDefault="001C3F5A" w:rsidP="002028F8">
            <w:pPr>
              <w:pStyle w:val="a3"/>
              <w:spacing w:line="36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                                                                                                                             </w:t>
            </w:r>
          </w:p>
          <w:p w14:paraId="2D02E91D" w14:textId="77777777" w:rsidR="001C3F5A" w:rsidRPr="002226F7" w:rsidRDefault="001C3F5A" w:rsidP="00AF4DC0">
            <w:pPr>
              <w:pStyle w:val="a3"/>
              <w:spacing w:line="360" w:lineRule="exact"/>
              <w:ind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送审资料</w:t>
            </w:r>
          </w:p>
        </w:tc>
        <w:tc>
          <w:tcPr>
            <w:tcW w:w="10121" w:type="dxa"/>
            <w:gridSpan w:val="25"/>
            <w:tcBorders>
              <w:bottom w:val="single" w:sz="4" w:space="0" w:color="auto"/>
            </w:tcBorders>
          </w:tcPr>
          <w:p w14:paraId="63B5DA5F" w14:textId="77777777" w:rsidR="001C3F5A" w:rsidRPr="002226F7" w:rsidRDefault="001C3F5A" w:rsidP="002028F8">
            <w:pPr>
              <w:pStyle w:val="a3"/>
              <w:spacing w:line="280" w:lineRule="exact"/>
              <w:ind w:leftChars="100" w:left="420" w:hangingChars="100" w:hanging="210"/>
              <w:jc w:val="left"/>
              <w:rPr>
                <w:rFonts w:eastAsia="宋体" w:hint="default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1.建设行政主管部门初步设计批复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 </w:t>
            </w:r>
            <w:r w:rsidRPr="002226F7">
              <w:rPr>
                <w:rFonts w:eastAsia="宋体"/>
                <w:sz w:val="21"/>
                <w:szCs w:val="21"/>
              </w:rPr>
              <w:t>(</w:t>
            </w:r>
            <w:r w:rsidRPr="002226F7">
              <w:rPr>
                <w:rFonts w:eastAsia="宋体"/>
                <w:sz w:val="21"/>
                <w:szCs w:val="21"/>
              </w:rPr>
              <w:t>按规定不需进行初步设计审批的项目，应当提供建设工程初步设计备案文件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 </w:t>
            </w:r>
            <w:r w:rsidRPr="002226F7">
              <w:rPr>
                <w:rFonts w:eastAsia="宋体"/>
                <w:sz w:val="21"/>
                <w:szCs w:val="21"/>
              </w:rPr>
              <w:t>或《建设用地规划许可证》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 </w:t>
            </w:r>
            <w:r w:rsidRPr="002226F7">
              <w:rPr>
                <w:rFonts w:eastAsia="宋体"/>
                <w:sz w:val="21"/>
                <w:szCs w:val="21"/>
              </w:rPr>
              <w:t>)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 xml:space="preserve">    文号_________________</w:t>
            </w:r>
          </w:p>
          <w:p w14:paraId="52874A5F" w14:textId="77777777" w:rsidR="001C3F5A" w:rsidRPr="002226F7" w:rsidRDefault="00784B68" w:rsidP="002028F8">
            <w:pPr>
              <w:pStyle w:val="a3"/>
              <w:spacing w:line="280" w:lineRule="exact"/>
              <w:ind w:left="210"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eastAsia="宋体"/>
                <w:sz w:val="21"/>
                <w:szCs w:val="21"/>
              </w:rPr>
              <w:t>2.</w:t>
            </w:r>
            <w:r w:rsidR="001C3F5A" w:rsidRPr="002226F7">
              <w:rPr>
                <w:rFonts w:eastAsia="宋体"/>
                <w:sz w:val="21"/>
                <w:szCs w:val="21"/>
              </w:rPr>
              <w:t>消防部门初步设计防火设计审查意见（未纳入初步设计并联审批范围的项目）</w:t>
            </w:r>
            <w:r w:rsidR="001C3F5A"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</w:p>
          <w:p w14:paraId="2B3D12E0" w14:textId="77777777" w:rsidR="001C3F5A" w:rsidRPr="002226F7" w:rsidRDefault="001C3F5A" w:rsidP="002028F8">
            <w:pPr>
              <w:pStyle w:val="a3"/>
              <w:spacing w:line="280" w:lineRule="exact"/>
              <w:ind w:left="210"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3.勘察报告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□     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勘察报告审查合格书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</w:p>
          <w:p w14:paraId="6109F896" w14:textId="77777777" w:rsidR="001C3F5A" w:rsidRPr="002226F7" w:rsidRDefault="001C3F5A" w:rsidP="00380F09">
            <w:pPr>
              <w:pStyle w:val="a3"/>
              <w:spacing w:line="280" w:lineRule="exact"/>
              <w:ind w:leftChars="100" w:left="420" w:hangingChars="100" w:hanging="21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4.施工图设计文件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u w:val="words"/>
              </w:rPr>
              <w:t xml:space="preserve">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words"/>
              </w:rPr>
              <w:t>____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u w:val="words"/>
              </w:rPr>
              <w:t xml:space="preserve">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套，结构计算书____ 本，</w:t>
            </w:r>
            <w:r w:rsidR="00E7738A"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建筑专业CAD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施工图、节能热工计算模型光盘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words"/>
              </w:rPr>
              <w:t>____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  <w:u w:val="words"/>
              </w:rPr>
              <w:t xml:space="preserve">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张,建筑节能热工计算书____ 本，暖通热工计算书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single"/>
              </w:rPr>
              <w:t xml:space="preserve">   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本 </w:t>
            </w:r>
          </w:p>
          <w:p w14:paraId="56926AD5" w14:textId="77777777" w:rsidR="001C3F5A" w:rsidRPr="002226F7" w:rsidRDefault="001C3F5A" w:rsidP="00380F09">
            <w:pPr>
              <w:pStyle w:val="a3"/>
              <w:spacing w:line="280" w:lineRule="exact"/>
              <w:ind w:leftChars="100" w:left="420" w:hangingChars="100" w:hanging="21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5.</w:t>
            </w:r>
            <w:r w:rsidRPr="002226F7">
              <w:rPr>
                <w:rFonts w:eastAsia="宋体"/>
                <w:sz w:val="21"/>
                <w:szCs w:val="21"/>
              </w:rPr>
              <w:t>《重庆市高层建筑工程结构抗震基本参数表》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  <w:r w:rsidRPr="002226F7">
              <w:rPr>
                <w:rFonts w:eastAsia="宋体"/>
                <w:sz w:val="21"/>
                <w:szCs w:val="21"/>
              </w:rPr>
              <w:t xml:space="preserve">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 </w:t>
            </w:r>
          </w:p>
          <w:p w14:paraId="4A194D23" w14:textId="77777777" w:rsidR="001C3F5A" w:rsidRPr="002226F7" w:rsidRDefault="001C3F5A" w:rsidP="002028F8">
            <w:pPr>
              <w:pStyle w:val="a3"/>
              <w:spacing w:line="280" w:lineRule="exact"/>
              <w:ind w:left="210" w:firstLineChars="0" w:firstLine="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6.设计合同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□    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设计任务委托书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□</w:t>
            </w:r>
          </w:p>
          <w:p w14:paraId="47B116CC" w14:textId="77777777" w:rsidR="001C3F5A" w:rsidRPr="002226F7" w:rsidRDefault="001C3F5A" w:rsidP="002028F8">
            <w:pPr>
              <w:pStyle w:val="a3"/>
              <w:spacing w:line="280" w:lineRule="exact"/>
              <w:ind w:firstLineChars="100" w:firstLine="210"/>
              <w:jc w:val="left"/>
              <w:rPr>
                <w:rFonts w:ascii="宋体" w:eastAsia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7.其他资料: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words"/>
              </w:rPr>
              <w:t xml:space="preserve"> _____________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□  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words"/>
              </w:rPr>
              <w:t>______________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□  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  <w:u w:val="words"/>
              </w:rPr>
              <w:t>_____________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□ </w:t>
            </w:r>
          </w:p>
        </w:tc>
      </w:tr>
      <w:tr w:rsidR="001C3F5A" w:rsidRPr="002226F7" w14:paraId="7EB18953" w14:textId="77777777">
        <w:trPr>
          <w:trHeight w:val="1004"/>
        </w:trPr>
        <w:tc>
          <w:tcPr>
            <w:tcW w:w="10650" w:type="dxa"/>
            <w:gridSpan w:val="26"/>
            <w:tcBorders>
              <w:bottom w:val="double" w:sz="4" w:space="0" w:color="auto"/>
            </w:tcBorders>
          </w:tcPr>
          <w:p w14:paraId="60041FB6" w14:textId="77777777" w:rsidR="00200DED" w:rsidRPr="002226F7" w:rsidRDefault="001C3F5A" w:rsidP="00200DED">
            <w:pPr>
              <w:pStyle w:val="a3"/>
              <w:spacing w:beforeLines="100" w:before="312" w:afterLines="100" w:after="312" w:line="300" w:lineRule="exact"/>
              <w:ind w:firstLineChars="0" w:firstLine="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 </w:t>
            </w:r>
            <w:r w:rsidR="00784B68"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       </w:t>
            </w: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>设计单位(公章)                                                        建设单位(公章)</w:t>
            </w:r>
          </w:p>
          <w:p w14:paraId="194171A5" w14:textId="77777777" w:rsidR="001C3F5A" w:rsidRPr="002226F7" w:rsidRDefault="001C3F5A" w:rsidP="00200DED">
            <w:pPr>
              <w:pStyle w:val="a3"/>
              <w:spacing w:line="300" w:lineRule="exact"/>
              <w:ind w:firstLineChars="150" w:firstLine="315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宋体" w:eastAsia="宋体" w:hAnsi="宋体"/>
                <w:bCs/>
                <w:kern w:val="52"/>
                <w:sz w:val="21"/>
                <w:szCs w:val="21"/>
              </w:rPr>
              <w:t xml:space="preserve">日期：    年    月    日                                               日期：    年    月    日                                                                                              </w:t>
            </w:r>
          </w:p>
        </w:tc>
      </w:tr>
      <w:tr w:rsidR="001364CB" w:rsidRPr="002226F7" w14:paraId="71CE6FFC" w14:textId="77777777">
        <w:trPr>
          <w:trHeight w:val="453"/>
        </w:trPr>
        <w:tc>
          <w:tcPr>
            <w:tcW w:w="7122" w:type="dxa"/>
            <w:gridSpan w:val="18"/>
            <w:tcBorders>
              <w:top w:val="double" w:sz="4" w:space="0" w:color="auto"/>
            </w:tcBorders>
          </w:tcPr>
          <w:p w14:paraId="7BEE32CE" w14:textId="77777777" w:rsidR="001364CB" w:rsidRPr="002226F7" w:rsidRDefault="001364CB" w:rsidP="003B3646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楷体_GB2312" w:eastAsia="楷体_GB2312"/>
                <w:bCs/>
                <w:kern w:val="52"/>
                <w:sz w:val="21"/>
                <w:szCs w:val="21"/>
              </w:rPr>
              <w:t>情况属实，审查机构验证人签字</w:t>
            </w:r>
            <w:r w:rsidRPr="002226F7">
              <w:rPr>
                <w:rFonts w:ascii="宋体" w:eastAsia="宋体"/>
                <w:bCs/>
                <w:kern w:val="52"/>
                <w:sz w:val="21"/>
                <w:szCs w:val="21"/>
              </w:rPr>
              <w:t>：</w:t>
            </w:r>
          </w:p>
        </w:tc>
        <w:tc>
          <w:tcPr>
            <w:tcW w:w="3528" w:type="dxa"/>
            <w:gridSpan w:val="8"/>
            <w:tcBorders>
              <w:top w:val="double" w:sz="4" w:space="0" w:color="auto"/>
            </w:tcBorders>
          </w:tcPr>
          <w:p w14:paraId="7C1FFA33" w14:textId="77777777" w:rsidR="001364CB" w:rsidRPr="002226F7" w:rsidRDefault="001364CB" w:rsidP="003B3646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eastAsia="宋体" w:hAnsi="宋体" w:hint="default"/>
                <w:bCs/>
                <w:kern w:val="52"/>
                <w:sz w:val="21"/>
                <w:szCs w:val="21"/>
              </w:rPr>
            </w:pPr>
            <w:r w:rsidRPr="002226F7">
              <w:rPr>
                <w:rFonts w:ascii="楷体_GB2312" w:eastAsia="楷体_GB2312"/>
                <w:bCs/>
                <w:kern w:val="52"/>
                <w:sz w:val="21"/>
                <w:szCs w:val="21"/>
              </w:rPr>
              <w:t>审查机构审查专用章：</w:t>
            </w:r>
          </w:p>
        </w:tc>
      </w:tr>
    </w:tbl>
    <w:p w14:paraId="17AB0153" w14:textId="77777777" w:rsidR="00200DED" w:rsidRPr="00200DED" w:rsidRDefault="00253971" w:rsidP="00E7738A">
      <w:pPr>
        <w:pStyle w:val="a5"/>
        <w:rPr>
          <w:kern w:val="52"/>
          <w:sz w:val="21"/>
          <w:szCs w:val="21"/>
        </w:rPr>
      </w:pPr>
      <w:r w:rsidRPr="003553DF">
        <w:rPr>
          <w:b/>
          <w:bCs/>
          <w:spacing w:val="20"/>
          <w:kern w:val="52"/>
          <w:sz w:val="24"/>
          <w:szCs w:val="24"/>
        </w:rPr>
        <w:t>填写说明</w:t>
      </w:r>
      <w:r w:rsidRPr="003553DF">
        <w:rPr>
          <w:b/>
          <w:bCs/>
          <w:spacing w:val="20"/>
          <w:kern w:val="52"/>
          <w:sz w:val="24"/>
          <w:szCs w:val="24"/>
        </w:rPr>
        <w:t>:</w:t>
      </w:r>
      <w:r w:rsidRPr="003553DF">
        <w:rPr>
          <w:bCs/>
          <w:kern w:val="52"/>
          <w:sz w:val="21"/>
          <w:szCs w:val="21"/>
        </w:rPr>
        <w:t>1.</w:t>
      </w:r>
      <w:r w:rsidR="0086391D">
        <w:rPr>
          <w:rFonts w:hint="eastAsia"/>
          <w:bCs/>
          <w:kern w:val="52"/>
          <w:sz w:val="21"/>
          <w:szCs w:val="21"/>
        </w:rPr>
        <w:t xml:space="preserve"> </w:t>
      </w:r>
      <w:r w:rsidR="005605C6">
        <w:rPr>
          <w:bCs/>
          <w:kern w:val="52"/>
          <w:sz w:val="21"/>
          <w:szCs w:val="21"/>
        </w:rPr>
        <w:t>此表一式十</w:t>
      </w:r>
      <w:r w:rsidR="001364CB" w:rsidRPr="003553DF">
        <w:rPr>
          <w:bCs/>
          <w:kern w:val="52"/>
          <w:sz w:val="21"/>
          <w:szCs w:val="21"/>
        </w:rPr>
        <w:t>份；</w:t>
      </w:r>
      <w:r w:rsidR="00E7738A" w:rsidRPr="003553DF">
        <w:rPr>
          <w:bCs/>
          <w:kern w:val="52"/>
          <w:sz w:val="21"/>
          <w:szCs w:val="21"/>
        </w:rPr>
        <w:t xml:space="preserve"> </w:t>
      </w:r>
      <w:r w:rsidR="001364CB" w:rsidRPr="003553DF">
        <w:rPr>
          <w:bCs/>
          <w:kern w:val="52"/>
          <w:sz w:val="21"/>
          <w:szCs w:val="21"/>
        </w:rPr>
        <w:t>2</w:t>
      </w:r>
      <w:r w:rsidR="00823523" w:rsidRPr="003553DF">
        <w:rPr>
          <w:bCs/>
          <w:kern w:val="52"/>
          <w:sz w:val="21"/>
          <w:szCs w:val="21"/>
        </w:rPr>
        <w:t>.</w:t>
      </w:r>
      <w:r w:rsidR="0086391D">
        <w:rPr>
          <w:rFonts w:hint="eastAsia"/>
          <w:bCs/>
          <w:kern w:val="52"/>
          <w:sz w:val="21"/>
          <w:szCs w:val="21"/>
        </w:rPr>
        <w:t xml:space="preserve"> </w:t>
      </w:r>
      <w:r w:rsidR="00656035" w:rsidRPr="003553DF">
        <w:rPr>
          <w:bCs/>
          <w:kern w:val="52"/>
          <w:sz w:val="21"/>
          <w:szCs w:val="21"/>
        </w:rPr>
        <w:t>“</w:t>
      </w:r>
      <w:r w:rsidR="00656035" w:rsidRPr="003553DF">
        <w:rPr>
          <w:bCs/>
          <w:kern w:val="52"/>
          <w:sz w:val="21"/>
          <w:szCs w:val="21"/>
        </w:rPr>
        <w:t>设计</w:t>
      </w:r>
      <w:r w:rsidR="006700AC" w:rsidRPr="003553DF">
        <w:rPr>
          <w:bCs/>
          <w:kern w:val="52"/>
          <w:sz w:val="21"/>
          <w:szCs w:val="21"/>
        </w:rPr>
        <w:t>单位基本</w:t>
      </w:r>
      <w:r w:rsidR="00656035" w:rsidRPr="003553DF">
        <w:rPr>
          <w:bCs/>
          <w:kern w:val="52"/>
          <w:sz w:val="21"/>
          <w:szCs w:val="21"/>
        </w:rPr>
        <w:t>情况</w:t>
      </w:r>
      <w:r w:rsidR="00656035" w:rsidRPr="003553DF">
        <w:rPr>
          <w:bCs/>
          <w:kern w:val="52"/>
          <w:sz w:val="21"/>
          <w:szCs w:val="21"/>
        </w:rPr>
        <w:t>”</w:t>
      </w:r>
      <w:r w:rsidR="001364CB" w:rsidRPr="003553DF">
        <w:rPr>
          <w:bCs/>
          <w:kern w:val="52"/>
          <w:sz w:val="21"/>
          <w:szCs w:val="21"/>
        </w:rPr>
        <w:t>、</w:t>
      </w:r>
      <w:r w:rsidR="001364CB" w:rsidRPr="003553DF">
        <w:rPr>
          <w:bCs/>
          <w:kern w:val="52"/>
          <w:sz w:val="21"/>
          <w:szCs w:val="21"/>
        </w:rPr>
        <w:t>“</w:t>
      </w:r>
      <w:r w:rsidR="001364CB" w:rsidRPr="003553DF">
        <w:rPr>
          <w:bCs/>
          <w:kern w:val="52"/>
          <w:sz w:val="21"/>
          <w:szCs w:val="21"/>
        </w:rPr>
        <w:t>工程概况</w:t>
      </w:r>
      <w:r w:rsidR="001364CB" w:rsidRPr="003553DF">
        <w:rPr>
          <w:bCs/>
          <w:kern w:val="52"/>
          <w:sz w:val="21"/>
          <w:szCs w:val="21"/>
        </w:rPr>
        <w:t>”</w:t>
      </w:r>
      <w:r w:rsidR="00656035" w:rsidRPr="003553DF">
        <w:rPr>
          <w:bCs/>
          <w:kern w:val="52"/>
          <w:sz w:val="21"/>
          <w:szCs w:val="21"/>
        </w:rPr>
        <w:t>内容</w:t>
      </w:r>
      <w:r w:rsidR="001364CB" w:rsidRPr="003553DF">
        <w:rPr>
          <w:bCs/>
          <w:kern w:val="52"/>
          <w:sz w:val="21"/>
          <w:szCs w:val="21"/>
        </w:rPr>
        <w:t>由设计单位如实填写，</w:t>
      </w:r>
      <w:r w:rsidR="00656035" w:rsidRPr="003553DF">
        <w:rPr>
          <w:bCs/>
          <w:kern w:val="52"/>
          <w:sz w:val="21"/>
          <w:szCs w:val="21"/>
        </w:rPr>
        <w:t>其余内容由</w:t>
      </w:r>
      <w:r w:rsidRPr="003553DF">
        <w:rPr>
          <w:bCs/>
          <w:kern w:val="52"/>
          <w:sz w:val="21"/>
          <w:szCs w:val="21"/>
        </w:rPr>
        <w:t>建设单位如实填写；</w:t>
      </w:r>
      <w:r w:rsidR="00E7738A" w:rsidRPr="003553DF">
        <w:rPr>
          <w:rFonts w:hint="eastAsia"/>
          <w:bCs/>
          <w:kern w:val="52"/>
          <w:sz w:val="21"/>
          <w:szCs w:val="21"/>
        </w:rPr>
        <w:t xml:space="preserve"> </w:t>
      </w:r>
      <w:r w:rsidR="00823523" w:rsidRPr="003553DF">
        <w:rPr>
          <w:kern w:val="52"/>
          <w:sz w:val="21"/>
          <w:szCs w:val="21"/>
        </w:rPr>
        <w:t>3</w:t>
      </w:r>
      <w:r w:rsidRPr="003553DF">
        <w:rPr>
          <w:kern w:val="52"/>
          <w:sz w:val="21"/>
          <w:szCs w:val="21"/>
        </w:rPr>
        <w:t>.</w:t>
      </w:r>
      <w:r w:rsidR="0086391D">
        <w:rPr>
          <w:rFonts w:hint="eastAsia"/>
          <w:kern w:val="52"/>
          <w:sz w:val="21"/>
          <w:szCs w:val="21"/>
        </w:rPr>
        <w:t xml:space="preserve"> </w:t>
      </w:r>
      <w:r w:rsidR="005343E5" w:rsidRPr="003553DF">
        <w:rPr>
          <w:kern w:val="52"/>
          <w:sz w:val="21"/>
          <w:szCs w:val="21"/>
        </w:rPr>
        <w:t>同一建设工程</w:t>
      </w:r>
      <w:r w:rsidR="00CA0FAD" w:rsidRPr="003553DF">
        <w:rPr>
          <w:kern w:val="52"/>
          <w:sz w:val="21"/>
          <w:szCs w:val="21"/>
        </w:rPr>
        <w:t>不能委托两家及以上审查</w:t>
      </w:r>
      <w:r w:rsidRPr="003553DF">
        <w:rPr>
          <w:kern w:val="52"/>
          <w:sz w:val="21"/>
          <w:szCs w:val="21"/>
        </w:rPr>
        <w:t>机构</w:t>
      </w:r>
      <w:r w:rsidR="001364CB" w:rsidRPr="003553DF">
        <w:rPr>
          <w:kern w:val="52"/>
          <w:sz w:val="21"/>
          <w:szCs w:val="21"/>
        </w:rPr>
        <w:t>审查</w:t>
      </w:r>
      <w:r w:rsidRPr="003553DF">
        <w:rPr>
          <w:kern w:val="52"/>
          <w:sz w:val="21"/>
          <w:szCs w:val="21"/>
        </w:rPr>
        <w:t>；</w:t>
      </w:r>
      <w:r w:rsidR="0086391D">
        <w:rPr>
          <w:rFonts w:hint="eastAsia"/>
          <w:kern w:val="52"/>
          <w:sz w:val="21"/>
          <w:szCs w:val="21"/>
        </w:rPr>
        <w:t xml:space="preserve">4. </w:t>
      </w:r>
      <w:r w:rsidR="0086391D">
        <w:rPr>
          <w:rFonts w:hint="eastAsia"/>
          <w:kern w:val="52"/>
          <w:sz w:val="21"/>
          <w:szCs w:val="21"/>
        </w:rPr>
        <w:t>扩建、改建工程需送原工程审查机构审查；</w:t>
      </w:r>
      <w:r w:rsidR="0086391D">
        <w:rPr>
          <w:rFonts w:hint="eastAsia"/>
          <w:kern w:val="52"/>
          <w:sz w:val="21"/>
          <w:szCs w:val="21"/>
        </w:rPr>
        <w:t xml:space="preserve">5. </w:t>
      </w:r>
      <w:r w:rsidR="00CA0FAD" w:rsidRPr="003553DF">
        <w:rPr>
          <w:kern w:val="52"/>
          <w:sz w:val="21"/>
          <w:szCs w:val="21"/>
        </w:rPr>
        <w:t>审查机构应在符合送审情况的送审表上加盖</w:t>
      </w:r>
      <w:r w:rsidR="00310798" w:rsidRPr="003553DF">
        <w:rPr>
          <w:bCs/>
          <w:kern w:val="52"/>
          <w:sz w:val="21"/>
          <w:szCs w:val="21"/>
        </w:rPr>
        <w:t>审查</w:t>
      </w:r>
      <w:r w:rsidR="00CA0FAD" w:rsidRPr="003553DF">
        <w:rPr>
          <w:bCs/>
          <w:kern w:val="52"/>
          <w:sz w:val="21"/>
          <w:szCs w:val="21"/>
        </w:rPr>
        <w:t>专用</w:t>
      </w:r>
      <w:r w:rsidR="005343E5" w:rsidRPr="003553DF">
        <w:rPr>
          <w:kern w:val="52"/>
          <w:sz w:val="21"/>
          <w:szCs w:val="21"/>
        </w:rPr>
        <w:t>章；</w:t>
      </w:r>
      <w:r w:rsidR="0086391D">
        <w:rPr>
          <w:rFonts w:hint="eastAsia"/>
          <w:kern w:val="52"/>
          <w:sz w:val="21"/>
          <w:szCs w:val="21"/>
        </w:rPr>
        <w:t>6</w:t>
      </w:r>
      <w:r w:rsidRPr="003553DF">
        <w:rPr>
          <w:kern w:val="52"/>
          <w:sz w:val="21"/>
          <w:szCs w:val="21"/>
        </w:rPr>
        <w:t>.</w:t>
      </w:r>
      <w:r w:rsidR="0086391D">
        <w:rPr>
          <w:rFonts w:hint="eastAsia"/>
          <w:kern w:val="52"/>
          <w:sz w:val="21"/>
          <w:szCs w:val="21"/>
        </w:rPr>
        <w:t xml:space="preserve"> </w:t>
      </w:r>
      <w:r w:rsidR="0086391D">
        <w:rPr>
          <w:kern w:val="52"/>
          <w:sz w:val="21"/>
          <w:szCs w:val="21"/>
        </w:rPr>
        <w:t>工程概况栏子项目多的可加行</w:t>
      </w:r>
      <w:r w:rsidR="0086391D">
        <w:rPr>
          <w:rFonts w:hint="eastAsia"/>
          <w:kern w:val="52"/>
          <w:sz w:val="21"/>
          <w:szCs w:val="21"/>
        </w:rPr>
        <w:t>，</w:t>
      </w:r>
      <w:r w:rsidRPr="003553DF">
        <w:rPr>
          <w:kern w:val="52"/>
          <w:sz w:val="21"/>
          <w:szCs w:val="21"/>
        </w:rPr>
        <w:t>子项目情况相同的可采用</w:t>
      </w:r>
      <w:r w:rsidRPr="003553DF">
        <w:rPr>
          <w:kern w:val="52"/>
          <w:sz w:val="21"/>
          <w:szCs w:val="21"/>
        </w:rPr>
        <w:t>“</w:t>
      </w:r>
      <w:r w:rsidR="00DF5D04" w:rsidRPr="003553DF">
        <w:rPr>
          <w:kern w:val="52"/>
          <w:sz w:val="21"/>
          <w:szCs w:val="21"/>
        </w:rPr>
        <w:t>M</w:t>
      </w:r>
      <w:r w:rsidRPr="003553DF">
        <w:rPr>
          <w:kern w:val="52"/>
          <w:sz w:val="21"/>
          <w:szCs w:val="21"/>
        </w:rPr>
        <w:t>-N</w:t>
      </w:r>
      <w:r w:rsidRPr="003553DF">
        <w:rPr>
          <w:kern w:val="52"/>
          <w:sz w:val="21"/>
          <w:szCs w:val="21"/>
        </w:rPr>
        <w:t>栋</w:t>
      </w:r>
      <w:r w:rsidRPr="003553DF">
        <w:rPr>
          <w:kern w:val="52"/>
          <w:sz w:val="21"/>
          <w:szCs w:val="21"/>
        </w:rPr>
        <w:t>”</w:t>
      </w:r>
      <w:r w:rsidRPr="003553DF">
        <w:rPr>
          <w:kern w:val="52"/>
          <w:sz w:val="21"/>
          <w:szCs w:val="21"/>
        </w:rPr>
        <w:t>方式填写；</w:t>
      </w:r>
      <w:r w:rsidR="00E7738A" w:rsidRPr="003553DF">
        <w:rPr>
          <w:kern w:val="52"/>
          <w:sz w:val="21"/>
          <w:szCs w:val="21"/>
        </w:rPr>
        <w:t xml:space="preserve"> </w:t>
      </w:r>
      <w:r w:rsidR="0086391D">
        <w:rPr>
          <w:rFonts w:hint="eastAsia"/>
          <w:kern w:val="52"/>
          <w:sz w:val="21"/>
          <w:szCs w:val="21"/>
        </w:rPr>
        <w:t>7</w:t>
      </w:r>
      <w:r w:rsidR="00E7738A" w:rsidRPr="003553DF">
        <w:rPr>
          <w:kern w:val="52"/>
          <w:sz w:val="21"/>
          <w:szCs w:val="21"/>
        </w:rPr>
        <w:t>.</w:t>
      </w:r>
      <w:r w:rsidR="0086391D">
        <w:rPr>
          <w:rFonts w:hint="eastAsia"/>
          <w:kern w:val="52"/>
          <w:sz w:val="21"/>
          <w:szCs w:val="21"/>
        </w:rPr>
        <w:t xml:space="preserve"> </w:t>
      </w:r>
      <w:r w:rsidR="00E7738A" w:rsidRPr="003553DF">
        <w:rPr>
          <w:rFonts w:hint="eastAsia"/>
          <w:kern w:val="52"/>
          <w:sz w:val="21"/>
          <w:szCs w:val="21"/>
        </w:rPr>
        <w:t>涉及安全</w:t>
      </w:r>
      <w:r w:rsidR="00E7738A" w:rsidRPr="003553DF">
        <w:rPr>
          <w:kern w:val="52"/>
          <w:sz w:val="21"/>
          <w:szCs w:val="21"/>
        </w:rPr>
        <w:t>且工程特征与主体工程截然不同</w:t>
      </w:r>
      <w:r w:rsidR="00E7738A" w:rsidRPr="003553DF">
        <w:rPr>
          <w:rFonts w:hint="eastAsia"/>
          <w:kern w:val="52"/>
          <w:sz w:val="21"/>
          <w:szCs w:val="21"/>
        </w:rPr>
        <w:t>、</w:t>
      </w:r>
      <w:r w:rsidR="00E7738A" w:rsidRPr="003553DF">
        <w:rPr>
          <w:kern w:val="52"/>
          <w:sz w:val="21"/>
          <w:szCs w:val="21"/>
        </w:rPr>
        <w:t>规模较大</w:t>
      </w:r>
      <w:r w:rsidR="00E7738A" w:rsidRPr="003553DF">
        <w:rPr>
          <w:rFonts w:hint="eastAsia"/>
          <w:kern w:val="52"/>
          <w:sz w:val="21"/>
          <w:szCs w:val="21"/>
        </w:rPr>
        <w:t>的附属工程特别是边坡工程应单独填写送审表</w:t>
      </w:r>
      <w:r w:rsidR="00D43E09">
        <w:rPr>
          <w:rFonts w:hint="eastAsia"/>
          <w:kern w:val="52"/>
          <w:sz w:val="21"/>
          <w:szCs w:val="21"/>
        </w:rPr>
        <w:t>；</w:t>
      </w:r>
      <w:r w:rsidR="00D43E09">
        <w:rPr>
          <w:rFonts w:hint="eastAsia"/>
          <w:kern w:val="52"/>
          <w:sz w:val="21"/>
          <w:szCs w:val="21"/>
        </w:rPr>
        <w:t xml:space="preserve">8. </w:t>
      </w:r>
      <w:r w:rsidR="00D43E09">
        <w:rPr>
          <w:rFonts w:hint="eastAsia"/>
          <w:kern w:val="52"/>
          <w:sz w:val="21"/>
          <w:szCs w:val="21"/>
        </w:rPr>
        <w:t>送审的蓝图或白图</w:t>
      </w:r>
      <w:r w:rsidR="00F75E34">
        <w:rPr>
          <w:rFonts w:hint="eastAsia"/>
          <w:kern w:val="52"/>
          <w:sz w:val="21"/>
          <w:szCs w:val="21"/>
        </w:rPr>
        <w:t>（与蓝图同比例）</w:t>
      </w:r>
      <w:r w:rsidR="00D43E09">
        <w:rPr>
          <w:rFonts w:hint="eastAsia"/>
          <w:kern w:val="52"/>
          <w:sz w:val="21"/>
          <w:szCs w:val="21"/>
        </w:rPr>
        <w:t>、</w:t>
      </w:r>
      <w:r w:rsidR="00F61517">
        <w:rPr>
          <w:rFonts w:hint="eastAsia"/>
          <w:kern w:val="52"/>
          <w:sz w:val="21"/>
          <w:szCs w:val="21"/>
        </w:rPr>
        <w:t>计算书</w:t>
      </w:r>
      <w:r w:rsidR="001D6C9D">
        <w:rPr>
          <w:rFonts w:hint="eastAsia"/>
          <w:kern w:val="52"/>
          <w:sz w:val="21"/>
          <w:szCs w:val="21"/>
        </w:rPr>
        <w:t>必须按有关建设行政管理规定签字、盖章。</w:t>
      </w:r>
    </w:p>
    <w:p w14:paraId="165E7A7D" w14:textId="77777777" w:rsidR="00253971" w:rsidRDefault="00253971" w:rsidP="00253971">
      <w:pPr>
        <w:autoSpaceDE w:val="0"/>
        <w:autoSpaceDN w:val="0"/>
        <w:adjustRightInd w:val="0"/>
        <w:spacing w:line="360" w:lineRule="auto"/>
        <w:rPr>
          <w:rFonts w:ascii="黑体" w:eastAsia="黑体"/>
          <w:color w:val="000000"/>
          <w:kern w:val="0"/>
          <w:sz w:val="32"/>
        </w:rPr>
      </w:pPr>
      <w:r>
        <w:rPr>
          <w:rFonts w:ascii="黑体" w:eastAsia="黑体" w:hint="eastAsia"/>
          <w:color w:val="000000"/>
          <w:kern w:val="0"/>
          <w:sz w:val="32"/>
        </w:rPr>
        <w:lastRenderedPageBreak/>
        <w:t xml:space="preserve">附表一：            </w:t>
      </w:r>
    </w:p>
    <w:p w14:paraId="418DBCC4" w14:textId="77777777" w:rsidR="00253971" w:rsidRDefault="00253971" w:rsidP="00E7738A">
      <w:pPr>
        <w:autoSpaceDE w:val="0"/>
        <w:autoSpaceDN w:val="0"/>
        <w:adjustRightInd w:val="0"/>
        <w:spacing w:line="360" w:lineRule="auto"/>
        <w:ind w:firstLineChars="1000" w:firstLine="3600"/>
        <w:rPr>
          <w:rFonts w:ascii="黑体" w:eastAsia="黑体"/>
          <w:color w:val="000000"/>
          <w:kern w:val="0"/>
          <w:sz w:val="36"/>
        </w:rPr>
      </w:pPr>
      <w:r>
        <w:rPr>
          <w:rFonts w:ascii="黑体" w:eastAsia="黑体" w:hint="eastAsia"/>
          <w:color w:val="000000"/>
          <w:kern w:val="0"/>
          <w:sz w:val="36"/>
        </w:rPr>
        <w:t>消防设计基本情况</w:t>
      </w:r>
      <w:r w:rsidR="006031BD">
        <w:rPr>
          <w:rFonts w:ascii="黑体" w:eastAsia="黑体" w:hint="eastAsia"/>
          <w:color w:val="000000"/>
          <w:kern w:val="0"/>
          <w:sz w:val="36"/>
        </w:rPr>
        <w:t>表</w:t>
      </w:r>
    </w:p>
    <w:p w14:paraId="758F7D3F" w14:textId="77777777" w:rsidR="00253971" w:rsidRDefault="00533960" w:rsidP="00253971">
      <w:pPr>
        <w:autoSpaceDE w:val="0"/>
        <w:autoSpaceDN w:val="0"/>
        <w:adjustRightInd w:val="0"/>
        <w:spacing w:line="360" w:lineRule="auto"/>
        <w:rPr>
          <w:rFonts w:ascii="黑体" w:eastAsia="黑体"/>
          <w:color w:val="000000"/>
          <w:kern w:val="0"/>
          <w:sz w:val="32"/>
        </w:rPr>
      </w:pPr>
      <w:r>
        <w:rPr>
          <w:rFonts w:ascii="宋体" w:hint="eastAsia"/>
          <w:color w:val="000000"/>
          <w:kern w:val="0"/>
        </w:rPr>
        <w:t>设计</w:t>
      </w:r>
      <w:r w:rsidR="00253971">
        <w:rPr>
          <w:rFonts w:ascii="宋体" w:hint="eastAsia"/>
          <w:color w:val="000000"/>
          <w:kern w:val="0"/>
        </w:rPr>
        <w:t>单位 ：（章）</w:t>
      </w:r>
      <w:r w:rsidR="00253971">
        <w:rPr>
          <w:rFonts w:ascii="方正黑体_GBK" w:eastAsia="方正黑体_GBK" w:hint="eastAsia"/>
          <w:color w:val="000000"/>
          <w:kern w:val="0"/>
        </w:rPr>
        <w:t xml:space="preserve"> </w:t>
      </w:r>
      <w:r w:rsidR="00253971">
        <w:rPr>
          <w:rFonts w:ascii="方正黑体_GBK" w:eastAsia="方正黑体_GBK" w:hint="eastAsia"/>
          <w:color w:val="000000"/>
          <w:kern w:val="0"/>
          <w:sz w:val="24"/>
        </w:rPr>
        <w:t xml:space="preserve">                                                 </w:t>
      </w:r>
      <w:r w:rsidR="00000488">
        <w:rPr>
          <w:rFonts w:ascii="方正黑体_GBK" w:eastAsia="方正黑体_GBK" w:hint="eastAsia"/>
          <w:color w:val="000000"/>
          <w:kern w:val="0"/>
          <w:sz w:val="24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03"/>
        <w:gridCol w:w="1972"/>
        <w:gridCol w:w="6"/>
        <w:gridCol w:w="849"/>
        <w:gridCol w:w="849"/>
        <w:gridCol w:w="218"/>
        <w:gridCol w:w="641"/>
        <w:gridCol w:w="971"/>
        <w:gridCol w:w="62"/>
        <w:gridCol w:w="922"/>
        <w:gridCol w:w="2701"/>
      </w:tblGrid>
      <w:tr w:rsidR="002B0BD5" w:rsidRPr="002226F7" w14:paraId="6E75A652" w14:textId="77777777">
        <w:trPr>
          <w:cantSplit/>
          <w:trHeight w:val="457"/>
        </w:trPr>
        <w:tc>
          <w:tcPr>
            <w:tcW w:w="1080" w:type="dxa"/>
            <w:gridSpan w:val="2"/>
          </w:tcPr>
          <w:p w14:paraId="1CC4D61F" w14:textId="77777777" w:rsidR="002B0BD5" w:rsidRPr="002226F7" w:rsidRDefault="002B0BD5" w:rsidP="00884526">
            <w:pPr>
              <w:autoSpaceDE w:val="0"/>
              <w:autoSpaceDN w:val="0"/>
              <w:adjustRightInd w:val="0"/>
              <w:spacing w:beforeLines="15" w:before="46" w:line="36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960" w:type="dxa"/>
            <w:gridSpan w:val="5"/>
          </w:tcPr>
          <w:p w14:paraId="46571D08" w14:textId="77777777" w:rsidR="002B0BD5" w:rsidRPr="002226F7" w:rsidRDefault="002B0BD5" w:rsidP="00884526">
            <w:pPr>
              <w:autoSpaceDE w:val="0"/>
              <w:autoSpaceDN w:val="0"/>
              <w:adjustRightInd w:val="0"/>
              <w:spacing w:beforeLines="30" w:before="93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</w:tcPr>
          <w:p w14:paraId="17019779" w14:textId="77777777" w:rsidR="002B0BD5" w:rsidRPr="002226F7" w:rsidRDefault="002B0BD5" w:rsidP="00884526">
            <w:pPr>
              <w:autoSpaceDE w:val="0"/>
              <w:autoSpaceDN w:val="0"/>
              <w:adjustRightInd w:val="0"/>
              <w:spacing w:beforeLines="15" w:before="46" w:line="360" w:lineRule="exact"/>
              <w:ind w:firstLineChars="150" w:firstLine="31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子项名称</w:t>
            </w:r>
          </w:p>
        </w:tc>
        <w:tc>
          <w:tcPr>
            <w:tcW w:w="3705" w:type="dxa"/>
            <w:gridSpan w:val="2"/>
          </w:tcPr>
          <w:p w14:paraId="331CAF16" w14:textId="77777777" w:rsidR="002B0BD5" w:rsidRPr="002226F7" w:rsidRDefault="002B0BD5" w:rsidP="00884526">
            <w:pPr>
              <w:autoSpaceDE w:val="0"/>
              <w:autoSpaceDN w:val="0"/>
              <w:adjustRightInd w:val="0"/>
              <w:spacing w:beforeLines="30" w:before="93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408AA258" w14:textId="77777777">
        <w:trPr>
          <w:cantSplit/>
          <w:trHeight w:val="599"/>
        </w:trPr>
        <w:tc>
          <w:tcPr>
            <w:tcW w:w="773" w:type="dxa"/>
          </w:tcPr>
          <w:p w14:paraId="327A94FF" w14:textId="77777777" w:rsidR="00253971" w:rsidRPr="002226F7" w:rsidRDefault="00253971" w:rsidP="00C917F6">
            <w:pPr>
              <w:autoSpaceDE w:val="0"/>
              <w:autoSpaceDN w:val="0"/>
              <w:adjustRightInd w:val="0"/>
              <w:spacing w:beforeLines="50" w:before="156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水源</w:t>
            </w:r>
          </w:p>
        </w:tc>
        <w:tc>
          <w:tcPr>
            <w:tcW w:w="2323" w:type="dxa"/>
            <w:gridSpan w:val="3"/>
          </w:tcPr>
          <w:p w14:paraId="23B2C23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□市政  □水池□天然水源</w:t>
            </w:r>
          </w:p>
        </w:tc>
        <w:tc>
          <w:tcPr>
            <w:tcW w:w="1944" w:type="dxa"/>
            <w:gridSpan w:val="3"/>
          </w:tcPr>
          <w:p w14:paraId="1BD0BD8D" w14:textId="77777777" w:rsidR="00253971" w:rsidRPr="002226F7" w:rsidRDefault="00253971" w:rsidP="005343E5">
            <w:pPr>
              <w:spacing w:beforeLines="10" w:before="31" w:line="280" w:lineRule="exact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电力负荷等级</w:t>
            </w:r>
          </w:p>
        </w:tc>
        <w:tc>
          <w:tcPr>
            <w:tcW w:w="1695" w:type="dxa"/>
            <w:gridSpan w:val="3"/>
          </w:tcPr>
          <w:p w14:paraId="32048558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□一级□二级 □三级</w:t>
            </w:r>
          </w:p>
        </w:tc>
        <w:tc>
          <w:tcPr>
            <w:tcW w:w="937" w:type="dxa"/>
          </w:tcPr>
          <w:p w14:paraId="727C4081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自备发电机</w:t>
            </w:r>
          </w:p>
        </w:tc>
        <w:tc>
          <w:tcPr>
            <w:tcW w:w="2768" w:type="dxa"/>
          </w:tcPr>
          <w:p w14:paraId="23C3964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</w:t>
            </w:r>
          </w:p>
          <w:p w14:paraId="21687CDB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□无</w:t>
            </w:r>
          </w:p>
        </w:tc>
      </w:tr>
      <w:tr w:rsidR="00253971" w:rsidRPr="002226F7" w14:paraId="48D1A305" w14:textId="77777777">
        <w:trPr>
          <w:cantSplit/>
          <w:trHeight w:val="428"/>
        </w:trPr>
        <w:tc>
          <w:tcPr>
            <w:tcW w:w="773" w:type="dxa"/>
            <w:vMerge w:val="restart"/>
            <w:vAlign w:val="center"/>
          </w:tcPr>
          <w:p w14:paraId="2182DA1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消</w:t>
            </w:r>
          </w:p>
          <w:p w14:paraId="33F49EA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A78779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防</w:t>
            </w:r>
          </w:p>
          <w:p w14:paraId="0A91AC49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18B35BA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设</w:t>
            </w:r>
          </w:p>
          <w:p w14:paraId="2498E5CE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8B4E36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施</w:t>
            </w:r>
          </w:p>
        </w:tc>
        <w:tc>
          <w:tcPr>
            <w:tcW w:w="2323" w:type="dxa"/>
            <w:gridSpan w:val="3"/>
          </w:tcPr>
          <w:p w14:paraId="6E83EE61" w14:textId="77777777" w:rsidR="00253971" w:rsidRPr="002226F7" w:rsidRDefault="00253971" w:rsidP="0025626E">
            <w:pPr>
              <w:spacing w:beforeLines="20" w:before="62"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1防火分隔设施</w:t>
            </w:r>
          </w:p>
        </w:tc>
        <w:tc>
          <w:tcPr>
            <w:tcW w:w="7344" w:type="dxa"/>
            <w:gridSpan w:val="8"/>
          </w:tcPr>
          <w:p w14:paraId="565CFFE4" w14:textId="77777777" w:rsidR="00253971" w:rsidRPr="002226F7" w:rsidRDefault="00253971" w:rsidP="0025626E">
            <w:pPr>
              <w:spacing w:beforeLines="20" w:before="62"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□防火门　□防火卷帘　□防火玻璃　□其他</w:t>
            </w:r>
          </w:p>
        </w:tc>
      </w:tr>
      <w:tr w:rsidR="00253971" w:rsidRPr="002226F7" w14:paraId="25DFD56D" w14:textId="77777777">
        <w:trPr>
          <w:cantSplit/>
          <w:trHeight w:val="473"/>
        </w:trPr>
        <w:tc>
          <w:tcPr>
            <w:tcW w:w="773" w:type="dxa"/>
            <w:vMerge/>
          </w:tcPr>
          <w:p w14:paraId="2D67E4D0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05C1CBEB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2消火栓系统</w:t>
            </w:r>
          </w:p>
        </w:tc>
        <w:tc>
          <w:tcPr>
            <w:tcW w:w="7344" w:type="dxa"/>
            <w:gridSpan w:val="8"/>
          </w:tcPr>
          <w:p w14:paraId="76B8AD5E" w14:textId="77777777" w:rsidR="00253971" w:rsidRPr="002226F7" w:rsidRDefault="00253971" w:rsidP="0025626E">
            <w:pPr>
              <w:spacing w:beforeLines="20" w:before="62"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□室内 □室外</w:t>
            </w:r>
          </w:p>
        </w:tc>
      </w:tr>
      <w:tr w:rsidR="00253971" w:rsidRPr="002226F7" w14:paraId="3B9D27B5" w14:textId="77777777">
        <w:trPr>
          <w:cantSplit/>
          <w:trHeight w:val="451"/>
        </w:trPr>
        <w:tc>
          <w:tcPr>
            <w:tcW w:w="773" w:type="dxa"/>
            <w:vMerge/>
          </w:tcPr>
          <w:p w14:paraId="170B8E31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315AAE3E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3火灾自动报警系统</w:t>
            </w:r>
          </w:p>
        </w:tc>
        <w:tc>
          <w:tcPr>
            <w:tcW w:w="7344" w:type="dxa"/>
            <w:gridSpan w:val="8"/>
          </w:tcPr>
          <w:p w14:paraId="7EDB3C17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 □无</w:t>
            </w:r>
          </w:p>
        </w:tc>
      </w:tr>
      <w:tr w:rsidR="00253971" w:rsidRPr="002226F7" w14:paraId="3237F34F" w14:textId="77777777">
        <w:trPr>
          <w:cantSplit/>
          <w:trHeight w:val="435"/>
        </w:trPr>
        <w:tc>
          <w:tcPr>
            <w:tcW w:w="773" w:type="dxa"/>
            <w:vMerge/>
          </w:tcPr>
          <w:p w14:paraId="17090D38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514CD53D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4自动喷水灭火系统</w:t>
            </w:r>
          </w:p>
        </w:tc>
        <w:tc>
          <w:tcPr>
            <w:tcW w:w="7344" w:type="dxa"/>
            <w:gridSpan w:val="8"/>
          </w:tcPr>
          <w:p w14:paraId="0B9D7256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      □干式　□湿式</w:t>
            </w:r>
          </w:p>
        </w:tc>
      </w:tr>
      <w:tr w:rsidR="00253971" w:rsidRPr="002226F7" w14:paraId="38E055DE" w14:textId="77777777">
        <w:trPr>
          <w:cantSplit/>
          <w:trHeight w:val="491"/>
        </w:trPr>
        <w:tc>
          <w:tcPr>
            <w:tcW w:w="773" w:type="dxa"/>
            <w:vMerge/>
          </w:tcPr>
          <w:p w14:paraId="277DDBAB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2260EAEA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5气体灭火系统</w:t>
            </w:r>
          </w:p>
        </w:tc>
        <w:tc>
          <w:tcPr>
            <w:tcW w:w="7344" w:type="dxa"/>
            <w:gridSpan w:val="8"/>
          </w:tcPr>
          <w:p w14:paraId="7B20EAE5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　□低压CO</w:t>
            </w:r>
            <w:r w:rsidRPr="002226F7">
              <w:rPr>
                <w:rFonts w:ascii="宋体" w:hAnsi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□高压CO</w:t>
            </w:r>
            <w:r w:rsidRPr="002226F7">
              <w:rPr>
                <w:rFonts w:ascii="宋体" w:hAnsi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□清洁气体　□其他</w:t>
            </w:r>
          </w:p>
        </w:tc>
      </w:tr>
      <w:tr w:rsidR="00253971" w:rsidRPr="002226F7" w14:paraId="42E1CA55" w14:textId="77777777">
        <w:trPr>
          <w:cantSplit/>
          <w:trHeight w:val="440"/>
        </w:trPr>
        <w:tc>
          <w:tcPr>
            <w:tcW w:w="773" w:type="dxa"/>
            <w:vMerge/>
          </w:tcPr>
          <w:p w14:paraId="114AF719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03F63E92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6泡沫灭火系统</w:t>
            </w:r>
          </w:p>
        </w:tc>
        <w:tc>
          <w:tcPr>
            <w:tcW w:w="7344" w:type="dxa"/>
            <w:gridSpan w:val="8"/>
          </w:tcPr>
          <w:p w14:paraId="18CB1B44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　□低倍 □中倍　□高倍</w:t>
            </w:r>
          </w:p>
        </w:tc>
      </w:tr>
      <w:tr w:rsidR="00253971" w:rsidRPr="002226F7" w14:paraId="5698CE03" w14:textId="77777777">
        <w:trPr>
          <w:cantSplit/>
          <w:trHeight w:val="461"/>
        </w:trPr>
        <w:tc>
          <w:tcPr>
            <w:tcW w:w="773" w:type="dxa"/>
            <w:vMerge/>
          </w:tcPr>
          <w:p w14:paraId="6B1BF56B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2AA30235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7水喷雾系统</w:t>
            </w:r>
          </w:p>
        </w:tc>
        <w:tc>
          <w:tcPr>
            <w:tcW w:w="7344" w:type="dxa"/>
            <w:gridSpan w:val="8"/>
          </w:tcPr>
          <w:p w14:paraId="4A987A4E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□有□无 </w:t>
            </w:r>
          </w:p>
        </w:tc>
      </w:tr>
      <w:tr w:rsidR="00253971" w:rsidRPr="002226F7" w14:paraId="431729C5" w14:textId="77777777">
        <w:trPr>
          <w:cantSplit/>
          <w:trHeight w:val="467"/>
        </w:trPr>
        <w:tc>
          <w:tcPr>
            <w:tcW w:w="773" w:type="dxa"/>
            <w:vMerge/>
          </w:tcPr>
          <w:p w14:paraId="3F243476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6AFD77DE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8干粉灭火系统</w:t>
            </w:r>
          </w:p>
        </w:tc>
        <w:tc>
          <w:tcPr>
            <w:tcW w:w="7344" w:type="dxa"/>
            <w:gridSpan w:val="8"/>
          </w:tcPr>
          <w:p w14:paraId="18EC7A29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□有□无， □管网　□无管网</w:t>
            </w:r>
          </w:p>
        </w:tc>
      </w:tr>
      <w:tr w:rsidR="00253971" w:rsidRPr="002226F7" w14:paraId="66A3644D" w14:textId="77777777">
        <w:trPr>
          <w:cantSplit/>
          <w:trHeight w:val="459"/>
        </w:trPr>
        <w:tc>
          <w:tcPr>
            <w:tcW w:w="773" w:type="dxa"/>
            <w:vMerge/>
          </w:tcPr>
          <w:p w14:paraId="6AAA5137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22FAA557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9灭火器配置</w:t>
            </w:r>
          </w:p>
        </w:tc>
        <w:tc>
          <w:tcPr>
            <w:tcW w:w="7344" w:type="dxa"/>
            <w:gridSpan w:val="8"/>
          </w:tcPr>
          <w:p w14:paraId="04A5C5D6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</w:t>
            </w:r>
          </w:p>
        </w:tc>
      </w:tr>
      <w:tr w:rsidR="00253971" w:rsidRPr="002226F7" w14:paraId="247C63CA" w14:textId="77777777">
        <w:trPr>
          <w:cantSplit/>
          <w:trHeight w:val="506"/>
        </w:trPr>
        <w:tc>
          <w:tcPr>
            <w:tcW w:w="773" w:type="dxa"/>
            <w:vMerge/>
          </w:tcPr>
          <w:p w14:paraId="254BDBB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6A385A49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10防排烟系统</w:t>
            </w:r>
          </w:p>
        </w:tc>
        <w:tc>
          <w:tcPr>
            <w:tcW w:w="7344" w:type="dxa"/>
            <w:gridSpan w:val="8"/>
          </w:tcPr>
          <w:p w14:paraId="0EEC90D1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</w:t>
            </w:r>
          </w:p>
        </w:tc>
      </w:tr>
      <w:tr w:rsidR="00253971" w:rsidRPr="002226F7" w14:paraId="7133FFA2" w14:textId="77777777">
        <w:trPr>
          <w:cantSplit/>
          <w:trHeight w:val="456"/>
        </w:trPr>
        <w:tc>
          <w:tcPr>
            <w:tcW w:w="773" w:type="dxa"/>
            <w:vMerge/>
          </w:tcPr>
          <w:p w14:paraId="530D094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362910C1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11</w:t>
            </w:r>
            <w:r w:rsidRPr="002226F7">
              <w:rPr>
                <w:rFonts w:hint="eastAsia"/>
                <w:szCs w:val="21"/>
              </w:rPr>
              <w:t>疏散指示标志</w:t>
            </w:r>
          </w:p>
        </w:tc>
        <w:tc>
          <w:tcPr>
            <w:tcW w:w="7344" w:type="dxa"/>
            <w:gridSpan w:val="8"/>
          </w:tcPr>
          <w:p w14:paraId="6074858B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</w:t>
            </w:r>
          </w:p>
        </w:tc>
      </w:tr>
      <w:tr w:rsidR="00253971" w:rsidRPr="002226F7" w14:paraId="14566F0A" w14:textId="77777777">
        <w:trPr>
          <w:cantSplit/>
          <w:trHeight w:val="449"/>
        </w:trPr>
        <w:tc>
          <w:tcPr>
            <w:tcW w:w="773" w:type="dxa"/>
            <w:vMerge/>
          </w:tcPr>
          <w:p w14:paraId="72E2D76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036E2D1D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12</w:t>
            </w:r>
            <w:r w:rsidRPr="002226F7">
              <w:rPr>
                <w:rFonts w:hint="eastAsia"/>
                <w:szCs w:val="21"/>
              </w:rPr>
              <w:t>应急照明</w:t>
            </w:r>
          </w:p>
        </w:tc>
        <w:tc>
          <w:tcPr>
            <w:tcW w:w="7344" w:type="dxa"/>
            <w:gridSpan w:val="8"/>
          </w:tcPr>
          <w:p w14:paraId="34C568E8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</w:t>
            </w:r>
          </w:p>
        </w:tc>
      </w:tr>
      <w:tr w:rsidR="00253971" w:rsidRPr="002226F7" w14:paraId="4E1843EB" w14:textId="77777777">
        <w:trPr>
          <w:cantSplit/>
          <w:trHeight w:val="461"/>
        </w:trPr>
        <w:tc>
          <w:tcPr>
            <w:tcW w:w="773" w:type="dxa"/>
            <w:vMerge/>
          </w:tcPr>
          <w:p w14:paraId="52EE958B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25EBD734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szCs w:val="21"/>
              </w:rPr>
            </w:pPr>
            <w:r w:rsidRPr="002226F7">
              <w:rPr>
                <w:rFonts w:hint="eastAsia"/>
                <w:szCs w:val="21"/>
              </w:rPr>
              <w:t>13</w:t>
            </w:r>
            <w:r w:rsidRPr="002226F7">
              <w:rPr>
                <w:rFonts w:hint="eastAsia"/>
                <w:szCs w:val="21"/>
              </w:rPr>
              <w:t>应急广播</w:t>
            </w:r>
          </w:p>
        </w:tc>
        <w:tc>
          <w:tcPr>
            <w:tcW w:w="7344" w:type="dxa"/>
            <w:gridSpan w:val="8"/>
          </w:tcPr>
          <w:p w14:paraId="63ABBA55" w14:textId="77777777" w:rsidR="00253971" w:rsidRPr="002226F7" w:rsidRDefault="00253971" w:rsidP="0025626E">
            <w:pPr>
              <w:autoSpaceDE w:val="0"/>
              <w:autoSpaceDN w:val="0"/>
              <w:adjustRightInd w:val="0"/>
              <w:spacing w:beforeLines="20" w:before="62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□有□无</w:t>
            </w:r>
          </w:p>
        </w:tc>
      </w:tr>
      <w:tr w:rsidR="00253971" w:rsidRPr="002226F7" w14:paraId="3380F7DD" w14:textId="77777777">
        <w:trPr>
          <w:cantSplit/>
          <w:trHeight w:val="493"/>
        </w:trPr>
        <w:tc>
          <w:tcPr>
            <w:tcW w:w="773" w:type="dxa"/>
          </w:tcPr>
          <w:p w14:paraId="13F25D93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2226F7">
              <w:rPr>
                <w:rFonts w:ascii="宋体" w:hint="eastAsia"/>
                <w:color w:val="000000"/>
                <w:kern w:val="0"/>
                <w:szCs w:val="21"/>
              </w:rPr>
              <w:t>储存</w:t>
            </w:r>
          </w:p>
          <w:p w14:paraId="53FC83A7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2226F7">
              <w:rPr>
                <w:rFonts w:ascii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667" w:type="dxa"/>
            <w:gridSpan w:val="11"/>
          </w:tcPr>
          <w:p w14:paraId="195380C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１、储罐：□内浮顶　□浮顶　□水槽式　□球行　□拱顶　□卧式　□其他，□地上□半地上　□地下；２、堆场</w:t>
            </w:r>
          </w:p>
        </w:tc>
      </w:tr>
      <w:tr w:rsidR="00253971" w:rsidRPr="002226F7" w14:paraId="789D8839" w14:textId="77777777">
        <w:trPr>
          <w:cantSplit/>
          <w:trHeight w:val="360"/>
        </w:trPr>
        <w:tc>
          <w:tcPr>
            <w:tcW w:w="773" w:type="dxa"/>
            <w:vMerge w:val="restart"/>
            <w:vAlign w:val="center"/>
          </w:tcPr>
          <w:p w14:paraId="75B1A66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储</w:t>
            </w:r>
          </w:p>
          <w:p w14:paraId="3B48FA48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存</w:t>
            </w:r>
          </w:p>
          <w:p w14:paraId="79B67F9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物</w:t>
            </w:r>
          </w:p>
          <w:p w14:paraId="694978C1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质</w:t>
            </w:r>
          </w:p>
        </w:tc>
        <w:tc>
          <w:tcPr>
            <w:tcW w:w="2323" w:type="dxa"/>
            <w:gridSpan w:val="3"/>
          </w:tcPr>
          <w:p w14:paraId="42AA673E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名    称</w:t>
            </w:r>
          </w:p>
        </w:tc>
        <w:tc>
          <w:tcPr>
            <w:tcW w:w="861" w:type="dxa"/>
          </w:tcPr>
          <w:p w14:paraId="1E479B47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数 量</w:t>
            </w:r>
          </w:p>
        </w:tc>
        <w:tc>
          <w:tcPr>
            <w:tcW w:w="862" w:type="dxa"/>
          </w:tcPr>
          <w:p w14:paraId="3C1CBFE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温 度</w:t>
            </w:r>
          </w:p>
        </w:tc>
        <w:tc>
          <w:tcPr>
            <w:tcW w:w="871" w:type="dxa"/>
            <w:gridSpan w:val="2"/>
          </w:tcPr>
          <w:p w14:paraId="35FA8A8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压力</w:t>
            </w:r>
          </w:p>
        </w:tc>
        <w:tc>
          <w:tcPr>
            <w:tcW w:w="982" w:type="dxa"/>
          </w:tcPr>
          <w:p w14:paraId="67A080A8" w14:textId="77777777" w:rsidR="00253971" w:rsidRPr="002226F7" w:rsidRDefault="00253971" w:rsidP="00253971">
            <w:pPr>
              <w:spacing w:beforeLines="10" w:before="31"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3768" w:type="dxa"/>
            <w:gridSpan w:val="3"/>
          </w:tcPr>
          <w:p w14:paraId="1374884C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危险性类别</w:t>
            </w:r>
          </w:p>
        </w:tc>
      </w:tr>
      <w:tr w:rsidR="00253971" w:rsidRPr="002226F7" w14:paraId="213DC499" w14:textId="77777777">
        <w:trPr>
          <w:cantSplit/>
          <w:trHeight w:val="405"/>
        </w:trPr>
        <w:tc>
          <w:tcPr>
            <w:tcW w:w="773" w:type="dxa"/>
            <w:vMerge/>
          </w:tcPr>
          <w:p w14:paraId="4E7FF0E3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1D4909D0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</w:tcPr>
          <w:p w14:paraId="160A1FC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</w:tcPr>
          <w:p w14:paraId="1D718CAE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gridSpan w:val="2"/>
          </w:tcPr>
          <w:p w14:paraId="282EA6F6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</w:tcPr>
          <w:p w14:paraId="20C7E43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2F8BCCD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45D5C1DF" w14:textId="77777777">
        <w:trPr>
          <w:cantSplit/>
          <w:trHeight w:val="405"/>
        </w:trPr>
        <w:tc>
          <w:tcPr>
            <w:tcW w:w="773" w:type="dxa"/>
            <w:vMerge/>
          </w:tcPr>
          <w:p w14:paraId="59ABE46B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3266B79C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</w:tcPr>
          <w:p w14:paraId="299EB43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</w:tcPr>
          <w:p w14:paraId="48755676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gridSpan w:val="2"/>
          </w:tcPr>
          <w:p w14:paraId="5882BF96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100" w:firstLine="21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</w:tcPr>
          <w:p w14:paraId="2AFCCBB7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3F1FE660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0E25400B" w14:textId="77777777">
        <w:trPr>
          <w:cantSplit/>
          <w:trHeight w:val="405"/>
        </w:trPr>
        <w:tc>
          <w:tcPr>
            <w:tcW w:w="773" w:type="dxa"/>
            <w:vMerge/>
          </w:tcPr>
          <w:p w14:paraId="347B6F6A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7E6E027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</w:tcPr>
          <w:p w14:paraId="5D61313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</w:tcPr>
          <w:p w14:paraId="74AB29B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gridSpan w:val="2"/>
          </w:tcPr>
          <w:p w14:paraId="656BED3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firstLineChars="100" w:firstLine="21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</w:tcPr>
          <w:p w14:paraId="7877C5D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25ECF2A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7D43F5CB" w14:textId="77777777">
        <w:trPr>
          <w:cantSplit/>
          <w:trHeight w:val="471"/>
        </w:trPr>
        <w:tc>
          <w:tcPr>
            <w:tcW w:w="773" w:type="dxa"/>
            <w:vMerge/>
          </w:tcPr>
          <w:p w14:paraId="46169DE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6CB420F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</w:tcPr>
          <w:p w14:paraId="5562C96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</w:tcPr>
          <w:p w14:paraId="49D63EED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gridSpan w:val="2"/>
          </w:tcPr>
          <w:p w14:paraId="3B38EC41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</w:tcPr>
          <w:p w14:paraId="11CC518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665F9E2C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107B1791" w14:textId="77777777">
        <w:trPr>
          <w:cantSplit/>
          <w:trHeight w:val="450"/>
        </w:trPr>
        <w:tc>
          <w:tcPr>
            <w:tcW w:w="773" w:type="dxa"/>
            <w:vMerge/>
          </w:tcPr>
          <w:p w14:paraId="33395798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3"/>
          </w:tcPr>
          <w:p w14:paraId="39E23CF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</w:tcPr>
          <w:p w14:paraId="37495B92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</w:tcPr>
          <w:p w14:paraId="144ABE58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gridSpan w:val="2"/>
          </w:tcPr>
          <w:p w14:paraId="1274E254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</w:tcPr>
          <w:p w14:paraId="291B7860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1DE5B5C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ind w:left="282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53971" w:rsidRPr="002226F7" w14:paraId="75D03902" w14:textId="77777777">
        <w:trPr>
          <w:cantSplit/>
          <w:trHeight w:val="388"/>
        </w:trPr>
        <w:tc>
          <w:tcPr>
            <w:tcW w:w="773" w:type="dxa"/>
            <w:vMerge w:val="restart"/>
            <w:vAlign w:val="center"/>
          </w:tcPr>
          <w:p w14:paraId="5D43D6B6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堆</w:t>
            </w:r>
          </w:p>
          <w:p w14:paraId="0E90F76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场</w:t>
            </w:r>
          </w:p>
        </w:tc>
        <w:tc>
          <w:tcPr>
            <w:tcW w:w="2317" w:type="dxa"/>
            <w:gridSpan w:val="2"/>
          </w:tcPr>
          <w:p w14:paraId="6A7125B4" w14:textId="77777777" w:rsidR="00253971" w:rsidRPr="002226F7" w:rsidRDefault="00253971" w:rsidP="00253971">
            <w:pPr>
              <w:spacing w:beforeLines="10" w:before="31" w:line="280" w:lineRule="exact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物 质 名 称</w:t>
            </w:r>
          </w:p>
        </w:tc>
        <w:tc>
          <w:tcPr>
            <w:tcW w:w="1729" w:type="dxa"/>
            <w:gridSpan w:val="3"/>
          </w:tcPr>
          <w:p w14:paraId="11C05611" w14:textId="77777777" w:rsidR="00253971" w:rsidRPr="002226F7" w:rsidRDefault="00253971" w:rsidP="00253971">
            <w:pPr>
              <w:spacing w:beforeLines="10" w:before="31"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燃 烧 性 能</w:t>
            </w:r>
          </w:p>
        </w:tc>
        <w:tc>
          <w:tcPr>
            <w:tcW w:w="1853" w:type="dxa"/>
            <w:gridSpan w:val="3"/>
          </w:tcPr>
          <w:p w14:paraId="1AB27E54" w14:textId="77777777" w:rsidR="00253971" w:rsidRPr="002226F7" w:rsidRDefault="00253971" w:rsidP="00253971">
            <w:pPr>
              <w:spacing w:beforeLines="10" w:before="31" w:line="280" w:lineRule="exact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储量（T/M3）</w:t>
            </w:r>
          </w:p>
        </w:tc>
        <w:tc>
          <w:tcPr>
            <w:tcW w:w="3768" w:type="dxa"/>
            <w:gridSpan w:val="3"/>
          </w:tcPr>
          <w:p w14:paraId="4CA5202D" w14:textId="77777777" w:rsidR="00253971" w:rsidRPr="002226F7" w:rsidRDefault="00253971" w:rsidP="00253971">
            <w:pPr>
              <w:spacing w:beforeLines="10" w:before="31" w:line="280" w:lineRule="exact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color w:val="000000"/>
                <w:kern w:val="0"/>
                <w:szCs w:val="21"/>
              </w:rPr>
              <w:t>其   他</w:t>
            </w:r>
          </w:p>
        </w:tc>
      </w:tr>
      <w:tr w:rsidR="00253971" w:rsidRPr="002226F7" w14:paraId="1C44B515" w14:textId="77777777">
        <w:trPr>
          <w:cantSplit/>
          <w:trHeight w:val="435"/>
        </w:trPr>
        <w:tc>
          <w:tcPr>
            <w:tcW w:w="773" w:type="dxa"/>
            <w:vMerge/>
          </w:tcPr>
          <w:p w14:paraId="5027F9B0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gridSpan w:val="2"/>
          </w:tcPr>
          <w:p w14:paraId="28A2A76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gridSpan w:val="3"/>
          </w:tcPr>
          <w:p w14:paraId="02FE26A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</w:tcPr>
          <w:p w14:paraId="6B1D28D5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58B4699E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253971" w:rsidRPr="002226F7" w14:paraId="0DBAFC6F" w14:textId="77777777">
        <w:trPr>
          <w:cantSplit/>
          <w:trHeight w:val="435"/>
        </w:trPr>
        <w:tc>
          <w:tcPr>
            <w:tcW w:w="773" w:type="dxa"/>
            <w:vMerge/>
          </w:tcPr>
          <w:p w14:paraId="12E3A293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gridSpan w:val="2"/>
          </w:tcPr>
          <w:p w14:paraId="41E0A0DE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gridSpan w:val="3"/>
          </w:tcPr>
          <w:p w14:paraId="618838B7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</w:tcPr>
          <w:p w14:paraId="41F4BD0A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68" w:type="dxa"/>
            <w:gridSpan w:val="3"/>
          </w:tcPr>
          <w:p w14:paraId="65050C6F" w14:textId="77777777" w:rsidR="00253971" w:rsidRPr="002226F7" w:rsidRDefault="00253971" w:rsidP="00253971">
            <w:pPr>
              <w:autoSpaceDE w:val="0"/>
              <w:autoSpaceDN w:val="0"/>
              <w:adjustRightInd w:val="0"/>
              <w:spacing w:beforeLines="10" w:before="31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25626E" w:rsidRPr="002226F7" w14:paraId="7299E68E" w14:textId="77777777">
        <w:trPr>
          <w:cantSplit/>
          <w:trHeight w:val="568"/>
        </w:trPr>
        <w:tc>
          <w:tcPr>
            <w:tcW w:w="6672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14:paraId="5972D656" w14:textId="77777777" w:rsidR="0025626E" w:rsidRPr="002226F7" w:rsidRDefault="0025626E" w:rsidP="0025626E">
            <w:pPr>
              <w:autoSpaceDE w:val="0"/>
              <w:autoSpaceDN w:val="0"/>
              <w:adjustRightInd w:val="0"/>
              <w:spacing w:beforeLines="50" w:before="156"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226F7">
              <w:rPr>
                <w:rFonts w:ascii="楷体_GB2312" w:eastAsia="楷体_GB2312"/>
                <w:bCs/>
                <w:kern w:val="52"/>
                <w:szCs w:val="21"/>
              </w:rPr>
              <w:t>情况属实，审查机构验证人签字</w:t>
            </w:r>
            <w:r w:rsidRPr="002226F7">
              <w:rPr>
                <w:rFonts w:ascii="宋体"/>
                <w:bCs/>
                <w:kern w:val="52"/>
                <w:szCs w:val="21"/>
              </w:rPr>
              <w:t>：</w:t>
            </w:r>
          </w:p>
        </w:tc>
        <w:tc>
          <w:tcPr>
            <w:tcW w:w="376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5957AEF" w14:textId="77777777" w:rsidR="0025626E" w:rsidRPr="002226F7" w:rsidRDefault="0025626E" w:rsidP="0025626E">
            <w:pPr>
              <w:autoSpaceDE w:val="0"/>
              <w:autoSpaceDN w:val="0"/>
              <w:adjustRightInd w:val="0"/>
              <w:spacing w:beforeLines="50" w:before="156" w:line="280" w:lineRule="exact"/>
              <w:rPr>
                <w:rFonts w:ascii="楷体_GB2312" w:eastAsia="楷体_GB2312"/>
                <w:bCs/>
                <w:spacing w:val="-20"/>
                <w:kern w:val="52"/>
                <w:szCs w:val="21"/>
              </w:rPr>
            </w:pPr>
            <w:r w:rsidRPr="002226F7">
              <w:rPr>
                <w:rFonts w:ascii="楷体_GB2312" w:eastAsia="楷体_GB2312"/>
                <w:bCs/>
                <w:spacing w:val="-20"/>
                <w:kern w:val="52"/>
                <w:szCs w:val="21"/>
              </w:rPr>
              <w:t>审查机构审查专用章</w:t>
            </w:r>
            <w:r w:rsidRPr="002226F7">
              <w:rPr>
                <w:rFonts w:ascii="楷体_GB2312" w:eastAsia="楷体_GB2312" w:hint="eastAsia"/>
                <w:bCs/>
                <w:spacing w:val="-20"/>
                <w:kern w:val="52"/>
                <w:szCs w:val="21"/>
              </w:rPr>
              <w:t>：</w:t>
            </w:r>
          </w:p>
        </w:tc>
      </w:tr>
    </w:tbl>
    <w:p w14:paraId="152EDD95" w14:textId="77777777" w:rsidR="00450838" w:rsidRPr="0025626E" w:rsidRDefault="00253971" w:rsidP="0025626E">
      <w:pPr>
        <w:adjustRightInd w:val="0"/>
        <w:snapToGrid w:val="0"/>
        <w:spacing w:before="120" w:line="360" w:lineRule="auto"/>
        <w:rPr>
          <w:rFonts w:ascii="宋体" w:hAnsi="宋体"/>
          <w:color w:val="000000"/>
          <w:kern w:val="0"/>
          <w:sz w:val="24"/>
        </w:rPr>
      </w:pPr>
      <w:r w:rsidRPr="00E7738A">
        <w:rPr>
          <w:rFonts w:ascii="宋体" w:hAnsi="宋体" w:hint="eastAsia"/>
          <w:b/>
          <w:snapToGrid w:val="0"/>
          <w:spacing w:val="14"/>
          <w:kern w:val="0"/>
          <w:sz w:val="24"/>
        </w:rPr>
        <w:t>填写说明</w:t>
      </w:r>
      <w:r>
        <w:rPr>
          <w:rFonts w:ascii="宋体" w:hAnsi="宋体" w:hint="eastAsia"/>
          <w:snapToGrid w:val="0"/>
          <w:spacing w:val="14"/>
          <w:kern w:val="0"/>
          <w:sz w:val="24"/>
        </w:rPr>
        <w:t>:此表填写</w:t>
      </w:r>
      <w:r w:rsidR="002C3620">
        <w:rPr>
          <w:rFonts w:ascii="宋体" w:hAnsi="宋体" w:hint="eastAsia"/>
          <w:snapToGrid w:val="0"/>
          <w:spacing w:val="14"/>
          <w:kern w:val="0"/>
          <w:sz w:val="24"/>
        </w:rPr>
        <w:t>工程</w:t>
      </w:r>
      <w:r>
        <w:rPr>
          <w:rFonts w:ascii="宋体" w:hAnsi="宋体" w:hint="eastAsia"/>
          <w:snapToGrid w:val="0"/>
          <w:spacing w:val="14"/>
          <w:kern w:val="0"/>
          <w:sz w:val="24"/>
        </w:rPr>
        <w:t>的整体情况</w:t>
      </w:r>
      <w:r w:rsidR="005343E5">
        <w:rPr>
          <w:rFonts w:ascii="宋体" w:hAnsi="宋体" w:hint="eastAsia"/>
          <w:kern w:val="52"/>
          <w:sz w:val="24"/>
        </w:rPr>
        <w:t>，</w:t>
      </w:r>
      <w:r w:rsidR="005605C6">
        <w:rPr>
          <w:rFonts w:ascii="宋体" w:hAnsi="宋体"/>
          <w:kern w:val="52"/>
          <w:sz w:val="24"/>
        </w:rPr>
        <w:t>本表一式</w:t>
      </w:r>
      <w:r w:rsidR="002269DC">
        <w:rPr>
          <w:rFonts w:ascii="宋体" w:hAnsi="宋体" w:hint="eastAsia"/>
          <w:kern w:val="52"/>
          <w:sz w:val="24"/>
        </w:rPr>
        <w:t>四</w:t>
      </w:r>
      <w:r w:rsidR="00000488">
        <w:rPr>
          <w:rFonts w:ascii="宋体" w:hAnsi="宋体"/>
          <w:kern w:val="52"/>
          <w:sz w:val="24"/>
        </w:rPr>
        <w:t>份</w:t>
      </w:r>
      <w:r w:rsidR="00450838">
        <w:rPr>
          <w:rFonts w:ascii="宋体" w:hAnsi="宋体"/>
          <w:kern w:val="52"/>
          <w:sz w:val="24"/>
        </w:rPr>
        <w:t>。</w:t>
      </w:r>
    </w:p>
    <w:p w14:paraId="41F76AAE" w14:textId="77777777" w:rsidR="00B67D39" w:rsidRPr="000A7828" w:rsidRDefault="00B67D39" w:rsidP="000A7828">
      <w:pPr>
        <w:adjustRightInd w:val="0"/>
        <w:snapToGrid w:val="0"/>
        <w:rPr>
          <w:rFonts w:ascii="黑体" w:eastAsia="黑体"/>
          <w:color w:val="000000"/>
          <w:kern w:val="0"/>
          <w:sz w:val="36"/>
        </w:rPr>
      </w:pPr>
      <w:r>
        <w:rPr>
          <w:rFonts w:ascii="黑体" w:eastAsia="黑体" w:hint="eastAsia"/>
          <w:color w:val="000000"/>
          <w:kern w:val="0"/>
          <w:sz w:val="36"/>
        </w:rPr>
        <w:lastRenderedPageBreak/>
        <w:t>附表二：</w:t>
      </w:r>
    </w:p>
    <w:p w14:paraId="4BC46EFA" w14:textId="77777777" w:rsidR="00253971" w:rsidRDefault="00253971" w:rsidP="006031BD">
      <w:pPr>
        <w:adjustRightInd w:val="0"/>
        <w:snapToGrid w:val="0"/>
        <w:spacing w:before="120" w:line="400" w:lineRule="exact"/>
        <w:ind w:firstLineChars="850" w:firstLine="3060"/>
        <w:rPr>
          <w:rFonts w:ascii="黑体" w:eastAsia="黑体"/>
          <w:color w:val="000000"/>
          <w:kern w:val="0"/>
          <w:sz w:val="36"/>
        </w:rPr>
      </w:pPr>
      <w:r>
        <w:rPr>
          <w:rFonts w:ascii="黑体" w:eastAsia="黑体" w:hint="eastAsia"/>
          <w:color w:val="000000"/>
          <w:kern w:val="0"/>
          <w:sz w:val="36"/>
        </w:rPr>
        <w:t>节能设计基本情况</w:t>
      </w:r>
      <w:r w:rsidR="006031BD">
        <w:rPr>
          <w:rFonts w:ascii="黑体" w:eastAsia="黑体" w:hint="eastAsia"/>
          <w:color w:val="000000"/>
          <w:kern w:val="0"/>
          <w:sz w:val="36"/>
        </w:rPr>
        <w:t>表</w:t>
      </w:r>
      <w:r>
        <w:rPr>
          <w:rFonts w:ascii="黑体" w:eastAsia="黑体" w:hint="eastAsia"/>
          <w:color w:val="000000"/>
          <w:kern w:val="0"/>
          <w:sz w:val="24"/>
        </w:rPr>
        <w:t>（公共建筑）</w:t>
      </w:r>
    </w:p>
    <w:p w14:paraId="49E23786" w14:textId="77777777" w:rsidR="00253971" w:rsidRDefault="005C6FE2" w:rsidP="008E494C">
      <w:pPr>
        <w:adjustRightInd w:val="0"/>
        <w:snapToGrid w:val="0"/>
        <w:spacing w:before="120" w:line="300" w:lineRule="exact"/>
        <w:rPr>
          <w:rFonts w:ascii="宋体" w:hAnsi="宋体"/>
          <w:b/>
          <w:snapToGrid w:val="0"/>
          <w:spacing w:val="14"/>
          <w:kern w:val="0"/>
        </w:rPr>
      </w:pPr>
      <w:r>
        <w:rPr>
          <w:rFonts w:ascii="宋体" w:hint="eastAsia"/>
          <w:color w:val="000000"/>
          <w:kern w:val="0"/>
        </w:rPr>
        <w:t>设计</w:t>
      </w:r>
      <w:r w:rsidR="00253971">
        <w:rPr>
          <w:rFonts w:ascii="宋体" w:hint="eastAsia"/>
          <w:color w:val="000000"/>
          <w:kern w:val="0"/>
        </w:rPr>
        <w:t xml:space="preserve">单位 ：（章） </w:t>
      </w:r>
      <w:r w:rsidR="00253971">
        <w:rPr>
          <w:rFonts w:ascii="黑体" w:eastAsia="黑体" w:hint="eastAsia"/>
          <w:color w:val="000000"/>
          <w:kern w:val="0"/>
          <w:sz w:val="36"/>
        </w:rPr>
        <w:t xml:space="preserve">                                </w:t>
      </w:r>
      <w:r w:rsidR="000575A5">
        <w:rPr>
          <w:rFonts w:ascii="黑体" w:eastAsia="黑体" w:hint="eastAsia"/>
          <w:color w:val="000000"/>
          <w:kern w:val="0"/>
          <w:sz w:val="36"/>
        </w:rPr>
        <w:t xml:space="preserve">    </w:t>
      </w:r>
      <w:r w:rsidR="00253971">
        <w:rPr>
          <w:rFonts w:ascii="黑体" w:eastAsia="黑体" w:hint="eastAsia"/>
          <w:color w:val="000000"/>
          <w:kern w:val="0"/>
          <w:sz w:val="36"/>
        </w:rPr>
        <w:t xml:space="preserve"> </w:t>
      </w:r>
      <w:r w:rsidR="00253971">
        <w:rPr>
          <w:rFonts w:ascii="黑体" w:eastAsia="黑体"/>
          <w:spacing w:val="-8"/>
          <w:kern w:val="52"/>
          <w:sz w:val="24"/>
        </w:rPr>
        <w:t xml:space="preserve">共  </w:t>
      </w:r>
      <w:r w:rsidR="000575A5">
        <w:rPr>
          <w:rFonts w:ascii="黑体" w:eastAsia="黑体" w:hint="eastAsia"/>
          <w:spacing w:val="-8"/>
          <w:kern w:val="52"/>
          <w:sz w:val="24"/>
        </w:rPr>
        <w:t>1</w:t>
      </w:r>
      <w:r w:rsidR="00253971">
        <w:rPr>
          <w:rFonts w:ascii="黑体" w:eastAsia="黑体"/>
          <w:spacing w:val="-8"/>
          <w:kern w:val="52"/>
          <w:sz w:val="24"/>
        </w:rPr>
        <w:t xml:space="preserve"> 页，第 </w:t>
      </w:r>
      <w:r w:rsidR="000575A5">
        <w:rPr>
          <w:rFonts w:ascii="黑体" w:eastAsia="黑体" w:hint="eastAsia"/>
          <w:spacing w:val="-8"/>
          <w:kern w:val="52"/>
          <w:sz w:val="24"/>
        </w:rPr>
        <w:t>1</w:t>
      </w:r>
      <w:r w:rsidR="00253971">
        <w:rPr>
          <w:rFonts w:ascii="黑体" w:eastAsia="黑体"/>
          <w:spacing w:val="-8"/>
          <w:kern w:val="52"/>
          <w:sz w:val="24"/>
        </w:rPr>
        <w:t xml:space="preserve">   页</w:t>
      </w: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256"/>
        <w:gridCol w:w="785"/>
        <w:gridCol w:w="591"/>
        <w:gridCol w:w="473"/>
        <w:gridCol w:w="468"/>
        <w:gridCol w:w="544"/>
        <w:gridCol w:w="284"/>
        <w:gridCol w:w="391"/>
        <w:gridCol w:w="45"/>
        <w:gridCol w:w="558"/>
        <w:gridCol w:w="162"/>
        <w:gridCol w:w="241"/>
        <w:gridCol w:w="74"/>
        <w:gridCol w:w="806"/>
        <w:gridCol w:w="1623"/>
        <w:gridCol w:w="1171"/>
        <w:gridCol w:w="356"/>
        <w:gridCol w:w="240"/>
        <w:gridCol w:w="933"/>
      </w:tblGrid>
      <w:tr w:rsidR="00253971" w:rsidRPr="002226F7" w14:paraId="3EE8B05C" w14:textId="77777777">
        <w:trPr>
          <w:cantSplit/>
          <w:trHeight w:val="429"/>
          <w:jc w:val="center"/>
        </w:trPr>
        <w:tc>
          <w:tcPr>
            <w:tcW w:w="1298" w:type="dxa"/>
            <w:gridSpan w:val="2"/>
            <w:vAlign w:val="center"/>
          </w:tcPr>
          <w:p w14:paraId="0678ED32" w14:textId="77777777" w:rsidR="00253971" w:rsidRPr="002226F7" w:rsidRDefault="005C6FE2" w:rsidP="008E49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pacing w:val="-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-14"/>
                <w:kern w:val="0"/>
                <w:szCs w:val="21"/>
              </w:rPr>
              <w:t>工程</w:t>
            </w:r>
            <w:r w:rsidR="00253971" w:rsidRPr="002226F7">
              <w:rPr>
                <w:rFonts w:ascii="宋体" w:hAnsi="宋体" w:hint="eastAsia"/>
                <w:snapToGrid w:val="0"/>
                <w:spacing w:val="-14"/>
                <w:kern w:val="0"/>
                <w:szCs w:val="21"/>
              </w:rPr>
              <w:t>名称</w:t>
            </w:r>
          </w:p>
        </w:tc>
        <w:tc>
          <w:tcPr>
            <w:tcW w:w="5422" w:type="dxa"/>
            <w:gridSpan w:val="13"/>
            <w:vAlign w:val="center"/>
          </w:tcPr>
          <w:p w14:paraId="68303EA6" w14:textId="77777777" w:rsidR="00253971" w:rsidRPr="002226F7" w:rsidRDefault="00107045" w:rsidP="008E494C">
            <w:pPr>
              <w:spacing w:line="30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—</w:t>
            </w:r>
          </w:p>
        </w:tc>
        <w:tc>
          <w:tcPr>
            <w:tcW w:w="1623" w:type="dxa"/>
            <w:vAlign w:val="center"/>
          </w:tcPr>
          <w:p w14:paraId="1DE05BF2" w14:textId="77777777" w:rsidR="00253971" w:rsidRPr="002226F7" w:rsidRDefault="005C6FE2" w:rsidP="008E49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计算软件</w:t>
            </w:r>
          </w:p>
        </w:tc>
        <w:tc>
          <w:tcPr>
            <w:tcW w:w="2700" w:type="dxa"/>
            <w:gridSpan w:val="4"/>
            <w:vAlign w:val="center"/>
          </w:tcPr>
          <w:p w14:paraId="43340D22" w14:textId="77777777" w:rsidR="00253971" w:rsidRPr="002226F7" w:rsidRDefault="003578F0" w:rsidP="008E494C">
            <w:pPr>
              <w:spacing w:line="30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清华斯维尔BECS2008</w:t>
            </w:r>
          </w:p>
        </w:tc>
      </w:tr>
      <w:tr w:rsidR="005C6FE2" w:rsidRPr="002226F7" w14:paraId="24E549B2" w14:textId="77777777">
        <w:trPr>
          <w:cantSplit/>
          <w:trHeight w:val="389"/>
          <w:jc w:val="center"/>
        </w:trPr>
        <w:tc>
          <w:tcPr>
            <w:tcW w:w="1298" w:type="dxa"/>
            <w:gridSpan w:val="2"/>
            <w:vAlign w:val="center"/>
          </w:tcPr>
          <w:p w14:paraId="7FC29F8C" w14:textId="77777777" w:rsidR="005C6FE2" w:rsidRPr="002226F7" w:rsidRDefault="005C6FE2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-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-14"/>
                <w:kern w:val="0"/>
                <w:szCs w:val="21"/>
              </w:rPr>
              <w:t>子项名称</w:t>
            </w:r>
          </w:p>
        </w:tc>
        <w:tc>
          <w:tcPr>
            <w:tcW w:w="5422" w:type="dxa"/>
            <w:gridSpan w:val="13"/>
            <w:vAlign w:val="center"/>
          </w:tcPr>
          <w:p w14:paraId="686FADCD" w14:textId="77777777" w:rsidR="005C6FE2" w:rsidRPr="002226F7" w:rsidRDefault="005C6FE2" w:rsidP="002028F8">
            <w:pPr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1F6B79B3" w14:textId="77777777" w:rsidR="005C6FE2" w:rsidRPr="002226F7" w:rsidRDefault="005C6FE2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建筑形状</w:t>
            </w:r>
          </w:p>
        </w:tc>
        <w:tc>
          <w:tcPr>
            <w:tcW w:w="2700" w:type="dxa"/>
            <w:gridSpan w:val="4"/>
            <w:vAlign w:val="center"/>
          </w:tcPr>
          <w:p w14:paraId="792894E7" w14:textId="77777777" w:rsidR="005C6FE2" w:rsidRPr="002226F7" w:rsidRDefault="005C6FE2" w:rsidP="002028F8">
            <w:pPr>
              <w:spacing w:line="260" w:lineRule="exact"/>
              <w:rPr>
                <w:rFonts w:ascii="宋体" w:hAnsi="宋体" w:cs="Arial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cs="Arial" w:hint="eastAsia"/>
                <w:snapToGrid w:val="0"/>
                <w:kern w:val="0"/>
                <w:szCs w:val="21"/>
              </w:rPr>
              <w:t>点式建筑 □ 条式建筑 □</w:t>
            </w:r>
          </w:p>
        </w:tc>
      </w:tr>
      <w:tr w:rsidR="00DB01E9" w:rsidRPr="002226F7" w14:paraId="15A7562D" w14:textId="77777777">
        <w:trPr>
          <w:trHeight w:val="452"/>
          <w:jc w:val="center"/>
        </w:trPr>
        <w:tc>
          <w:tcPr>
            <w:tcW w:w="1298" w:type="dxa"/>
            <w:gridSpan w:val="2"/>
            <w:vAlign w:val="center"/>
          </w:tcPr>
          <w:p w14:paraId="0B48FB2C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建筑类型</w:t>
            </w:r>
          </w:p>
        </w:tc>
        <w:tc>
          <w:tcPr>
            <w:tcW w:w="2861" w:type="dxa"/>
            <w:gridSpan w:val="5"/>
            <w:vAlign w:val="center"/>
          </w:tcPr>
          <w:p w14:paraId="09D881BB" w14:textId="77777777" w:rsidR="00DB01E9" w:rsidRPr="002226F7" w:rsidRDefault="00DB01E9" w:rsidP="00431603">
            <w:pPr>
              <w:adjustRightInd w:val="0"/>
              <w:snapToGrid w:val="0"/>
              <w:spacing w:line="260" w:lineRule="exact"/>
              <w:ind w:right="1190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681" w:type="dxa"/>
            <w:gridSpan w:val="6"/>
            <w:vAlign w:val="center"/>
          </w:tcPr>
          <w:p w14:paraId="51F5A5FE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是否集中空调</w:t>
            </w:r>
          </w:p>
        </w:tc>
        <w:tc>
          <w:tcPr>
            <w:tcW w:w="2503" w:type="dxa"/>
            <w:gridSpan w:val="3"/>
            <w:vAlign w:val="center"/>
          </w:tcPr>
          <w:p w14:paraId="57EDF0EA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cs="Arial" w:hint="eastAsia"/>
                <w:snapToGrid w:val="0"/>
                <w:kern w:val="0"/>
                <w:szCs w:val="21"/>
              </w:rPr>
              <w:t>是 □     否 □</w:t>
            </w:r>
          </w:p>
        </w:tc>
        <w:tc>
          <w:tcPr>
            <w:tcW w:w="1171" w:type="dxa"/>
            <w:vAlign w:val="center"/>
          </w:tcPr>
          <w:p w14:paraId="5E403392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建筑朝向</w:t>
            </w:r>
          </w:p>
        </w:tc>
        <w:tc>
          <w:tcPr>
            <w:tcW w:w="1529" w:type="dxa"/>
            <w:gridSpan w:val="3"/>
            <w:vAlign w:val="center"/>
          </w:tcPr>
          <w:p w14:paraId="60075DD3" w14:textId="77777777" w:rsidR="00DB01E9" w:rsidRPr="002226F7" w:rsidRDefault="003578F0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北向141</w:t>
            </w:r>
          </w:p>
        </w:tc>
      </w:tr>
      <w:tr w:rsidR="00253971" w:rsidRPr="002226F7" w14:paraId="4158BF40" w14:textId="77777777">
        <w:trPr>
          <w:cantSplit/>
          <w:trHeight w:val="443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14:paraId="4FA1ACC0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施工图设计执行《公共建筑节能设计标准》</w:t>
            </w: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vAlign w:val="center"/>
          </w:tcPr>
          <w:p w14:paraId="086D28A1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规</w:t>
            </w:r>
          </w:p>
          <w:p w14:paraId="5EBC6B06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  <w:p w14:paraId="7D62AA68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定</w:t>
            </w:r>
          </w:p>
          <w:p w14:paraId="4D3040D5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  <w:p w14:paraId="4F33F854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性</w:t>
            </w:r>
          </w:p>
          <w:p w14:paraId="17CA9D43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  <w:p w14:paraId="52FFD8A6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指</w:t>
            </w:r>
          </w:p>
          <w:p w14:paraId="3C2732D2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  <w:p w14:paraId="46D565F3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标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5F2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围护结构传热系数K值W/(m</w:t>
            </w: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  <w:vertAlign w:val="superscript"/>
              </w:rPr>
              <w:t>2</w:t>
            </w: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·K)及遮阳系数SC</w:t>
            </w:r>
          </w:p>
        </w:tc>
        <w:tc>
          <w:tcPr>
            <w:tcW w:w="3166" w:type="dxa"/>
            <w:gridSpan w:val="9"/>
            <w:tcBorders>
              <w:left w:val="single" w:sz="4" w:space="0" w:color="auto"/>
            </w:tcBorders>
            <w:vAlign w:val="center"/>
          </w:tcPr>
          <w:p w14:paraId="504BF026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项目</w:t>
            </w:r>
          </w:p>
        </w:tc>
        <w:tc>
          <w:tcPr>
            <w:tcW w:w="2503" w:type="dxa"/>
            <w:gridSpan w:val="3"/>
            <w:vAlign w:val="center"/>
          </w:tcPr>
          <w:p w14:paraId="0C48B43B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限值</w:t>
            </w:r>
          </w:p>
        </w:tc>
        <w:tc>
          <w:tcPr>
            <w:tcW w:w="2700" w:type="dxa"/>
            <w:gridSpan w:val="4"/>
            <w:vAlign w:val="center"/>
          </w:tcPr>
          <w:p w14:paraId="5C36E76A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设计计算值</w:t>
            </w:r>
          </w:p>
        </w:tc>
      </w:tr>
      <w:tr w:rsidR="00253971" w:rsidRPr="002226F7" w14:paraId="07E2D92E" w14:textId="77777777">
        <w:trPr>
          <w:cantSplit/>
          <w:trHeight w:val="463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04ADC9C1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1A2199E0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906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3166" w:type="dxa"/>
            <w:gridSpan w:val="9"/>
            <w:tcBorders>
              <w:left w:val="single" w:sz="4" w:space="0" w:color="auto"/>
            </w:tcBorders>
            <w:vAlign w:val="center"/>
          </w:tcPr>
          <w:p w14:paraId="57161C11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屋面</w:t>
            </w:r>
          </w:p>
        </w:tc>
        <w:tc>
          <w:tcPr>
            <w:tcW w:w="2503" w:type="dxa"/>
            <w:gridSpan w:val="3"/>
            <w:vAlign w:val="center"/>
          </w:tcPr>
          <w:p w14:paraId="063F9D8F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K≤0.7</w:t>
            </w:r>
          </w:p>
        </w:tc>
        <w:tc>
          <w:tcPr>
            <w:tcW w:w="2700" w:type="dxa"/>
            <w:gridSpan w:val="4"/>
            <w:vAlign w:val="center"/>
          </w:tcPr>
          <w:p w14:paraId="518C2135" w14:textId="77777777" w:rsidR="00253971" w:rsidRPr="002226F7" w:rsidRDefault="00A70C6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—</w:t>
            </w:r>
          </w:p>
        </w:tc>
      </w:tr>
      <w:tr w:rsidR="00253971" w:rsidRPr="002226F7" w14:paraId="394001D8" w14:textId="77777777">
        <w:trPr>
          <w:cantSplit/>
          <w:trHeight w:val="313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24B274E8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D3BAEC9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24D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3166" w:type="dxa"/>
            <w:gridSpan w:val="9"/>
            <w:tcBorders>
              <w:left w:val="single" w:sz="4" w:space="0" w:color="auto"/>
            </w:tcBorders>
            <w:vAlign w:val="center"/>
          </w:tcPr>
          <w:p w14:paraId="053B226D" w14:textId="77777777" w:rsidR="00253971" w:rsidRPr="002226F7" w:rsidRDefault="00253971" w:rsidP="00DB01E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外墙平均传热系数（包括非透明幕墙）</w:t>
            </w:r>
          </w:p>
        </w:tc>
        <w:tc>
          <w:tcPr>
            <w:tcW w:w="2503" w:type="dxa"/>
            <w:gridSpan w:val="3"/>
            <w:vAlign w:val="center"/>
          </w:tcPr>
          <w:p w14:paraId="48A469E4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K≤1.0</w:t>
            </w:r>
          </w:p>
        </w:tc>
        <w:tc>
          <w:tcPr>
            <w:tcW w:w="2700" w:type="dxa"/>
            <w:gridSpan w:val="4"/>
            <w:vAlign w:val="center"/>
          </w:tcPr>
          <w:p w14:paraId="667F35CE" w14:textId="77777777" w:rsidR="00253971" w:rsidRPr="002226F7" w:rsidRDefault="00A70C6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—</w:t>
            </w:r>
          </w:p>
        </w:tc>
      </w:tr>
      <w:tr w:rsidR="00253971" w:rsidRPr="002226F7" w14:paraId="4B68AC37" w14:textId="77777777">
        <w:trPr>
          <w:cantSplit/>
          <w:trHeight w:val="391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6793856C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217264CA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A15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3166" w:type="dxa"/>
            <w:gridSpan w:val="9"/>
            <w:tcBorders>
              <w:left w:val="single" w:sz="4" w:space="0" w:color="auto"/>
            </w:tcBorders>
            <w:vAlign w:val="center"/>
          </w:tcPr>
          <w:p w14:paraId="319F7328" w14:textId="77777777" w:rsidR="00253971" w:rsidRPr="002226F7" w:rsidRDefault="00253971" w:rsidP="00DB01E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底面接触室外空气的架空或外挑楼板</w:t>
            </w:r>
          </w:p>
        </w:tc>
        <w:tc>
          <w:tcPr>
            <w:tcW w:w="2503" w:type="dxa"/>
            <w:gridSpan w:val="3"/>
            <w:vAlign w:val="center"/>
          </w:tcPr>
          <w:p w14:paraId="4D11A2F7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K≤1.0</w:t>
            </w:r>
          </w:p>
        </w:tc>
        <w:tc>
          <w:tcPr>
            <w:tcW w:w="2700" w:type="dxa"/>
            <w:gridSpan w:val="4"/>
            <w:vAlign w:val="center"/>
          </w:tcPr>
          <w:p w14:paraId="38A5CAFA" w14:textId="77777777" w:rsidR="00253971" w:rsidRPr="002226F7" w:rsidRDefault="00A70C6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—</w:t>
            </w:r>
          </w:p>
        </w:tc>
      </w:tr>
      <w:tr w:rsidR="00DB01E9" w:rsidRPr="002226F7" w14:paraId="06E4E4E3" w14:textId="77777777">
        <w:trPr>
          <w:cantSplit/>
          <w:trHeight w:val="411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09A39A31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45F05F7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F77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3166" w:type="dxa"/>
            <w:gridSpan w:val="9"/>
            <w:tcBorders>
              <w:left w:val="single" w:sz="4" w:space="0" w:color="auto"/>
            </w:tcBorders>
            <w:vAlign w:val="center"/>
          </w:tcPr>
          <w:p w14:paraId="1847CFF1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地面热阻</w:t>
            </w:r>
          </w:p>
        </w:tc>
        <w:tc>
          <w:tcPr>
            <w:tcW w:w="2503" w:type="dxa"/>
            <w:gridSpan w:val="3"/>
            <w:vAlign w:val="center"/>
          </w:tcPr>
          <w:p w14:paraId="1600FD83" w14:textId="77777777" w:rsidR="00DB01E9" w:rsidRPr="002226F7" w:rsidRDefault="00DB01E9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R≥1.2</w:t>
            </w:r>
          </w:p>
        </w:tc>
        <w:tc>
          <w:tcPr>
            <w:tcW w:w="2700" w:type="dxa"/>
            <w:gridSpan w:val="4"/>
            <w:vAlign w:val="center"/>
          </w:tcPr>
          <w:p w14:paraId="3F0A3D77" w14:textId="77777777" w:rsidR="00DB01E9" w:rsidRPr="002226F7" w:rsidRDefault="00A70C6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4" w:name="地面R"/>
            <w:r w:rsidRPr="002226F7">
              <w:rPr>
                <w:rFonts w:hint="eastAsia"/>
                <w:sz w:val="21"/>
                <w:szCs w:val="21"/>
              </w:rPr>
              <w:t>0.46</w:t>
            </w:r>
            <w:bookmarkEnd w:id="4"/>
          </w:p>
        </w:tc>
      </w:tr>
      <w:tr w:rsidR="00A07AD8" w:rsidRPr="002226F7" w14:paraId="797687F0" w14:textId="77777777">
        <w:trPr>
          <w:cantSplit/>
          <w:trHeight w:val="20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162D8619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B7E384F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69F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</w:tcBorders>
            <w:vAlign w:val="center"/>
          </w:tcPr>
          <w:p w14:paraId="7CC7CF90" w14:textId="77777777" w:rsidR="00A07AD8" w:rsidRPr="002226F7" w:rsidRDefault="00A07AD8" w:rsidP="0064063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外窗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14:paraId="1872C68B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外墙朝向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</w:tcBorders>
            <w:vAlign w:val="center"/>
          </w:tcPr>
          <w:p w14:paraId="06378676" w14:textId="77777777" w:rsidR="00A07AD8" w:rsidRPr="002226F7" w:rsidRDefault="00A07AD8" w:rsidP="0064063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设计窗墙面积</w:t>
            </w:r>
          </w:p>
          <w:p w14:paraId="1B2E06AE" w14:textId="77777777" w:rsidR="00A07AD8" w:rsidRPr="002226F7" w:rsidRDefault="00A07AD8" w:rsidP="0064063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比(计算值)</w:t>
            </w:r>
          </w:p>
        </w:tc>
        <w:tc>
          <w:tcPr>
            <w:tcW w:w="1623" w:type="dxa"/>
            <w:vAlign w:val="center"/>
          </w:tcPr>
          <w:p w14:paraId="4FC30253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设计选用传热系数</w:t>
            </w:r>
          </w:p>
        </w:tc>
        <w:tc>
          <w:tcPr>
            <w:tcW w:w="1767" w:type="dxa"/>
            <w:gridSpan w:val="3"/>
            <w:vAlign w:val="center"/>
          </w:tcPr>
          <w:p w14:paraId="073CFE13" w14:textId="77777777" w:rsidR="00A07AD8" w:rsidRPr="002226F7" w:rsidRDefault="00A07AD8" w:rsidP="00734634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-2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-20"/>
                <w:kern w:val="0"/>
                <w:szCs w:val="21"/>
              </w:rPr>
              <w:t>设计选用遮阳系数（东、南、西、北向）</w:t>
            </w:r>
          </w:p>
        </w:tc>
        <w:tc>
          <w:tcPr>
            <w:tcW w:w="933" w:type="dxa"/>
            <w:vAlign w:val="center"/>
          </w:tcPr>
          <w:p w14:paraId="49EBE329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限值</w:t>
            </w:r>
          </w:p>
        </w:tc>
      </w:tr>
      <w:tr w:rsidR="00A07AD8" w:rsidRPr="002226F7" w14:paraId="39B56B3D" w14:textId="77777777">
        <w:trPr>
          <w:cantSplit/>
          <w:trHeight w:val="395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5349FF8B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58DD4CFD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96A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1DBE9BD" w14:textId="77777777" w:rsidR="00A07AD8" w:rsidRPr="002226F7" w:rsidRDefault="00A07AD8" w:rsidP="0064063B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单一朝向外窗（包括透明幕墙）</w:t>
            </w:r>
          </w:p>
        </w:tc>
        <w:tc>
          <w:tcPr>
            <w:tcW w:w="720" w:type="dxa"/>
            <w:gridSpan w:val="3"/>
            <w:vAlign w:val="center"/>
          </w:tcPr>
          <w:p w14:paraId="4CA2D685" w14:textId="77777777" w:rsidR="00A07AD8" w:rsidRPr="002226F7" w:rsidRDefault="00A07AD8" w:rsidP="0064063B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东</w:t>
            </w:r>
          </w:p>
        </w:tc>
        <w:tc>
          <w:tcPr>
            <w:tcW w:w="1841" w:type="dxa"/>
            <w:gridSpan w:val="5"/>
            <w:vAlign w:val="center"/>
          </w:tcPr>
          <w:p w14:paraId="1E0C8482" w14:textId="77777777" w:rsidR="00A07AD8" w:rsidRPr="002226F7" w:rsidRDefault="00A70C6A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5" w:name="窗墙比－东向"/>
            <w:r w:rsidRPr="002226F7">
              <w:rPr>
                <w:rFonts w:hint="eastAsia"/>
                <w:szCs w:val="21"/>
              </w:rPr>
              <w:t>0.34</w:t>
            </w:r>
            <w:bookmarkEnd w:id="5"/>
          </w:p>
        </w:tc>
        <w:tc>
          <w:tcPr>
            <w:tcW w:w="1623" w:type="dxa"/>
            <w:vAlign w:val="center"/>
          </w:tcPr>
          <w:p w14:paraId="6144410C" w14:textId="77777777" w:rsidR="00A07AD8" w:rsidRPr="002226F7" w:rsidRDefault="00A70C6A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6" w:name="外墙K－东向"/>
            <w:r w:rsidRPr="002226F7">
              <w:rPr>
                <w:rFonts w:hint="eastAsia"/>
                <w:szCs w:val="21"/>
              </w:rPr>
              <w:t>0.75</w:t>
            </w:r>
            <w:bookmarkEnd w:id="6"/>
          </w:p>
        </w:tc>
        <w:tc>
          <w:tcPr>
            <w:tcW w:w="1767" w:type="dxa"/>
            <w:gridSpan w:val="3"/>
            <w:vAlign w:val="center"/>
          </w:tcPr>
          <w:p w14:paraId="128050B0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7" w:name="外窗SC－东向"/>
            <w:r w:rsidRPr="002226F7">
              <w:rPr>
                <w:rFonts w:hint="eastAsia"/>
                <w:szCs w:val="21"/>
              </w:rPr>
              <w:t>0.20</w:t>
            </w:r>
            <w:bookmarkEnd w:id="7"/>
          </w:p>
        </w:tc>
        <w:tc>
          <w:tcPr>
            <w:tcW w:w="933" w:type="dxa"/>
            <w:vAlign w:val="center"/>
          </w:tcPr>
          <w:p w14:paraId="5FA435EB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8" w:name="参照建筑外窗SC－东向"/>
            <w:r w:rsidRPr="002226F7">
              <w:rPr>
                <w:rFonts w:hint="eastAsia"/>
                <w:szCs w:val="21"/>
              </w:rPr>
              <w:t>0.50</w:t>
            </w:r>
            <w:bookmarkEnd w:id="8"/>
          </w:p>
        </w:tc>
      </w:tr>
      <w:tr w:rsidR="00A07AD8" w:rsidRPr="002226F7" w14:paraId="6D6F7BD9" w14:textId="77777777">
        <w:trPr>
          <w:cantSplit/>
          <w:trHeight w:val="457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7FDFC817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470C1EC1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A74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0C03E6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CFE6DA3" w14:textId="77777777" w:rsidR="00A07AD8" w:rsidRPr="002226F7" w:rsidRDefault="00A07AD8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南</w:t>
            </w:r>
          </w:p>
        </w:tc>
        <w:tc>
          <w:tcPr>
            <w:tcW w:w="1841" w:type="dxa"/>
            <w:gridSpan w:val="5"/>
            <w:vAlign w:val="center"/>
          </w:tcPr>
          <w:p w14:paraId="77C0F34F" w14:textId="77777777" w:rsidR="00A07AD8" w:rsidRPr="002226F7" w:rsidRDefault="00A70C6A" w:rsidP="003578F0">
            <w:pPr>
              <w:pStyle w:val="a8"/>
              <w:jc w:val="center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9" w:name="窗墙比－南向"/>
            <w:r w:rsidRPr="002226F7">
              <w:rPr>
                <w:rFonts w:hint="eastAsia"/>
                <w:sz w:val="21"/>
                <w:szCs w:val="21"/>
              </w:rPr>
              <w:t>0.54</w:t>
            </w:r>
            <w:bookmarkEnd w:id="9"/>
          </w:p>
        </w:tc>
        <w:tc>
          <w:tcPr>
            <w:tcW w:w="1623" w:type="dxa"/>
            <w:vAlign w:val="center"/>
          </w:tcPr>
          <w:p w14:paraId="40430985" w14:textId="77777777" w:rsidR="00A07AD8" w:rsidRPr="002226F7" w:rsidRDefault="00A70C6A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0" w:name="外墙K－南向"/>
            <w:r w:rsidRPr="002226F7">
              <w:rPr>
                <w:rFonts w:hint="eastAsia"/>
                <w:szCs w:val="21"/>
              </w:rPr>
              <w:t>0.77</w:t>
            </w:r>
            <w:bookmarkEnd w:id="10"/>
          </w:p>
        </w:tc>
        <w:tc>
          <w:tcPr>
            <w:tcW w:w="1767" w:type="dxa"/>
            <w:gridSpan w:val="3"/>
            <w:vAlign w:val="center"/>
          </w:tcPr>
          <w:p w14:paraId="66D11BD7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1" w:name="外窗SC－南向"/>
            <w:r w:rsidRPr="002226F7">
              <w:rPr>
                <w:rFonts w:hint="eastAsia"/>
                <w:szCs w:val="21"/>
              </w:rPr>
              <w:t>0.20</w:t>
            </w:r>
            <w:bookmarkEnd w:id="11"/>
          </w:p>
        </w:tc>
        <w:tc>
          <w:tcPr>
            <w:tcW w:w="933" w:type="dxa"/>
            <w:vAlign w:val="center"/>
          </w:tcPr>
          <w:p w14:paraId="7F25EFDA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2" w:name="参照建筑外窗SC－南向"/>
            <w:r w:rsidRPr="002226F7">
              <w:rPr>
                <w:rFonts w:hint="eastAsia"/>
                <w:szCs w:val="21"/>
              </w:rPr>
              <w:t>0.40</w:t>
            </w:r>
            <w:bookmarkEnd w:id="12"/>
          </w:p>
        </w:tc>
      </w:tr>
      <w:tr w:rsidR="00A07AD8" w:rsidRPr="002226F7" w14:paraId="1F91837A" w14:textId="77777777">
        <w:trPr>
          <w:cantSplit/>
          <w:trHeight w:val="463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68EF2532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3972E8A0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677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42BA984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A132630" w14:textId="77777777" w:rsidR="00A07AD8" w:rsidRPr="002226F7" w:rsidRDefault="00A07AD8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西</w:t>
            </w:r>
          </w:p>
        </w:tc>
        <w:tc>
          <w:tcPr>
            <w:tcW w:w="1841" w:type="dxa"/>
            <w:gridSpan w:val="5"/>
            <w:vAlign w:val="center"/>
          </w:tcPr>
          <w:p w14:paraId="5BACD561" w14:textId="77777777" w:rsidR="00A07AD8" w:rsidRPr="002226F7" w:rsidRDefault="00A70C6A" w:rsidP="003578F0">
            <w:pPr>
              <w:pStyle w:val="a8"/>
              <w:jc w:val="center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13" w:name="窗墙比－西向"/>
            <w:r w:rsidRPr="002226F7">
              <w:rPr>
                <w:rFonts w:hint="eastAsia"/>
                <w:sz w:val="21"/>
                <w:szCs w:val="21"/>
              </w:rPr>
              <w:t>0.37</w:t>
            </w:r>
            <w:bookmarkEnd w:id="13"/>
          </w:p>
        </w:tc>
        <w:tc>
          <w:tcPr>
            <w:tcW w:w="1623" w:type="dxa"/>
            <w:vAlign w:val="center"/>
          </w:tcPr>
          <w:p w14:paraId="1082D131" w14:textId="77777777" w:rsidR="00A07AD8" w:rsidRPr="002226F7" w:rsidRDefault="00A70C6A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4" w:name="外墙K－西向"/>
            <w:r w:rsidRPr="002226F7">
              <w:rPr>
                <w:rFonts w:hint="eastAsia"/>
                <w:szCs w:val="21"/>
              </w:rPr>
              <w:t>0.73</w:t>
            </w:r>
            <w:bookmarkEnd w:id="14"/>
          </w:p>
        </w:tc>
        <w:tc>
          <w:tcPr>
            <w:tcW w:w="1767" w:type="dxa"/>
            <w:gridSpan w:val="3"/>
            <w:vAlign w:val="center"/>
          </w:tcPr>
          <w:p w14:paraId="05A00E4F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5" w:name="外窗SC－西向"/>
            <w:r w:rsidRPr="002226F7">
              <w:rPr>
                <w:rFonts w:hint="eastAsia"/>
                <w:szCs w:val="21"/>
              </w:rPr>
              <w:t>0.18</w:t>
            </w:r>
            <w:bookmarkEnd w:id="15"/>
          </w:p>
        </w:tc>
        <w:tc>
          <w:tcPr>
            <w:tcW w:w="933" w:type="dxa"/>
            <w:vAlign w:val="center"/>
          </w:tcPr>
          <w:p w14:paraId="6851A771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6" w:name="参照建筑外窗SC－西向"/>
            <w:r w:rsidRPr="002226F7">
              <w:rPr>
                <w:rFonts w:hint="eastAsia"/>
                <w:szCs w:val="21"/>
              </w:rPr>
              <w:t>0.50</w:t>
            </w:r>
            <w:bookmarkEnd w:id="16"/>
          </w:p>
        </w:tc>
      </w:tr>
      <w:tr w:rsidR="00A07AD8" w:rsidRPr="002226F7" w14:paraId="4DCBD389" w14:textId="77777777">
        <w:trPr>
          <w:cantSplit/>
          <w:trHeight w:val="455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2C6DA89A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05E9E827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93A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CE3A498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42E0BB2" w14:textId="77777777" w:rsidR="00A07AD8" w:rsidRPr="002226F7" w:rsidRDefault="00A07AD8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北</w:t>
            </w:r>
          </w:p>
        </w:tc>
        <w:tc>
          <w:tcPr>
            <w:tcW w:w="1841" w:type="dxa"/>
            <w:gridSpan w:val="5"/>
            <w:vAlign w:val="center"/>
          </w:tcPr>
          <w:p w14:paraId="55839982" w14:textId="77777777" w:rsidR="00A07AD8" w:rsidRPr="002226F7" w:rsidRDefault="00A70C6A" w:rsidP="003578F0">
            <w:pPr>
              <w:pStyle w:val="a8"/>
              <w:jc w:val="center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17" w:name="窗墙比－北向"/>
            <w:r w:rsidRPr="002226F7">
              <w:rPr>
                <w:rFonts w:hint="eastAsia"/>
                <w:sz w:val="21"/>
                <w:szCs w:val="21"/>
              </w:rPr>
              <w:t>0.49</w:t>
            </w:r>
            <w:bookmarkEnd w:id="17"/>
          </w:p>
        </w:tc>
        <w:tc>
          <w:tcPr>
            <w:tcW w:w="1623" w:type="dxa"/>
            <w:vAlign w:val="center"/>
          </w:tcPr>
          <w:p w14:paraId="34A4F502" w14:textId="77777777" w:rsidR="00A07AD8" w:rsidRPr="002226F7" w:rsidRDefault="00A70C6A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8" w:name="外墙K－北向"/>
            <w:r w:rsidRPr="002226F7">
              <w:rPr>
                <w:rFonts w:hint="eastAsia"/>
                <w:szCs w:val="21"/>
              </w:rPr>
              <w:t>0.75</w:t>
            </w:r>
            <w:bookmarkEnd w:id="18"/>
          </w:p>
        </w:tc>
        <w:tc>
          <w:tcPr>
            <w:tcW w:w="1767" w:type="dxa"/>
            <w:gridSpan w:val="3"/>
            <w:vAlign w:val="center"/>
          </w:tcPr>
          <w:p w14:paraId="37580CF8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19" w:name="外窗SC－北向"/>
            <w:r w:rsidRPr="002226F7">
              <w:rPr>
                <w:rFonts w:hint="eastAsia"/>
                <w:szCs w:val="21"/>
              </w:rPr>
              <w:t>0.37</w:t>
            </w:r>
            <w:bookmarkEnd w:id="19"/>
          </w:p>
        </w:tc>
        <w:tc>
          <w:tcPr>
            <w:tcW w:w="933" w:type="dxa"/>
            <w:vAlign w:val="center"/>
          </w:tcPr>
          <w:p w14:paraId="47F64542" w14:textId="77777777" w:rsidR="00A07AD8" w:rsidRPr="002226F7" w:rsidRDefault="00497ABD" w:rsidP="003578F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20" w:name="参照建筑外窗SC－北向"/>
            <w:r w:rsidRPr="002226F7">
              <w:rPr>
                <w:rFonts w:hint="eastAsia"/>
                <w:szCs w:val="21"/>
              </w:rPr>
              <w:t>0.55</w:t>
            </w:r>
            <w:bookmarkEnd w:id="20"/>
          </w:p>
        </w:tc>
      </w:tr>
      <w:tr w:rsidR="0064063B" w:rsidRPr="002226F7" w14:paraId="25745463" w14:textId="77777777">
        <w:trPr>
          <w:cantSplit/>
          <w:trHeight w:val="462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1F7F1174" w14:textId="77777777" w:rsidR="0064063B" w:rsidRPr="002226F7" w:rsidRDefault="0064063B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68CD4B15" w14:textId="77777777" w:rsidR="0064063B" w:rsidRPr="002226F7" w:rsidRDefault="0064063B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A75" w14:textId="77777777" w:rsidR="0064063B" w:rsidRPr="002226F7" w:rsidRDefault="0064063B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</w:tcBorders>
            <w:vAlign w:val="center"/>
          </w:tcPr>
          <w:p w14:paraId="20233E93" w14:textId="77777777" w:rsidR="0064063B" w:rsidRPr="002226F7" w:rsidRDefault="0064063B" w:rsidP="0064063B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 w:val="21"/>
                <w:szCs w:val="21"/>
              </w:rPr>
              <w:t>屋顶透明部分</w:t>
            </w:r>
          </w:p>
        </w:tc>
        <w:tc>
          <w:tcPr>
            <w:tcW w:w="6884" w:type="dxa"/>
            <w:gridSpan w:val="13"/>
            <w:tcBorders>
              <w:left w:val="single" w:sz="4" w:space="0" w:color="auto"/>
            </w:tcBorders>
            <w:vAlign w:val="center"/>
          </w:tcPr>
          <w:p w14:paraId="03245F9A" w14:textId="77777777" w:rsidR="0064063B" w:rsidRPr="002226F7" w:rsidRDefault="00497ABD" w:rsidP="00EE3F21">
            <w:pPr>
              <w:pStyle w:val="a8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21" w:name="天窗K"/>
            <w:r w:rsidRPr="002226F7">
              <w:rPr>
                <w:rFonts w:hint="eastAsia"/>
                <w:sz w:val="21"/>
                <w:szCs w:val="21"/>
              </w:rPr>
              <w:t>－</w:t>
            </w:r>
            <w:bookmarkEnd w:id="21"/>
          </w:p>
        </w:tc>
      </w:tr>
      <w:tr w:rsidR="00253971" w:rsidRPr="002226F7" w14:paraId="71FF85AF" w14:textId="77777777">
        <w:trPr>
          <w:cantSplit/>
          <w:trHeight w:val="453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7AD631B4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063DD223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3757" w:type="dxa"/>
            <w:gridSpan w:val="10"/>
            <w:tcBorders>
              <w:left w:val="single" w:sz="4" w:space="0" w:color="auto"/>
            </w:tcBorders>
            <w:vAlign w:val="center"/>
          </w:tcPr>
          <w:p w14:paraId="0CB3330E" w14:textId="77777777" w:rsidR="00253971" w:rsidRPr="002226F7" w:rsidRDefault="00253971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玻璃（或其他材料）可见光透射比</w:t>
            </w:r>
          </w:p>
        </w:tc>
        <w:tc>
          <w:tcPr>
            <w:tcW w:w="5203" w:type="dxa"/>
            <w:gridSpan w:val="7"/>
            <w:vAlign w:val="center"/>
          </w:tcPr>
          <w:p w14:paraId="51BA4540" w14:textId="77777777" w:rsidR="00253971" w:rsidRPr="002226F7" w:rsidRDefault="00497ABD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22" w:name="可见光透射比"/>
            <w:r w:rsidRPr="002226F7">
              <w:rPr>
                <w:rFonts w:hint="eastAsia"/>
                <w:szCs w:val="21"/>
              </w:rPr>
              <w:t>0.62</w:t>
            </w:r>
            <w:bookmarkEnd w:id="22"/>
          </w:p>
        </w:tc>
      </w:tr>
      <w:tr w:rsidR="00A07AD8" w:rsidRPr="002226F7" w14:paraId="1EC8D2AD" w14:textId="77777777">
        <w:trPr>
          <w:cantSplit/>
          <w:trHeight w:val="459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72B877D1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14:paraId="29D986D6" w14:textId="77777777" w:rsidR="00A07AD8" w:rsidRPr="002226F7" w:rsidRDefault="00A07AD8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</w:tcBorders>
            <w:vAlign w:val="center"/>
          </w:tcPr>
          <w:p w14:paraId="1916879A" w14:textId="77777777" w:rsidR="00A07AD8" w:rsidRPr="002226F7" w:rsidRDefault="00A07AD8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屋顶总面积</w:t>
            </w:r>
          </w:p>
        </w:tc>
        <w:tc>
          <w:tcPr>
            <w:tcW w:w="1219" w:type="dxa"/>
            <w:gridSpan w:val="3"/>
            <w:tcBorders>
              <w:left w:val="single" w:sz="4" w:space="0" w:color="auto"/>
            </w:tcBorders>
            <w:vAlign w:val="center"/>
          </w:tcPr>
          <w:p w14:paraId="105CD9D8" w14:textId="77777777" w:rsidR="00A07AD8" w:rsidRPr="002226F7" w:rsidRDefault="00497ABD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23" w:name="屋顶面积"/>
            <w:r w:rsidRPr="002226F7">
              <w:rPr>
                <w:rFonts w:hint="eastAsia"/>
                <w:sz w:val="21"/>
                <w:szCs w:val="21"/>
              </w:rPr>
              <w:t>1743.81</w:t>
            </w:r>
            <w:bookmarkEnd w:id="23"/>
          </w:p>
        </w:tc>
        <w:tc>
          <w:tcPr>
            <w:tcW w:w="1886" w:type="dxa"/>
            <w:gridSpan w:val="6"/>
            <w:tcBorders>
              <w:left w:val="single" w:sz="4" w:space="0" w:color="auto"/>
            </w:tcBorders>
            <w:vAlign w:val="center"/>
          </w:tcPr>
          <w:p w14:paraId="551DDE1A" w14:textId="77777777" w:rsidR="00A07AD8" w:rsidRPr="002226F7" w:rsidRDefault="00A07AD8" w:rsidP="002028F8">
            <w:pPr>
              <w:pStyle w:val="a8"/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屋顶透明部分面积</w:t>
            </w:r>
          </w:p>
        </w:tc>
        <w:tc>
          <w:tcPr>
            <w:tcW w:w="1623" w:type="dxa"/>
            <w:vAlign w:val="center"/>
          </w:tcPr>
          <w:p w14:paraId="75DE72D8" w14:textId="77777777" w:rsidR="00A07AD8" w:rsidRPr="002226F7" w:rsidRDefault="00497ABD" w:rsidP="00EE3F21">
            <w:pPr>
              <w:pStyle w:val="a8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bookmarkStart w:id="24" w:name="天窗面积"/>
            <w:r w:rsidRPr="002226F7">
              <w:rPr>
                <w:rFonts w:hint="eastAsia"/>
                <w:sz w:val="21"/>
                <w:szCs w:val="21"/>
              </w:rPr>
              <w:t>0.00</w:t>
            </w:r>
            <w:bookmarkEnd w:id="24"/>
          </w:p>
        </w:tc>
        <w:tc>
          <w:tcPr>
            <w:tcW w:w="1171" w:type="dxa"/>
            <w:vAlign w:val="center"/>
          </w:tcPr>
          <w:p w14:paraId="71E8BBC8" w14:textId="77777777" w:rsidR="00A07AD8" w:rsidRPr="002226F7" w:rsidRDefault="00A07AD8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 w:val="21"/>
                <w:szCs w:val="21"/>
              </w:rPr>
              <w:t>比值</w:t>
            </w:r>
          </w:p>
        </w:tc>
        <w:tc>
          <w:tcPr>
            <w:tcW w:w="1529" w:type="dxa"/>
            <w:gridSpan w:val="3"/>
            <w:vAlign w:val="center"/>
          </w:tcPr>
          <w:p w14:paraId="0878D67B" w14:textId="77777777" w:rsidR="00A07AD8" w:rsidRPr="002226F7" w:rsidRDefault="00497ABD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25" w:name="天窗屋顶面积比"/>
            <w:r w:rsidRPr="002226F7">
              <w:rPr>
                <w:rFonts w:hint="eastAsia"/>
                <w:szCs w:val="21"/>
              </w:rPr>
              <w:t>0.00</w:t>
            </w:r>
            <w:bookmarkEnd w:id="25"/>
          </w:p>
        </w:tc>
      </w:tr>
      <w:tr w:rsidR="00BF58AA" w:rsidRPr="002226F7" w14:paraId="010B918D" w14:textId="77777777">
        <w:trPr>
          <w:cantSplit/>
          <w:trHeight w:val="20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14:paraId="1946EDD9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主要     节能     措施</w:t>
            </w:r>
          </w:p>
        </w:tc>
        <w:tc>
          <w:tcPr>
            <w:tcW w:w="2317" w:type="dxa"/>
            <w:gridSpan w:val="4"/>
            <w:vAlign w:val="center"/>
          </w:tcPr>
          <w:p w14:paraId="511F5DBF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屋面</w:t>
            </w:r>
          </w:p>
          <w:p w14:paraId="3B5C3FE7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主要保温材料及厚度</w:t>
            </w:r>
          </w:p>
        </w:tc>
        <w:tc>
          <w:tcPr>
            <w:tcW w:w="1219" w:type="dxa"/>
            <w:gridSpan w:val="3"/>
            <w:vAlign w:val="center"/>
          </w:tcPr>
          <w:p w14:paraId="5D0C60C0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材料</w:t>
            </w:r>
          </w:p>
        </w:tc>
        <w:tc>
          <w:tcPr>
            <w:tcW w:w="1080" w:type="dxa"/>
            <w:gridSpan w:val="5"/>
            <w:vAlign w:val="center"/>
          </w:tcPr>
          <w:p w14:paraId="3EE88BCD" w14:textId="77777777" w:rsidR="00BF58AA" w:rsidRPr="002226F7" w:rsidRDefault="00497ABD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－</w:t>
            </w:r>
          </w:p>
        </w:tc>
        <w:tc>
          <w:tcPr>
            <w:tcW w:w="806" w:type="dxa"/>
            <w:vAlign w:val="center"/>
          </w:tcPr>
          <w:p w14:paraId="7A482072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厚度(MM)</w:t>
            </w:r>
          </w:p>
        </w:tc>
        <w:tc>
          <w:tcPr>
            <w:tcW w:w="1623" w:type="dxa"/>
            <w:vAlign w:val="center"/>
          </w:tcPr>
          <w:p w14:paraId="3C11A19C" w14:textId="77777777" w:rsidR="00BF58AA" w:rsidRPr="002226F7" w:rsidRDefault="00497ABD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hint="eastAsia"/>
                <w:szCs w:val="21"/>
              </w:rPr>
              <w:t>－</w:t>
            </w:r>
          </w:p>
        </w:tc>
        <w:tc>
          <w:tcPr>
            <w:tcW w:w="1171" w:type="dxa"/>
            <w:vAlign w:val="center"/>
          </w:tcPr>
          <w:p w14:paraId="0B71C29B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保温形式</w:t>
            </w:r>
          </w:p>
        </w:tc>
        <w:tc>
          <w:tcPr>
            <w:tcW w:w="1529" w:type="dxa"/>
            <w:gridSpan w:val="3"/>
            <w:vAlign w:val="center"/>
          </w:tcPr>
          <w:p w14:paraId="26435B20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F58AA" w:rsidRPr="002226F7" w14:paraId="29069116" w14:textId="77777777">
        <w:trPr>
          <w:cantSplit/>
          <w:trHeight w:val="20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33DB872B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vAlign w:val="center"/>
          </w:tcPr>
          <w:p w14:paraId="07DD5843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外墙</w:t>
            </w:r>
          </w:p>
          <w:p w14:paraId="518FC6F0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主要保温材料及厚度</w:t>
            </w:r>
          </w:p>
        </w:tc>
        <w:tc>
          <w:tcPr>
            <w:tcW w:w="1219" w:type="dxa"/>
            <w:gridSpan w:val="3"/>
            <w:vAlign w:val="center"/>
          </w:tcPr>
          <w:p w14:paraId="13CFB70D" w14:textId="77777777" w:rsidR="00BF58AA" w:rsidRPr="002226F7" w:rsidRDefault="00BF58AA" w:rsidP="00BF58AA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材料</w:t>
            </w:r>
          </w:p>
        </w:tc>
        <w:tc>
          <w:tcPr>
            <w:tcW w:w="1080" w:type="dxa"/>
            <w:gridSpan w:val="5"/>
            <w:vAlign w:val="center"/>
          </w:tcPr>
          <w:p w14:paraId="22AE1F07" w14:textId="77777777" w:rsidR="00BF58AA" w:rsidRPr="002226F7" w:rsidRDefault="00497ABD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806" w:type="dxa"/>
            <w:vAlign w:val="center"/>
          </w:tcPr>
          <w:p w14:paraId="0CE916F4" w14:textId="77777777" w:rsidR="00BF58AA" w:rsidRPr="002226F7" w:rsidRDefault="00BF58AA" w:rsidP="00BF58AA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厚度(MM)</w:t>
            </w:r>
          </w:p>
        </w:tc>
        <w:tc>
          <w:tcPr>
            <w:tcW w:w="1623" w:type="dxa"/>
            <w:vAlign w:val="center"/>
          </w:tcPr>
          <w:p w14:paraId="65224616" w14:textId="77777777" w:rsidR="00BF58AA" w:rsidRPr="002226F7" w:rsidRDefault="00497ABD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1171" w:type="dxa"/>
            <w:vAlign w:val="center"/>
          </w:tcPr>
          <w:p w14:paraId="6EE7A3B7" w14:textId="77777777" w:rsidR="00BF58AA" w:rsidRPr="002226F7" w:rsidRDefault="00BF58A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 w:val="21"/>
                <w:szCs w:val="21"/>
              </w:rPr>
              <w:t>保温形式</w:t>
            </w:r>
          </w:p>
        </w:tc>
        <w:tc>
          <w:tcPr>
            <w:tcW w:w="1529" w:type="dxa"/>
            <w:gridSpan w:val="3"/>
            <w:vAlign w:val="center"/>
          </w:tcPr>
          <w:p w14:paraId="478088A2" w14:textId="77777777" w:rsidR="00BF58AA" w:rsidRPr="002226F7" w:rsidRDefault="00BF58A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BF58AA" w:rsidRPr="002226F7" w14:paraId="05AFFC0D" w14:textId="77777777">
        <w:trPr>
          <w:cantSplit/>
          <w:trHeight w:val="20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7BF8B17C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vAlign w:val="center"/>
          </w:tcPr>
          <w:p w14:paraId="0EBDE09B" w14:textId="77777777" w:rsidR="00BF58AA" w:rsidRPr="002226F7" w:rsidRDefault="00107045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地</w:t>
            </w:r>
            <w:r w:rsidR="00BF58AA"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面</w:t>
            </w:r>
          </w:p>
          <w:p w14:paraId="255E45D8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主要保温材料及厚度</w:t>
            </w:r>
          </w:p>
        </w:tc>
        <w:tc>
          <w:tcPr>
            <w:tcW w:w="1219" w:type="dxa"/>
            <w:gridSpan w:val="3"/>
            <w:vAlign w:val="center"/>
          </w:tcPr>
          <w:p w14:paraId="2CAA3767" w14:textId="77777777" w:rsidR="00BF58AA" w:rsidRPr="002226F7" w:rsidRDefault="00BF58AA" w:rsidP="00BF58AA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材料</w:t>
            </w:r>
          </w:p>
        </w:tc>
        <w:tc>
          <w:tcPr>
            <w:tcW w:w="1080" w:type="dxa"/>
            <w:gridSpan w:val="5"/>
            <w:vAlign w:val="center"/>
          </w:tcPr>
          <w:p w14:paraId="191C2C48" w14:textId="77777777" w:rsidR="00BF58AA" w:rsidRPr="002226F7" w:rsidRDefault="00497ABD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806" w:type="dxa"/>
            <w:vAlign w:val="center"/>
          </w:tcPr>
          <w:p w14:paraId="68DB9308" w14:textId="77777777" w:rsidR="00BF58AA" w:rsidRPr="002226F7" w:rsidRDefault="00BF58AA" w:rsidP="00BF58AA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厚度(MM)</w:t>
            </w:r>
          </w:p>
        </w:tc>
        <w:tc>
          <w:tcPr>
            <w:tcW w:w="1623" w:type="dxa"/>
            <w:vAlign w:val="center"/>
          </w:tcPr>
          <w:p w14:paraId="4AA481AE" w14:textId="77777777" w:rsidR="00BF58AA" w:rsidRPr="002226F7" w:rsidRDefault="00497ABD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1171" w:type="dxa"/>
            <w:vAlign w:val="center"/>
          </w:tcPr>
          <w:p w14:paraId="240FE002" w14:textId="77777777" w:rsidR="00BF58AA" w:rsidRPr="002226F7" w:rsidRDefault="00BF58A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 w:val="21"/>
                <w:szCs w:val="21"/>
              </w:rPr>
              <w:t>保温形式</w:t>
            </w:r>
          </w:p>
        </w:tc>
        <w:tc>
          <w:tcPr>
            <w:tcW w:w="1529" w:type="dxa"/>
            <w:gridSpan w:val="3"/>
            <w:vAlign w:val="center"/>
          </w:tcPr>
          <w:p w14:paraId="10116081" w14:textId="77777777" w:rsidR="00BF58AA" w:rsidRPr="002226F7" w:rsidRDefault="00BF58AA" w:rsidP="002028F8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jc w:val="both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BF58AA" w:rsidRPr="002226F7" w14:paraId="4CA4C678" w14:textId="77777777">
        <w:trPr>
          <w:cantSplit/>
          <w:trHeight w:val="20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4B652144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vAlign w:val="center"/>
          </w:tcPr>
          <w:p w14:paraId="01B9FD6E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窗玻璃材料</w:t>
            </w:r>
          </w:p>
        </w:tc>
        <w:tc>
          <w:tcPr>
            <w:tcW w:w="1219" w:type="dxa"/>
            <w:gridSpan w:val="3"/>
            <w:vAlign w:val="center"/>
          </w:tcPr>
          <w:p w14:paraId="573C22A0" w14:textId="77777777" w:rsidR="00BF58AA" w:rsidRPr="002226F7" w:rsidRDefault="00BF58AA" w:rsidP="00BF58A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中空□</w:t>
            </w:r>
          </w:p>
        </w:tc>
        <w:tc>
          <w:tcPr>
            <w:tcW w:w="765" w:type="dxa"/>
            <w:gridSpan w:val="3"/>
            <w:vAlign w:val="center"/>
          </w:tcPr>
          <w:p w14:paraId="390940C6" w14:textId="77777777" w:rsidR="00BF58AA" w:rsidRPr="002226F7" w:rsidRDefault="00BF58AA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双玻□</w:t>
            </w:r>
          </w:p>
        </w:tc>
        <w:tc>
          <w:tcPr>
            <w:tcW w:w="1121" w:type="dxa"/>
            <w:gridSpan w:val="3"/>
            <w:vAlign w:val="center"/>
          </w:tcPr>
          <w:p w14:paraId="3306C4F2" w14:textId="77777777" w:rsidR="00BF58AA" w:rsidRPr="002226F7" w:rsidRDefault="00BF58AA" w:rsidP="00831C04">
            <w:pPr>
              <w:adjustRightInd w:val="0"/>
              <w:snapToGrid w:val="0"/>
              <w:spacing w:line="240" w:lineRule="exact"/>
              <w:ind w:firstLineChars="100" w:firstLine="210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LOW-E</w:t>
            </w:r>
          </w:p>
          <w:p w14:paraId="25BE49AA" w14:textId="77777777" w:rsidR="00BF58AA" w:rsidRPr="002226F7" w:rsidRDefault="00BF58AA" w:rsidP="00831C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□</w:t>
            </w:r>
          </w:p>
        </w:tc>
        <w:tc>
          <w:tcPr>
            <w:tcW w:w="1623" w:type="dxa"/>
            <w:vAlign w:val="center"/>
          </w:tcPr>
          <w:p w14:paraId="101CB8C1" w14:textId="77777777" w:rsidR="00BF58AA" w:rsidRPr="002226F7" w:rsidRDefault="00BF58AA" w:rsidP="00831C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Arial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中空空气层（mm）</w:t>
            </w:r>
          </w:p>
        </w:tc>
        <w:tc>
          <w:tcPr>
            <w:tcW w:w="2700" w:type="dxa"/>
            <w:gridSpan w:val="4"/>
            <w:vAlign w:val="center"/>
          </w:tcPr>
          <w:p w14:paraId="38E88E38" w14:textId="77777777" w:rsidR="00BF58AA" w:rsidRPr="002226F7" w:rsidRDefault="00BF58AA" w:rsidP="00831C04">
            <w:pPr>
              <w:adjustRightInd w:val="0"/>
              <w:snapToGrid w:val="0"/>
              <w:spacing w:line="240" w:lineRule="exact"/>
              <w:rPr>
                <w:rFonts w:ascii="宋体" w:hAnsi="宋体" w:cs="Arial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cs="Arial" w:hint="eastAsia"/>
                <w:snapToGrid w:val="0"/>
                <w:kern w:val="0"/>
                <w:szCs w:val="21"/>
              </w:rPr>
              <w:t>&gt;6□ &gt;9□ &gt;12□ &gt;15□ &gt;20□</w:t>
            </w:r>
          </w:p>
        </w:tc>
      </w:tr>
      <w:tr w:rsidR="00253971" w:rsidRPr="002226F7" w14:paraId="4CAA7D8B" w14:textId="77777777">
        <w:trPr>
          <w:cantSplit/>
          <w:trHeight w:val="411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685ED869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vAlign w:val="center"/>
          </w:tcPr>
          <w:p w14:paraId="19A126CA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kern w:val="0"/>
                <w:szCs w:val="21"/>
              </w:rPr>
              <w:t>窗框材料</w:t>
            </w:r>
          </w:p>
        </w:tc>
        <w:tc>
          <w:tcPr>
            <w:tcW w:w="7428" w:type="dxa"/>
            <w:gridSpan w:val="14"/>
            <w:vAlign w:val="center"/>
          </w:tcPr>
          <w:p w14:paraId="5659C369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253971" w:rsidRPr="002226F7" w14:paraId="3FAA98FB" w14:textId="77777777">
        <w:trPr>
          <w:trHeight w:val="490"/>
          <w:jc w:val="center"/>
        </w:trPr>
        <w:tc>
          <w:tcPr>
            <w:tcW w:w="3615" w:type="dxa"/>
            <w:gridSpan w:val="6"/>
            <w:vAlign w:val="center"/>
          </w:tcPr>
          <w:p w14:paraId="439F14A3" w14:textId="77777777" w:rsidR="00253971" w:rsidRPr="002226F7" w:rsidRDefault="00253971" w:rsidP="00831C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采暖空调系统选用设备形式</w:t>
            </w:r>
          </w:p>
          <w:p w14:paraId="48E79492" w14:textId="77777777" w:rsidR="00253971" w:rsidRPr="002226F7" w:rsidRDefault="00253971" w:rsidP="00831C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及要求的制冷能效比</w:t>
            </w:r>
          </w:p>
        </w:tc>
        <w:tc>
          <w:tcPr>
            <w:tcW w:w="7428" w:type="dxa"/>
            <w:gridSpan w:val="14"/>
            <w:vAlign w:val="center"/>
          </w:tcPr>
          <w:p w14:paraId="773B7955" w14:textId="77777777" w:rsidR="00253971" w:rsidRPr="002226F7" w:rsidRDefault="00253971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31C04" w:rsidRPr="002226F7" w14:paraId="1162C55D" w14:textId="77777777" w:rsidTr="00497ABD">
        <w:trPr>
          <w:trHeight w:val="419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14:paraId="0EBBACA1" w14:textId="77777777" w:rsidR="00831C04" w:rsidRPr="002226F7" w:rsidRDefault="00831C04" w:rsidP="00831C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综合性能指标</w:t>
            </w:r>
          </w:p>
        </w:tc>
        <w:tc>
          <w:tcPr>
            <w:tcW w:w="2317" w:type="dxa"/>
            <w:gridSpan w:val="4"/>
            <w:vMerge w:val="restart"/>
            <w:vAlign w:val="center"/>
          </w:tcPr>
          <w:p w14:paraId="50DA4EFD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建筑物全年耗电量（kWh/㎡）</w:t>
            </w:r>
          </w:p>
        </w:tc>
        <w:tc>
          <w:tcPr>
            <w:tcW w:w="1822" w:type="dxa"/>
            <w:gridSpan w:val="5"/>
            <w:vAlign w:val="center"/>
          </w:tcPr>
          <w:p w14:paraId="62152A15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夏季制冷限值</w:t>
            </w:r>
          </w:p>
        </w:tc>
        <w:tc>
          <w:tcPr>
            <w:tcW w:w="1283" w:type="dxa"/>
            <w:gridSpan w:val="4"/>
            <w:vAlign w:val="center"/>
          </w:tcPr>
          <w:p w14:paraId="60FC503A" w14:textId="77777777" w:rsidR="00831C04" w:rsidRPr="002226F7" w:rsidRDefault="00497ABD" w:rsidP="00831C04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26" w:name="参照建筑空调耗电量"/>
            <w:r w:rsidRPr="002226F7">
              <w:rPr>
                <w:rFonts w:hint="eastAsia"/>
                <w:szCs w:val="21"/>
              </w:rPr>
              <w:t>－</w:t>
            </w:r>
            <w:bookmarkEnd w:id="26"/>
          </w:p>
        </w:tc>
        <w:tc>
          <w:tcPr>
            <w:tcW w:w="1623" w:type="dxa"/>
            <w:vMerge w:val="restart"/>
            <w:vAlign w:val="center"/>
          </w:tcPr>
          <w:p w14:paraId="4A9EB0CA" w14:textId="77777777" w:rsidR="00831C04" w:rsidRPr="002226F7" w:rsidRDefault="00831C04" w:rsidP="00831C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实际结果</w:t>
            </w:r>
          </w:p>
          <w:p w14:paraId="44F1088E" w14:textId="77777777" w:rsidR="00831C04" w:rsidRPr="002226F7" w:rsidRDefault="00831C04" w:rsidP="00831C04">
            <w:pPr>
              <w:widowControl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（计算值）</w:t>
            </w:r>
          </w:p>
        </w:tc>
        <w:tc>
          <w:tcPr>
            <w:tcW w:w="2700" w:type="dxa"/>
            <w:gridSpan w:val="4"/>
            <w:vAlign w:val="center"/>
          </w:tcPr>
          <w:p w14:paraId="6DE1FAE3" w14:textId="77777777" w:rsidR="00831C04" w:rsidRPr="002226F7" w:rsidRDefault="00497ABD" w:rsidP="00497AB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27" w:name="空调耗电量"/>
            <w:r w:rsidRPr="002226F7">
              <w:rPr>
                <w:rFonts w:hint="eastAsia"/>
                <w:szCs w:val="21"/>
              </w:rPr>
              <w:t>－</w:t>
            </w:r>
            <w:bookmarkEnd w:id="27"/>
          </w:p>
        </w:tc>
      </w:tr>
      <w:tr w:rsidR="00831C04" w:rsidRPr="002226F7" w14:paraId="47F1D566" w14:textId="77777777" w:rsidTr="00497ABD">
        <w:trPr>
          <w:trHeight w:val="465"/>
          <w:jc w:val="center"/>
        </w:trPr>
        <w:tc>
          <w:tcPr>
            <w:tcW w:w="1298" w:type="dxa"/>
            <w:gridSpan w:val="2"/>
            <w:vMerge/>
            <w:vAlign w:val="center"/>
          </w:tcPr>
          <w:p w14:paraId="153A2DAC" w14:textId="77777777" w:rsidR="00831C04" w:rsidRPr="002226F7" w:rsidRDefault="00831C04" w:rsidP="00831C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14:paraId="73F6CB64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</w:p>
        </w:tc>
        <w:tc>
          <w:tcPr>
            <w:tcW w:w="1822" w:type="dxa"/>
            <w:gridSpan w:val="5"/>
            <w:vAlign w:val="center"/>
          </w:tcPr>
          <w:p w14:paraId="5DE5A619" w14:textId="77777777" w:rsidR="00831C04" w:rsidRPr="002226F7" w:rsidRDefault="00831C04" w:rsidP="00EE3F21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napToGrid w:val="0"/>
                <w:spacing w:val="14"/>
                <w:kern w:val="0"/>
                <w:szCs w:val="21"/>
              </w:rPr>
              <w:t>冬季采暖限值</w:t>
            </w:r>
          </w:p>
        </w:tc>
        <w:tc>
          <w:tcPr>
            <w:tcW w:w="1283" w:type="dxa"/>
            <w:gridSpan w:val="4"/>
            <w:vAlign w:val="center"/>
          </w:tcPr>
          <w:p w14:paraId="4E220724" w14:textId="77777777" w:rsidR="00831C04" w:rsidRPr="002226F7" w:rsidRDefault="00497ABD" w:rsidP="00831C04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28" w:name="参照建筑采暖耗电量"/>
            <w:r w:rsidRPr="002226F7">
              <w:rPr>
                <w:rFonts w:hint="eastAsia"/>
                <w:szCs w:val="21"/>
              </w:rPr>
              <w:t>－</w:t>
            </w:r>
            <w:bookmarkEnd w:id="28"/>
          </w:p>
        </w:tc>
        <w:tc>
          <w:tcPr>
            <w:tcW w:w="1623" w:type="dxa"/>
            <w:vMerge/>
            <w:vAlign w:val="center"/>
          </w:tcPr>
          <w:p w14:paraId="0A78C5CD" w14:textId="77777777" w:rsidR="00831C04" w:rsidRPr="002226F7" w:rsidRDefault="00831C04" w:rsidP="00831C04">
            <w:pPr>
              <w:adjustRightInd w:val="0"/>
              <w:snapToGrid w:val="0"/>
              <w:spacing w:line="26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5648F528" w14:textId="77777777" w:rsidR="00831C04" w:rsidRPr="002226F7" w:rsidRDefault="00497ABD" w:rsidP="00497AB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29" w:name="采暖耗电量"/>
            <w:r w:rsidRPr="002226F7">
              <w:rPr>
                <w:rFonts w:hint="eastAsia"/>
                <w:szCs w:val="21"/>
              </w:rPr>
              <w:t>－</w:t>
            </w:r>
            <w:bookmarkEnd w:id="29"/>
          </w:p>
        </w:tc>
      </w:tr>
      <w:tr w:rsidR="00831C04" w:rsidRPr="002226F7" w14:paraId="4BF1327A" w14:textId="77777777">
        <w:trPr>
          <w:cantSplit/>
          <w:trHeight w:val="20"/>
          <w:jc w:val="center"/>
        </w:trPr>
        <w:tc>
          <w:tcPr>
            <w:tcW w:w="1042" w:type="dxa"/>
            <w:vMerge w:val="restart"/>
            <w:vAlign w:val="center"/>
          </w:tcPr>
          <w:p w14:paraId="23948A0A" w14:textId="77777777" w:rsidR="00831C04" w:rsidRPr="002226F7" w:rsidRDefault="00831C04" w:rsidP="002028F8">
            <w:pPr>
              <w:pStyle w:val="2"/>
              <w:spacing w:line="260" w:lineRule="exact"/>
              <w:rPr>
                <w:snapToGrid w:val="0"/>
                <w:spacing w:val="14"/>
                <w:szCs w:val="21"/>
              </w:rPr>
            </w:pPr>
            <w:r w:rsidRPr="002226F7">
              <w:rPr>
                <w:rFonts w:hint="eastAsia"/>
                <w:szCs w:val="21"/>
              </w:rPr>
              <w:t>结论（是否符合标准）</w:t>
            </w:r>
          </w:p>
        </w:tc>
        <w:tc>
          <w:tcPr>
            <w:tcW w:w="1041" w:type="dxa"/>
            <w:gridSpan w:val="2"/>
            <w:vAlign w:val="center"/>
          </w:tcPr>
          <w:p w14:paraId="14806F43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 xml:space="preserve">　屋面</w:t>
            </w:r>
          </w:p>
        </w:tc>
        <w:tc>
          <w:tcPr>
            <w:tcW w:w="1064" w:type="dxa"/>
            <w:gridSpan w:val="2"/>
            <w:vAlign w:val="center"/>
          </w:tcPr>
          <w:p w14:paraId="1E3917B6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外墙</w:t>
            </w:r>
          </w:p>
        </w:tc>
        <w:tc>
          <w:tcPr>
            <w:tcW w:w="1296" w:type="dxa"/>
            <w:gridSpan w:val="3"/>
            <w:vAlign w:val="center"/>
          </w:tcPr>
          <w:p w14:paraId="0F4F67B4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底面</w:t>
            </w:r>
          </w:p>
        </w:tc>
        <w:tc>
          <w:tcPr>
            <w:tcW w:w="994" w:type="dxa"/>
            <w:gridSpan w:val="3"/>
            <w:vAlign w:val="center"/>
          </w:tcPr>
          <w:p w14:paraId="744A1BE9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外窗</w:t>
            </w:r>
          </w:p>
        </w:tc>
        <w:tc>
          <w:tcPr>
            <w:tcW w:w="1283" w:type="dxa"/>
            <w:gridSpan w:val="4"/>
            <w:vAlign w:val="center"/>
          </w:tcPr>
          <w:p w14:paraId="5A1DAA56" w14:textId="77777777" w:rsidR="00831C04" w:rsidRPr="002226F7" w:rsidRDefault="00831C04" w:rsidP="00453507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屋顶透明部分</w:t>
            </w:r>
          </w:p>
        </w:tc>
        <w:tc>
          <w:tcPr>
            <w:tcW w:w="1623" w:type="dxa"/>
            <w:vAlign w:val="center"/>
          </w:tcPr>
          <w:p w14:paraId="3F1C8646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玻璃可见光透射比</w:t>
            </w:r>
          </w:p>
        </w:tc>
        <w:tc>
          <w:tcPr>
            <w:tcW w:w="1527" w:type="dxa"/>
            <w:gridSpan w:val="2"/>
            <w:vAlign w:val="center"/>
          </w:tcPr>
          <w:p w14:paraId="44580DE3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权衡判断</w:t>
            </w:r>
          </w:p>
        </w:tc>
        <w:tc>
          <w:tcPr>
            <w:tcW w:w="1173" w:type="dxa"/>
            <w:gridSpan w:val="2"/>
            <w:vAlign w:val="center"/>
          </w:tcPr>
          <w:p w14:paraId="01198ADF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综合指标</w:t>
            </w:r>
          </w:p>
        </w:tc>
      </w:tr>
      <w:tr w:rsidR="00831C04" w:rsidRPr="002226F7" w14:paraId="1B975D90" w14:textId="77777777">
        <w:trPr>
          <w:cantSplit/>
          <w:trHeight w:val="20"/>
          <w:jc w:val="center"/>
        </w:trPr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7F2A4543" w14:textId="77777777" w:rsidR="00831C04" w:rsidRPr="002226F7" w:rsidRDefault="00831C04" w:rsidP="002028F8">
            <w:pPr>
              <w:pStyle w:val="2"/>
              <w:spacing w:line="260" w:lineRule="exact"/>
              <w:rPr>
                <w:szCs w:val="21"/>
              </w:rPr>
            </w:pPr>
          </w:p>
        </w:tc>
        <w:tc>
          <w:tcPr>
            <w:tcW w:w="1041" w:type="dxa"/>
            <w:gridSpan w:val="2"/>
            <w:tcBorders>
              <w:bottom w:val="double" w:sz="4" w:space="0" w:color="auto"/>
            </w:tcBorders>
            <w:vAlign w:val="center"/>
          </w:tcPr>
          <w:p w14:paraId="13B029EE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68455C69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  <w:tc>
          <w:tcPr>
            <w:tcW w:w="1064" w:type="dxa"/>
            <w:gridSpan w:val="2"/>
            <w:tcBorders>
              <w:bottom w:val="double" w:sz="4" w:space="0" w:color="auto"/>
            </w:tcBorders>
            <w:vAlign w:val="center"/>
          </w:tcPr>
          <w:p w14:paraId="47F716E3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6D35EE22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  <w:tc>
          <w:tcPr>
            <w:tcW w:w="1296" w:type="dxa"/>
            <w:gridSpan w:val="3"/>
            <w:tcBorders>
              <w:bottom w:val="double" w:sz="4" w:space="0" w:color="auto"/>
            </w:tcBorders>
            <w:vAlign w:val="center"/>
          </w:tcPr>
          <w:p w14:paraId="48FD8F3A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426C8E18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14:paraId="59940961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是□</w:t>
            </w:r>
          </w:p>
          <w:p w14:paraId="1F38C633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1283" w:type="dxa"/>
            <w:gridSpan w:val="4"/>
            <w:tcBorders>
              <w:bottom w:val="double" w:sz="4" w:space="0" w:color="auto"/>
            </w:tcBorders>
            <w:vAlign w:val="center"/>
          </w:tcPr>
          <w:p w14:paraId="601864F2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22E590A0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  <w:tc>
          <w:tcPr>
            <w:tcW w:w="1623" w:type="dxa"/>
            <w:tcBorders>
              <w:bottom w:val="double" w:sz="4" w:space="0" w:color="auto"/>
            </w:tcBorders>
            <w:vAlign w:val="center"/>
          </w:tcPr>
          <w:p w14:paraId="5BEA1580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3E47C55D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  <w:tc>
          <w:tcPr>
            <w:tcW w:w="1527" w:type="dxa"/>
            <w:gridSpan w:val="2"/>
            <w:tcBorders>
              <w:bottom w:val="double" w:sz="4" w:space="0" w:color="auto"/>
            </w:tcBorders>
            <w:vAlign w:val="center"/>
          </w:tcPr>
          <w:p w14:paraId="626B4FE8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 xml:space="preserve">　是 □　　</w:t>
            </w:r>
          </w:p>
          <w:p w14:paraId="49E5704A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 xml:space="preserve">　否 □</w:t>
            </w:r>
          </w:p>
        </w:tc>
        <w:tc>
          <w:tcPr>
            <w:tcW w:w="1173" w:type="dxa"/>
            <w:gridSpan w:val="2"/>
            <w:tcBorders>
              <w:bottom w:val="double" w:sz="4" w:space="0" w:color="auto"/>
            </w:tcBorders>
            <w:vAlign w:val="center"/>
          </w:tcPr>
          <w:p w14:paraId="0211AE23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是 □</w:t>
            </w:r>
          </w:p>
          <w:p w14:paraId="7B5233BA" w14:textId="77777777" w:rsidR="00831C04" w:rsidRPr="002226F7" w:rsidRDefault="00831C04" w:rsidP="002028F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r w:rsidRPr="002226F7">
              <w:rPr>
                <w:rFonts w:ascii="宋体" w:hAnsi="宋体" w:hint="eastAsia"/>
                <w:szCs w:val="21"/>
              </w:rPr>
              <w:t>否 □</w:t>
            </w:r>
          </w:p>
        </w:tc>
      </w:tr>
      <w:tr w:rsidR="00000488" w:rsidRPr="002226F7" w14:paraId="3CABCADA" w14:textId="77777777">
        <w:trPr>
          <w:cantSplit/>
          <w:trHeight w:val="449"/>
          <w:jc w:val="center"/>
        </w:trPr>
        <w:tc>
          <w:tcPr>
            <w:tcW w:w="6720" w:type="dxa"/>
            <w:gridSpan w:val="15"/>
            <w:tcBorders>
              <w:top w:val="double" w:sz="4" w:space="0" w:color="auto"/>
            </w:tcBorders>
            <w:vAlign w:val="center"/>
          </w:tcPr>
          <w:p w14:paraId="18ED1297" w14:textId="77777777" w:rsidR="00000488" w:rsidRPr="002226F7" w:rsidRDefault="00000488" w:rsidP="00E44D00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2226F7">
              <w:rPr>
                <w:rFonts w:ascii="楷体_GB2312" w:eastAsia="楷体_GB2312" w:hint="eastAsia"/>
                <w:bCs/>
                <w:kern w:val="52"/>
                <w:szCs w:val="21"/>
              </w:rPr>
              <w:t>符合要求，</w:t>
            </w:r>
            <w:r w:rsidRPr="002226F7">
              <w:rPr>
                <w:rFonts w:ascii="楷体_GB2312" w:eastAsia="楷体_GB2312"/>
                <w:bCs/>
                <w:kern w:val="52"/>
                <w:szCs w:val="21"/>
              </w:rPr>
              <w:t>审查机构验证人</w:t>
            </w:r>
            <w:r w:rsidRPr="002226F7">
              <w:rPr>
                <w:rFonts w:ascii="楷体_GB2312" w:eastAsia="楷体_GB2312" w:hint="eastAsia"/>
                <w:bCs/>
                <w:kern w:val="52"/>
                <w:szCs w:val="21"/>
              </w:rPr>
              <w:t>签字：</w:t>
            </w:r>
          </w:p>
        </w:tc>
        <w:tc>
          <w:tcPr>
            <w:tcW w:w="4323" w:type="dxa"/>
            <w:gridSpan w:val="5"/>
            <w:tcBorders>
              <w:top w:val="double" w:sz="4" w:space="0" w:color="auto"/>
            </w:tcBorders>
            <w:vAlign w:val="center"/>
          </w:tcPr>
          <w:p w14:paraId="59EEE3F3" w14:textId="77777777" w:rsidR="00000488" w:rsidRPr="002226F7" w:rsidRDefault="00000488" w:rsidP="00E44D00"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2226F7">
              <w:rPr>
                <w:rFonts w:ascii="楷体_GB2312" w:eastAsia="楷体_GB2312"/>
                <w:bCs/>
                <w:spacing w:val="-20"/>
                <w:kern w:val="52"/>
                <w:szCs w:val="21"/>
              </w:rPr>
              <w:t>审查机构审查专用章</w:t>
            </w:r>
            <w:r w:rsidRPr="002226F7">
              <w:rPr>
                <w:rFonts w:ascii="楷体_GB2312" w:eastAsia="楷体_GB2312" w:hint="eastAsia"/>
                <w:bCs/>
                <w:spacing w:val="-20"/>
                <w:kern w:val="52"/>
                <w:szCs w:val="21"/>
              </w:rPr>
              <w:t>：</w:t>
            </w:r>
          </w:p>
        </w:tc>
      </w:tr>
    </w:tbl>
    <w:p w14:paraId="2591E46A" w14:textId="77777777" w:rsidR="00AF72D7" w:rsidRPr="003828F0" w:rsidRDefault="00253971" w:rsidP="003828F0">
      <w:pPr>
        <w:pStyle w:val="a3"/>
        <w:ind w:firstLineChars="0" w:firstLine="0"/>
        <w:rPr>
          <w:rFonts w:ascii="宋体" w:eastAsia="宋体" w:hAnsi="宋体" w:hint="default"/>
          <w:kern w:val="52"/>
          <w:sz w:val="21"/>
        </w:rPr>
      </w:pPr>
      <w:r w:rsidRPr="001C0B23">
        <w:rPr>
          <w:rFonts w:ascii="宋体" w:eastAsia="宋体" w:hAnsi="宋体"/>
          <w:b/>
          <w:spacing w:val="20"/>
          <w:kern w:val="52"/>
          <w:sz w:val="21"/>
          <w:szCs w:val="21"/>
        </w:rPr>
        <w:t>填写说明</w:t>
      </w:r>
      <w:r>
        <w:rPr>
          <w:rFonts w:ascii="宋体" w:eastAsia="宋体" w:hAnsi="宋体"/>
          <w:kern w:val="52"/>
          <w:sz w:val="21"/>
        </w:rPr>
        <w:t>:</w:t>
      </w:r>
      <w:r w:rsidR="002C3620">
        <w:rPr>
          <w:rFonts w:ascii="宋体" w:eastAsia="宋体" w:hAnsi="宋体"/>
          <w:kern w:val="52"/>
          <w:sz w:val="21"/>
        </w:rPr>
        <w:t>情况不同的子项情况不同的</w:t>
      </w:r>
      <w:r>
        <w:rPr>
          <w:rFonts w:ascii="宋体" w:eastAsia="宋体" w:hAnsi="宋体"/>
          <w:kern w:val="52"/>
          <w:sz w:val="21"/>
        </w:rPr>
        <w:t>应分别填写,情况相同的可合并填写</w:t>
      </w:r>
      <w:r w:rsidR="00450838">
        <w:rPr>
          <w:rFonts w:ascii="宋体" w:eastAsia="宋体" w:hAnsi="宋体"/>
          <w:kern w:val="52"/>
          <w:sz w:val="21"/>
        </w:rPr>
        <w:t>；</w:t>
      </w:r>
      <w:r w:rsidR="00450838" w:rsidRPr="002269DC">
        <w:rPr>
          <w:rFonts w:ascii="宋体" w:eastAsia="宋体" w:hAnsi="宋体"/>
          <w:kern w:val="52"/>
          <w:sz w:val="21"/>
        </w:rPr>
        <w:t>本表一式</w:t>
      </w:r>
      <w:r w:rsidR="002269DC">
        <w:rPr>
          <w:rFonts w:ascii="宋体" w:eastAsia="宋体" w:hAnsi="宋体"/>
          <w:kern w:val="52"/>
          <w:sz w:val="21"/>
        </w:rPr>
        <w:t>四</w:t>
      </w:r>
      <w:r w:rsidR="00450838" w:rsidRPr="002269DC">
        <w:rPr>
          <w:rFonts w:ascii="宋体" w:eastAsia="宋体" w:hAnsi="宋体"/>
          <w:kern w:val="52"/>
          <w:sz w:val="21"/>
        </w:rPr>
        <w:t>份。</w:t>
      </w:r>
    </w:p>
    <w:sectPr w:rsidR="00AF72D7" w:rsidRPr="003828F0" w:rsidSect="00000488">
      <w:footerReference w:type="even" r:id="rId7"/>
      <w:footerReference w:type="default" r:id="rId8"/>
      <w:pgSz w:w="11906" w:h="16838" w:code="9"/>
      <w:pgMar w:top="851" w:right="680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82B6" w14:textId="77777777" w:rsidR="002D55CE" w:rsidRDefault="002D55CE">
      <w:r>
        <w:separator/>
      </w:r>
    </w:p>
  </w:endnote>
  <w:endnote w:type="continuationSeparator" w:id="0">
    <w:p w14:paraId="01EF1FE5" w14:textId="77777777" w:rsidR="002D55CE" w:rsidRDefault="002D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876E" w14:textId="77777777" w:rsidR="00FD7333" w:rsidRDefault="00FD73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1B6D51" w14:textId="77777777" w:rsidR="00FD7333" w:rsidRDefault="00FD73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BA4F" w14:textId="77777777" w:rsidR="00FD7333" w:rsidRDefault="00FD7333">
    <w:pPr>
      <w:pStyle w:val="a5"/>
      <w:framePr w:wrap="around" w:vAnchor="text" w:hAnchor="page" w:x="6052" w:y="7"/>
      <w:rPr>
        <w:rStyle w:val="a6"/>
      </w:rPr>
    </w:pPr>
    <w:r>
      <w:rPr>
        <w:rStyle w:val="a6"/>
        <w:rFonts w:hint="eastAsia"/>
      </w:rPr>
      <w:t>.</w:t>
    </w:r>
  </w:p>
  <w:p w14:paraId="36A26D40" w14:textId="77777777" w:rsidR="00FD7333" w:rsidRDefault="00FD7333">
    <w:pPr>
      <w:pStyle w:val="a5"/>
      <w:framePr w:wrap="around" w:vAnchor="text" w:hAnchor="page" w:x="6052" w:y="7"/>
      <w:rPr>
        <w:rStyle w:val="a6"/>
      </w:rPr>
    </w:pPr>
  </w:p>
  <w:p w14:paraId="1045F02B" w14:textId="77777777" w:rsidR="00FD7333" w:rsidRDefault="00FD7333">
    <w:pPr>
      <w:pStyle w:val="a5"/>
      <w:framePr w:wrap="around" w:vAnchor="text" w:hAnchor="page" w:x="6052" w:y="7"/>
      <w:rPr>
        <w:rStyle w:val="a6"/>
      </w:rPr>
    </w:pPr>
  </w:p>
  <w:p w14:paraId="661B52C6" w14:textId="77777777" w:rsidR="00FD7333" w:rsidRDefault="00FD7333">
    <w:pPr>
      <w:pStyle w:val="a5"/>
      <w:framePr w:wrap="around" w:vAnchor="text" w:hAnchor="page" w:x="5692" w:y="7"/>
      <w:rPr>
        <w:rStyle w:val="a6"/>
      </w:rPr>
    </w:pPr>
    <w:r>
      <w:rPr>
        <w:rStyle w:val="a6"/>
        <w:rFonts w:hint="eastAsia"/>
      </w:rPr>
      <w:t xml:space="preserve"> </w:t>
    </w:r>
  </w:p>
  <w:p w14:paraId="414355C3" w14:textId="77777777" w:rsidR="00FD7333" w:rsidRDefault="00FD7333">
    <w:pPr>
      <w:pStyle w:val="a5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01E3" w14:textId="77777777" w:rsidR="002D55CE" w:rsidRDefault="002D55CE">
      <w:r>
        <w:separator/>
      </w:r>
    </w:p>
  </w:footnote>
  <w:footnote w:type="continuationSeparator" w:id="0">
    <w:p w14:paraId="71B2B5DE" w14:textId="77777777" w:rsidR="002D55CE" w:rsidRDefault="002D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0E8"/>
    <w:multiLevelType w:val="hybridMultilevel"/>
    <w:tmpl w:val="D74054AC"/>
    <w:lvl w:ilvl="0" w:tplc="640A4F26">
      <w:start w:val="5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0"/>
        </w:tabs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265A06D0"/>
    <w:multiLevelType w:val="hybridMultilevel"/>
    <w:tmpl w:val="29E6AF9E"/>
    <w:lvl w:ilvl="0" w:tplc="2FF8B9E6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60"/>
        </w:tabs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20"/>
        </w:tabs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80"/>
        </w:tabs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20"/>
      </w:pPr>
    </w:lvl>
  </w:abstractNum>
  <w:num w:numId="1" w16cid:durableId="1765034544">
    <w:abstractNumId w:val="1"/>
  </w:num>
  <w:num w:numId="2" w16cid:durableId="17851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0"/>
    <w:rsid w:val="00000488"/>
    <w:rsid w:val="000039F3"/>
    <w:rsid w:val="00006382"/>
    <w:rsid w:val="00006B00"/>
    <w:rsid w:val="00010084"/>
    <w:rsid w:val="00011B67"/>
    <w:rsid w:val="000222E7"/>
    <w:rsid w:val="00023007"/>
    <w:rsid w:val="00030017"/>
    <w:rsid w:val="000321F9"/>
    <w:rsid w:val="0003639E"/>
    <w:rsid w:val="0003697D"/>
    <w:rsid w:val="000545AC"/>
    <w:rsid w:val="000575A5"/>
    <w:rsid w:val="000664FE"/>
    <w:rsid w:val="0006772F"/>
    <w:rsid w:val="00076EF1"/>
    <w:rsid w:val="00097CE4"/>
    <w:rsid w:val="000A4E23"/>
    <w:rsid w:val="000A7828"/>
    <w:rsid w:val="000D3672"/>
    <w:rsid w:val="000D46DB"/>
    <w:rsid w:val="000D7287"/>
    <w:rsid w:val="000E1387"/>
    <w:rsid w:val="000E47C3"/>
    <w:rsid w:val="00102BB1"/>
    <w:rsid w:val="0010484B"/>
    <w:rsid w:val="00104A5E"/>
    <w:rsid w:val="00107045"/>
    <w:rsid w:val="001238E4"/>
    <w:rsid w:val="001364CB"/>
    <w:rsid w:val="00154E89"/>
    <w:rsid w:val="00155CAB"/>
    <w:rsid w:val="0016133B"/>
    <w:rsid w:val="0016284F"/>
    <w:rsid w:val="001635C9"/>
    <w:rsid w:val="00165725"/>
    <w:rsid w:val="00173F53"/>
    <w:rsid w:val="0017590B"/>
    <w:rsid w:val="001A4650"/>
    <w:rsid w:val="001A51A3"/>
    <w:rsid w:val="001C0B23"/>
    <w:rsid w:val="001C3087"/>
    <w:rsid w:val="001C3F5A"/>
    <w:rsid w:val="001C7806"/>
    <w:rsid w:val="001D00A9"/>
    <w:rsid w:val="001D205B"/>
    <w:rsid w:val="001D5E85"/>
    <w:rsid w:val="001D6C9D"/>
    <w:rsid w:val="001F557C"/>
    <w:rsid w:val="00200DED"/>
    <w:rsid w:val="002028F8"/>
    <w:rsid w:val="002226F7"/>
    <w:rsid w:val="002269DC"/>
    <w:rsid w:val="0023189A"/>
    <w:rsid w:val="00245318"/>
    <w:rsid w:val="00251DEC"/>
    <w:rsid w:val="00253971"/>
    <w:rsid w:val="00254D7D"/>
    <w:rsid w:val="0025626E"/>
    <w:rsid w:val="00262BF1"/>
    <w:rsid w:val="002769D4"/>
    <w:rsid w:val="00277F86"/>
    <w:rsid w:val="00284C17"/>
    <w:rsid w:val="002B0BD5"/>
    <w:rsid w:val="002B19D1"/>
    <w:rsid w:val="002B477C"/>
    <w:rsid w:val="002C3620"/>
    <w:rsid w:val="002C78A5"/>
    <w:rsid w:val="002D3A03"/>
    <w:rsid w:val="002D55CE"/>
    <w:rsid w:val="002F1131"/>
    <w:rsid w:val="0030041F"/>
    <w:rsid w:val="00301CD0"/>
    <w:rsid w:val="003043DD"/>
    <w:rsid w:val="00310798"/>
    <w:rsid w:val="00316785"/>
    <w:rsid w:val="003275F5"/>
    <w:rsid w:val="0033374C"/>
    <w:rsid w:val="00340E2F"/>
    <w:rsid w:val="003553DF"/>
    <w:rsid w:val="003578F0"/>
    <w:rsid w:val="00367660"/>
    <w:rsid w:val="00367B9D"/>
    <w:rsid w:val="00380D14"/>
    <w:rsid w:val="00380F09"/>
    <w:rsid w:val="003828F0"/>
    <w:rsid w:val="00390252"/>
    <w:rsid w:val="003906F5"/>
    <w:rsid w:val="003907C1"/>
    <w:rsid w:val="003928C9"/>
    <w:rsid w:val="003A4306"/>
    <w:rsid w:val="003A5BF8"/>
    <w:rsid w:val="003A7089"/>
    <w:rsid w:val="003B1F72"/>
    <w:rsid w:val="003B3646"/>
    <w:rsid w:val="003E0D5A"/>
    <w:rsid w:val="003E5700"/>
    <w:rsid w:val="004003E4"/>
    <w:rsid w:val="00402E48"/>
    <w:rsid w:val="00407946"/>
    <w:rsid w:val="00415F4B"/>
    <w:rsid w:val="00416355"/>
    <w:rsid w:val="00422366"/>
    <w:rsid w:val="00425897"/>
    <w:rsid w:val="004305A1"/>
    <w:rsid w:val="00431603"/>
    <w:rsid w:val="00441915"/>
    <w:rsid w:val="004505FD"/>
    <w:rsid w:val="00450838"/>
    <w:rsid w:val="00453507"/>
    <w:rsid w:val="00472E3F"/>
    <w:rsid w:val="004765F5"/>
    <w:rsid w:val="00476AA5"/>
    <w:rsid w:val="0047774F"/>
    <w:rsid w:val="0048433F"/>
    <w:rsid w:val="00497ABD"/>
    <w:rsid w:val="004A00AA"/>
    <w:rsid w:val="004A00B9"/>
    <w:rsid w:val="004C4E04"/>
    <w:rsid w:val="004C774E"/>
    <w:rsid w:val="004D1D8A"/>
    <w:rsid w:val="004D39C3"/>
    <w:rsid w:val="004E045D"/>
    <w:rsid w:val="004E370C"/>
    <w:rsid w:val="004F32DF"/>
    <w:rsid w:val="004F566E"/>
    <w:rsid w:val="00506FB3"/>
    <w:rsid w:val="005118C9"/>
    <w:rsid w:val="00523258"/>
    <w:rsid w:val="0052724D"/>
    <w:rsid w:val="00533960"/>
    <w:rsid w:val="005343E5"/>
    <w:rsid w:val="005605C6"/>
    <w:rsid w:val="005B4AC7"/>
    <w:rsid w:val="005B7633"/>
    <w:rsid w:val="005C3B3B"/>
    <w:rsid w:val="005C4CDA"/>
    <w:rsid w:val="005C6FE2"/>
    <w:rsid w:val="005D09FD"/>
    <w:rsid w:val="005F4E9D"/>
    <w:rsid w:val="005F640B"/>
    <w:rsid w:val="00601EEA"/>
    <w:rsid w:val="006031BD"/>
    <w:rsid w:val="00611671"/>
    <w:rsid w:val="006266DB"/>
    <w:rsid w:val="00630FFE"/>
    <w:rsid w:val="00633983"/>
    <w:rsid w:val="0064063B"/>
    <w:rsid w:val="00642893"/>
    <w:rsid w:val="006502EA"/>
    <w:rsid w:val="0065476B"/>
    <w:rsid w:val="00656035"/>
    <w:rsid w:val="006700AC"/>
    <w:rsid w:val="006727A6"/>
    <w:rsid w:val="00672B25"/>
    <w:rsid w:val="00673AF7"/>
    <w:rsid w:val="00680DEA"/>
    <w:rsid w:val="00694C56"/>
    <w:rsid w:val="006A3619"/>
    <w:rsid w:val="006C089D"/>
    <w:rsid w:val="006E0B4D"/>
    <w:rsid w:val="00701834"/>
    <w:rsid w:val="007163CE"/>
    <w:rsid w:val="00732EE4"/>
    <w:rsid w:val="00734634"/>
    <w:rsid w:val="00734F80"/>
    <w:rsid w:val="00735097"/>
    <w:rsid w:val="007365F9"/>
    <w:rsid w:val="007370FF"/>
    <w:rsid w:val="00755B7A"/>
    <w:rsid w:val="00784B68"/>
    <w:rsid w:val="00791D90"/>
    <w:rsid w:val="007B6337"/>
    <w:rsid w:val="007D4525"/>
    <w:rsid w:val="007F0029"/>
    <w:rsid w:val="00813164"/>
    <w:rsid w:val="008144EA"/>
    <w:rsid w:val="0081794E"/>
    <w:rsid w:val="00823523"/>
    <w:rsid w:val="008306B1"/>
    <w:rsid w:val="00831C04"/>
    <w:rsid w:val="00833604"/>
    <w:rsid w:val="0084078F"/>
    <w:rsid w:val="00842C7B"/>
    <w:rsid w:val="00845E07"/>
    <w:rsid w:val="00854264"/>
    <w:rsid w:val="0086391D"/>
    <w:rsid w:val="008839CF"/>
    <w:rsid w:val="008843D4"/>
    <w:rsid w:val="00884526"/>
    <w:rsid w:val="008B6F81"/>
    <w:rsid w:val="008C179B"/>
    <w:rsid w:val="008C5111"/>
    <w:rsid w:val="008D2C18"/>
    <w:rsid w:val="008D34F0"/>
    <w:rsid w:val="008D4D8A"/>
    <w:rsid w:val="008E494C"/>
    <w:rsid w:val="008E77F5"/>
    <w:rsid w:val="008F2A86"/>
    <w:rsid w:val="00901D63"/>
    <w:rsid w:val="00902C32"/>
    <w:rsid w:val="0090537A"/>
    <w:rsid w:val="009119BD"/>
    <w:rsid w:val="00927026"/>
    <w:rsid w:val="009324A5"/>
    <w:rsid w:val="00932523"/>
    <w:rsid w:val="00934BD9"/>
    <w:rsid w:val="00936C0E"/>
    <w:rsid w:val="00965BD5"/>
    <w:rsid w:val="00970AB5"/>
    <w:rsid w:val="00980AFC"/>
    <w:rsid w:val="009965BC"/>
    <w:rsid w:val="009A2998"/>
    <w:rsid w:val="009A3529"/>
    <w:rsid w:val="009B7D07"/>
    <w:rsid w:val="009D72D4"/>
    <w:rsid w:val="009E27ED"/>
    <w:rsid w:val="009F3F33"/>
    <w:rsid w:val="00A07AD8"/>
    <w:rsid w:val="00A1250C"/>
    <w:rsid w:val="00A13BE8"/>
    <w:rsid w:val="00A14C2A"/>
    <w:rsid w:val="00A17977"/>
    <w:rsid w:val="00A51FB6"/>
    <w:rsid w:val="00A61D41"/>
    <w:rsid w:val="00A65506"/>
    <w:rsid w:val="00A70C6A"/>
    <w:rsid w:val="00A76386"/>
    <w:rsid w:val="00A7743D"/>
    <w:rsid w:val="00A97F62"/>
    <w:rsid w:val="00AE4A83"/>
    <w:rsid w:val="00AE6912"/>
    <w:rsid w:val="00AE7730"/>
    <w:rsid w:val="00AF4DC0"/>
    <w:rsid w:val="00AF72D7"/>
    <w:rsid w:val="00B01366"/>
    <w:rsid w:val="00B15E85"/>
    <w:rsid w:val="00B17BAB"/>
    <w:rsid w:val="00B20D4F"/>
    <w:rsid w:val="00B3483D"/>
    <w:rsid w:val="00B35DF3"/>
    <w:rsid w:val="00B373FF"/>
    <w:rsid w:val="00B42947"/>
    <w:rsid w:val="00B526A6"/>
    <w:rsid w:val="00B67D39"/>
    <w:rsid w:val="00B86132"/>
    <w:rsid w:val="00BC3991"/>
    <w:rsid w:val="00BC7FD7"/>
    <w:rsid w:val="00BD11AD"/>
    <w:rsid w:val="00BE567C"/>
    <w:rsid w:val="00BF4AE7"/>
    <w:rsid w:val="00BF58AA"/>
    <w:rsid w:val="00C00E3D"/>
    <w:rsid w:val="00C048AE"/>
    <w:rsid w:val="00C059A7"/>
    <w:rsid w:val="00C13CD5"/>
    <w:rsid w:val="00C23AF6"/>
    <w:rsid w:val="00C54584"/>
    <w:rsid w:val="00C62C90"/>
    <w:rsid w:val="00C73B42"/>
    <w:rsid w:val="00C77028"/>
    <w:rsid w:val="00C917F6"/>
    <w:rsid w:val="00C91CF8"/>
    <w:rsid w:val="00C96A73"/>
    <w:rsid w:val="00CA0FAD"/>
    <w:rsid w:val="00CC6C07"/>
    <w:rsid w:val="00CC6EB1"/>
    <w:rsid w:val="00CD422A"/>
    <w:rsid w:val="00CE1564"/>
    <w:rsid w:val="00CE5E64"/>
    <w:rsid w:val="00CE71CF"/>
    <w:rsid w:val="00CF2C63"/>
    <w:rsid w:val="00D03091"/>
    <w:rsid w:val="00D05B15"/>
    <w:rsid w:val="00D43E09"/>
    <w:rsid w:val="00D46EC3"/>
    <w:rsid w:val="00D5426A"/>
    <w:rsid w:val="00D56F9B"/>
    <w:rsid w:val="00D5788E"/>
    <w:rsid w:val="00D74B7E"/>
    <w:rsid w:val="00D759D5"/>
    <w:rsid w:val="00D86AF4"/>
    <w:rsid w:val="00DA09C8"/>
    <w:rsid w:val="00DB01E9"/>
    <w:rsid w:val="00DB2CE7"/>
    <w:rsid w:val="00DB6FD3"/>
    <w:rsid w:val="00DC1F4F"/>
    <w:rsid w:val="00DC6F65"/>
    <w:rsid w:val="00DD14FF"/>
    <w:rsid w:val="00DD42E5"/>
    <w:rsid w:val="00DE3BB2"/>
    <w:rsid w:val="00DE432F"/>
    <w:rsid w:val="00DE63DB"/>
    <w:rsid w:val="00DF11DD"/>
    <w:rsid w:val="00DF5D04"/>
    <w:rsid w:val="00DF6D9F"/>
    <w:rsid w:val="00E117A4"/>
    <w:rsid w:val="00E1544C"/>
    <w:rsid w:val="00E1632E"/>
    <w:rsid w:val="00E211E4"/>
    <w:rsid w:val="00E2394D"/>
    <w:rsid w:val="00E23982"/>
    <w:rsid w:val="00E3629A"/>
    <w:rsid w:val="00E44D00"/>
    <w:rsid w:val="00E64978"/>
    <w:rsid w:val="00E730B6"/>
    <w:rsid w:val="00E7738A"/>
    <w:rsid w:val="00E971A9"/>
    <w:rsid w:val="00EA281B"/>
    <w:rsid w:val="00EB5FED"/>
    <w:rsid w:val="00EC28BF"/>
    <w:rsid w:val="00EE3F21"/>
    <w:rsid w:val="00EF1CDA"/>
    <w:rsid w:val="00EF66AB"/>
    <w:rsid w:val="00F13BC2"/>
    <w:rsid w:val="00F36823"/>
    <w:rsid w:val="00F46DE9"/>
    <w:rsid w:val="00F51C37"/>
    <w:rsid w:val="00F565DA"/>
    <w:rsid w:val="00F603D3"/>
    <w:rsid w:val="00F61517"/>
    <w:rsid w:val="00F75E34"/>
    <w:rsid w:val="00F80B59"/>
    <w:rsid w:val="00F83D67"/>
    <w:rsid w:val="00FA40B7"/>
    <w:rsid w:val="00FC09BA"/>
    <w:rsid w:val="00FC34B5"/>
    <w:rsid w:val="00FD733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3FF0C"/>
  <w15:chartTrackingRefBased/>
  <w15:docId w15:val="{74A197DA-5971-44E7-BEB0-1730331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640"/>
    </w:pPr>
    <w:rPr>
      <w:rFonts w:ascii="仿宋_GB2312" w:eastAsia="仿宋_GB2312" w:hint="eastAsia"/>
      <w:sz w:val="32"/>
    </w:rPr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253971"/>
    <w:pPr>
      <w:spacing w:after="120" w:line="480" w:lineRule="auto"/>
    </w:pPr>
  </w:style>
  <w:style w:type="paragraph" w:styleId="a8">
    <w:name w:val="Balloon Text"/>
    <w:basedOn w:val="a"/>
    <w:semiHidden/>
    <w:rsid w:val="00253971"/>
    <w:rPr>
      <w:sz w:val="18"/>
      <w:szCs w:val="18"/>
    </w:rPr>
  </w:style>
  <w:style w:type="table" w:styleId="a9">
    <w:name w:val="Table Grid"/>
    <w:basedOn w:val="a1"/>
    <w:rsid w:val="00791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B67D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3</Pages>
  <Words>515</Words>
  <Characters>2938</Characters>
  <Application>Microsoft Office Word</Application>
  <DocSecurity>0</DocSecurity>
  <Lines>24</Lines>
  <Paragraphs>6</Paragraphs>
  <ScaleCrop>false</ScaleCrop>
  <Company>cdsjy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施工图设计文件用:</dc:title>
  <dc:subject/>
  <dc:creator>高玉环</dc:creator>
  <cp:keywords/>
  <dc:description/>
  <cp:lastModifiedBy>619271146@qq.com</cp:lastModifiedBy>
  <cp:revision>1</cp:revision>
  <cp:lastPrinted>2009-01-04T04:51:00Z</cp:lastPrinted>
  <dcterms:created xsi:type="dcterms:W3CDTF">2023-06-21T15:02:00Z</dcterms:created>
  <dcterms:modified xsi:type="dcterms:W3CDTF">2023-06-21T15:03:00Z</dcterms:modified>
</cp:coreProperties>
</file>