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8E0C" w14:textId="77777777" w:rsidR="00933FD2" w:rsidRDefault="00933FD2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2E3818E9" w14:textId="77777777" w:rsidR="00933FD2" w:rsidRDefault="00933FD2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39205F1D" w14:textId="77777777" w:rsidR="00933FD2" w:rsidRDefault="00F40C45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建筑全能耗报告书</w:t>
      </w:r>
    </w:p>
    <w:p w14:paraId="29EDA56B" w14:textId="77777777" w:rsidR="00933FD2" w:rsidRDefault="00F40C45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1CEFB119" w14:textId="77777777" w:rsidR="00933FD2" w:rsidRDefault="00933FD2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3269BA8A" w14:textId="77777777" w:rsidR="00933FD2" w:rsidRDefault="00933FD2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933FD2" w14:paraId="29C9B3CF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D260B4A" w14:textId="77777777" w:rsidR="00933FD2" w:rsidRDefault="00F40C4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78BD07A" w14:textId="77777777" w:rsidR="00933FD2" w:rsidRDefault="00F40C4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933FD2" w14:paraId="46A7A2D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A03DDB9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15DCDA9" w14:textId="77777777" w:rsidR="00933FD2" w:rsidRDefault="00933FD2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湖南</w:t>
            </w:r>
            <w:r>
              <w:t>-</w:t>
            </w:r>
            <w:r>
              <w:t>长沙</w:t>
            </w:r>
            <w:bookmarkEnd w:id="2"/>
          </w:p>
        </w:tc>
      </w:tr>
      <w:tr w:rsidR="00933FD2" w14:paraId="705C41A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1FC34A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593C0E7" w14:textId="77777777" w:rsidR="00933FD2" w:rsidRDefault="00933FD2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933FD2" w14:paraId="53CEFCE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4F4E14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37327E9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933FD2" w14:paraId="25E0DD5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C8C292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EDD2BAA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933FD2" w14:paraId="488B870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974DFC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D97830E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</w:p>
        </w:tc>
      </w:tr>
      <w:tr w:rsidR="00933FD2" w14:paraId="0E5EDD5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C6FFD1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C50AF39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</w:p>
        </w:tc>
      </w:tr>
      <w:tr w:rsidR="00933FD2" w14:paraId="657BCA5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5D74CB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4568010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</w:p>
        </w:tc>
      </w:tr>
      <w:tr w:rsidR="00933FD2" w14:paraId="21983ED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90F48D8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A6A785C" w14:textId="77777777" w:rsidR="00933FD2" w:rsidRDefault="00F40C4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r>
              <w:rPr>
                <w:rFonts w:ascii="宋体" w:hAnsi="宋体" w:hint="eastAsia"/>
                <w:szCs w:val="21"/>
              </w:rPr>
              <w:t>2024年12月28日</w:t>
            </w:r>
            <w:bookmarkEnd w:id="6"/>
          </w:p>
        </w:tc>
      </w:tr>
    </w:tbl>
    <w:p w14:paraId="68B044CD" w14:textId="77777777" w:rsidR="00933FD2" w:rsidRDefault="00933FD2">
      <w:pPr>
        <w:rPr>
          <w:rFonts w:ascii="宋体" w:hAnsi="宋体" w:hint="eastAsia"/>
          <w:lang w:val="en-US"/>
        </w:rPr>
      </w:pPr>
    </w:p>
    <w:p w14:paraId="4D4C663B" w14:textId="77777777" w:rsidR="00933FD2" w:rsidRDefault="00933FD2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330ABE3" wp14:editId="3D3EF955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933FD2" w14:paraId="2086918B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6FAC5A5" w14:textId="77777777" w:rsidR="00933FD2" w:rsidRDefault="00F40C4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D7D071B" w14:textId="77777777" w:rsidR="00933FD2" w:rsidRDefault="00F40C4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>
              <w:rPr>
                <w:rFonts w:ascii="宋体" w:hAnsi="宋体" w:hint="eastAsia"/>
              </w:rPr>
              <w:t>能耗计算BESI2024</w:t>
            </w:r>
            <w:bookmarkEnd w:id="8"/>
          </w:p>
        </w:tc>
      </w:tr>
      <w:tr w:rsidR="00933FD2" w14:paraId="497EA7DB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58A4933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5272337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933FD2" w14:paraId="734E6C43" w14:textId="77777777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AFA6337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BCE29D" w14:textId="77777777" w:rsidR="00933FD2" w:rsidRDefault="00F40C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北京绿建软件股份有限公司</w:t>
            </w:r>
          </w:p>
        </w:tc>
      </w:tr>
      <w:tr w:rsidR="00933FD2" w14:paraId="2A366A4F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29C2E44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CA7BE25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>
              <w:rPr>
                <w:rFonts w:ascii="宋体" w:hAnsi="宋体" w:hint="eastAsia"/>
                <w:szCs w:val="18"/>
              </w:rPr>
              <w:t>T13337442789</w:t>
            </w:r>
            <w:bookmarkEnd w:id="10"/>
            <w:r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4991C83" w14:textId="77777777" w:rsidR="00933FD2" w:rsidRDefault="00F40C45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0E78FD5" w14:textId="77777777" w:rsidR="00933FD2" w:rsidRDefault="00933FD2">
      <w:pPr>
        <w:pStyle w:val="a6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4E85815F" w14:textId="77777777" w:rsidR="00EC7308" w:rsidRDefault="00F40C4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319907" w:history="1">
        <w:r w:rsidR="00EC7308" w:rsidRPr="00231E83">
          <w:rPr>
            <w:rStyle w:val="a9"/>
            <w:rFonts w:hint="eastAsia"/>
            <w:noProof/>
          </w:rPr>
          <w:t>1</w:t>
        </w:r>
        <w:r w:rsidR="00EC7308"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="00EC7308" w:rsidRPr="00231E83">
          <w:rPr>
            <w:rStyle w:val="a9"/>
            <w:rFonts w:hint="eastAsia"/>
            <w:noProof/>
          </w:rPr>
          <w:t>建筑概况</w:t>
        </w:r>
        <w:r w:rsidR="00EC7308">
          <w:rPr>
            <w:rFonts w:hint="eastAsia"/>
            <w:noProof/>
            <w:webHidden/>
          </w:rPr>
          <w:tab/>
        </w:r>
        <w:r w:rsidR="00EC7308">
          <w:rPr>
            <w:rFonts w:hint="eastAsia"/>
            <w:noProof/>
            <w:webHidden/>
          </w:rPr>
          <w:fldChar w:fldCharType="begin"/>
        </w:r>
        <w:r w:rsidR="00EC7308">
          <w:rPr>
            <w:rFonts w:hint="eastAsia"/>
            <w:noProof/>
            <w:webHidden/>
          </w:rPr>
          <w:instrText xml:space="preserve"> </w:instrText>
        </w:r>
        <w:r w:rsidR="00EC7308">
          <w:rPr>
            <w:noProof/>
            <w:webHidden/>
          </w:rPr>
          <w:instrText>PAGEREF _Toc186319907 \h</w:instrText>
        </w:r>
        <w:r w:rsidR="00EC7308">
          <w:rPr>
            <w:rFonts w:hint="eastAsia"/>
            <w:noProof/>
            <w:webHidden/>
          </w:rPr>
          <w:instrText xml:space="preserve"> </w:instrText>
        </w:r>
        <w:r w:rsidR="00EC7308">
          <w:rPr>
            <w:rFonts w:hint="eastAsia"/>
            <w:noProof/>
            <w:webHidden/>
          </w:rPr>
        </w:r>
        <w:r w:rsidR="00EC7308">
          <w:rPr>
            <w:noProof/>
            <w:webHidden/>
          </w:rPr>
          <w:fldChar w:fldCharType="separate"/>
        </w:r>
        <w:r w:rsidR="00EC7308">
          <w:rPr>
            <w:noProof/>
            <w:webHidden/>
          </w:rPr>
          <w:t>3</w:t>
        </w:r>
        <w:r w:rsidR="00EC7308">
          <w:rPr>
            <w:rFonts w:hint="eastAsia"/>
            <w:noProof/>
            <w:webHidden/>
          </w:rPr>
          <w:fldChar w:fldCharType="end"/>
        </w:r>
      </w:hyperlink>
    </w:p>
    <w:p w14:paraId="72C0ECAE" w14:textId="77777777" w:rsidR="00EC7308" w:rsidRDefault="00EC730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319908" w:history="1">
        <w:r w:rsidRPr="00231E83">
          <w:rPr>
            <w:rStyle w:val="a9"/>
            <w:rFonts w:hint="eastAsia"/>
            <w:noProof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计算依据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_Toc186319908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6E44CC57" w14:textId="77777777" w:rsidR="00EC7308" w:rsidRDefault="00EC730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319909" w:history="1">
        <w:r w:rsidRPr="00231E83">
          <w:rPr>
            <w:rStyle w:val="a9"/>
            <w:rFonts w:hint="eastAsia"/>
            <w:noProof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软件介绍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_Toc186319909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60600CA1" w14:textId="77777777" w:rsidR="00EC7308" w:rsidRDefault="00EC730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319910" w:history="1">
        <w:r w:rsidRPr="00231E83">
          <w:rPr>
            <w:rStyle w:val="a9"/>
            <w:rFonts w:hint="eastAsia"/>
            <w:noProof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气象数据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_Toc186319910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5FD17366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11" w:history="1">
        <w:r w:rsidRPr="00231E83">
          <w:rPr>
            <w:rStyle w:val="a9"/>
            <w:rFonts w:hint="eastAsia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气象地点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_Toc186319911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0144F403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12" w:history="1">
        <w:r w:rsidRPr="00231E83">
          <w:rPr>
            <w:rStyle w:val="a9"/>
            <w:rFonts w:hint="eastAsia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逐日干球温度表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_Toc186319912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4D51D667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13" w:history="1">
        <w:r w:rsidRPr="00231E83">
          <w:rPr>
            <w:rStyle w:val="a9"/>
            <w:rFonts w:hint="eastAsia"/>
            <w:noProof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逐月辐照量表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_Toc186319913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579B19EA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14" w:history="1">
        <w:r w:rsidRPr="00231E83">
          <w:rPr>
            <w:rStyle w:val="a9"/>
            <w:rFonts w:hint="eastAsia"/>
            <w:noProof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峰值工况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_Toc186319914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743E0BE8" w14:textId="77777777" w:rsidR="00EC7308" w:rsidRDefault="00EC730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319915" w:history="1">
        <w:r w:rsidRPr="00231E83">
          <w:rPr>
            <w:rStyle w:val="a9"/>
            <w:rFonts w:hint="eastAsia"/>
            <w:noProof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围护结构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_Toc186319915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0B5BC4B0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16" w:history="1">
        <w:r w:rsidRPr="00231E83">
          <w:rPr>
            <w:rStyle w:val="a9"/>
            <w:rFonts w:hint="eastAsia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工程材料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_Toc186319916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5A953BB9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17" w:history="1">
        <w:r w:rsidRPr="00231E83">
          <w:rPr>
            <w:rStyle w:val="a9"/>
            <w:rFonts w:hint="eastAsia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围护结构作法简要说明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_Toc186319917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2A21135B" w14:textId="77777777" w:rsidR="00EC7308" w:rsidRDefault="00EC730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319918" w:history="1">
        <w:r w:rsidRPr="00231E83">
          <w:rPr>
            <w:rStyle w:val="a9"/>
            <w:rFonts w:hint="eastAsia"/>
            <w:noProof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围护结构概况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_Toc186319918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51F05A28" w14:textId="77777777" w:rsidR="00EC7308" w:rsidRDefault="00EC730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319919" w:history="1">
        <w:r w:rsidRPr="00231E83">
          <w:rPr>
            <w:rStyle w:val="a9"/>
            <w:rFonts w:hint="eastAsia"/>
            <w:noProof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房间类型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_Toc186319919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0CBF910B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20" w:history="1">
        <w:r w:rsidRPr="00231E83">
          <w:rPr>
            <w:rStyle w:val="a9"/>
            <w:rFonts w:hint="eastAsia"/>
            <w:noProof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房间参数表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_Toc186319920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2C2C04AD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21" w:history="1">
        <w:r w:rsidRPr="00231E83">
          <w:rPr>
            <w:rStyle w:val="a9"/>
            <w:rFonts w:hint="eastAsia"/>
            <w:noProof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作息时间表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_Toc186319921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2FBC24BC" w14:textId="77777777" w:rsidR="00EC7308" w:rsidRDefault="00EC730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319922" w:history="1">
        <w:r w:rsidRPr="00231E83">
          <w:rPr>
            <w:rStyle w:val="a9"/>
            <w:rFonts w:hint="eastAsia"/>
            <w:noProof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暖通空调系统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_Toc186319922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5FDA0980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23" w:history="1">
        <w:r w:rsidRPr="00231E83">
          <w:rPr>
            <w:rStyle w:val="a9"/>
            <w:rFonts w:hint="eastAsia"/>
            <w:noProof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系统类型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_Toc186319923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4AAB5F19" w14:textId="77777777" w:rsidR="00EC7308" w:rsidRDefault="00EC7308">
      <w:pPr>
        <w:pStyle w:val="TOC3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24" w:history="1">
        <w:r w:rsidRPr="00231E83">
          <w:rPr>
            <w:rStyle w:val="a9"/>
            <w:rFonts w:hint="eastAsia"/>
            <w:noProof/>
            <w:lang w:val="en-GB"/>
          </w:rPr>
          <w:t>8.1.1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系统分区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_Toc186319924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2B6C15A1" w14:textId="77777777" w:rsidR="00EC7308" w:rsidRDefault="00EC7308">
      <w:pPr>
        <w:pStyle w:val="TOC3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25" w:history="1">
        <w:r w:rsidRPr="00231E83">
          <w:rPr>
            <w:rStyle w:val="a9"/>
            <w:rFonts w:hint="eastAsia"/>
            <w:noProof/>
            <w:lang w:val="en-GB"/>
          </w:rPr>
          <w:t>8.1.2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热回收参数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_Toc186319925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6C868944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26" w:history="1">
        <w:r w:rsidRPr="00231E83">
          <w:rPr>
            <w:rStyle w:val="a9"/>
            <w:rFonts w:hint="eastAsia"/>
            <w:noProof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制冷系统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_Toc186319926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004CF65C" w14:textId="77777777" w:rsidR="00EC7308" w:rsidRDefault="00EC7308">
      <w:pPr>
        <w:pStyle w:val="TOC3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27" w:history="1">
        <w:r w:rsidRPr="00231E83">
          <w:rPr>
            <w:rStyle w:val="a9"/>
            <w:rFonts w:hint="eastAsia"/>
            <w:noProof/>
            <w:lang w:val="en-GB"/>
          </w:rPr>
          <w:t>8.2.1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默认冷源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_Toc186319927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2393D641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28" w:history="1">
        <w:r w:rsidRPr="00231E83">
          <w:rPr>
            <w:rStyle w:val="a9"/>
            <w:rFonts w:hint="eastAsia"/>
            <w:noProof/>
            <w:lang w:val="en-GB"/>
          </w:rPr>
          <w:t>8.3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空调风机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_Toc186319928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798F433E" w14:textId="77777777" w:rsidR="00EC7308" w:rsidRDefault="00EC7308">
      <w:pPr>
        <w:pStyle w:val="TOC3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29" w:history="1">
        <w:r w:rsidRPr="00231E83">
          <w:rPr>
            <w:rStyle w:val="a9"/>
            <w:rFonts w:hint="eastAsia"/>
            <w:noProof/>
            <w:lang w:val="en-GB"/>
          </w:rPr>
          <w:t>8.3.1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独立新排风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_Toc186319929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0813A2A1" w14:textId="77777777" w:rsidR="00EC7308" w:rsidRDefault="00EC7308">
      <w:pPr>
        <w:pStyle w:val="TOC3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30" w:history="1">
        <w:r w:rsidRPr="00231E83">
          <w:rPr>
            <w:rStyle w:val="a9"/>
            <w:rFonts w:hint="eastAsia"/>
            <w:noProof/>
            <w:lang w:val="en-GB"/>
          </w:rPr>
          <w:t>8.3.2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风机盘管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_Toc186319930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7452ACC3" w14:textId="77777777" w:rsidR="00EC7308" w:rsidRDefault="00EC730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319931" w:history="1">
        <w:r w:rsidRPr="00231E83">
          <w:rPr>
            <w:rStyle w:val="a9"/>
            <w:rFonts w:hint="eastAsia"/>
            <w:noProof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照明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_Toc186319931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22BAB079" w14:textId="77777777" w:rsidR="00EC7308" w:rsidRDefault="00EC730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319932" w:history="1">
        <w:r w:rsidRPr="00231E83">
          <w:rPr>
            <w:rStyle w:val="a9"/>
            <w:rFonts w:hint="eastAsia"/>
            <w:noProof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插座设备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_Toc186319932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6F10E0B4" w14:textId="77777777" w:rsidR="00EC7308" w:rsidRDefault="00EC730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319933" w:history="1">
        <w:r w:rsidRPr="00231E83">
          <w:rPr>
            <w:rStyle w:val="a9"/>
            <w:rFonts w:hint="eastAsia"/>
            <w:noProof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电梯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_Toc186319933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758955EB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34" w:history="1">
        <w:r w:rsidRPr="00231E83">
          <w:rPr>
            <w:rStyle w:val="a9"/>
            <w:rFonts w:hint="eastAsia"/>
            <w:noProof/>
            <w:lang w:val="en-GB"/>
          </w:rPr>
          <w:t>11.1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直梯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_Toc186319934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30B21461" w14:textId="77777777" w:rsidR="00EC7308" w:rsidRDefault="00EC730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319935" w:history="1">
        <w:r w:rsidRPr="00231E83">
          <w:rPr>
            <w:rStyle w:val="a9"/>
            <w:rFonts w:hint="eastAsia"/>
            <w:noProof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光伏发电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_Toc186319935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14:paraId="3AC49864" w14:textId="77777777" w:rsidR="00EC7308" w:rsidRDefault="00EC730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319936" w:history="1">
        <w:r w:rsidRPr="00231E83">
          <w:rPr>
            <w:rStyle w:val="a9"/>
            <w:rFonts w:hint="eastAsia"/>
            <w:noProof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计算结果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_Toc186319936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14:paraId="2317154A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37" w:history="1">
        <w:r w:rsidRPr="00231E83">
          <w:rPr>
            <w:rStyle w:val="a9"/>
            <w:rFonts w:hint="eastAsia"/>
            <w:noProof/>
            <w:lang w:val="en-GB"/>
          </w:rPr>
          <w:t>13.1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负荷分项统计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_Toc186319937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14:paraId="47986D02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38" w:history="1">
        <w:r w:rsidRPr="00231E83">
          <w:rPr>
            <w:rStyle w:val="a9"/>
            <w:rFonts w:hint="eastAsia"/>
            <w:noProof/>
            <w:lang w:val="en-GB"/>
          </w:rPr>
          <w:t>13.2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逐月负荷表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_Toc186319938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rFonts w:hint="eastAsia"/>
            <w:noProof/>
            <w:webHidden/>
          </w:rPr>
          <w:fldChar w:fldCharType="end"/>
        </w:r>
      </w:hyperlink>
    </w:p>
    <w:p w14:paraId="3D9AB740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39" w:history="1">
        <w:r w:rsidRPr="00231E83">
          <w:rPr>
            <w:rStyle w:val="a9"/>
            <w:rFonts w:hint="eastAsia"/>
            <w:noProof/>
            <w:lang w:val="en-GB"/>
          </w:rPr>
          <w:t>13.3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逐月电耗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_Toc186319939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rFonts w:hint="eastAsia"/>
            <w:noProof/>
            <w:webHidden/>
          </w:rPr>
          <w:fldChar w:fldCharType="end"/>
        </w:r>
      </w:hyperlink>
    </w:p>
    <w:p w14:paraId="7374DDB3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40" w:history="1">
        <w:r w:rsidRPr="00231E83">
          <w:rPr>
            <w:rStyle w:val="a9"/>
            <w:rFonts w:hint="eastAsia"/>
            <w:noProof/>
            <w:lang w:val="en-GB"/>
          </w:rPr>
          <w:t>13.4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全年能耗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_Toc186319940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rFonts w:hint="eastAsia"/>
            <w:noProof/>
            <w:webHidden/>
          </w:rPr>
          <w:fldChar w:fldCharType="end"/>
        </w:r>
      </w:hyperlink>
    </w:p>
    <w:p w14:paraId="656A18DB" w14:textId="77777777" w:rsidR="00EC7308" w:rsidRDefault="00EC730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319941" w:history="1">
        <w:r w:rsidRPr="00231E83">
          <w:rPr>
            <w:rStyle w:val="a9"/>
            <w:rFonts w:hint="eastAsia"/>
            <w:noProof/>
          </w:rPr>
          <w:t>14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附录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_Toc186319941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rFonts w:hint="eastAsia"/>
            <w:noProof/>
            <w:webHidden/>
          </w:rPr>
          <w:fldChar w:fldCharType="end"/>
        </w:r>
      </w:hyperlink>
    </w:p>
    <w:p w14:paraId="32487B13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42" w:history="1">
        <w:r w:rsidRPr="00231E83">
          <w:rPr>
            <w:rStyle w:val="a9"/>
            <w:rFonts w:hint="eastAsia"/>
            <w:noProof/>
            <w:lang w:val="en-GB"/>
          </w:rPr>
          <w:t>14.1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工作日</w:t>
        </w:r>
        <w:r w:rsidRPr="00231E83">
          <w:rPr>
            <w:rStyle w:val="a9"/>
            <w:rFonts w:hint="eastAsia"/>
            <w:noProof/>
          </w:rPr>
          <w:t>/</w:t>
        </w:r>
        <w:r w:rsidRPr="00231E83">
          <w:rPr>
            <w:rStyle w:val="a9"/>
            <w:rFonts w:hint="eastAsia"/>
            <w:noProof/>
          </w:rPr>
          <w:t>节假日人员逐时在室率</w:t>
        </w:r>
        <w:r w:rsidRPr="00231E83">
          <w:rPr>
            <w:rStyle w:val="a9"/>
            <w:rFonts w:hint="eastAsia"/>
            <w:noProof/>
          </w:rPr>
          <w:t>(%)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_Toc186319942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rFonts w:hint="eastAsia"/>
            <w:noProof/>
            <w:webHidden/>
          </w:rPr>
          <w:fldChar w:fldCharType="end"/>
        </w:r>
      </w:hyperlink>
    </w:p>
    <w:p w14:paraId="21A668DD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43" w:history="1">
        <w:r w:rsidRPr="00231E83">
          <w:rPr>
            <w:rStyle w:val="a9"/>
            <w:rFonts w:hint="eastAsia"/>
            <w:noProof/>
            <w:lang w:val="en-GB"/>
          </w:rPr>
          <w:t>14.2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工作日</w:t>
        </w:r>
        <w:r w:rsidRPr="00231E83">
          <w:rPr>
            <w:rStyle w:val="a9"/>
            <w:rFonts w:hint="eastAsia"/>
            <w:noProof/>
          </w:rPr>
          <w:t>/</w:t>
        </w:r>
        <w:r w:rsidRPr="00231E83">
          <w:rPr>
            <w:rStyle w:val="a9"/>
            <w:rFonts w:hint="eastAsia"/>
            <w:noProof/>
          </w:rPr>
          <w:t>节假日照明开关时间表</w:t>
        </w:r>
        <w:r w:rsidRPr="00231E83">
          <w:rPr>
            <w:rStyle w:val="a9"/>
            <w:rFonts w:hint="eastAsia"/>
            <w:noProof/>
          </w:rPr>
          <w:t>(%)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_Toc186319943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rFonts w:hint="eastAsia"/>
            <w:noProof/>
            <w:webHidden/>
          </w:rPr>
          <w:fldChar w:fldCharType="end"/>
        </w:r>
      </w:hyperlink>
    </w:p>
    <w:p w14:paraId="08119B6A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44" w:history="1">
        <w:r w:rsidRPr="00231E83">
          <w:rPr>
            <w:rStyle w:val="a9"/>
            <w:rFonts w:hint="eastAsia"/>
            <w:noProof/>
            <w:lang w:val="en-GB"/>
          </w:rPr>
          <w:t>14.3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工作日</w:t>
        </w:r>
        <w:r w:rsidRPr="00231E83">
          <w:rPr>
            <w:rStyle w:val="a9"/>
            <w:rFonts w:hint="eastAsia"/>
            <w:noProof/>
          </w:rPr>
          <w:t>/</w:t>
        </w:r>
        <w:r w:rsidRPr="00231E83">
          <w:rPr>
            <w:rStyle w:val="a9"/>
            <w:rFonts w:hint="eastAsia"/>
            <w:noProof/>
          </w:rPr>
          <w:t>节假日设备逐时使用率</w:t>
        </w:r>
        <w:r w:rsidRPr="00231E83">
          <w:rPr>
            <w:rStyle w:val="a9"/>
            <w:rFonts w:hint="eastAsia"/>
            <w:noProof/>
          </w:rPr>
          <w:t>(%)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_Toc186319944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rFonts w:hint="eastAsia"/>
            <w:noProof/>
            <w:webHidden/>
          </w:rPr>
          <w:fldChar w:fldCharType="end"/>
        </w:r>
      </w:hyperlink>
    </w:p>
    <w:p w14:paraId="2683DCAB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45" w:history="1">
        <w:r w:rsidRPr="00231E83">
          <w:rPr>
            <w:rStyle w:val="a9"/>
            <w:rFonts w:hint="eastAsia"/>
            <w:noProof/>
            <w:lang w:val="en-GB"/>
          </w:rPr>
          <w:t>14.4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工作日</w:t>
        </w:r>
        <w:r w:rsidRPr="00231E83">
          <w:rPr>
            <w:rStyle w:val="a9"/>
            <w:rFonts w:hint="eastAsia"/>
            <w:noProof/>
          </w:rPr>
          <w:t>/</w:t>
        </w:r>
        <w:r w:rsidRPr="00231E83">
          <w:rPr>
            <w:rStyle w:val="a9"/>
            <w:rFonts w:hint="eastAsia"/>
            <w:noProof/>
          </w:rPr>
          <w:t>节假日空调系统运行时间表</w:t>
        </w:r>
        <w:r w:rsidRPr="00231E83">
          <w:rPr>
            <w:rStyle w:val="a9"/>
            <w:rFonts w:hint="eastAsia"/>
            <w:noProof/>
          </w:rPr>
          <w:t>(1:</w:t>
        </w:r>
        <w:r w:rsidRPr="00231E83">
          <w:rPr>
            <w:rStyle w:val="a9"/>
            <w:rFonts w:hint="eastAsia"/>
            <w:noProof/>
          </w:rPr>
          <w:t>开</w:t>
        </w:r>
        <w:r w:rsidRPr="00231E83">
          <w:rPr>
            <w:rStyle w:val="a9"/>
            <w:rFonts w:hint="eastAsia"/>
            <w:noProof/>
          </w:rPr>
          <w:t>,0:</w:t>
        </w:r>
        <w:r w:rsidRPr="00231E83">
          <w:rPr>
            <w:rStyle w:val="a9"/>
            <w:rFonts w:hint="eastAsia"/>
            <w:noProof/>
          </w:rPr>
          <w:t>关</w:t>
        </w:r>
        <w:r w:rsidRPr="00231E83">
          <w:rPr>
            <w:rStyle w:val="a9"/>
            <w:rFonts w:hint="eastAsia"/>
            <w:noProof/>
          </w:rPr>
          <w:t>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_Toc186319945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rFonts w:hint="eastAsia"/>
            <w:noProof/>
            <w:webHidden/>
          </w:rPr>
          <w:fldChar w:fldCharType="end"/>
        </w:r>
      </w:hyperlink>
    </w:p>
    <w:p w14:paraId="2BB55793" w14:textId="77777777" w:rsidR="00EC7308" w:rsidRDefault="00EC7308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319946" w:history="1">
        <w:r w:rsidRPr="00231E83">
          <w:rPr>
            <w:rStyle w:val="a9"/>
            <w:rFonts w:hint="eastAsia"/>
            <w:noProof/>
            <w:lang w:val="en-GB"/>
          </w:rPr>
          <w:t>14.5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231E83">
          <w:rPr>
            <w:rStyle w:val="a9"/>
            <w:rFonts w:hint="eastAsia"/>
            <w:noProof/>
          </w:rPr>
          <w:t>工作日</w:t>
        </w:r>
        <w:r w:rsidRPr="00231E83">
          <w:rPr>
            <w:rStyle w:val="a9"/>
            <w:rFonts w:hint="eastAsia"/>
            <w:noProof/>
          </w:rPr>
          <w:t>/</w:t>
        </w:r>
        <w:r w:rsidRPr="00231E83">
          <w:rPr>
            <w:rStyle w:val="a9"/>
            <w:rFonts w:hint="eastAsia"/>
            <w:noProof/>
          </w:rPr>
          <w:t>节假日新风运行时间表</w:t>
        </w:r>
        <w:r w:rsidRPr="00231E83">
          <w:rPr>
            <w:rStyle w:val="a9"/>
            <w:rFonts w:hint="eastAsia"/>
            <w:noProof/>
          </w:rPr>
          <w:t>(%)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_Toc186319946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rFonts w:hint="eastAsia"/>
            <w:noProof/>
            <w:webHidden/>
          </w:rPr>
          <w:fldChar w:fldCharType="end"/>
        </w:r>
      </w:hyperlink>
    </w:p>
    <w:p w14:paraId="66ED78DE" w14:textId="77777777" w:rsidR="00933FD2" w:rsidRDefault="00F40C45">
      <w:pPr>
        <w:pStyle w:val="TOC1"/>
        <w:sectPr w:rsidR="00933FD2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F42CE04" w14:textId="77777777" w:rsidR="00933FD2" w:rsidRDefault="00933FD2">
      <w:pPr>
        <w:pStyle w:val="TOC1"/>
      </w:pPr>
    </w:p>
    <w:p w14:paraId="00E6427A" w14:textId="77777777" w:rsidR="00933FD2" w:rsidRDefault="00F40C45">
      <w:pPr>
        <w:pStyle w:val="1"/>
      </w:pPr>
      <w:bookmarkStart w:id="11" w:name="_Toc186319907"/>
      <w:r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3"/>
        <w:gridCol w:w="3032"/>
        <w:gridCol w:w="3037"/>
      </w:tblGrid>
      <w:tr w:rsidR="00933FD2" w14:paraId="049FCB1E" w14:textId="77777777">
        <w:tc>
          <w:tcPr>
            <w:tcW w:w="2841" w:type="dxa"/>
            <w:shd w:val="clear" w:color="auto" w:fill="E6E6E6"/>
          </w:tcPr>
          <w:p w14:paraId="1C90FFB0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1ADD3B7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933FD2" w14:paraId="332805F4" w14:textId="77777777">
        <w:tc>
          <w:tcPr>
            <w:tcW w:w="2841" w:type="dxa"/>
            <w:shd w:val="clear" w:color="auto" w:fill="E6E6E6"/>
          </w:tcPr>
          <w:p w14:paraId="013FFF81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F39B02A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湖南</w:t>
            </w:r>
            <w:r>
              <w:t>-</w:t>
            </w:r>
            <w:r>
              <w:t>长沙</w:t>
            </w:r>
            <w:bookmarkEnd w:id="13"/>
          </w:p>
        </w:tc>
      </w:tr>
      <w:tr w:rsidR="00933FD2" w14:paraId="75D6B338" w14:textId="77777777">
        <w:tc>
          <w:tcPr>
            <w:tcW w:w="2841" w:type="dxa"/>
            <w:shd w:val="clear" w:color="auto" w:fill="E6E6E6"/>
          </w:tcPr>
          <w:p w14:paraId="21793B63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42E81789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rPr>
                <w:rFonts w:ascii="宋体" w:hAnsi="宋体" w:hint="eastAsia"/>
                <w:lang w:val="en-US"/>
              </w:rPr>
              <w:t>28.00</w:t>
            </w:r>
            <w:bookmarkEnd w:id="14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5CDBC30D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rPr>
                <w:rFonts w:ascii="宋体" w:hAnsi="宋体" w:hint="eastAsia"/>
                <w:lang w:val="en-US"/>
              </w:rPr>
              <w:t>113.08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933FD2" w14:paraId="142747AA" w14:textId="77777777">
        <w:tc>
          <w:tcPr>
            <w:tcW w:w="2841" w:type="dxa"/>
            <w:shd w:val="clear" w:color="auto" w:fill="E6E6E6"/>
          </w:tcPr>
          <w:p w14:paraId="48A661F4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208BC29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>
              <w:rPr>
                <w:rFonts w:ascii="宋体" w:hAnsi="宋体" w:hint="eastAsia"/>
                <w:lang w:val="en-US"/>
              </w:rPr>
              <w:t>8718</w:t>
            </w:r>
            <w:bookmarkEnd w:id="16"/>
            <w:r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933FD2" w14:paraId="4F0FB8F5" w14:textId="77777777">
        <w:tc>
          <w:tcPr>
            <w:tcW w:w="2841" w:type="dxa"/>
            <w:shd w:val="clear" w:color="auto" w:fill="E6E6E6"/>
          </w:tcPr>
          <w:p w14:paraId="41F50545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FD810F7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>
              <w:rPr>
                <w:rFonts w:ascii="宋体" w:hAnsi="宋体" w:hint="eastAsia"/>
                <w:lang w:val="en-US"/>
              </w:rPr>
              <w:t>6</w:t>
            </w:r>
            <w:bookmarkEnd w:id="18"/>
            <w:r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933FD2" w14:paraId="6C01B829" w14:textId="77777777">
        <w:tc>
          <w:tcPr>
            <w:tcW w:w="2841" w:type="dxa"/>
            <w:shd w:val="clear" w:color="auto" w:fill="E6E6E6"/>
          </w:tcPr>
          <w:p w14:paraId="29377821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50085DC2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>
              <w:rPr>
                <w:rFonts w:ascii="宋体" w:hAnsi="宋体" w:hint="eastAsia"/>
                <w:lang w:val="en-US"/>
              </w:rPr>
              <w:t>23.4</w:t>
            </w:r>
            <w:bookmarkEnd w:id="20"/>
            <w:r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933FD2" w14:paraId="02F3F5E4" w14:textId="77777777">
        <w:tc>
          <w:tcPr>
            <w:tcW w:w="2841" w:type="dxa"/>
            <w:shd w:val="clear" w:color="auto" w:fill="E6E6E6"/>
          </w:tcPr>
          <w:p w14:paraId="1902F130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0EB6E52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2" w:name="建筑体积"/>
            <w:r>
              <w:t>34817.59</w:t>
            </w:r>
            <w:bookmarkEnd w:id="22"/>
          </w:p>
        </w:tc>
      </w:tr>
      <w:tr w:rsidR="00933FD2" w14:paraId="1F792A08" w14:textId="77777777">
        <w:tc>
          <w:tcPr>
            <w:tcW w:w="2841" w:type="dxa"/>
            <w:shd w:val="clear" w:color="auto" w:fill="E6E6E6"/>
          </w:tcPr>
          <w:p w14:paraId="642CE4D9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9543B71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外表面积"/>
            <w:r>
              <w:t>9538.97</w:t>
            </w:r>
            <w:bookmarkEnd w:id="23"/>
          </w:p>
        </w:tc>
      </w:tr>
      <w:tr w:rsidR="00933FD2" w14:paraId="05FB7D8C" w14:textId="77777777">
        <w:tc>
          <w:tcPr>
            <w:tcW w:w="2841" w:type="dxa"/>
            <w:shd w:val="clear" w:color="auto" w:fill="E6E6E6"/>
          </w:tcPr>
          <w:p w14:paraId="064E2F6E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007E3D1F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北向角度"/>
            <w:r>
              <w:t>0</w:t>
            </w:r>
            <w:bookmarkEnd w:id="24"/>
          </w:p>
        </w:tc>
      </w:tr>
      <w:tr w:rsidR="00933FD2" w14:paraId="0540EF15" w14:textId="77777777">
        <w:tc>
          <w:tcPr>
            <w:tcW w:w="2841" w:type="dxa"/>
            <w:shd w:val="clear" w:color="auto" w:fill="E6E6E6"/>
          </w:tcPr>
          <w:p w14:paraId="1C0C0894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4B1D4E4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结构类型"/>
            <w:bookmarkEnd w:id="25"/>
          </w:p>
        </w:tc>
      </w:tr>
      <w:tr w:rsidR="00933FD2" w14:paraId="41DC01B2" w14:textId="77777777">
        <w:tc>
          <w:tcPr>
            <w:tcW w:w="2841" w:type="dxa"/>
            <w:shd w:val="clear" w:color="auto" w:fill="E6E6E6"/>
          </w:tcPr>
          <w:p w14:paraId="2720B5F6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CF1587A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933FD2" w14:paraId="1ADF0C44" w14:textId="77777777">
        <w:tc>
          <w:tcPr>
            <w:tcW w:w="2841" w:type="dxa"/>
            <w:shd w:val="clear" w:color="auto" w:fill="E6E6E6"/>
          </w:tcPr>
          <w:p w14:paraId="3039E2CB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37BE4EBA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933FD2" w14:paraId="35986836" w14:textId="77777777">
        <w:tc>
          <w:tcPr>
            <w:tcW w:w="2841" w:type="dxa"/>
            <w:shd w:val="clear" w:color="auto" w:fill="E6E6E6"/>
          </w:tcPr>
          <w:p w14:paraId="79E6463F" w14:textId="77777777" w:rsidR="00933FD2" w:rsidRDefault="00F40C45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1221CBE9" w14:textId="77777777" w:rsidR="00933FD2" w:rsidRDefault="00933FD2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:5.15-9.15</w:t>
            </w:r>
            <w:bookmarkEnd w:id="28"/>
          </w:p>
        </w:tc>
      </w:tr>
    </w:tbl>
    <w:p w14:paraId="32E2ACCB" w14:textId="77777777" w:rsidR="00933FD2" w:rsidRDefault="00933FD2">
      <w:pPr>
        <w:pStyle w:val="a0"/>
        <w:ind w:firstLineChars="0" w:firstLine="0"/>
        <w:rPr>
          <w:lang w:val="en-US"/>
        </w:rPr>
      </w:pPr>
    </w:p>
    <w:p w14:paraId="3D0BC508" w14:textId="77777777" w:rsidR="00933FD2" w:rsidRDefault="00F40C45">
      <w:pPr>
        <w:pStyle w:val="1"/>
      </w:pPr>
      <w:bookmarkStart w:id="29" w:name="TitleFormat"/>
      <w:bookmarkStart w:id="30" w:name="_Toc186319908"/>
      <w:r>
        <w:rPr>
          <w:rFonts w:hint="eastAsia"/>
        </w:rPr>
        <w:t>计算依据</w:t>
      </w:r>
      <w:bookmarkEnd w:id="29"/>
      <w:bookmarkEnd w:id="30"/>
    </w:p>
    <w:p w14:paraId="0792A338" w14:textId="77777777" w:rsidR="00933FD2" w:rsidRDefault="00933FD2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1F8C509F" w14:textId="77777777" w:rsidR="0086235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64FD9CDB" w14:textId="77777777" w:rsidR="0086235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14:paraId="70776721" w14:textId="77777777" w:rsidR="0086235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GB55015-2021</w:t>
      </w:r>
    </w:p>
    <w:p w14:paraId="2FBC5A92" w14:textId="77777777" w:rsidR="0086235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《公共建筑节能设计标准》</w:t>
      </w:r>
      <w:r>
        <w:rPr>
          <w:lang w:val="en-US"/>
        </w:rPr>
        <w:t>GB50189-2015</w:t>
      </w:r>
    </w:p>
    <w:p w14:paraId="67EB56FF" w14:textId="77777777" w:rsidR="0086235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>《民用建筑热工设计规范》</w:t>
      </w:r>
      <w:r>
        <w:rPr>
          <w:lang w:val="en-US"/>
        </w:rPr>
        <w:t>GB50176-2016</w:t>
      </w:r>
    </w:p>
    <w:p w14:paraId="4A756B2C" w14:textId="77777777" w:rsidR="0086235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7. </w:t>
      </w:r>
      <w:r>
        <w:rPr>
          <w:lang w:val="en-US"/>
        </w:rPr>
        <w:t>《建筑幕墙、门窗通用技术条件》</w:t>
      </w:r>
      <w:r>
        <w:rPr>
          <w:lang w:val="en-US"/>
        </w:rPr>
        <w:t>GB/T31433-2015</w:t>
      </w:r>
    </w:p>
    <w:p w14:paraId="159D5E77" w14:textId="77777777" w:rsidR="00862354" w:rsidRDefault="00862354">
      <w:pPr>
        <w:pStyle w:val="a0"/>
        <w:ind w:firstLineChars="0" w:firstLine="0"/>
        <w:rPr>
          <w:lang w:val="en-US"/>
        </w:rPr>
      </w:pPr>
    </w:p>
    <w:p w14:paraId="513DA8C9" w14:textId="77777777" w:rsidR="00933FD2" w:rsidRDefault="00F40C45">
      <w:pPr>
        <w:pStyle w:val="1"/>
      </w:pPr>
      <w:bookmarkStart w:id="32" w:name="_Toc59787735"/>
      <w:bookmarkStart w:id="33" w:name="_Toc59802421"/>
      <w:bookmarkStart w:id="34" w:name="_Toc59800596"/>
      <w:bookmarkStart w:id="35" w:name="_Toc58336110"/>
      <w:bookmarkStart w:id="36" w:name="_Toc186319909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458111A4" w14:textId="77777777" w:rsidR="00933FD2" w:rsidRDefault="00F40C4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</w:t>
      </w:r>
      <w:r>
        <w:rPr>
          <w:rFonts w:hint="eastAsia"/>
          <w:lang w:val="en-US"/>
        </w:rPr>
        <w:lastRenderedPageBreak/>
        <w:t>从冷热源、输配水泵到末端风机，覆盖了常见暖通设备的能耗计算；并支持灵活的采暖供冷期、系统划分、运行策略设置等功能以及强大的结果数据分析。</w:t>
      </w:r>
    </w:p>
    <w:p w14:paraId="038EACA1" w14:textId="77777777" w:rsidR="00933FD2" w:rsidRDefault="00F40C45">
      <w:pPr>
        <w:pStyle w:val="1"/>
      </w:pPr>
      <w:bookmarkStart w:id="38" w:name="_Toc186319910"/>
      <w:r>
        <w:rPr>
          <w:rFonts w:hint="eastAsia"/>
        </w:rPr>
        <w:t>气象数据</w:t>
      </w:r>
      <w:bookmarkEnd w:id="38"/>
    </w:p>
    <w:p w14:paraId="13814D1F" w14:textId="77777777" w:rsidR="00933FD2" w:rsidRDefault="00F40C45">
      <w:pPr>
        <w:pStyle w:val="2"/>
      </w:pPr>
      <w:bookmarkStart w:id="39" w:name="_Toc186319911"/>
      <w:r>
        <w:rPr>
          <w:rFonts w:hint="eastAsia"/>
        </w:rPr>
        <w:t>气象地点</w:t>
      </w:r>
      <w:bookmarkEnd w:id="39"/>
    </w:p>
    <w:p w14:paraId="62784D51" w14:textId="77777777" w:rsidR="00933FD2" w:rsidRDefault="00933FD2">
      <w:pPr>
        <w:pStyle w:val="a0"/>
        <w:ind w:firstLine="420"/>
        <w:rPr>
          <w:lang w:val="en-US"/>
        </w:rPr>
      </w:pPr>
      <w:bookmarkStart w:id="40" w:name="气象数据来源"/>
      <w:r>
        <w:t>湖南</w:t>
      </w:r>
      <w:r>
        <w:t>-</w:t>
      </w:r>
      <w:r>
        <w:t>长沙</w:t>
      </w:r>
      <w:r>
        <w:t xml:space="preserve">, </w:t>
      </w:r>
      <w:r>
        <w:t>《建筑节能气象参数标准》</w:t>
      </w:r>
      <w:bookmarkEnd w:id="40"/>
    </w:p>
    <w:p w14:paraId="3C3AF8F6" w14:textId="77777777" w:rsidR="00933FD2" w:rsidRDefault="00F40C45">
      <w:pPr>
        <w:pStyle w:val="2"/>
      </w:pPr>
      <w:bookmarkStart w:id="41" w:name="_Toc186319912"/>
      <w:r>
        <w:rPr>
          <w:rFonts w:hint="eastAsia"/>
        </w:rPr>
        <w:t>逐日干球温度表</w:t>
      </w:r>
      <w:bookmarkEnd w:id="41"/>
    </w:p>
    <w:p w14:paraId="3D6DDBB8" w14:textId="77777777" w:rsidR="00933FD2" w:rsidRDefault="00933FD2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6507A3FA" wp14:editId="712AA40E">
            <wp:extent cx="5667375" cy="27813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30054" w14:textId="77777777" w:rsidR="00933FD2" w:rsidRDefault="00F40C45">
      <w:pPr>
        <w:pStyle w:val="2"/>
      </w:pPr>
      <w:bookmarkStart w:id="43" w:name="_Toc186319913"/>
      <w:r>
        <w:rPr>
          <w:rFonts w:hint="eastAsia"/>
        </w:rPr>
        <w:t>逐月辐照量表</w:t>
      </w:r>
      <w:bookmarkEnd w:id="43"/>
    </w:p>
    <w:p w14:paraId="3480723B" w14:textId="77777777" w:rsidR="00933FD2" w:rsidRDefault="00933FD2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0BE49F0E" wp14:editId="5CB69A33">
            <wp:extent cx="5667375" cy="25050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017F" w14:textId="77777777" w:rsidR="00933FD2" w:rsidRDefault="00F40C45">
      <w:pPr>
        <w:pStyle w:val="2"/>
      </w:pPr>
      <w:bookmarkStart w:id="45" w:name="_Toc186319914"/>
      <w:r>
        <w:rPr>
          <w:rFonts w:hint="eastAsia"/>
        </w:rPr>
        <w:lastRenderedPageBreak/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862354" w14:paraId="4753A69A" w14:textId="77777777">
        <w:tc>
          <w:tcPr>
            <w:tcW w:w="1131" w:type="dxa"/>
            <w:shd w:val="clear" w:color="auto" w:fill="E6E6E6"/>
            <w:vAlign w:val="center"/>
          </w:tcPr>
          <w:p w14:paraId="41654A97" w14:textId="77777777" w:rsidR="00862354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5EB5A72" w14:textId="77777777" w:rsidR="00862354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0F9AE38" w14:textId="77777777" w:rsidR="00862354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59D55E9" w14:textId="77777777" w:rsidR="00862354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FF5B4FF" w14:textId="77777777" w:rsidR="00862354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02D5CF2" w14:textId="77777777" w:rsidR="00862354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862354" w14:paraId="34A1C75F" w14:textId="77777777">
        <w:tc>
          <w:tcPr>
            <w:tcW w:w="1131" w:type="dxa"/>
            <w:shd w:val="clear" w:color="auto" w:fill="E6E6E6"/>
            <w:vAlign w:val="center"/>
          </w:tcPr>
          <w:p w14:paraId="6F2B30FE" w14:textId="77777777" w:rsidR="00862354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67037250" w14:textId="77777777" w:rsidR="00862354" w:rsidRDefault="00000000">
            <w:r>
              <w:t>08</w:t>
            </w:r>
            <w:r>
              <w:t>月</w:t>
            </w:r>
            <w:r>
              <w:t>02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A455297" w14:textId="77777777" w:rsidR="00862354" w:rsidRDefault="00000000">
            <w:r>
              <w:t>40.6</w:t>
            </w:r>
          </w:p>
        </w:tc>
        <w:tc>
          <w:tcPr>
            <w:tcW w:w="1556" w:type="dxa"/>
            <w:vAlign w:val="center"/>
          </w:tcPr>
          <w:p w14:paraId="207E1112" w14:textId="77777777" w:rsidR="00862354" w:rsidRDefault="00000000">
            <w:r>
              <w:t>26.7</w:t>
            </w:r>
          </w:p>
        </w:tc>
        <w:tc>
          <w:tcPr>
            <w:tcW w:w="1556" w:type="dxa"/>
            <w:vAlign w:val="center"/>
          </w:tcPr>
          <w:p w14:paraId="1F61AB72" w14:textId="77777777" w:rsidR="00862354" w:rsidRDefault="00000000">
            <w:r>
              <w:t>17.1</w:t>
            </w:r>
          </w:p>
        </w:tc>
        <w:tc>
          <w:tcPr>
            <w:tcW w:w="1556" w:type="dxa"/>
            <w:vAlign w:val="center"/>
          </w:tcPr>
          <w:p w14:paraId="00FAE7F8" w14:textId="77777777" w:rsidR="00862354" w:rsidRDefault="00000000">
            <w:r>
              <w:t>84.8</w:t>
            </w:r>
          </w:p>
        </w:tc>
      </w:tr>
      <w:tr w:rsidR="00862354" w14:paraId="7EC72A2C" w14:textId="77777777">
        <w:tc>
          <w:tcPr>
            <w:tcW w:w="1131" w:type="dxa"/>
            <w:shd w:val="clear" w:color="auto" w:fill="E6E6E6"/>
            <w:vAlign w:val="center"/>
          </w:tcPr>
          <w:p w14:paraId="3D6A5CC8" w14:textId="77777777" w:rsidR="00862354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34763EC2" w14:textId="77777777" w:rsidR="00862354" w:rsidRDefault="00000000">
            <w:r>
              <w:t>01</w:t>
            </w:r>
            <w:r>
              <w:t>月</w:t>
            </w:r>
            <w:r>
              <w:t>10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7526F65" w14:textId="77777777" w:rsidR="00862354" w:rsidRDefault="00000000">
            <w:r>
              <w:t>-1.1</w:t>
            </w:r>
          </w:p>
        </w:tc>
        <w:tc>
          <w:tcPr>
            <w:tcW w:w="1556" w:type="dxa"/>
            <w:vAlign w:val="center"/>
          </w:tcPr>
          <w:p w14:paraId="70884424" w14:textId="77777777" w:rsidR="00862354" w:rsidRDefault="00000000">
            <w:r>
              <w:t>-1.1</w:t>
            </w:r>
          </w:p>
        </w:tc>
        <w:tc>
          <w:tcPr>
            <w:tcW w:w="1556" w:type="dxa"/>
            <w:vAlign w:val="center"/>
          </w:tcPr>
          <w:p w14:paraId="36AAF9BD" w14:textId="77777777" w:rsidR="00862354" w:rsidRDefault="00000000">
            <w:r>
              <w:t>3.4</w:t>
            </w:r>
          </w:p>
        </w:tc>
        <w:tc>
          <w:tcPr>
            <w:tcW w:w="1556" w:type="dxa"/>
            <w:vAlign w:val="center"/>
          </w:tcPr>
          <w:p w14:paraId="583B876C" w14:textId="77777777" w:rsidR="00862354" w:rsidRDefault="00000000">
            <w:r>
              <w:t>7.4</w:t>
            </w:r>
          </w:p>
        </w:tc>
      </w:tr>
    </w:tbl>
    <w:p w14:paraId="39A9E86C" w14:textId="77777777" w:rsidR="00933FD2" w:rsidRDefault="00933FD2">
      <w:pPr>
        <w:pStyle w:val="1"/>
        <w:widowControl w:val="0"/>
        <w:jc w:val="both"/>
      </w:pPr>
      <w:bookmarkStart w:id="46" w:name="气象峰值工况"/>
      <w:bookmarkStart w:id="47" w:name="_Toc186319915"/>
      <w:bookmarkEnd w:id="46"/>
      <w:r>
        <w:t>围护结构</w:t>
      </w:r>
      <w:bookmarkEnd w:id="47"/>
    </w:p>
    <w:p w14:paraId="46465C9D" w14:textId="77777777" w:rsidR="00862354" w:rsidRDefault="00000000">
      <w:pPr>
        <w:pStyle w:val="2"/>
        <w:widowControl w:val="0"/>
      </w:pPr>
      <w:bookmarkStart w:id="48" w:name="_Toc186319916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862354" w14:paraId="19290664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45BC3A9" w14:textId="77777777" w:rsidR="00862354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F6DEEF5" w14:textId="77777777" w:rsidR="0086235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774E832" w14:textId="77777777" w:rsidR="0086235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FCB309" w14:textId="77777777" w:rsidR="00862354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B6D3731" w14:textId="77777777" w:rsidR="00862354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EAFAE2" w14:textId="77777777" w:rsidR="00862354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CA7B720" w14:textId="77777777" w:rsidR="00862354" w:rsidRDefault="00000000">
            <w:pPr>
              <w:jc w:val="center"/>
            </w:pPr>
            <w:r>
              <w:t>数据来源</w:t>
            </w:r>
          </w:p>
        </w:tc>
      </w:tr>
      <w:tr w:rsidR="00862354" w14:paraId="086335A0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5E6F3E8" w14:textId="77777777" w:rsidR="00862354" w:rsidRDefault="0086235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827F35C" w14:textId="77777777" w:rsidR="00862354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FAFCF5C" w14:textId="77777777" w:rsidR="0086235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B2EC71" w14:textId="77777777" w:rsidR="00862354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92573BB" w14:textId="77777777" w:rsidR="00862354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D5AE1D" w14:textId="77777777" w:rsidR="00862354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C857EED" w14:textId="77777777" w:rsidR="00862354" w:rsidRDefault="00862354">
            <w:pPr>
              <w:jc w:val="center"/>
            </w:pPr>
          </w:p>
        </w:tc>
      </w:tr>
      <w:tr w:rsidR="00862354" w14:paraId="3B578A95" w14:textId="77777777">
        <w:tc>
          <w:tcPr>
            <w:tcW w:w="2196" w:type="dxa"/>
            <w:shd w:val="clear" w:color="auto" w:fill="E6E6E6"/>
            <w:vAlign w:val="center"/>
          </w:tcPr>
          <w:p w14:paraId="610CE156" w14:textId="77777777" w:rsidR="00862354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462D9282" w14:textId="77777777" w:rsidR="0086235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D5A5F24" w14:textId="77777777" w:rsidR="0086235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F00C0B7" w14:textId="77777777" w:rsidR="0086235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AEE281E" w14:textId="77777777" w:rsidR="0086235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D85AF48" w14:textId="77777777" w:rsidR="00862354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3CA259B0" w14:textId="77777777" w:rsidR="0086235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62354" w14:paraId="087032E7" w14:textId="77777777">
        <w:tc>
          <w:tcPr>
            <w:tcW w:w="2196" w:type="dxa"/>
            <w:shd w:val="clear" w:color="auto" w:fill="E6E6E6"/>
            <w:vAlign w:val="center"/>
          </w:tcPr>
          <w:p w14:paraId="286C4135" w14:textId="77777777" w:rsidR="00862354" w:rsidRDefault="00000000"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 w14:paraId="5C0E683E" w14:textId="77777777" w:rsidR="00862354" w:rsidRDefault="00000000">
            <w:r>
              <w:t>0.033</w:t>
            </w:r>
          </w:p>
        </w:tc>
        <w:tc>
          <w:tcPr>
            <w:tcW w:w="1030" w:type="dxa"/>
            <w:vAlign w:val="center"/>
          </w:tcPr>
          <w:p w14:paraId="2FC1F222" w14:textId="77777777" w:rsidR="00862354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3E72D380" w14:textId="77777777" w:rsidR="00862354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5628A479" w14:textId="77777777" w:rsidR="00862354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703AA107" w14:textId="77777777" w:rsidR="00862354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1440790A" w14:textId="77777777" w:rsidR="0086235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62354" w14:paraId="6868E0EC" w14:textId="77777777">
        <w:tc>
          <w:tcPr>
            <w:tcW w:w="2196" w:type="dxa"/>
            <w:shd w:val="clear" w:color="auto" w:fill="E6E6E6"/>
            <w:vAlign w:val="center"/>
          </w:tcPr>
          <w:p w14:paraId="535D7938" w14:textId="77777777" w:rsidR="00862354" w:rsidRDefault="00000000">
            <w:r>
              <w:t>混合砂浆</w:t>
            </w:r>
          </w:p>
        </w:tc>
        <w:tc>
          <w:tcPr>
            <w:tcW w:w="1018" w:type="dxa"/>
            <w:vAlign w:val="center"/>
          </w:tcPr>
          <w:p w14:paraId="4400471D" w14:textId="77777777" w:rsidR="00862354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59B50158" w14:textId="77777777" w:rsidR="00862354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100176B2" w14:textId="77777777" w:rsidR="00862354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23334975" w14:textId="77777777" w:rsidR="00862354" w:rsidRDefault="00000000">
            <w:r>
              <w:t>1074.4</w:t>
            </w:r>
          </w:p>
        </w:tc>
        <w:tc>
          <w:tcPr>
            <w:tcW w:w="1188" w:type="dxa"/>
            <w:vAlign w:val="center"/>
          </w:tcPr>
          <w:p w14:paraId="0195C93A" w14:textId="77777777" w:rsidR="00862354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6A5560A1" w14:textId="77777777" w:rsidR="0086235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62354" w14:paraId="5FB44AB2" w14:textId="77777777">
        <w:tc>
          <w:tcPr>
            <w:tcW w:w="2196" w:type="dxa"/>
            <w:shd w:val="clear" w:color="auto" w:fill="E6E6E6"/>
            <w:vAlign w:val="center"/>
          </w:tcPr>
          <w:p w14:paraId="1A899A46" w14:textId="77777777" w:rsidR="00862354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BF02F6C" w14:textId="77777777" w:rsidR="00862354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857FA5B" w14:textId="77777777" w:rsidR="0086235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22C50C6" w14:textId="77777777" w:rsidR="00862354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19237BFF" w14:textId="77777777" w:rsidR="0086235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158A4BB" w14:textId="77777777" w:rsidR="00862354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40B44B29" w14:textId="77777777" w:rsidR="0086235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62354" w14:paraId="3FFDDBEB" w14:textId="77777777">
        <w:tc>
          <w:tcPr>
            <w:tcW w:w="2196" w:type="dxa"/>
            <w:shd w:val="clear" w:color="auto" w:fill="E6E6E6"/>
            <w:vAlign w:val="center"/>
          </w:tcPr>
          <w:p w14:paraId="22A27C10" w14:textId="77777777" w:rsidR="00862354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4E7E2CC8" w14:textId="77777777" w:rsidR="00862354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988CC9F" w14:textId="77777777" w:rsidR="00862354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701ED30A" w14:textId="77777777" w:rsidR="00862354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69931A52" w14:textId="77777777" w:rsidR="00862354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4B65A703" w14:textId="77777777" w:rsidR="00862354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15C4F529" w14:textId="77777777" w:rsidR="0086235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62354" w14:paraId="2EC28D81" w14:textId="77777777">
        <w:tc>
          <w:tcPr>
            <w:tcW w:w="2196" w:type="dxa"/>
            <w:shd w:val="clear" w:color="auto" w:fill="E6E6E6"/>
            <w:vAlign w:val="center"/>
          </w:tcPr>
          <w:p w14:paraId="08EA9ECA" w14:textId="77777777" w:rsidR="00862354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2BDA6BBF" w14:textId="77777777" w:rsidR="00862354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75645959" w14:textId="77777777" w:rsidR="00862354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25C498CE" w14:textId="77777777" w:rsidR="00862354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0226D8DA" w14:textId="77777777" w:rsidR="0086235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759D7A6" w14:textId="77777777" w:rsidR="00862354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3CB2B47A" w14:textId="77777777" w:rsidR="0086235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62354" w14:paraId="356397B6" w14:textId="77777777">
        <w:tc>
          <w:tcPr>
            <w:tcW w:w="2196" w:type="dxa"/>
            <w:shd w:val="clear" w:color="auto" w:fill="E6E6E6"/>
            <w:vAlign w:val="center"/>
          </w:tcPr>
          <w:p w14:paraId="78BB57E4" w14:textId="77777777" w:rsidR="00862354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627B15A" w14:textId="77777777" w:rsidR="00862354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7BCB9658" w14:textId="77777777" w:rsidR="00862354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4C53A734" w14:textId="77777777" w:rsidR="00862354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40424BD5" w14:textId="77777777" w:rsidR="00862354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4A641154" w14:textId="77777777" w:rsidR="00862354" w:rsidRDefault="00000000">
            <w:r>
              <w:t>0.0010</w:t>
            </w:r>
          </w:p>
        </w:tc>
        <w:tc>
          <w:tcPr>
            <w:tcW w:w="1516" w:type="dxa"/>
            <w:vAlign w:val="center"/>
          </w:tcPr>
          <w:p w14:paraId="7BF9B361" w14:textId="77777777" w:rsidR="0086235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62354" w14:paraId="250405E2" w14:textId="77777777">
        <w:tc>
          <w:tcPr>
            <w:tcW w:w="2196" w:type="dxa"/>
            <w:shd w:val="clear" w:color="auto" w:fill="E6E6E6"/>
            <w:vAlign w:val="center"/>
          </w:tcPr>
          <w:p w14:paraId="48BFE42E" w14:textId="77777777" w:rsidR="00862354" w:rsidRDefault="00000000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04A181FF" w14:textId="77777777" w:rsidR="00862354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4304B97A" w14:textId="77777777" w:rsidR="00862354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274C4CBF" w14:textId="77777777" w:rsidR="00862354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14:paraId="3529038B" w14:textId="77777777" w:rsidR="00862354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0179C244" w14:textId="77777777" w:rsidR="00862354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371E6B38" w14:textId="77777777" w:rsidR="0086235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62354" w14:paraId="4B67455F" w14:textId="77777777">
        <w:tc>
          <w:tcPr>
            <w:tcW w:w="2196" w:type="dxa"/>
            <w:shd w:val="clear" w:color="auto" w:fill="E6E6E6"/>
            <w:vAlign w:val="center"/>
          </w:tcPr>
          <w:p w14:paraId="2662796F" w14:textId="77777777" w:rsidR="00862354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2AD951FF" w14:textId="77777777" w:rsidR="00862354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6E2B5FBA" w14:textId="77777777" w:rsidR="00862354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11045656" w14:textId="77777777" w:rsidR="00862354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6E70ED24" w14:textId="77777777" w:rsidR="0086235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D467E5A" w14:textId="77777777" w:rsidR="00862354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146A41B4" w14:textId="77777777" w:rsidR="0086235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62354" w14:paraId="5ABBAD2C" w14:textId="77777777">
        <w:tc>
          <w:tcPr>
            <w:tcW w:w="2196" w:type="dxa"/>
            <w:shd w:val="clear" w:color="auto" w:fill="E6E6E6"/>
            <w:vAlign w:val="center"/>
          </w:tcPr>
          <w:p w14:paraId="53DD2314" w14:textId="77777777" w:rsidR="00862354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6597A0BD" w14:textId="77777777" w:rsidR="00862354" w:rsidRDefault="00000000">
            <w:r>
              <w:t>0.300</w:t>
            </w:r>
          </w:p>
        </w:tc>
        <w:tc>
          <w:tcPr>
            <w:tcW w:w="1030" w:type="dxa"/>
            <w:vAlign w:val="center"/>
          </w:tcPr>
          <w:p w14:paraId="04FE50C6" w14:textId="77777777" w:rsidR="00862354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2B6D74CD" w14:textId="77777777" w:rsidR="00862354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2126B125" w14:textId="77777777" w:rsidR="00862354" w:rsidRDefault="00000000">
            <w:r>
              <w:t>1091.3</w:t>
            </w:r>
          </w:p>
        </w:tc>
        <w:tc>
          <w:tcPr>
            <w:tcW w:w="1188" w:type="dxa"/>
            <w:vAlign w:val="center"/>
          </w:tcPr>
          <w:p w14:paraId="646695A8" w14:textId="77777777" w:rsidR="00862354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4E88373B" w14:textId="77777777" w:rsidR="0086235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</w:tbl>
    <w:p w14:paraId="6CEF498C" w14:textId="77777777" w:rsidR="00862354" w:rsidRDefault="00000000">
      <w:pPr>
        <w:pStyle w:val="2"/>
        <w:widowControl w:val="0"/>
      </w:pPr>
      <w:bookmarkStart w:id="49" w:name="_Toc186319917"/>
      <w:r>
        <w:lastRenderedPageBreak/>
        <w:t>围护结构作法简要说明</w:t>
      </w:r>
      <w:bookmarkEnd w:id="49"/>
    </w:p>
    <w:p w14:paraId="32E57486" w14:textId="77777777" w:rsidR="00862354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(K=0.204,D=4.182)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27B40B7A" w14:textId="77777777" w:rsidR="00862354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0000"/>
        </w:rPr>
        <w:t>c20</w:t>
      </w:r>
      <w:r>
        <w:rPr>
          <w:color w:val="000000"/>
        </w:rPr>
        <w:t>细石混凝土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150mm</w:t>
      </w:r>
      <w:r>
        <w:rPr>
          <w:color w:val="000000"/>
        </w:rPr>
        <w:t>＋轻骨料混凝土</w:t>
      </w:r>
      <w:r>
        <w:rPr>
          <w:color w:val="000000"/>
        </w:rPr>
        <w:t>(</w:t>
      </w:r>
      <w:r>
        <w:rPr>
          <w:color w:val="000000"/>
        </w:rPr>
        <w:t>找坡层</w:t>
      </w:r>
      <w:r>
        <w:rPr>
          <w:color w:val="000000"/>
        </w:rPr>
        <w:t>) 30mm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41291625" w14:textId="77777777" w:rsidR="0086235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填充墙构造一</w:t>
      </w:r>
      <w:r>
        <w:rPr>
          <w:color w:val="0000FF"/>
          <w:szCs w:val="21"/>
        </w:rPr>
        <w:t xml:space="preserve"> (K=0.378,D=4.986)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60436693" w14:textId="77777777" w:rsidR="0086235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岩棉板</w:t>
      </w:r>
      <w:r>
        <w:rPr>
          <w:color w:val="800000"/>
        </w:rPr>
        <w:t>(ρ=60-160) 70mm</w:t>
      </w:r>
      <w:r>
        <w:rPr>
          <w:color w:val="000000"/>
        </w:rPr>
        <w:t>＋加气混凝土、泡沫混凝土</w:t>
      </w:r>
      <w:r>
        <w:rPr>
          <w:color w:val="000000"/>
        </w:rPr>
        <w:t>(ρ=700) 200mm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14C30D24" w14:textId="77777777" w:rsidR="0086235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(K=0.246,D=3.011)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19DBDB99" w14:textId="77777777" w:rsidR="0086235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125mm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228434EE" w14:textId="77777777" w:rsidR="0086235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80</w:t>
      </w:r>
      <w:r>
        <w:rPr>
          <w:color w:val="0000FF"/>
          <w:szCs w:val="21"/>
        </w:rPr>
        <w:t>系列铝合金平开窗：</w:t>
      </w:r>
      <w:r>
        <w:rPr>
          <w:color w:val="0000FF"/>
          <w:szCs w:val="21"/>
        </w:rPr>
        <w:t>5</w:t>
      </w:r>
      <w:r>
        <w:rPr>
          <w:color w:val="0000FF"/>
          <w:szCs w:val="21"/>
        </w:rPr>
        <w:t>单银</w:t>
      </w:r>
      <w:r>
        <w:rPr>
          <w:color w:val="0000FF"/>
          <w:szCs w:val="21"/>
        </w:rPr>
        <w:t>Low-E+12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Ar+5+12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Ar+5</w:t>
      </w:r>
      <w:r>
        <w:rPr>
          <w:color w:val="0000FF"/>
          <w:szCs w:val="21"/>
        </w:rPr>
        <w:t>单银</w:t>
      </w:r>
      <w:r>
        <w:rPr>
          <w:color w:val="0000FF"/>
          <w:szCs w:val="21"/>
        </w:rPr>
        <w:t>Low-E (K=1.100)</w:t>
      </w:r>
      <w:r>
        <w:rPr>
          <w:color w:val="0000FF"/>
          <w:szCs w:val="21"/>
        </w:rPr>
        <w:t>：</w:t>
      </w:r>
    </w:p>
    <w:p w14:paraId="44EF58B7" w14:textId="77777777" w:rsidR="0086235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1.100W/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0.360</w:t>
      </w:r>
    </w:p>
    <w:p w14:paraId="2D2B3E8C" w14:textId="77777777" w:rsidR="0086235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80</w:t>
      </w:r>
      <w:r>
        <w:rPr>
          <w:color w:val="0000FF"/>
          <w:szCs w:val="21"/>
        </w:rPr>
        <w:t>系列铝合金平开窗：</w:t>
      </w:r>
      <w:r>
        <w:rPr>
          <w:color w:val="0000FF"/>
          <w:szCs w:val="21"/>
        </w:rPr>
        <w:t>5</w:t>
      </w:r>
      <w:r>
        <w:rPr>
          <w:color w:val="0000FF"/>
          <w:szCs w:val="21"/>
        </w:rPr>
        <w:t>单银</w:t>
      </w:r>
      <w:r>
        <w:rPr>
          <w:color w:val="0000FF"/>
          <w:szCs w:val="21"/>
        </w:rPr>
        <w:t>Low-E+12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Ar+5+12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Ar+5</w:t>
      </w:r>
      <w:r>
        <w:rPr>
          <w:color w:val="0000FF"/>
          <w:szCs w:val="21"/>
        </w:rPr>
        <w:t>单银</w:t>
      </w:r>
      <w:r>
        <w:rPr>
          <w:color w:val="0000FF"/>
          <w:szCs w:val="21"/>
        </w:rPr>
        <w:t>Low-E (K=1.100)</w:t>
      </w:r>
      <w:r>
        <w:rPr>
          <w:color w:val="0000FF"/>
          <w:szCs w:val="21"/>
        </w:rPr>
        <w:t>：</w:t>
      </w:r>
    </w:p>
    <w:p w14:paraId="6F0B4112" w14:textId="77777777" w:rsidR="0086235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1.100W/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0.360</w:t>
      </w:r>
    </w:p>
    <w:p w14:paraId="1DCC42EE" w14:textId="77777777" w:rsidR="00862354" w:rsidRDefault="00000000">
      <w:pPr>
        <w:pStyle w:val="1"/>
        <w:widowControl w:val="0"/>
        <w:jc w:val="both"/>
        <w:rPr>
          <w:color w:val="000000"/>
        </w:rPr>
      </w:pPr>
      <w:bookmarkStart w:id="50" w:name="_Toc186319918"/>
      <w:r>
        <w:rPr>
          <w:color w:val="000000"/>
        </w:rPr>
        <w:t>围护结构概况</w:t>
      </w:r>
      <w:bookmarkEnd w:id="50"/>
    </w:p>
    <w:p w14:paraId="403073CF" w14:textId="77777777" w:rsidR="00862354" w:rsidRDefault="00862354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6186FEB7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DD7B3C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717A7A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938C0" w14:paraId="20127F2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E69EE8" w14:textId="77777777" w:rsidR="00000000" w:rsidRDefault="00000000" w:rsidP="005938C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346AD764" w14:textId="77777777" w:rsidR="00000000" w:rsidRDefault="00000000" w:rsidP="005938C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和热情性指标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5D825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1" w:name="屋顶K"/>
            <w:r>
              <w:rPr>
                <w:rFonts w:hint="eastAsia"/>
                <w:bCs/>
                <w:szCs w:val="21"/>
              </w:rPr>
              <w:t>0.20</w:t>
            </w:r>
            <w:bookmarkEnd w:id="51"/>
          </w:p>
          <w:p w14:paraId="03D1BB7E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2" w:name="屋顶D"/>
            <w:r>
              <w:rPr>
                <w:bCs/>
                <w:szCs w:val="21"/>
              </w:rPr>
              <w:t>4.18</w:t>
            </w:r>
            <w:bookmarkEnd w:id="52"/>
          </w:p>
        </w:tc>
      </w:tr>
      <w:tr w:rsidR="005938C0" w14:paraId="74269026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A4FCB7" w14:textId="77777777" w:rsidR="00000000" w:rsidRDefault="00000000" w:rsidP="005938C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547F9EE1" w14:textId="77777777" w:rsidR="00000000" w:rsidRDefault="00000000" w:rsidP="005938C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和热情性指标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FF0E3F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0.42</w:t>
            </w:r>
            <w:bookmarkEnd w:id="53"/>
          </w:p>
          <w:p w14:paraId="59D24ED1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4" w:name="外墙D"/>
            <w:r>
              <w:rPr>
                <w:rFonts w:hint="eastAsia"/>
                <w:bCs/>
                <w:szCs w:val="21"/>
              </w:rPr>
              <w:t>4.99</w:t>
            </w:r>
            <w:bookmarkEnd w:id="54"/>
          </w:p>
        </w:tc>
      </w:tr>
      <w:tr w:rsidR="005938C0" w14:paraId="76D0D5E6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74F50C" w14:textId="77777777" w:rsidR="00000000" w:rsidRPr="003A650C" w:rsidRDefault="00000000" w:rsidP="005938C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4FE98EEC" w14:textId="77777777" w:rsidR="00000000" w:rsidRDefault="00000000" w:rsidP="005938C0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1CCB1A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5" w:name="挑空楼板K"/>
            <w:r>
              <w:rPr>
                <w:bCs/>
                <w:szCs w:val="21"/>
              </w:rPr>
              <w:t>0.25</w:t>
            </w:r>
            <w:bookmarkEnd w:id="55"/>
          </w:p>
          <w:p w14:paraId="41A87658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6" w:name="挑空楼板D"/>
            <w:r>
              <w:rPr>
                <w:bCs/>
                <w:szCs w:val="21"/>
              </w:rPr>
              <w:t>3.01</w:t>
            </w:r>
            <w:bookmarkEnd w:id="56"/>
          </w:p>
        </w:tc>
      </w:tr>
      <w:tr w:rsidR="005938C0" w14:paraId="50846D34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4AAC0C8" w14:textId="77777777" w:rsidR="00000000" w:rsidRPr="003A650C" w:rsidRDefault="00000000" w:rsidP="005938C0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65B2859B" w14:textId="77777777" w:rsidR="00000000" w:rsidRDefault="00000000" w:rsidP="005938C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BC7A0E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7" w:name="天窗K"/>
            <w:r>
              <w:rPr>
                <w:bCs/>
                <w:szCs w:val="21"/>
              </w:rPr>
              <w:t>－</w:t>
            </w:r>
            <w:bookmarkEnd w:id="57"/>
          </w:p>
          <w:p w14:paraId="35A33065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8" w:name="天窗SHGC"/>
            <w:r>
              <w:rPr>
                <w:bCs/>
                <w:szCs w:val="21"/>
              </w:rPr>
              <w:t>－</w:t>
            </w:r>
            <w:bookmarkEnd w:id="58"/>
          </w:p>
        </w:tc>
      </w:tr>
      <w:tr w:rsidR="005938C0" w14:paraId="49BB23E6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5E4DEB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DFE4AC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546C15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4C3340C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B0A911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752E2FE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1DB00D2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938C0" w14:paraId="6646F9B9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5CFD75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44640" w14:textId="77777777" w:rsidR="00000000" w:rsidRDefault="00000000" w:rsidP="005938C0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59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9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B7C96F" w14:textId="77777777" w:rsidR="00000000" w:rsidRDefault="00000000" w:rsidP="005938C0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B78C67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2269B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DFE452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0.29</w:t>
            </w:r>
          </w:p>
        </w:tc>
      </w:tr>
      <w:tr w:rsidR="005938C0" w14:paraId="73641675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7298A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316C38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119F6C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1DCE79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86C270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DE0B4B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0.36</w:t>
            </w:r>
          </w:p>
        </w:tc>
      </w:tr>
      <w:tr w:rsidR="005938C0" w14:paraId="04AB6ABD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BE7B04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8233AC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054AEB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17CF66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C2E1C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01A889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0.36</w:t>
            </w:r>
          </w:p>
        </w:tc>
      </w:tr>
      <w:tr w:rsidR="005938C0" w14:paraId="5184FCEB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F2A7567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E6D8B8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14DEB0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CAFE997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3A13606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AA25ADF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0.36</w:t>
            </w:r>
          </w:p>
        </w:tc>
      </w:tr>
    </w:tbl>
    <w:p w14:paraId="75E7B064" w14:textId="77777777" w:rsidR="00862354" w:rsidRDefault="00862354">
      <w:pPr>
        <w:widowControl w:val="0"/>
        <w:jc w:val="both"/>
        <w:rPr>
          <w:color w:val="000000"/>
        </w:rPr>
      </w:pPr>
    </w:p>
    <w:p w14:paraId="5466D12E" w14:textId="77777777" w:rsidR="00862354" w:rsidRDefault="00000000">
      <w:pPr>
        <w:pStyle w:val="1"/>
        <w:widowControl w:val="0"/>
        <w:jc w:val="both"/>
        <w:rPr>
          <w:color w:val="000000"/>
        </w:rPr>
      </w:pPr>
      <w:bookmarkStart w:id="60" w:name="_Toc186319919"/>
      <w:r>
        <w:rPr>
          <w:color w:val="000000"/>
        </w:rPr>
        <w:t>房间类型</w:t>
      </w:r>
      <w:bookmarkEnd w:id="60"/>
    </w:p>
    <w:p w14:paraId="0773BE70" w14:textId="77777777" w:rsidR="00862354" w:rsidRDefault="00000000">
      <w:pPr>
        <w:pStyle w:val="2"/>
        <w:widowControl w:val="0"/>
      </w:pPr>
      <w:bookmarkStart w:id="61" w:name="_Toc186319920"/>
      <w:r>
        <w:t>房间参数表</w:t>
      </w:r>
      <w:bookmarkEnd w:id="6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862354" w14:paraId="34B5D87B" w14:textId="77777777">
        <w:tc>
          <w:tcPr>
            <w:tcW w:w="1567" w:type="dxa"/>
            <w:shd w:val="clear" w:color="auto" w:fill="E6E6E6"/>
            <w:vAlign w:val="center"/>
          </w:tcPr>
          <w:p w14:paraId="7E5D714D" w14:textId="77777777" w:rsidR="00862354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61D09407" w14:textId="77777777" w:rsidR="00862354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19CBB087" w14:textId="77777777" w:rsidR="00862354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63FF8AB" w14:textId="77777777" w:rsidR="00862354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3398DA" w14:textId="77777777" w:rsidR="00862354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7BD025" w14:textId="77777777" w:rsidR="00862354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ECD2F6" w14:textId="77777777" w:rsidR="00862354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661810" w14:textId="77777777" w:rsidR="00862354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62354" w14:paraId="41442386" w14:textId="77777777">
        <w:tc>
          <w:tcPr>
            <w:tcW w:w="1567" w:type="dxa"/>
            <w:shd w:val="clear" w:color="auto" w:fill="E6E6E6"/>
            <w:vAlign w:val="center"/>
          </w:tcPr>
          <w:p w14:paraId="3F3EC924" w14:textId="77777777" w:rsidR="00862354" w:rsidRDefault="00000000">
            <w:r>
              <w:t>会议室</w:t>
            </w:r>
          </w:p>
        </w:tc>
        <w:tc>
          <w:tcPr>
            <w:tcW w:w="973" w:type="dxa"/>
            <w:vAlign w:val="center"/>
          </w:tcPr>
          <w:p w14:paraId="66B7377A" w14:textId="77777777" w:rsidR="0086235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DD83583" w14:textId="77777777" w:rsidR="0086235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A89B58A" w14:textId="77777777" w:rsidR="0086235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062587" w14:textId="77777777" w:rsidR="0086235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6DAA74C" w14:textId="77777777" w:rsidR="00862354" w:rsidRDefault="00000000">
            <w:pPr>
              <w:jc w:val="center"/>
            </w:pPr>
            <w:r>
              <w:t>3.3(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510717" w14:textId="77777777" w:rsidR="0086235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88A008E" w14:textId="77777777" w:rsidR="0086235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62354" w14:paraId="20ABC2A6" w14:textId="77777777">
        <w:tc>
          <w:tcPr>
            <w:tcW w:w="1567" w:type="dxa"/>
            <w:shd w:val="clear" w:color="auto" w:fill="E6E6E6"/>
            <w:vAlign w:val="center"/>
          </w:tcPr>
          <w:p w14:paraId="6E13A0A5" w14:textId="77777777" w:rsidR="00862354" w:rsidRDefault="00000000">
            <w:r>
              <w:lastRenderedPageBreak/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0206D966" w14:textId="77777777" w:rsidR="0086235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BCED07B" w14:textId="77777777" w:rsidR="0086235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820E1E5" w14:textId="77777777" w:rsidR="0086235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86C531" w14:textId="77777777" w:rsidR="0086235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D47A8B8" w14:textId="77777777" w:rsidR="0086235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1204BFF" w14:textId="77777777" w:rsidR="0086235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F105579" w14:textId="77777777" w:rsidR="0086235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62354" w14:paraId="4C43623D" w14:textId="77777777">
        <w:tc>
          <w:tcPr>
            <w:tcW w:w="1567" w:type="dxa"/>
            <w:shd w:val="clear" w:color="auto" w:fill="E6E6E6"/>
            <w:vAlign w:val="center"/>
          </w:tcPr>
          <w:p w14:paraId="78571CEA" w14:textId="77777777" w:rsidR="00862354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40FD2934" w14:textId="77777777" w:rsidR="00862354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4B2294D2" w14:textId="77777777" w:rsidR="00862354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08B40978" w14:textId="77777777" w:rsidR="0086235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DBF783" w14:textId="77777777" w:rsidR="0086235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AB36242" w14:textId="77777777" w:rsidR="0086235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CD7FFA" w14:textId="77777777" w:rsidR="0086235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B3795B" w14:textId="77777777" w:rsidR="0086235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62354" w14:paraId="06A4ACE6" w14:textId="77777777">
        <w:tc>
          <w:tcPr>
            <w:tcW w:w="1567" w:type="dxa"/>
            <w:shd w:val="clear" w:color="auto" w:fill="E6E6E6"/>
            <w:vAlign w:val="center"/>
          </w:tcPr>
          <w:p w14:paraId="501C9141" w14:textId="77777777" w:rsidR="00862354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72FD554F" w14:textId="77777777" w:rsidR="0086235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BBEAAB6" w14:textId="77777777" w:rsidR="0086235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CA8016D" w14:textId="77777777" w:rsidR="0086235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4B8F6F" w14:textId="77777777" w:rsidR="0086235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1CA712F" w14:textId="77777777" w:rsidR="00862354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E650C70" w14:textId="77777777" w:rsidR="00862354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59B01E5" w14:textId="77777777" w:rsidR="00862354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862354" w14:paraId="29133AA4" w14:textId="77777777">
        <w:tc>
          <w:tcPr>
            <w:tcW w:w="1567" w:type="dxa"/>
            <w:shd w:val="clear" w:color="auto" w:fill="E6E6E6"/>
            <w:vAlign w:val="center"/>
          </w:tcPr>
          <w:p w14:paraId="7689ACF2" w14:textId="77777777" w:rsidR="00862354" w:rsidRDefault="00000000">
            <w:r>
              <w:t>实验教室</w:t>
            </w:r>
          </w:p>
        </w:tc>
        <w:tc>
          <w:tcPr>
            <w:tcW w:w="973" w:type="dxa"/>
            <w:vAlign w:val="center"/>
          </w:tcPr>
          <w:p w14:paraId="1ABCC55D" w14:textId="77777777" w:rsidR="0086235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6EC4797" w14:textId="77777777" w:rsidR="0086235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1835EA5" w14:textId="77777777" w:rsidR="00862354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D2C445" w14:textId="77777777" w:rsidR="0086235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BC06D3A" w14:textId="77777777" w:rsidR="0086235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2AFB99" w14:textId="77777777" w:rsidR="0086235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02F8E5" w14:textId="77777777" w:rsidR="0086235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62354" w14:paraId="59C7C43A" w14:textId="77777777">
        <w:tc>
          <w:tcPr>
            <w:tcW w:w="1567" w:type="dxa"/>
            <w:shd w:val="clear" w:color="auto" w:fill="E6E6E6"/>
            <w:vAlign w:val="center"/>
          </w:tcPr>
          <w:p w14:paraId="61BD6A10" w14:textId="77777777" w:rsidR="00862354" w:rsidRDefault="00000000">
            <w:r>
              <w:t>报告厅</w:t>
            </w:r>
          </w:p>
        </w:tc>
        <w:tc>
          <w:tcPr>
            <w:tcW w:w="973" w:type="dxa"/>
            <w:vAlign w:val="center"/>
          </w:tcPr>
          <w:p w14:paraId="3A9AC267" w14:textId="77777777" w:rsidR="0086235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E20B40C" w14:textId="77777777" w:rsidR="0086235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7A806E7" w14:textId="77777777" w:rsidR="00862354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1D9DE3" w14:textId="77777777" w:rsidR="0086235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F3F02BB" w14:textId="77777777" w:rsidR="00862354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587DC0" w14:textId="77777777" w:rsidR="00862354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DD02F9" w14:textId="77777777" w:rsidR="0086235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62354" w14:paraId="3BB0E9AE" w14:textId="77777777">
        <w:tc>
          <w:tcPr>
            <w:tcW w:w="1567" w:type="dxa"/>
            <w:shd w:val="clear" w:color="auto" w:fill="E6E6E6"/>
            <w:vAlign w:val="center"/>
          </w:tcPr>
          <w:p w14:paraId="5FBFC0A2" w14:textId="77777777" w:rsidR="00862354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5A4DDF57" w14:textId="77777777" w:rsidR="0086235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87DFA4C" w14:textId="77777777" w:rsidR="0086235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3F832D1" w14:textId="77777777" w:rsidR="0086235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C2437C" w14:textId="77777777" w:rsidR="0086235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EA3B16E" w14:textId="77777777" w:rsidR="00862354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8DAAA72" w14:textId="77777777" w:rsidR="0086235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C996F3" w14:textId="77777777" w:rsidR="0086235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62354" w14:paraId="57CEA86A" w14:textId="77777777">
        <w:tc>
          <w:tcPr>
            <w:tcW w:w="1567" w:type="dxa"/>
            <w:shd w:val="clear" w:color="auto" w:fill="E6E6E6"/>
            <w:vAlign w:val="center"/>
          </w:tcPr>
          <w:p w14:paraId="0D01864A" w14:textId="77777777" w:rsidR="00862354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0E8982B4" w14:textId="77777777" w:rsidR="0086235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C67E13F" w14:textId="77777777" w:rsidR="0086235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8390E05" w14:textId="77777777" w:rsidR="0086235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FDBB161" w14:textId="77777777" w:rsidR="0086235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A30AEBB" w14:textId="77777777" w:rsidR="0086235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AC0343" w14:textId="77777777" w:rsidR="0086235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A061E8B" w14:textId="77777777" w:rsidR="0086235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62354" w14:paraId="1EB8C7E1" w14:textId="77777777">
        <w:tc>
          <w:tcPr>
            <w:tcW w:w="1567" w:type="dxa"/>
            <w:shd w:val="clear" w:color="auto" w:fill="E6E6E6"/>
            <w:vAlign w:val="center"/>
          </w:tcPr>
          <w:p w14:paraId="2E1FD655" w14:textId="77777777" w:rsidR="00862354" w:rsidRDefault="00000000">
            <w:r>
              <w:t>普通教室</w:t>
            </w:r>
          </w:p>
        </w:tc>
        <w:tc>
          <w:tcPr>
            <w:tcW w:w="973" w:type="dxa"/>
            <w:vAlign w:val="center"/>
          </w:tcPr>
          <w:p w14:paraId="166E3CF8" w14:textId="77777777" w:rsidR="0086235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E25B184" w14:textId="77777777" w:rsidR="0086235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717CA01" w14:textId="77777777" w:rsidR="00862354" w:rsidRDefault="00000000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6AD52EA" w14:textId="77777777" w:rsidR="0086235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252D0F2" w14:textId="77777777" w:rsidR="00862354" w:rsidRDefault="00000000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26AA02" w14:textId="77777777" w:rsidR="0086235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54DD41" w14:textId="77777777" w:rsidR="0086235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62354" w14:paraId="5206D162" w14:textId="77777777">
        <w:tc>
          <w:tcPr>
            <w:tcW w:w="1567" w:type="dxa"/>
            <w:shd w:val="clear" w:color="auto" w:fill="E6E6E6"/>
            <w:vAlign w:val="center"/>
          </w:tcPr>
          <w:p w14:paraId="31D8BE3C" w14:textId="77777777" w:rsidR="00862354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6306BFD0" w14:textId="77777777" w:rsidR="0086235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4F97B5D" w14:textId="77777777" w:rsidR="0086235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1FE485F" w14:textId="77777777" w:rsidR="0086235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2B3715" w14:textId="77777777" w:rsidR="0086235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BED00EA" w14:textId="77777777" w:rsidR="0086235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E48D426" w14:textId="77777777" w:rsidR="0086235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FF5FB1" w14:textId="77777777" w:rsidR="0086235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62354" w14:paraId="41685095" w14:textId="77777777">
        <w:tc>
          <w:tcPr>
            <w:tcW w:w="1567" w:type="dxa"/>
            <w:shd w:val="clear" w:color="auto" w:fill="E6E6E6"/>
            <w:vAlign w:val="center"/>
          </w:tcPr>
          <w:p w14:paraId="6A9B6C66" w14:textId="77777777" w:rsidR="00862354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679A700D" w14:textId="77777777" w:rsidR="0086235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AC98B40" w14:textId="77777777" w:rsidR="0086235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0EFD8A4" w14:textId="77777777" w:rsidR="0086235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56BC81" w14:textId="77777777" w:rsidR="0086235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68A9229" w14:textId="77777777" w:rsidR="0086235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D15D496" w14:textId="77777777" w:rsidR="00862354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9893FFB" w14:textId="77777777" w:rsidR="00862354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862354" w14:paraId="2CBA0D13" w14:textId="77777777">
        <w:tc>
          <w:tcPr>
            <w:tcW w:w="1567" w:type="dxa"/>
            <w:shd w:val="clear" w:color="auto" w:fill="E6E6E6"/>
            <w:vAlign w:val="center"/>
          </w:tcPr>
          <w:p w14:paraId="59E83A25" w14:textId="77777777" w:rsidR="00862354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3D0B8B5D" w14:textId="77777777" w:rsidR="0086235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EEE342A" w14:textId="77777777" w:rsidR="0086235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354371B" w14:textId="77777777" w:rsidR="0086235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0D2C66D" w14:textId="77777777" w:rsidR="0086235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112FF3D" w14:textId="77777777" w:rsidR="0086235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D6B77A" w14:textId="77777777" w:rsidR="0086235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849A7E0" w14:textId="77777777" w:rsidR="0086235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78945D6D" w14:textId="77777777" w:rsidR="00862354" w:rsidRDefault="00000000">
      <w:pPr>
        <w:pStyle w:val="2"/>
        <w:widowControl w:val="0"/>
      </w:pPr>
      <w:bookmarkStart w:id="62" w:name="_Toc186319921"/>
      <w:r>
        <w:t>作息时间表</w:t>
      </w:r>
      <w:bookmarkEnd w:id="62"/>
    </w:p>
    <w:p w14:paraId="6ED12265" w14:textId="77777777" w:rsidR="0086235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68216A02" w14:textId="77777777" w:rsidR="00862354" w:rsidRDefault="00000000">
      <w:pPr>
        <w:pStyle w:val="1"/>
        <w:widowControl w:val="0"/>
        <w:jc w:val="both"/>
        <w:rPr>
          <w:color w:val="000000"/>
        </w:rPr>
      </w:pPr>
      <w:bookmarkStart w:id="63" w:name="_Toc186319922"/>
      <w:r>
        <w:rPr>
          <w:color w:val="000000"/>
        </w:rPr>
        <w:t>暖通空调系统</w:t>
      </w:r>
      <w:bookmarkEnd w:id="63"/>
    </w:p>
    <w:p w14:paraId="64ECCF87" w14:textId="77777777" w:rsidR="00862354" w:rsidRDefault="00000000">
      <w:pPr>
        <w:pStyle w:val="2"/>
        <w:widowControl w:val="0"/>
      </w:pPr>
      <w:bookmarkStart w:id="64" w:name="_Toc186319923"/>
      <w:r>
        <w:t>系统类型</w:t>
      </w:r>
      <w:bookmarkEnd w:id="64"/>
    </w:p>
    <w:p w14:paraId="6BE25119" w14:textId="77777777" w:rsidR="0086235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5" w:name="_Toc186319924"/>
      <w:r>
        <w:rPr>
          <w:color w:val="000000"/>
        </w:rPr>
        <w:t>系统分区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862354" w14:paraId="03A2E937" w14:textId="77777777">
        <w:tc>
          <w:tcPr>
            <w:tcW w:w="1131" w:type="dxa"/>
            <w:shd w:val="clear" w:color="auto" w:fill="E6E6E6"/>
            <w:vAlign w:val="center"/>
          </w:tcPr>
          <w:p w14:paraId="644E0ADD" w14:textId="77777777" w:rsidR="00862354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103B7F3" w14:textId="77777777" w:rsidR="00862354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B49BD4" w14:textId="77777777" w:rsidR="00862354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CAD07B" w14:textId="77777777" w:rsidR="00862354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4ACEEEC" w14:textId="77777777" w:rsidR="0086235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2956D7D6" w14:textId="77777777" w:rsidR="00862354" w:rsidRDefault="00000000">
            <w:pPr>
              <w:jc w:val="center"/>
            </w:pPr>
            <w:r>
              <w:t>包含的房间</w:t>
            </w:r>
          </w:p>
        </w:tc>
      </w:tr>
      <w:tr w:rsidR="00862354" w14:paraId="6B47E534" w14:textId="77777777">
        <w:tc>
          <w:tcPr>
            <w:tcW w:w="1131" w:type="dxa"/>
            <w:vAlign w:val="center"/>
          </w:tcPr>
          <w:p w14:paraId="1BD98680" w14:textId="77777777" w:rsidR="00862354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030993BA" w14:textId="77777777" w:rsidR="00862354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174F507" w14:textId="77777777" w:rsidR="0086235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EE8D8B3" w14:textId="77777777" w:rsidR="00862354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5CE1C9F" w14:textId="77777777" w:rsidR="00862354" w:rsidRDefault="00000000">
            <w:r>
              <w:t>5941.02</w:t>
            </w:r>
          </w:p>
        </w:tc>
        <w:tc>
          <w:tcPr>
            <w:tcW w:w="3673" w:type="dxa"/>
            <w:vAlign w:val="center"/>
          </w:tcPr>
          <w:p w14:paraId="2F2CF88C" w14:textId="77777777" w:rsidR="00862354" w:rsidRDefault="00000000">
            <w:r>
              <w:t>所有房间</w:t>
            </w:r>
          </w:p>
        </w:tc>
      </w:tr>
    </w:tbl>
    <w:p w14:paraId="4030EDA2" w14:textId="77777777" w:rsidR="0086235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6" w:name="_Toc186319925"/>
      <w:r>
        <w:rPr>
          <w:color w:val="000000"/>
        </w:rPr>
        <w:t>热回收参数</w:t>
      </w:r>
      <w:bookmarkEnd w:id="6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862354" w14:paraId="2C503505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30192F80" w14:textId="77777777" w:rsidR="00862354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51401E8F" w14:textId="77777777" w:rsidR="00862354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3E144B8" w14:textId="77777777" w:rsidR="00862354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416087C" w14:textId="77777777" w:rsidR="00862354" w:rsidRDefault="00000000">
            <w:pPr>
              <w:jc w:val="center"/>
            </w:pPr>
            <w:r>
              <w:t>供暖</w:t>
            </w:r>
          </w:p>
        </w:tc>
      </w:tr>
      <w:tr w:rsidR="00862354" w14:paraId="0C2A20CA" w14:textId="77777777">
        <w:tc>
          <w:tcPr>
            <w:tcW w:w="1131" w:type="dxa"/>
            <w:vMerge/>
            <w:vAlign w:val="center"/>
          </w:tcPr>
          <w:p w14:paraId="1C0ECE98" w14:textId="77777777" w:rsidR="00862354" w:rsidRDefault="00862354"/>
        </w:tc>
        <w:tc>
          <w:tcPr>
            <w:tcW w:w="1262" w:type="dxa"/>
            <w:vMerge/>
            <w:vAlign w:val="center"/>
          </w:tcPr>
          <w:p w14:paraId="7F186585" w14:textId="77777777" w:rsidR="00862354" w:rsidRDefault="00862354"/>
        </w:tc>
        <w:tc>
          <w:tcPr>
            <w:tcW w:w="1731" w:type="dxa"/>
            <w:vAlign w:val="center"/>
          </w:tcPr>
          <w:p w14:paraId="65FBAA62" w14:textId="77777777" w:rsidR="0086235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02C4503D" w14:textId="77777777" w:rsidR="0086235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4046F772" w14:textId="77777777" w:rsidR="0086235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7D8FAE99" w14:textId="77777777" w:rsidR="0086235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862354" w14:paraId="3091DF20" w14:textId="77777777">
        <w:tc>
          <w:tcPr>
            <w:tcW w:w="1131" w:type="dxa"/>
            <w:vAlign w:val="center"/>
          </w:tcPr>
          <w:p w14:paraId="4738ACF0" w14:textId="77777777" w:rsidR="00862354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644F5EEF" w14:textId="77777777" w:rsidR="00862354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53F9D84E" w14:textId="77777777" w:rsidR="00862354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2EC0E3D" w14:textId="77777777" w:rsidR="00862354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24EB1533" w14:textId="77777777" w:rsidR="00862354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6999139A" w14:textId="77777777" w:rsidR="00862354" w:rsidRDefault="00000000">
            <w:r>
              <w:t>－</w:t>
            </w:r>
          </w:p>
        </w:tc>
      </w:tr>
    </w:tbl>
    <w:p w14:paraId="6729A2D8" w14:textId="77777777" w:rsidR="00862354" w:rsidRDefault="00000000">
      <w:pPr>
        <w:pStyle w:val="2"/>
        <w:widowControl w:val="0"/>
      </w:pPr>
      <w:bookmarkStart w:id="67" w:name="_Toc186319926"/>
      <w:r>
        <w:t>制冷系统</w:t>
      </w:r>
      <w:bookmarkEnd w:id="67"/>
    </w:p>
    <w:p w14:paraId="4359189A" w14:textId="77777777" w:rsidR="0086235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8" w:name="_Toc186319927"/>
      <w:r>
        <w:rPr>
          <w:color w:val="000000"/>
        </w:rPr>
        <w:t>默认冷源</w:t>
      </w:r>
      <w:bookmarkEnd w:id="68"/>
    </w:p>
    <w:p w14:paraId="4C11A782" w14:textId="77777777" w:rsidR="0086235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862354" w14:paraId="7890B530" w14:textId="77777777">
        <w:tc>
          <w:tcPr>
            <w:tcW w:w="1697" w:type="dxa"/>
            <w:shd w:val="clear" w:color="auto" w:fill="E6E6E6"/>
            <w:vAlign w:val="center"/>
          </w:tcPr>
          <w:p w14:paraId="5C53FEB7" w14:textId="77777777" w:rsidR="00862354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1D5FA02E" w14:textId="77777777" w:rsidR="00862354" w:rsidRDefault="00000000">
            <w:r>
              <w:t>默认</w:t>
            </w:r>
          </w:p>
        </w:tc>
      </w:tr>
    </w:tbl>
    <w:p w14:paraId="6283E048" w14:textId="77777777" w:rsidR="0086235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862354" w14:paraId="6A0E61BE" w14:textId="77777777">
        <w:tc>
          <w:tcPr>
            <w:tcW w:w="1697" w:type="dxa"/>
            <w:shd w:val="clear" w:color="auto" w:fill="E6E6E6"/>
            <w:vAlign w:val="center"/>
          </w:tcPr>
          <w:p w14:paraId="78400F15" w14:textId="77777777" w:rsidR="00862354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4C8F8C2B" w14:textId="77777777" w:rsidR="00862354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3A012B0F" w14:textId="77777777" w:rsidR="00862354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9DDA555" w14:textId="77777777" w:rsidR="00862354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271C8147" w14:textId="77777777" w:rsidR="00862354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0B983AA4" w14:textId="77777777" w:rsidR="00862354" w:rsidRDefault="00000000">
            <w:pPr>
              <w:jc w:val="center"/>
            </w:pPr>
            <w:r>
              <w:t>台数</w:t>
            </w:r>
          </w:p>
        </w:tc>
      </w:tr>
      <w:tr w:rsidR="00862354" w14:paraId="42B8E873" w14:textId="77777777">
        <w:tc>
          <w:tcPr>
            <w:tcW w:w="1697" w:type="dxa"/>
            <w:vAlign w:val="center"/>
          </w:tcPr>
          <w:p w14:paraId="44C8B0C2" w14:textId="77777777" w:rsidR="00862354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6231CA2E" w14:textId="77777777" w:rsidR="00862354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2B264065" w14:textId="77777777" w:rsidR="0086235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75813BEE" w14:textId="77777777" w:rsidR="00862354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79E5001C" w14:textId="77777777" w:rsidR="00862354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61422CAE" w14:textId="77777777" w:rsidR="00862354" w:rsidRDefault="00000000">
            <w:r>
              <w:t>1</w:t>
            </w:r>
          </w:p>
        </w:tc>
      </w:tr>
    </w:tbl>
    <w:p w14:paraId="4ABA6A6E" w14:textId="77777777" w:rsidR="0086235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862354" w14:paraId="30CF701F" w14:textId="77777777">
        <w:tc>
          <w:tcPr>
            <w:tcW w:w="1120" w:type="dxa"/>
            <w:shd w:val="clear" w:color="auto" w:fill="E6E6E6"/>
            <w:vAlign w:val="center"/>
          </w:tcPr>
          <w:p w14:paraId="6C91D1F4" w14:textId="77777777" w:rsidR="00862354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31306F3C" w14:textId="77777777" w:rsidR="00862354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2A28125C" w14:textId="77777777" w:rsidR="00862354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5E552AC9" w14:textId="77777777" w:rsidR="00862354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04575949" w14:textId="77777777" w:rsidR="00862354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08E717" w14:textId="77777777" w:rsidR="00862354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3E961F38" w14:textId="77777777" w:rsidR="00862354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0387439" w14:textId="77777777" w:rsidR="00862354" w:rsidRDefault="00000000">
            <w:pPr>
              <w:jc w:val="center"/>
            </w:pPr>
            <w:r>
              <w:t>台数</w:t>
            </w:r>
          </w:p>
        </w:tc>
      </w:tr>
      <w:tr w:rsidR="00862354" w14:paraId="3A742910" w14:textId="77777777">
        <w:tc>
          <w:tcPr>
            <w:tcW w:w="1120" w:type="dxa"/>
            <w:vAlign w:val="center"/>
          </w:tcPr>
          <w:p w14:paraId="210D1EB2" w14:textId="77777777" w:rsidR="00862354" w:rsidRDefault="00000000">
            <w:r>
              <w:t>冷却水泵</w:t>
            </w:r>
          </w:p>
        </w:tc>
        <w:tc>
          <w:tcPr>
            <w:tcW w:w="1024" w:type="dxa"/>
            <w:vAlign w:val="center"/>
          </w:tcPr>
          <w:p w14:paraId="0F5F4671" w14:textId="77777777" w:rsidR="00862354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551E243B" w14:textId="77777777" w:rsidR="00862354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0060DAB5" w14:textId="77777777" w:rsidR="00862354" w:rsidRDefault="00000000">
            <w:r>
              <w:t>25</w:t>
            </w:r>
          </w:p>
        </w:tc>
        <w:tc>
          <w:tcPr>
            <w:tcW w:w="1613" w:type="dxa"/>
            <w:vAlign w:val="center"/>
          </w:tcPr>
          <w:p w14:paraId="1EB2FB1E" w14:textId="77777777" w:rsidR="00862354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53586B91" w14:textId="77777777" w:rsidR="00862354" w:rsidRDefault="00000000">
            <w:r>
              <w:t>31.3</w:t>
            </w:r>
          </w:p>
        </w:tc>
        <w:tc>
          <w:tcPr>
            <w:tcW w:w="1477" w:type="dxa"/>
            <w:vAlign w:val="center"/>
          </w:tcPr>
          <w:p w14:paraId="02236E59" w14:textId="77777777" w:rsidR="00862354" w:rsidRDefault="00000000">
            <w:r>
              <w:t>0.03</w:t>
            </w:r>
          </w:p>
        </w:tc>
        <w:tc>
          <w:tcPr>
            <w:tcW w:w="905" w:type="dxa"/>
            <w:vAlign w:val="center"/>
          </w:tcPr>
          <w:p w14:paraId="244D098D" w14:textId="77777777" w:rsidR="00862354" w:rsidRDefault="00000000">
            <w:r>
              <w:t>1</w:t>
            </w:r>
          </w:p>
        </w:tc>
      </w:tr>
      <w:tr w:rsidR="00862354" w14:paraId="526C7A78" w14:textId="77777777">
        <w:tc>
          <w:tcPr>
            <w:tcW w:w="1120" w:type="dxa"/>
            <w:vAlign w:val="center"/>
          </w:tcPr>
          <w:p w14:paraId="15581631" w14:textId="77777777" w:rsidR="00862354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6F58254C" w14:textId="77777777" w:rsidR="00862354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239BCA19" w14:textId="77777777" w:rsidR="00862354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2AA4F3BB" w14:textId="77777777" w:rsidR="00862354" w:rsidRDefault="00000000">
            <w:r>
              <w:t>30</w:t>
            </w:r>
          </w:p>
        </w:tc>
        <w:tc>
          <w:tcPr>
            <w:tcW w:w="1613" w:type="dxa"/>
            <w:vAlign w:val="center"/>
          </w:tcPr>
          <w:p w14:paraId="15270DD3" w14:textId="77777777" w:rsidR="00862354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164A16AB" w14:textId="77777777" w:rsidR="00862354" w:rsidRDefault="00000000">
            <w:r>
              <w:t>37.6</w:t>
            </w:r>
          </w:p>
        </w:tc>
        <w:tc>
          <w:tcPr>
            <w:tcW w:w="1477" w:type="dxa"/>
            <w:vAlign w:val="center"/>
          </w:tcPr>
          <w:p w14:paraId="33546EBF" w14:textId="77777777" w:rsidR="00862354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492959F2" w14:textId="77777777" w:rsidR="00862354" w:rsidRDefault="00000000">
            <w:r>
              <w:t>1</w:t>
            </w:r>
          </w:p>
        </w:tc>
      </w:tr>
    </w:tbl>
    <w:p w14:paraId="26A33A77" w14:textId="77777777" w:rsidR="0086235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862354" w14:paraId="36AF39E2" w14:textId="77777777">
        <w:tc>
          <w:tcPr>
            <w:tcW w:w="1115" w:type="dxa"/>
            <w:shd w:val="clear" w:color="auto" w:fill="E6E6E6"/>
            <w:vAlign w:val="center"/>
          </w:tcPr>
          <w:p w14:paraId="5F06BE25" w14:textId="77777777" w:rsidR="00862354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0B98642" w14:textId="77777777" w:rsidR="00862354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8604C46" w14:textId="77777777" w:rsidR="00862354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15AD90B" w14:textId="77777777" w:rsidR="00862354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5455D01" w14:textId="77777777" w:rsidR="00862354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10DB952" w14:textId="77777777" w:rsidR="00862354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68B3CFA" w14:textId="77777777" w:rsidR="00862354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862354" w14:paraId="6607BAC4" w14:textId="77777777">
        <w:tc>
          <w:tcPr>
            <w:tcW w:w="1115" w:type="dxa"/>
            <w:shd w:val="clear" w:color="auto" w:fill="E6E6E6"/>
            <w:vAlign w:val="center"/>
          </w:tcPr>
          <w:p w14:paraId="7B4C5EA0" w14:textId="77777777" w:rsidR="00862354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3BD723ED" w14:textId="77777777" w:rsidR="0086235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478A020E" w14:textId="77777777" w:rsidR="00862354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147DAD74" w14:textId="77777777" w:rsidR="00862354" w:rsidRDefault="00000000">
            <w:r>
              <w:t>4.00</w:t>
            </w:r>
          </w:p>
        </w:tc>
        <w:tc>
          <w:tcPr>
            <w:tcW w:w="1556" w:type="dxa"/>
            <w:vAlign w:val="center"/>
          </w:tcPr>
          <w:p w14:paraId="3473F0DE" w14:textId="77777777" w:rsidR="0086235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5EEC3130" w14:textId="77777777" w:rsidR="0086235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2627F5A6" w14:textId="77777777" w:rsidR="00862354" w:rsidRDefault="00000000">
            <w:r>
              <w:t>10</w:t>
            </w:r>
          </w:p>
        </w:tc>
      </w:tr>
      <w:tr w:rsidR="00862354" w14:paraId="2FDB31B5" w14:textId="77777777">
        <w:tc>
          <w:tcPr>
            <w:tcW w:w="1115" w:type="dxa"/>
            <w:shd w:val="clear" w:color="auto" w:fill="E6E6E6"/>
            <w:vAlign w:val="center"/>
          </w:tcPr>
          <w:p w14:paraId="5194ECC2" w14:textId="77777777" w:rsidR="00862354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594BBC78" w14:textId="77777777" w:rsidR="00862354" w:rsidRDefault="00000000">
            <w:r>
              <w:t>200</w:t>
            </w:r>
          </w:p>
        </w:tc>
        <w:tc>
          <w:tcPr>
            <w:tcW w:w="1273" w:type="dxa"/>
            <w:vAlign w:val="center"/>
          </w:tcPr>
          <w:p w14:paraId="498A3A4F" w14:textId="77777777" w:rsidR="00862354" w:rsidRDefault="00000000">
            <w:r>
              <w:t>48</w:t>
            </w:r>
          </w:p>
        </w:tc>
        <w:tc>
          <w:tcPr>
            <w:tcW w:w="1273" w:type="dxa"/>
            <w:vAlign w:val="center"/>
          </w:tcPr>
          <w:p w14:paraId="56EBC60F" w14:textId="77777777" w:rsidR="00862354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2E1A13BA" w14:textId="77777777" w:rsidR="0086235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39739E16" w14:textId="77777777" w:rsidR="0086235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238491D4" w14:textId="77777777" w:rsidR="00862354" w:rsidRDefault="00000000">
            <w:r>
              <w:t>10</w:t>
            </w:r>
          </w:p>
        </w:tc>
      </w:tr>
      <w:tr w:rsidR="00862354" w14:paraId="3C73F9B7" w14:textId="77777777">
        <w:tc>
          <w:tcPr>
            <w:tcW w:w="1115" w:type="dxa"/>
            <w:shd w:val="clear" w:color="auto" w:fill="E6E6E6"/>
            <w:vAlign w:val="center"/>
          </w:tcPr>
          <w:p w14:paraId="070EAF5E" w14:textId="77777777" w:rsidR="00862354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596A6EFB" w14:textId="77777777" w:rsidR="00862354" w:rsidRDefault="00000000">
            <w:r>
              <w:t>300</w:t>
            </w:r>
          </w:p>
        </w:tc>
        <w:tc>
          <w:tcPr>
            <w:tcW w:w="1273" w:type="dxa"/>
            <w:vAlign w:val="center"/>
          </w:tcPr>
          <w:p w14:paraId="6330781C" w14:textId="77777777" w:rsidR="00862354" w:rsidRDefault="00000000">
            <w:r>
              <w:t>68</w:t>
            </w:r>
          </w:p>
        </w:tc>
        <w:tc>
          <w:tcPr>
            <w:tcW w:w="1273" w:type="dxa"/>
            <w:vAlign w:val="center"/>
          </w:tcPr>
          <w:p w14:paraId="557CBDB6" w14:textId="77777777" w:rsidR="00862354" w:rsidRDefault="00000000">
            <w:r>
              <w:t>4.41</w:t>
            </w:r>
          </w:p>
        </w:tc>
        <w:tc>
          <w:tcPr>
            <w:tcW w:w="1556" w:type="dxa"/>
            <w:vAlign w:val="center"/>
          </w:tcPr>
          <w:p w14:paraId="2D86CC68" w14:textId="77777777" w:rsidR="0086235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275C6ABB" w14:textId="77777777" w:rsidR="0086235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1F773D36" w14:textId="77777777" w:rsidR="00862354" w:rsidRDefault="00000000">
            <w:r>
              <w:t>10</w:t>
            </w:r>
          </w:p>
        </w:tc>
      </w:tr>
      <w:tr w:rsidR="00862354" w14:paraId="307ADA5B" w14:textId="77777777">
        <w:tc>
          <w:tcPr>
            <w:tcW w:w="1115" w:type="dxa"/>
            <w:shd w:val="clear" w:color="auto" w:fill="E6E6E6"/>
            <w:vAlign w:val="center"/>
          </w:tcPr>
          <w:p w14:paraId="483FA4B1" w14:textId="77777777" w:rsidR="00862354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4C9DF184" w14:textId="77777777" w:rsidR="00862354" w:rsidRDefault="00000000">
            <w:r>
              <w:t>400</w:t>
            </w:r>
          </w:p>
        </w:tc>
        <w:tc>
          <w:tcPr>
            <w:tcW w:w="1273" w:type="dxa"/>
            <w:vAlign w:val="center"/>
          </w:tcPr>
          <w:p w14:paraId="62473F46" w14:textId="77777777" w:rsidR="00862354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625356F7" w14:textId="77777777" w:rsidR="00862354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323C2935" w14:textId="77777777" w:rsidR="0086235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4905AA2C" w14:textId="77777777" w:rsidR="0086235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795E449B" w14:textId="77777777" w:rsidR="00862354" w:rsidRDefault="00000000">
            <w:r>
              <w:t>10</w:t>
            </w:r>
          </w:p>
        </w:tc>
      </w:tr>
      <w:tr w:rsidR="00862354" w14:paraId="010B5544" w14:textId="77777777">
        <w:tc>
          <w:tcPr>
            <w:tcW w:w="1115" w:type="dxa"/>
            <w:shd w:val="clear" w:color="auto" w:fill="E6E6E6"/>
            <w:vAlign w:val="center"/>
          </w:tcPr>
          <w:p w14:paraId="7417AC33" w14:textId="77777777" w:rsidR="0086235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4B3603E2" w14:textId="77777777" w:rsidR="00862354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723FC98B" w14:textId="77777777" w:rsidR="0086235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1423CE89" w14:textId="77777777" w:rsidR="00862354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3CB72D1E" w14:textId="77777777" w:rsidR="0086235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5A4ABF73" w14:textId="77777777" w:rsidR="0086235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009F79AB" w14:textId="77777777" w:rsidR="00862354" w:rsidRDefault="00000000">
            <w:r>
              <w:t>10</w:t>
            </w:r>
          </w:p>
        </w:tc>
      </w:tr>
    </w:tbl>
    <w:p w14:paraId="2AD2B167" w14:textId="77777777" w:rsidR="0086235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862354" w14:paraId="305FB93A" w14:textId="77777777">
        <w:tc>
          <w:tcPr>
            <w:tcW w:w="1115" w:type="dxa"/>
            <w:shd w:val="clear" w:color="auto" w:fill="E6E6E6"/>
            <w:vAlign w:val="center"/>
          </w:tcPr>
          <w:p w14:paraId="6FEC7505" w14:textId="77777777" w:rsidR="00862354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524600" w14:textId="77777777" w:rsidR="00862354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5455ED" w14:textId="77777777" w:rsidR="0086235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713C78" w14:textId="77777777" w:rsidR="00862354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1297321" w14:textId="77777777" w:rsidR="00862354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E3280EA" w14:textId="77777777" w:rsidR="00862354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889F98" w14:textId="77777777" w:rsidR="00862354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5F7D88" w14:textId="77777777" w:rsidR="00862354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862354" w14:paraId="2F5CCA8E" w14:textId="77777777">
        <w:tc>
          <w:tcPr>
            <w:tcW w:w="1115" w:type="dxa"/>
            <w:shd w:val="clear" w:color="auto" w:fill="E6E6E6"/>
            <w:vAlign w:val="center"/>
          </w:tcPr>
          <w:p w14:paraId="6351B26C" w14:textId="77777777" w:rsidR="00862354" w:rsidRDefault="00000000">
            <w:r>
              <w:t>0~20</w:t>
            </w:r>
          </w:p>
        </w:tc>
        <w:tc>
          <w:tcPr>
            <w:tcW w:w="1131" w:type="dxa"/>
            <w:vAlign w:val="center"/>
          </w:tcPr>
          <w:p w14:paraId="5036B698" w14:textId="77777777" w:rsidR="0086235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E07CB7F" w14:textId="77777777" w:rsidR="0086235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C169EA7" w14:textId="77777777" w:rsidR="0086235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AD14C80" w14:textId="77777777" w:rsidR="00862354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0A70B0A1" w14:textId="77777777" w:rsidR="0086235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034DA12" w14:textId="77777777" w:rsidR="0086235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69EA641" w14:textId="77777777" w:rsidR="00862354" w:rsidRDefault="00000000">
            <w:r>
              <w:t>0</w:t>
            </w:r>
          </w:p>
        </w:tc>
      </w:tr>
      <w:tr w:rsidR="00862354" w14:paraId="3CDDC2A0" w14:textId="77777777">
        <w:tc>
          <w:tcPr>
            <w:tcW w:w="1115" w:type="dxa"/>
            <w:shd w:val="clear" w:color="auto" w:fill="E6E6E6"/>
            <w:vAlign w:val="center"/>
          </w:tcPr>
          <w:p w14:paraId="15D3733E" w14:textId="77777777" w:rsidR="00862354" w:rsidRDefault="00000000">
            <w:r>
              <w:t>20~40</w:t>
            </w:r>
          </w:p>
        </w:tc>
        <w:tc>
          <w:tcPr>
            <w:tcW w:w="1131" w:type="dxa"/>
            <w:vAlign w:val="center"/>
          </w:tcPr>
          <w:p w14:paraId="6BF8DA34" w14:textId="77777777" w:rsidR="00862354" w:rsidRDefault="00000000">
            <w:r>
              <w:t>2797</w:t>
            </w:r>
          </w:p>
        </w:tc>
        <w:tc>
          <w:tcPr>
            <w:tcW w:w="1131" w:type="dxa"/>
            <w:vAlign w:val="center"/>
          </w:tcPr>
          <w:p w14:paraId="44D7DE13" w14:textId="77777777" w:rsidR="00862354" w:rsidRDefault="00000000">
            <w:r>
              <w:t>19</w:t>
            </w:r>
          </w:p>
        </w:tc>
        <w:tc>
          <w:tcPr>
            <w:tcW w:w="1131" w:type="dxa"/>
            <w:vAlign w:val="center"/>
          </w:tcPr>
          <w:p w14:paraId="286F4902" w14:textId="77777777" w:rsidR="00862354" w:rsidRDefault="00000000">
            <w:r>
              <w:t>678</w:t>
            </w:r>
          </w:p>
        </w:tc>
        <w:tc>
          <w:tcPr>
            <w:tcW w:w="1273" w:type="dxa"/>
            <w:vAlign w:val="center"/>
          </w:tcPr>
          <w:p w14:paraId="50509DDA" w14:textId="77777777" w:rsidR="00862354" w:rsidRDefault="00000000">
            <w:r>
              <w:t>4.13</w:t>
            </w:r>
          </w:p>
        </w:tc>
        <w:tc>
          <w:tcPr>
            <w:tcW w:w="1273" w:type="dxa"/>
            <w:vAlign w:val="center"/>
          </w:tcPr>
          <w:p w14:paraId="3FC4A304" w14:textId="77777777" w:rsidR="00862354" w:rsidRDefault="00000000">
            <w:r>
              <w:t>595</w:t>
            </w:r>
          </w:p>
        </w:tc>
        <w:tc>
          <w:tcPr>
            <w:tcW w:w="1131" w:type="dxa"/>
            <w:vAlign w:val="center"/>
          </w:tcPr>
          <w:p w14:paraId="75AE9CBA" w14:textId="77777777" w:rsidR="00862354" w:rsidRDefault="00000000">
            <w:r>
              <w:t>714</w:t>
            </w:r>
          </w:p>
        </w:tc>
        <w:tc>
          <w:tcPr>
            <w:tcW w:w="1131" w:type="dxa"/>
            <w:vAlign w:val="center"/>
          </w:tcPr>
          <w:p w14:paraId="46BF8853" w14:textId="77777777" w:rsidR="00862354" w:rsidRDefault="00000000">
            <w:r>
              <w:t>190</w:t>
            </w:r>
          </w:p>
        </w:tc>
      </w:tr>
      <w:tr w:rsidR="00862354" w14:paraId="53125F3D" w14:textId="77777777">
        <w:tc>
          <w:tcPr>
            <w:tcW w:w="1115" w:type="dxa"/>
            <w:shd w:val="clear" w:color="auto" w:fill="E6E6E6"/>
            <w:vAlign w:val="center"/>
          </w:tcPr>
          <w:p w14:paraId="2280523D" w14:textId="77777777" w:rsidR="00862354" w:rsidRDefault="00000000">
            <w:r>
              <w:t>40~60</w:t>
            </w:r>
          </w:p>
        </w:tc>
        <w:tc>
          <w:tcPr>
            <w:tcW w:w="1131" w:type="dxa"/>
            <w:vAlign w:val="center"/>
          </w:tcPr>
          <w:p w14:paraId="2FDFA708" w14:textId="77777777" w:rsidR="00862354" w:rsidRDefault="00000000">
            <w:r>
              <w:t>5398</w:t>
            </w:r>
          </w:p>
        </w:tc>
        <w:tc>
          <w:tcPr>
            <w:tcW w:w="1131" w:type="dxa"/>
            <w:vAlign w:val="center"/>
          </w:tcPr>
          <w:p w14:paraId="3217B294" w14:textId="77777777" w:rsidR="00862354" w:rsidRDefault="00000000">
            <w:r>
              <w:t>21</w:t>
            </w:r>
          </w:p>
        </w:tc>
        <w:tc>
          <w:tcPr>
            <w:tcW w:w="1131" w:type="dxa"/>
            <w:vAlign w:val="center"/>
          </w:tcPr>
          <w:p w14:paraId="522A94FB" w14:textId="77777777" w:rsidR="00862354" w:rsidRDefault="00000000">
            <w:r>
              <w:t>1252</w:t>
            </w:r>
          </w:p>
        </w:tc>
        <w:tc>
          <w:tcPr>
            <w:tcW w:w="1273" w:type="dxa"/>
            <w:vAlign w:val="center"/>
          </w:tcPr>
          <w:p w14:paraId="46A24A62" w14:textId="77777777" w:rsidR="00862354" w:rsidRDefault="00000000">
            <w:r>
              <w:t>4.31</w:t>
            </w:r>
          </w:p>
        </w:tc>
        <w:tc>
          <w:tcPr>
            <w:tcW w:w="1273" w:type="dxa"/>
            <w:vAlign w:val="center"/>
          </w:tcPr>
          <w:p w14:paraId="5B0C6C57" w14:textId="77777777" w:rsidR="00862354" w:rsidRDefault="00000000">
            <w:r>
              <w:t>657</w:t>
            </w:r>
          </w:p>
        </w:tc>
        <w:tc>
          <w:tcPr>
            <w:tcW w:w="1131" w:type="dxa"/>
            <w:vAlign w:val="center"/>
          </w:tcPr>
          <w:p w14:paraId="06A51E2D" w14:textId="77777777" w:rsidR="00862354" w:rsidRDefault="00000000">
            <w:r>
              <w:t>790</w:t>
            </w:r>
          </w:p>
        </w:tc>
        <w:tc>
          <w:tcPr>
            <w:tcW w:w="1131" w:type="dxa"/>
            <w:vAlign w:val="center"/>
          </w:tcPr>
          <w:p w14:paraId="07834C4A" w14:textId="77777777" w:rsidR="00862354" w:rsidRDefault="00000000">
            <w:r>
              <w:t>210</w:t>
            </w:r>
          </w:p>
        </w:tc>
      </w:tr>
      <w:tr w:rsidR="00862354" w14:paraId="5C7EEB1D" w14:textId="77777777">
        <w:tc>
          <w:tcPr>
            <w:tcW w:w="1115" w:type="dxa"/>
            <w:shd w:val="clear" w:color="auto" w:fill="E6E6E6"/>
            <w:vAlign w:val="center"/>
          </w:tcPr>
          <w:p w14:paraId="02DC9562" w14:textId="77777777" w:rsidR="00862354" w:rsidRDefault="00000000">
            <w:r>
              <w:t>60~80</w:t>
            </w:r>
          </w:p>
        </w:tc>
        <w:tc>
          <w:tcPr>
            <w:tcW w:w="1131" w:type="dxa"/>
            <w:vAlign w:val="center"/>
          </w:tcPr>
          <w:p w14:paraId="635B8B7E" w14:textId="77777777" w:rsidR="00862354" w:rsidRDefault="00000000">
            <w:r>
              <w:t>13742</w:t>
            </w:r>
          </w:p>
        </w:tc>
        <w:tc>
          <w:tcPr>
            <w:tcW w:w="1131" w:type="dxa"/>
            <w:vAlign w:val="center"/>
          </w:tcPr>
          <w:p w14:paraId="4A035823" w14:textId="77777777" w:rsidR="00862354" w:rsidRDefault="00000000">
            <w:r>
              <w:t>38</w:t>
            </w:r>
          </w:p>
        </w:tc>
        <w:tc>
          <w:tcPr>
            <w:tcW w:w="1131" w:type="dxa"/>
            <w:vAlign w:val="center"/>
          </w:tcPr>
          <w:p w14:paraId="7D590EC1" w14:textId="77777777" w:rsidR="00862354" w:rsidRDefault="00000000">
            <w:r>
              <w:t>2875</w:t>
            </w:r>
          </w:p>
        </w:tc>
        <w:tc>
          <w:tcPr>
            <w:tcW w:w="1273" w:type="dxa"/>
            <w:vAlign w:val="center"/>
          </w:tcPr>
          <w:p w14:paraId="5C97EC5C" w14:textId="77777777" w:rsidR="00862354" w:rsidRDefault="00000000">
            <w:r>
              <w:t>4.78</w:t>
            </w:r>
          </w:p>
        </w:tc>
        <w:tc>
          <w:tcPr>
            <w:tcW w:w="1273" w:type="dxa"/>
            <w:vAlign w:val="center"/>
          </w:tcPr>
          <w:p w14:paraId="4B537524" w14:textId="77777777" w:rsidR="00862354" w:rsidRDefault="00000000">
            <w:r>
              <w:t>1189</w:t>
            </w:r>
          </w:p>
        </w:tc>
        <w:tc>
          <w:tcPr>
            <w:tcW w:w="1131" w:type="dxa"/>
            <w:vAlign w:val="center"/>
          </w:tcPr>
          <w:p w14:paraId="5BC1B93F" w14:textId="77777777" w:rsidR="00862354" w:rsidRDefault="00000000">
            <w:r>
              <w:t>1429</w:t>
            </w:r>
          </w:p>
        </w:tc>
        <w:tc>
          <w:tcPr>
            <w:tcW w:w="1131" w:type="dxa"/>
            <w:vAlign w:val="center"/>
          </w:tcPr>
          <w:p w14:paraId="31EC978E" w14:textId="77777777" w:rsidR="00862354" w:rsidRDefault="00000000">
            <w:r>
              <w:t>380</w:t>
            </w:r>
          </w:p>
        </w:tc>
      </w:tr>
      <w:tr w:rsidR="00862354" w14:paraId="5219CC14" w14:textId="77777777">
        <w:tc>
          <w:tcPr>
            <w:tcW w:w="1115" w:type="dxa"/>
            <w:shd w:val="clear" w:color="auto" w:fill="E6E6E6"/>
            <w:vAlign w:val="center"/>
          </w:tcPr>
          <w:p w14:paraId="0C0EB126" w14:textId="77777777" w:rsidR="00862354" w:rsidRDefault="00000000">
            <w:r>
              <w:t>80~100</w:t>
            </w:r>
          </w:p>
        </w:tc>
        <w:tc>
          <w:tcPr>
            <w:tcW w:w="1131" w:type="dxa"/>
            <w:vAlign w:val="center"/>
          </w:tcPr>
          <w:p w14:paraId="2AAEAAB7" w14:textId="77777777" w:rsidR="00862354" w:rsidRDefault="00000000">
            <w:r>
              <w:t>47188</w:t>
            </w:r>
          </w:p>
        </w:tc>
        <w:tc>
          <w:tcPr>
            <w:tcW w:w="1131" w:type="dxa"/>
            <w:vAlign w:val="center"/>
          </w:tcPr>
          <w:p w14:paraId="09D7F2E5" w14:textId="77777777" w:rsidR="00862354" w:rsidRDefault="00000000">
            <w:r>
              <w:t>104</w:t>
            </w:r>
          </w:p>
        </w:tc>
        <w:tc>
          <w:tcPr>
            <w:tcW w:w="1131" w:type="dxa"/>
            <w:vAlign w:val="center"/>
          </w:tcPr>
          <w:p w14:paraId="3C8DE873" w14:textId="77777777" w:rsidR="00862354" w:rsidRDefault="00000000">
            <w:r>
              <w:t>9438</w:t>
            </w:r>
          </w:p>
        </w:tc>
        <w:tc>
          <w:tcPr>
            <w:tcW w:w="1273" w:type="dxa"/>
            <w:vAlign w:val="center"/>
          </w:tcPr>
          <w:p w14:paraId="2B1B5287" w14:textId="77777777" w:rsidR="00862354" w:rsidRDefault="00000000">
            <w:r>
              <w:t>5.00</w:t>
            </w:r>
          </w:p>
        </w:tc>
        <w:tc>
          <w:tcPr>
            <w:tcW w:w="1273" w:type="dxa"/>
            <w:vAlign w:val="center"/>
          </w:tcPr>
          <w:p w14:paraId="5239DB36" w14:textId="77777777" w:rsidR="00862354" w:rsidRDefault="00000000">
            <w:r>
              <w:t>3255</w:t>
            </w:r>
          </w:p>
        </w:tc>
        <w:tc>
          <w:tcPr>
            <w:tcW w:w="1131" w:type="dxa"/>
            <w:vAlign w:val="center"/>
          </w:tcPr>
          <w:p w14:paraId="109B7C1D" w14:textId="77777777" w:rsidR="00862354" w:rsidRDefault="00000000">
            <w:r>
              <w:t>3910</w:t>
            </w:r>
          </w:p>
        </w:tc>
        <w:tc>
          <w:tcPr>
            <w:tcW w:w="1131" w:type="dxa"/>
            <w:vAlign w:val="center"/>
          </w:tcPr>
          <w:p w14:paraId="37F521AD" w14:textId="77777777" w:rsidR="00862354" w:rsidRDefault="00000000">
            <w:r>
              <w:t>1040</w:t>
            </w:r>
          </w:p>
        </w:tc>
      </w:tr>
      <w:tr w:rsidR="00862354" w14:paraId="5567D1E6" w14:textId="77777777">
        <w:tc>
          <w:tcPr>
            <w:tcW w:w="1115" w:type="dxa"/>
            <w:shd w:val="clear" w:color="auto" w:fill="E6E6E6"/>
            <w:vAlign w:val="center"/>
          </w:tcPr>
          <w:p w14:paraId="42B6FA20" w14:textId="77777777" w:rsidR="00862354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00A675D2" w14:textId="77777777" w:rsidR="00862354" w:rsidRDefault="00000000">
            <w:r>
              <w:t>267205</w:t>
            </w:r>
          </w:p>
        </w:tc>
        <w:tc>
          <w:tcPr>
            <w:tcW w:w="1131" w:type="dxa"/>
            <w:vAlign w:val="center"/>
          </w:tcPr>
          <w:p w14:paraId="0D02A4C0" w14:textId="77777777" w:rsidR="00862354" w:rsidRDefault="00000000">
            <w:r>
              <w:t>408</w:t>
            </w:r>
          </w:p>
        </w:tc>
        <w:tc>
          <w:tcPr>
            <w:tcW w:w="1131" w:type="dxa"/>
            <w:vAlign w:val="center"/>
          </w:tcPr>
          <w:p w14:paraId="39771AB7" w14:textId="77777777" w:rsidR="00862354" w:rsidRDefault="00000000">
            <w:r>
              <w:t>40800</w:t>
            </w:r>
          </w:p>
        </w:tc>
        <w:tc>
          <w:tcPr>
            <w:tcW w:w="1273" w:type="dxa"/>
            <w:vAlign w:val="center"/>
          </w:tcPr>
          <w:p w14:paraId="2948AFF7" w14:textId="77777777" w:rsidR="00862354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649371D7" w14:textId="77777777" w:rsidR="00862354" w:rsidRDefault="00000000">
            <w:r>
              <w:t>12770</w:t>
            </w:r>
          </w:p>
        </w:tc>
        <w:tc>
          <w:tcPr>
            <w:tcW w:w="1131" w:type="dxa"/>
            <w:vAlign w:val="center"/>
          </w:tcPr>
          <w:p w14:paraId="07834084" w14:textId="77777777" w:rsidR="00862354" w:rsidRDefault="00000000">
            <w:r>
              <w:t>15341</w:t>
            </w:r>
          </w:p>
        </w:tc>
        <w:tc>
          <w:tcPr>
            <w:tcW w:w="1131" w:type="dxa"/>
            <w:vAlign w:val="center"/>
          </w:tcPr>
          <w:p w14:paraId="514EC1A6" w14:textId="77777777" w:rsidR="00862354" w:rsidRDefault="00000000">
            <w:r>
              <w:t>4080</w:t>
            </w:r>
          </w:p>
        </w:tc>
      </w:tr>
      <w:tr w:rsidR="00862354" w14:paraId="12D33035" w14:textId="77777777">
        <w:tc>
          <w:tcPr>
            <w:tcW w:w="1115" w:type="dxa"/>
            <w:shd w:val="clear" w:color="auto" w:fill="E6E6E6"/>
            <w:vAlign w:val="center"/>
          </w:tcPr>
          <w:p w14:paraId="0AEC412B" w14:textId="77777777" w:rsidR="00862354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248CD595" w14:textId="77777777" w:rsidR="00862354" w:rsidRDefault="00000000">
            <w:r>
              <w:t>336331</w:t>
            </w:r>
          </w:p>
        </w:tc>
        <w:tc>
          <w:tcPr>
            <w:tcW w:w="1131" w:type="dxa"/>
            <w:vAlign w:val="center"/>
          </w:tcPr>
          <w:p w14:paraId="49EA6921" w14:textId="77777777" w:rsidR="00862354" w:rsidRDefault="00000000">
            <w:r>
              <w:t>590</w:t>
            </w:r>
          </w:p>
        </w:tc>
        <w:tc>
          <w:tcPr>
            <w:tcW w:w="1131" w:type="dxa"/>
            <w:vAlign w:val="center"/>
          </w:tcPr>
          <w:p w14:paraId="40CFF313" w14:textId="77777777" w:rsidR="00862354" w:rsidRDefault="00000000">
            <w:r>
              <w:t>55043</w:t>
            </w:r>
          </w:p>
        </w:tc>
        <w:tc>
          <w:tcPr>
            <w:tcW w:w="1273" w:type="dxa"/>
            <w:vAlign w:val="center"/>
          </w:tcPr>
          <w:p w14:paraId="04AD02D0" w14:textId="77777777" w:rsidR="00862354" w:rsidRDefault="00862354"/>
        </w:tc>
        <w:tc>
          <w:tcPr>
            <w:tcW w:w="1273" w:type="dxa"/>
            <w:vAlign w:val="center"/>
          </w:tcPr>
          <w:p w14:paraId="7C51900B" w14:textId="77777777" w:rsidR="00862354" w:rsidRDefault="00000000">
            <w:r>
              <w:t>18467</w:t>
            </w:r>
          </w:p>
        </w:tc>
        <w:tc>
          <w:tcPr>
            <w:tcW w:w="1131" w:type="dxa"/>
            <w:vAlign w:val="center"/>
          </w:tcPr>
          <w:p w14:paraId="600FF5D2" w14:textId="77777777" w:rsidR="00862354" w:rsidRDefault="00000000">
            <w:r>
              <w:t>22184</w:t>
            </w:r>
          </w:p>
        </w:tc>
        <w:tc>
          <w:tcPr>
            <w:tcW w:w="1131" w:type="dxa"/>
            <w:vAlign w:val="center"/>
          </w:tcPr>
          <w:p w14:paraId="5F5674FE" w14:textId="77777777" w:rsidR="00862354" w:rsidRDefault="00000000">
            <w:r>
              <w:t>5900</w:t>
            </w:r>
          </w:p>
        </w:tc>
      </w:tr>
    </w:tbl>
    <w:p w14:paraId="4AED255D" w14:textId="77777777" w:rsidR="00862354" w:rsidRDefault="00000000">
      <w:pPr>
        <w:pStyle w:val="2"/>
        <w:widowControl w:val="0"/>
      </w:pPr>
      <w:bookmarkStart w:id="69" w:name="_Toc186319928"/>
      <w:r>
        <w:t>空调风机</w:t>
      </w:r>
      <w:bookmarkEnd w:id="69"/>
    </w:p>
    <w:p w14:paraId="06BF3EE6" w14:textId="77777777" w:rsidR="0086235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0" w:name="_Toc186319929"/>
      <w:r>
        <w:rPr>
          <w:color w:val="000000"/>
        </w:rPr>
        <w:t>独立新排风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862354" w14:paraId="7B035FD0" w14:textId="77777777">
        <w:tc>
          <w:tcPr>
            <w:tcW w:w="1635" w:type="dxa"/>
            <w:shd w:val="clear" w:color="auto" w:fill="E6E6E6"/>
            <w:vAlign w:val="center"/>
          </w:tcPr>
          <w:p w14:paraId="71DCB66C" w14:textId="77777777" w:rsidR="00862354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B4F4844" w14:textId="77777777" w:rsidR="00862354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6B943C6E" w14:textId="77777777" w:rsidR="00862354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0DF3F19" w14:textId="77777777" w:rsidR="00862354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7F8474B9" w14:textId="77777777" w:rsidR="0086235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177EEAD3" w14:textId="77777777" w:rsidR="00862354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862354" w14:paraId="26A48914" w14:textId="77777777">
        <w:tc>
          <w:tcPr>
            <w:tcW w:w="1635" w:type="dxa"/>
            <w:vAlign w:val="center"/>
          </w:tcPr>
          <w:p w14:paraId="4B7FB37C" w14:textId="77777777" w:rsidR="00862354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7D157EE0" w14:textId="77777777" w:rsidR="00862354" w:rsidRDefault="00000000">
            <w:r>
              <w:t>27818</w:t>
            </w:r>
          </w:p>
        </w:tc>
        <w:tc>
          <w:tcPr>
            <w:tcW w:w="1794" w:type="dxa"/>
            <w:vAlign w:val="center"/>
          </w:tcPr>
          <w:p w14:paraId="3CB1479E" w14:textId="77777777" w:rsidR="00862354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78155621" w14:textId="77777777" w:rsidR="00862354" w:rsidRDefault="00000000">
            <w:r>
              <w:t>6676</w:t>
            </w:r>
          </w:p>
        </w:tc>
        <w:tc>
          <w:tcPr>
            <w:tcW w:w="1431" w:type="dxa"/>
            <w:vAlign w:val="center"/>
          </w:tcPr>
          <w:p w14:paraId="6596391B" w14:textId="77777777" w:rsidR="00862354" w:rsidRDefault="00000000">
            <w:r>
              <w:t>1305</w:t>
            </w:r>
          </w:p>
        </w:tc>
        <w:tc>
          <w:tcPr>
            <w:tcW w:w="1533" w:type="dxa"/>
            <w:vAlign w:val="center"/>
          </w:tcPr>
          <w:p w14:paraId="4F19AA3B" w14:textId="77777777" w:rsidR="00862354" w:rsidRDefault="00000000">
            <w:r>
              <w:t>7880</w:t>
            </w:r>
          </w:p>
        </w:tc>
      </w:tr>
      <w:tr w:rsidR="00862354" w14:paraId="1BE356FA" w14:textId="77777777">
        <w:tc>
          <w:tcPr>
            <w:tcW w:w="7797" w:type="dxa"/>
            <w:gridSpan w:val="5"/>
            <w:vAlign w:val="center"/>
          </w:tcPr>
          <w:p w14:paraId="112B9079" w14:textId="77777777" w:rsidR="00862354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4F521B04" w14:textId="77777777" w:rsidR="00862354" w:rsidRDefault="00000000">
            <w:r>
              <w:t>7880</w:t>
            </w:r>
          </w:p>
        </w:tc>
      </w:tr>
    </w:tbl>
    <w:p w14:paraId="7B8C6538" w14:textId="77777777" w:rsidR="00862354" w:rsidRDefault="0086235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862354" w14:paraId="274A7E9C" w14:textId="77777777">
        <w:tc>
          <w:tcPr>
            <w:tcW w:w="1681" w:type="dxa"/>
            <w:shd w:val="clear" w:color="auto" w:fill="E6E6E6"/>
            <w:vAlign w:val="center"/>
          </w:tcPr>
          <w:p w14:paraId="54142295" w14:textId="77777777" w:rsidR="00862354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7F971B" w14:textId="77777777" w:rsidR="00862354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0D4ACA4" w14:textId="77777777" w:rsidR="00862354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9EFF482" w14:textId="77777777" w:rsidR="00862354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83EC7A" w14:textId="77777777" w:rsidR="00862354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113E893" w14:textId="77777777" w:rsidR="0086235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3CE2ABD" w14:textId="77777777" w:rsidR="00862354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862354" w14:paraId="519B4175" w14:textId="77777777">
        <w:tc>
          <w:tcPr>
            <w:tcW w:w="1681" w:type="dxa"/>
            <w:vAlign w:val="center"/>
          </w:tcPr>
          <w:p w14:paraId="6FE7FA5D" w14:textId="77777777" w:rsidR="00862354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317CBDDE" w14:textId="77777777" w:rsidR="00862354" w:rsidRDefault="00000000">
            <w:r>
              <w:t>22255</w:t>
            </w:r>
          </w:p>
        </w:tc>
        <w:tc>
          <w:tcPr>
            <w:tcW w:w="990" w:type="dxa"/>
            <w:vAlign w:val="center"/>
          </w:tcPr>
          <w:p w14:paraId="198CBFB3" w14:textId="77777777" w:rsidR="00862354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47A2E588" w14:textId="77777777" w:rsidR="00862354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4F4C7264" w14:textId="77777777" w:rsidR="00862354" w:rsidRDefault="00000000">
            <w:r>
              <w:t>5341</w:t>
            </w:r>
          </w:p>
        </w:tc>
        <w:tc>
          <w:tcPr>
            <w:tcW w:w="1131" w:type="dxa"/>
            <w:vAlign w:val="center"/>
          </w:tcPr>
          <w:p w14:paraId="42CD33F4" w14:textId="77777777" w:rsidR="00862354" w:rsidRDefault="00000000">
            <w:r>
              <w:t>1305</w:t>
            </w:r>
          </w:p>
        </w:tc>
        <w:tc>
          <w:tcPr>
            <w:tcW w:w="1550" w:type="dxa"/>
            <w:vAlign w:val="center"/>
          </w:tcPr>
          <w:p w14:paraId="554EF85F" w14:textId="77777777" w:rsidR="00862354" w:rsidRDefault="00000000">
            <w:r>
              <w:t>6304</w:t>
            </w:r>
          </w:p>
        </w:tc>
      </w:tr>
      <w:tr w:rsidR="00862354" w14:paraId="5F9D5710" w14:textId="77777777">
        <w:tc>
          <w:tcPr>
            <w:tcW w:w="7761" w:type="dxa"/>
            <w:gridSpan w:val="6"/>
            <w:vAlign w:val="center"/>
          </w:tcPr>
          <w:p w14:paraId="4C2B0363" w14:textId="77777777" w:rsidR="00862354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292DDDA9" w14:textId="77777777" w:rsidR="00862354" w:rsidRDefault="00000000">
            <w:r>
              <w:t>6304</w:t>
            </w:r>
          </w:p>
        </w:tc>
      </w:tr>
    </w:tbl>
    <w:p w14:paraId="3221E345" w14:textId="77777777" w:rsidR="0086235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1" w:name="_Toc186319930"/>
      <w:r>
        <w:rPr>
          <w:color w:val="000000"/>
        </w:rPr>
        <w:t>风机盘管</w:t>
      </w:r>
      <w:bookmarkEnd w:id="7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862354" w14:paraId="09DE6465" w14:textId="77777777">
        <w:tc>
          <w:tcPr>
            <w:tcW w:w="1964" w:type="dxa"/>
            <w:shd w:val="clear" w:color="auto" w:fill="E6E6E6"/>
            <w:vAlign w:val="center"/>
          </w:tcPr>
          <w:p w14:paraId="59189B77" w14:textId="77777777" w:rsidR="00862354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2011166C" w14:textId="77777777" w:rsidR="00862354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A96002E" w14:textId="77777777" w:rsidR="00862354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791C178" w14:textId="77777777" w:rsidR="0086235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DB813DA" w14:textId="77777777" w:rsidR="00862354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862354" w14:paraId="1CBE353E" w14:textId="77777777">
        <w:tc>
          <w:tcPr>
            <w:tcW w:w="1964" w:type="dxa"/>
            <w:vAlign w:val="center"/>
          </w:tcPr>
          <w:p w14:paraId="33BE3422" w14:textId="77777777" w:rsidR="00862354" w:rsidRDefault="00000000">
            <w:r>
              <w:lastRenderedPageBreak/>
              <w:t>默认</w:t>
            </w:r>
          </w:p>
        </w:tc>
        <w:tc>
          <w:tcPr>
            <w:tcW w:w="1980" w:type="dxa"/>
            <w:vAlign w:val="center"/>
          </w:tcPr>
          <w:p w14:paraId="22E2D418" w14:textId="77777777" w:rsidR="00862354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72EF6B17" w14:textId="77777777" w:rsidR="00862354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65EC5168" w14:textId="77777777" w:rsidR="00862354" w:rsidRDefault="00000000">
            <w:r>
              <w:t>590</w:t>
            </w:r>
          </w:p>
        </w:tc>
        <w:tc>
          <w:tcPr>
            <w:tcW w:w="1975" w:type="dxa"/>
            <w:vAlign w:val="center"/>
          </w:tcPr>
          <w:p w14:paraId="35FBECF5" w14:textId="77777777" w:rsidR="00862354" w:rsidRDefault="00000000">
            <w:r>
              <w:t>236</w:t>
            </w:r>
          </w:p>
        </w:tc>
      </w:tr>
      <w:tr w:rsidR="00862354" w14:paraId="790ECBF2" w14:textId="77777777">
        <w:tc>
          <w:tcPr>
            <w:tcW w:w="7339" w:type="dxa"/>
            <w:gridSpan w:val="4"/>
            <w:vAlign w:val="center"/>
          </w:tcPr>
          <w:p w14:paraId="480D54E1" w14:textId="77777777" w:rsidR="00862354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427E0EE9" w14:textId="77777777" w:rsidR="00862354" w:rsidRDefault="00000000">
            <w:r>
              <w:t>236</w:t>
            </w:r>
          </w:p>
        </w:tc>
      </w:tr>
    </w:tbl>
    <w:p w14:paraId="47B2F1CF" w14:textId="77777777" w:rsidR="00862354" w:rsidRDefault="00000000">
      <w:pPr>
        <w:pStyle w:val="1"/>
        <w:widowControl w:val="0"/>
        <w:jc w:val="both"/>
        <w:rPr>
          <w:color w:val="000000"/>
        </w:rPr>
      </w:pPr>
      <w:bookmarkStart w:id="72" w:name="_Toc186319931"/>
      <w:r>
        <w:rPr>
          <w:color w:val="000000"/>
        </w:rPr>
        <w:t>照明</w:t>
      </w:r>
      <w:bookmarkEnd w:id="7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862354" w14:paraId="15B35293" w14:textId="77777777">
        <w:tc>
          <w:tcPr>
            <w:tcW w:w="3135" w:type="dxa"/>
            <w:shd w:val="clear" w:color="auto" w:fill="E6E6E6"/>
            <w:vAlign w:val="center"/>
          </w:tcPr>
          <w:p w14:paraId="36F36572" w14:textId="77777777" w:rsidR="00862354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28798B0" w14:textId="77777777" w:rsidR="0086235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F95C5A" w14:textId="77777777" w:rsidR="00862354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75895F3" w14:textId="77777777" w:rsidR="0086235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C7D8065" w14:textId="77777777" w:rsidR="00862354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862354" w14:paraId="74CC5B07" w14:textId="77777777">
        <w:tc>
          <w:tcPr>
            <w:tcW w:w="3135" w:type="dxa"/>
            <w:vAlign w:val="center"/>
          </w:tcPr>
          <w:p w14:paraId="1B738781" w14:textId="77777777" w:rsidR="00862354" w:rsidRDefault="00000000">
            <w:r>
              <w:t>会议室</w:t>
            </w:r>
          </w:p>
        </w:tc>
        <w:tc>
          <w:tcPr>
            <w:tcW w:w="1697" w:type="dxa"/>
            <w:vAlign w:val="center"/>
          </w:tcPr>
          <w:p w14:paraId="3A2218E2" w14:textId="77777777" w:rsidR="00862354" w:rsidRDefault="00000000">
            <w:r>
              <w:t>15.95</w:t>
            </w:r>
          </w:p>
        </w:tc>
        <w:tc>
          <w:tcPr>
            <w:tcW w:w="1131" w:type="dxa"/>
            <w:vAlign w:val="center"/>
          </w:tcPr>
          <w:p w14:paraId="492178B5" w14:textId="77777777" w:rsidR="00862354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24209318" w14:textId="77777777" w:rsidR="00862354" w:rsidRDefault="00000000">
            <w:r>
              <w:t>149</w:t>
            </w:r>
          </w:p>
        </w:tc>
        <w:tc>
          <w:tcPr>
            <w:tcW w:w="1862" w:type="dxa"/>
            <w:vAlign w:val="center"/>
          </w:tcPr>
          <w:p w14:paraId="10B7C34F" w14:textId="77777777" w:rsidR="00862354" w:rsidRDefault="00000000">
            <w:r>
              <w:t>2377</w:t>
            </w:r>
          </w:p>
        </w:tc>
      </w:tr>
      <w:tr w:rsidR="00862354" w14:paraId="6B083CA0" w14:textId="77777777">
        <w:tc>
          <w:tcPr>
            <w:tcW w:w="3135" w:type="dxa"/>
            <w:vAlign w:val="center"/>
          </w:tcPr>
          <w:p w14:paraId="5ECD179F" w14:textId="77777777" w:rsidR="00862354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7D10272B" w14:textId="77777777" w:rsidR="00862354" w:rsidRDefault="00000000">
            <w:r>
              <w:t>9.97</w:t>
            </w:r>
          </w:p>
        </w:tc>
        <w:tc>
          <w:tcPr>
            <w:tcW w:w="1131" w:type="dxa"/>
            <w:vAlign w:val="center"/>
          </w:tcPr>
          <w:p w14:paraId="6FBB98DA" w14:textId="77777777" w:rsidR="00862354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0AE3C355" w14:textId="77777777" w:rsidR="00862354" w:rsidRDefault="00000000">
            <w:r>
              <w:t>302</w:t>
            </w:r>
          </w:p>
        </w:tc>
        <w:tc>
          <w:tcPr>
            <w:tcW w:w="1862" w:type="dxa"/>
            <w:vAlign w:val="center"/>
          </w:tcPr>
          <w:p w14:paraId="5EC94927" w14:textId="77777777" w:rsidR="00862354" w:rsidRDefault="00000000">
            <w:r>
              <w:t>3015</w:t>
            </w:r>
          </w:p>
        </w:tc>
      </w:tr>
      <w:tr w:rsidR="00862354" w14:paraId="0E112A66" w14:textId="77777777">
        <w:tc>
          <w:tcPr>
            <w:tcW w:w="3135" w:type="dxa"/>
            <w:vAlign w:val="center"/>
          </w:tcPr>
          <w:p w14:paraId="360AAFB3" w14:textId="77777777" w:rsidR="00862354" w:rsidRDefault="00000000">
            <w:r>
              <w:t>大厅</w:t>
            </w:r>
          </w:p>
        </w:tc>
        <w:tc>
          <w:tcPr>
            <w:tcW w:w="1697" w:type="dxa"/>
            <w:vAlign w:val="center"/>
          </w:tcPr>
          <w:p w14:paraId="53033D51" w14:textId="77777777" w:rsidR="00862354" w:rsidRDefault="00000000">
            <w:r>
              <w:t>19.94</w:t>
            </w:r>
          </w:p>
        </w:tc>
        <w:tc>
          <w:tcPr>
            <w:tcW w:w="1131" w:type="dxa"/>
            <w:vAlign w:val="center"/>
          </w:tcPr>
          <w:p w14:paraId="3E543DB8" w14:textId="77777777" w:rsidR="00862354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40D087E5" w14:textId="77777777" w:rsidR="00862354" w:rsidRDefault="00000000">
            <w:r>
              <w:t>2014</w:t>
            </w:r>
          </w:p>
        </w:tc>
        <w:tc>
          <w:tcPr>
            <w:tcW w:w="1862" w:type="dxa"/>
            <w:vAlign w:val="center"/>
          </w:tcPr>
          <w:p w14:paraId="1AFA440B" w14:textId="77777777" w:rsidR="00862354" w:rsidRDefault="00000000">
            <w:r>
              <w:t>40164</w:t>
            </w:r>
          </w:p>
        </w:tc>
      </w:tr>
      <w:tr w:rsidR="00862354" w14:paraId="679664AE" w14:textId="77777777">
        <w:tc>
          <w:tcPr>
            <w:tcW w:w="3135" w:type="dxa"/>
            <w:vAlign w:val="center"/>
          </w:tcPr>
          <w:p w14:paraId="43943AB6" w14:textId="77777777" w:rsidR="00862354" w:rsidRDefault="00000000">
            <w:r>
              <w:t>实验教室</w:t>
            </w:r>
          </w:p>
        </w:tc>
        <w:tc>
          <w:tcPr>
            <w:tcW w:w="1697" w:type="dxa"/>
            <w:vAlign w:val="center"/>
          </w:tcPr>
          <w:p w14:paraId="289D1FAD" w14:textId="77777777" w:rsidR="00862354" w:rsidRDefault="00000000">
            <w:r>
              <w:t>15.95</w:t>
            </w:r>
          </w:p>
        </w:tc>
        <w:tc>
          <w:tcPr>
            <w:tcW w:w="1131" w:type="dxa"/>
            <w:vAlign w:val="center"/>
          </w:tcPr>
          <w:p w14:paraId="2ED4F53C" w14:textId="77777777" w:rsidR="00862354" w:rsidRDefault="00000000">
            <w:r>
              <w:t>17</w:t>
            </w:r>
          </w:p>
        </w:tc>
        <w:tc>
          <w:tcPr>
            <w:tcW w:w="1522" w:type="dxa"/>
            <w:vAlign w:val="center"/>
          </w:tcPr>
          <w:p w14:paraId="3AD0B9EA" w14:textId="77777777" w:rsidR="00862354" w:rsidRDefault="00000000">
            <w:r>
              <w:t>1406</w:t>
            </w:r>
          </w:p>
        </w:tc>
        <w:tc>
          <w:tcPr>
            <w:tcW w:w="1862" w:type="dxa"/>
            <w:vAlign w:val="center"/>
          </w:tcPr>
          <w:p w14:paraId="74792BE8" w14:textId="77777777" w:rsidR="00862354" w:rsidRDefault="00000000">
            <w:r>
              <w:t>22431</w:t>
            </w:r>
          </w:p>
        </w:tc>
      </w:tr>
      <w:tr w:rsidR="00862354" w14:paraId="7375C4CE" w14:textId="77777777">
        <w:tc>
          <w:tcPr>
            <w:tcW w:w="3135" w:type="dxa"/>
            <w:vAlign w:val="center"/>
          </w:tcPr>
          <w:p w14:paraId="0FA15BBA" w14:textId="77777777" w:rsidR="00862354" w:rsidRDefault="00000000">
            <w:r>
              <w:t>报告厅</w:t>
            </w:r>
          </w:p>
        </w:tc>
        <w:tc>
          <w:tcPr>
            <w:tcW w:w="1697" w:type="dxa"/>
            <w:vAlign w:val="center"/>
          </w:tcPr>
          <w:p w14:paraId="3C48B35B" w14:textId="77777777" w:rsidR="00862354" w:rsidRDefault="00000000">
            <w:r>
              <w:t>17.95</w:t>
            </w:r>
          </w:p>
        </w:tc>
        <w:tc>
          <w:tcPr>
            <w:tcW w:w="1131" w:type="dxa"/>
            <w:vAlign w:val="center"/>
          </w:tcPr>
          <w:p w14:paraId="4C157A28" w14:textId="77777777" w:rsidR="00862354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6EFC3109" w14:textId="77777777" w:rsidR="00862354" w:rsidRDefault="00000000">
            <w:r>
              <w:t>540</w:t>
            </w:r>
          </w:p>
        </w:tc>
        <w:tc>
          <w:tcPr>
            <w:tcW w:w="1862" w:type="dxa"/>
            <w:vAlign w:val="center"/>
          </w:tcPr>
          <w:p w14:paraId="5BF224AC" w14:textId="77777777" w:rsidR="00862354" w:rsidRDefault="00000000">
            <w:r>
              <w:t>9691</w:t>
            </w:r>
          </w:p>
        </w:tc>
      </w:tr>
      <w:tr w:rsidR="00862354" w14:paraId="3B0AE512" w14:textId="77777777">
        <w:tc>
          <w:tcPr>
            <w:tcW w:w="3135" w:type="dxa"/>
            <w:vAlign w:val="center"/>
          </w:tcPr>
          <w:p w14:paraId="080C0960" w14:textId="77777777" w:rsidR="00862354" w:rsidRDefault="00000000">
            <w:r>
              <w:t>普通办公室</w:t>
            </w:r>
          </w:p>
        </w:tc>
        <w:tc>
          <w:tcPr>
            <w:tcW w:w="1697" w:type="dxa"/>
            <w:vAlign w:val="center"/>
          </w:tcPr>
          <w:p w14:paraId="50D06923" w14:textId="77777777" w:rsidR="00862354" w:rsidRDefault="00000000">
            <w:r>
              <w:t>15.95</w:t>
            </w:r>
          </w:p>
        </w:tc>
        <w:tc>
          <w:tcPr>
            <w:tcW w:w="1131" w:type="dxa"/>
            <w:vAlign w:val="center"/>
          </w:tcPr>
          <w:p w14:paraId="665E4592" w14:textId="77777777" w:rsidR="00862354" w:rsidRDefault="00000000">
            <w:r>
              <w:t>42</w:t>
            </w:r>
          </w:p>
        </w:tc>
        <w:tc>
          <w:tcPr>
            <w:tcW w:w="1522" w:type="dxa"/>
            <w:vAlign w:val="center"/>
          </w:tcPr>
          <w:p w14:paraId="499FD46B" w14:textId="77777777" w:rsidR="00862354" w:rsidRDefault="00000000">
            <w:r>
              <w:t>1658</w:t>
            </w:r>
          </w:p>
        </w:tc>
        <w:tc>
          <w:tcPr>
            <w:tcW w:w="1862" w:type="dxa"/>
            <w:vAlign w:val="center"/>
          </w:tcPr>
          <w:p w14:paraId="13A4F9AC" w14:textId="77777777" w:rsidR="00862354" w:rsidRDefault="00000000">
            <w:r>
              <w:t>26455</w:t>
            </w:r>
          </w:p>
        </w:tc>
      </w:tr>
      <w:tr w:rsidR="00862354" w14:paraId="092729E2" w14:textId="77777777">
        <w:tc>
          <w:tcPr>
            <w:tcW w:w="3135" w:type="dxa"/>
            <w:vAlign w:val="center"/>
          </w:tcPr>
          <w:p w14:paraId="2C02B61D" w14:textId="77777777" w:rsidR="00862354" w:rsidRDefault="00000000">
            <w:r>
              <w:t>普通教室</w:t>
            </w:r>
          </w:p>
        </w:tc>
        <w:tc>
          <w:tcPr>
            <w:tcW w:w="1697" w:type="dxa"/>
            <w:vAlign w:val="center"/>
          </w:tcPr>
          <w:p w14:paraId="7F113074" w14:textId="77777777" w:rsidR="00862354" w:rsidRDefault="00000000">
            <w:r>
              <w:t>15.95</w:t>
            </w:r>
          </w:p>
        </w:tc>
        <w:tc>
          <w:tcPr>
            <w:tcW w:w="1131" w:type="dxa"/>
            <w:vAlign w:val="center"/>
          </w:tcPr>
          <w:p w14:paraId="517CBBA4" w14:textId="77777777" w:rsidR="00862354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393752D4" w14:textId="77777777" w:rsidR="00862354" w:rsidRDefault="00000000">
            <w:r>
              <w:t>278</w:t>
            </w:r>
          </w:p>
        </w:tc>
        <w:tc>
          <w:tcPr>
            <w:tcW w:w="1862" w:type="dxa"/>
            <w:vAlign w:val="center"/>
          </w:tcPr>
          <w:p w14:paraId="1A715719" w14:textId="77777777" w:rsidR="00862354" w:rsidRDefault="00000000">
            <w:r>
              <w:t>4433</w:t>
            </w:r>
          </w:p>
        </w:tc>
      </w:tr>
      <w:tr w:rsidR="00862354" w14:paraId="07964599" w14:textId="77777777">
        <w:tc>
          <w:tcPr>
            <w:tcW w:w="3135" w:type="dxa"/>
            <w:vAlign w:val="center"/>
          </w:tcPr>
          <w:p w14:paraId="3E7E87BC" w14:textId="77777777" w:rsidR="00862354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172A1FD3" w14:textId="77777777" w:rsidR="00862354" w:rsidRDefault="00000000">
            <w:r>
              <w:t>9.97</w:t>
            </w:r>
          </w:p>
        </w:tc>
        <w:tc>
          <w:tcPr>
            <w:tcW w:w="1131" w:type="dxa"/>
            <w:vAlign w:val="center"/>
          </w:tcPr>
          <w:p w14:paraId="4613A40A" w14:textId="77777777" w:rsidR="00862354" w:rsidRDefault="00000000">
            <w:r>
              <w:t>24</w:t>
            </w:r>
          </w:p>
        </w:tc>
        <w:tc>
          <w:tcPr>
            <w:tcW w:w="1522" w:type="dxa"/>
            <w:vAlign w:val="center"/>
          </w:tcPr>
          <w:p w14:paraId="7A88EAEC" w14:textId="77777777" w:rsidR="00862354" w:rsidRDefault="00000000">
            <w:r>
              <w:t>1919</w:t>
            </w:r>
          </w:p>
        </w:tc>
        <w:tc>
          <w:tcPr>
            <w:tcW w:w="1862" w:type="dxa"/>
            <w:vAlign w:val="center"/>
          </w:tcPr>
          <w:p w14:paraId="71A95106" w14:textId="77777777" w:rsidR="00862354" w:rsidRDefault="00000000">
            <w:r>
              <w:t>19136</w:t>
            </w:r>
          </w:p>
        </w:tc>
      </w:tr>
      <w:tr w:rsidR="00862354" w14:paraId="48A6F34D" w14:textId="77777777">
        <w:tc>
          <w:tcPr>
            <w:tcW w:w="3135" w:type="dxa"/>
            <w:vAlign w:val="center"/>
          </w:tcPr>
          <w:p w14:paraId="2AF8C025" w14:textId="77777777" w:rsidR="00862354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23F022CF" w14:textId="77777777" w:rsidR="0086235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E743118" w14:textId="77777777" w:rsidR="00862354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5A8C5403" w14:textId="77777777" w:rsidR="00862354" w:rsidRDefault="00000000">
            <w:r>
              <w:t>187</w:t>
            </w:r>
          </w:p>
        </w:tc>
        <w:tc>
          <w:tcPr>
            <w:tcW w:w="1862" w:type="dxa"/>
            <w:vAlign w:val="center"/>
          </w:tcPr>
          <w:p w14:paraId="547FDF50" w14:textId="77777777" w:rsidR="00862354" w:rsidRDefault="00000000">
            <w:r>
              <w:t>0</w:t>
            </w:r>
          </w:p>
        </w:tc>
      </w:tr>
      <w:tr w:rsidR="00862354" w14:paraId="1AA7742B" w14:textId="77777777">
        <w:tc>
          <w:tcPr>
            <w:tcW w:w="3135" w:type="dxa"/>
            <w:vAlign w:val="center"/>
          </w:tcPr>
          <w:p w14:paraId="47D0B8C0" w14:textId="77777777" w:rsidR="00862354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2D4C672E" w14:textId="77777777" w:rsidR="00862354" w:rsidRDefault="00000000">
            <w:r>
              <w:t>30.38</w:t>
            </w:r>
          </w:p>
        </w:tc>
        <w:tc>
          <w:tcPr>
            <w:tcW w:w="1131" w:type="dxa"/>
            <w:vAlign w:val="center"/>
          </w:tcPr>
          <w:p w14:paraId="671F29D9" w14:textId="77777777" w:rsidR="00862354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31955761" w14:textId="77777777" w:rsidR="00862354" w:rsidRDefault="00000000">
            <w:r>
              <w:t>20</w:t>
            </w:r>
          </w:p>
        </w:tc>
        <w:tc>
          <w:tcPr>
            <w:tcW w:w="1862" w:type="dxa"/>
            <w:vAlign w:val="center"/>
          </w:tcPr>
          <w:p w14:paraId="4945ED25" w14:textId="77777777" w:rsidR="00862354" w:rsidRDefault="00000000">
            <w:r>
              <w:t>613</w:t>
            </w:r>
          </w:p>
        </w:tc>
      </w:tr>
      <w:tr w:rsidR="00862354" w14:paraId="6E34A7A1" w14:textId="77777777">
        <w:tc>
          <w:tcPr>
            <w:tcW w:w="7485" w:type="dxa"/>
            <w:gridSpan w:val="4"/>
            <w:vAlign w:val="center"/>
          </w:tcPr>
          <w:p w14:paraId="2520534A" w14:textId="77777777" w:rsidR="00862354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6428042A" w14:textId="77777777" w:rsidR="00862354" w:rsidRDefault="00000000">
            <w:r>
              <w:t>128314</w:t>
            </w:r>
          </w:p>
        </w:tc>
      </w:tr>
    </w:tbl>
    <w:p w14:paraId="750FCCA9" w14:textId="77777777" w:rsidR="00862354" w:rsidRDefault="00000000">
      <w:pPr>
        <w:pStyle w:val="1"/>
        <w:widowControl w:val="0"/>
        <w:jc w:val="both"/>
        <w:rPr>
          <w:color w:val="000000"/>
        </w:rPr>
      </w:pPr>
      <w:bookmarkStart w:id="73" w:name="_Toc186319932"/>
      <w:r>
        <w:rPr>
          <w:color w:val="000000"/>
        </w:rPr>
        <w:t>插座设备</w:t>
      </w:r>
      <w:bookmarkEnd w:id="7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862354" w14:paraId="07141001" w14:textId="77777777">
        <w:tc>
          <w:tcPr>
            <w:tcW w:w="3135" w:type="dxa"/>
            <w:shd w:val="clear" w:color="auto" w:fill="E6E6E6"/>
            <w:vAlign w:val="center"/>
          </w:tcPr>
          <w:p w14:paraId="7A2B754A" w14:textId="77777777" w:rsidR="00862354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03F887F" w14:textId="77777777" w:rsidR="0086235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6470A3" w14:textId="77777777" w:rsidR="00862354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8420AD6" w14:textId="77777777" w:rsidR="0086235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8A6839D" w14:textId="77777777" w:rsidR="00862354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862354" w14:paraId="2DA5EEDB" w14:textId="77777777">
        <w:tc>
          <w:tcPr>
            <w:tcW w:w="3135" w:type="dxa"/>
            <w:vAlign w:val="center"/>
          </w:tcPr>
          <w:p w14:paraId="27B6B468" w14:textId="77777777" w:rsidR="00862354" w:rsidRDefault="00000000">
            <w:r>
              <w:t>会议室</w:t>
            </w:r>
          </w:p>
        </w:tc>
        <w:tc>
          <w:tcPr>
            <w:tcW w:w="1697" w:type="dxa"/>
            <w:vAlign w:val="center"/>
          </w:tcPr>
          <w:p w14:paraId="2733BC8B" w14:textId="77777777" w:rsidR="00862354" w:rsidRDefault="00000000">
            <w:r>
              <w:t>9.34</w:t>
            </w:r>
          </w:p>
        </w:tc>
        <w:tc>
          <w:tcPr>
            <w:tcW w:w="1131" w:type="dxa"/>
            <w:vAlign w:val="center"/>
          </w:tcPr>
          <w:p w14:paraId="06D4F445" w14:textId="77777777" w:rsidR="00862354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32ABB164" w14:textId="77777777" w:rsidR="00862354" w:rsidRDefault="00000000">
            <w:r>
              <w:t>149</w:t>
            </w:r>
          </w:p>
        </w:tc>
        <w:tc>
          <w:tcPr>
            <w:tcW w:w="1862" w:type="dxa"/>
            <w:vAlign w:val="center"/>
          </w:tcPr>
          <w:p w14:paraId="7FC11740" w14:textId="77777777" w:rsidR="00862354" w:rsidRDefault="00000000">
            <w:r>
              <w:t>1392</w:t>
            </w:r>
          </w:p>
        </w:tc>
      </w:tr>
      <w:tr w:rsidR="00862354" w14:paraId="10CC3112" w14:textId="77777777">
        <w:tc>
          <w:tcPr>
            <w:tcW w:w="3135" w:type="dxa"/>
            <w:vAlign w:val="center"/>
          </w:tcPr>
          <w:p w14:paraId="51C92418" w14:textId="77777777" w:rsidR="00862354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2C7A9313" w14:textId="77777777" w:rsidR="00862354" w:rsidRDefault="00000000">
            <w:r>
              <w:t>9.34</w:t>
            </w:r>
          </w:p>
        </w:tc>
        <w:tc>
          <w:tcPr>
            <w:tcW w:w="1131" w:type="dxa"/>
            <w:vAlign w:val="center"/>
          </w:tcPr>
          <w:p w14:paraId="7568F805" w14:textId="77777777" w:rsidR="00862354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56FFD9E4" w14:textId="77777777" w:rsidR="00862354" w:rsidRDefault="00000000">
            <w:r>
              <w:t>302</w:t>
            </w:r>
          </w:p>
        </w:tc>
        <w:tc>
          <w:tcPr>
            <w:tcW w:w="1862" w:type="dxa"/>
            <w:vAlign w:val="center"/>
          </w:tcPr>
          <w:p w14:paraId="3056E642" w14:textId="77777777" w:rsidR="00862354" w:rsidRDefault="00000000">
            <w:r>
              <w:t>2823</w:t>
            </w:r>
          </w:p>
        </w:tc>
      </w:tr>
      <w:tr w:rsidR="00862354" w14:paraId="190B0842" w14:textId="77777777">
        <w:tc>
          <w:tcPr>
            <w:tcW w:w="3135" w:type="dxa"/>
            <w:vAlign w:val="center"/>
          </w:tcPr>
          <w:p w14:paraId="048330C5" w14:textId="77777777" w:rsidR="00862354" w:rsidRDefault="00000000">
            <w:r>
              <w:t>大厅</w:t>
            </w:r>
          </w:p>
        </w:tc>
        <w:tc>
          <w:tcPr>
            <w:tcW w:w="1697" w:type="dxa"/>
            <w:vAlign w:val="center"/>
          </w:tcPr>
          <w:p w14:paraId="37F2B601" w14:textId="77777777" w:rsidR="0086235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53D264B" w14:textId="77777777" w:rsidR="00862354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45F2F498" w14:textId="77777777" w:rsidR="00862354" w:rsidRDefault="00000000">
            <w:r>
              <w:t>2014</w:t>
            </w:r>
          </w:p>
        </w:tc>
        <w:tc>
          <w:tcPr>
            <w:tcW w:w="1862" w:type="dxa"/>
            <w:vAlign w:val="center"/>
          </w:tcPr>
          <w:p w14:paraId="149E540C" w14:textId="77777777" w:rsidR="00862354" w:rsidRDefault="00000000">
            <w:r>
              <w:t>0</w:t>
            </w:r>
          </w:p>
        </w:tc>
      </w:tr>
      <w:tr w:rsidR="00862354" w14:paraId="74FA9154" w14:textId="77777777">
        <w:tc>
          <w:tcPr>
            <w:tcW w:w="3135" w:type="dxa"/>
            <w:vAlign w:val="center"/>
          </w:tcPr>
          <w:p w14:paraId="574892C8" w14:textId="77777777" w:rsidR="00862354" w:rsidRDefault="00000000">
            <w:r>
              <w:t>实验教室</w:t>
            </w:r>
          </w:p>
        </w:tc>
        <w:tc>
          <w:tcPr>
            <w:tcW w:w="1697" w:type="dxa"/>
            <w:vAlign w:val="center"/>
          </w:tcPr>
          <w:p w14:paraId="1633F573" w14:textId="77777777" w:rsidR="00862354" w:rsidRDefault="00000000">
            <w:r>
              <w:t>9.34</w:t>
            </w:r>
          </w:p>
        </w:tc>
        <w:tc>
          <w:tcPr>
            <w:tcW w:w="1131" w:type="dxa"/>
            <w:vAlign w:val="center"/>
          </w:tcPr>
          <w:p w14:paraId="625BFABE" w14:textId="77777777" w:rsidR="00862354" w:rsidRDefault="00000000">
            <w:r>
              <w:t>17</w:t>
            </w:r>
          </w:p>
        </w:tc>
        <w:tc>
          <w:tcPr>
            <w:tcW w:w="1522" w:type="dxa"/>
            <w:vAlign w:val="center"/>
          </w:tcPr>
          <w:p w14:paraId="7DAF2D2D" w14:textId="77777777" w:rsidR="00862354" w:rsidRDefault="00000000">
            <w:r>
              <w:t>1406</w:t>
            </w:r>
          </w:p>
        </w:tc>
        <w:tc>
          <w:tcPr>
            <w:tcW w:w="1862" w:type="dxa"/>
            <w:vAlign w:val="center"/>
          </w:tcPr>
          <w:p w14:paraId="4465159A" w14:textId="77777777" w:rsidR="00862354" w:rsidRDefault="00000000">
            <w:r>
              <w:t>13129</w:t>
            </w:r>
          </w:p>
        </w:tc>
      </w:tr>
      <w:tr w:rsidR="00862354" w14:paraId="5F7CCF20" w14:textId="77777777">
        <w:tc>
          <w:tcPr>
            <w:tcW w:w="3135" w:type="dxa"/>
            <w:vAlign w:val="center"/>
          </w:tcPr>
          <w:p w14:paraId="4BA6424B" w14:textId="77777777" w:rsidR="00862354" w:rsidRDefault="00000000">
            <w:r>
              <w:t>报告厅</w:t>
            </w:r>
          </w:p>
        </w:tc>
        <w:tc>
          <w:tcPr>
            <w:tcW w:w="1697" w:type="dxa"/>
            <w:vAlign w:val="center"/>
          </w:tcPr>
          <w:p w14:paraId="444A1DF9" w14:textId="77777777" w:rsidR="00862354" w:rsidRDefault="00000000">
            <w:r>
              <w:t>9.34</w:t>
            </w:r>
          </w:p>
        </w:tc>
        <w:tc>
          <w:tcPr>
            <w:tcW w:w="1131" w:type="dxa"/>
            <w:vAlign w:val="center"/>
          </w:tcPr>
          <w:p w14:paraId="6A6CB46B" w14:textId="77777777" w:rsidR="00862354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67525A57" w14:textId="77777777" w:rsidR="00862354" w:rsidRDefault="00000000">
            <w:r>
              <w:t>540</w:t>
            </w:r>
          </w:p>
        </w:tc>
        <w:tc>
          <w:tcPr>
            <w:tcW w:w="1862" w:type="dxa"/>
            <w:vAlign w:val="center"/>
          </w:tcPr>
          <w:p w14:paraId="5D60A3E7" w14:textId="77777777" w:rsidR="00862354" w:rsidRDefault="00000000">
            <w:r>
              <w:t>5042</w:t>
            </w:r>
          </w:p>
        </w:tc>
      </w:tr>
      <w:tr w:rsidR="00862354" w14:paraId="62CBFBEA" w14:textId="77777777">
        <w:tc>
          <w:tcPr>
            <w:tcW w:w="3135" w:type="dxa"/>
            <w:vAlign w:val="center"/>
          </w:tcPr>
          <w:p w14:paraId="5222E247" w14:textId="77777777" w:rsidR="00862354" w:rsidRDefault="00000000">
            <w:r>
              <w:t>普通办公室</w:t>
            </w:r>
          </w:p>
        </w:tc>
        <w:tc>
          <w:tcPr>
            <w:tcW w:w="1697" w:type="dxa"/>
            <w:vAlign w:val="center"/>
          </w:tcPr>
          <w:p w14:paraId="1F4FADF7" w14:textId="77777777" w:rsidR="00862354" w:rsidRDefault="00000000">
            <w:r>
              <w:t>9.34</w:t>
            </w:r>
          </w:p>
        </w:tc>
        <w:tc>
          <w:tcPr>
            <w:tcW w:w="1131" w:type="dxa"/>
            <w:vAlign w:val="center"/>
          </w:tcPr>
          <w:p w14:paraId="4ED18CFC" w14:textId="77777777" w:rsidR="00862354" w:rsidRDefault="00000000">
            <w:r>
              <w:t>42</w:t>
            </w:r>
          </w:p>
        </w:tc>
        <w:tc>
          <w:tcPr>
            <w:tcW w:w="1522" w:type="dxa"/>
            <w:vAlign w:val="center"/>
          </w:tcPr>
          <w:p w14:paraId="581A787C" w14:textId="77777777" w:rsidR="00862354" w:rsidRDefault="00000000">
            <w:r>
              <w:t>1658</w:t>
            </w:r>
          </w:p>
        </w:tc>
        <w:tc>
          <w:tcPr>
            <w:tcW w:w="1862" w:type="dxa"/>
            <w:vAlign w:val="center"/>
          </w:tcPr>
          <w:p w14:paraId="0A8D1E31" w14:textId="77777777" w:rsidR="00862354" w:rsidRDefault="00000000">
            <w:r>
              <w:t>15484</w:t>
            </w:r>
          </w:p>
        </w:tc>
      </w:tr>
      <w:tr w:rsidR="00862354" w14:paraId="392CDE1D" w14:textId="77777777">
        <w:tc>
          <w:tcPr>
            <w:tcW w:w="3135" w:type="dxa"/>
            <w:vAlign w:val="center"/>
          </w:tcPr>
          <w:p w14:paraId="468C301A" w14:textId="77777777" w:rsidR="00862354" w:rsidRDefault="00000000">
            <w:r>
              <w:t>普通教室</w:t>
            </w:r>
          </w:p>
        </w:tc>
        <w:tc>
          <w:tcPr>
            <w:tcW w:w="1697" w:type="dxa"/>
            <w:vAlign w:val="center"/>
          </w:tcPr>
          <w:p w14:paraId="0B1E2519" w14:textId="77777777" w:rsidR="00862354" w:rsidRDefault="00000000">
            <w:r>
              <w:t>9.34</w:t>
            </w:r>
          </w:p>
        </w:tc>
        <w:tc>
          <w:tcPr>
            <w:tcW w:w="1131" w:type="dxa"/>
            <w:vAlign w:val="center"/>
          </w:tcPr>
          <w:p w14:paraId="1E81E6C8" w14:textId="77777777" w:rsidR="00862354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787F510F" w14:textId="77777777" w:rsidR="00862354" w:rsidRDefault="00000000">
            <w:r>
              <w:t>278</w:t>
            </w:r>
          </w:p>
        </w:tc>
        <w:tc>
          <w:tcPr>
            <w:tcW w:w="1862" w:type="dxa"/>
            <w:vAlign w:val="center"/>
          </w:tcPr>
          <w:p w14:paraId="47559473" w14:textId="77777777" w:rsidR="00862354" w:rsidRDefault="00000000">
            <w:r>
              <w:t>2595</w:t>
            </w:r>
          </w:p>
        </w:tc>
      </w:tr>
      <w:tr w:rsidR="00862354" w14:paraId="01F7B1F2" w14:textId="77777777">
        <w:tc>
          <w:tcPr>
            <w:tcW w:w="3135" w:type="dxa"/>
            <w:vAlign w:val="center"/>
          </w:tcPr>
          <w:p w14:paraId="0951CC50" w14:textId="77777777" w:rsidR="00862354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2217E15F" w14:textId="77777777" w:rsidR="00862354" w:rsidRDefault="00000000">
            <w:r>
              <w:t>9.34</w:t>
            </w:r>
          </w:p>
        </w:tc>
        <w:tc>
          <w:tcPr>
            <w:tcW w:w="1131" w:type="dxa"/>
            <w:vAlign w:val="center"/>
          </w:tcPr>
          <w:p w14:paraId="092DB7DB" w14:textId="77777777" w:rsidR="00862354" w:rsidRDefault="00000000">
            <w:r>
              <w:t>24</w:t>
            </w:r>
          </w:p>
        </w:tc>
        <w:tc>
          <w:tcPr>
            <w:tcW w:w="1522" w:type="dxa"/>
            <w:vAlign w:val="center"/>
          </w:tcPr>
          <w:p w14:paraId="39F304D5" w14:textId="77777777" w:rsidR="00862354" w:rsidRDefault="00000000">
            <w:r>
              <w:t>1919</w:t>
            </w:r>
          </w:p>
        </w:tc>
        <w:tc>
          <w:tcPr>
            <w:tcW w:w="1862" w:type="dxa"/>
            <w:vAlign w:val="center"/>
          </w:tcPr>
          <w:p w14:paraId="3B0D22AA" w14:textId="77777777" w:rsidR="00862354" w:rsidRDefault="00000000">
            <w:r>
              <w:t>17921</w:t>
            </w:r>
          </w:p>
        </w:tc>
      </w:tr>
      <w:tr w:rsidR="00862354" w14:paraId="0DC40366" w14:textId="77777777">
        <w:tc>
          <w:tcPr>
            <w:tcW w:w="3135" w:type="dxa"/>
            <w:vAlign w:val="center"/>
          </w:tcPr>
          <w:p w14:paraId="167250C1" w14:textId="77777777" w:rsidR="00862354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3A90CCAA" w14:textId="77777777" w:rsidR="0086235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0086A5A" w14:textId="77777777" w:rsidR="00862354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3DE4DB4F" w14:textId="77777777" w:rsidR="00862354" w:rsidRDefault="00000000">
            <w:r>
              <w:t>187</w:t>
            </w:r>
          </w:p>
        </w:tc>
        <w:tc>
          <w:tcPr>
            <w:tcW w:w="1862" w:type="dxa"/>
            <w:vAlign w:val="center"/>
          </w:tcPr>
          <w:p w14:paraId="0FBE2CA9" w14:textId="77777777" w:rsidR="00862354" w:rsidRDefault="00000000">
            <w:r>
              <w:t>0</w:t>
            </w:r>
          </w:p>
        </w:tc>
      </w:tr>
      <w:tr w:rsidR="00862354" w14:paraId="55B8C11A" w14:textId="77777777">
        <w:tc>
          <w:tcPr>
            <w:tcW w:w="3135" w:type="dxa"/>
            <w:vAlign w:val="center"/>
          </w:tcPr>
          <w:p w14:paraId="33C315C8" w14:textId="77777777" w:rsidR="00862354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5E275632" w14:textId="77777777" w:rsidR="00862354" w:rsidRDefault="00000000">
            <w:r>
              <w:t>75.96</w:t>
            </w:r>
          </w:p>
        </w:tc>
        <w:tc>
          <w:tcPr>
            <w:tcW w:w="1131" w:type="dxa"/>
            <w:vAlign w:val="center"/>
          </w:tcPr>
          <w:p w14:paraId="2622B360" w14:textId="77777777" w:rsidR="00862354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1C484358" w14:textId="77777777" w:rsidR="00862354" w:rsidRDefault="00000000">
            <w:r>
              <w:t>20</w:t>
            </w:r>
          </w:p>
        </w:tc>
        <w:tc>
          <w:tcPr>
            <w:tcW w:w="1862" w:type="dxa"/>
            <w:vAlign w:val="center"/>
          </w:tcPr>
          <w:p w14:paraId="1B4C35CD" w14:textId="77777777" w:rsidR="00862354" w:rsidRDefault="00000000">
            <w:r>
              <w:t>1531</w:t>
            </w:r>
          </w:p>
        </w:tc>
      </w:tr>
      <w:tr w:rsidR="00862354" w14:paraId="315FBAE4" w14:textId="77777777">
        <w:tc>
          <w:tcPr>
            <w:tcW w:w="7485" w:type="dxa"/>
            <w:gridSpan w:val="4"/>
            <w:vAlign w:val="center"/>
          </w:tcPr>
          <w:p w14:paraId="2BD4F529" w14:textId="77777777" w:rsidR="00862354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23CE0342" w14:textId="77777777" w:rsidR="00862354" w:rsidRDefault="00000000">
            <w:r>
              <w:t>59917</w:t>
            </w:r>
          </w:p>
        </w:tc>
      </w:tr>
    </w:tbl>
    <w:p w14:paraId="40919458" w14:textId="77777777" w:rsidR="00862354" w:rsidRDefault="00000000">
      <w:pPr>
        <w:pStyle w:val="1"/>
        <w:widowControl w:val="0"/>
        <w:jc w:val="both"/>
        <w:rPr>
          <w:color w:val="000000"/>
        </w:rPr>
      </w:pPr>
      <w:bookmarkStart w:id="74" w:name="_Toc186319933"/>
      <w:r>
        <w:rPr>
          <w:color w:val="000000"/>
        </w:rPr>
        <w:t>电梯</w:t>
      </w:r>
      <w:bookmarkEnd w:id="74"/>
    </w:p>
    <w:p w14:paraId="2BF4D3CE" w14:textId="77777777" w:rsidR="00862354" w:rsidRDefault="00000000">
      <w:pPr>
        <w:pStyle w:val="2"/>
        <w:widowControl w:val="0"/>
      </w:pPr>
      <w:bookmarkStart w:id="75" w:name="_Toc186319934"/>
      <w:r>
        <w:t>直梯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862354" w14:paraId="2F5B023B" w14:textId="77777777">
        <w:tc>
          <w:tcPr>
            <w:tcW w:w="1256" w:type="dxa"/>
            <w:shd w:val="clear" w:color="auto" w:fill="E6E6E6"/>
            <w:vAlign w:val="center"/>
          </w:tcPr>
          <w:p w14:paraId="6A6E4586" w14:textId="77777777" w:rsidR="00862354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36E0EA8" w14:textId="77777777" w:rsidR="00862354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03508DD" w14:textId="77777777" w:rsidR="00862354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DA1EB37" w14:textId="77777777" w:rsidR="00862354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C96A28" w14:textId="77777777" w:rsidR="00862354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4FA5DD1" w14:textId="77777777" w:rsidR="00862354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3EDFA3D" w14:textId="77777777" w:rsidR="00862354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BA5AB6F" w14:textId="77777777" w:rsidR="00862354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AEA0C8" w14:textId="77777777" w:rsidR="00862354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862354" w14:paraId="2D87DD6F" w14:textId="77777777">
        <w:tc>
          <w:tcPr>
            <w:tcW w:w="1256" w:type="dxa"/>
            <w:vAlign w:val="center"/>
          </w:tcPr>
          <w:p w14:paraId="517168B9" w14:textId="77777777" w:rsidR="00862354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06CB7281" w14:textId="77777777" w:rsidR="00862354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45F4648D" w14:textId="77777777" w:rsidR="00862354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4BC25D13" w14:textId="77777777" w:rsidR="00862354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7A79724C" w14:textId="77777777" w:rsidR="00862354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2022C9FE" w14:textId="77777777" w:rsidR="00862354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71ABDCD4" w14:textId="77777777" w:rsidR="00862354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69439CC3" w14:textId="77777777" w:rsidR="00862354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61E1C678" w14:textId="77777777" w:rsidR="00862354" w:rsidRDefault="00000000">
            <w:r>
              <w:t>15019</w:t>
            </w:r>
          </w:p>
        </w:tc>
      </w:tr>
      <w:tr w:rsidR="00862354" w14:paraId="0B707B22" w14:textId="77777777">
        <w:tc>
          <w:tcPr>
            <w:tcW w:w="8185" w:type="dxa"/>
            <w:gridSpan w:val="8"/>
            <w:vAlign w:val="center"/>
          </w:tcPr>
          <w:p w14:paraId="5046BE1F" w14:textId="77777777" w:rsidR="00862354" w:rsidRDefault="00000000">
            <w:r>
              <w:lastRenderedPageBreak/>
              <w:t>总计</w:t>
            </w:r>
          </w:p>
        </w:tc>
        <w:tc>
          <w:tcPr>
            <w:tcW w:w="1131" w:type="dxa"/>
            <w:vAlign w:val="center"/>
          </w:tcPr>
          <w:p w14:paraId="44F87A16" w14:textId="77777777" w:rsidR="00862354" w:rsidRDefault="00000000">
            <w:r>
              <w:t>15019</w:t>
            </w:r>
          </w:p>
        </w:tc>
      </w:tr>
    </w:tbl>
    <w:p w14:paraId="7530725C" w14:textId="77777777" w:rsidR="00862354" w:rsidRDefault="00000000">
      <w:pPr>
        <w:pStyle w:val="1"/>
        <w:widowControl w:val="0"/>
        <w:jc w:val="both"/>
        <w:rPr>
          <w:color w:val="000000"/>
        </w:rPr>
      </w:pPr>
      <w:bookmarkStart w:id="76" w:name="_Toc186319935"/>
      <w:r>
        <w:rPr>
          <w:color w:val="000000"/>
        </w:rPr>
        <w:t>光伏发电</w:t>
      </w:r>
      <w:bookmarkEnd w:id="76"/>
    </w:p>
    <w:p w14:paraId="5EA0174D" w14:textId="77777777" w:rsidR="0086235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862354" w14:paraId="71525B22" w14:textId="77777777">
        <w:tc>
          <w:tcPr>
            <w:tcW w:w="1556" w:type="dxa"/>
            <w:shd w:val="clear" w:color="auto" w:fill="E6E6E6"/>
            <w:vAlign w:val="center"/>
          </w:tcPr>
          <w:p w14:paraId="3EAAC3C2" w14:textId="77777777" w:rsidR="00862354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824BAB3" w14:textId="77777777" w:rsidR="00862354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41B3AF8" w14:textId="77777777" w:rsidR="00862354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53B2230B" w14:textId="77777777" w:rsidR="00862354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3F74D03" w14:textId="77777777" w:rsidR="00862354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862354" w14:paraId="3CFD5596" w14:textId="77777777">
        <w:tc>
          <w:tcPr>
            <w:tcW w:w="1556" w:type="dxa"/>
            <w:vAlign w:val="center"/>
          </w:tcPr>
          <w:p w14:paraId="7F7F08AE" w14:textId="77777777" w:rsidR="00862354" w:rsidRDefault="00000000">
            <w:r>
              <w:t>663</w:t>
            </w:r>
          </w:p>
        </w:tc>
        <w:tc>
          <w:tcPr>
            <w:tcW w:w="1556" w:type="dxa"/>
            <w:vAlign w:val="center"/>
          </w:tcPr>
          <w:p w14:paraId="477CF99D" w14:textId="77777777" w:rsidR="00862354" w:rsidRDefault="00000000">
            <w:r>
              <w:t>20</w:t>
            </w:r>
          </w:p>
        </w:tc>
        <w:tc>
          <w:tcPr>
            <w:tcW w:w="1556" w:type="dxa"/>
            <w:vAlign w:val="center"/>
          </w:tcPr>
          <w:p w14:paraId="2080E65C" w14:textId="77777777" w:rsidR="00862354" w:rsidRDefault="00000000">
            <w:r>
              <w:t>0.75</w:t>
            </w:r>
          </w:p>
        </w:tc>
        <w:tc>
          <w:tcPr>
            <w:tcW w:w="3107" w:type="dxa"/>
            <w:vAlign w:val="center"/>
          </w:tcPr>
          <w:p w14:paraId="0C122799" w14:textId="77777777" w:rsidR="00862354" w:rsidRDefault="00000000">
            <w:r>
              <w:t>0.85</w:t>
            </w:r>
          </w:p>
        </w:tc>
        <w:tc>
          <w:tcPr>
            <w:tcW w:w="1556" w:type="dxa"/>
            <w:vAlign w:val="center"/>
          </w:tcPr>
          <w:p w14:paraId="2F85D9B2" w14:textId="77777777" w:rsidR="00862354" w:rsidRDefault="00000000">
            <w:r>
              <w:t>140045</w:t>
            </w:r>
          </w:p>
        </w:tc>
      </w:tr>
      <w:tr w:rsidR="00862354" w14:paraId="69630D19" w14:textId="77777777">
        <w:tc>
          <w:tcPr>
            <w:tcW w:w="7775" w:type="dxa"/>
            <w:gridSpan w:val="4"/>
            <w:vAlign w:val="center"/>
          </w:tcPr>
          <w:p w14:paraId="5DC91FC0" w14:textId="77777777" w:rsidR="00862354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07D3F4CD" w14:textId="77777777" w:rsidR="00862354" w:rsidRDefault="00000000">
            <w:r>
              <w:t>140045</w:t>
            </w:r>
          </w:p>
        </w:tc>
      </w:tr>
    </w:tbl>
    <w:p w14:paraId="17FA73DE" w14:textId="77777777" w:rsidR="00862354" w:rsidRDefault="00000000">
      <w:pPr>
        <w:pStyle w:val="1"/>
        <w:widowControl w:val="0"/>
        <w:jc w:val="both"/>
        <w:rPr>
          <w:color w:val="000000"/>
        </w:rPr>
      </w:pPr>
      <w:bookmarkStart w:id="77" w:name="_Toc186319936"/>
      <w:r>
        <w:rPr>
          <w:color w:val="000000"/>
        </w:rPr>
        <w:t>计算结果</w:t>
      </w:r>
      <w:bookmarkEnd w:id="77"/>
    </w:p>
    <w:p w14:paraId="7E3BC1D1" w14:textId="77777777" w:rsidR="00862354" w:rsidRDefault="00000000">
      <w:pPr>
        <w:pStyle w:val="2"/>
        <w:widowControl w:val="0"/>
      </w:pPr>
      <w:bookmarkStart w:id="78" w:name="_Toc186319937"/>
      <w:r>
        <w:t>负荷分项统计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862354" w14:paraId="61CD82AC" w14:textId="77777777">
        <w:tc>
          <w:tcPr>
            <w:tcW w:w="1964" w:type="dxa"/>
            <w:shd w:val="clear" w:color="auto" w:fill="E6E6E6"/>
            <w:vAlign w:val="center"/>
          </w:tcPr>
          <w:p w14:paraId="55877BA4" w14:textId="77777777" w:rsidR="00862354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99F2136" w14:textId="77777777" w:rsidR="00862354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8C9FE43" w14:textId="77777777" w:rsidR="00862354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2C54E3" w14:textId="77777777" w:rsidR="00862354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C16EBE" w14:textId="77777777" w:rsidR="00862354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C2469E" w14:textId="77777777" w:rsidR="00862354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21BDBD6" w14:textId="77777777" w:rsidR="00862354" w:rsidRDefault="00000000">
            <w:pPr>
              <w:jc w:val="center"/>
            </w:pPr>
            <w:r>
              <w:t>合计</w:t>
            </w:r>
          </w:p>
        </w:tc>
      </w:tr>
      <w:tr w:rsidR="00862354" w14:paraId="3FB093F4" w14:textId="77777777">
        <w:tc>
          <w:tcPr>
            <w:tcW w:w="1964" w:type="dxa"/>
            <w:shd w:val="clear" w:color="auto" w:fill="E6E6E6"/>
            <w:vAlign w:val="center"/>
          </w:tcPr>
          <w:p w14:paraId="241AE9D6" w14:textId="77777777" w:rsidR="00862354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789790E" w14:textId="77777777" w:rsidR="00862354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2FF5DE69" w14:textId="77777777" w:rsidR="0086235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6623133" w14:textId="77777777" w:rsidR="0086235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00616D9" w14:textId="77777777" w:rsidR="0086235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4A7217B" w14:textId="77777777" w:rsidR="00862354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1ABC2A54" w14:textId="77777777" w:rsidR="00862354" w:rsidRDefault="00000000">
            <w:r>
              <w:t>0.00</w:t>
            </w:r>
          </w:p>
        </w:tc>
      </w:tr>
      <w:tr w:rsidR="00862354" w14:paraId="5A1619C4" w14:textId="77777777">
        <w:tc>
          <w:tcPr>
            <w:tcW w:w="1964" w:type="dxa"/>
            <w:shd w:val="clear" w:color="auto" w:fill="E6E6E6"/>
            <w:vAlign w:val="center"/>
          </w:tcPr>
          <w:p w14:paraId="7428CB2F" w14:textId="77777777" w:rsidR="00862354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C07B838" w14:textId="77777777" w:rsidR="00862354" w:rsidRDefault="00000000">
            <w:r>
              <w:t>8.54</w:t>
            </w:r>
          </w:p>
        </w:tc>
        <w:tc>
          <w:tcPr>
            <w:tcW w:w="1273" w:type="dxa"/>
            <w:vAlign w:val="center"/>
          </w:tcPr>
          <w:p w14:paraId="2F3316C9" w14:textId="77777777" w:rsidR="00862354" w:rsidRDefault="00000000">
            <w:r>
              <w:t>15.68</w:t>
            </w:r>
          </w:p>
        </w:tc>
        <w:tc>
          <w:tcPr>
            <w:tcW w:w="1131" w:type="dxa"/>
            <w:vAlign w:val="center"/>
          </w:tcPr>
          <w:p w14:paraId="55FDD9B6" w14:textId="77777777" w:rsidR="00862354" w:rsidRDefault="00000000">
            <w:r>
              <w:t>2.48</w:t>
            </w:r>
          </w:p>
        </w:tc>
        <w:tc>
          <w:tcPr>
            <w:tcW w:w="1131" w:type="dxa"/>
            <w:vAlign w:val="center"/>
          </w:tcPr>
          <w:p w14:paraId="0695F9E8" w14:textId="77777777" w:rsidR="00862354" w:rsidRDefault="00000000">
            <w:r>
              <w:t>11.88</w:t>
            </w:r>
          </w:p>
        </w:tc>
        <w:tc>
          <w:tcPr>
            <w:tcW w:w="1131" w:type="dxa"/>
            <w:vAlign w:val="center"/>
          </w:tcPr>
          <w:p w14:paraId="42A0E424" w14:textId="77777777" w:rsidR="00862354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15D0F06" w14:textId="77777777" w:rsidR="00862354" w:rsidRDefault="00000000">
            <w:r>
              <w:t>38.58</w:t>
            </w:r>
          </w:p>
        </w:tc>
      </w:tr>
    </w:tbl>
    <w:p w14:paraId="1CE76413" w14:textId="77777777" w:rsidR="00862354" w:rsidRDefault="00000000">
      <w:pPr>
        <w:jc w:val="center"/>
      </w:pPr>
      <w:r>
        <w:rPr>
          <w:noProof/>
        </w:rPr>
        <w:drawing>
          <wp:inline distT="0" distB="0" distL="0" distR="0" wp14:anchorId="6446869E" wp14:editId="00A7516A">
            <wp:extent cx="5667375" cy="29527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6E7A5" w14:textId="77777777" w:rsidR="00862354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2DEB0635" wp14:editId="2C59E9A9">
            <wp:extent cx="5667375" cy="29051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18E5D" w14:textId="77777777" w:rsidR="00862354" w:rsidRDefault="00000000">
      <w:pPr>
        <w:pStyle w:val="2"/>
      </w:pPr>
      <w:bookmarkStart w:id="79" w:name="_Toc186319938"/>
      <w:r>
        <w:t>逐月负荷表</w:t>
      </w:r>
      <w:bookmarkEnd w:id="7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62354" w14:paraId="4A26A327" w14:textId="77777777">
        <w:tc>
          <w:tcPr>
            <w:tcW w:w="854" w:type="dxa"/>
            <w:shd w:val="clear" w:color="auto" w:fill="E6E6E6"/>
            <w:vAlign w:val="center"/>
          </w:tcPr>
          <w:p w14:paraId="3C5F7581" w14:textId="77777777" w:rsidR="00862354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2BA909" w14:textId="77777777" w:rsidR="00862354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008992" w14:textId="77777777" w:rsidR="00862354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AA94EF" w14:textId="77777777" w:rsidR="00862354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D206812" w14:textId="77777777" w:rsidR="00862354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454CCF" w14:textId="77777777" w:rsidR="00862354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0A08BF9" w14:textId="77777777" w:rsidR="00862354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62354" w14:paraId="70DDC1F2" w14:textId="77777777">
        <w:tc>
          <w:tcPr>
            <w:tcW w:w="854" w:type="dxa"/>
            <w:shd w:val="clear" w:color="auto" w:fill="E6E6E6"/>
            <w:vAlign w:val="center"/>
          </w:tcPr>
          <w:p w14:paraId="474DE4E3" w14:textId="77777777" w:rsidR="00862354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252AA84" w14:textId="77777777" w:rsidR="0086235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8643976" w14:textId="77777777" w:rsidR="0086235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7FD1D7E" w14:textId="77777777" w:rsidR="0086235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461120A" w14:textId="77777777" w:rsidR="0086235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AFDC400" w14:textId="77777777" w:rsidR="0086235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45520F3" w14:textId="77777777" w:rsidR="00862354" w:rsidRDefault="00000000">
            <w:r>
              <w:t>--</w:t>
            </w:r>
          </w:p>
        </w:tc>
      </w:tr>
      <w:tr w:rsidR="00862354" w14:paraId="14C171E3" w14:textId="77777777">
        <w:tc>
          <w:tcPr>
            <w:tcW w:w="854" w:type="dxa"/>
            <w:shd w:val="clear" w:color="auto" w:fill="E6E6E6"/>
            <w:vAlign w:val="center"/>
          </w:tcPr>
          <w:p w14:paraId="06665F8C" w14:textId="77777777" w:rsidR="00862354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06C3070" w14:textId="77777777" w:rsidR="0086235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8B0377" w14:textId="77777777" w:rsidR="0086235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D10D0B5" w14:textId="77777777" w:rsidR="0086235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9239FED" w14:textId="77777777" w:rsidR="0086235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6BAF76D" w14:textId="77777777" w:rsidR="0086235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DB2F082" w14:textId="77777777" w:rsidR="00862354" w:rsidRDefault="00000000">
            <w:r>
              <w:t>--</w:t>
            </w:r>
          </w:p>
        </w:tc>
      </w:tr>
      <w:tr w:rsidR="00862354" w14:paraId="3908FFDF" w14:textId="77777777">
        <w:tc>
          <w:tcPr>
            <w:tcW w:w="854" w:type="dxa"/>
            <w:shd w:val="clear" w:color="auto" w:fill="E6E6E6"/>
            <w:vAlign w:val="center"/>
          </w:tcPr>
          <w:p w14:paraId="5C3ACFF4" w14:textId="77777777" w:rsidR="00862354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748B036" w14:textId="77777777" w:rsidR="0086235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A9CE907" w14:textId="77777777" w:rsidR="0086235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0A46A1E" w14:textId="77777777" w:rsidR="0086235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E87B9B3" w14:textId="77777777" w:rsidR="0086235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7EBAF5E" w14:textId="77777777" w:rsidR="0086235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7B36A7C" w14:textId="77777777" w:rsidR="00862354" w:rsidRDefault="00000000">
            <w:r>
              <w:t>--</w:t>
            </w:r>
          </w:p>
        </w:tc>
      </w:tr>
      <w:tr w:rsidR="00862354" w14:paraId="6777FFBF" w14:textId="77777777">
        <w:tc>
          <w:tcPr>
            <w:tcW w:w="854" w:type="dxa"/>
            <w:shd w:val="clear" w:color="auto" w:fill="E6E6E6"/>
            <w:vAlign w:val="center"/>
          </w:tcPr>
          <w:p w14:paraId="294CEC59" w14:textId="77777777" w:rsidR="00862354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713E01D" w14:textId="77777777" w:rsidR="0086235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0895A7B" w14:textId="77777777" w:rsidR="0086235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060DF06" w14:textId="77777777" w:rsidR="0086235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58C7D1" w14:textId="77777777" w:rsidR="0086235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BF66035" w14:textId="77777777" w:rsidR="0086235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5D5D5CE" w14:textId="77777777" w:rsidR="00862354" w:rsidRDefault="00000000">
            <w:r>
              <w:t>--</w:t>
            </w:r>
          </w:p>
        </w:tc>
      </w:tr>
      <w:tr w:rsidR="00862354" w14:paraId="25034BBC" w14:textId="77777777">
        <w:tc>
          <w:tcPr>
            <w:tcW w:w="854" w:type="dxa"/>
            <w:shd w:val="clear" w:color="auto" w:fill="E6E6E6"/>
            <w:vAlign w:val="center"/>
          </w:tcPr>
          <w:p w14:paraId="019B4045" w14:textId="77777777" w:rsidR="00862354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BFD5089" w14:textId="77777777" w:rsidR="0086235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0077DD4" w14:textId="77777777" w:rsidR="00862354" w:rsidRDefault="00000000">
            <w:pPr>
              <w:jc w:val="right"/>
            </w:pPr>
            <w:r>
              <w:t>54839</w:t>
            </w:r>
          </w:p>
        </w:tc>
        <w:tc>
          <w:tcPr>
            <w:tcW w:w="1188" w:type="dxa"/>
            <w:vAlign w:val="center"/>
          </w:tcPr>
          <w:p w14:paraId="3A72D5BA" w14:textId="77777777" w:rsidR="0086235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27E24C0" w14:textId="77777777" w:rsidR="0086235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C54BB9C" w14:textId="77777777" w:rsidR="00862354" w:rsidRDefault="00000000">
            <w:pPr>
              <w:jc w:val="right"/>
            </w:pPr>
            <w:r>
              <w:t>651.302</w:t>
            </w:r>
          </w:p>
        </w:tc>
        <w:tc>
          <w:tcPr>
            <w:tcW w:w="1862" w:type="dxa"/>
            <w:vAlign w:val="center"/>
          </w:tcPr>
          <w:p w14:paraId="79AE0BB0" w14:textId="77777777" w:rsidR="00862354" w:rsidRDefault="00000000">
            <w:r>
              <w:t>5</w:t>
            </w:r>
            <w:r>
              <w:t>月</w:t>
            </w:r>
            <w:r>
              <w:t>24</w:t>
            </w:r>
            <w:r>
              <w:t>日</w:t>
            </w:r>
            <w:r>
              <w:t>9</w:t>
            </w:r>
            <w:r>
              <w:t>时</w:t>
            </w:r>
          </w:p>
        </w:tc>
      </w:tr>
      <w:tr w:rsidR="00862354" w14:paraId="52DFBBA7" w14:textId="77777777">
        <w:tc>
          <w:tcPr>
            <w:tcW w:w="854" w:type="dxa"/>
            <w:shd w:val="clear" w:color="auto" w:fill="E6E6E6"/>
            <w:vAlign w:val="center"/>
          </w:tcPr>
          <w:p w14:paraId="0A7D3B40" w14:textId="77777777" w:rsidR="00862354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156B276" w14:textId="77777777" w:rsidR="0086235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0912C9" w14:textId="77777777" w:rsidR="00862354" w:rsidRDefault="00000000">
            <w:pPr>
              <w:jc w:val="right"/>
            </w:pPr>
            <w:r>
              <w:t>108644</w:t>
            </w:r>
          </w:p>
        </w:tc>
        <w:tc>
          <w:tcPr>
            <w:tcW w:w="1188" w:type="dxa"/>
            <w:vAlign w:val="center"/>
          </w:tcPr>
          <w:p w14:paraId="55229285" w14:textId="77777777" w:rsidR="0086235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A5BD41B" w14:textId="77777777" w:rsidR="0086235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FE4D6D8" w14:textId="77777777" w:rsidR="00862354" w:rsidRDefault="00000000">
            <w:pPr>
              <w:jc w:val="right"/>
            </w:pPr>
            <w:r>
              <w:t>731.706</w:t>
            </w:r>
          </w:p>
        </w:tc>
        <w:tc>
          <w:tcPr>
            <w:tcW w:w="1862" w:type="dxa"/>
            <w:vAlign w:val="center"/>
          </w:tcPr>
          <w:p w14:paraId="2912D770" w14:textId="77777777" w:rsidR="00862354" w:rsidRDefault="00000000">
            <w:r>
              <w:t>6</w:t>
            </w:r>
            <w:r>
              <w:t>月</w:t>
            </w:r>
            <w:r>
              <w:t>3</w:t>
            </w:r>
            <w:r>
              <w:t>日</w:t>
            </w:r>
            <w:r>
              <w:t>9</w:t>
            </w:r>
            <w:r>
              <w:t>时</w:t>
            </w:r>
          </w:p>
        </w:tc>
      </w:tr>
      <w:tr w:rsidR="00862354" w14:paraId="3725CD87" w14:textId="77777777">
        <w:tc>
          <w:tcPr>
            <w:tcW w:w="854" w:type="dxa"/>
            <w:shd w:val="clear" w:color="auto" w:fill="E6E6E6"/>
            <w:vAlign w:val="center"/>
          </w:tcPr>
          <w:p w14:paraId="6C2ED8F2" w14:textId="77777777" w:rsidR="00862354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C45AF9A" w14:textId="77777777" w:rsidR="0086235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86E922A" w14:textId="77777777" w:rsidR="00862354" w:rsidRDefault="00000000">
            <w:pPr>
              <w:jc w:val="right"/>
            </w:pPr>
            <w:r>
              <w:t>66698</w:t>
            </w:r>
          </w:p>
        </w:tc>
        <w:tc>
          <w:tcPr>
            <w:tcW w:w="1188" w:type="dxa"/>
            <w:vAlign w:val="center"/>
          </w:tcPr>
          <w:p w14:paraId="44EA52B0" w14:textId="77777777" w:rsidR="0086235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C730679" w14:textId="77777777" w:rsidR="0086235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3CC3650" w14:textId="77777777" w:rsidR="00862354" w:rsidRDefault="00000000">
            <w:pPr>
              <w:jc w:val="right"/>
            </w:pPr>
            <w:r>
              <w:t>808.331</w:t>
            </w:r>
          </w:p>
        </w:tc>
        <w:tc>
          <w:tcPr>
            <w:tcW w:w="1862" w:type="dxa"/>
            <w:vAlign w:val="center"/>
          </w:tcPr>
          <w:p w14:paraId="1C4C5356" w14:textId="77777777" w:rsidR="00862354" w:rsidRDefault="00000000">
            <w:r>
              <w:t>7</w:t>
            </w:r>
            <w:r>
              <w:t>月</w:t>
            </w:r>
            <w:r>
              <w:t>1</w:t>
            </w:r>
            <w:r>
              <w:t>日</w:t>
            </w:r>
            <w:r>
              <w:t>9</w:t>
            </w:r>
            <w:r>
              <w:t>时</w:t>
            </w:r>
          </w:p>
        </w:tc>
      </w:tr>
      <w:tr w:rsidR="00862354" w14:paraId="4663BC7C" w14:textId="77777777">
        <w:tc>
          <w:tcPr>
            <w:tcW w:w="854" w:type="dxa"/>
            <w:shd w:val="clear" w:color="auto" w:fill="E6E6E6"/>
            <w:vAlign w:val="center"/>
          </w:tcPr>
          <w:p w14:paraId="404A923A" w14:textId="77777777" w:rsidR="00862354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7D8A147" w14:textId="77777777" w:rsidR="0086235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AFCAFB" w14:textId="77777777" w:rsidR="00862354" w:rsidRDefault="00000000">
            <w:pPr>
              <w:jc w:val="right"/>
            </w:pPr>
            <w:r>
              <w:t>46752</w:t>
            </w:r>
          </w:p>
        </w:tc>
        <w:tc>
          <w:tcPr>
            <w:tcW w:w="1188" w:type="dxa"/>
            <w:vAlign w:val="center"/>
          </w:tcPr>
          <w:p w14:paraId="1F0ABCC7" w14:textId="77777777" w:rsidR="0086235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F8DD9B" w14:textId="77777777" w:rsidR="0086235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B5A6FCE" w14:textId="77777777" w:rsidR="00862354" w:rsidRDefault="00000000">
            <w:pPr>
              <w:jc w:val="right"/>
            </w:pPr>
            <w:r>
              <w:rPr>
                <w:color w:val="0000FF"/>
              </w:rPr>
              <w:t>1318.177</w:t>
            </w:r>
          </w:p>
        </w:tc>
        <w:tc>
          <w:tcPr>
            <w:tcW w:w="1862" w:type="dxa"/>
            <w:vAlign w:val="center"/>
          </w:tcPr>
          <w:p w14:paraId="37800C46" w14:textId="77777777" w:rsidR="00862354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9</w:t>
            </w:r>
            <w:r>
              <w:rPr>
                <w:color w:val="0000FF"/>
              </w:rPr>
              <w:t>时</w:t>
            </w:r>
          </w:p>
        </w:tc>
      </w:tr>
      <w:tr w:rsidR="00862354" w14:paraId="34A023F4" w14:textId="77777777">
        <w:tc>
          <w:tcPr>
            <w:tcW w:w="854" w:type="dxa"/>
            <w:shd w:val="clear" w:color="auto" w:fill="E6E6E6"/>
            <w:vAlign w:val="center"/>
          </w:tcPr>
          <w:p w14:paraId="7B42BFD4" w14:textId="77777777" w:rsidR="00862354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AC61F9A" w14:textId="77777777" w:rsidR="0086235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DB72CE4" w14:textId="77777777" w:rsidR="00862354" w:rsidRDefault="00000000">
            <w:pPr>
              <w:jc w:val="right"/>
            </w:pPr>
            <w:r>
              <w:t>59397</w:t>
            </w:r>
          </w:p>
        </w:tc>
        <w:tc>
          <w:tcPr>
            <w:tcW w:w="1188" w:type="dxa"/>
            <w:vAlign w:val="center"/>
          </w:tcPr>
          <w:p w14:paraId="6741E76A" w14:textId="77777777" w:rsidR="0086235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57BD60" w14:textId="77777777" w:rsidR="0086235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F08ECFB" w14:textId="77777777" w:rsidR="00862354" w:rsidRDefault="00000000">
            <w:pPr>
              <w:jc w:val="right"/>
            </w:pPr>
            <w:r>
              <w:t>804.633</w:t>
            </w:r>
          </w:p>
        </w:tc>
        <w:tc>
          <w:tcPr>
            <w:tcW w:w="1862" w:type="dxa"/>
            <w:vAlign w:val="center"/>
          </w:tcPr>
          <w:p w14:paraId="2478429C" w14:textId="77777777" w:rsidR="00862354" w:rsidRDefault="00000000">
            <w:r>
              <w:t>9</w:t>
            </w:r>
            <w:r>
              <w:t>月</w:t>
            </w:r>
            <w:r>
              <w:t>2</w:t>
            </w:r>
            <w:r>
              <w:t>日</w:t>
            </w:r>
            <w:r>
              <w:t>9</w:t>
            </w:r>
            <w:r>
              <w:t>时</w:t>
            </w:r>
          </w:p>
        </w:tc>
      </w:tr>
      <w:tr w:rsidR="00862354" w14:paraId="2CA09CA5" w14:textId="77777777">
        <w:tc>
          <w:tcPr>
            <w:tcW w:w="854" w:type="dxa"/>
            <w:shd w:val="clear" w:color="auto" w:fill="E6E6E6"/>
            <w:vAlign w:val="center"/>
          </w:tcPr>
          <w:p w14:paraId="7E9013D7" w14:textId="77777777" w:rsidR="00862354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85614E4" w14:textId="77777777" w:rsidR="0086235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96C5D5A" w14:textId="77777777" w:rsidR="0086235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45F62C" w14:textId="77777777" w:rsidR="0086235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01E3D5" w14:textId="77777777" w:rsidR="0086235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38E20F1" w14:textId="77777777" w:rsidR="0086235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E92B118" w14:textId="77777777" w:rsidR="00862354" w:rsidRDefault="00000000">
            <w:r>
              <w:t>--</w:t>
            </w:r>
          </w:p>
        </w:tc>
      </w:tr>
      <w:tr w:rsidR="00862354" w14:paraId="31637771" w14:textId="77777777">
        <w:tc>
          <w:tcPr>
            <w:tcW w:w="854" w:type="dxa"/>
            <w:shd w:val="clear" w:color="auto" w:fill="E6E6E6"/>
            <w:vAlign w:val="center"/>
          </w:tcPr>
          <w:p w14:paraId="28A61EE3" w14:textId="77777777" w:rsidR="00862354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7FBC61B" w14:textId="77777777" w:rsidR="0086235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EBB2E7" w14:textId="77777777" w:rsidR="0086235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D3B317E" w14:textId="77777777" w:rsidR="0086235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2E685FD" w14:textId="77777777" w:rsidR="0086235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0AF253D" w14:textId="77777777" w:rsidR="0086235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A343F0C" w14:textId="77777777" w:rsidR="00862354" w:rsidRDefault="00000000">
            <w:r>
              <w:t>--</w:t>
            </w:r>
          </w:p>
        </w:tc>
      </w:tr>
      <w:tr w:rsidR="00862354" w14:paraId="51B9F7D1" w14:textId="77777777">
        <w:tc>
          <w:tcPr>
            <w:tcW w:w="854" w:type="dxa"/>
            <w:shd w:val="clear" w:color="auto" w:fill="E6E6E6"/>
            <w:vAlign w:val="center"/>
          </w:tcPr>
          <w:p w14:paraId="4FE9F9D9" w14:textId="77777777" w:rsidR="00862354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E22E4D4" w14:textId="77777777" w:rsidR="0086235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BB1818A" w14:textId="77777777" w:rsidR="0086235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3C373E1" w14:textId="77777777" w:rsidR="0086235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417C8B" w14:textId="77777777" w:rsidR="0086235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753B95C" w14:textId="77777777" w:rsidR="0086235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1FAE898" w14:textId="77777777" w:rsidR="00862354" w:rsidRDefault="00000000">
            <w:r>
              <w:t>--</w:t>
            </w:r>
          </w:p>
        </w:tc>
      </w:tr>
    </w:tbl>
    <w:p w14:paraId="6664FCA4" w14:textId="77777777" w:rsidR="00862354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1065C589" wp14:editId="2B57DF64">
            <wp:extent cx="5667375" cy="26384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D191D" w14:textId="77777777" w:rsidR="00862354" w:rsidRDefault="00000000">
      <w:pPr>
        <w:jc w:val="center"/>
      </w:pPr>
      <w:r>
        <w:rPr>
          <w:noProof/>
        </w:rPr>
        <w:drawing>
          <wp:inline distT="0" distB="0" distL="0" distR="0" wp14:anchorId="6521CD84" wp14:editId="5CD61C67">
            <wp:extent cx="5667375" cy="26479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938D8" w14:textId="77777777" w:rsidR="00862354" w:rsidRDefault="00000000">
      <w:pPr>
        <w:pStyle w:val="2"/>
      </w:pPr>
      <w:bookmarkStart w:id="80" w:name="_Toc186319939"/>
      <w:r>
        <w:t>逐月电耗</w:t>
      </w:r>
      <w:bookmarkEnd w:id="80"/>
    </w:p>
    <w:p w14:paraId="510658A3" w14:textId="77777777" w:rsidR="0086235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862354" w14:paraId="362E9DFC" w14:textId="77777777">
        <w:tc>
          <w:tcPr>
            <w:tcW w:w="1041" w:type="dxa"/>
            <w:shd w:val="clear" w:color="auto" w:fill="E6E6E6"/>
            <w:vAlign w:val="center"/>
          </w:tcPr>
          <w:p w14:paraId="7B833876" w14:textId="77777777" w:rsidR="00862354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419F023" w14:textId="77777777" w:rsidR="00862354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21E76DD" w14:textId="77777777" w:rsidR="00862354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5C2B16A" w14:textId="77777777" w:rsidR="00862354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91CDAAB" w14:textId="77777777" w:rsidR="00862354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2FD9D94" w14:textId="77777777" w:rsidR="00862354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92E6DE" w14:textId="77777777" w:rsidR="00862354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AFC404" w14:textId="77777777" w:rsidR="00862354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FFB77A" w14:textId="77777777" w:rsidR="00862354" w:rsidRDefault="00000000">
            <w:pPr>
              <w:jc w:val="center"/>
            </w:pPr>
            <w:r>
              <w:t>热水</w:t>
            </w:r>
          </w:p>
        </w:tc>
      </w:tr>
      <w:tr w:rsidR="00862354" w14:paraId="2A1D5617" w14:textId="77777777">
        <w:tc>
          <w:tcPr>
            <w:tcW w:w="1041" w:type="dxa"/>
            <w:vAlign w:val="center"/>
          </w:tcPr>
          <w:p w14:paraId="356F9E25" w14:textId="77777777" w:rsidR="00862354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1612C3DE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8F0C7A1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8275D3A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9306FEF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242F305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0D7206CC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6A7B7CE0" w14:textId="77777777" w:rsidR="00862354" w:rsidRDefault="00000000">
            <w:pPr>
              <w:jc w:val="right"/>
            </w:pPr>
            <w:r>
              <w:t>1.72</w:t>
            </w:r>
          </w:p>
        </w:tc>
        <w:tc>
          <w:tcPr>
            <w:tcW w:w="848" w:type="dxa"/>
            <w:vMerge w:val="restart"/>
            <w:vAlign w:val="center"/>
          </w:tcPr>
          <w:p w14:paraId="1E728321" w14:textId="77777777" w:rsidR="00862354" w:rsidRDefault="00000000">
            <w:pPr>
              <w:jc w:val="right"/>
            </w:pPr>
            <w:r>
              <w:t>0.00</w:t>
            </w:r>
          </w:p>
        </w:tc>
      </w:tr>
      <w:tr w:rsidR="00862354" w14:paraId="3946F4BF" w14:textId="77777777">
        <w:tc>
          <w:tcPr>
            <w:tcW w:w="1041" w:type="dxa"/>
            <w:vAlign w:val="center"/>
          </w:tcPr>
          <w:p w14:paraId="427C86AC" w14:textId="77777777" w:rsidR="00862354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3E4757EA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2048745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2C6450D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B53B52D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55A54B1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/>
            <w:vAlign w:val="center"/>
          </w:tcPr>
          <w:p w14:paraId="656FDFDE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FEC3220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34BAD5E" w14:textId="77777777" w:rsidR="00862354" w:rsidRDefault="00862354">
            <w:pPr>
              <w:jc w:val="right"/>
            </w:pPr>
          </w:p>
        </w:tc>
      </w:tr>
      <w:tr w:rsidR="00862354" w14:paraId="63CA1383" w14:textId="77777777">
        <w:tc>
          <w:tcPr>
            <w:tcW w:w="1041" w:type="dxa"/>
            <w:vAlign w:val="center"/>
          </w:tcPr>
          <w:p w14:paraId="72281821" w14:textId="77777777" w:rsidR="00862354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0732948A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A793100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6598FAF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4EA1FBD" w14:textId="77777777" w:rsidR="00862354" w:rsidRDefault="00000000">
            <w:pPr>
              <w:jc w:val="right"/>
            </w:pPr>
            <w:r>
              <w:t>1.46</w:t>
            </w:r>
          </w:p>
        </w:tc>
        <w:tc>
          <w:tcPr>
            <w:tcW w:w="1148" w:type="dxa"/>
            <w:vAlign w:val="center"/>
          </w:tcPr>
          <w:p w14:paraId="64D07677" w14:textId="77777777" w:rsidR="00862354" w:rsidRDefault="00000000">
            <w:pPr>
              <w:jc w:val="right"/>
            </w:pPr>
            <w:r>
              <w:t>0.68</w:t>
            </w:r>
          </w:p>
        </w:tc>
        <w:tc>
          <w:tcPr>
            <w:tcW w:w="848" w:type="dxa"/>
            <w:vMerge/>
            <w:vAlign w:val="center"/>
          </w:tcPr>
          <w:p w14:paraId="2C5DA725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FE21035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E948BF5" w14:textId="77777777" w:rsidR="00862354" w:rsidRDefault="00862354">
            <w:pPr>
              <w:jc w:val="right"/>
            </w:pPr>
          </w:p>
        </w:tc>
      </w:tr>
      <w:tr w:rsidR="00862354" w14:paraId="03AA5AFE" w14:textId="77777777">
        <w:tc>
          <w:tcPr>
            <w:tcW w:w="1041" w:type="dxa"/>
            <w:vAlign w:val="center"/>
          </w:tcPr>
          <w:p w14:paraId="5A5B7CCD" w14:textId="77777777" w:rsidR="00862354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02CFBA1D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623A4C0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0745F20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B722578" w14:textId="77777777" w:rsidR="00862354" w:rsidRDefault="00000000">
            <w:pPr>
              <w:jc w:val="right"/>
            </w:pPr>
            <w:r>
              <w:t>1.46</w:t>
            </w:r>
          </w:p>
        </w:tc>
        <w:tc>
          <w:tcPr>
            <w:tcW w:w="1148" w:type="dxa"/>
            <w:vAlign w:val="center"/>
          </w:tcPr>
          <w:p w14:paraId="05143414" w14:textId="77777777" w:rsidR="00862354" w:rsidRDefault="00000000">
            <w:pPr>
              <w:jc w:val="right"/>
            </w:pPr>
            <w:r>
              <w:t>0.68</w:t>
            </w:r>
          </w:p>
        </w:tc>
        <w:tc>
          <w:tcPr>
            <w:tcW w:w="848" w:type="dxa"/>
            <w:vMerge/>
            <w:vAlign w:val="center"/>
          </w:tcPr>
          <w:p w14:paraId="731EA1AE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92D75CF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00D9217" w14:textId="77777777" w:rsidR="00862354" w:rsidRDefault="00862354">
            <w:pPr>
              <w:jc w:val="right"/>
            </w:pPr>
          </w:p>
        </w:tc>
      </w:tr>
      <w:tr w:rsidR="00862354" w14:paraId="45D85BBD" w14:textId="77777777">
        <w:tc>
          <w:tcPr>
            <w:tcW w:w="1041" w:type="dxa"/>
            <w:vAlign w:val="center"/>
          </w:tcPr>
          <w:p w14:paraId="3971858F" w14:textId="77777777" w:rsidR="00862354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531D9D22" w14:textId="77777777" w:rsidR="00862354" w:rsidRDefault="00000000">
            <w:pPr>
              <w:jc w:val="right"/>
            </w:pPr>
            <w:r>
              <w:t>2.29</w:t>
            </w:r>
          </w:p>
        </w:tc>
        <w:tc>
          <w:tcPr>
            <w:tcW w:w="1148" w:type="dxa"/>
            <w:vAlign w:val="center"/>
          </w:tcPr>
          <w:p w14:paraId="3222078E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E88A322" w14:textId="77777777" w:rsidR="00862354" w:rsidRDefault="00000000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14:paraId="3AE7334E" w14:textId="77777777" w:rsidR="00862354" w:rsidRDefault="00000000">
            <w:pPr>
              <w:jc w:val="right"/>
            </w:pPr>
            <w:r>
              <w:t>1.53</w:t>
            </w:r>
          </w:p>
        </w:tc>
        <w:tc>
          <w:tcPr>
            <w:tcW w:w="1148" w:type="dxa"/>
            <w:vAlign w:val="center"/>
          </w:tcPr>
          <w:p w14:paraId="52A81D03" w14:textId="77777777" w:rsidR="00862354" w:rsidRDefault="00000000">
            <w:pPr>
              <w:jc w:val="right"/>
            </w:pPr>
            <w:r>
              <w:t>0.72</w:t>
            </w:r>
          </w:p>
        </w:tc>
        <w:tc>
          <w:tcPr>
            <w:tcW w:w="848" w:type="dxa"/>
            <w:vMerge/>
            <w:vAlign w:val="center"/>
          </w:tcPr>
          <w:p w14:paraId="166DE897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809CEF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E113985" w14:textId="77777777" w:rsidR="00862354" w:rsidRDefault="00862354">
            <w:pPr>
              <w:jc w:val="right"/>
            </w:pPr>
          </w:p>
        </w:tc>
      </w:tr>
      <w:tr w:rsidR="00862354" w14:paraId="1D868782" w14:textId="77777777">
        <w:tc>
          <w:tcPr>
            <w:tcW w:w="1041" w:type="dxa"/>
            <w:vAlign w:val="center"/>
          </w:tcPr>
          <w:p w14:paraId="184432E3" w14:textId="77777777" w:rsidR="00862354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0B60DE0C" w14:textId="77777777" w:rsidR="00862354" w:rsidRDefault="00000000">
            <w:pPr>
              <w:jc w:val="right"/>
            </w:pPr>
            <w:r>
              <w:t>3.86</w:t>
            </w:r>
          </w:p>
        </w:tc>
        <w:tc>
          <w:tcPr>
            <w:tcW w:w="1148" w:type="dxa"/>
            <w:vAlign w:val="center"/>
          </w:tcPr>
          <w:p w14:paraId="1E3332F3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D365DC9" w14:textId="77777777" w:rsidR="00862354" w:rsidRDefault="00000000">
            <w:pPr>
              <w:jc w:val="right"/>
            </w:pPr>
            <w:r>
              <w:t>0.36</w:t>
            </w:r>
          </w:p>
        </w:tc>
        <w:tc>
          <w:tcPr>
            <w:tcW w:w="1148" w:type="dxa"/>
            <w:vAlign w:val="center"/>
          </w:tcPr>
          <w:p w14:paraId="19B8A2C4" w14:textId="77777777" w:rsidR="00862354" w:rsidRDefault="00000000">
            <w:pPr>
              <w:jc w:val="right"/>
            </w:pPr>
            <w:r>
              <w:t>1.33</w:t>
            </w:r>
          </w:p>
        </w:tc>
        <w:tc>
          <w:tcPr>
            <w:tcW w:w="1148" w:type="dxa"/>
            <w:vAlign w:val="center"/>
          </w:tcPr>
          <w:p w14:paraId="5B48FC43" w14:textId="77777777" w:rsidR="00862354" w:rsidRDefault="00000000">
            <w:pPr>
              <w:jc w:val="right"/>
            </w:pPr>
            <w:r>
              <w:t>0.62</w:t>
            </w:r>
          </w:p>
        </w:tc>
        <w:tc>
          <w:tcPr>
            <w:tcW w:w="848" w:type="dxa"/>
            <w:vMerge/>
            <w:vAlign w:val="center"/>
          </w:tcPr>
          <w:p w14:paraId="1A0285FC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DDAE0BF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0ECF52E" w14:textId="77777777" w:rsidR="00862354" w:rsidRDefault="00862354">
            <w:pPr>
              <w:jc w:val="right"/>
            </w:pPr>
          </w:p>
        </w:tc>
      </w:tr>
      <w:tr w:rsidR="00862354" w14:paraId="5EA64280" w14:textId="77777777">
        <w:tc>
          <w:tcPr>
            <w:tcW w:w="1041" w:type="dxa"/>
            <w:vAlign w:val="center"/>
          </w:tcPr>
          <w:p w14:paraId="4D0936A2" w14:textId="77777777" w:rsidR="00862354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7581B0DD" w14:textId="77777777" w:rsidR="00862354" w:rsidRDefault="00000000">
            <w:pPr>
              <w:jc w:val="right"/>
            </w:pPr>
            <w:r>
              <w:t>2.19</w:t>
            </w:r>
          </w:p>
        </w:tc>
        <w:tc>
          <w:tcPr>
            <w:tcW w:w="1148" w:type="dxa"/>
            <w:vAlign w:val="center"/>
          </w:tcPr>
          <w:p w14:paraId="0B6B05E0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3CD11F5" w14:textId="77777777" w:rsidR="00862354" w:rsidRDefault="00000000">
            <w:pPr>
              <w:jc w:val="right"/>
            </w:pPr>
            <w:r>
              <w:t>0.44</w:t>
            </w:r>
          </w:p>
        </w:tc>
        <w:tc>
          <w:tcPr>
            <w:tcW w:w="1148" w:type="dxa"/>
            <w:vAlign w:val="center"/>
          </w:tcPr>
          <w:p w14:paraId="0D36A498" w14:textId="77777777" w:rsidR="00862354" w:rsidRDefault="00000000">
            <w:pPr>
              <w:jc w:val="right"/>
            </w:pPr>
            <w:r>
              <w:t>1.60</w:t>
            </w:r>
          </w:p>
        </w:tc>
        <w:tc>
          <w:tcPr>
            <w:tcW w:w="1148" w:type="dxa"/>
            <w:vAlign w:val="center"/>
          </w:tcPr>
          <w:p w14:paraId="045524BA" w14:textId="77777777" w:rsidR="00862354" w:rsidRDefault="00000000">
            <w:pPr>
              <w:jc w:val="right"/>
            </w:pPr>
            <w:r>
              <w:t>0.75</w:t>
            </w:r>
          </w:p>
        </w:tc>
        <w:tc>
          <w:tcPr>
            <w:tcW w:w="848" w:type="dxa"/>
            <w:vMerge/>
            <w:vAlign w:val="center"/>
          </w:tcPr>
          <w:p w14:paraId="516EAE50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E221C7D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DABB0B1" w14:textId="77777777" w:rsidR="00862354" w:rsidRDefault="00862354">
            <w:pPr>
              <w:jc w:val="right"/>
            </w:pPr>
          </w:p>
        </w:tc>
      </w:tr>
      <w:tr w:rsidR="00862354" w14:paraId="7FCB0E7B" w14:textId="77777777">
        <w:tc>
          <w:tcPr>
            <w:tcW w:w="1041" w:type="dxa"/>
            <w:vAlign w:val="center"/>
          </w:tcPr>
          <w:p w14:paraId="2B521E4A" w14:textId="77777777" w:rsidR="00862354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0860C50B" w14:textId="77777777" w:rsidR="00862354" w:rsidRDefault="00000000">
            <w:pPr>
              <w:jc w:val="right"/>
            </w:pPr>
            <w:r>
              <w:t>1.13</w:t>
            </w:r>
          </w:p>
        </w:tc>
        <w:tc>
          <w:tcPr>
            <w:tcW w:w="1148" w:type="dxa"/>
            <w:vAlign w:val="center"/>
          </w:tcPr>
          <w:p w14:paraId="0373E767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0811AEF" w14:textId="77777777" w:rsidR="00862354" w:rsidRDefault="00000000"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 w14:paraId="43F3055C" w14:textId="77777777" w:rsidR="00862354" w:rsidRDefault="00000000">
            <w:pPr>
              <w:jc w:val="right"/>
            </w:pPr>
            <w:r>
              <w:t>1.53</w:t>
            </w:r>
          </w:p>
        </w:tc>
        <w:tc>
          <w:tcPr>
            <w:tcW w:w="1148" w:type="dxa"/>
            <w:vAlign w:val="center"/>
          </w:tcPr>
          <w:p w14:paraId="5D217FA6" w14:textId="77777777" w:rsidR="00862354" w:rsidRDefault="00000000">
            <w:pPr>
              <w:jc w:val="right"/>
            </w:pPr>
            <w:r>
              <w:t>0.72</w:t>
            </w:r>
          </w:p>
        </w:tc>
        <w:tc>
          <w:tcPr>
            <w:tcW w:w="848" w:type="dxa"/>
            <w:vMerge/>
            <w:vAlign w:val="center"/>
          </w:tcPr>
          <w:p w14:paraId="692AEC5A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EBA2BDD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73177BB" w14:textId="77777777" w:rsidR="00862354" w:rsidRDefault="00862354">
            <w:pPr>
              <w:jc w:val="right"/>
            </w:pPr>
          </w:p>
        </w:tc>
      </w:tr>
      <w:tr w:rsidR="00862354" w14:paraId="180C4ED7" w14:textId="77777777">
        <w:tc>
          <w:tcPr>
            <w:tcW w:w="1041" w:type="dxa"/>
            <w:vAlign w:val="center"/>
          </w:tcPr>
          <w:p w14:paraId="2BF784D0" w14:textId="77777777" w:rsidR="00862354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51AEEA6A" w14:textId="77777777" w:rsidR="00862354" w:rsidRDefault="00000000">
            <w:pPr>
              <w:jc w:val="right"/>
            </w:pPr>
            <w:r>
              <w:t>2.18</w:t>
            </w:r>
          </w:p>
        </w:tc>
        <w:tc>
          <w:tcPr>
            <w:tcW w:w="1148" w:type="dxa"/>
            <w:vAlign w:val="center"/>
          </w:tcPr>
          <w:p w14:paraId="3E63CFF5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62DAF9D" w14:textId="77777777" w:rsidR="00862354" w:rsidRDefault="00000000">
            <w:pPr>
              <w:jc w:val="right"/>
            </w:pPr>
            <w:r>
              <w:t>0.19</w:t>
            </w:r>
          </w:p>
        </w:tc>
        <w:tc>
          <w:tcPr>
            <w:tcW w:w="1148" w:type="dxa"/>
            <w:vAlign w:val="center"/>
          </w:tcPr>
          <w:p w14:paraId="71B6EA0E" w14:textId="77777777" w:rsidR="00862354" w:rsidRDefault="00000000">
            <w:pPr>
              <w:jc w:val="right"/>
            </w:pPr>
            <w:r>
              <w:t>1.40</w:t>
            </w:r>
          </w:p>
        </w:tc>
        <w:tc>
          <w:tcPr>
            <w:tcW w:w="1148" w:type="dxa"/>
            <w:vAlign w:val="center"/>
          </w:tcPr>
          <w:p w14:paraId="113E1AFE" w14:textId="77777777" w:rsidR="00862354" w:rsidRDefault="00000000">
            <w:pPr>
              <w:jc w:val="right"/>
            </w:pPr>
            <w:r>
              <w:t>0.65</w:t>
            </w:r>
          </w:p>
        </w:tc>
        <w:tc>
          <w:tcPr>
            <w:tcW w:w="848" w:type="dxa"/>
            <w:vMerge/>
            <w:vAlign w:val="center"/>
          </w:tcPr>
          <w:p w14:paraId="169E3826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EDCD448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8C8BD21" w14:textId="77777777" w:rsidR="00862354" w:rsidRDefault="00862354">
            <w:pPr>
              <w:jc w:val="right"/>
            </w:pPr>
          </w:p>
        </w:tc>
      </w:tr>
      <w:tr w:rsidR="00862354" w14:paraId="53D32BAD" w14:textId="77777777">
        <w:tc>
          <w:tcPr>
            <w:tcW w:w="1041" w:type="dxa"/>
            <w:vAlign w:val="center"/>
          </w:tcPr>
          <w:p w14:paraId="2B395C42" w14:textId="77777777" w:rsidR="00862354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529514C3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C4A4CF0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97673B3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0414BB5" w14:textId="77777777" w:rsidR="00862354" w:rsidRDefault="00000000">
            <w:pPr>
              <w:jc w:val="right"/>
            </w:pPr>
            <w:r>
              <w:t>1.40</w:t>
            </w:r>
          </w:p>
        </w:tc>
        <w:tc>
          <w:tcPr>
            <w:tcW w:w="1148" w:type="dxa"/>
            <w:vAlign w:val="center"/>
          </w:tcPr>
          <w:p w14:paraId="040222A5" w14:textId="77777777" w:rsidR="00862354" w:rsidRDefault="00000000">
            <w:pPr>
              <w:jc w:val="right"/>
            </w:pPr>
            <w:r>
              <w:t>0.65</w:t>
            </w:r>
          </w:p>
        </w:tc>
        <w:tc>
          <w:tcPr>
            <w:tcW w:w="848" w:type="dxa"/>
            <w:vMerge/>
            <w:vAlign w:val="center"/>
          </w:tcPr>
          <w:p w14:paraId="60F7B6C8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A2C0242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55F4B29" w14:textId="77777777" w:rsidR="00862354" w:rsidRDefault="00862354">
            <w:pPr>
              <w:jc w:val="right"/>
            </w:pPr>
          </w:p>
        </w:tc>
      </w:tr>
      <w:tr w:rsidR="00862354" w14:paraId="699CBEC3" w14:textId="77777777">
        <w:tc>
          <w:tcPr>
            <w:tcW w:w="1041" w:type="dxa"/>
            <w:vAlign w:val="center"/>
          </w:tcPr>
          <w:p w14:paraId="673F6622" w14:textId="77777777" w:rsidR="00862354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063E21D6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8A4CF68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B59942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2C52F9A" w14:textId="77777777" w:rsidR="00862354" w:rsidRDefault="00000000">
            <w:pPr>
              <w:jc w:val="right"/>
            </w:pPr>
            <w:r>
              <w:t>1.46</w:t>
            </w:r>
          </w:p>
        </w:tc>
        <w:tc>
          <w:tcPr>
            <w:tcW w:w="1148" w:type="dxa"/>
            <w:vAlign w:val="center"/>
          </w:tcPr>
          <w:p w14:paraId="01BFEA63" w14:textId="77777777" w:rsidR="00862354" w:rsidRDefault="00000000">
            <w:pPr>
              <w:jc w:val="right"/>
            </w:pPr>
            <w:r>
              <w:t>0.68</w:t>
            </w:r>
          </w:p>
        </w:tc>
        <w:tc>
          <w:tcPr>
            <w:tcW w:w="848" w:type="dxa"/>
            <w:vMerge/>
            <w:vAlign w:val="center"/>
          </w:tcPr>
          <w:p w14:paraId="3A8F775C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CE2E263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713B1E8" w14:textId="77777777" w:rsidR="00862354" w:rsidRDefault="00862354">
            <w:pPr>
              <w:jc w:val="right"/>
            </w:pPr>
          </w:p>
        </w:tc>
      </w:tr>
      <w:tr w:rsidR="00862354" w14:paraId="3DD853EA" w14:textId="77777777">
        <w:tc>
          <w:tcPr>
            <w:tcW w:w="1041" w:type="dxa"/>
            <w:vAlign w:val="center"/>
          </w:tcPr>
          <w:p w14:paraId="3D4F227F" w14:textId="77777777" w:rsidR="00862354" w:rsidRDefault="00000000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48" w:type="dxa"/>
            <w:vAlign w:val="center"/>
          </w:tcPr>
          <w:p w14:paraId="1FEB2BF2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C01932C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377B191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1E3AC18" w14:textId="77777777" w:rsidR="00862354" w:rsidRDefault="00000000">
            <w:pPr>
              <w:jc w:val="right"/>
            </w:pPr>
            <w:r>
              <w:t>1.53</w:t>
            </w:r>
          </w:p>
        </w:tc>
        <w:tc>
          <w:tcPr>
            <w:tcW w:w="1148" w:type="dxa"/>
            <w:vAlign w:val="center"/>
          </w:tcPr>
          <w:p w14:paraId="364DD2D6" w14:textId="77777777" w:rsidR="00862354" w:rsidRDefault="00000000">
            <w:pPr>
              <w:jc w:val="right"/>
            </w:pPr>
            <w:r>
              <w:t>0.72</w:t>
            </w:r>
          </w:p>
        </w:tc>
        <w:tc>
          <w:tcPr>
            <w:tcW w:w="848" w:type="dxa"/>
            <w:vMerge/>
            <w:vAlign w:val="center"/>
          </w:tcPr>
          <w:p w14:paraId="629E2578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810629B" w14:textId="77777777" w:rsidR="00862354" w:rsidRDefault="0086235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7A3B15E" w14:textId="77777777" w:rsidR="00862354" w:rsidRDefault="00862354">
            <w:pPr>
              <w:jc w:val="right"/>
            </w:pPr>
          </w:p>
        </w:tc>
      </w:tr>
      <w:tr w:rsidR="00862354" w14:paraId="68D0D97C" w14:textId="77777777">
        <w:tc>
          <w:tcPr>
            <w:tcW w:w="1041" w:type="dxa"/>
            <w:vAlign w:val="center"/>
          </w:tcPr>
          <w:p w14:paraId="2F182002" w14:textId="77777777" w:rsidR="00862354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4B90CB10" w14:textId="77777777" w:rsidR="00862354" w:rsidRDefault="00000000">
            <w:pPr>
              <w:jc w:val="right"/>
            </w:pPr>
            <w:r>
              <w:t>11.65</w:t>
            </w:r>
          </w:p>
        </w:tc>
        <w:tc>
          <w:tcPr>
            <w:tcW w:w="1148" w:type="dxa"/>
            <w:vAlign w:val="center"/>
          </w:tcPr>
          <w:p w14:paraId="0CCAF297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0C95329" w14:textId="77777777" w:rsidR="00862354" w:rsidRDefault="00000000">
            <w:pPr>
              <w:jc w:val="right"/>
            </w:pPr>
            <w:r>
              <w:t>1.65</w:t>
            </w:r>
          </w:p>
        </w:tc>
        <w:tc>
          <w:tcPr>
            <w:tcW w:w="1148" w:type="dxa"/>
            <w:vAlign w:val="center"/>
          </w:tcPr>
          <w:p w14:paraId="2688309A" w14:textId="77777777" w:rsidR="00862354" w:rsidRDefault="00000000">
            <w:pPr>
              <w:jc w:val="right"/>
            </w:pPr>
            <w:r>
              <w:t>14.72</w:t>
            </w:r>
          </w:p>
        </w:tc>
        <w:tc>
          <w:tcPr>
            <w:tcW w:w="1148" w:type="dxa"/>
            <w:vAlign w:val="center"/>
          </w:tcPr>
          <w:p w14:paraId="51BD3C37" w14:textId="77777777" w:rsidR="00862354" w:rsidRDefault="00000000">
            <w:pPr>
              <w:jc w:val="right"/>
            </w:pPr>
            <w:r>
              <w:t>6.87</w:t>
            </w:r>
          </w:p>
        </w:tc>
        <w:tc>
          <w:tcPr>
            <w:tcW w:w="848" w:type="dxa"/>
            <w:vAlign w:val="center"/>
          </w:tcPr>
          <w:p w14:paraId="63BBF3A1" w14:textId="77777777" w:rsidR="00862354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3C7E45AC" w14:textId="77777777" w:rsidR="00862354" w:rsidRDefault="00000000">
            <w:pPr>
              <w:jc w:val="right"/>
            </w:pPr>
            <w:r>
              <w:t>1.72</w:t>
            </w:r>
          </w:p>
        </w:tc>
        <w:tc>
          <w:tcPr>
            <w:tcW w:w="848" w:type="dxa"/>
            <w:vAlign w:val="center"/>
          </w:tcPr>
          <w:p w14:paraId="5343BDB0" w14:textId="77777777" w:rsidR="00862354" w:rsidRDefault="00000000">
            <w:pPr>
              <w:jc w:val="right"/>
            </w:pPr>
            <w:r>
              <w:t>0.00</w:t>
            </w:r>
          </w:p>
        </w:tc>
      </w:tr>
    </w:tbl>
    <w:p w14:paraId="2F344E01" w14:textId="77777777" w:rsidR="00862354" w:rsidRDefault="00000000">
      <w:pPr>
        <w:pStyle w:val="2"/>
        <w:widowControl w:val="0"/>
      </w:pPr>
      <w:bookmarkStart w:id="81" w:name="_Toc186319940"/>
      <w:r>
        <w:t>全年能耗</w:t>
      </w:r>
      <w:bookmarkEnd w:id="81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4FFC2E02" w14:textId="77777777" w:rsidTr="00B10D05">
        <w:tc>
          <w:tcPr>
            <w:tcW w:w="820" w:type="pct"/>
            <w:shd w:val="clear" w:color="auto" w:fill="E0E0E0"/>
            <w:vAlign w:val="center"/>
          </w:tcPr>
          <w:p w14:paraId="04A13BA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87B485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6C93326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2" w:name="设计建筑别名"/>
            <w:r>
              <w:rPr>
                <w:rFonts w:hint="eastAsia"/>
                <w:lang w:val="en-US"/>
              </w:rPr>
              <w:t>设计建筑</w:t>
            </w:r>
            <w:bookmarkEnd w:id="82"/>
          </w:p>
          <w:p w14:paraId="6601A2D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67D0CAA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03AB6E4E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187DD0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1CD4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191DC57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3" w:name="耗冷量2"/>
            <w:r w:rsidRPr="00771B84">
              <w:rPr>
                <w:rFonts w:hint="eastAsia"/>
                <w:lang w:val="en-US"/>
              </w:rPr>
              <w:t>38.58</w:t>
            </w:r>
            <w:bookmarkEnd w:id="83"/>
          </w:p>
        </w:tc>
        <w:tc>
          <w:tcPr>
            <w:tcW w:w="1293" w:type="pct"/>
          </w:tcPr>
          <w:p w14:paraId="262C119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D6CBA75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62B34C6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6C96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34E896C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4" w:name="耗热量2"/>
            <w:r w:rsidRPr="00771B84">
              <w:rPr>
                <w:rFonts w:hint="eastAsia"/>
                <w:lang w:val="en-US"/>
              </w:rPr>
              <w:t>0.00</w:t>
            </w:r>
            <w:bookmarkEnd w:id="84"/>
          </w:p>
        </w:tc>
        <w:tc>
          <w:tcPr>
            <w:tcW w:w="1293" w:type="pct"/>
          </w:tcPr>
          <w:p w14:paraId="59EC685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244B62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F3A125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1DD71E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767D23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5" w:name="耗冷耗热量2"/>
            <w:r w:rsidRPr="00771B84">
              <w:rPr>
                <w:rFonts w:hint="eastAsia"/>
                <w:lang w:val="en-US"/>
              </w:rPr>
              <w:t>38.58</w:t>
            </w:r>
            <w:bookmarkEnd w:id="85"/>
          </w:p>
        </w:tc>
        <w:tc>
          <w:tcPr>
            <w:tcW w:w="1293" w:type="pct"/>
          </w:tcPr>
          <w:p w14:paraId="34F9126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7B661D0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310C55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7A29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289691D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6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86"/>
          </w:p>
        </w:tc>
        <w:tc>
          <w:tcPr>
            <w:tcW w:w="1293" w:type="pct"/>
          </w:tcPr>
          <w:p w14:paraId="3366BEE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4855DA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AD31D6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B3A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7FB264C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7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87"/>
          </w:p>
        </w:tc>
        <w:tc>
          <w:tcPr>
            <w:tcW w:w="1293" w:type="pct"/>
          </w:tcPr>
          <w:p w14:paraId="79D03B7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2A8B34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B66B66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E701BA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6DE1C32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8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88"/>
          </w:p>
        </w:tc>
        <w:tc>
          <w:tcPr>
            <w:tcW w:w="1293" w:type="pct"/>
          </w:tcPr>
          <w:p w14:paraId="0907FE0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9A1546C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6CF34E43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4D0E508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393361E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0340544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9" w:name="冷源能耗"/>
            <w:r w:rsidRPr="00771B84">
              <w:rPr>
                <w:lang w:val="en-US"/>
              </w:rPr>
              <w:t>6.31</w:t>
            </w:r>
            <w:bookmarkEnd w:id="89"/>
          </w:p>
        </w:tc>
        <w:tc>
          <w:tcPr>
            <w:tcW w:w="1293" w:type="pct"/>
          </w:tcPr>
          <w:p w14:paraId="55EE14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A313EE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D306A1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35627FF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1ED42CD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0" w:name="冷却水泵能耗"/>
            <w:r w:rsidRPr="00771B84">
              <w:rPr>
                <w:lang w:val="en-US"/>
              </w:rPr>
              <w:t>2.12</w:t>
            </w:r>
            <w:bookmarkEnd w:id="90"/>
          </w:p>
        </w:tc>
        <w:tc>
          <w:tcPr>
            <w:tcW w:w="1293" w:type="pct"/>
          </w:tcPr>
          <w:p w14:paraId="4CC9864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E41309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E46764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034B6F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315C2A0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1" w:name="冷冻水泵能耗"/>
            <w:r w:rsidRPr="00771B84">
              <w:rPr>
                <w:lang w:val="en-US"/>
              </w:rPr>
              <w:t>2.54</w:t>
            </w:r>
            <w:bookmarkEnd w:id="91"/>
          </w:p>
        </w:tc>
        <w:tc>
          <w:tcPr>
            <w:tcW w:w="1293" w:type="pct"/>
          </w:tcPr>
          <w:p w14:paraId="37C5119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9296AD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5F1DD0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ABA57D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09C9F48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2" w:name="冷却塔能耗"/>
            <w:r w:rsidRPr="00771B84">
              <w:rPr>
                <w:rFonts w:hint="eastAsia"/>
                <w:lang w:val="en-US"/>
              </w:rPr>
              <w:t>0.68</w:t>
            </w:r>
            <w:bookmarkEnd w:id="92"/>
          </w:p>
        </w:tc>
        <w:tc>
          <w:tcPr>
            <w:tcW w:w="1293" w:type="pct"/>
          </w:tcPr>
          <w:p w14:paraId="23B6DC2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77A3F1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4F562D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4DCF78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3C106C0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3" w:name="单元式空调能耗"/>
            <w:r w:rsidRPr="00771B84">
              <w:rPr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 w14:paraId="5D0C2F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1D88E7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7D23CB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770855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02B7FEF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4" w:name="空调能耗"/>
            <w:r w:rsidRPr="00771B84">
              <w:rPr>
                <w:lang w:val="en-US"/>
              </w:rPr>
              <w:t>11.65</w:t>
            </w:r>
            <w:bookmarkEnd w:id="94"/>
          </w:p>
        </w:tc>
        <w:tc>
          <w:tcPr>
            <w:tcW w:w="1293" w:type="pct"/>
          </w:tcPr>
          <w:p w14:paraId="67BC676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795AAA3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BDDB80E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73EAC89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E9BC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5E4B076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热源能耗"/>
            <w:r w:rsidRPr="00771B84">
              <w:rPr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 w14:paraId="7F6883C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941E3F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3C0149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2DBD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5C18B20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6" w:name="热水泵能耗"/>
            <w:r w:rsidRPr="00771B84">
              <w:rPr>
                <w:lang w:val="en-US"/>
              </w:rPr>
              <w:t>0.00</w:t>
            </w:r>
            <w:bookmarkEnd w:id="96"/>
          </w:p>
        </w:tc>
        <w:tc>
          <w:tcPr>
            <w:tcW w:w="1293" w:type="pct"/>
          </w:tcPr>
          <w:p w14:paraId="3A72981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169611B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FD2DE8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0E26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07EA43B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7" w:name="供暖热源侧水泵能耗"/>
            <w:r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14:paraId="4134831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7044F3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632D68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CB73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7AEE497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单元式热泵能耗"/>
            <w:r w:rsidRPr="00771B84">
              <w:rPr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 w14:paraId="228658A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204D92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B5EF80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55EB7C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3DBC475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供暖能耗"/>
            <w:r w:rsidRPr="00771B84">
              <w:rPr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14:paraId="7B08F75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EFCBA65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F0BC1C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7114C40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051B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3B3C0DA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新排风系统能耗"/>
            <w:r w:rsidRPr="00771B84">
              <w:rPr>
                <w:rFonts w:hint="eastAsia"/>
                <w:lang w:val="en-US"/>
              </w:rPr>
              <w:t>1.63</w:t>
            </w:r>
            <w:bookmarkEnd w:id="100"/>
          </w:p>
        </w:tc>
        <w:tc>
          <w:tcPr>
            <w:tcW w:w="1293" w:type="pct"/>
          </w:tcPr>
          <w:p w14:paraId="09E5C67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904D26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087A0B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E49A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0CC611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风机盘管能耗"/>
            <w:r w:rsidRPr="00771B84">
              <w:rPr>
                <w:rFonts w:hint="eastAsia"/>
                <w:lang w:val="en-US"/>
              </w:rPr>
              <w:t>0.03</w:t>
            </w:r>
            <w:bookmarkEnd w:id="101"/>
          </w:p>
        </w:tc>
        <w:tc>
          <w:tcPr>
            <w:tcW w:w="1293" w:type="pct"/>
          </w:tcPr>
          <w:p w14:paraId="4BB5658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46DA47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9084B2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38D90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15EBFAE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14:paraId="190448E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131CAB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D4BBF0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DEB454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35CEA7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空调动力能耗"/>
            <w:r w:rsidRPr="00771B84">
              <w:rPr>
                <w:rFonts w:hint="eastAsia"/>
                <w:lang w:val="en-US"/>
              </w:rPr>
              <w:t>1.65</w:t>
            </w:r>
            <w:bookmarkEnd w:id="103"/>
          </w:p>
        </w:tc>
        <w:tc>
          <w:tcPr>
            <w:tcW w:w="1293" w:type="pct"/>
          </w:tcPr>
          <w:p w14:paraId="53EFCA5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326DD85B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5E3A8BEC" w14:textId="77777777" w:rsidR="00000000" w:rsidRDefault="00000000" w:rsidP="007A39D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0716B47B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04" w:name="照明能耗"/>
            <w:r w:rsidRPr="00771B84">
              <w:rPr>
                <w:rFonts w:hint="eastAsia"/>
                <w:lang w:val="en-US"/>
              </w:rPr>
              <w:t>14.72</w:t>
            </w:r>
            <w:bookmarkEnd w:id="104"/>
          </w:p>
        </w:tc>
        <w:tc>
          <w:tcPr>
            <w:tcW w:w="1293" w:type="pct"/>
          </w:tcPr>
          <w:p w14:paraId="0D167AB3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597C4846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3B11DECB" w14:textId="77777777" w:rsidR="00000000" w:rsidRDefault="00000000" w:rsidP="007A39D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Ej)</w:t>
            </w:r>
          </w:p>
        </w:tc>
        <w:tc>
          <w:tcPr>
            <w:tcW w:w="1671" w:type="pct"/>
            <w:vAlign w:val="center"/>
          </w:tcPr>
          <w:p w14:paraId="379CF361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05" w:name="设备用电"/>
            <w:r w:rsidRPr="00771B84">
              <w:rPr>
                <w:rFonts w:hint="eastAsia"/>
                <w:lang w:val="en-US"/>
              </w:rPr>
              <w:t>6.87</w:t>
            </w:r>
            <w:bookmarkEnd w:id="105"/>
          </w:p>
        </w:tc>
        <w:tc>
          <w:tcPr>
            <w:tcW w:w="1293" w:type="pct"/>
          </w:tcPr>
          <w:p w14:paraId="1B319DB7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25E10AB7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0FED9A9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17C8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3623652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动力系统能耗"/>
            <w:r w:rsidRPr="00771B84">
              <w:rPr>
                <w:rFonts w:hint="eastAsia"/>
                <w:lang w:val="en-US"/>
              </w:rPr>
              <w:t>1.72</w:t>
            </w:r>
            <w:bookmarkEnd w:id="106"/>
          </w:p>
        </w:tc>
        <w:tc>
          <w:tcPr>
            <w:tcW w:w="1293" w:type="pct"/>
          </w:tcPr>
          <w:p w14:paraId="06EBF9F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1BFFAE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564D8B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B7E5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278B760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排风机能耗"/>
            <w:r w:rsidRPr="00771B84"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2C3AAB0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2C451E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D08E46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E382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7D2C0A2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1D8D5A0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C41248" w:rsidRPr="00771B84" w14:paraId="52031C14" w14:textId="77777777">
        <w:tc>
          <w:tcPr>
            <w:tcW w:w="820" w:type="pct"/>
            <w:vMerge/>
            <w:shd w:val="clear" w:color="auto" w:fill="E0E0E0"/>
            <w:vAlign w:val="center"/>
          </w:tcPr>
          <w:p w14:paraId="5086F9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DB51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59E97B9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其他设备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6D362A5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2945AF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C59086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EA428C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5ABDB14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其他能耗"/>
            <w:r w:rsidRPr="00771B84">
              <w:rPr>
                <w:rFonts w:hint="eastAsia"/>
                <w:lang w:val="en-US"/>
              </w:rPr>
              <w:t>1.72</w:t>
            </w:r>
            <w:bookmarkEnd w:id="110"/>
          </w:p>
        </w:tc>
        <w:tc>
          <w:tcPr>
            <w:tcW w:w="1293" w:type="pct"/>
          </w:tcPr>
          <w:p w14:paraId="3A4636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A0693" w:rsidRPr="00771B84" w14:paraId="36EF9974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007302E3" w14:textId="77777777" w:rsidR="00000000" w:rsidRDefault="00000000" w:rsidP="002A069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rFonts w:hint="eastAsia"/>
                <w:lang w:val="en-US"/>
              </w:rPr>
              <w:t>发电</w:t>
            </w:r>
          </w:p>
          <w:p w14:paraId="57427EAD" w14:textId="77777777" w:rsidR="00000000" w:rsidRPr="00771B84" w:rsidRDefault="00000000" w:rsidP="002A0693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02A63D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59B04CF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11" w:name="光伏能耗"/>
            <w:r w:rsidRPr="00771B84">
              <w:rPr>
                <w:rFonts w:hint="eastAsia"/>
                <w:lang w:val="en-US"/>
              </w:rPr>
              <w:t>16.06</w:t>
            </w:r>
            <w:bookmarkEnd w:id="111"/>
          </w:p>
        </w:tc>
        <w:tc>
          <w:tcPr>
            <w:tcW w:w="1293" w:type="pct"/>
          </w:tcPr>
          <w:p w14:paraId="5B85CBFD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A0693" w:rsidRPr="00771B84" w14:paraId="6CA63167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20DECA3D" w14:textId="77777777" w:rsidR="00000000" w:rsidRPr="00771B84" w:rsidRDefault="00000000" w:rsidP="002A0693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14A7F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293B6CA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12" w:name="风力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67D83640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A0693" w:rsidRPr="00771B84" w14:paraId="05C2847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EC23BCC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C7CD2DB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1BB1FBEB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13" w:name="可再生能源能耗"/>
            <w:r w:rsidRPr="00771B84">
              <w:rPr>
                <w:rFonts w:hint="eastAsia"/>
                <w:lang w:val="en-US"/>
              </w:rPr>
              <w:t>16.06</w:t>
            </w:r>
            <w:bookmarkEnd w:id="113"/>
          </w:p>
        </w:tc>
        <w:tc>
          <w:tcPr>
            <w:tcW w:w="1293" w:type="pct"/>
          </w:tcPr>
          <w:p w14:paraId="161A307A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11A22CA6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125FF83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：标煤</w:t>
            </w:r>
            <w:r>
              <w:rPr>
                <w:rFonts w:hint="eastAsia"/>
                <w:lang w:val="en-US"/>
              </w:rPr>
              <w:t>(kgce/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14"/>
          </w:p>
        </w:tc>
        <w:tc>
          <w:tcPr>
            <w:tcW w:w="1671" w:type="pct"/>
            <w:vAlign w:val="center"/>
          </w:tcPr>
          <w:p w14:paraId="06C2E21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建筑总能耗"/>
            <w:r w:rsidRPr="00771B84">
              <w:rPr>
                <w:lang w:val="en-US"/>
              </w:rPr>
              <w:t>20.55</w:t>
            </w:r>
            <w:bookmarkEnd w:id="115"/>
          </w:p>
        </w:tc>
        <w:tc>
          <w:tcPr>
            <w:tcW w:w="1293" w:type="pct"/>
          </w:tcPr>
          <w:p w14:paraId="7D67C94B" w14:textId="77777777" w:rsidR="00000000" w:rsidRPr="00771B84" w:rsidRDefault="00000000" w:rsidP="00EC46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</w:t>
            </w:r>
            <w:r>
              <w:rPr>
                <w:lang w:val="en-US"/>
              </w:rPr>
              <w:t>El +Ej +</w:t>
            </w:r>
            <w:r>
              <w:rPr>
                <w:lang w:val="en-US"/>
              </w:rPr>
              <w:t>Eo-Er</w:t>
            </w:r>
          </w:p>
        </w:tc>
      </w:tr>
    </w:tbl>
    <w:p w14:paraId="15978D16" w14:textId="77777777" w:rsidR="00000000" w:rsidRPr="007E0E08" w:rsidRDefault="00000000" w:rsidP="005915B3"/>
    <w:p w14:paraId="720C41FB" w14:textId="77777777" w:rsidR="00862354" w:rsidRDefault="00862354">
      <w:pPr>
        <w:widowControl w:val="0"/>
        <w:jc w:val="both"/>
        <w:rPr>
          <w:color w:val="000000"/>
        </w:rPr>
      </w:pPr>
    </w:p>
    <w:p w14:paraId="5B4C34D7" w14:textId="77777777" w:rsidR="00862354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1D0C7CAD" wp14:editId="0317C9D9">
            <wp:extent cx="5667375" cy="55816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40349" w14:textId="77777777" w:rsidR="00862354" w:rsidRDefault="00862354">
      <w:pPr>
        <w:sectPr w:rsidR="00862354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A4EBF90" w14:textId="77777777" w:rsidR="00862354" w:rsidRDefault="00000000">
      <w:pPr>
        <w:pStyle w:val="1"/>
        <w:widowControl w:val="0"/>
        <w:jc w:val="both"/>
        <w:rPr>
          <w:color w:val="000000"/>
        </w:rPr>
      </w:pPr>
      <w:bookmarkStart w:id="116" w:name="_Toc186319941"/>
      <w:r>
        <w:rPr>
          <w:color w:val="000000"/>
        </w:rPr>
        <w:lastRenderedPageBreak/>
        <w:t>附录</w:t>
      </w:r>
      <w:bookmarkEnd w:id="116"/>
    </w:p>
    <w:p w14:paraId="6A17F26B" w14:textId="77777777" w:rsidR="00862354" w:rsidRDefault="00862354">
      <w:pPr>
        <w:widowControl w:val="0"/>
        <w:jc w:val="both"/>
        <w:rPr>
          <w:color w:val="000000"/>
        </w:rPr>
      </w:pPr>
    </w:p>
    <w:p w14:paraId="33BBDD6C" w14:textId="77777777" w:rsidR="00862354" w:rsidRDefault="00000000">
      <w:r>
        <w:t>暑假</w:t>
      </w:r>
      <w:r>
        <w:t xml:space="preserve">:7.15~8.25; </w:t>
      </w:r>
      <w:r>
        <w:t>寒假：</w:t>
      </w:r>
      <w:r>
        <w:t>1.1~2.28</w:t>
      </w:r>
    </w:p>
    <w:p w14:paraId="492A36F3" w14:textId="77777777" w:rsidR="00862354" w:rsidRDefault="00000000">
      <w:pPr>
        <w:pStyle w:val="2"/>
      </w:pPr>
      <w:bookmarkStart w:id="117" w:name="_Toc186319942"/>
      <w:r>
        <w:t>工作日/节假日人员逐时在室率(%)</w:t>
      </w:r>
      <w:bookmarkEnd w:id="117"/>
    </w:p>
    <w:p w14:paraId="738AE363" w14:textId="77777777" w:rsidR="00862354" w:rsidRDefault="0086235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1B1FF5B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424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DF44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594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65B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781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B31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8CB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DD2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E93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1EA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432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12C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D93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87B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85E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EE9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8D0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D72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C9D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D6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8B4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FDB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7AF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86E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81A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62354" w14:paraId="693CA1B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2C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B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F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F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D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9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E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A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9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F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3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B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CA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8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4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D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4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3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3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E2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7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B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5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E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D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D09D5B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4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C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1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4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0D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9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2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F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4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4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D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04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9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D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B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6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2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C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C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5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6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8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5B0EF3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A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4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4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A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F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6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8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2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2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C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6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DC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E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F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F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C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3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5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C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4A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0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6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6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9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FE293E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4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A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C0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0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7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3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C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A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7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1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E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8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B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5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F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D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A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A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3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AD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0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74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D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9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7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2AC23D7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1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F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D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3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F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2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C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8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E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E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F6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1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0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0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B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4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3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B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2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D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7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6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C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7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6DEB4C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19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C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A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9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9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A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A9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F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4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A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8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6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6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6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6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A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F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6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1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A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D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B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6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EA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0320EA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D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4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B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8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D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2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2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A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6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A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7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0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1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D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54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F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7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5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3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F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D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AE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6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8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A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25A502A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E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C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9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4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7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3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2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3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3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0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8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9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3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8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D0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8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F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2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4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C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3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C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C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3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B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2C553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1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A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2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F5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D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3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3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D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0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E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C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5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E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C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8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1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7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7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D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E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F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4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F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5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E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EA3E04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F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1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4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C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B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7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2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1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6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B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CA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7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37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B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6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2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D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8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4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7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2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B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5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09220B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F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6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D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0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C7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A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4B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8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C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E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F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8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D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1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B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0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E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2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0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6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7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B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C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8B9F90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4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C4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E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E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2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5D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6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F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6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1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6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A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3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5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9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E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A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B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6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3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7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0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0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F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0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A86F7A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6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6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5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5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0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0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F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D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C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47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6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4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8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9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5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1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45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E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4E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5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A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F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4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C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2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8A90E0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1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1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2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4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C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3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A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4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E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3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8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4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E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2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1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B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E8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4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1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0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3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1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8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5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D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390EB8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D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E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E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5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B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C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6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1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0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F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7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7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3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5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B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9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A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0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6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E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3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76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3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A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9CFFC6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0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5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74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F1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C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F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E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2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7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4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A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1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E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6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C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A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5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D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B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B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3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5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0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C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25FE1D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6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E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1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1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7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F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0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E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C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D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5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5D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9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7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9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C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9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E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3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F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C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30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2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1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3E2780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A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8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5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A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3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C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2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3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6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9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F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8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C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6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F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E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6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B1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B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2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FE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C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E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2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D3577D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7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D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D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0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F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5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2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0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E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E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B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3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3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F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2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3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E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C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F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F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A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5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A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A29124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63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7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9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2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9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E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A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D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B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9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D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6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1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8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8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4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4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4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F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C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E7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DF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0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4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B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52921B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F5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4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3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8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7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3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4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F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1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A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1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7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3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0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F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3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C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8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8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8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E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C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F5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4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A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9C408C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6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A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D0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7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C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6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F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0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4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9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6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F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9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5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A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F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F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E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D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0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F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77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D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9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A0E4D5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D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8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B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D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8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D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9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09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0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0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E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4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5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C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C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2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4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C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6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2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2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6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C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EA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2B6707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4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B0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7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DC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1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C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C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2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1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F1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D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0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A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4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D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D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D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1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6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3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2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2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67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1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4CFAB2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3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A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3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A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0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4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69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B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E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7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8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F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D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0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3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3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F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A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3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4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F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2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4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6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F0B137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C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C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7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F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8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B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C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A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F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1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6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2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F3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C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0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1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E9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9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8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C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7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E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C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0FFBE7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F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E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A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6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F9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D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3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7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9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E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F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F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B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9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4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9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4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9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2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D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78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7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87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4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DB3870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4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7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F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8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A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6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0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F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9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B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D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0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2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7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C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D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E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4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3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2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E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F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B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A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B6A1CE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D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5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4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D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A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5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E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9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4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3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6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E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4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E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C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7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D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2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1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5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D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8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B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C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2F6C482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2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7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1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4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A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F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3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F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6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9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B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6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3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0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6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7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1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3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0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7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9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F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E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C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56569B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E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F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E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1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2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D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1E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B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0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D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5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F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8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9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6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4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8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1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7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E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A4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3D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1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DAB856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B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B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0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1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E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E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4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D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6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A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AE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1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D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C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9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1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A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6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4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E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9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3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6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D60767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4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B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1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A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A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A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0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C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D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D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F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F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1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7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C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B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E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6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F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0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D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0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61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3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D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CCF7E4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7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F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31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6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5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B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6D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4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1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B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1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9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1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6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6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6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6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8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5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E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6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1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0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8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A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81BD97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7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7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1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EB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2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1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B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7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E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D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B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8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C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D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C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B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6F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4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F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D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D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D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7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B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F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72B030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9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B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4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5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D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3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5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7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3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9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28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E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5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7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6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7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D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97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C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2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2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A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2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5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8C15A0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0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5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9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D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4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5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F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2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A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B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E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A9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8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7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3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5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E2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81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1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E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D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5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0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C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55A16E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4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E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B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1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6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4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9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F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88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92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5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33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5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A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C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B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DA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7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1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FA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5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C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C7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F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9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3909BF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E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B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B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0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5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3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6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D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5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6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E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4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D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5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4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4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0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5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D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F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2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6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A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E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B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4CD822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3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F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A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5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0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4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D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2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8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7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A6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00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A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C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6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6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C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6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C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4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B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D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8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E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9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3DA718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9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5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E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1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DF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B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F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4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6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C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8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C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4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C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7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9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6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B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4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6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2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0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2D974E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B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3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C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7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8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0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D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0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E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1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9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5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9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7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9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5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2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4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3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4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F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9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4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5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3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B381C0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E0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F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2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7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1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C1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7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8F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0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E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A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A0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1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1A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B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9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0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E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3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8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B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3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8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B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B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27E019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A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8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7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9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0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A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C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A2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6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2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6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8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1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4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E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3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1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7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6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4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3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C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7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E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ABF1F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9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0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2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3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9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45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2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4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7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3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61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0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D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9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6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1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9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5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C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3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4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B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C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E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0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F2E017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0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4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0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8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8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8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09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0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C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C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9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4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C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7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5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A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5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D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5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B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8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E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B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3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59F14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1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4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F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2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C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1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9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A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9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5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C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9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4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8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8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8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8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7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9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4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C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6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9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1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7F35BEB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0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0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D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3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1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B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E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35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4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8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C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5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9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2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1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B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7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1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B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9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F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E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3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5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3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E1A491F" w14:textId="77777777" w:rsidR="00862354" w:rsidRDefault="00862354"/>
    <w:p w14:paraId="617402C0" w14:textId="77777777" w:rsidR="00862354" w:rsidRDefault="00000000">
      <w:r>
        <w:t>注：第一行：工作日；第二行：节假日；第三行：寒假；第四行：暑假</w:t>
      </w:r>
    </w:p>
    <w:p w14:paraId="3A9A6D72" w14:textId="77777777" w:rsidR="00862354" w:rsidRDefault="00000000">
      <w:pPr>
        <w:pStyle w:val="2"/>
      </w:pPr>
      <w:bookmarkStart w:id="118" w:name="_Toc186319943"/>
      <w:r>
        <w:t>工作日/节假日照明开关时间表(%)</w:t>
      </w:r>
      <w:bookmarkEnd w:id="118"/>
    </w:p>
    <w:p w14:paraId="51658541" w14:textId="77777777" w:rsidR="00862354" w:rsidRDefault="0086235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6031A9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B5F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A2F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422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890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9E6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F92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5D6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F16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CB8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FF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539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3D5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F2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838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9F5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246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5F5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09A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229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282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FE2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EBB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962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4A3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F69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62354" w14:paraId="7A72ABF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2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E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5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71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3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D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F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D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F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0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7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B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D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C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4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8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A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7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6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0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2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9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5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1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C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7EEEBE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5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7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B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2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F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7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8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C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6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7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2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1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6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4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1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3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F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17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E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1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9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C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4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B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3E893A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4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CB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0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7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B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6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8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6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2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5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3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A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2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7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9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B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C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8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D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0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F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A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8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5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7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4D0A76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7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F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2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6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E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F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C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C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F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9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8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D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D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D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4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3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9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5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C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9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5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1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4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8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EE4D57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E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4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B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5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1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0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A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A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2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F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2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E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8B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A8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5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61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1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0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5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4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C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1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0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B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4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62354" w14:paraId="1D3522D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02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A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D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D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E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48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7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3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C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9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1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D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9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0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9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77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2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1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1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4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0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3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5D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9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B5C3E4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C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3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E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A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C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F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A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8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D4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A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2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C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5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2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3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F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7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F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3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D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4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9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9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8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C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4AC542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E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2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C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C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6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6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8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C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7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9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E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3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D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D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7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2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5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6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F3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0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8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8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2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A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6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A1C254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3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92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A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98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0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D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9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CB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B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D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9E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E4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4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E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6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B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E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9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2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2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F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2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7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1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F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F60D7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3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5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E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B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5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4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2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2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9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45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4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F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8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BC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6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4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0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B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1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5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43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5F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8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6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7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DBF42B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4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8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A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F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0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2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F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7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0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F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7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D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4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4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6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9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0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D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E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1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76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3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C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4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B4D52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E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B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A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F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F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0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8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2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D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B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2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D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4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1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9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8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7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F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6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E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D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9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D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4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3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6B4E20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2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5E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7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47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E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35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6B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2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0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B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A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EB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C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D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9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E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3A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7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9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B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F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0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0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B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C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2889C3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A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4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4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D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F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6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C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A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A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C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2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C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6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5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8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C4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F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1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F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C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6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F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84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206C5A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D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5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B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C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9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1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8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8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A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0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7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A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8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0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5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6E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3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5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8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6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3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8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2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7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F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47B1FD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F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A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C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6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A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1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5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5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5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C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5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0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9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C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F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A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F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8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F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2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B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C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B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B08C8F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3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6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6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5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4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D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A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6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C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1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9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B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9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9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B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A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1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4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7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B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8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1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8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8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FDD1B6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7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3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4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5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9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7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A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C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8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9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8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0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A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0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E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03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A7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4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D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D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7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D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1D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8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F38F3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5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7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5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4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2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AB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B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8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B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D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7F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3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0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F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C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8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3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7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F7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0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8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B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C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E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C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5BB448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7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D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2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9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E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B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8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D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7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C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F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B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4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3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7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1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9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4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0D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0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4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5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D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E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A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66D28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E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6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7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E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5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D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E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3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2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F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1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8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07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D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7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A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7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B1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E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F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C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A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A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A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1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32F293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6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2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3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C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7A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E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E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4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4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0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B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9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B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7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5A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0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C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B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8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A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5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C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9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7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87A8C2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C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A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F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7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5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4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1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C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9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D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D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A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5E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7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31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9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8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1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4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8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1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5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F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8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826374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E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9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F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6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D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7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A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5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8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3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92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7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1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7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1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5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F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E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6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5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9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D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F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4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C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F6BD6E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6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4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1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C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7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5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1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7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A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7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2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F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3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67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3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4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A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0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3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B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9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2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A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5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74020E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6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3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5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B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8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B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9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5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A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7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B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E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0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8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F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9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1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F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1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D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5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8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AB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C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5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110680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C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F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2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0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3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4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8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F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C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D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4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6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B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E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A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8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1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7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2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5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E9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6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2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1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4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BFE12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B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8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3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C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D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8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A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5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80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4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F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D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9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E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80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B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0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A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D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1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6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3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D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94167D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E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0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7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96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D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B9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4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6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9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6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D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5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1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F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9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3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9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BD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8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9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C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2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3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B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2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62354" w14:paraId="4AC40B8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9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3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F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B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7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D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2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C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E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2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D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1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2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1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4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8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4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C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F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7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5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5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D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C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A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2D95AB3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0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B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1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5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B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1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D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D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4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1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4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2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C7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A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E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6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9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4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6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8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C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7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4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3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6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D20F78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5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F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0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0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5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D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7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D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1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3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4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8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0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8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04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7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7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1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E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A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B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3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0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8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A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CFA6BE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D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2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E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2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2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8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3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A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4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5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5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B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B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7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7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D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F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E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B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E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D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3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9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E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21B1A99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1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2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1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9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E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9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6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C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4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0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8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5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4D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C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5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7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C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9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7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5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4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1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A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9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0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E026A0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6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9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7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3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A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6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3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A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D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5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9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5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7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6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8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F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C3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A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9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A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D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D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7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4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6BEA80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4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F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7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8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2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8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4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3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C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C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A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C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A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B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0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2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C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3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5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1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6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3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5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2D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4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889AA0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3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2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8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1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6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01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8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A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4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B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2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D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4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6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3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6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0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D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4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0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7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D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8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C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F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6BEC67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D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8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9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6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E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8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E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BF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0E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1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D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C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C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6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C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4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D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8D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7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D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D1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06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6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E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B58EB0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9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C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7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C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B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5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2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0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E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C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3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1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7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8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7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2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70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7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F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4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9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C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8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8B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CA8247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2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4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5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6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3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9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6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5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7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1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1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0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4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3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8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5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6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E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6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0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1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3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7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1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B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F35ADB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DF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F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2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5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5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D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F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C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4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2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6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5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4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2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D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0B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28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7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4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2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A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4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34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0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62354" w14:paraId="5685C4A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0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FA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5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5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B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1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F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4D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F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8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0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7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F8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2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4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7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7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52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8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5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4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D3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07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E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23D645F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A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A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A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0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3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7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2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1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0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E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9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B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C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1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B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0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7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6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4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7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3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C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A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F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C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9252A9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F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7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0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7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A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E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9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1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C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A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4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3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3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1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F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3B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C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C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5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B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D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F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0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B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0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5DC071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B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0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B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A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2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E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3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5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7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D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4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B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4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2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3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0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0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E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B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2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1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1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D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F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862354" w14:paraId="79F17E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4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A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5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4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D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A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F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F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3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0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F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1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C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1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5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7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C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E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E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8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8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A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1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7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48C984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7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B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7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4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A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6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1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3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7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5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A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E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8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5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7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C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7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8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A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C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3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1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9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6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1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286BB92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0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7A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B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3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F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4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5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8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B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84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3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7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2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8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0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B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6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1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0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1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3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7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D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D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5D6ACB9" w14:textId="77777777" w:rsidR="00862354" w:rsidRDefault="00862354"/>
    <w:p w14:paraId="77AD297E" w14:textId="77777777" w:rsidR="00862354" w:rsidRDefault="00000000">
      <w:r>
        <w:t>注：第一行：工作日；第二行：节假日；第三行：寒假；第四行：暑假</w:t>
      </w:r>
    </w:p>
    <w:p w14:paraId="491DC361" w14:textId="77777777" w:rsidR="00862354" w:rsidRDefault="00000000">
      <w:pPr>
        <w:pStyle w:val="2"/>
      </w:pPr>
      <w:bookmarkStart w:id="119" w:name="_Toc186319944"/>
      <w:r>
        <w:t>工作日/节假日设备逐时使用率(%)</w:t>
      </w:r>
      <w:bookmarkEnd w:id="119"/>
    </w:p>
    <w:p w14:paraId="15DD3CC7" w14:textId="77777777" w:rsidR="00862354" w:rsidRDefault="0086235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3FDB60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715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AC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164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6D0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CAD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ECF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366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317B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6451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999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32E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54BF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4F3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860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4A9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3AF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658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1AD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785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B71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7F4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B64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EAF7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305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50B3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62354" w14:paraId="17DC1D1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E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A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F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C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2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C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2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0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1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0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C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8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6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B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B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3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48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B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4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B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B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4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6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B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2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BBABF5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5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A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8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B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06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8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9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A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C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5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5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3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F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5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0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C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63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1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9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3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6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D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1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EE0937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5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B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D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0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A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C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A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E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7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6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6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6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2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2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C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4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3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6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5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67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5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9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3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D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653B4F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B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F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6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A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B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1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9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1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8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C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E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6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5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3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5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43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F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9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2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1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3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9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1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5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11EC95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0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2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1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7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A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C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1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C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0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6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6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E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6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E6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6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0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4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1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9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4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1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2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C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0E01B9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F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9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0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3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E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B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7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3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5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8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E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0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2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0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3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A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F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5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C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A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3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5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4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3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154F12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A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98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A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4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B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9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6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0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8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B4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8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7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6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3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9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5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C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A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6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6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E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0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5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A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FBF022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A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3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D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9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D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2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1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0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C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7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6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1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A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7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53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5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0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9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9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F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D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D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B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A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28B1AB3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6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A1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7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5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3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B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F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3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1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2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9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F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F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39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6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8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4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3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7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3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0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7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3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2645EB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2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E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45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D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4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A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2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6D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D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9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9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3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A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0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E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0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7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9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F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19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7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2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6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8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A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4E1EC3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B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7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0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A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B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0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4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B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B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6B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7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6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2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F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9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4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B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7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9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C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F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5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F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CB4866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4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5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D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6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7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1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B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5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E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E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E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0C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7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5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B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E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9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E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B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4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8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5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8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5B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7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CAD3B7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B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8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E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D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9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A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A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6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A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8A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9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D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E5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36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3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7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B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F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4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4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9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A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F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5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8899AA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E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C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A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B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4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2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64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2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2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0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E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1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5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A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A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A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6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A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8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1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8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3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92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C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9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5AE204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9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1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4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8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2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C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0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2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7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15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C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7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2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E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0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0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D3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6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F6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2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B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4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F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7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E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11A048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D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A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8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4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A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C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B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0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4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DE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C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1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6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5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2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5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8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DC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0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6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B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2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4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A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F9FCB2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B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C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8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3F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2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6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0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7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3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B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A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C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0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B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0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C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9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1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F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4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7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1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22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7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2EEA55A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00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F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4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8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8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5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6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B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6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5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7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F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1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D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7A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E6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D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A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B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A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4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EF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A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D5D50D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6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C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9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3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0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A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C8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4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00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7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D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3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D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E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7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6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21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5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7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F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4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D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E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A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C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AC20D7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62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5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4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6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6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2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6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D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8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3A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8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5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FE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1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4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9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4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F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C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7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D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1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2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27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2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E42324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B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0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D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A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5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2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5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1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E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24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7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3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8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1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4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D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6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5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5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26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1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A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3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2BF2EB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2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E4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8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7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1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B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1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2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0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9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9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D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7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A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A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6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9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2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5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2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2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5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97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9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B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F55E05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8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1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9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4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6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5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2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0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8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5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A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0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5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A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8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55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B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6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09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2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8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E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6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F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A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B68537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3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B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EB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C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F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C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9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B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B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D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2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D0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E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0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D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4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7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3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8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7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0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E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9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6A8A90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8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A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6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F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E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6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A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4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E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3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A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A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0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A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7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5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6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7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F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4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7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2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3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2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C20BB3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73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5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E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D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B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4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E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3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7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8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0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F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C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8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C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1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C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D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5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9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4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0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5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37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48C845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F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99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0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3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FF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9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2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9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72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D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B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C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0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8C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4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C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6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72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0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A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C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2F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10A5A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2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8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B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9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6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9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7F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F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2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A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A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9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C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B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9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0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1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7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4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9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8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92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0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3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2C80223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1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0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F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5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F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6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A3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D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B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5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E3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3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B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C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7A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4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C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5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9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1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4F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7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0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9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FD2F8D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5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3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9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0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AE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2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8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7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A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9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5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6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9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2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E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B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F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7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B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E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A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E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A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7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C25D4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9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5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5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8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0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2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1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8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F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B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D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9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8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4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9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F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6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1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8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4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A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89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3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D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5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6C94A1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9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E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5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9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8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C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E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5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E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5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B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F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5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C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1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5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A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B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1C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6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C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49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0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1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1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5CAB35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3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1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1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7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D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F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7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5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B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4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6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6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24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0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E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1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1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4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2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A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C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C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8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E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2B9228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C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A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7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4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C6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C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5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E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4F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2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C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8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0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E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7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1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D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6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4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6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4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F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8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0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9089BE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5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2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A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57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5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B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4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D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3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B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E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C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D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F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C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B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9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7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3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47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2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2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1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C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09E25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D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E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7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A4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6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F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3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C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8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D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F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D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2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4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3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8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0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36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D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E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D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B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B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8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B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D24930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F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6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7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8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B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C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8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8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0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3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7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B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F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9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8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4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4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E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1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6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E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F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C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0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E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7CDD42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F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2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2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A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F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3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9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3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8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2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EC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A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F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5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9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3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0C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2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5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1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4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D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7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6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F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7806CB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A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8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B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8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31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1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F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D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3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0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8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A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9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B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0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8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D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0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7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8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2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9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5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9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E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4C51C6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D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C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8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2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B2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5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5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B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40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2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7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A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9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7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2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E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1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A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D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F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7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9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9B7CC7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34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6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C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0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6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B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1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E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6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4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5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3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9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E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D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7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3C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01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9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8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E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CF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3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0E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838F17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A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8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2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B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5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A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1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9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9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6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2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E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5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C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3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B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9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8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0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7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5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A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8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2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B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23B48D5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6A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A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D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1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4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2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8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D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2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E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D0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F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C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F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6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9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9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7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A6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C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3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57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B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4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DA4C72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2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D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0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0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7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6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C0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7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7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4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B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5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4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0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0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7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5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0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B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C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1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E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A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E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D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503463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E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4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C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3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F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2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DD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7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5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4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A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89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D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B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4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9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1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5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6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D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F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A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5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4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862354" w14:paraId="7C79481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A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7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0A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5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2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5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8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E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D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9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D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F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0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7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9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8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6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0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8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D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A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D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1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0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724F6D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3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1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9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1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57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E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7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D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0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CE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C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6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3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6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2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8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F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76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0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D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0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A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F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26184C8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0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5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F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8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B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F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1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9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8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B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7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F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E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8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F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1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1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0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1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2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B6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4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0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E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22FC1DA" w14:textId="77777777" w:rsidR="00862354" w:rsidRDefault="00862354"/>
    <w:p w14:paraId="6D2C8FD3" w14:textId="77777777" w:rsidR="00862354" w:rsidRDefault="00000000">
      <w:r>
        <w:t>注：第一行：工作日；第二行：节假日；第三行：寒假；第四行：暑假</w:t>
      </w:r>
    </w:p>
    <w:p w14:paraId="6196845E" w14:textId="77777777" w:rsidR="00862354" w:rsidRDefault="00000000">
      <w:pPr>
        <w:pStyle w:val="2"/>
      </w:pPr>
      <w:bookmarkStart w:id="120" w:name="_Toc186319945"/>
      <w:r>
        <w:t>工作日/节假日空调系统运行时间表(1:开,0:关)</w:t>
      </w:r>
      <w:bookmarkEnd w:id="120"/>
    </w:p>
    <w:p w14:paraId="6660E795" w14:textId="77777777" w:rsidR="00862354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650B4A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A12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303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056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719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9F5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DEC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F4C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040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420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08E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B1B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B80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493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0EB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54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36E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C24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760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1CA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DC2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2D8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5CA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2D6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1B6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C0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62354" w14:paraId="0E65591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8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2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3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23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1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D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F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38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B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8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E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B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24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5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4A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1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7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C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4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D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4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E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6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B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E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42B4C2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B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4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2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F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8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8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6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4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A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B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9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F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1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A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13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D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1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0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4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C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C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E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C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1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7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83F1FE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8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1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3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31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D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2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1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E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C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8E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9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1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CD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5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C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3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2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A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B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B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7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A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1421821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8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A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5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C5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F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0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8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F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5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C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0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5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E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2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E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9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D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7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5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3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4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6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2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1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FA45C56" w14:textId="77777777" w:rsidR="00862354" w:rsidRDefault="00000000">
      <w:r>
        <w:t>供冷期：</w:t>
      </w:r>
    </w:p>
    <w:p w14:paraId="5F7751D7" w14:textId="77777777" w:rsidR="00862354" w:rsidRDefault="0086235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C54B26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8B9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073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594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6004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9A4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D75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89E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36D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F1C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125D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8DD3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F5D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DB1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076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FDE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6AB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253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E81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100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D12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DA8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91C6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86C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06F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F25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62354" w14:paraId="52B9C62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E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B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0D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7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1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A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F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F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2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00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1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B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63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A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F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5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7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0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C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1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9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1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9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A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9B955F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6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D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E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C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7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28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9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0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8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5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9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5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F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1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8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5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5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E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1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3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5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A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9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9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38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FF524E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7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2D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9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1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5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1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5F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3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0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A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4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8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E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1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C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5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B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7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3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F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F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0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E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9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5B471D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A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3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F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17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52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F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9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4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D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D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6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D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7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C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1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B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A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0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3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2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C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3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4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3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6801FFF" w14:textId="77777777" w:rsidR="00862354" w:rsidRDefault="00862354"/>
    <w:p w14:paraId="7C5839C6" w14:textId="77777777" w:rsidR="00862354" w:rsidRDefault="00000000">
      <w:r>
        <w:t>注：第一行：工作日；第二行：节假日；第三行：寒假；第四行：暑假</w:t>
      </w:r>
    </w:p>
    <w:p w14:paraId="5FAD4D59" w14:textId="77777777" w:rsidR="00862354" w:rsidRDefault="00000000">
      <w:pPr>
        <w:pStyle w:val="2"/>
      </w:pPr>
      <w:bookmarkStart w:id="121" w:name="_Toc186319946"/>
      <w:r>
        <w:t>工作日/节假日新风运行时间表(%)</w:t>
      </w:r>
      <w:bookmarkEnd w:id="121"/>
    </w:p>
    <w:p w14:paraId="167D493E" w14:textId="77777777" w:rsidR="00862354" w:rsidRDefault="0086235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10E8E1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6F9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0C6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A38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7BB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573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D0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1E3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1AF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B6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09A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5AA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AE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913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496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595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A96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25D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B3C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554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7BE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62D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171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0F4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5F7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8FA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62354" w14:paraId="4691377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1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3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F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E6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6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8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0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9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C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3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0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6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6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A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8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7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5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8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9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2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2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F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C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D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D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3A667B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4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9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9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0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6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6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78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C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E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6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6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6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03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5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8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1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0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B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D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A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4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4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A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6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235CA49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5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9C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B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A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5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E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1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1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1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1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0F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55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B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D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9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1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6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6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3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F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A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59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E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F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D4FDCF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7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9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C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F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8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E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B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8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9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2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D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9E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8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5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3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9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28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E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5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F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2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2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4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5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9C1132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9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F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C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8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2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4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C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A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B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B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3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8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2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9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3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6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6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57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0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5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7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09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7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8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D75948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2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9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C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9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2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2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8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D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7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E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A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A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0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E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B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B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6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A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1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3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F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B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9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6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B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08FAD5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D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2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3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1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7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A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E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F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8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16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B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B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2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8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4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5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F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5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8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11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1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2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C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2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BDC68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E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C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4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5A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1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3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5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0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3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8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1F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2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C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A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3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E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4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2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D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4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5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A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6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C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E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AA61CC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3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F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8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5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0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7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F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C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1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3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3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8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E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4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6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7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0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3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4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A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B9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B4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A3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1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2E6E0D3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9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9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2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5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6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7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5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F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8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F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1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E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9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C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A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F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0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0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9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5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B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3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6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3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2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5ADDEA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3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6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7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1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7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C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C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D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D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9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1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1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7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A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A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9A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4F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5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7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9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8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F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3B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8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1A03DB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0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7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B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EA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F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B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A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9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0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9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5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C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8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6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D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0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D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0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2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2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C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1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E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E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CF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DB4673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4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F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4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4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B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6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4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04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F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1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5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1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9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1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D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1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4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E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3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5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C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3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7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C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5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8D8363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D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B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8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4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6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3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5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C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D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A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9A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E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6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8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4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9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B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D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49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F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E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2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C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4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A4945C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4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A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B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D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3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5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D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0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0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E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E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9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4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4B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3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F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E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E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8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3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8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D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D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3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8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EA061A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0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3B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9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4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E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5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8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2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D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1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6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C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1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B2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4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C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B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1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3B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6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A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250979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6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5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8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5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F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2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D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0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6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3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1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2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9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44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D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6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B6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9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5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3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F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4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8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2E4980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8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3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D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5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A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0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4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3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7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A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2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66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2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F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0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1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2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C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2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A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7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2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6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B7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6FDC8B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3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0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0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3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4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E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1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9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1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23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F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F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6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E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C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7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E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0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4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3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6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7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3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BEF7C6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1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1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7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6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5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5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3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E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6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E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8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3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9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1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E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1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7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8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8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D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7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4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C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3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7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EDBF9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3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F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8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0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3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8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9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1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A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5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9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A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1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8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C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C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6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1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E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2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8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1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4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6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1CA3E2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5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A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5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5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8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A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E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4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D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3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2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2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7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B0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4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1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0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5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0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5E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8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3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B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5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F4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5932C2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1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C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4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C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9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1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2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3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6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9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1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3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EF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F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AB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3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1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F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7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2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E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C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0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3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D3011F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6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9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1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6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CC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2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7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C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E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2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3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3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5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A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E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7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AF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9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8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D5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D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4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2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4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27D25C8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C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C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2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F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E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A1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B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6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E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5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6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0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9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5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A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8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D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4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0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9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1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3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7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D272FD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3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6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A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8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A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A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C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F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5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5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9F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6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5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8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9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A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E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7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0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7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C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A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0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3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5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1DB74C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D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5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5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9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3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9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E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3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C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9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0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8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1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E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2A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8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8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5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A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2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6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B0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B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F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9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45D24A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55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4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B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0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3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F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F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F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3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3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9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7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6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93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8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A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9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B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9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C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B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F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0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B182C9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7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A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5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E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E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BB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D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0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2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D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8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87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6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E6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4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6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9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C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C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1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8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C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6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9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E9A0A3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E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1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1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0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1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2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C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F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C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3B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5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7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88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1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2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3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8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F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C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7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E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6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6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6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B991B7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7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2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D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00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0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F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6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6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1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4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D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2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8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1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C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C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F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E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2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0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8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0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5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1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27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77D8A8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0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A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9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A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5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46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4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C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0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A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0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A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3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0A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D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E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5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4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B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D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2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9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9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0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2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2871366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7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A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9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1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8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6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C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F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1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0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4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7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9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F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C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A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F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F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3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3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1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F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6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7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2C7683C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D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2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1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2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8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E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9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5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9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B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1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F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A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5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69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8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6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D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F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6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44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2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C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0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E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A495C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2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3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1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8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1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3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E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D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F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5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2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B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9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E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5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6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F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A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E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3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9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E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E3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5925E76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5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D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E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1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4D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A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8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B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D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F5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5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F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E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1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9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3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4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F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1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A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7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6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1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D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1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F197EF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D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E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E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0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A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C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E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2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E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F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D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0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C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0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4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D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4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0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D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2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F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A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F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E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9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75C71FC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C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86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9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D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E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1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5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4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7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7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C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4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F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2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F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C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E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1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D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D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D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2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6BAA45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F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7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1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C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4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F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71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C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E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0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8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4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6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78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E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8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A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B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6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8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1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A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0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4E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3E4534C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7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5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2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E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2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8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C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4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E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3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3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E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1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0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E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6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F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5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6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6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A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8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7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6D895A0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5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7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D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E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F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E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5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A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6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6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F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3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F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D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A6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7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5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6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6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E0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1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0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4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0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C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82500B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6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A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4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1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B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C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6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A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2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4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F1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1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C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6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4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A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3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4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98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D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5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0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0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E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35E2CA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8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1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F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0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E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8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7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D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0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3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A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8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B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1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F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D9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1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A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B6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3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E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F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D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5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3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029419F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F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5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E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3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6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9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E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6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C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E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3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3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A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3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7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8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3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69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6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8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8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9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7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D9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110B474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C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9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9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6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6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B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B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F4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1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4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F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1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6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7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7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B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D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7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6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7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2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1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6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862354" w14:paraId="5EE63BD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D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F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1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5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D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A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6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9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9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A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6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7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C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E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E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6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1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1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9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1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C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4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4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2354" w14:paraId="450A6A7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D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D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7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B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5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2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A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6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1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F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B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02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7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7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B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B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E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0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D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B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0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24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3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25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F7CE11F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1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E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2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5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5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7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8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C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F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0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A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C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6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E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3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9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3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D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4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5F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6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3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4D525DA" w14:textId="77777777" w:rsidR="00862354" w:rsidRDefault="00862354"/>
    <w:p w14:paraId="5019C987" w14:textId="77777777" w:rsidR="00862354" w:rsidRDefault="00000000">
      <w:r>
        <w:t>注：第一行：工作日；第二行：节假日；第三行：寒假；第四行：暑假</w:t>
      </w:r>
    </w:p>
    <w:p w14:paraId="085515C4" w14:textId="77777777" w:rsidR="00862354" w:rsidRDefault="00862354"/>
    <w:sectPr w:rsidR="0086235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443FF" w14:textId="77777777" w:rsidR="00200417" w:rsidRDefault="00200417">
      <w:r>
        <w:separator/>
      </w:r>
    </w:p>
  </w:endnote>
  <w:endnote w:type="continuationSeparator" w:id="0">
    <w:p w14:paraId="2EAC9CF6" w14:textId="77777777" w:rsidR="00200417" w:rsidRDefault="0020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16F5" w14:textId="77777777" w:rsidR="00933FD2" w:rsidRDefault="00F40C4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18997B" w14:textId="77777777" w:rsidR="00933FD2" w:rsidRDefault="00933F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C8D1" w14:textId="77777777" w:rsidR="00933FD2" w:rsidRDefault="00F40C4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4FF3">
      <w:rPr>
        <w:rStyle w:val="a8"/>
        <w:noProof/>
      </w:rPr>
      <w:t>4</w:t>
    </w:r>
    <w:r>
      <w:rPr>
        <w:rStyle w:val="a8"/>
      </w:rPr>
      <w:fldChar w:fldCharType="end"/>
    </w:r>
  </w:p>
  <w:p w14:paraId="18E3AC81" w14:textId="77777777" w:rsidR="00933FD2" w:rsidRDefault="009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6CE37" w14:textId="77777777" w:rsidR="00200417" w:rsidRDefault="00200417">
      <w:r>
        <w:separator/>
      </w:r>
    </w:p>
  </w:footnote>
  <w:footnote w:type="continuationSeparator" w:id="0">
    <w:p w14:paraId="40F5927F" w14:textId="77777777" w:rsidR="00200417" w:rsidRDefault="0020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BE1A" w14:textId="77777777" w:rsidR="00933FD2" w:rsidRDefault="00F40C45">
    <w:pPr>
      <w:pStyle w:val="a6"/>
      <w:jc w:val="left"/>
    </w:pPr>
    <w:r>
      <w:rPr>
        <w:noProof/>
        <w:lang w:val="en-US"/>
      </w:rPr>
      <w:drawing>
        <wp:inline distT="0" distB="0" distL="0" distR="0" wp14:anchorId="0443F276" wp14:editId="3DB95A81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45248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08"/>
    <w:rsid w:val="000118E3"/>
    <w:rsid w:val="00033A7A"/>
    <w:rsid w:val="00034FF3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0417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62354"/>
    <w:rsid w:val="00883D6C"/>
    <w:rsid w:val="008D3D30"/>
    <w:rsid w:val="00902539"/>
    <w:rsid w:val="0092018E"/>
    <w:rsid w:val="00931867"/>
    <w:rsid w:val="00932BF3"/>
    <w:rsid w:val="00933FD2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0314E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EC7308"/>
    <w:rsid w:val="00F04642"/>
    <w:rsid w:val="00F40C45"/>
    <w:rsid w:val="00F4490D"/>
    <w:rsid w:val="00F47A9B"/>
    <w:rsid w:val="00F54441"/>
    <w:rsid w:val="00F75DD1"/>
    <w:rsid w:val="00FA4B87"/>
    <w:rsid w:val="00FF2243"/>
    <w:rsid w:val="18501FF1"/>
    <w:rsid w:val="206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1E534"/>
  <w15:docId w15:val="{B714164E-B507-4E4B-A616-66D26601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/>
    <w:lsdException w:name="toc 2" w:semiHidden="1" w:uiPriority="39"/>
    <w:lsdException w:name="toc 3" w:semiHidden="1" w:uiPriority="3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link w:val="10"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7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1"/>
    <w:link w:val="1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C~1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</Template>
  <TotalTime>1</TotalTime>
  <Pages>21</Pages>
  <Words>3291</Words>
  <Characters>18765</Characters>
  <Application>Microsoft Office Word</Application>
  <DocSecurity>0</DocSecurity>
  <Lines>156</Lines>
  <Paragraphs>44</Paragraphs>
  <ScaleCrop>false</ScaleCrop>
  <Company/>
  <LinksUpToDate>false</LinksUpToDate>
  <CharactersWithSpaces>22012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creator>Jason cheng</dc:creator>
  <cp:lastModifiedBy>8613337442789</cp:lastModifiedBy>
  <cp:revision>1</cp:revision>
  <dcterms:created xsi:type="dcterms:W3CDTF">2024-12-28T15:11:00Z</dcterms:created>
  <dcterms:modified xsi:type="dcterms:W3CDTF">2024-12-28T15:12:00Z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268A256AB0AB41AF9B2183AFC3743DAE_13</vt:lpwstr>
  </property>
  <property fmtid="{D5CDD505-2E9C-101B-9397-08002B2CF9AE}" pid="3" name="KSOProductBuildVer">
    <vt:lpwstr>2052-12.1.0.15712</vt:lpwstr>
  </property>
</Properties>
</file>