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61" w:name="_GoBack"/>
      <w:bookmarkEnd w:id="61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长安云驿·绿境方舟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162050" cy="1162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4939B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咸阳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90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T15860057339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1F8E510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_Toc20697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_Toc20697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FCE843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_Toc487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_Toc487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213755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_Toc12944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_Toc12944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02141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_Toc9483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_Toc9483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8008E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_Toc4200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_Toc4200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175442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_Toc21849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_Toc21849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17DCC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_Toc17178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_Toc17178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3F0A23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_Toc3847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_Toc3847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14E5EC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_Toc19175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_Toc19175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9E61B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_Toc23237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_Toc23237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38666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_Toc14687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_Toc14687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073CC7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_Toc10466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_Toc10466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1D219A1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_Toc22163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_Toc22163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7EB1CBD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_Toc15936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_Toc15936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34007C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_Toc17576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_Toc17576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88E17E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_Toc2578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_Toc2578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6EAC6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_Toc15647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_Toc15647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34735C9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_Toc12935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_Toc12935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2001EA2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_Toc7509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_Toc7509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20697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1.00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5619.44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3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23.10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487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12944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9483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4200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21849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7178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3847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9175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23237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晴天－CIE12（大气清晰）：3月20日 12:00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14687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0.50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10466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22163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3937B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DA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4759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9791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151D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9BF3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1031E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3AE8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4E5D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38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C0654</w:t>
            </w:r>
          </w:p>
        </w:tc>
        <w:tc>
          <w:tcPr>
            <w:vAlign w:val="center"/>
          </w:tcPr>
          <w:p w14:paraId="7F21F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7D05B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29234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A27A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B970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7CAC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15B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C7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07758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3861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73F67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4B99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82D1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47BF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F6EB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29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C1454</w:t>
            </w:r>
          </w:p>
        </w:tc>
        <w:tc>
          <w:tcPr>
            <w:vAlign w:val="center"/>
          </w:tcPr>
          <w:p w14:paraId="3FE30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vAlign w:val="center"/>
          </w:tcPr>
          <w:p w14:paraId="40B6C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447E9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362C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D1FB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4C4A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8B07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D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C1554</w:t>
            </w:r>
          </w:p>
        </w:tc>
        <w:tc>
          <w:tcPr>
            <w:vAlign w:val="center"/>
          </w:tcPr>
          <w:p w14:paraId="7A0A6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8218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7520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A8B0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D1A7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CAAA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56FB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4A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C1654</w:t>
            </w:r>
          </w:p>
        </w:tc>
        <w:tc>
          <w:tcPr>
            <w:vAlign w:val="center"/>
          </w:tcPr>
          <w:p w14:paraId="6D56F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09434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38F5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3F29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5A87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5888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EBE4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A9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C17021</w:t>
            </w:r>
          </w:p>
        </w:tc>
        <w:tc>
          <w:tcPr>
            <w:vAlign w:val="center"/>
          </w:tcPr>
          <w:p w14:paraId="4DE73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17040</w:t>
            </w:r>
          </w:p>
        </w:tc>
        <w:tc>
          <w:tcPr>
            <w:vAlign w:val="center"/>
          </w:tcPr>
          <w:p w14:paraId="22744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79039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40FB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5FA1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4FA1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7A3C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C4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C1809</w:t>
            </w:r>
          </w:p>
        </w:tc>
        <w:tc>
          <w:tcPr>
            <w:vAlign w:val="center"/>
          </w:tcPr>
          <w:p w14:paraId="5770C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621A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45978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0AE8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65F1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2F6F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96BE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8E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C1954</w:t>
            </w:r>
          </w:p>
        </w:tc>
        <w:tc>
          <w:tcPr>
            <w:vAlign w:val="center"/>
          </w:tcPr>
          <w:p w14:paraId="6877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vAlign w:val="center"/>
          </w:tcPr>
          <w:p w14:paraId="3738B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2D328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3AE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A954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5CFF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922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9E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7F618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11B8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7D348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9EFF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B53A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1B17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8A4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88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C2412</w:t>
            </w:r>
          </w:p>
        </w:tc>
        <w:tc>
          <w:tcPr>
            <w:vAlign w:val="center"/>
          </w:tcPr>
          <w:p w14:paraId="07387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E253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613F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6D9F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275F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019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3CAF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1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71849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24A00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5AD3B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862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802A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6EB5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58B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4E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C2454</w:t>
            </w:r>
          </w:p>
        </w:tc>
        <w:tc>
          <w:tcPr>
            <w:vAlign w:val="center"/>
          </w:tcPr>
          <w:p w14:paraId="04A39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C869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0CB19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F226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D4BE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C367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E8DE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D0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C2654</w:t>
            </w:r>
          </w:p>
        </w:tc>
        <w:tc>
          <w:tcPr>
            <w:vAlign w:val="center"/>
          </w:tcPr>
          <w:p w14:paraId="59FBE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vAlign w:val="center"/>
          </w:tcPr>
          <w:p w14:paraId="3E74A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FADB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EB02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C759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396F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2079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E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C2830</w:t>
            </w:r>
          </w:p>
        </w:tc>
        <w:tc>
          <w:tcPr>
            <w:vAlign w:val="center"/>
          </w:tcPr>
          <w:p w14:paraId="7FD99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</w:t>
            </w:r>
          </w:p>
        </w:tc>
        <w:tc>
          <w:tcPr>
            <w:vAlign w:val="center"/>
          </w:tcPr>
          <w:p w14:paraId="0B2E5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6E4B9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5A8D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FA87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0EAB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6F66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40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C3012</w:t>
            </w:r>
          </w:p>
        </w:tc>
        <w:tc>
          <w:tcPr>
            <w:vAlign w:val="center"/>
          </w:tcPr>
          <w:p w14:paraId="67BBF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E44B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6D01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E43E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31B0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965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4400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3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C3154</w:t>
            </w:r>
          </w:p>
        </w:tc>
        <w:tc>
          <w:tcPr>
            <w:vAlign w:val="center"/>
          </w:tcPr>
          <w:p w14:paraId="19171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</w:t>
            </w:r>
          </w:p>
        </w:tc>
        <w:tc>
          <w:tcPr>
            <w:vAlign w:val="center"/>
          </w:tcPr>
          <w:p w14:paraId="4A186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07B4F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1D4A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2A67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BD29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9FEF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72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C3645</w:t>
            </w:r>
          </w:p>
        </w:tc>
        <w:tc>
          <w:tcPr>
            <w:vAlign w:val="center"/>
          </w:tcPr>
          <w:p w14:paraId="46F0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55927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485AF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935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55DE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637C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1894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A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776F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vAlign w:val="center"/>
          </w:tcPr>
          <w:p w14:paraId="3435A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6D0AD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3E98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3F0B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97C6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B041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3F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C4054</w:t>
            </w:r>
          </w:p>
        </w:tc>
        <w:tc>
          <w:tcPr>
            <w:vAlign w:val="center"/>
          </w:tcPr>
          <w:p w14:paraId="0DFA5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</w:t>
            </w:r>
          </w:p>
        </w:tc>
        <w:tc>
          <w:tcPr>
            <w:vAlign w:val="center"/>
          </w:tcPr>
          <w:p w14:paraId="697A8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2081C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26BB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5133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388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8BAB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E2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C4254</w:t>
            </w:r>
          </w:p>
        </w:tc>
        <w:tc>
          <w:tcPr>
            <w:vAlign w:val="center"/>
          </w:tcPr>
          <w:p w14:paraId="0F1BB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vAlign w:val="center"/>
          </w:tcPr>
          <w:p w14:paraId="20C28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24471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D99A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79EC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8329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19A4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C9C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C4354</w:t>
            </w:r>
          </w:p>
        </w:tc>
        <w:tc>
          <w:tcPr>
            <w:vAlign w:val="center"/>
          </w:tcPr>
          <w:p w14:paraId="49B7B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</w:t>
            </w:r>
          </w:p>
        </w:tc>
        <w:tc>
          <w:tcPr>
            <w:vAlign w:val="center"/>
          </w:tcPr>
          <w:p w14:paraId="36283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15309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C0CB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F4AF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C6D9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6F7D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11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C4830</w:t>
            </w:r>
          </w:p>
        </w:tc>
        <w:tc>
          <w:tcPr>
            <w:vAlign w:val="center"/>
          </w:tcPr>
          <w:p w14:paraId="4C315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</w:tc>
        <w:tc>
          <w:tcPr>
            <w:vAlign w:val="center"/>
          </w:tcPr>
          <w:p w14:paraId="15009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7015A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3C6E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1BB8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DDE1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8A95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7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C5254</w:t>
            </w:r>
          </w:p>
        </w:tc>
        <w:tc>
          <w:tcPr>
            <w:vAlign w:val="center"/>
          </w:tcPr>
          <w:p w14:paraId="32BDA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</w:t>
            </w:r>
          </w:p>
        </w:tc>
        <w:tc>
          <w:tcPr>
            <w:vAlign w:val="center"/>
          </w:tcPr>
          <w:p w14:paraId="3EF3E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08E72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EC37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6053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69C0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884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A1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C5812</w:t>
            </w:r>
          </w:p>
        </w:tc>
        <w:tc>
          <w:tcPr>
            <w:vAlign w:val="center"/>
          </w:tcPr>
          <w:p w14:paraId="2D15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5820</w:t>
            </w:r>
          </w:p>
        </w:tc>
        <w:tc>
          <w:tcPr>
            <w:vAlign w:val="center"/>
          </w:tcPr>
          <w:p w14:paraId="1F4EB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0BCCE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F764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94C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EB8F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1A19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CB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C6212</w:t>
            </w:r>
          </w:p>
        </w:tc>
        <w:tc>
          <w:tcPr>
            <w:vAlign w:val="center"/>
          </w:tcPr>
          <w:p w14:paraId="57F7D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</w:t>
            </w:r>
          </w:p>
        </w:tc>
        <w:tc>
          <w:tcPr>
            <w:vAlign w:val="center"/>
          </w:tcPr>
          <w:p w14:paraId="79E96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7D40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DBAF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0401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0E5E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A12F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E2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C6254</w:t>
            </w:r>
          </w:p>
        </w:tc>
        <w:tc>
          <w:tcPr>
            <w:vAlign w:val="center"/>
          </w:tcPr>
          <w:p w14:paraId="149FA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</w:t>
            </w:r>
          </w:p>
        </w:tc>
        <w:tc>
          <w:tcPr>
            <w:vAlign w:val="center"/>
          </w:tcPr>
          <w:p w14:paraId="6B7B7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37AD7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C16B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B5CB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E697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D3A7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9B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C6354</w:t>
            </w:r>
          </w:p>
        </w:tc>
        <w:tc>
          <w:tcPr>
            <w:vAlign w:val="center"/>
          </w:tcPr>
          <w:p w14:paraId="5E9A7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</w:t>
            </w:r>
          </w:p>
        </w:tc>
        <w:tc>
          <w:tcPr>
            <w:vAlign w:val="center"/>
          </w:tcPr>
          <w:p w14:paraId="469A9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8218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1537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1040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6190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050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D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C6630</w:t>
            </w:r>
          </w:p>
        </w:tc>
        <w:tc>
          <w:tcPr>
            <w:vAlign w:val="center"/>
          </w:tcPr>
          <w:p w14:paraId="19E06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</w:t>
            </w:r>
          </w:p>
        </w:tc>
        <w:tc>
          <w:tcPr>
            <w:vAlign w:val="center"/>
          </w:tcPr>
          <w:p w14:paraId="5D889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33D9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6378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0B16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70F1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B32F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B6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C6854</w:t>
            </w:r>
          </w:p>
        </w:tc>
        <w:tc>
          <w:tcPr>
            <w:vAlign w:val="center"/>
          </w:tcPr>
          <w:p w14:paraId="2BC32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6840</w:t>
            </w:r>
          </w:p>
        </w:tc>
        <w:tc>
          <w:tcPr>
            <w:vAlign w:val="center"/>
          </w:tcPr>
          <w:p w14:paraId="0B6AD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1D371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D356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F791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B369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2B24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F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C7254</w:t>
            </w:r>
          </w:p>
        </w:tc>
        <w:tc>
          <w:tcPr>
            <w:vAlign w:val="center"/>
          </w:tcPr>
          <w:p w14:paraId="7986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</w:t>
            </w:r>
          </w:p>
        </w:tc>
        <w:tc>
          <w:tcPr>
            <w:vAlign w:val="center"/>
          </w:tcPr>
          <w:p w14:paraId="0408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B42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E40D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40A6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091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C0AD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C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C8054</w:t>
            </w:r>
          </w:p>
        </w:tc>
        <w:tc>
          <w:tcPr>
            <w:vAlign w:val="center"/>
          </w:tcPr>
          <w:p w14:paraId="1AB9A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8040</w:t>
            </w:r>
          </w:p>
        </w:tc>
        <w:tc>
          <w:tcPr>
            <w:vAlign w:val="center"/>
          </w:tcPr>
          <w:p w14:paraId="4AB7E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1CBCB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C594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A265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3252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147F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4C8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C8212</w:t>
            </w:r>
          </w:p>
        </w:tc>
        <w:tc>
          <w:tcPr>
            <w:vAlign w:val="center"/>
          </w:tcPr>
          <w:p w14:paraId="448C0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</w:t>
            </w:r>
          </w:p>
        </w:tc>
        <w:tc>
          <w:tcPr>
            <w:vAlign w:val="center"/>
          </w:tcPr>
          <w:p w14:paraId="3020E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4B91F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A435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737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A3A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E0B9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F9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vAlign w:val="center"/>
          </w:tcPr>
          <w:p w14:paraId="13388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</w:t>
            </w:r>
          </w:p>
        </w:tc>
        <w:tc>
          <w:tcPr>
            <w:vAlign w:val="center"/>
          </w:tcPr>
          <w:p w14:paraId="03D23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49F87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DDD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215B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EFA6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D07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31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C8454</w:t>
            </w:r>
          </w:p>
        </w:tc>
        <w:tc>
          <w:tcPr>
            <w:vAlign w:val="center"/>
          </w:tcPr>
          <w:p w14:paraId="64CF4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vAlign w:val="center"/>
          </w:tcPr>
          <w:p w14:paraId="74F10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B127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9680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B9E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32F1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4642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7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C8621</w:t>
            </w:r>
          </w:p>
        </w:tc>
        <w:tc>
          <w:tcPr>
            <w:vAlign w:val="center"/>
          </w:tcPr>
          <w:p w14:paraId="3E44A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</w:t>
            </w:r>
          </w:p>
        </w:tc>
        <w:tc>
          <w:tcPr>
            <w:vAlign w:val="center"/>
          </w:tcPr>
          <w:p w14:paraId="297FC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7CBAB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85F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5FAA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434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11C4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DC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C8654</w:t>
            </w:r>
          </w:p>
        </w:tc>
        <w:tc>
          <w:tcPr>
            <w:vAlign w:val="center"/>
          </w:tcPr>
          <w:p w14:paraId="7D8AF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</w:t>
            </w:r>
          </w:p>
        </w:tc>
        <w:tc>
          <w:tcPr>
            <w:vAlign w:val="center"/>
          </w:tcPr>
          <w:p w14:paraId="75ECC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AFDB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5C0F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D420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B57B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7485269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hint="eastAsia" w:ascii="微软雅黑" w:hAnsi="微软雅黑"/>
        </w:rPr>
      </w:pPr>
      <w:bookmarkStart w:id="46" w:name="_Toc15936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14BBC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3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A2BF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BDE3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8E9D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18B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68F5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769EA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E79D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B38B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78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DA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</w:t>
            </w:r>
          </w:p>
        </w:tc>
        <w:tc>
          <w:tcPr>
            <w:vAlign w:val="center"/>
          </w:tcPr>
          <w:p w14:paraId="4921C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</w:t>
            </w:r>
          </w:p>
        </w:tc>
        <w:tc>
          <w:tcPr>
            <w:vAlign w:val="center"/>
          </w:tcPr>
          <w:p w14:paraId="6C314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33.178</w:t>
            </w:r>
          </w:p>
        </w:tc>
        <w:tc>
          <w:tcPr>
            <w:vAlign w:val="center"/>
          </w:tcPr>
          <w:p w14:paraId="6DD34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8F38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遮阳Low-E</w:t>
            </w:r>
          </w:p>
        </w:tc>
        <w:tc>
          <w:tcPr>
            <w:vAlign w:val="center"/>
          </w:tcPr>
          <w:p w14:paraId="5BF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3483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3F05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FD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TC8424</w:t>
            </w:r>
          </w:p>
        </w:tc>
        <w:tc>
          <w:tcPr>
            <w:vAlign w:val="center"/>
          </w:tcPr>
          <w:p w14:paraId="61161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vAlign w:val="center"/>
          </w:tcPr>
          <w:p w14:paraId="251EC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9395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20.160</w:t>
            </w:r>
          </w:p>
        </w:tc>
        <w:tc>
          <w:tcPr>
            <w:vAlign w:val="center"/>
          </w:tcPr>
          <w:p w14:paraId="33685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805A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遮阳Low-E</w:t>
            </w:r>
          </w:p>
        </w:tc>
        <w:tc>
          <w:tcPr>
            <w:vAlign w:val="center"/>
          </w:tcPr>
          <w:p w14:paraId="53547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64B5D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</w:t>
      </w:r>
    </w:p>
    <w:p w14:paraId="2676B1CE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  <w:rPr>
          <w:rFonts w:hint="eastAsia"/>
        </w:rPr>
      </w:pPr>
      <w:bookmarkStart w:id="48" w:name="_Toc17576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2578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19DD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39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7888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59D4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C303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3961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99F3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DF11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2F074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289BB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967D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16E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89F0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1015[办公室]</w:t>
            </w:r>
          </w:p>
        </w:tc>
        <w:tc>
          <w:tcPr>
            <w:vAlign w:val="center"/>
          </w:tcPr>
          <w:p w14:paraId="76563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4DA7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70B2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6AA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vAlign w:val="center"/>
          </w:tcPr>
          <w:p w14:paraId="50D9A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4E7F4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13C6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90C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38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F2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37FA5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36058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00A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D6B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</w:t>
            </w:r>
          </w:p>
        </w:tc>
        <w:tc>
          <w:tcPr>
            <w:vAlign w:val="center"/>
          </w:tcPr>
          <w:p w14:paraId="45134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60A2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6808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97E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26F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35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1004[会议室]</w:t>
            </w:r>
          </w:p>
        </w:tc>
        <w:tc>
          <w:tcPr>
            <w:vAlign w:val="center"/>
          </w:tcPr>
          <w:p w14:paraId="532B9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1E7E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F5C5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DF8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286.23</w:t>
            </w:r>
          </w:p>
        </w:tc>
        <w:tc>
          <w:tcPr>
            <w:vAlign w:val="center"/>
          </w:tcPr>
          <w:p w14:paraId="41DE76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6B2F8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F79F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61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631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15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2E49C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011A1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6B1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0C4F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</w:t>
            </w:r>
          </w:p>
        </w:tc>
        <w:tc>
          <w:tcPr>
            <w:vAlign w:val="center"/>
          </w:tcPr>
          <w:p w14:paraId="22DB5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781C5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F9BB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1BE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38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BA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63CCF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66409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986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CC2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83.55</w:t>
            </w:r>
          </w:p>
        </w:tc>
        <w:tc>
          <w:tcPr>
            <w:vAlign w:val="center"/>
          </w:tcPr>
          <w:p w14:paraId="176A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3EAA7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2586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289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D9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7F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1028[办公室]</w:t>
            </w:r>
          </w:p>
        </w:tc>
        <w:tc>
          <w:tcPr>
            <w:vAlign w:val="center"/>
          </w:tcPr>
          <w:p w14:paraId="0F9B9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3936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0A6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7544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5899F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63CE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A268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C9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4D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83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1005[出站大厅]</w:t>
            </w:r>
          </w:p>
        </w:tc>
        <w:tc>
          <w:tcPr>
            <w:vAlign w:val="center"/>
          </w:tcPr>
          <w:p w14:paraId="161CA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出站大厅</w:t>
            </w:r>
          </w:p>
        </w:tc>
        <w:tc>
          <w:tcPr>
            <w:vAlign w:val="center"/>
          </w:tcPr>
          <w:p w14:paraId="550F0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5C6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056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58.15</w:t>
            </w:r>
          </w:p>
        </w:tc>
        <w:tc>
          <w:tcPr>
            <w:vAlign w:val="center"/>
          </w:tcPr>
          <w:p w14:paraId="5E5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67A0D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951F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9B9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848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AF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74F4C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39C9A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4C74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1A2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102.54</w:t>
            </w:r>
          </w:p>
        </w:tc>
        <w:tc>
          <w:tcPr>
            <w:vAlign w:val="center"/>
          </w:tcPr>
          <w:p w14:paraId="339A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31672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0AD1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28F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69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78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1008[办公室]</w:t>
            </w:r>
          </w:p>
        </w:tc>
        <w:tc>
          <w:tcPr>
            <w:vAlign w:val="center"/>
          </w:tcPr>
          <w:p w14:paraId="4C269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4118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284D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C26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62.99</w:t>
            </w:r>
          </w:p>
        </w:tc>
        <w:tc>
          <w:tcPr>
            <w:vAlign w:val="center"/>
          </w:tcPr>
          <w:p w14:paraId="47C89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157ED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57C0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583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5A5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65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 w14:paraId="145AB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446E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BFD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B0D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62.73</w:t>
            </w:r>
          </w:p>
        </w:tc>
        <w:tc>
          <w:tcPr>
            <w:vAlign w:val="center"/>
          </w:tcPr>
          <w:p w14:paraId="4B86C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C57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FEF2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8A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80B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07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499C9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2D06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4B3A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0C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62.99</w:t>
            </w:r>
          </w:p>
        </w:tc>
        <w:tc>
          <w:tcPr>
            <w:vAlign w:val="center"/>
          </w:tcPr>
          <w:p w14:paraId="5EF7E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6D334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36E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68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26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4C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2FCE3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19DD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EF4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B42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vAlign w:val="center"/>
          </w:tcPr>
          <w:p w14:paraId="65A38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448ED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1379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ED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FE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76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2EF20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8DF3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D2F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B1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58.28</w:t>
            </w:r>
          </w:p>
        </w:tc>
        <w:tc>
          <w:tcPr>
            <w:vAlign w:val="center"/>
          </w:tcPr>
          <w:p w14:paraId="21D1B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68BF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EAEA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230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9E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AD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3B9C4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49E50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6A2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6D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104.83</w:t>
            </w:r>
          </w:p>
        </w:tc>
        <w:tc>
          <w:tcPr>
            <w:vAlign w:val="center"/>
          </w:tcPr>
          <w:p w14:paraId="17BB4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B7D4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99A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39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671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BE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1026[办公室]</w:t>
            </w:r>
          </w:p>
        </w:tc>
        <w:tc>
          <w:tcPr>
            <w:vAlign w:val="center"/>
          </w:tcPr>
          <w:p w14:paraId="543A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565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F489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557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29.91</w:t>
            </w:r>
          </w:p>
        </w:tc>
        <w:tc>
          <w:tcPr>
            <w:vAlign w:val="center"/>
          </w:tcPr>
          <w:p w14:paraId="1A873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6C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1C48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6BE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B82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4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4574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C04E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18E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1B2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40.18</w:t>
            </w:r>
          </w:p>
        </w:tc>
        <w:tc>
          <w:tcPr>
            <w:vAlign w:val="center"/>
          </w:tcPr>
          <w:p w14:paraId="4DFB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2121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0FCD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A0D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F7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00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1029[办公室]</w:t>
            </w:r>
          </w:p>
        </w:tc>
        <w:tc>
          <w:tcPr>
            <w:vAlign w:val="center"/>
          </w:tcPr>
          <w:p w14:paraId="545DF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049A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87A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805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40.18</w:t>
            </w:r>
          </w:p>
        </w:tc>
        <w:tc>
          <w:tcPr>
            <w:vAlign w:val="center"/>
          </w:tcPr>
          <w:p w14:paraId="5ABE7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5D32B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4E3A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C1D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74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A38C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2007[会议室]</w:t>
            </w:r>
          </w:p>
        </w:tc>
        <w:tc>
          <w:tcPr>
            <w:vAlign w:val="center"/>
          </w:tcPr>
          <w:p w14:paraId="56BF6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D2BA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BCF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977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74.74</w:t>
            </w:r>
          </w:p>
        </w:tc>
        <w:tc>
          <w:tcPr>
            <w:vAlign w:val="center"/>
          </w:tcPr>
          <w:p w14:paraId="152DD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23A75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344D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6A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06F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D2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7851D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F75A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32CE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F39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101.39</w:t>
            </w:r>
          </w:p>
        </w:tc>
        <w:tc>
          <w:tcPr>
            <w:vAlign w:val="center"/>
          </w:tcPr>
          <w:p w14:paraId="2881D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6575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4363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2D8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7789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64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2001[进站大厅]</w:t>
            </w:r>
          </w:p>
        </w:tc>
        <w:tc>
          <w:tcPr>
            <w:vAlign w:val="center"/>
          </w:tcPr>
          <w:p w14:paraId="3820E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371AF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8AB1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91D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1307.46</w:t>
            </w:r>
          </w:p>
        </w:tc>
        <w:tc>
          <w:tcPr>
            <w:vAlign w:val="center"/>
          </w:tcPr>
          <w:p w14:paraId="49229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1590D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E882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13A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706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78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2004[连接通道]</w:t>
            </w:r>
          </w:p>
        </w:tc>
        <w:tc>
          <w:tcPr>
            <w:vAlign w:val="center"/>
          </w:tcPr>
          <w:p w14:paraId="169E1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2527D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7C9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5BC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1B21E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4007C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79A1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E8A0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37CC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8E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2014[连接通道]</w:t>
            </w:r>
          </w:p>
        </w:tc>
        <w:tc>
          <w:tcPr>
            <w:vAlign w:val="center"/>
          </w:tcPr>
          <w:p w14:paraId="04213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541E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5438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51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356BE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1E8E8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2FDC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19A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2F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CF1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3002[进站大厅]</w:t>
            </w:r>
          </w:p>
        </w:tc>
        <w:tc>
          <w:tcPr>
            <w:vAlign w:val="center"/>
          </w:tcPr>
          <w:p w14:paraId="2BBCB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25455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B7B6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870E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695.16</w:t>
            </w:r>
          </w:p>
        </w:tc>
        <w:tc>
          <w:tcPr>
            <w:vAlign w:val="center"/>
          </w:tcPr>
          <w:p w14:paraId="5E47A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C72E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3BE3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15647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22521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6B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E54A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8F99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930D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078E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0374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25974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B54F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511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899E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C67E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6D9B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3790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21C8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2DAD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559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vAlign w:val="center"/>
          </w:tcPr>
          <w:p w14:paraId="2D920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29DE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36FF0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4B1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DCB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9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12DE0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131D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078A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052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25456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52D9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49421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5B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213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9C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1004[会议室]</w:t>
            </w:r>
          </w:p>
        </w:tc>
        <w:tc>
          <w:tcPr>
            <w:vAlign w:val="center"/>
          </w:tcPr>
          <w:p w14:paraId="1C23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D128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BA3E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A7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7FF74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C36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2395A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484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DB3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22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1005[出站大厅]</w:t>
            </w:r>
          </w:p>
        </w:tc>
        <w:tc>
          <w:tcPr>
            <w:vAlign w:val="center"/>
          </w:tcPr>
          <w:p w14:paraId="57939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出站大厅</w:t>
            </w:r>
          </w:p>
        </w:tc>
        <w:tc>
          <w:tcPr>
            <w:vAlign w:val="center"/>
          </w:tcPr>
          <w:p w14:paraId="1C914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EA84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ADA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1EC1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44DC0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 w14:paraId="3EB31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0C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7DE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B3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1732A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00F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C748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D22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B57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3C9F0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6919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880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4D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31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1008[办公室]</w:t>
            </w:r>
          </w:p>
        </w:tc>
        <w:tc>
          <w:tcPr>
            <w:vAlign w:val="center"/>
          </w:tcPr>
          <w:p w14:paraId="31E0B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4E8E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07D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8E2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 w14:paraId="5FBD5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082A4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7D359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C3C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6E7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7F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220A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3328C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502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35F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709F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5F08C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43478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915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F97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9A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0490F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46858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8A0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1B5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6FB44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4AE0F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67959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95E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B90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7C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36761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438D3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587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2FA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6531B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451D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B4BA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8AD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283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1B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1015[办公室]</w:t>
            </w:r>
          </w:p>
        </w:tc>
        <w:tc>
          <w:tcPr>
            <w:vAlign w:val="center"/>
          </w:tcPr>
          <w:p w14:paraId="44319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A30B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1D70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AF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12CC5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2C1D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6A92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8E7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4F6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6A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36E04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20F88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256E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841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02563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0AAF3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221EC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60F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1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98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 w14:paraId="1FB2B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12F0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AC9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31F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vAlign w:val="center"/>
          </w:tcPr>
          <w:p w14:paraId="5A49B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1EE33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392A4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41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68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31B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1026[办公室]</w:t>
            </w:r>
          </w:p>
        </w:tc>
        <w:tc>
          <w:tcPr>
            <w:vAlign w:val="center"/>
          </w:tcPr>
          <w:p w14:paraId="71E51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37BE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01E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5D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vAlign w:val="center"/>
          </w:tcPr>
          <w:p w14:paraId="02E6A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0E767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7E1A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026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FA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60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76E45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ED95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86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EAE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 w14:paraId="5A0D3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vAlign w:val="center"/>
          </w:tcPr>
          <w:p w14:paraId="73B74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3535B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2F6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49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C1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1028[办公室]</w:t>
            </w:r>
          </w:p>
        </w:tc>
        <w:tc>
          <w:tcPr>
            <w:vAlign w:val="center"/>
          </w:tcPr>
          <w:p w14:paraId="03482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67F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A752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B6E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 w14:paraId="1763C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vAlign w:val="center"/>
          </w:tcPr>
          <w:p w14:paraId="1F45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vAlign w:val="center"/>
          </w:tcPr>
          <w:p w14:paraId="23005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739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4C7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6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1029[办公室]</w:t>
            </w:r>
          </w:p>
        </w:tc>
        <w:tc>
          <w:tcPr>
            <w:vAlign w:val="center"/>
          </w:tcPr>
          <w:p w14:paraId="39962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D123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841B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ABF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vAlign w:val="center"/>
          </w:tcPr>
          <w:p w14:paraId="54C15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 w14:paraId="3783B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vAlign w:val="center"/>
          </w:tcPr>
          <w:p w14:paraId="33AF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1B3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FB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3954D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0FEE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EF7D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299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3A3D7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vAlign w:val="center"/>
          </w:tcPr>
          <w:p w14:paraId="4569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574C1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346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70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972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2001[进站大厅]</w:t>
            </w:r>
          </w:p>
        </w:tc>
        <w:tc>
          <w:tcPr>
            <w:vAlign w:val="center"/>
          </w:tcPr>
          <w:p w14:paraId="1E14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30A3F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6D9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1B0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21786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288C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vAlign w:val="center"/>
          </w:tcPr>
          <w:p w14:paraId="1361CC64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5E012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4E9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28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4942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BD2D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440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498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vAlign w:val="center"/>
          </w:tcPr>
          <w:p w14:paraId="0F7FA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vAlign w:val="center"/>
          </w:tcPr>
          <w:p w14:paraId="31B9C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737FB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C2A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3E8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08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2004[连接通道]</w:t>
            </w:r>
          </w:p>
        </w:tc>
        <w:tc>
          <w:tcPr>
            <w:vAlign w:val="center"/>
          </w:tcPr>
          <w:p w14:paraId="7636B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217EE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E320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E55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0A6A8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22A2D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 w14:paraId="265EE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1A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338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1D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2007[会议室]</w:t>
            </w:r>
          </w:p>
        </w:tc>
        <w:tc>
          <w:tcPr>
            <w:vAlign w:val="center"/>
          </w:tcPr>
          <w:p w14:paraId="748D8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1F668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CC4C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63C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vAlign w:val="center"/>
          </w:tcPr>
          <w:p w14:paraId="66D9D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751FF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539C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5F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010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6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2014[连接通道]</w:t>
            </w:r>
          </w:p>
        </w:tc>
        <w:tc>
          <w:tcPr>
            <w:vAlign w:val="center"/>
          </w:tcPr>
          <w:p w14:paraId="62A82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75073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7B80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4BB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09B5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09AE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536F0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8A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66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B737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3002[进站大厅]</w:t>
            </w:r>
          </w:p>
        </w:tc>
        <w:tc>
          <w:tcPr>
            <w:vAlign w:val="center"/>
          </w:tcPr>
          <w:p w14:paraId="3211D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0FE6A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8C08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21B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3AC2D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2F2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vAlign w:val="center"/>
          </w:tcPr>
          <w:p w14:paraId="0387C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12935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23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1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0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9" w:name="_Toc7509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D42BD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7D4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10</Pages>
  <Words>3367</Words>
  <Characters>5266</Characters>
  <Lines>25</Lines>
  <Paragraphs>7</Paragraphs>
  <TotalTime>0</TotalTime>
  <ScaleCrop>false</ScaleCrop>
  <LinksUpToDate>false</LinksUpToDate>
  <CharactersWithSpaces>6940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2025-12-30T09:35:00Z</dcterms:created>
  <dc:creator>雨</dc:creator>
  <cp:lastModifiedBy>雨</cp:lastModifiedBy>
  <dcterms:modified xsi:type="dcterms:W3CDTF">2025-12-30T09:36:31Z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51B4CB9421F9481091A5E2F68120B951_11</vt:lpwstr>
  </property>
  <property fmtid="{D5CDD505-2E9C-101B-9397-08002B2CF9AE}" pid="3" name="KSOTemplateDocerSaveRecord">
    <vt:lpwstr>eyJoZGlkIjoiNTMyY2QzYzIxY2MxOWY0MjMwODM2MWY1NmNkNzk1YjAiLCJ1c2VySWQiOiI1NzY2MzcwMjAifQ==</vt:lpwstr>
  </property>
  <property fmtid="{D5CDD505-2E9C-101B-9397-08002B2CF9AE}" pid="4" name="KSOProductBuildVer">
    <vt:lpwstr>2052-12.1.0.24034</vt:lpwstr>
  </property>
</Properties>
</file>