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C974F5" w:rsidRPr="00352C59" w14:paraId="20FBEF1A" w14:textId="77777777" w:rsidTr="00C974F5">
        <w:trPr>
          <w:trHeight w:val="2025"/>
          <w:jc w:val="center"/>
        </w:trPr>
        <w:tc>
          <w:tcPr>
            <w:tcW w:w="9070" w:type="dxa"/>
            <w:vAlign w:val="center"/>
          </w:tcPr>
          <w:p w14:paraId="122BB4DE" w14:textId="77777777" w:rsidR="00C974F5" w:rsidRPr="00352C59" w:rsidRDefault="00C974F5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14:paraId="31C658C1" w14:textId="77777777" w:rsidR="00C974F5" w:rsidRPr="00352C59" w:rsidRDefault="00C974F5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pacing w:val="45"/>
                <w:sz w:val="30"/>
                <w:szCs w:val="30"/>
              </w:rPr>
            </w:pPr>
          </w:p>
          <w:p w14:paraId="2147AF1E" w14:textId="77777777" w:rsidR="00C974F5" w:rsidRPr="00352C59" w:rsidRDefault="00C974F5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0" w:name="超低能效指标描述"/>
            <w:r w:rsidRPr="008D7103">
              <w:rPr>
                <w:rFonts w:ascii="微软雅黑" w:eastAsia="微软雅黑" w:hAnsi="微软雅黑" w:hint="eastAsia"/>
                <w:b/>
                <w:spacing w:val="157"/>
                <w:sz w:val="72"/>
                <w:szCs w:val="52"/>
                <w:fitText w:val="9001" w:id="-745288703"/>
              </w:rPr>
              <w:t>低碳建筑</w:t>
            </w:r>
            <w:bookmarkEnd w:id="0"/>
            <w:r w:rsidRPr="008D7103">
              <w:rPr>
                <w:rFonts w:ascii="微软雅黑" w:eastAsia="微软雅黑" w:hAnsi="微软雅黑" w:hint="eastAsia"/>
                <w:b/>
                <w:spacing w:val="157"/>
                <w:sz w:val="72"/>
                <w:szCs w:val="52"/>
                <w:fitText w:val="9001" w:id="-745288703"/>
              </w:rPr>
              <w:t>评价报告</w:t>
            </w:r>
            <w:r w:rsidRPr="008D7103">
              <w:rPr>
                <w:rFonts w:ascii="微软雅黑" w:eastAsia="微软雅黑" w:hAnsi="微软雅黑" w:hint="eastAsia"/>
                <w:b/>
                <w:spacing w:val="4"/>
                <w:sz w:val="72"/>
                <w:szCs w:val="52"/>
                <w:fitText w:val="9001" w:id="-745288703"/>
              </w:rPr>
              <w:t>书</w:t>
            </w:r>
          </w:p>
          <w:p w14:paraId="5615E4EB" w14:textId="77777777" w:rsidR="00C974F5" w:rsidRPr="00352C59" w:rsidRDefault="00C974F5" w:rsidP="00C43BD2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72"/>
                <w:szCs w:val="52"/>
              </w:rPr>
            </w:pPr>
            <w:bookmarkStart w:id="1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1"/>
          </w:p>
        </w:tc>
      </w:tr>
      <w:tr w:rsidR="00C974F5" w:rsidRPr="00352C59" w14:paraId="216CFBD8" w14:textId="77777777" w:rsidTr="00C974F5">
        <w:trPr>
          <w:jc w:val="center"/>
        </w:trPr>
        <w:tc>
          <w:tcPr>
            <w:tcW w:w="9070" w:type="dxa"/>
            <w:hideMark/>
          </w:tcPr>
          <w:p w14:paraId="7C108937" w14:textId="77777777" w:rsidR="00C974F5" w:rsidRPr="009A1C1A" w:rsidRDefault="00C974F5" w:rsidP="00C43BD2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/>
                <w:b/>
                <w:sz w:val="36"/>
                <w:szCs w:val="36"/>
              </w:rPr>
            </w:pPr>
            <w:bookmarkStart w:id="2" w:name="项目名称"/>
            <w:bookmarkEnd w:id="2"/>
          </w:p>
        </w:tc>
      </w:tr>
      <w:tr w:rsidR="00C974F5" w:rsidRPr="00352C59" w14:paraId="2697B98A" w14:textId="77777777" w:rsidTr="00C974F5">
        <w:trPr>
          <w:jc w:val="center"/>
        </w:trPr>
        <w:tc>
          <w:tcPr>
            <w:tcW w:w="9070" w:type="dxa"/>
          </w:tcPr>
          <w:p w14:paraId="6D06407E" w14:textId="77777777" w:rsidR="00C974F5" w:rsidRDefault="00C974F5" w:rsidP="00C974F5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3" w:name="设计编号"/>
            <w:bookmarkEnd w:id="3"/>
          </w:p>
          <w:p w14:paraId="23E5165D" w14:textId="77777777" w:rsidR="00C974F5" w:rsidRPr="00352C59" w:rsidRDefault="00C974F5" w:rsidP="00C974F5">
            <w:pPr>
              <w:snapToGrid w:val="0"/>
              <w:spacing w:line="240" w:lineRule="auto"/>
              <w:jc w:val="center"/>
              <w:rPr>
                <w:rFonts w:ascii="微软雅黑" w:eastAsia="微软雅黑" w:hAnsi="微软雅黑"/>
                <w:b/>
                <w:sz w:val="32"/>
                <w:szCs w:val="52"/>
              </w:rPr>
            </w:pPr>
          </w:p>
        </w:tc>
      </w:tr>
      <w:tr w:rsidR="00C974F5" w:rsidRPr="00352C59" w14:paraId="460BA60E" w14:textId="77777777" w:rsidTr="00C974F5">
        <w:trPr>
          <w:jc w:val="center"/>
        </w:trPr>
        <w:tc>
          <w:tcPr>
            <w:tcW w:w="9070" w:type="dxa"/>
          </w:tcPr>
          <w:p w14:paraId="25B5AF1D" w14:textId="77777777" w:rsidR="00C974F5" w:rsidRDefault="00C974F5" w:rsidP="00C974F5">
            <w:pPr>
              <w:snapToGrid w:val="0"/>
              <w:jc w:val="center"/>
              <w:rPr>
                <w:rFonts w:ascii="微软雅黑" w:eastAsia="微软雅黑" w:hAnsi="微软雅黑"/>
                <w:b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47EE3B9B" w14:textId="77777777" w:rsidR="00D0342D" w:rsidRDefault="00D0342D" w:rsidP="00C974F5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  <w:r>
        <w:rPr>
          <w:noProof/>
        </w:rPr>
        <w:drawing>
          <wp:inline distT="0" distB="0" distL="0" distR="0" wp14:anchorId="5821A391" wp14:editId="1D8CE1EC">
            <wp:extent cx="1009756" cy="100975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17EF4" w14:textId="77777777" w:rsidR="00D0342D" w:rsidRDefault="00D0342D" w:rsidP="00C974F5">
      <w:pPr>
        <w:widowControl w:val="0"/>
        <w:jc w:val="center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D0342D" w14:paraId="26558E0F" w14:textId="77777777" w:rsidTr="004E4AFE">
        <w:tc>
          <w:tcPr>
            <w:tcW w:w="1263" w:type="dxa"/>
          </w:tcPr>
          <w:p w14:paraId="322021B8" w14:textId="77777777"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15BA69D6" w14:textId="77777777"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2B7AEFFD" w14:textId="77777777"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广东-广州</w:t>
            </w:r>
            <w:bookmarkEnd w:id="5"/>
          </w:p>
        </w:tc>
      </w:tr>
      <w:tr w:rsidR="00D0342D" w14:paraId="12FA0AA6" w14:textId="77777777" w:rsidTr="004E4AFE">
        <w:tc>
          <w:tcPr>
            <w:tcW w:w="1263" w:type="dxa"/>
          </w:tcPr>
          <w:p w14:paraId="3B37A46D" w14:textId="77777777"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0ABAE4E" w14:textId="77777777"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354AD5D5" w14:textId="77777777"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:rsidR="00D0342D" w14:paraId="5FB872A0" w14:textId="77777777" w:rsidTr="004E4AFE">
        <w:tc>
          <w:tcPr>
            <w:tcW w:w="1263" w:type="dxa"/>
          </w:tcPr>
          <w:p w14:paraId="1D77339C" w14:textId="77777777"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0103AF15" w14:textId="77777777"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05607014" w14:textId="77777777"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:rsidR="00D0342D" w14:paraId="6E0D0B3E" w14:textId="77777777" w:rsidTr="004E4AFE">
        <w:tc>
          <w:tcPr>
            <w:tcW w:w="1263" w:type="dxa"/>
          </w:tcPr>
          <w:p w14:paraId="421254C6" w14:textId="77777777"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544B190E" w14:textId="77777777"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00D01DB" w14:textId="77777777"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D0342D" w14:paraId="02F92C26" w14:textId="77777777" w:rsidTr="004E4AFE">
        <w:tc>
          <w:tcPr>
            <w:tcW w:w="1263" w:type="dxa"/>
          </w:tcPr>
          <w:p w14:paraId="05753DD1" w14:textId="77777777"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DD12ACD" w14:textId="77777777"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C63FD4C" w14:textId="77777777"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D0342D" w14:paraId="17475FEE" w14:textId="77777777" w:rsidTr="004E4AFE">
        <w:tc>
          <w:tcPr>
            <w:tcW w:w="1263" w:type="dxa"/>
          </w:tcPr>
          <w:p w14:paraId="2C1F519F" w14:textId="77777777"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488B13DC" w14:textId="77777777"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A85BA43" w14:textId="77777777"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</w:p>
        </w:tc>
      </w:tr>
      <w:tr w:rsidR="00D0342D" w14:paraId="5E5E6FA9" w14:textId="77777777" w:rsidTr="004E4AFE">
        <w:tc>
          <w:tcPr>
            <w:tcW w:w="1263" w:type="dxa"/>
          </w:tcPr>
          <w:p w14:paraId="2837DACB" w14:textId="77777777" w:rsidR="00D0342D" w:rsidRDefault="00D0342D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1D17378" w14:textId="77777777" w:rsidR="00D0342D" w:rsidRDefault="00D0342D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B476E47" w14:textId="77777777" w:rsidR="00D0342D" w:rsidRDefault="00D0342D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2025年12月30日</w:t>
            </w:r>
            <w:bookmarkEnd w:id="8"/>
          </w:p>
        </w:tc>
      </w:tr>
    </w:tbl>
    <w:p w14:paraId="67EE9D61" w14:textId="77777777" w:rsidR="00D0342D" w:rsidRDefault="00D0342D" w:rsidP="00D0342D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48187D29" w14:textId="77777777" w:rsidR="00D0342D" w:rsidRDefault="00D0342D" w:rsidP="00D0342D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p w14:paraId="6E866F73" w14:textId="77777777" w:rsidR="00D0342D" w:rsidRDefault="00D0342D" w:rsidP="00D0342D">
      <w:pPr>
        <w:widowControl w:val="0"/>
        <w:jc w:val="both"/>
        <w:rPr>
          <w:rFonts w:ascii="等线" w:eastAsia="等线" w:hAnsi="等线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D0342D" w14:paraId="7E48B413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366E7BA6" w14:textId="77777777" w:rsidR="00D0342D" w:rsidRDefault="00D0342D" w:rsidP="004E4AFE">
            <w:pPr>
              <w:spacing w:beforeLines="50" w:before="156"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478A664C" w14:textId="77777777" w:rsidR="00D0342D" w:rsidRDefault="00D0342D" w:rsidP="004E4AFE">
            <w:pPr>
              <w:spacing w:line="180" w:lineRule="exact"/>
              <w:ind w:leftChars="-16" w:left="-34" w:rightChars="-50" w:right="-105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23834708" w14:textId="77777777" w:rsidR="00D0342D" w:rsidRDefault="00D0342D" w:rsidP="004E4AFE">
            <w:pPr>
              <w:spacing w:line="180" w:lineRule="exact"/>
              <w:ind w:leftChars="-117" w:left="-246"/>
              <w:jc w:val="right"/>
              <w:rPr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40C3D1F5" wp14:editId="335A78D3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0342D" w14:paraId="5176AAEB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4631499E" w14:textId="77777777" w:rsidR="00D0342D" w:rsidRDefault="00D0342D" w:rsidP="004E4AFE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BE21108" w14:textId="77777777" w:rsidR="00D0342D" w:rsidRDefault="00D0342D" w:rsidP="004E4AFE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10"/>
          </w:p>
        </w:tc>
        <w:tc>
          <w:tcPr>
            <w:tcW w:w="3958" w:type="dxa"/>
            <w:vMerge/>
          </w:tcPr>
          <w:p w14:paraId="5AB4498E" w14:textId="77777777" w:rsidR="00D0342D" w:rsidRDefault="00D0342D" w:rsidP="004E4AFE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D0342D" w14:paraId="28FA82D4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5087ED82" w14:textId="77777777" w:rsidR="00D0342D" w:rsidRDefault="00D0342D" w:rsidP="004E4AFE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9AF82E6" w14:textId="77777777" w:rsidR="00D0342D" w:rsidRDefault="00D0342D" w:rsidP="004E4AFE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1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T13380220166</w:t>
            </w:r>
            <w:bookmarkEnd w:id="11"/>
          </w:p>
        </w:tc>
        <w:tc>
          <w:tcPr>
            <w:tcW w:w="3958" w:type="dxa"/>
            <w:vMerge/>
          </w:tcPr>
          <w:p w14:paraId="2D3D6FE6" w14:textId="77777777" w:rsidR="00D0342D" w:rsidRDefault="00D0342D" w:rsidP="004E4AFE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  <w:tr w:rsidR="00D0342D" w14:paraId="0AC042D9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2D79C24D" w14:textId="77777777" w:rsidR="00D0342D" w:rsidRDefault="00D0342D" w:rsidP="004E4AFE">
            <w:pPr>
              <w:spacing w:line="180" w:lineRule="exact"/>
              <w:jc w:val="distribute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31FE229" w14:textId="77777777" w:rsidR="00D0342D" w:rsidRDefault="00D0342D" w:rsidP="004E4AFE">
            <w:pPr>
              <w:spacing w:line="180" w:lineRule="exact"/>
              <w:ind w:leftChars="-16" w:left="-34"/>
              <w:jc w:val="both"/>
              <w:rPr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6933FEBB" w14:textId="77777777" w:rsidR="00D0342D" w:rsidRDefault="00D0342D" w:rsidP="004E4AFE">
            <w:pPr>
              <w:spacing w:line="180" w:lineRule="exact"/>
              <w:rPr>
                <w:color w:val="767171"/>
                <w:lang w:val="en-US"/>
              </w:rPr>
            </w:pPr>
          </w:p>
        </w:tc>
      </w:tr>
    </w:tbl>
    <w:p w14:paraId="0CD13C6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207E0E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34C3725" w14:textId="77777777" w:rsidR="008D710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009346" w:history="1">
        <w:r w:rsidR="008D7103" w:rsidRPr="00D46823">
          <w:rPr>
            <w:rStyle w:val="a6"/>
          </w:rPr>
          <w:t>1</w:t>
        </w:r>
        <w:r w:rsidR="008D710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D7103" w:rsidRPr="00D46823">
          <w:rPr>
            <w:rStyle w:val="a6"/>
          </w:rPr>
          <w:t>建筑概况</w:t>
        </w:r>
        <w:r w:rsidR="008D7103">
          <w:rPr>
            <w:webHidden/>
          </w:rPr>
          <w:tab/>
        </w:r>
        <w:r w:rsidR="008D7103">
          <w:rPr>
            <w:webHidden/>
          </w:rPr>
          <w:fldChar w:fldCharType="begin"/>
        </w:r>
        <w:r w:rsidR="008D7103">
          <w:rPr>
            <w:webHidden/>
          </w:rPr>
          <w:instrText xml:space="preserve"> PAGEREF _Toc218009346 \h </w:instrText>
        </w:r>
        <w:r w:rsidR="008D7103">
          <w:rPr>
            <w:webHidden/>
          </w:rPr>
        </w:r>
        <w:r w:rsidR="008D7103">
          <w:rPr>
            <w:webHidden/>
          </w:rPr>
          <w:fldChar w:fldCharType="separate"/>
        </w:r>
        <w:r w:rsidR="008D7103">
          <w:rPr>
            <w:webHidden/>
          </w:rPr>
          <w:t>4</w:t>
        </w:r>
        <w:r w:rsidR="008D7103">
          <w:rPr>
            <w:webHidden/>
          </w:rPr>
          <w:fldChar w:fldCharType="end"/>
        </w:r>
      </w:hyperlink>
    </w:p>
    <w:p w14:paraId="6DEC3A84" w14:textId="77777777" w:rsidR="008D7103" w:rsidRDefault="008D71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9347" w:history="1">
        <w:r w:rsidRPr="00D46823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6823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A8DBD03" w14:textId="77777777" w:rsidR="008D7103" w:rsidRDefault="008D71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9348" w:history="1">
        <w:r w:rsidRPr="00D46823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6823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A98D4A9" w14:textId="77777777" w:rsidR="008D7103" w:rsidRDefault="008D71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9349" w:history="1">
        <w:r w:rsidRPr="00D46823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6823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423368D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50" w:history="1">
        <w:r w:rsidRPr="00D46823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F0B34A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51" w:history="1">
        <w:r w:rsidRPr="00D46823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E1ADF38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52" w:history="1">
        <w:r w:rsidRPr="00D46823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F2502C" w14:textId="77777777" w:rsidR="008D7103" w:rsidRDefault="008D71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9353" w:history="1">
        <w:r w:rsidRPr="00D46823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6823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5FA5FF5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54" w:history="1">
        <w:r w:rsidRPr="00D46823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14007C8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55" w:history="1">
        <w:r w:rsidRPr="00D46823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0774BF7" w14:textId="77777777" w:rsidR="008D7103" w:rsidRDefault="008D71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9356" w:history="1">
        <w:r w:rsidRPr="00D46823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6823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BAA0111" w14:textId="77777777" w:rsidR="008D7103" w:rsidRDefault="008D71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9357" w:history="1">
        <w:r w:rsidRPr="00D46823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6823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3F7EE2D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58" w:history="1">
        <w:r w:rsidRPr="00D46823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9790340" w14:textId="77777777" w:rsidR="008D7103" w:rsidRDefault="008D710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9359" w:history="1">
        <w:r w:rsidRPr="00D46823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27E6BFD" w14:textId="77777777" w:rsidR="008D7103" w:rsidRDefault="008D710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9360" w:history="1">
        <w:r w:rsidRPr="00D46823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701BC86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61" w:history="1">
        <w:r w:rsidRPr="00D46823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8AA44EE" w14:textId="77777777" w:rsidR="008D7103" w:rsidRDefault="008D710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9362" w:history="1">
        <w:r w:rsidRPr="00D46823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236003" w14:textId="77777777" w:rsidR="008D7103" w:rsidRDefault="008D710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9363" w:history="1">
        <w:r w:rsidRPr="00D46823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3272F2D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64" w:history="1">
        <w:r w:rsidRPr="00D46823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49B440" w14:textId="77777777" w:rsidR="008D7103" w:rsidRDefault="008D710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9365" w:history="1">
        <w:r w:rsidRPr="00D46823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多联机</w:t>
        </w:r>
        <w:r w:rsidRPr="00D46823">
          <w:rPr>
            <w:rStyle w:val="a6"/>
          </w:rPr>
          <w:t>/</w:t>
        </w:r>
        <w:r w:rsidRPr="00D46823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394F276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66" w:history="1">
        <w:r w:rsidRPr="00D46823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4267267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67" w:history="1">
        <w:r w:rsidRPr="00D46823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1FFDBF2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68" w:history="1">
        <w:r w:rsidRPr="00D46823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A59693" w14:textId="77777777" w:rsidR="008D7103" w:rsidRDefault="008D71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9369" w:history="1">
        <w:r w:rsidRPr="00D46823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6823">
          <w:rPr>
            <w:rStyle w:val="a6"/>
          </w:rPr>
          <w:t>基准建筑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E8E6012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70" w:history="1">
        <w:r w:rsidRPr="00D46823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70854C6" w14:textId="77777777" w:rsidR="008D7103" w:rsidRDefault="008D710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9371" w:history="1">
        <w:r w:rsidRPr="00D46823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A91FA5" w14:textId="77777777" w:rsidR="008D7103" w:rsidRDefault="008D710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9372" w:history="1">
        <w:r w:rsidRPr="00D46823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42FF679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73" w:history="1">
        <w:r w:rsidRPr="00D46823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F0F71C5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74" w:history="1">
        <w:r w:rsidRPr="00D46823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E8C8F79" w14:textId="77777777" w:rsidR="008D7103" w:rsidRDefault="008D710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8009375" w:history="1">
        <w:r w:rsidRPr="00D46823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默认参照冷源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168E701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76" w:history="1">
        <w:r w:rsidRPr="00D46823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072E73C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77" w:history="1">
        <w:r w:rsidRPr="00D46823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1DA26A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78" w:history="1">
        <w:r w:rsidRPr="00D46823">
          <w:rPr>
            <w:rStyle w:val="a6"/>
            <w:lang w:val="en-GB"/>
          </w:rPr>
          <w:t>8.6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2ECB07F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79" w:history="1">
        <w:r w:rsidRPr="00D46823">
          <w:rPr>
            <w:rStyle w:val="a6"/>
            <w:lang w:val="en-GB"/>
          </w:rPr>
          <w:t>8.7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建筑负荷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D3BD8DE" w14:textId="77777777" w:rsidR="008D7103" w:rsidRDefault="008D71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9380" w:history="1">
        <w:r w:rsidRPr="00D46823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6823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BFBA998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81" w:history="1">
        <w:r w:rsidRPr="00D46823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0A60A1A" w14:textId="77777777" w:rsidR="008D7103" w:rsidRDefault="008D71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9382" w:history="1">
        <w:r w:rsidRPr="00D46823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6823">
          <w:rPr>
            <w:rStyle w:val="a6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CDE7823" w14:textId="77777777" w:rsidR="008D7103" w:rsidRDefault="008D710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8009383" w:history="1">
        <w:r w:rsidRPr="00D46823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46823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DB3B7BF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84" w:history="1">
        <w:r w:rsidRPr="00D46823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工作日</w:t>
        </w:r>
        <w:r w:rsidRPr="00D46823">
          <w:rPr>
            <w:rStyle w:val="a6"/>
          </w:rPr>
          <w:t>/</w:t>
        </w:r>
        <w:r w:rsidRPr="00D46823">
          <w:rPr>
            <w:rStyle w:val="a6"/>
          </w:rPr>
          <w:t>节假日人员逐时在室率</w:t>
        </w:r>
        <w:r w:rsidRPr="00D4682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29CFCD7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85" w:history="1">
        <w:r w:rsidRPr="00D46823">
          <w:rPr>
            <w:rStyle w:val="a6"/>
            <w:lang w:val="en-GB"/>
          </w:rPr>
          <w:t>11.2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工作日</w:t>
        </w:r>
        <w:r w:rsidRPr="00D46823">
          <w:rPr>
            <w:rStyle w:val="a6"/>
          </w:rPr>
          <w:t>/</w:t>
        </w:r>
        <w:r w:rsidRPr="00D46823">
          <w:rPr>
            <w:rStyle w:val="a6"/>
          </w:rPr>
          <w:t>节假日照明开关时间表</w:t>
        </w:r>
        <w:r w:rsidRPr="00D4682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B9CB7DE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86" w:history="1">
        <w:r w:rsidRPr="00D46823">
          <w:rPr>
            <w:rStyle w:val="a6"/>
            <w:lang w:val="en-GB"/>
          </w:rPr>
          <w:t>11.3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工作日</w:t>
        </w:r>
        <w:r w:rsidRPr="00D46823">
          <w:rPr>
            <w:rStyle w:val="a6"/>
          </w:rPr>
          <w:t>/</w:t>
        </w:r>
        <w:r w:rsidRPr="00D46823">
          <w:rPr>
            <w:rStyle w:val="a6"/>
          </w:rPr>
          <w:t>节假日设备逐时使用率</w:t>
        </w:r>
        <w:r w:rsidRPr="00D4682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646B1D6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87" w:history="1">
        <w:r w:rsidRPr="00D46823">
          <w:rPr>
            <w:rStyle w:val="a6"/>
            <w:lang w:val="en-GB"/>
          </w:rPr>
          <w:t>11.4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工作日</w:t>
        </w:r>
        <w:r w:rsidRPr="00D46823">
          <w:rPr>
            <w:rStyle w:val="a6"/>
          </w:rPr>
          <w:t>/</w:t>
        </w:r>
        <w:r w:rsidRPr="00D46823">
          <w:rPr>
            <w:rStyle w:val="a6"/>
          </w:rPr>
          <w:t>节假日空调系统运行时间表</w:t>
        </w:r>
        <w:r w:rsidRPr="00D46823">
          <w:rPr>
            <w:rStyle w:val="a6"/>
          </w:rPr>
          <w:t>(1:</w:t>
        </w:r>
        <w:r w:rsidRPr="00D46823">
          <w:rPr>
            <w:rStyle w:val="a6"/>
          </w:rPr>
          <w:t>开</w:t>
        </w:r>
        <w:r w:rsidRPr="00D46823">
          <w:rPr>
            <w:rStyle w:val="a6"/>
          </w:rPr>
          <w:t>,0:</w:t>
        </w:r>
        <w:r w:rsidRPr="00D46823">
          <w:rPr>
            <w:rStyle w:val="a6"/>
          </w:rPr>
          <w:t>关</w:t>
        </w:r>
        <w:r w:rsidRPr="00D46823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121580E" w14:textId="77777777" w:rsidR="008D7103" w:rsidRDefault="008D710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8009388" w:history="1">
        <w:r w:rsidRPr="00D46823">
          <w:rPr>
            <w:rStyle w:val="a6"/>
            <w:lang w:val="en-GB"/>
          </w:rPr>
          <w:t>11.5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46823">
          <w:rPr>
            <w:rStyle w:val="a6"/>
          </w:rPr>
          <w:t>工作日</w:t>
        </w:r>
        <w:r w:rsidRPr="00D46823">
          <w:rPr>
            <w:rStyle w:val="a6"/>
          </w:rPr>
          <w:t>/</w:t>
        </w:r>
        <w:r w:rsidRPr="00D46823">
          <w:rPr>
            <w:rStyle w:val="a6"/>
          </w:rPr>
          <w:t>节假日新风运行时间表</w:t>
        </w:r>
        <w:r w:rsidRPr="00D46823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_Toc218009388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73BC78F" w14:textId="77777777" w:rsidR="00AA47FE" w:rsidRDefault="00D40158" w:rsidP="00D40158">
      <w:pPr>
        <w:pStyle w:val="TOC1"/>
        <w:sectPr w:rsidR="00AA47FE" w:rsidSect="00D0342D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5B6394CF" w14:textId="77777777" w:rsidR="00D40158" w:rsidRPr="005E5F93" w:rsidRDefault="00D40158" w:rsidP="005215FB">
      <w:pPr>
        <w:pStyle w:val="1"/>
      </w:pPr>
      <w:bookmarkStart w:id="12" w:name="_Toc218009346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37575F05" w14:textId="77777777" w:rsidTr="00434112">
        <w:tc>
          <w:tcPr>
            <w:tcW w:w="2771" w:type="dxa"/>
            <w:shd w:val="clear" w:color="auto" w:fill="E6E6E6"/>
          </w:tcPr>
          <w:p w14:paraId="1650BD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85" w:type="dxa"/>
            <w:gridSpan w:val="2"/>
          </w:tcPr>
          <w:p w14:paraId="32851A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bookmarkEnd w:id="13"/>
          </w:p>
        </w:tc>
      </w:tr>
      <w:tr w:rsidR="00D40158" w:rsidRPr="00FF2243" w14:paraId="35F2C225" w14:textId="77777777" w:rsidTr="00434112">
        <w:tc>
          <w:tcPr>
            <w:tcW w:w="2771" w:type="dxa"/>
            <w:shd w:val="clear" w:color="auto" w:fill="E6E6E6"/>
          </w:tcPr>
          <w:p w14:paraId="2DE522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85" w:type="dxa"/>
            <w:gridSpan w:val="2"/>
          </w:tcPr>
          <w:p w14:paraId="4A6C407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广东</w:t>
            </w:r>
            <w:r>
              <w:t>-</w:t>
            </w:r>
            <w:r>
              <w:t>广州</w:t>
            </w:r>
            <w:bookmarkEnd w:id="14"/>
          </w:p>
        </w:tc>
      </w:tr>
      <w:tr w:rsidR="00037A4C" w:rsidRPr="00FF2243" w14:paraId="0D2AA0EF" w14:textId="77777777" w:rsidTr="00434112">
        <w:tc>
          <w:tcPr>
            <w:tcW w:w="2771" w:type="dxa"/>
            <w:shd w:val="clear" w:color="auto" w:fill="E6E6E6"/>
          </w:tcPr>
          <w:p w14:paraId="3D0ECAE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40" w:type="dxa"/>
          </w:tcPr>
          <w:p w14:paraId="7B8AC200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45" w:type="dxa"/>
          </w:tcPr>
          <w:p w14:paraId="1541822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5597C77" w14:textId="77777777" w:rsidTr="00434112">
        <w:tc>
          <w:tcPr>
            <w:tcW w:w="2771" w:type="dxa"/>
            <w:shd w:val="clear" w:color="auto" w:fill="E6E6E6"/>
          </w:tcPr>
          <w:p w14:paraId="376C9BFC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85" w:type="dxa"/>
            <w:gridSpan w:val="2"/>
          </w:tcPr>
          <w:p w14:paraId="5CA8DE00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建筑寿命"/>
            <w:r>
              <w:t>100</w:t>
            </w:r>
            <w:bookmarkEnd w:id="17"/>
          </w:p>
        </w:tc>
      </w:tr>
      <w:tr w:rsidR="00AB4655" w:rsidRPr="00FF2243" w14:paraId="4A9799AD" w14:textId="77777777" w:rsidTr="00434112">
        <w:tc>
          <w:tcPr>
            <w:tcW w:w="2771" w:type="dxa"/>
            <w:shd w:val="clear" w:color="auto" w:fill="E6E6E6"/>
          </w:tcPr>
          <w:p w14:paraId="6508D298" w14:textId="77777777" w:rsidR="00AB4655" w:rsidRDefault="00AB465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AB4655">
              <w:rPr>
                <w:rFonts w:ascii="宋体" w:hAnsi="宋体"/>
              </w:rPr>
              <w:t>太阳总辐射年辐照量等级</w:t>
            </w:r>
          </w:p>
        </w:tc>
        <w:tc>
          <w:tcPr>
            <w:tcW w:w="6085" w:type="dxa"/>
            <w:gridSpan w:val="2"/>
          </w:tcPr>
          <w:p w14:paraId="1E840A9B" w14:textId="77777777" w:rsidR="00AB4655" w:rsidRPr="00DA7433" w:rsidRDefault="00AB465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太阳能资源等级分区"/>
            <w:r>
              <w:t xml:space="preserve">C </w:t>
            </w:r>
            <w:r>
              <w:t>丰富</w:t>
            </w:r>
            <w:bookmarkEnd w:id="18"/>
          </w:p>
        </w:tc>
      </w:tr>
      <w:tr w:rsidR="00D40158" w:rsidRPr="00FF2243" w14:paraId="557C6D4A" w14:textId="77777777" w:rsidTr="00434112">
        <w:tc>
          <w:tcPr>
            <w:tcW w:w="2771" w:type="dxa"/>
            <w:shd w:val="clear" w:color="auto" w:fill="E6E6E6"/>
          </w:tcPr>
          <w:p w14:paraId="34EF529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5C41704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1256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</w:p>
        </w:tc>
      </w:tr>
      <w:tr w:rsidR="00D40158" w:rsidRPr="00FF2243" w14:paraId="6F937743" w14:textId="77777777" w:rsidTr="00434112">
        <w:tc>
          <w:tcPr>
            <w:tcW w:w="2771" w:type="dxa"/>
            <w:shd w:val="clear" w:color="auto" w:fill="E6E6E6"/>
          </w:tcPr>
          <w:p w14:paraId="21799D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85" w:type="dxa"/>
            <w:gridSpan w:val="2"/>
          </w:tcPr>
          <w:p w14:paraId="519C2DB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1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5A375093" w14:textId="77777777" w:rsidTr="00434112">
        <w:tc>
          <w:tcPr>
            <w:tcW w:w="2771" w:type="dxa"/>
            <w:shd w:val="clear" w:color="auto" w:fill="E6E6E6"/>
          </w:tcPr>
          <w:p w14:paraId="075329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85" w:type="dxa"/>
            <w:gridSpan w:val="2"/>
          </w:tcPr>
          <w:p w14:paraId="1C75472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3.1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4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4"/>
          </w:p>
        </w:tc>
      </w:tr>
      <w:tr w:rsidR="00203A7D" w:rsidRPr="00FF2243" w14:paraId="6FCC7465" w14:textId="77777777" w:rsidTr="00434112">
        <w:tc>
          <w:tcPr>
            <w:tcW w:w="2771" w:type="dxa"/>
            <w:shd w:val="clear" w:color="auto" w:fill="E6E6E6"/>
          </w:tcPr>
          <w:p w14:paraId="171AF41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0012E44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7902.45</w:t>
            </w:r>
            <w:bookmarkEnd w:id="25"/>
          </w:p>
        </w:tc>
      </w:tr>
      <w:tr w:rsidR="00203A7D" w:rsidRPr="00FF2243" w14:paraId="01D9AA0E" w14:textId="77777777" w:rsidTr="00434112">
        <w:tc>
          <w:tcPr>
            <w:tcW w:w="2771" w:type="dxa"/>
            <w:shd w:val="clear" w:color="auto" w:fill="E6E6E6"/>
          </w:tcPr>
          <w:p w14:paraId="119A498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85" w:type="dxa"/>
            <w:gridSpan w:val="2"/>
          </w:tcPr>
          <w:p w14:paraId="67033A1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3712.45</w:t>
            </w:r>
            <w:bookmarkEnd w:id="26"/>
          </w:p>
        </w:tc>
      </w:tr>
      <w:tr w:rsidR="00434112" w:rsidRPr="00FF2243" w14:paraId="737BCBA1" w14:textId="77777777" w:rsidTr="00434112">
        <w:tc>
          <w:tcPr>
            <w:tcW w:w="2771" w:type="dxa"/>
            <w:shd w:val="clear" w:color="auto" w:fill="E6E6E6"/>
          </w:tcPr>
          <w:p w14:paraId="165D990E" w14:textId="77777777" w:rsidR="00434112" w:rsidRDefault="00434112" w:rsidP="00434112">
            <w:pPr>
              <w:pStyle w:val="a0"/>
              <w:ind w:firstLineChars="0" w:firstLine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085" w:type="dxa"/>
            <w:gridSpan w:val="2"/>
          </w:tcPr>
          <w:p w14:paraId="1FC569E2" w14:textId="77777777" w:rsidR="00434112" w:rsidRPr="00FF2243" w:rsidRDefault="00434112" w:rsidP="00434112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建筑类型细化"/>
            <w:r>
              <w:t>办公建筑</w:t>
            </w:r>
            <w:bookmarkEnd w:id="27"/>
          </w:p>
        </w:tc>
      </w:tr>
      <w:tr w:rsidR="00D40158" w:rsidRPr="00FF2243" w14:paraId="48FE556A" w14:textId="77777777" w:rsidTr="00434112">
        <w:tc>
          <w:tcPr>
            <w:tcW w:w="2771" w:type="dxa"/>
            <w:shd w:val="clear" w:color="auto" w:fill="E6E6E6"/>
          </w:tcPr>
          <w:p w14:paraId="6F3FD9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85" w:type="dxa"/>
            <w:gridSpan w:val="2"/>
          </w:tcPr>
          <w:p w14:paraId="7F78666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54.2</w:t>
            </w:r>
            <w:bookmarkEnd w:id="28"/>
          </w:p>
        </w:tc>
      </w:tr>
      <w:tr w:rsidR="00D40158" w:rsidRPr="00FF2243" w14:paraId="541E9990" w14:textId="77777777" w:rsidTr="00434112">
        <w:tc>
          <w:tcPr>
            <w:tcW w:w="2771" w:type="dxa"/>
            <w:shd w:val="clear" w:color="auto" w:fill="E6E6E6"/>
          </w:tcPr>
          <w:p w14:paraId="601F9A0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85" w:type="dxa"/>
            <w:gridSpan w:val="2"/>
          </w:tcPr>
          <w:p w14:paraId="3765B6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r>
              <w:t>砖混结构</w:t>
            </w:r>
            <w:bookmarkEnd w:id="29"/>
          </w:p>
        </w:tc>
      </w:tr>
      <w:tr w:rsidR="00D40158" w:rsidRPr="00FF2243" w14:paraId="2C187C84" w14:textId="77777777" w:rsidTr="00434112">
        <w:tc>
          <w:tcPr>
            <w:tcW w:w="2771" w:type="dxa"/>
            <w:shd w:val="clear" w:color="auto" w:fill="E6E6E6"/>
          </w:tcPr>
          <w:p w14:paraId="34F60D6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85" w:type="dxa"/>
            <w:gridSpan w:val="2"/>
          </w:tcPr>
          <w:p w14:paraId="5E6D8F1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0.70</w:t>
            </w:r>
            <w:bookmarkEnd w:id="30"/>
          </w:p>
        </w:tc>
      </w:tr>
      <w:tr w:rsidR="00D40158" w:rsidRPr="00FF2243" w14:paraId="59A9524B" w14:textId="77777777" w:rsidTr="00434112">
        <w:tc>
          <w:tcPr>
            <w:tcW w:w="2771" w:type="dxa"/>
            <w:shd w:val="clear" w:color="auto" w:fill="E6E6E6"/>
          </w:tcPr>
          <w:p w14:paraId="426DAF2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85" w:type="dxa"/>
            <w:gridSpan w:val="2"/>
          </w:tcPr>
          <w:p w14:paraId="04E4D41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0.70</w:t>
            </w:r>
            <w:bookmarkEnd w:id="31"/>
          </w:p>
        </w:tc>
      </w:tr>
      <w:tr w:rsidR="001F2EAE" w:rsidRPr="00FF2243" w14:paraId="2AB1A241" w14:textId="77777777" w:rsidTr="00434112">
        <w:tc>
          <w:tcPr>
            <w:tcW w:w="2771" w:type="dxa"/>
            <w:shd w:val="clear" w:color="auto" w:fill="E6E6E6"/>
          </w:tcPr>
          <w:p w14:paraId="4FC6DC37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85" w:type="dxa"/>
            <w:gridSpan w:val="2"/>
          </w:tcPr>
          <w:p w14:paraId="1AFB0313" w14:textId="77777777" w:rsidR="001F2EAE" w:rsidRDefault="001F2EAE" w:rsidP="00FF2243">
            <w:pPr>
              <w:pStyle w:val="a0"/>
              <w:ind w:firstLineChars="0" w:firstLine="0"/>
            </w:pPr>
            <w:bookmarkStart w:id="32" w:name="控温期"/>
            <w:r>
              <w:t>供冷期</w:t>
            </w:r>
            <w:r>
              <w:t>:7.15-10.15</w:t>
            </w:r>
            <w:bookmarkEnd w:id="32"/>
          </w:p>
        </w:tc>
      </w:tr>
    </w:tbl>
    <w:p w14:paraId="7BAA73D9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552B3CAC" w14:textId="77777777" w:rsidR="00033A7A" w:rsidRDefault="00FF6380" w:rsidP="00824A6F">
      <w:pPr>
        <w:pStyle w:val="1"/>
      </w:pPr>
      <w:bookmarkStart w:id="33" w:name="TitleFormat"/>
      <w:bookmarkStart w:id="34" w:name="_Toc218009347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3"/>
      <w:bookmarkEnd w:id="34"/>
    </w:p>
    <w:p w14:paraId="76C3819A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5" w:name="计算依据"/>
      <w:bookmarkEnd w:id="35"/>
      <w:r>
        <w:rPr>
          <w:lang w:val="en-US"/>
        </w:rPr>
        <w:t xml:space="preserve">1. </w:t>
      </w:r>
      <w:r>
        <w:rPr>
          <w:lang w:val="en-US"/>
        </w:rPr>
        <w:t>《零碳建筑测评标准》</w:t>
      </w:r>
      <w:r>
        <w:rPr>
          <w:lang w:val="en-US"/>
        </w:rPr>
        <w:t>(</w:t>
      </w:r>
      <w:r>
        <w:rPr>
          <w:lang w:val="en-US"/>
        </w:rPr>
        <w:t>试行</w:t>
      </w:r>
      <w:r>
        <w:rPr>
          <w:lang w:val="en-US"/>
        </w:rPr>
        <w:t>)T/CABEE 080-2024</w:t>
      </w:r>
    </w:p>
    <w:p w14:paraId="454FD918" w14:textId="77777777" w:rsidR="006B6F2F" w:rsidRDefault="008952B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23485A24" w14:textId="77777777" w:rsidR="006B6F2F" w:rsidRDefault="008952B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29B6EA8D" w14:textId="77777777" w:rsidR="006B6F2F" w:rsidRDefault="008952B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6950E409" w14:textId="77777777" w:rsidR="006B6F2F" w:rsidRDefault="008952BB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《太阳能资源等级</w:t>
      </w:r>
      <w:r>
        <w:rPr>
          <w:lang w:val="en-US"/>
        </w:rPr>
        <w:t xml:space="preserve"> </w:t>
      </w:r>
      <w:r>
        <w:rPr>
          <w:lang w:val="en-US"/>
        </w:rPr>
        <w:t>总辐射》</w:t>
      </w:r>
      <w:r>
        <w:rPr>
          <w:lang w:val="en-US"/>
        </w:rPr>
        <w:t>GB/T31155-2014</w:t>
      </w:r>
    </w:p>
    <w:p w14:paraId="5F490BAD" w14:textId="77777777" w:rsidR="005F23B3" w:rsidRDefault="005F23B3" w:rsidP="005F23B3">
      <w:pPr>
        <w:pStyle w:val="1"/>
        <w:tabs>
          <w:tab w:val="left" w:pos="432"/>
        </w:tabs>
      </w:pPr>
      <w:bookmarkStart w:id="36" w:name="_Toc59800596"/>
      <w:bookmarkStart w:id="37" w:name="_Toc58336110"/>
      <w:bookmarkStart w:id="38" w:name="_Toc59787735"/>
      <w:bookmarkStart w:id="39" w:name="_Toc59802421"/>
      <w:bookmarkStart w:id="40" w:name="_Toc218009348"/>
      <w:r>
        <w:rPr>
          <w:rFonts w:hint="eastAsia"/>
        </w:rPr>
        <w:t>软件介绍</w:t>
      </w:r>
      <w:bookmarkEnd w:id="36"/>
      <w:bookmarkEnd w:id="37"/>
      <w:bookmarkEnd w:id="38"/>
      <w:bookmarkEnd w:id="39"/>
      <w:bookmarkEnd w:id="40"/>
    </w:p>
    <w:p w14:paraId="1051E6F5" w14:textId="77777777" w:rsidR="005F23B3" w:rsidRPr="0090021E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1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41"/>
      <w:r>
        <w:rPr>
          <w:rFonts w:hint="eastAsia"/>
          <w:lang w:val="en-US"/>
        </w:rPr>
        <w:t>计算并输出，</w:t>
      </w:r>
      <w:r w:rsidR="0090021E">
        <w:rPr>
          <w:rFonts w:hint="eastAsia"/>
          <w:lang w:val="en-US"/>
        </w:rPr>
        <w:t>建筑碳排放</w:t>
      </w:r>
      <w:r w:rsidR="0090021E">
        <w:rPr>
          <w:lang w:val="en-US"/>
        </w:rPr>
        <w:t>CEEB</w:t>
      </w:r>
      <w:r w:rsidR="0090021E">
        <w:rPr>
          <w:rFonts w:hint="eastAsia"/>
          <w:lang w:val="en-US"/>
        </w:rPr>
        <w:t>以</w:t>
      </w:r>
      <w:r w:rsidR="0090021E">
        <w:rPr>
          <w:lang w:val="en-US"/>
        </w:rPr>
        <w:t>CAD</w:t>
      </w:r>
      <w:r w:rsidR="0090021E">
        <w:rPr>
          <w:rFonts w:hint="eastAsia"/>
          <w:lang w:val="en-US"/>
        </w:rPr>
        <w:t>为平台，与建筑节能模型无缝对接，支持</w:t>
      </w:r>
      <w:r w:rsidR="004812FC" w:rsidRPr="004812FC">
        <w:rPr>
          <w:rFonts w:hint="eastAsia"/>
          <w:lang w:val="en-US"/>
        </w:rPr>
        <w:t>《零碳建筑测评标准》</w:t>
      </w:r>
      <w:r w:rsidR="004812FC" w:rsidRPr="004812FC">
        <w:rPr>
          <w:rFonts w:hint="eastAsia"/>
          <w:lang w:val="en-US"/>
        </w:rPr>
        <w:t>(</w:t>
      </w:r>
      <w:r w:rsidR="004812FC" w:rsidRPr="004812FC">
        <w:rPr>
          <w:rFonts w:hint="eastAsia"/>
          <w:lang w:val="en-US"/>
        </w:rPr>
        <w:t>试行</w:t>
      </w:r>
      <w:r w:rsidR="004812FC" w:rsidRPr="004812FC">
        <w:rPr>
          <w:rFonts w:hint="eastAsia"/>
          <w:lang w:val="en-US"/>
        </w:rPr>
        <w:t>)T/CABEE 080-2024</w:t>
      </w:r>
      <w:r w:rsidR="00034958">
        <w:rPr>
          <w:rFonts w:hint="eastAsia"/>
          <w:lang w:val="en-US"/>
        </w:rPr>
        <w:t>中对于零碳建筑控制指标的计算和评价</w:t>
      </w:r>
      <w:r w:rsidR="0090021E">
        <w:rPr>
          <w:rFonts w:hint="eastAsia"/>
          <w:lang w:val="en-US"/>
        </w:rPr>
        <w:t>。</w:t>
      </w:r>
    </w:p>
    <w:p w14:paraId="31160931" w14:textId="77777777" w:rsidR="005E385A" w:rsidRPr="00ED7370" w:rsidRDefault="00B31357" w:rsidP="00ED7370">
      <w:pPr>
        <w:pStyle w:val="1"/>
      </w:pPr>
      <w:bookmarkStart w:id="42" w:name="_Toc218009349"/>
      <w:r>
        <w:rPr>
          <w:rFonts w:hint="eastAsia"/>
        </w:rPr>
        <w:lastRenderedPageBreak/>
        <w:t>气象数据</w:t>
      </w:r>
      <w:bookmarkEnd w:id="42"/>
    </w:p>
    <w:p w14:paraId="356B5B84" w14:textId="77777777" w:rsidR="008244A0" w:rsidRDefault="00483CEF" w:rsidP="00483CEF">
      <w:pPr>
        <w:pStyle w:val="2"/>
      </w:pPr>
      <w:bookmarkStart w:id="43" w:name="_Toc218009350"/>
      <w:r>
        <w:rPr>
          <w:rFonts w:hint="eastAsia"/>
        </w:rPr>
        <w:t>逐日干球温度表</w:t>
      </w:r>
      <w:bookmarkEnd w:id="43"/>
    </w:p>
    <w:p w14:paraId="72A2B210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40660FDF" wp14:editId="267BB17C">
            <wp:extent cx="5667375" cy="27813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60B38" w14:textId="77777777" w:rsidR="00902539" w:rsidRDefault="00483CEF" w:rsidP="00902539">
      <w:pPr>
        <w:pStyle w:val="2"/>
      </w:pPr>
      <w:bookmarkStart w:id="45" w:name="_Toc218009351"/>
      <w:r>
        <w:rPr>
          <w:rFonts w:hint="eastAsia"/>
        </w:rPr>
        <w:t>逐月辐照量表</w:t>
      </w:r>
      <w:bookmarkEnd w:id="45"/>
    </w:p>
    <w:p w14:paraId="2539437B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7254A2DB" wp14:editId="33F8B055">
            <wp:extent cx="5667375" cy="2505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E7AE3" w14:textId="77777777" w:rsidR="00483CEF" w:rsidRDefault="00483CEF" w:rsidP="00483CEF">
      <w:pPr>
        <w:pStyle w:val="2"/>
      </w:pPr>
      <w:bookmarkStart w:id="47" w:name="_Toc218009352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6B6F2F" w14:paraId="1AC89E4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21D0898" w14:textId="77777777" w:rsidR="006B6F2F" w:rsidRDefault="008952BB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EDF768C" w14:textId="77777777" w:rsidR="006B6F2F" w:rsidRDefault="008952BB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D3D610" w14:textId="77777777" w:rsidR="006B6F2F" w:rsidRDefault="008952BB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C811BC" w14:textId="77777777" w:rsidR="006B6F2F" w:rsidRDefault="008952BB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5D1EAE" w14:textId="77777777" w:rsidR="006B6F2F" w:rsidRDefault="008952BB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6EDAB1" w14:textId="77777777" w:rsidR="006B6F2F" w:rsidRDefault="008952BB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6B6F2F" w14:paraId="4E01544F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D6CEBCD" w14:textId="77777777" w:rsidR="006B6F2F" w:rsidRDefault="008952BB">
            <w:r>
              <w:t>最热</w:t>
            </w:r>
          </w:p>
        </w:tc>
        <w:tc>
          <w:tcPr>
            <w:tcW w:w="1975" w:type="dxa"/>
            <w:vAlign w:val="center"/>
          </w:tcPr>
          <w:p w14:paraId="769EE16D" w14:textId="77777777" w:rsidR="006B6F2F" w:rsidRDefault="008952BB">
            <w:r>
              <w:t>07</w:t>
            </w:r>
            <w:r>
              <w:t>月</w:t>
            </w:r>
            <w:r>
              <w:t>27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83AF727" w14:textId="77777777" w:rsidR="006B6F2F" w:rsidRDefault="008952BB">
            <w:r>
              <w:t>37.2</w:t>
            </w:r>
          </w:p>
        </w:tc>
        <w:tc>
          <w:tcPr>
            <w:tcW w:w="1556" w:type="dxa"/>
            <w:vAlign w:val="center"/>
          </w:tcPr>
          <w:p w14:paraId="19286405" w14:textId="77777777" w:rsidR="006B6F2F" w:rsidRDefault="008952BB">
            <w:r>
              <w:t>27.2</w:t>
            </w:r>
          </w:p>
        </w:tc>
        <w:tc>
          <w:tcPr>
            <w:tcW w:w="1556" w:type="dxa"/>
            <w:vAlign w:val="center"/>
          </w:tcPr>
          <w:p w14:paraId="3D91C6EB" w14:textId="77777777" w:rsidR="006B6F2F" w:rsidRDefault="008952BB">
            <w:r>
              <w:t>19.3</w:t>
            </w:r>
          </w:p>
        </w:tc>
        <w:tc>
          <w:tcPr>
            <w:tcW w:w="1556" w:type="dxa"/>
            <w:vAlign w:val="center"/>
          </w:tcPr>
          <w:p w14:paraId="1C88FA91" w14:textId="77777777" w:rsidR="006B6F2F" w:rsidRDefault="008952BB">
            <w:r>
              <w:t>87.0</w:t>
            </w:r>
          </w:p>
        </w:tc>
      </w:tr>
      <w:tr w:rsidR="006B6F2F" w14:paraId="70958FD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40C270E" w14:textId="77777777" w:rsidR="006B6F2F" w:rsidRDefault="008952BB">
            <w:r>
              <w:t>最冷</w:t>
            </w:r>
          </w:p>
        </w:tc>
        <w:tc>
          <w:tcPr>
            <w:tcW w:w="1975" w:type="dxa"/>
            <w:vAlign w:val="center"/>
          </w:tcPr>
          <w:p w14:paraId="0142FB16" w14:textId="77777777" w:rsidR="006B6F2F" w:rsidRDefault="008952BB">
            <w:r>
              <w:t>02</w:t>
            </w:r>
            <w:r>
              <w:t>月</w:t>
            </w:r>
            <w:r>
              <w:t>06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1A73AE9" w14:textId="77777777" w:rsidR="006B6F2F" w:rsidRDefault="008952BB">
            <w:r>
              <w:t>5.0</w:t>
            </w:r>
          </w:p>
        </w:tc>
        <w:tc>
          <w:tcPr>
            <w:tcW w:w="1556" w:type="dxa"/>
            <w:vAlign w:val="center"/>
          </w:tcPr>
          <w:p w14:paraId="078BADCD" w14:textId="77777777" w:rsidR="006B6F2F" w:rsidRDefault="008952BB">
            <w:r>
              <w:t>4.4</w:t>
            </w:r>
          </w:p>
        </w:tc>
        <w:tc>
          <w:tcPr>
            <w:tcW w:w="1556" w:type="dxa"/>
            <w:vAlign w:val="center"/>
          </w:tcPr>
          <w:p w14:paraId="14975672" w14:textId="77777777" w:rsidR="006B6F2F" w:rsidRDefault="008952BB">
            <w:r>
              <w:t>5.0</w:t>
            </w:r>
          </w:p>
        </w:tc>
        <w:tc>
          <w:tcPr>
            <w:tcW w:w="1556" w:type="dxa"/>
            <w:vAlign w:val="center"/>
          </w:tcPr>
          <w:p w14:paraId="0CDC0AC3" w14:textId="77777777" w:rsidR="006B6F2F" w:rsidRDefault="008952BB">
            <w:r>
              <w:t>17.6</w:t>
            </w:r>
          </w:p>
        </w:tc>
      </w:tr>
    </w:tbl>
    <w:p w14:paraId="34BB0883" w14:textId="77777777" w:rsidR="00B31357" w:rsidRPr="00A23AC4" w:rsidRDefault="00B31357" w:rsidP="00A23AC4">
      <w:pPr>
        <w:pStyle w:val="1"/>
        <w:widowControl w:val="0"/>
        <w:jc w:val="both"/>
      </w:pPr>
      <w:bookmarkStart w:id="48" w:name="气象峰值工况"/>
      <w:bookmarkStart w:id="49" w:name="_Toc218009353"/>
      <w:bookmarkEnd w:id="48"/>
      <w:r>
        <w:lastRenderedPageBreak/>
        <w:t>围护结构</w:t>
      </w:r>
      <w:bookmarkEnd w:id="49"/>
    </w:p>
    <w:p w14:paraId="06425D70" w14:textId="77777777" w:rsidR="006B6F2F" w:rsidRDefault="008952BB">
      <w:pPr>
        <w:pStyle w:val="2"/>
        <w:widowControl w:val="0"/>
      </w:pPr>
      <w:bookmarkStart w:id="50" w:name="_Toc218009354"/>
      <w:r>
        <w:t>工程材料</w:t>
      </w:r>
      <w:bookmarkEnd w:id="50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6B6F2F" w14:paraId="27E64CC8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B074EFB" w14:textId="77777777" w:rsidR="006B6F2F" w:rsidRDefault="008952B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6DBCFD" w14:textId="77777777" w:rsidR="006B6F2F" w:rsidRDefault="008952BB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6F80C86" w14:textId="77777777" w:rsidR="006B6F2F" w:rsidRDefault="008952BB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056FFB" w14:textId="77777777" w:rsidR="006B6F2F" w:rsidRDefault="008952BB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CA5E153" w14:textId="77777777" w:rsidR="006B6F2F" w:rsidRDefault="008952BB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C211A2" w14:textId="77777777" w:rsidR="006B6F2F" w:rsidRDefault="008952BB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A2B3D95" w14:textId="77777777" w:rsidR="006B6F2F" w:rsidRDefault="008952BB">
            <w:pPr>
              <w:jc w:val="center"/>
            </w:pPr>
            <w:r>
              <w:t>数据来源</w:t>
            </w:r>
          </w:p>
        </w:tc>
      </w:tr>
      <w:tr w:rsidR="006B6F2F" w14:paraId="0EB375AC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91C4B5B" w14:textId="77777777" w:rsidR="006B6F2F" w:rsidRDefault="006B6F2F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D83AC76" w14:textId="77777777" w:rsidR="006B6F2F" w:rsidRDefault="008952B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F7C12DF" w14:textId="77777777" w:rsidR="006B6F2F" w:rsidRDefault="008952B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ECACFB" w14:textId="77777777" w:rsidR="006B6F2F" w:rsidRDefault="008952B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3B50D53" w14:textId="77777777" w:rsidR="006B6F2F" w:rsidRDefault="008952B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CCF19C" w14:textId="77777777" w:rsidR="006B6F2F" w:rsidRDefault="008952B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85DB9F4" w14:textId="77777777" w:rsidR="006B6F2F" w:rsidRDefault="006B6F2F">
            <w:pPr>
              <w:jc w:val="center"/>
            </w:pPr>
          </w:p>
        </w:tc>
      </w:tr>
      <w:tr w:rsidR="006B6F2F" w14:paraId="7B2445CA" w14:textId="77777777">
        <w:trPr>
          <w:jc w:val="center"/>
        </w:trPr>
        <w:tc>
          <w:tcPr>
            <w:tcW w:w="2196" w:type="dxa"/>
            <w:vAlign w:val="center"/>
          </w:tcPr>
          <w:p w14:paraId="15B60B86" w14:textId="77777777" w:rsidR="006B6F2F" w:rsidRDefault="008952BB">
            <w:r>
              <w:t>水泥砂浆</w:t>
            </w:r>
          </w:p>
        </w:tc>
        <w:tc>
          <w:tcPr>
            <w:tcW w:w="1018" w:type="dxa"/>
            <w:vAlign w:val="center"/>
          </w:tcPr>
          <w:p w14:paraId="03E4C476" w14:textId="77777777" w:rsidR="006B6F2F" w:rsidRDefault="008952BB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A519FDB" w14:textId="77777777" w:rsidR="006B6F2F" w:rsidRDefault="008952BB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286E8F38" w14:textId="77777777" w:rsidR="006B6F2F" w:rsidRDefault="008952BB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4791828" w14:textId="77777777" w:rsidR="006B6F2F" w:rsidRDefault="008952BB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4A094F1" w14:textId="77777777" w:rsidR="006B6F2F" w:rsidRDefault="008952BB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3F7EB64C" w14:textId="77777777" w:rsidR="006B6F2F" w:rsidRDefault="006B6F2F">
            <w:pPr>
              <w:rPr>
                <w:sz w:val="18"/>
                <w:szCs w:val="18"/>
              </w:rPr>
            </w:pPr>
          </w:p>
        </w:tc>
      </w:tr>
      <w:tr w:rsidR="006B6F2F" w14:paraId="3F41A455" w14:textId="77777777">
        <w:trPr>
          <w:jc w:val="center"/>
        </w:trPr>
        <w:tc>
          <w:tcPr>
            <w:tcW w:w="2196" w:type="dxa"/>
            <w:vAlign w:val="center"/>
          </w:tcPr>
          <w:p w14:paraId="399661D3" w14:textId="77777777" w:rsidR="006B6F2F" w:rsidRDefault="008952BB">
            <w:r>
              <w:t>块瓦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5933B6D7" w14:textId="77777777" w:rsidR="006B6F2F" w:rsidRDefault="008952BB">
            <w:pPr>
              <w:jc w:val="right"/>
            </w:pPr>
            <w:r>
              <w:t>5.000</w:t>
            </w:r>
          </w:p>
        </w:tc>
        <w:tc>
          <w:tcPr>
            <w:tcW w:w="1030" w:type="dxa"/>
            <w:vAlign w:val="center"/>
          </w:tcPr>
          <w:p w14:paraId="2FFA321E" w14:textId="77777777" w:rsidR="006B6F2F" w:rsidRDefault="008952BB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14:paraId="2C6184D6" w14:textId="77777777" w:rsidR="006B6F2F" w:rsidRDefault="008952BB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3431DAB6" w14:textId="77777777" w:rsidR="006B6F2F" w:rsidRDefault="008952BB">
            <w:pPr>
              <w:jc w:val="right"/>
            </w:pPr>
            <w:r>
              <w:t>171.1</w:t>
            </w:r>
          </w:p>
        </w:tc>
        <w:tc>
          <w:tcPr>
            <w:tcW w:w="1188" w:type="dxa"/>
            <w:vAlign w:val="center"/>
          </w:tcPr>
          <w:p w14:paraId="77A05134" w14:textId="77777777" w:rsidR="006B6F2F" w:rsidRDefault="008952BB">
            <w:pPr>
              <w:jc w:val="right"/>
            </w:pPr>
            <w:r>
              <w:t>0.0040</w:t>
            </w:r>
          </w:p>
        </w:tc>
        <w:tc>
          <w:tcPr>
            <w:tcW w:w="1516" w:type="dxa"/>
            <w:vAlign w:val="center"/>
          </w:tcPr>
          <w:p w14:paraId="5C5836F8" w14:textId="77777777" w:rsidR="006B6F2F" w:rsidRDefault="006B6F2F">
            <w:pPr>
              <w:rPr>
                <w:sz w:val="18"/>
                <w:szCs w:val="18"/>
              </w:rPr>
            </w:pPr>
          </w:p>
        </w:tc>
      </w:tr>
      <w:tr w:rsidR="006B6F2F" w14:paraId="62F90D35" w14:textId="77777777">
        <w:trPr>
          <w:jc w:val="center"/>
        </w:trPr>
        <w:tc>
          <w:tcPr>
            <w:tcW w:w="2196" w:type="dxa"/>
            <w:vAlign w:val="center"/>
          </w:tcPr>
          <w:p w14:paraId="544A1B5B" w14:textId="77777777" w:rsidR="006B6F2F" w:rsidRDefault="008952BB">
            <w:r>
              <w:t>混凝土瓦</w:t>
            </w:r>
          </w:p>
        </w:tc>
        <w:tc>
          <w:tcPr>
            <w:tcW w:w="1018" w:type="dxa"/>
            <w:vAlign w:val="center"/>
          </w:tcPr>
          <w:p w14:paraId="3A086107" w14:textId="77777777" w:rsidR="006B6F2F" w:rsidRDefault="008952BB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E7F23C1" w14:textId="77777777" w:rsidR="006B6F2F" w:rsidRDefault="008952BB">
            <w:pPr>
              <w:jc w:val="right"/>
            </w:pPr>
            <w:r>
              <w:t>10.583</w:t>
            </w:r>
          </w:p>
        </w:tc>
        <w:tc>
          <w:tcPr>
            <w:tcW w:w="848" w:type="dxa"/>
            <w:vAlign w:val="center"/>
          </w:tcPr>
          <w:p w14:paraId="1E8B97A1" w14:textId="77777777" w:rsidR="006B6F2F" w:rsidRDefault="008952BB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C44C058" w14:textId="77777777" w:rsidR="006B6F2F" w:rsidRDefault="008952BB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2493ED67" w14:textId="77777777" w:rsidR="006B6F2F" w:rsidRDefault="008952BB">
            <w:pPr>
              <w:jc w:val="right"/>
            </w:pPr>
            <w:r>
              <w:t>0.0040</w:t>
            </w:r>
          </w:p>
        </w:tc>
        <w:tc>
          <w:tcPr>
            <w:tcW w:w="1516" w:type="dxa"/>
            <w:vAlign w:val="center"/>
          </w:tcPr>
          <w:p w14:paraId="5A073E97" w14:textId="77777777" w:rsidR="006B6F2F" w:rsidRDefault="006B6F2F">
            <w:pPr>
              <w:rPr>
                <w:sz w:val="18"/>
                <w:szCs w:val="18"/>
              </w:rPr>
            </w:pPr>
          </w:p>
        </w:tc>
      </w:tr>
      <w:tr w:rsidR="006B6F2F" w14:paraId="75B64C9B" w14:textId="77777777">
        <w:trPr>
          <w:jc w:val="center"/>
        </w:trPr>
        <w:tc>
          <w:tcPr>
            <w:tcW w:w="2196" w:type="dxa"/>
            <w:vAlign w:val="center"/>
          </w:tcPr>
          <w:p w14:paraId="077C88BE" w14:textId="77777777" w:rsidR="006B6F2F" w:rsidRDefault="008952BB">
            <w:r>
              <w:t>松木、云杉（热流方向顺木纹）</w:t>
            </w:r>
          </w:p>
        </w:tc>
        <w:tc>
          <w:tcPr>
            <w:tcW w:w="1018" w:type="dxa"/>
            <w:vAlign w:val="center"/>
          </w:tcPr>
          <w:p w14:paraId="4F96965F" w14:textId="77777777" w:rsidR="006B6F2F" w:rsidRDefault="008952BB">
            <w:pPr>
              <w:jc w:val="right"/>
            </w:pPr>
            <w:r>
              <w:t>0.290</w:t>
            </w:r>
          </w:p>
        </w:tc>
        <w:tc>
          <w:tcPr>
            <w:tcW w:w="1030" w:type="dxa"/>
            <w:vAlign w:val="center"/>
          </w:tcPr>
          <w:p w14:paraId="5F13A0F0" w14:textId="77777777" w:rsidR="006B6F2F" w:rsidRDefault="008952BB">
            <w:pPr>
              <w:jc w:val="right"/>
            </w:pPr>
            <w:r>
              <w:t>5.550</w:t>
            </w:r>
          </w:p>
        </w:tc>
        <w:tc>
          <w:tcPr>
            <w:tcW w:w="848" w:type="dxa"/>
            <w:vAlign w:val="center"/>
          </w:tcPr>
          <w:p w14:paraId="0F11FCA5" w14:textId="77777777" w:rsidR="006B6F2F" w:rsidRDefault="008952BB">
            <w:pPr>
              <w:jc w:val="right"/>
            </w:pPr>
            <w:r>
              <w:t>500.0</w:t>
            </w:r>
          </w:p>
        </w:tc>
        <w:tc>
          <w:tcPr>
            <w:tcW w:w="1018" w:type="dxa"/>
            <w:vAlign w:val="center"/>
          </w:tcPr>
          <w:p w14:paraId="4015F72B" w14:textId="77777777" w:rsidR="006B6F2F" w:rsidRDefault="008952BB">
            <w:pPr>
              <w:jc w:val="right"/>
            </w:pPr>
            <w:r>
              <w:t>2921.1</w:t>
            </w:r>
          </w:p>
        </w:tc>
        <w:tc>
          <w:tcPr>
            <w:tcW w:w="1188" w:type="dxa"/>
            <w:vAlign w:val="center"/>
          </w:tcPr>
          <w:p w14:paraId="25B8136D" w14:textId="77777777" w:rsidR="006B6F2F" w:rsidRDefault="008952BB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1CDF82B" w14:textId="77777777" w:rsidR="006B6F2F" w:rsidRDefault="008952BB">
            <w:r>
              <w:rPr>
                <w:sz w:val="18"/>
                <w:szCs w:val="18"/>
              </w:rPr>
              <w:t>广东居住建筑节能设计标准</w:t>
            </w:r>
            <w:r>
              <w:rPr>
                <w:sz w:val="18"/>
                <w:szCs w:val="18"/>
              </w:rPr>
              <w:t xml:space="preserve"> DBJT15-133-2018</w:t>
            </w:r>
          </w:p>
        </w:tc>
      </w:tr>
      <w:tr w:rsidR="006B6F2F" w14:paraId="747E1C6E" w14:textId="77777777">
        <w:trPr>
          <w:jc w:val="center"/>
        </w:trPr>
        <w:tc>
          <w:tcPr>
            <w:tcW w:w="2196" w:type="dxa"/>
            <w:vAlign w:val="center"/>
          </w:tcPr>
          <w:p w14:paraId="6DA5BEFB" w14:textId="77777777" w:rsidR="006B6F2F" w:rsidRDefault="008952BB">
            <w:r>
              <w:t>烧结页岩砖墙</w:t>
            </w:r>
          </w:p>
        </w:tc>
        <w:tc>
          <w:tcPr>
            <w:tcW w:w="1018" w:type="dxa"/>
            <w:vAlign w:val="center"/>
          </w:tcPr>
          <w:p w14:paraId="0A9C99F3" w14:textId="77777777" w:rsidR="006B6F2F" w:rsidRDefault="008952BB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34CAAF02" w14:textId="77777777" w:rsidR="006B6F2F" w:rsidRDefault="008952BB">
            <w:pPr>
              <w:jc w:val="right"/>
            </w:pPr>
            <w:r>
              <w:t>10.630</w:t>
            </w:r>
          </w:p>
        </w:tc>
        <w:tc>
          <w:tcPr>
            <w:tcW w:w="848" w:type="dxa"/>
            <w:vAlign w:val="center"/>
          </w:tcPr>
          <w:p w14:paraId="5EA8AE40" w14:textId="77777777" w:rsidR="006B6F2F" w:rsidRDefault="008952BB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831B4E1" w14:textId="77777777" w:rsidR="006B6F2F" w:rsidRDefault="008952BB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5F4D73A" w14:textId="77777777" w:rsidR="006B6F2F" w:rsidRDefault="008952BB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CF1D4D0" w14:textId="77777777" w:rsidR="006B6F2F" w:rsidRDefault="008952BB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6B6F2F" w14:paraId="7684E70D" w14:textId="77777777">
        <w:trPr>
          <w:jc w:val="center"/>
        </w:trPr>
        <w:tc>
          <w:tcPr>
            <w:tcW w:w="2196" w:type="dxa"/>
            <w:vAlign w:val="center"/>
          </w:tcPr>
          <w:p w14:paraId="2515A53E" w14:textId="77777777" w:rsidR="006B6F2F" w:rsidRDefault="008952BB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A7109F9" w14:textId="77777777" w:rsidR="006B6F2F" w:rsidRDefault="008952BB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6D98761D" w14:textId="77777777" w:rsidR="006B6F2F" w:rsidRDefault="008952BB">
            <w:pPr>
              <w:jc w:val="right"/>
            </w:pPr>
            <w:r>
              <w:t>11.116</w:t>
            </w:r>
          </w:p>
        </w:tc>
        <w:tc>
          <w:tcPr>
            <w:tcW w:w="848" w:type="dxa"/>
            <w:vAlign w:val="center"/>
          </w:tcPr>
          <w:p w14:paraId="0CF81C84" w14:textId="77777777" w:rsidR="006B6F2F" w:rsidRDefault="008952BB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56AAFAC" w14:textId="77777777" w:rsidR="006B6F2F" w:rsidRDefault="008952BB">
            <w:pPr>
              <w:jc w:val="right"/>
            </w:pPr>
            <w:r>
              <w:t>1085.0</w:t>
            </w:r>
          </w:p>
        </w:tc>
        <w:tc>
          <w:tcPr>
            <w:tcW w:w="1188" w:type="dxa"/>
            <w:vAlign w:val="center"/>
          </w:tcPr>
          <w:p w14:paraId="08E22A69" w14:textId="77777777" w:rsidR="006B6F2F" w:rsidRDefault="008952BB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781B836" w14:textId="77777777" w:rsidR="006B6F2F" w:rsidRDefault="008952BB">
            <w:r>
              <w:rPr>
                <w:sz w:val="18"/>
                <w:szCs w:val="18"/>
              </w:rPr>
              <w:t>重庆居住建筑节能设计标准</w:t>
            </w:r>
            <w:r>
              <w:rPr>
                <w:sz w:val="18"/>
                <w:szCs w:val="18"/>
              </w:rPr>
              <w:t xml:space="preserve"> 50-5024-2002</w:t>
            </w:r>
          </w:p>
        </w:tc>
      </w:tr>
    </w:tbl>
    <w:p w14:paraId="63A0CC17" w14:textId="77777777" w:rsidR="006B6F2F" w:rsidRDefault="008952BB">
      <w:pPr>
        <w:pStyle w:val="2"/>
        <w:widowControl w:val="0"/>
      </w:pPr>
      <w:bookmarkStart w:id="51" w:name="_Toc218009355"/>
      <w:r>
        <w:t>围护结构作法简要说明</w:t>
      </w:r>
      <w:bookmarkEnd w:id="51"/>
    </w:p>
    <w:p w14:paraId="2AC27DA0" w14:textId="77777777" w:rsidR="006B6F2F" w:rsidRDefault="008952BB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(K=1.799,D=2.454)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025A32DA" w14:textId="77777777" w:rsidR="006B6F2F" w:rsidRDefault="008952BB">
      <w:pPr>
        <w:widowControl w:val="0"/>
        <w:jc w:val="both"/>
      </w:pPr>
      <w:r>
        <w:t xml:space="preserve">    </w:t>
      </w:r>
      <w:r>
        <w:rPr>
          <w:color w:val="000000"/>
        </w:rPr>
        <w:t>块瓦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40mm</w:t>
      </w:r>
      <w:r>
        <w:rPr>
          <w:color w:val="000000"/>
        </w:rPr>
        <w:t>＋混凝土瓦</w:t>
      </w:r>
      <w:r>
        <w:rPr>
          <w:color w:val="000000"/>
        </w:rPr>
        <w:t xml:space="preserve"> 40mm</w:t>
      </w:r>
      <w:r>
        <w:rPr>
          <w:color w:val="000000"/>
        </w:rPr>
        <w:t>＋</w:t>
      </w:r>
      <w:r>
        <w:rPr>
          <w:color w:val="800000"/>
        </w:rPr>
        <w:t>松木、云杉（热流方向顺木纹）</w:t>
      </w:r>
      <w:r>
        <w:rPr>
          <w:color w:val="800000"/>
        </w:rPr>
        <w:t xml:space="preserve"> 100mm</w:t>
      </w:r>
    </w:p>
    <w:p w14:paraId="595D92DC" w14:textId="77777777" w:rsidR="006B6F2F" w:rsidRDefault="008952B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外墙构造一</w:t>
      </w:r>
      <w:r>
        <w:rPr>
          <w:color w:val="0000FF"/>
        </w:rPr>
        <w:t xml:space="preserve"> (K=1.717,D=4.705)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75D7EE91" w14:textId="77777777" w:rsidR="006B6F2F" w:rsidRDefault="008952B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烧结页岩砖</w:t>
      </w:r>
      <w:r>
        <w:rPr>
          <w:color w:val="008000"/>
        </w:rPr>
        <w:t>(240</w:t>
      </w:r>
      <w:r>
        <w:rPr>
          <w:color w:val="008000"/>
        </w:rPr>
        <w:t>）</w:t>
      </w:r>
      <w:r>
        <w:rPr>
          <w:color w:val="008000"/>
        </w:rPr>
        <w:t xml:space="preserve"> 330mm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7E8300D" w14:textId="77777777" w:rsidR="006B6F2F" w:rsidRDefault="008952B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梁柱构造一</w:t>
      </w:r>
      <w:r>
        <w:rPr>
          <w:color w:val="0000FF"/>
        </w:rPr>
        <w:t xml:space="preserve"> (K=2.259,D=3.070)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21885AD6" w14:textId="77777777" w:rsidR="006B6F2F" w:rsidRDefault="008952B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＋烧结页岩砖墙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混凝土瓦</w:t>
      </w:r>
      <w:r>
        <w:rPr>
          <w:color w:val="008000"/>
        </w:rPr>
        <w:t xml:space="preserve"> 200mm</w:t>
      </w:r>
      <w:r>
        <w:rPr>
          <w:color w:val="000000"/>
        </w:rPr>
        <w:t>＋块瓦</w:t>
      </w:r>
      <w:r>
        <w:rPr>
          <w:color w:val="000000"/>
        </w:rPr>
        <w:t>(</w:t>
      </w:r>
      <w:r>
        <w:rPr>
          <w:color w:val="000000"/>
        </w:rPr>
        <w:t>忽略保温性能</w:t>
      </w:r>
      <w:r>
        <w:rPr>
          <w:color w:val="000000"/>
        </w:rPr>
        <w:t>) 20mm</w:t>
      </w:r>
    </w:p>
    <w:p w14:paraId="07117DD1" w14:textId="77777777" w:rsidR="006B6F2F" w:rsidRDefault="008952B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12A</w:t>
      </w:r>
      <w:r>
        <w:rPr>
          <w:color w:val="0000FF"/>
        </w:rPr>
        <w:t>钢铝单框双玻窗（平均）</w:t>
      </w:r>
      <w:r>
        <w:rPr>
          <w:color w:val="0000FF"/>
        </w:rPr>
        <w:t xml:space="preserve"> (K=3.900)</w:t>
      </w:r>
      <w:r>
        <w:rPr>
          <w:color w:val="0000FF"/>
        </w:rPr>
        <w:t>：</w:t>
      </w:r>
    </w:p>
    <w:p w14:paraId="451465A3" w14:textId="77777777" w:rsidR="006B6F2F" w:rsidRDefault="008952B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3A8BE639" w14:textId="77777777" w:rsidR="006B6F2F" w:rsidRDefault="008952B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12A</w:t>
      </w:r>
      <w:r>
        <w:rPr>
          <w:color w:val="0000FF"/>
        </w:rPr>
        <w:t>钢铝单框双玻窗（平均）</w:t>
      </w:r>
      <w:r>
        <w:rPr>
          <w:color w:val="0000FF"/>
        </w:rPr>
        <w:t xml:space="preserve"> (K=3.900)</w:t>
      </w:r>
      <w:r>
        <w:rPr>
          <w:color w:val="0000FF"/>
        </w:rPr>
        <w:t>：</w:t>
      </w:r>
    </w:p>
    <w:p w14:paraId="240BE18A" w14:textId="77777777" w:rsidR="006B6F2F" w:rsidRDefault="008952B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0.653</w:t>
      </w:r>
    </w:p>
    <w:p w14:paraId="76D833E3" w14:textId="77777777" w:rsidR="006B6F2F" w:rsidRDefault="008952BB">
      <w:pPr>
        <w:pStyle w:val="1"/>
        <w:widowControl w:val="0"/>
        <w:jc w:val="both"/>
        <w:rPr>
          <w:color w:val="000000"/>
        </w:rPr>
      </w:pPr>
      <w:bookmarkStart w:id="52" w:name="_Toc218009356"/>
      <w:r>
        <w:rPr>
          <w:color w:val="000000"/>
        </w:rPr>
        <w:t>围护结构概况</w:t>
      </w:r>
      <w:bookmarkEnd w:id="52"/>
    </w:p>
    <w:p w14:paraId="5F4B739D" w14:textId="77777777" w:rsidR="006B6F2F" w:rsidRDefault="006B6F2F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74"/>
        <w:gridCol w:w="1718"/>
        <w:gridCol w:w="957"/>
        <w:gridCol w:w="957"/>
        <w:gridCol w:w="1118"/>
        <w:gridCol w:w="806"/>
        <w:gridCol w:w="1017"/>
        <w:gridCol w:w="1208"/>
      </w:tblGrid>
      <w:tr w:rsidR="001206D7" w14:paraId="5C037500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C9F3A74" w14:textId="77777777" w:rsidR="001206D7" w:rsidRDefault="008952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3926DFA" w14:textId="77777777" w:rsidR="001206D7" w:rsidRDefault="008952BB" w:rsidP="00707638">
            <w:pPr>
              <w:jc w:val="center"/>
              <w:rPr>
                <w:bCs/>
                <w:szCs w:val="21"/>
              </w:rPr>
            </w:pPr>
            <w:bookmarkStart w:id="5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1391D0C9" w14:textId="77777777" w:rsidR="001206D7" w:rsidRDefault="008952BB">
            <w:pPr>
              <w:jc w:val="center"/>
              <w:rPr>
                <w:bCs/>
                <w:szCs w:val="21"/>
              </w:rPr>
            </w:pPr>
            <w:bookmarkStart w:id="54" w:name="参照建筑别名"/>
            <w:r>
              <w:rPr>
                <w:rFonts w:hAnsi="宋体"/>
                <w:szCs w:val="21"/>
              </w:rPr>
              <w:t>基准建筑</w:t>
            </w:r>
            <w:bookmarkEnd w:id="54"/>
          </w:p>
        </w:tc>
      </w:tr>
      <w:tr w:rsidR="00436E30" w14:paraId="778E5AC5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BAC73DE" w14:textId="77777777" w:rsidR="00436E30" w:rsidRDefault="008952BB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71E5D094" w14:textId="77777777" w:rsidR="00436E30" w:rsidRDefault="008952BB" w:rsidP="00436E30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87FC22B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55" w:name="屋顶K"/>
            <w:r>
              <w:rPr>
                <w:rFonts w:hint="eastAsia"/>
                <w:bCs/>
                <w:szCs w:val="21"/>
              </w:rPr>
              <w:t>1.80</w:t>
            </w:r>
            <w:bookmarkEnd w:id="55"/>
          </w:p>
          <w:p w14:paraId="78489D98" w14:textId="77777777" w:rsidR="00436E30" w:rsidRDefault="008952BB" w:rsidP="00436E30">
            <w:pPr>
              <w:jc w:val="center"/>
              <w:rPr>
                <w:szCs w:val="21"/>
              </w:rPr>
            </w:pPr>
            <w:bookmarkStart w:id="56" w:name="屋顶D"/>
            <w:r>
              <w:rPr>
                <w:bCs/>
                <w:szCs w:val="21"/>
              </w:rPr>
              <w:t>2.45</w:t>
            </w:r>
            <w:bookmarkEnd w:id="56"/>
          </w:p>
        </w:tc>
        <w:tc>
          <w:tcPr>
            <w:tcW w:w="1586" w:type="pct"/>
            <w:gridSpan w:val="3"/>
            <w:vAlign w:val="center"/>
          </w:tcPr>
          <w:p w14:paraId="14D2D658" w14:textId="77777777" w:rsidR="00436E30" w:rsidRDefault="008952BB" w:rsidP="00436E30">
            <w:pPr>
              <w:jc w:val="center"/>
              <w:rPr>
                <w:szCs w:val="21"/>
              </w:rPr>
            </w:pPr>
            <w:bookmarkStart w:id="57" w:name="参照建筑屋顶K"/>
            <w:r>
              <w:rPr>
                <w:rFonts w:hint="eastAsia"/>
                <w:szCs w:val="21"/>
              </w:rPr>
              <w:t>0.40</w:t>
            </w:r>
            <w:bookmarkEnd w:id="57"/>
          </w:p>
          <w:p w14:paraId="7775A6D6" w14:textId="77777777" w:rsidR="00436E30" w:rsidRDefault="008952BB" w:rsidP="00436E30">
            <w:pPr>
              <w:jc w:val="center"/>
              <w:rPr>
                <w:szCs w:val="21"/>
              </w:rPr>
            </w:pPr>
            <w:bookmarkStart w:id="58" w:name="参照建筑屋顶D"/>
            <w:r>
              <w:rPr>
                <w:rFonts w:hint="eastAsia"/>
                <w:szCs w:val="21"/>
              </w:rPr>
              <w:t>13.24</w:t>
            </w:r>
            <w:bookmarkEnd w:id="58"/>
          </w:p>
        </w:tc>
      </w:tr>
      <w:tr w:rsidR="00436E30" w14:paraId="568FE1C7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B3D41A9" w14:textId="77777777" w:rsidR="00436E30" w:rsidRDefault="008952BB" w:rsidP="00436E3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80CC13D" w14:textId="77777777" w:rsidR="00436E30" w:rsidRDefault="008952BB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C5E40FD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59" w:name="外墙K"/>
            <w:r>
              <w:rPr>
                <w:rFonts w:hint="eastAsia"/>
                <w:bCs/>
                <w:szCs w:val="21"/>
              </w:rPr>
              <w:t>1.81</w:t>
            </w:r>
            <w:bookmarkEnd w:id="59"/>
          </w:p>
          <w:p w14:paraId="56EFFF1A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60" w:name="外墙D"/>
            <w:r>
              <w:rPr>
                <w:rFonts w:hint="eastAsia"/>
                <w:bCs/>
                <w:szCs w:val="21"/>
              </w:rPr>
              <w:t>4.71</w:t>
            </w:r>
            <w:bookmarkEnd w:id="60"/>
          </w:p>
        </w:tc>
        <w:tc>
          <w:tcPr>
            <w:tcW w:w="1586" w:type="pct"/>
            <w:gridSpan w:val="3"/>
            <w:vAlign w:val="center"/>
          </w:tcPr>
          <w:p w14:paraId="501A7670" w14:textId="77777777" w:rsidR="00436E30" w:rsidRDefault="008952BB" w:rsidP="00436E30">
            <w:pPr>
              <w:jc w:val="center"/>
              <w:rPr>
                <w:szCs w:val="21"/>
              </w:rPr>
            </w:pPr>
            <w:bookmarkStart w:id="61" w:name="参照建筑外墙K"/>
            <w:r>
              <w:rPr>
                <w:rFonts w:hint="eastAsia"/>
                <w:szCs w:val="21"/>
              </w:rPr>
              <w:t>1.50</w:t>
            </w:r>
            <w:bookmarkEnd w:id="61"/>
          </w:p>
          <w:p w14:paraId="223E9968" w14:textId="77777777" w:rsidR="00436E30" w:rsidRDefault="008952BB" w:rsidP="00436E30">
            <w:pPr>
              <w:jc w:val="center"/>
              <w:rPr>
                <w:szCs w:val="21"/>
              </w:rPr>
            </w:pPr>
            <w:bookmarkStart w:id="62" w:name="参照建筑外墙D"/>
            <w:r>
              <w:rPr>
                <w:rFonts w:hint="eastAsia"/>
                <w:bCs/>
                <w:szCs w:val="21"/>
              </w:rPr>
              <w:t>4.75</w:t>
            </w:r>
            <w:bookmarkEnd w:id="62"/>
          </w:p>
        </w:tc>
      </w:tr>
      <w:tr w:rsidR="00436E30" w14:paraId="54376613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D57591" w14:textId="77777777" w:rsidR="00436E30" w:rsidRPr="003A650C" w:rsidRDefault="008952BB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600C398E" w14:textId="77777777" w:rsidR="00436E30" w:rsidRDefault="008952BB" w:rsidP="00436E3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008DC6B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63" w:name="挑空楼板K"/>
            <w:r>
              <w:rPr>
                <w:bCs/>
                <w:szCs w:val="21"/>
              </w:rPr>
              <w:t>－</w:t>
            </w:r>
            <w:bookmarkEnd w:id="63"/>
          </w:p>
          <w:p w14:paraId="7EFCDAEB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64" w:name="挑空楼板D"/>
            <w:r>
              <w:rPr>
                <w:bCs/>
                <w:szCs w:val="21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456778B5" w14:textId="77777777" w:rsidR="00436E30" w:rsidRDefault="008952BB" w:rsidP="00436E30">
            <w:pPr>
              <w:jc w:val="center"/>
              <w:rPr>
                <w:szCs w:val="21"/>
              </w:rPr>
            </w:pPr>
            <w:bookmarkStart w:id="65" w:name="参照建筑挑空楼板K"/>
            <w:r>
              <w:rPr>
                <w:rFonts w:hint="eastAsia"/>
                <w:szCs w:val="21"/>
              </w:rPr>
              <w:t>－</w:t>
            </w:r>
            <w:bookmarkEnd w:id="65"/>
          </w:p>
          <w:p w14:paraId="2D8EA407" w14:textId="77777777" w:rsidR="00436E30" w:rsidRDefault="008952BB" w:rsidP="00436E30">
            <w:pPr>
              <w:jc w:val="center"/>
              <w:rPr>
                <w:szCs w:val="21"/>
              </w:rPr>
            </w:pPr>
            <w:bookmarkStart w:id="66" w:name="参照建筑挑空楼板D"/>
            <w:r>
              <w:rPr>
                <w:rFonts w:hint="eastAsia"/>
                <w:szCs w:val="21"/>
              </w:rPr>
              <w:t>－</w:t>
            </w:r>
            <w:bookmarkEnd w:id="66"/>
          </w:p>
        </w:tc>
      </w:tr>
      <w:tr w:rsidR="00436E30" w14:paraId="5BEB1605" w14:textId="77777777" w:rsidTr="009B71CC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C53D651" w14:textId="77777777" w:rsidR="00436E30" w:rsidRPr="003A650C" w:rsidRDefault="008952BB" w:rsidP="00436E3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6751E573" w14:textId="77777777" w:rsidR="00436E30" w:rsidRDefault="008952BB" w:rsidP="00436E30">
            <w:pPr>
              <w:jc w:val="center"/>
              <w:rPr>
                <w:rFonts w:hAnsi="宋体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BDC48B7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67" w:name="天窗K"/>
            <w:r>
              <w:rPr>
                <w:bCs/>
                <w:szCs w:val="21"/>
              </w:rPr>
              <w:t>3.90</w:t>
            </w:r>
            <w:bookmarkEnd w:id="67"/>
          </w:p>
          <w:p w14:paraId="5CDE6973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68" w:name="天窗SHGC"/>
            <w:r>
              <w:rPr>
                <w:bCs/>
                <w:szCs w:val="21"/>
              </w:rPr>
              <w:t>0.65</w:t>
            </w:r>
            <w:bookmarkEnd w:id="68"/>
          </w:p>
        </w:tc>
        <w:tc>
          <w:tcPr>
            <w:tcW w:w="1586" w:type="pct"/>
            <w:gridSpan w:val="3"/>
            <w:vAlign w:val="center"/>
          </w:tcPr>
          <w:p w14:paraId="5B8039DE" w14:textId="77777777" w:rsidR="00436E30" w:rsidRDefault="008952BB" w:rsidP="00436E30">
            <w:pPr>
              <w:jc w:val="center"/>
              <w:rPr>
                <w:szCs w:val="21"/>
              </w:rPr>
            </w:pPr>
            <w:bookmarkStart w:id="69" w:name="参照建筑天窗K"/>
            <w:r>
              <w:rPr>
                <w:rFonts w:hint="eastAsia"/>
                <w:szCs w:val="21"/>
              </w:rPr>
              <w:t>2.50</w:t>
            </w:r>
            <w:bookmarkEnd w:id="69"/>
          </w:p>
          <w:p w14:paraId="6138D25D" w14:textId="77777777" w:rsidR="00436E30" w:rsidRDefault="008952BB" w:rsidP="00436E30">
            <w:pPr>
              <w:jc w:val="center"/>
              <w:rPr>
                <w:szCs w:val="21"/>
              </w:rPr>
            </w:pPr>
            <w:bookmarkStart w:id="70" w:name="参照建筑天窗SHGC"/>
            <w:r>
              <w:rPr>
                <w:rFonts w:hint="eastAsia"/>
                <w:szCs w:val="21"/>
              </w:rPr>
              <w:t>0.25</w:t>
            </w:r>
            <w:bookmarkEnd w:id="70"/>
          </w:p>
        </w:tc>
      </w:tr>
      <w:tr w:rsidR="00436E30" w14:paraId="0AA1B3A2" w14:textId="77777777" w:rsidTr="009B71CC">
        <w:trPr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64B8AEA8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1C115201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F83A436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83FA021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BEEFD23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A71F7D0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413CC712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53ADD594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EE77903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211A57A9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436E30" w14:paraId="02A1938C" w14:textId="77777777" w:rsidTr="009B71CC">
        <w:trPr>
          <w:trHeight w:hRule="exact" w:val="454"/>
          <w:jc w:val="center"/>
        </w:trPr>
        <w:tc>
          <w:tcPr>
            <w:tcW w:w="928" w:type="pct"/>
            <w:vMerge/>
            <w:vAlign w:val="center"/>
          </w:tcPr>
          <w:p w14:paraId="7874FB08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3ACF500D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01" w:type="pct"/>
            <w:vAlign w:val="center"/>
          </w:tcPr>
          <w:p w14:paraId="3E3EDD29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71" w:name="窗墙比－南向"/>
            <w:r>
              <w:rPr>
                <w:rFonts w:hint="eastAsia"/>
                <w:bCs/>
                <w:szCs w:val="21"/>
              </w:rPr>
              <w:t>1.00</w:t>
            </w:r>
            <w:bookmarkEnd w:id="71"/>
          </w:p>
        </w:tc>
        <w:tc>
          <w:tcPr>
            <w:tcW w:w="501" w:type="pct"/>
            <w:vAlign w:val="center"/>
          </w:tcPr>
          <w:p w14:paraId="0CB750F4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72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72"/>
          </w:p>
        </w:tc>
        <w:tc>
          <w:tcPr>
            <w:tcW w:w="585" w:type="pct"/>
            <w:vAlign w:val="center"/>
          </w:tcPr>
          <w:p w14:paraId="6FA9590F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73" w:name="外窗SHGC－南向"/>
            <w:r>
              <w:rPr>
                <w:rFonts w:hint="eastAsia"/>
                <w:bCs/>
                <w:szCs w:val="21"/>
              </w:rPr>
              <w:t>0.65</w:t>
            </w:r>
            <w:bookmarkEnd w:id="73"/>
          </w:p>
        </w:tc>
        <w:tc>
          <w:tcPr>
            <w:tcW w:w="422" w:type="pct"/>
            <w:vAlign w:val="center"/>
          </w:tcPr>
          <w:p w14:paraId="4ECA8C09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74" w:name="参照建筑窗墙比－南向"/>
            <w:r>
              <w:rPr>
                <w:rFonts w:hint="eastAsia"/>
                <w:bCs/>
                <w:szCs w:val="21"/>
              </w:rPr>
              <w:t>0.31</w:t>
            </w:r>
            <w:bookmarkEnd w:id="74"/>
          </w:p>
        </w:tc>
        <w:tc>
          <w:tcPr>
            <w:tcW w:w="532" w:type="pct"/>
            <w:vAlign w:val="center"/>
          </w:tcPr>
          <w:p w14:paraId="4B6B0B36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75" w:name="参照建筑外窗K－南向"/>
            <w:r>
              <w:rPr>
                <w:rFonts w:hint="eastAsia"/>
                <w:bCs/>
                <w:szCs w:val="21"/>
              </w:rPr>
              <w:t>2.50</w:t>
            </w:r>
            <w:bookmarkEnd w:id="75"/>
          </w:p>
        </w:tc>
        <w:tc>
          <w:tcPr>
            <w:tcW w:w="632" w:type="pct"/>
            <w:vAlign w:val="center"/>
          </w:tcPr>
          <w:p w14:paraId="6499FD91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76" w:name="参照建筑外窗SHGC－南向"/>
            <w:r>
              <w:rPr>
                <w:rFonts w:hint="eastAsia"/>
                <w:bCs/>
                <w:szCs w:val="21"/>
              </w:rPr>
              <w:t>0.30</w:t>
            </w:r>
            <w:bookmarkEnd w:id="76"/>
          </w:p>
        </w:tc>
      </w:tr>
      <w:tr w:rsidR="00436E30" w14:paraId="11F86A7D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0BA61C9B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7EA4295E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01" w:type="pct"/>
            <w:vAlign w:val="center"/>
          </w:tcPr>
          <w:p w14:paraId="7AD401C8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77" w:name="窗墙比－北向"/>
            <w:r>
              <w:rPr>
                <w:rFonts w:hint="eastAsia"/>
                <w:bCs/>
                <w:szCs w:val="21"/>
              </w:rPr>
              <w:t>1.00</w:t>
            </w:r>
            <w:bookmarkEnd w:id="77"/>
          </w:p>
        </w:tc>
        <w:tc>
          <w:tcPr>
            <w:tcW w:w="501" w:type="pct"/>
            <w:vAlign w:val="center"/>
          </w:tcPr>
          <w:p w14:paraId="3255564F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78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78"/>
          </w:p>
        </w:tc>
        <w:tc>
          <w:tcPr>
            <w:tcW w:w="585" w:type="pct"/>
            <w:vAlign w:val="center"/>
          </w:tcPr>
          <w:p w14:paraId="0EDCE9E5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79" w:name="外窗SHGC－北向"/>
            <w:r>
              <w:rPr>
                <w:rFonts w:hint="eastAsia"/>
                <w:bCs/>
                <w:szCs w:val="21"/>
              </w:rPr>
              <w:t>0.65</w:t>
            </w:r>
            <w:bookmarkEnd w:id="79"/>
          </w:p>
        </w:tc>
        <w:tc>
          <w:tcPr>
            <w:tcW w:w="422" w:type="pct"/>
            <w:vAlign w:val="center"/>
          </w:tcPr>
          <w:p w14:paraId="4C05BDD3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80" w:name="参照建筑窗墙比－北向"/>
            <w:r>
              <w:rPr>
                <w:rFonts w:hint="eastAsia"/>
                <w:bCs/>
                <w:szCs w:val="21"/>
              </w:rPr>
              <w:t>0.31</w:t>
            </w:r>
            <w:bookmarkEnd w:id="80"/>
          </w:p>
        </w:tc>
        <w:tc>
          <w:tcPr>
            <w:tcW w:w="532" w:type="pct"/>
            <w:vAlign w:val="center"/>
          </w:tcPr>
          <w:p w14:paraId="13501402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81" w:name="参照建筑外窗K－北向"/>
            <w:r>
              <w:rPr>
                <w:rFonts w:hint="eastAsia"/>
                <w:bCs/>
                <w:szCs w:val="21"/>
              </w:rPr>
              <w:t>2.50</w:t>
            </w:r>
            <w:bookmarkEnd w:id="81"/>
          </w:p>
        </w:tc>
        <w:tc>
          <w:tcPr>
            <w:tcW w:w="632" w:type="pct"/>
            <w:vAlign w:val="center"/>
          </w:tcPr>
          <w:p w14:paraId="021C47BA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82" w:name="参照建筑外窗SHGC－北向"/>
            <w:r>
              <w:rPr>
                <w:rFonts w:hint="eastAsia"/>
                <w:bCs/>
                <w:szCs w:val="21"/>
              </w:rPr>
              <w:t>0.35</w:t>
            </w:r>
            <w:bookmarkEnd w:id="82"/>
          </w:p>
        </w:tc>
      </w:tr>
      <w:tr w:rsidR="00436E30" w14:paraId="49556A7E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0219EE92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37E20126" w14:textId="77777777" w:rsidR="00436E30" w:rsidRDefault="008952BB" w:rsidP="00436E30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01" w:type="pct"/>
            <w:vAlign w:val="center"/>
          </w:tcPr>
          <w:p w14:paraId="7452EBCA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83" w:name="窗墙比－东向"/>
            <w:r>
              <w:rPr>
                <w:rFonts w:hint="eastAsia"/>
                <w:bCs/>
                <w:szCs w:val="21"/>
              </w:rPr>
              <w:t>0.09</w:t>
            </w:r>
            <w:bookmarkEnd w:id="83"/>
          </w:p>
        </w:tc>
        <w:tc>
          <w:tcPr>
            <w:tcW w:w="501" w:type="pct"/>
            <w:vAlign w:val="center"/>
          </w:tcPr>
          <w:p w14:paraId="2C2CA530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84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84"/>
          </w:p>
        </w:tc>
        <w:tc>
          <w:tcPr>
            <w:tcW w:w="585" w:type="pct"/>
            <w:vAlign w:val="center"/>
          </w:tcPr>
          <w:p w14:paraId="47C9DF34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85" w:name="外窗SHGC－东向"/>
            <w:r>
              <w:rPr>
                <w:rFonts w:hint="eastAsia"/>
                <w:bCs/>
                <w:szCs w:val="21"/>
              </w:rPr>
              <w:t>0.65</w:t>
            </w:r>
            <w:bookmarkEnd w:id="85"/>
          </w:p>
        </w:tc>
        <w:tc>
          <w:tcPr>
            <w:tcW w:w="422" w:type="pct"/>
            <w:vAlign w:val="center"/>
          </w:tcPr>
          <w:p w14:paraId="2684B3A5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86" w:name="参照建筑窗墙比－东向"/>
            <w:r>
              <w:rPr>
                <w:rFonts w:hint="eastAsia"/>
                <w:bCs/>
                <w:szCs w:val="21"/>
              </w:rPr>
              <w:t>0.31</w:t>
            </w:r>
            <w:bookmarkEnd w:id="86"/>
          </w:p>
        </w:tc>
        <w:tc>
          <w:tcPr>
            <w:tcW w:w="532" w:type="pct"/>
            <w:vAlign w:val="center"/>
          </w:tcPr>
          <w:p w14:paraId="4BEC8E0B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87" w:name="参照建筑外窗K－东向"/>
            <w:r>
              <w:rPr>
                <w:rFonts w:hint="eastAsia"/>
                <w:bCs/>
                <w:szCs w:val="21"/>
              </w:rPr>
              <w:t>2.50</w:t>
            </w:r>
            <w:bookmarkEnd w:id="87"/>
          </w:p>
        </w:tc>
        <w:tc>
          <w:tcPr>
            <w:tcW w:w="632" w:type="pct"/>
            <w:vAlign w:val="center"/>
          </w:tcPr>
          <w:p w14:paraId="4D121250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88" w:name="参照建筑外窗SHGC－东向"/>
            <w:r>
              <w:rPr>
                <w:rFonts w:hint="eastAsia"/>
                <w:bCs/>
                <w:szCs w:val="21"/>
              </w:rPr>
              <w:t>0.30</w:t>
            </w:r>
            <w:bookmarkEnd w:id="88"/>
          </w:p>
        </w:tc>
      </w:tr>
      <w:tr w:rsidR="00436E30" w14:paraId="5D7FCA79" w14:textId="77777777" w:rsidTr="009B71CC">
        <w:trPr>
          <w:trHeight w:val="454"/>
          <w:jc w:val="center"/>
        </w:trPr>
        <w:tc>
          <w:tcPr>
            <w:tcW w:w="928" w:type="pct"/>
            <w:vMerge/>
            <w:vAlign w:val="center"/>
          </w:tcPr>
          <w:p w14:paraId="6CE33F09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64F61F3F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01" w:type="pct"/>
            <w:vAlign w:val="center"/>
          </w:tcPr>
          <w:p w14:paraId="5119B224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89" w:name="窗墙比－西向"/>
            <w:r>
              <w:rPr>
                <w:rFonts w:hint="eastAsia"/>
                <w:bCs/>
                <w:szCs w:val="21"/>
              </w:rPr>
              <w:t>0.07</w:t>
            </w:r>
            <w:bookmarkEnd w:id="89"/>
          </w:p>
        </w:tc>
        <w:tc>
          <w:tcPr>
            <w:tcW w:w="501" w:type="pct"/>
            <w:vAlign w:val="center"/>
          </w:tcPr>
          <w:p w14:paraId="61D3EB63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90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90"/>
          </w:p>
        </w:tc>
        <w:tc>
          <w:tcPr>
            <w:tcW w:w="585" w:type="pct"/>
            <w:vAlign w:val="center"/>
          </w:tcPr>
          <w:p w14:paraId="19FA2CC7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91" w:name="外窗SHGC－西向"/>
            <w:r>
              <w:rPr>
                <w:rFonts w:hint="eastAsia"/>
                <w:bCs/>
                <w:szCs w:val="21"/>
              </w:rPr>
              <w:t>0.65</w:t>
            </w:r>
            <w:bookmarkEnd w:id="91"/>
          </w:p>
        </w:tc>
        <w:tc>
          <w:tcPr>
            <w:tcW w:w="422" w:type="pct"/>
            <w:vAlign w:val="center"/>
          </w:tcPr>
          <w:p w14:paraId="2D9492C7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92" w:name="参照建筑窗墙比－西向"/>
            <w:r>
              <w:rPr>
                <w:rFonts w:hint="eastAsia"/>
                <w:bCs/>
                <w:szCs w:val="21"/>
              </w:rPr>
              <w:t>0.31</w:t>
            </w:r>
            <w:bookmarkEnd w:id="92"/>
          </w:p>
        </w:tc>
        <w:tc>
          <w:tcPr>
            <w:tcW w:w="532" w:type="pct"/>
            <w:vAlign w:val="center"/>
          </w:tcPr>
          <w:p w14:paraId="37CFB6E2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93" w:name="参照建筑外窗K－西向"/>
            <w:r>
              <w:rPr>
                <w:rFonts w:hint="eastAsia"/>
                <w:bCs/>
                <w:szCs w:val="21"/>
              </w:rPr>
              <w:t>2.50</w:t>
            </w:r>
            <w:bookmarkEnd w:id="93"/>
          </w:p>
        </w:tc>
        <w:tc>
          <w:tcPr>
            <w:tcW w:w="632" w:type="pct"/>
            <w:vAlign w:val="center"/>
          </w:tcPr>
          <w:p w14:paraId="36A7C6BB" w14:textId="77777777" w:rsidR="00436E30" w:rsidRDefault="008952BB" w:rsidP="00436E30">
            <w:pPr>
              <w:jc w:val="center"/>
              <w:rPr>
                <w:bCs/>
                <w:szCs w:val="21"/>
              </w:rPr>
            </w:pPr>
            <w:bookmarkStart w:id="94" w:name="参照建筑外窗SHGC－西向"/>
            <w:r>
              <w:rPr>
                <w:rFonts w:hint="eastAsia"/>
                <w:bCs/>
                <w:szCs w:val="21"/>
              </w:rPr>
              <w:t>0.30</w:t>
            </w:r>
            <w:bookmarkEnd w:id="94"/>
          </w:p>
        </w:tc>
      </w:tr>
    </w:tbl>
    <w:p w14:paraId="0A877C4C" w14:textId="77777777" w:rsidR="006B6F2F" w:rsidRDefault="008952BB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AB81826" w14:textId="77777777" w:rsidR="006B6F2F" w:rsidRDefault="008952B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5383278B" w14:textId="77777777" w:rsidR="006B6F2F" w:rsidRDefault="008952B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6990F31C" w14:textId="77777777" w:rsidR="006B6F2F" w:rsidRDefault="008952B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78CB5D6C" w14:textId="77777777" w:rsidR="006B6F2F" w:rsidRDefault="006B6F2F">
      <w:pPr>
        <w:widowControl w:val="0"/>
        <w:jc w:val="both"/>
        <w:rPr>
          <w:color w:val="000000"/>
        </w:rPr>
      </w:pPr>
    </w:p>
    <w:p w14:paraId="2CCBF9C9" w14:textId="77777777" w:rsidR="006B6F2F" w:rsidRDefault="008952BB">
      <w:pPr>
        <w:pStyle w:val="1"/>
        <w:widowControl w:val="0"/>
        <w:jc w:val="both"/>
        <w:rPr>
          <w:color w:val="000000"/>
        </w:rPr>
      </w:pPr>
      <w:bookmarkStart w:id="95" w:name="_Toc218009357"/>
      <w:r>
        <w:rPr>
          <w:color w:val="000000"/>
        </w:rPr>
        <w:t>设计建筑</w:t>
      </w:r>
      <w:bookmarkEnd w:id="95"/>
    </w:p>
    <w:p w14:paraId="283A701C" w14:textId="77777777" w:rsidR="006B6F2F" w:rsidRDefault="008952BB">
      <w:pPr>
        <w:pStyle w:val="2"/>
        <w:widowControl w:val="0"/>
      </w:pPr>
      <w:bookmarkStart w:id="96" w:name="_Toc218009358"/>
      <w:r>
        <w:t>房间类型</w:t>
      </w:r>
      <w:bookmarkEnd w:id="96"/>
    </w:p>
    <w:p w14:paraId="64EB9EB6" w14:textId="77777777" w:rsidR="006B6F2F" w:rsidRDefault="008952BB">
      <w:pPr>
        <w:pStyle w:val="3"/>
        <w:widowControl w:val="0"/>
        <w:jc w:val="both"/>
        <w:rPr>
          <w:color w:val="000000"/>
        </w:rPr>
      </w:pPr>
      <w:bookmarkStart w:id="97" w:name="_Toc218009359"/>
      <w:r>
        <w:rPr>
          <w:color w:val="000000"/>
        </w:rPr>
        <w:t>房间参数表</w:t>
      </w:r>
      <w:bookmarkEnd w:id="9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B6F2F" w14:paraId="69869C4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34A354" w14:textId="77777777" w:rsidR="006B6F2F" w:rsidRDefault="008952BB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46AA6FC" w14:textId="77777777" w:rsidR="006B6F2F" w:rsidRDefault="008952BB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A94C061" w14:textId="77777777" w:rsidR="006B6F2F" w:rsidRDefault="008952BB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A510E0" w14:textId="77777777" w:rsidR="006B6F2F" w:rsidRDefault="008952BB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85075D" w14:textId="77777777" w:rsidR="006B6F2F" w:rsidRDefault="008952BB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785826" w14:textId="77777777" w:rsidR="006B6F2F" w:rsidRDefault="008952BB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DA69B8" w14:textId="77777777" w:rsidR="006B6F2F" w:rsidRDefault="008952BB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168F5C" w14:textId="77777777" w:rsidR="006B6F2F" w:rsidRDefault="008952BB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B6F2F" w14:paraId="2859647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C254FAA" w14:textId="77777777" w:rsidR="006B6F2F" w:rsidRDefault="008952BB">
            <w:r>
              <w:t>会议室</w:t>
            </w:r>
          </w:p>
        </w:tc>
        <w:tc>
          <w:tcPr>
            <w:tcW w:w="973" w:type="dxa"/>
            <w:vAlign w:val="center"/>
          </w:tcPr>
          <w:p w14:paraId="6E6E15BB" w14:textId="77777777" w:rsidR="006B6F2F" w:rsidRDefault="008952B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449335" w14:textId="77777777" w:rsidR="006B6F2F" w:rsidRDefault="008952B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1D01DDD" w14:textId="77777777" w:rsidR="006B6F2F" w:rsidRDefault="008952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167750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EBEB3D" w14:textId="77777777" w:rsidR="006B6F2F" w:rsidRDefault="008952BB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AC5F52" w14:textId="77777777" w:rsidR="006B6F2F" w:rsidRDefault="008952BB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D1B6AA" w14:textId="77777777" w:rsidR="006B6F2F" w:rsidRDefault="008952BB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B6F2F" w14:paraId="7BDCB0F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70C2E4" w14:textId="77777777" w:rsidR="006B6F2F" w:rsidRDefault="008952BB">
            <w:r>
              <w:t>卫生间</w:t>
            </w:r>
          </w:p>
        </w:tc>
        <w:tc>
          <w:tcPr>
            <w:tcW w:w="973" w:type="dxa"/>
            <w:vAlign w:val="center"/>
          </w:tcPr>
          <w:p w14:paraId="68F15022" w14:textId="77777777" w:rsidR="006B6F2F" w:rsidRDefault="008952B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9C281C" w14:textId="77777777" w:rsidR="006B6F2F" w:rsidRDefault="008952BB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DBB6208" w14:textId="77777777" w:rsidR="006B6F2F" w:rsidRDefault="008952B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ACBF05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291529" w14:textId="77777777" w:rsidR="006B6F2F" w:rsidRDefault="008952BB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1D8090" w14:textId="77777777" w:rsidR="006B6F2F" w:rsidRDefault="008952BB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D9F6C5" w14:textId="77777777" w:rsidR="006B6F2F" w:rsidRDefault="008952BB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B6F2F" w14:paraId="524DF98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7DE5EB" w14:textId="77777777" w:rsidR="006B6F2F" w:rsidRDefault="008952BB">
            <w:r>
              <w:t>库房</w:t>
            </w:r>
          </w:p>
        </w:tc>
        <w:tc>
          <w:tcPr>
            <w:tcW w:w="973" w:type="dxa"/>
            <w:vAlign w:val="center"/>
          </w:tcPr>
          <w:p w14:paraId="64EA61AE" w14:textId="77777777" w:rsidR="006B6F2F" w:rsidRDefault="008952BB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EB22CFA" w14:textId="77777777" w:rsidR="006B6F2F" w:rsidRDefault="008952BB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4742159" w14:textId="77777777" w:rsidR="006B6F2F" w:rsidRDefault="008952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304BD1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D96DC4" w14:textId="77777777" w:rsidR="006B6F2F" w:rsidRDefault="008952BB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54ADB4" w14:textId="77777777" w:rsidR="006B6F2F" w:rsidRDefault="008952BB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98A064" w14:textId="77777777" w:rsidR="006B6F2F" w:rsidRDefault="008952B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B6F2F" w14:paraId="3D15011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46AFB7A" w14:textId="77777777" w:rsidR="006B6F2F" w:rsidRDefault="008952BB">
            <w:r>
              <w:t>库房</w:t>
            </w:r>
          </w:p>
        </w:tc>
        <w:tc>
          <w:tcPr>
            <w:tcW w:w="973" w:type="dxa"/>
            <w:vAlign w:val="center"/>
          </w:tcPr>
          <w:p w14:paraId="673E30B7" w14:textId="77777777" w:rsidR="006B6F2F" w:rsidRDefault="008952BB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7DFBB90" w14:textId="77777777" w:rsidR="006B6F2F" w:rsidRDefault="008952BB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D2B7069" w14:textId="77777777" w:rsidR="006B6F2F" w:rsidRDefault="008952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84319A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6FC965" w14:textId="77777777" w:rsidR="006B6F2F" w:rsidRDefault="008952BB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8E0979" w14:textId="77777777" w:rsidR="006B6F2F" w:rsidRDefault="008952BB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0E4260" w14:textId="77777777" w:rsidR="006B6F2F" w:rsidRDefault="008952B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B6F2F" w14:paraId="7153CFA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9D6B8BF" w14:textId="77777777" w:rsidR="006B6F2F" w:rsidRDefault="008952BB">
            <w:r>
              <w:t>普通办公室</w:t>
            </w:r>
          </w:p>
        </w:tc>
        <w:tc>
          <w:tcPr>
            <w:tcW w:w="973" w:type="dxa"/>
            <w:vAlign w:val="center"/>
          </w:tcPr>
          <w:p w14:paraId="6D7A73D7" w14:textId="77777777" w:rsidR="006B6F2F" w:rsidRDefault="008952B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BAF3FF" w14:textId="77777777" w:rsidR="006B6F2F" w:rsidRDefault="008952B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2F3EE6" w14:textId="77777777" w:rsidR="006B6F2F" w:rsidRDefault="008952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8CDF6A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63A186" w14:textId="77777777" w:rsidR="006B6F2F" w:rsidRDefault="008952BB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387E7A" w14:textId="77777777" w:rsidR="006B6F2F" w:rsidRDefault="008952BB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58DE45" w14:textId="77777777" w:rsidR="006B6F2F" w:rsidRDefault="008952BB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B6F2F" w14:paraId="126736D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7518080" w14:textId="77777777" w:rsidR="006B6F2F" w:rsidRDefault="008952BB">
            <w:r>
              <w:t>观众休息厅</w:t>
            </w:r>
          </w:p>
        </w:tc>
        <w:tc>
          <w:tcPr>
            <w:tcW w:w="973" w:type="dxa"/>
            <w:vAlign w:val="center"/>
          </w:tcPr>
          <w:p w14:paraId="4CBB71B6" w14:textId="77777777" w:rsidR="006B6F2F" w:rsidRDefault="008952B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062A55" w14:textId="77777777" w:rsidR="006B6F2F" w:rsidRDefault="008952B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D92E933" w14:textId="77777777" w:rsidR="006B6F2F" w:rsidRDefault="008952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094010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EB8D4A" w14:textId="77777777" w:rsidR="006B6F2F" w:rsidRDefault="008952BB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9823CD" w14:textId="77777777" w:rsidR="006B6F2F" w:rsidRDefault="008952BB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A25A18" w14:textId="77777777" w:rsidR="006B6F2F" w:rsidRDefault="008952B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B6F2F" w14:paraId="0270E04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AFB425" w14:textId="77777777" w:rsidR="006B6F2F" w:rsidRDefault="008952BB">
            <w:r>
              <w:t>酒吧、茶座</w:t>
            </w:r>
          </w:p>
        </w:tc>
        <w:tc>
          <w:tcPr>
            <w:tcW w:w="973" w:type="dxa"/>
            <w:vAlign w:val="center"/>
          </w:tcPr>
          <w:p w14:paraId="1B9EA159" w14:textId="77777777" w:rsidR="006B6F2F" w:rsidRDefault="008952B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FA085C3" w14:textId="77777777" w:rsidR="006B6F2F" w:rsidRDefault="008952B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C3846AF" w14:textId="77777777" w:rsidR="006B6F2F" w:rsidRDefault="008952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FC6DEE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1232CE" w14:textId="77777777" w:rsidR="006B6F2F" w:rsidRDefault="008952BB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33DF87" w14:textId="77777777" w:rsidR="006B6F2F" w:rsidRDefault="008952BB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131DF4" w14:textId="77777777" w:rsidR="006B6F2F" w:rsidRDefault="008952B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B6F2F" w14:paraId="6BDB785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F59A877" w14:textId="77777777" w:rsidR="006B6F2F" w:rsidRDefault="008952BB">
            <w:r>
              <w:t>阅览室</w:t>
            </w:r>
          </w:p>
        </w:tc>
        <w:tc>
          <w:tcPr>
            <w:tcW w:w="973" w:type="dxa"/>
            <w:vAlign w:val="center"/>
          </w:tcPr>
          <w:p w14:paraId="6DA0A370" w14:textId="77777777" w:rsidR="006B6F2F" w:rsidRDefault="008952B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AAF819" w14:textId="77777777" w:rsidR="006B6F2F" w:rsidRDefault="008952B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7FCAD07" w14:textId="77777777" w:rsidR="006B6F2F" w:rsidRDefault="008952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86A622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A02FDA" w14:textId="77777777" w:rsidR="006B6F2F" w:rsidRDefault="008952BB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58C5AB" w14:textId="77777777" w:rsidR="006B6F2F" w:rsidRDefault="008952BB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A3F42E" w14:textId="77777777" w:rsidR="006B6F2F" w:rsidRDefault="008952B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DA50742" w14:textId="77777777" w:rsidR="006B6F2F" w:rsidRDefault="008952BB">
      <w:pPr>
        <w:pStyle w:val="3"/>
        <w:widowControl w:val="0"/>
        <w:jc w:val="both"/>
        <w:rPr>
          <w:color w:val="000000"/>
        </w:rPr>
      </w:pPr>
      <w:bookmarkStart w:id="98" w:name="_Toc218009360"/>
      <w:r>
        <w:rPr>
          <w:color w:val="000000"/>
        </w:rPr>
        <w:t>作息时间表</w:t>
      </w:r>
      <w:bookmarkEnd w:id="98"/>
    </w:p>
    <w:p w14:paraId="1F1464D7" w14:textId="77777777" w:rsidR="006B6F2F" w:rsidRDefault="008952BB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C6D5B3A" w14:textId="77777777" w:rsidR="006B6F2F" w:rsidRDefault="008952BB">
      <w:pPr>
        <w:pStyle w:val="2"/>
        <w:widowControl w:val="0"/>
      </w:pPr>
      <w:bookmarkStart w:id="99" w:name="_Toc218009361"/>
      <w:r>
        <w:t>系统类型</w:t>
      </w:r>
      <w:bookmarkEnd w:id="99"/>
    </w:p>
    <w:p w14:paraId="3A51B915" w14:textId="77777777" w:rsidR="006B6F2F" w:rsidRDefault="008952BB">
      <w:pPr>
        <w:pStyle w:val="3"/>
        <w:widowControl w:val="0"/>
        <w:jc w:val="both"/>
        <w:rPr>
          <w:color w:val="000000"/>
        </w:rPr>
      </w:pPr>
      <w:bookmarkStart w:id="100" w:name="_Toc218009362"/>
      <w:r>
        <w:rPr>
          <w:color w:val="000000"/>
        </w:rPr>
        <w:t>系统分区</w:t>
      </w:r>
      <w:bookmarkEnd w:id="10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6B6F2F" w14:paraId="16A9D1D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C361B97" w14:textId="77777777" w:rsidR="006B6F2F" w:rsidRDefault="008952BB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2CD5C33" w14:textId="77777777" w:rsidR="006B6F2F" w:rsidRDefault="008952BB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B57038B" w14:textId="77777777" w:rsidR="006B6F2F" w:rsidRDefault="008952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642FBE71" w14:textId="77777777" w:rsidR="006B6F2F" w:rsidRDefault="008952BB">
            <w:pPr>
              <w:jc w:val="center"/>
            </w:pPr>
            <w:r>
              <w:t>包含的房间</w:t>
            </w:r>
          </w:p>
        </w:tc>
      </w:tr>
      <w:tr w:rsidR="006B6F2F" w14:paraId="170C1F70" w14:textId="77777777">
        <w:trPr>
          <w:jc w:val="center"/>
        </w:trPr>
        <w:tc>
          <w:tcPr>
            <w:tcW w:w="1131" w:type="dxa"/>
            <w:vAlign w:val="center"/>
          </w:tcPr>
          <w:p w14:paraId="0BE2ED76" w14:textId="77777777" w:rsidR="006B6F2F" w:rsidRDefault="008952BB">
            <w:r>
              <w:t>自动</w:t>
            </w:r>
          </w:p>
        </w:tc>
        <w:tc>
          <w:tcPr>
            <w:tcW w:w="1924" w:type="dxa"/>
            <w:vAlign w:val="center"/>
          </w:tcPr>
          <w:p w14:paraId="1BBC73A1" w14:textId="77777777" w:rsidR="006B6F2F" w:rsidRDefault="008952BB">
            <w:r>
              <w:t>单元式空调</w:t>
            </w:r>
          </w:p>
        </w:tc>
        <w:tc>
          <w:tcPr>
            <w:tcW w:w="905" w:type="dxa"/>
            <w:vAlign w:val="center"/>
          </w:tcPr>
          <w:p w14:paraId="27AC9DF7" w14:textId="77777777" w:rsidR="006B6F2F" w:rsidRDefault="008952BB">
            <w:r>
              <w:t>239.53</w:t>
            </w:r>
          </w:p>
        </w:tc>
        <w:tc>
          <w:tcPr>
            <w:tcW w:w="5371" w:type="dxa"/>
            <w:vAlign w:val="center"/>
          </w:tcPr>
          <w:p w14:paraId="2434C23B" w14:textId="77777777" w:rsidR="006B6F2F" w:rsidRDefault="008952BB">
            <w:r>
              <w:t>1014(1),1013(1),1009(1),1006(1),1002(1),1011(1),1012(1),1008(1),1016(1),1017(1),1015(1),1007(1)</w:t>
            </w:r>
          </w:p>
        </w:tc>
      </w:tr>
      <w:tr w:rsidR="006B6F2F" w14:paraId="23DE3899" w14:textId="77777777">
        <w:trPr>
          <w:jc w:val="center"/>
        </w:trPr>
        <w:tc>
          <w:tcPr>
            <w:tcW w:w="1131" w:type="dxa"/>
            <w:vAlign w:val="center"/>
          </w:tcPr>
          <w:p w14:paraId="471EC289" w14:textId="77777777" w:rsidR="006B6F2F" w:rsidRDefault="008952BB">
            <w:r>
              <w:t>空调</w:t>
            </w:r>
          </w:p>
        </w:tc>
        <w:tc>
          <w:tcPr>
            <w:tcW w:w="1924" w:type="dxa"/>
            <w:vAlign w:val="center"/>
          </w:tcPr>
          <w:p w14:paraId="0219DA1D" w14:textId="77777777" w:rsidR="006B6F2F" w:rsidRDefault="008952BB">
            <w:r>
              <w:t>单元式空调</w:t>
            </w:r>
          </w:p>
        </w:tc>
        <w:tc>
          <w:tcPr>
            <w:tcW w:w="905" w:type="dxa"/>
            <w:vAlign w:val="center"/>
          </w:tcPr>
          <w:p w14:paraId="34D143EE" w14:textId="77777777" w:rsidR="006B6F2F" w:rsidRDefault="008952BB">
            <w:r>
              <w:t>72.26</w:t>
            </w:r>
          </w:p>
        </w:tc>
        <w:tc>
          <w:tcPr>
            <w:tcW w:w="5371" w:type="dxa"/>
            <w:vAlign w:val="center"/>
          </w:tcPr>
          <w:p w14:paraId="5B27E08C" w14:textId="77777777" w:rsidR="006B6F2F" w:rsidRDefault="008952BB">
            <w:r>
              <w:t>1010(1),1003(1)</w:t>
            </w:r>
          </w:p>
        </w:tc>
      </w:tr>
    </w:tbl>
    <w:p w14:paraId="1F2E01FA" w14:textId="77777777" w:rsidR="006B6F2F" w:rsidRDefault="008952BB">
      <w:pPr>
        <w:pStyle w:val="3"/>
        <w:widowControl w:val="0"/>
        <w:jc w:val="both"/>
        <w:rPr>
          <w:color w:val="000000"/>
        </w:rPr>
      </w:pPr>
      <w:bookmarkStart w:id="101" w:name="_Toc218009363"/>
      <w:r>
        <w:rPr>
          <w:color w:val="000000"/>
        </w:rPr>
        <w:lastRenderedPageBreak/>
        <w:t>热回收参数</w:t>
      </w:r>
      <w:bookmarkEnd w:id="10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6B6F2F" w14:paraId="3C8DA5C2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430E96BB" w14:textId="77777777" w:rsidR="006B6F2F" w:rsidRDefault="008952BB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1B965A4" w14:textId="77777777" w:rsidR="006B6F2F" w:rsidRDefault="008952BB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07D1905" w14:textId="77777777" w:rsidR="006B6F2F" w:rsidRDefault="008952BB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A35C9DB" w14:textId="77777777" w:rsidR="006B6F2F" w:rsidRDefault="008952BB">
            <w:pPr>
              <w:jc w:val="center"/>
            </w:pPr>
            <w:r>
              <w:t>供暖</w:t>
            </w:r>
          </w:p>
        </w:tc>
      </w:tr>
      <w:tr w:rsidR="006B6F2F" w14:paraId="77E5D518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211CDD18" w14:textId="77777777" w:rsidR="006B6F2F" w:rsidRDefault="006B6F2F"/>
        </w:tc>
        <w:tc>
          <w:tcPr>
            <w:tcW w:w="1262" w:type="dxa"/>
            <w:vMerge/>
            <w:vAlign w:val="center"/>
          </w:tcPr>
          <w:p w14:paraId="6B5A9E7C" w14:textId="77777777" w:rsidR="006B6F2F" w:rsidRDefault="006B6F2F"/>
        </w:tc>
        <w:tc>
          <w:tcPr>
            <w:tcW w:w="1731" w:type="dxa"/>
            <w:vAlign w:val="center"/>
          </w:tcPr>
          <w:p w14:paraId="0E7EE0CE" w14:textId="77777777" w:rsidR="006B6F2F" w:rsidRDefault="008952BB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3482E5BA" w14:textId="77777777" w:rsidR="006B6F2F" w:rsidRDefault="008952BB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CB3CE77" w14:textId="77777777" w:rsidR="006B6F2F" w:rsidRDefault="008952BB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3904600E" w14:textId="77777777" w:rsidR="006B6F2F" w:rsidRDefault="008952BB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6B6F2F" w14:paraId="508E7786" w14:textId="77777777">
        <w:trPr>
          <w:jc w:val="center"/>
        </w:trPr>
        <w:tc>
          <w:tcPr>
            <w:tcW w:w="1131" w:type="dxa"/>
            <w:vAlign w:val="center"/>
          </w:tcPr>
          <w:p w14:paraId="472CFC05" w14:textId="77777777" w:rsidR="006B6F2F" w:rsidRDefault="008952BB">
            <w:r>
              <w:t>自动</w:t>
            </w:r>
          </w:p>
        </w:tc>
        <w:tc>
          <w:tcPr>
            <w:tcW w:w="1262" w:type="dxa"/>
            <w:vAlign w:val="center"/>
          </w:tcPr>
          <w:p w14:paraId="23CD20DD" w14:textId="77777777" w:rsidR="006B6F2F" w:rsidRDefault="008952BB">
            <w:r>
              <w:t>无</w:t>
            </w:r>
          </w:p>
        </w:tc>
        <w:tc>
          <w:tcPr>
            <w:tcW w:w="1731" w:type="dxa"/>
            <w:vAlign w:val="center"/>
          </w:tcPr>
          <w:p w14:paraId="0F7277FC" w14:textId="77777777" w:rsidR="006B6F2F" w:rsidRDefault="008952BB">
            <w:r>
              <w:t>－</w:t>
            </w:r>
          </w:p>
        </w:tc>
        <w:tc>
          <w:tcPr>
            <w:tcW w:w="1731" w:type="dxa"/>
            <w:vAlign w:val="center"/>
          </w:tcPr>
          <w:p w14:paraId="3571ACC7" w14:textId="77777777" w:rsidR="006B6F2F" w:rsidRDefault="008952BB">
            <w:r>
              <w:t>－</w:t>
            </w:r>
          </w:p>
        </w:tc>
        <w:tc>
          <w:tcPr>
            <w:tcW w:w="1731" w:type="dxa"/>
            <w:vAlign w:val="center"/>
          </w:tcPr>
          <w:p w14:paraId="64FE2AE7" w14:textId="77777777" w:rsidR="006B6F2F" w:rsidRDefault="008952BB">
            <w:r>
              <w:t>－</w:t>
            </w:r>
          </w:p>
        </w:tc>
        <w:tc>
          <w:tcPr>
            <w:tcW w:w="1731" w:type="dxa"/>
            <w:vAlign w:val="center"/>
          </w:tcPr>
          <w:p w14:paraId="05C0CD3E" w14:textId="77777777" w:rsidR="006B6F2F" w:rsidRDefault="008952BB">
            <w:r>
              <w:t>－</w:t>
            </w:r>
          </w:p>
        </w:tc>
      </w:tr>
      <w:tr w:rsidR="006B6F2F" w14:paraId="79C6AADD" w14:textId="77777777">
        <w:trPr>
          <w:jc w:val="center"/>
        </w:trPr>
        <w:tc>
          <w:tcPr>
            <w:tcW w:w="1131" w:type="dxa"/>
            <w:vAlign w:val="center"/>
          </w:tcPr>
          <w:p w14:paraId="048C2BC5" w14:textId="77777777" w:rsidR="006B6F2F" w:rsidRDefault="008952BB">
            <w:r>
              <w:t>空调</w:t>
            </w:r>
          </w:p>
        </w:tc>
        <w:tc>
          <w:tcPr>
            <w:tcW w:w="1262" w:type="dxa"/>
            <w:vAlign w:val="center"/>
          </w:tcPr>
          <w:p w14:paraId="1077E11D" w14:textId="77777777" w:rsidR="006B6F2F" w:rsidRDefault="008952BB">
            <w:r>
              <w:t>无</w:t>
            </w:r>
          </w:p>
        </w:tc>
        <w:tc>
          <w:tcPr>
            <w:tcW w:w="1731" w:type="dxa"/>
            <w:vAlign w:val="center"/>
          </w:tcPr>
          <w:p w14:paraId="6203C005" w14:textId="77777777" w:rsidR="006B6F2F" w:rsidRDefault="008952BB">
            <w:r>
              <w:t>－</w:t>
            </w:r>
          </w:p>
        </w:tc>
        <w:tc>
          <w:tcPr>
            <w:tcW w:w="1731" w:type="dxa"/>
            <w:vAlign w:val="center"/>
          </w:tcPr>
          <w:p w14:paraId="44EA5948" w14:textId="77777777" w:rsidR="006B6F2F" w:rsidRDefault="008952BB">
            <w:r>
              <w:t>－</w:t>
            </w:r>
          </w:p>
        </w:tc>
        <w:tc>
          <w:tcPr>
            <w:tcW w:w="1731" w:type="dxa"/>
            <w:vAlign w:val="center"/>
          </w:tcPr>
          <w:p w14:paraId="6D6FF459" w14:textId="77777777" w:rsidR="006B6F2F" w:rsidRDefault="008952BB">
            <w:r>
              <w:t>－</w:t>
            </w:r>
          </w:p>
        </w:tc>
        <w:tc>
          <w:tcPr>
            <w:tcW w:w="1731" w:type="dxa"/>
            <w:vAlign w:val="center"/>
          </w:tcPr>
          <w:p w14:paraId="7AFDE853" w14:textId="77777777" w:rsidR="006B6F2F" w:rsidRDefault="008952BB">
            <w:r>
              <w:t>－</w:t>
            </w:r>
          </w:p>
        </w:tc>
      </w:tr>
    </w:tbl>
    <w:p w14:paraId="5595E415" w14:textId="77777777" w:rsidR="006B6F2F" w:rsidRDefault="008952BB">
      <w:pPr>
        <w:pStyle w:val="2"/>
        <w:widowControl w:val="0"/>
      </w:pPr>
      <w:bookmarkStart w:id="102" w:name="_Toc218009364"/>
      <w:r>
        <w:t>制冷系统</w:t>
      </w:r>
      <w:bookmarkEnd w:id="102"/>
    </w:p>
    <w:p w14:paraId="725BE6F2" w14:textId="77777777" w:rsidR="006B6F2F" w:rsidRDefault="008952BB">
      <w:pPr>
        <w:pStyle w:val="3"/>
        <w:widowControl w:val="0"/>
        <w:jc w:val="both"/>
        <w:rPr>
          <w:color w:val="000000"/>
        </w:rPr>
      </w:pPr>
      <w:bookmarkStart w:id="103" w:name="_Toc218009365"/>
      <w:r>
        <w:rPr>
          <w:color w:val="000000"/>
        </w:rPr>
        <w:t>多联机</w:t>
      </w:r>
      <w:r>
        <w:rPr>
          <w:color w:val="000000"/>
        </w:rPr>
        <w:t>/</w:t>
      </w:r>
      <w:r>
        <w:rPr>
          <w:color w:val="000000"/>
        </w:rPr>
        <w:t>单元式空调能耗</w:t>
      </w:r>
      <w:bookmarkEnd w:id="103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6B6F2F" w14:paraId="5272B425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AB7D2A4" w14:textId="77777777" w:rsidR="006B6F2F" w:rsidRDefault="008952BB">
            <w:pPr>
              <w:jc w:val="center"/>
            </w:pPr>
            <w:r>
              <w:t>系统编号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18B9D2" w14:textId="77777777" w:rsidR="006B6F2F" w:rsidRDefault="008952BB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49D5168" w14:textId="77777777" w:rsidR="006B6F2F" w:rsidRDefault="008952BB">
            <w:pPr>
              <w:jc w:val="center"/>
            </w:pPr>
            <w:r>
              <w:t>耗冷量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248CB62" w14:textId="77777777" w:rsidR="006B6F2F" w:rsidRDefault="008952BB">
            <w:pPr>
              <w:jc w:val="center"/>
            </w:pPr>
            <w:r>
              <w:t>耗电量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DAF6F2D" w14:textId="77777777" w:rsidR="006B6F2F" w:rsidRDefault="008952B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E4905DC" w14:textId="77777777" w:rsidR="006B6F2F" w:rsidRDefault="008952B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B6F2F" w14:paraId="1B5B2AB8" w14:textId="77777777">
        <w:trPr>
          <w:jc w:val="center"/>
        </w:trPr>
        <w:tc>
          <w:tcPr>
            <w:tcW w:w="1550" w:type="dxa"/>
            <w:vAlign w:val="center"/>
          </w:tcPr>
          <w:p w14:paraId="1575C696" w14:textId="77777777" w:rsidR="006B6F2F" w:rsidRDefault="008952BB">
            <w:r>
              <w:t>空调</w:t>
            </w:r>
          </w:p>
        </w:tc>
        <w:tc>
          <w:tcPr>
            <w:tcW w:w="1550" w:type="dxa"/>
            <w:vAlign w:val="center"/>
          </w:tcPr>
          <w:p w14:paraId="6250257B" w14:textId="77777777" w:rsidR="006B6F2F" w:rsidRDefault="008952BB">
            <w:r>
              <w:t>5.40</w:t>
            </w:r>
          </w:p>
        </w:tc>
        <w:tc>
          <w:tcPr>
            <w:tcW w:w="1550" w:type="dxa"/>
            <w:vAlign w:val="center"/>
          </w:tcPr>
          <w:p w14:paraId="37BADA58" w14:textId="77777777" w:rsidR="006B6F2F" w:rsidRDefault="008952BB">
            <w:r>
              <w:t>2169</w:t>
            </w:r>
          </w:p>
        </w:tc>
        <w:tc>
          <w:tcPr>
            <w:tcW w:w="1550" w:type="dxa"/>
            <w:vAlign w:val="center"/>
          </w:tcPr>
          <w:p w14:paraId="165722B6" w14:textId="77777777" w:rsidR="006B6F2F" w:rsidRDefault="008952BB">
            <w:r>
              <w:t>402</w:t>
            </w:r>
          </w:p>
        </w:tc>
        <w:tc>
          <w:tcPr>
            <w:tcW w:w="1550" w:type="dxa"/>
            <w:vMerge w:val="restart"/>
            <w:vAlign w:val="center"/>
          </w:tcPr>
          <w:p w14:paraId="27DB5132" w14:textId="77777777" w:rsidR="006B6F2F" w:rsidRDefault="008952BB">
            <w:r>
              <w:t>0.5</w:t>
            </w:r>
          </w:p>
        </w:tc>
        <w:tc>
          <w:tcPr>
            <w:tcW w:w="1562" w:type="dxa"/>
            <w:vAlign w:val="center"/>
          </w:tcPr>
          <w:p w14:paraId="23C6C408" w14:textId="77777777" w:rsidR="006B6F2F" w:rsidRDefault="008952BB">
            <w:r>
              <w:t>0.201</w:t>
            </w:r>
          </w:p>
        </w:tc>
      </w:tr>
      <w:tr w:rsidR="006B6F2F" w14:paraId="03E6D6AF" w14:textId="77777777">
        <w:trPr>
          <w:jc w:val="center"/>
        </w:trPr>
        <w:tc>
          <w:tcPr>
            <w:tcW w:w="1550" w:type="dxa"/>
            <w:vAlign w:val="center"/>
          </w:tcPr>
          <w:p w14:paraId="13829715" w14:textId="77777777" w:rsidR="006B6F2F" w:rsidRDefault="008952BB">
            <w:r>
              <w:t>自动</w:t>
            </w:r>
          </w:p>
        </w:tc>
        <w:tc>
          <w:tcPr>
            <w:tcW w:w="1550" w:type="dxa"/>
            <w:vAlign w:val="center"/>
          </w:tcPr>
          <w:p w14:paraId="13EAC9FD" w14:textId="77777777" w:rsidR="006B6F2F" w:rsidRDefault="008952BB">
            <w:r>
              <w:t>5.40</w:t>
            </w:r>
          </w:p>
        </w:tc>
        <w:tc>
          <w:tcPr>
            <w:tcW w:w="1550" w:type="dxa"/>
            <w:vAlign w:val="center"/>
          </w:tcPr>
          <w:p w14:paraId="31539BB8" w14:textId="77777777" w:rsidR="006B6F2F" w:rsidRDefault="008952BB">
            <w:r>
              <w:t>0</w:t>
            </w:r>
          </w:p>
        </w:tc>
        <w:tc>
          <w:tcPr>
            <w:tcW w:w="1550" w:type="dxa"/>
            <w:vAlign w:val="center"/>
          </w:tcPr>
          <w:p w14:paraId="6F89AD25" w14:textId="77777777" w:rsidR="006B6F2F" w:rsidRDefault="008952BB">
            <w:r>
              <w:t>0</w:t>
            </w:r>
          </w:p>
        </w:tc>
        <w:tc>
          <w:tcPr>
            <w:tcW w:w="1550" w:type="dxa"/>
            <w:vMerge/>
            <w:vAlign w:val="center"/>
          </w:tcPr>
          <w:p w14:paraId="0FC45357" w14:textId="77777777" w:rsidR="006B6F2F" w:rsidRDefault="006B6F2F"/>
        </w:tc>
        <w:tc>
          <w:tcPr>
            <w:tcW w:w="1562" w:type="dxa"/>
            <w:vAlign w:val="center"/>
          </w:tcPr>
          <w:p w14:paraId="79BDDD7C" w14:textId="77777777" w:rsidR="006B6F2F" w:rsidRDefault="008952BB">
            <w:r>
              <w:t>0.000</w:t>
            </w:r>
          </w:p>
        </w:tc>
      </w:tr>
      <w:tr w:rsidR="006B6F2F" w14:paraId="1ACF72B6" w14:textId="77777777">
        <w:trPr>
          <w:jc w:val="center"/>
        </w:trPr>
        <w:tc>
          <w:tcPr>
            <w:tcW w:w="3100" w:type="dxa"/>
            <w:gridSpan w:val="2"/>
            <w:vAlign w:val="center"/>
          </w:tcPr>
          <w:p w14:paraId="49C6BC22" w14:textId="77777777" w:rsidR="006B6F2F" w:rsidRDefault="008952BB">
            <w:r>
              <w:t>合计</w:t>
            </w:r>
          </w:p>
        </w:tc>
        <w:tc>
          <w:tcPr>
            <w:tcW w:w="1550" w:type="dxa"/>
            <w:vAlign w:val="center"/>
          </w:tcPr>
          <w:p w14:paraId="682C45E8" w14:textId="77777777" w:rsidR="006B6F2F" w:rsidRDefault="008952BB">
            <w:r>
              <w:t>2169</w:t>
            </w:r>
          </w:p>
        </w:tc>
        <w:tc>
          <w:tcPr>
            <w:tcW w:w="1550" w:type="dxa"/>
            <w:vAlign w:val="center"/>
          </w:tcPr>
          <w:p w14:paraId="0582C228" w14:textId="77777777" w:rsidR="006B6F2F" w:rsidRDefault="008952BB">
            <w:r>
              <w:t>402</w:t>
            </w:r>
          </w:p>
        </w:tc>
        <w:tc>
          <w:tcPr>
            <w:tcW w:w="1550" w:type="dxa"/>
            <w:vAlign w:val="center"/>
          </w:tcPr>
          <w:p w14:paraId="045F2917" w14:textId="77777777" w:rsidR="006B6F2F" w:rsidRDefault="006B6F2F"/>
        </w:tc>
        <w:tc>
          <w:tcPr>
            <w:tcW w:w="1562" w:type="dxa"/>
            <w:vAlign w:val="center"/>
          </w:tcPr>
          <w:p w14:paraId="51B7FF71" w14:textId="77777777" w:rsidR="006B6F2F" w:rsidRDefault="008952BB">
            <w:r>
              <w:t>0.201</w:t>
            </w:r>
          </w:p>
        </w:tc>
      </w:tr>
    </w:tbl>
    <w:p w14:paraId="23706FBC" w14:textId="77777777" w:rsidR="006B6F2F" w:rsidRDefault="008952BB">
      <w:pPr>
        <w:pStyle w:val="2"/>
        <w:widowControl w:val="0"/>
      </w:pPr>
      <w:bookmarkStart w:id="104" w:name="_Toc218009366"/>
      <w:r>
        <w:t>空调风机</w:t>
      </w:r>
      <w:bookmarkEnd w:id="104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B6F2F" w14:paraId="4F921F91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B7B3AF1" w14:textId="77777777" w:rsidR="006B6F2F" w:rsidRDefault="008952BB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190F982" w14:textId="77777777" w:rsidR="006B6F2F" w:rsidRDefault="008952BB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1C0AE6B" w14:textId="77777777" w:rsidR="006B6F2F" w:rsidRDefault="008952B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7F00F91" w14:textId="77777777" w:rsidR="006B6F2F" w:rsidRDefault="008952B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B6F2F" w14:paraId="2D03BF2D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3D1DB1D" w14:textId="77777777" w:rsidR="006B6F2F" w:rsidRDefault="008952BB">
            <w:r>
              <w:t>独立新排风</w:t>
            </w:r>
          </w:p>
        </w:tc>
        <w:tc>
          <w:tcPr>
            <w:tcW w:w="2326" w:type="dxa"/>
            <w:vAlign w:val="center"/>
          </w:tcPr>
          <w:p w14:paraId="14CFAE6C" w14:textId="77777777" w:rsidR="006B6F2F" w:rsidRDefault="008952BB">
            <w:r>
              <w:t>763</w:t>
            </w:r>
          </w:p>
        </w:tc>
        <w:tc>
          <w:tcPr>
            <w:tcW w:w="2326" w:type="dxa"/>
            <w:vMerge w:val="restart"/>
            <w:vAlign w:val="center"/>
          </w:tcPr>
          <w:p w14:paraId="7E631243" w14:textId="77777777" w:rsidR="006B6F2F" w:rsidRDefault="008952BB">
            <w:r>
              <w:t>0.5</w:t>
            </w:r>
          </w:p>
        </w:tc>
        <w:tc>
          <w:tcPr>
            <w:tcW w:w="2337" w:type="dxa"/>
            <w:vAlign w:val="center"/>
          </w:tcPr>
          <w:p w14:paraId="39C09AE9" w14:textId="77777777" w:rsidR="006B6F2F" w:rsidRDefault="008952BB">
            <w:r>
              <w:t>0.381</w:t>
            </w:r>
          </w:p>
        </w:tc>
      </w:tr>
      <w:tr w:rsidR="006B6F2F" w14:paraId="166D46F4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03C9F5B9" w14:textId="77777777" w:rsidR="006B6F2F" w:rsidRDefault="008952BB">
            <w:r>
              <w:t>风机盘管</w:t>
            </w:r>
          </w:p>
        </w:tc>
        <w:tc>
          <w:tcPr>
            <w:tcW w:w="2326" w:type="dxa"/>
            <w:vAlign w:val="center"/>
          </w:tcPr>
          <w:p w14:paraId="75E45B8C" w14:textId="77777777" w:rsidR="006B6F2F" w:rsidRDefault="008952BB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499038B" w14:textId="77777777" w:rsidR="006B6F2F" w:rsidRDefault="006B6F2F"/>
        </w:tc>
        <w:tc>
          <w:tcPr>
            <w:tcW w:w="2337" w:type="dxa"/>
            <w:vAlign w:val="center"/>
          </w:tcPr>
          <w:p w14:paraId="0D29C4BD" w14:textId="77777777" w:rsidR="006B6F2F" w:rsidRDefault="008952BB">
            <w:r>
              <w:t>0.000</w:t>
            </w:r>
          </w:p>
        </w:tc>
      </w:tr>
      <w:tr w:rsidR="006B6F2F" w14:paraId="1A452C69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947AC45" w14:textId="77777777" w:rsidR="006B6F2F" w:rsidRDefault="008952BB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DA8C4A8" w14:textId="77777777" w:rsidR="006B6F2F" w:rsidRDefault="008952BB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E8D48F5" w14:textId="77777777" w:rsidR="006B6F2F" w:rsidRDefault="006B6F2F"/>
        </w:tc>
        <w:tc>
          <w:tcPr>
            <w:tcW w:w="2337" w:type="dxa"/>
            <w:vAlign w:val="center"/>
          </w:tcPr>
          <w:p w14:paraId="6D34B65E" w14:textId="77777777" w:rsidR="006B6F2F" w:rsidRDefault="008952BB">
            <w:r>
              <w:t>0.0000</w:t>
            </w:r>
          </w:p>
        </w:tc>
      </w:tr>
      <w:tr w:rsidR="006B6F2F" w14:paraId="5948C5C1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6AC58026" w14:textId="77777777" w:rsidR="006B6F2F" w:rsidRDefault="008952BB">
            <w:r>
              <w:t>合计</w:t>
            </w:r>
          </w:p>
        </w:tc>
        <w:tc>
          <w:tcPr>
            <w:tcW w:w="2337" w:type="dxa"/>
            <w:vAlign w:val="center"/>
          </w:tcPr>
          <w:p w14:paraId="35D22100" w14:textId="77777777" w:rsidR="006B6F2F" w:rsidRDefault="008952BB">
            <w:r>
              <w:t>0.381</w:t>
            </w:r>
          </w:p>
        </w:tc>
      </w:tr>
    </w:tbl>
    <w:p w14:paraId="57D76543" w14:textId="77777777" w:rsidR="006B6F2F" w:rsidRDefault="008952BB">
      <w:pPr>
        <w:pStyle w:val="2"/>
        <w:widowControl w:val="0"/>
      </w:pPr>
      <w:bookmarkStart w:id="105" w:name="_Toc218009367"/>
      <w:r>
        <w:t>照明</w:t>
      </w:r>
      <w:bookmarkEnd w:id="10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6B6F2F" w14:paraId="51F9C743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7D54A79C" w14:textId="77777777" w:rsidR="006B6F2F" w:rsidRDefault="008952BB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3AEF792" w14:textId="77777777" w:rsidR="006B6F2F" w:rsidRDefault="008952BB">
            <w:pPr>
              <w:jc w:val="center"/>
            </w:pPr>
            <w:r>
              <w:t>单位面积电耗</w:t>
            </w:r>
            <w:r>
              <w:br/>
            </w:r>
            <w:r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A5C6518" w14:textId="77777777" w:rsidR="006B6F2F" w:rsidRDefault="008952BB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259F2762" w14:textId="77777777" w:rsidR="006B6F2F" w:rsidRDefault="008952BB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5B69006" w14:textId="77777777" w:rsidR="006B6F2F" w:rsidRDefault="008952BB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7C02394" w14:textId="77777777" w:rsidR="006B6F2F" w:rsidRDefault="008952B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1219FBD" w14:textId="77777777" w:rsidR="006B6F2F" w:rsidRDefault="008952B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B6F2F" w14:paraId="06F05A92" w14:textId="77777777">
        <w:trPr>
          <w:jc w:val="center"/>
        </w:trPr>
        <w:tc>
          <w:tcPr>
            <w:tcW w:w="1765" w:type="dxa"/>
            <w:vAlign w:val="center"/>
          </w:tcPr>
          <w:p w14:paraId="765E389E" w14:textId="77777777" w:rsidR="006B6F2F" w:rsidRDefault="008952BB">
            <w:r>
              <w:t>博览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17AEF917" w14:textId="77777777" w:rsidR="006B6F2F" w:rsidRDefault="008952BB">
            <w:r>
              <w:t>16.56</w:t>
            </w:r>
          </w:p>
        </w:tc>
        <w:tc>
          <w:tcPr>
            <w:tcW w:w="854" w:type="dxa"/>
            <w:vAlign w:val="center"/>
          </w:tcPr>
          <w:p w14:paraId="2E96AC37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6559910C" w14:textId="77777777" w:rsidR="006B6F2F" w:rsidRDefault="008952BB">
            <w:r>
              <w:t>17</w:t>
            </w:r>
          </w:p>
        </w:tc>
        <w:tc>
          <w:tcPr>
            <w:tcW w:w="1245" w:type="dxa"/>
            <w:vAlign w:val="center"/>
          </w:tcPr>
          <w:p w14:paraId="381E55BF" w14:textId="77777777" w:rsidR="006B6F2F" w:rsidRDefault="008952BB">
            <w:r>
              <w:t>274</w:t>
            </w:r>
          </w:p>
        </w:tc>
        <w:tc>
          <w:tcPr>
            <w:tcW w:w="1471" w:type="dxa"/>
            <w:vMerge w:val="restart"/>
            <w:vAlign w:val="center"/>
          </w:tcPr>
          <w:p w14:paraId="7ECC58CC" w14:textId="77777777" w:rsidR="006B6F2F" w:rsidRDefault="008952BB">
            <w:r>
              <w:t>0.5</w:t>
            </w:r>
          </w:p>
        </w:tc>
        <w:tc>
          <w:tcPr>
            <w:tcW w:w="1330" w:type="dxa"/>
            <w:vAlign w:val="center"/>
          </w:tcPr>
          <w:p w14:paraId="00779734" w14:textId="77777777" w:rsidR="006B6F2F" w:rsidRDefault="008952BB">
            <w:r>
              <w:t>0.137</w:t>
            </w:r>
          </w:p>
        </w:tc>
      </w:tr>
      <w:tr w:rsidR="006B6F2F" w14:paraId="013AFE79" w14:textId="77777777">
        <w:trPr>
          <w:jc w:val="center"/>
        </w:trPr>
        <w:tc>
          <w:tcPr>
            <w:tcW w:w="1765" w:type="dxa"/>
            <w:vAlign w:val="center"/>
          </w:tcPr>
          <w:p w14:paraId="4DCF3AC0" w14:textId="77777777" w:rsidR="006B6F2F" w:rsidRDefault="008952BB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220DC76F" w14:textId="77777777" w:rsidR="006B6F2F" w:rsidRDefault="008952BB">
            <w:r>
              <w:t>17.81</w:t>
            </w:r>
          </w:p>
        </w:tc>
        <w:tc>
          <w:tcPr>
            <w:tcW w:w="854" w:type="dxa"/>
            <w:vAlign w:val="center"/>
          </w:tcPr>
          <w:p w14:paraId="05A8A9DF" w14:textId="77777777" w:rsidR="006B6F2F" w:rsidRDefault="008952BB">
            <w:r>
              <w:t>3</w:t>
            </w:r>
          </w:p>
        </w:tc>
        <w:tc>
          <w:tcPr>
            <w:tcW w:w="1098" w:type="dxa"/>
            <w:vAlign w:val="center"/>
          </w:tcPr>
          <w:p w14:paraId="32897A7F" w14:textId="77777777" w:rsidR="006B6F2F" w:rsidRDefault="008952BB">
            <w:r>
              <w:t>13</w:t>
            </w:r>
          </w:p>
        </w:tc>
        <w:tc>
          <w:tcPr>
            <w:tcW w:w="1245" w:type="dxa"/>
            <w:vAlign w:val="center"/>
          </w:tcPr>
          <w:p w14:paraId="5F2D3399" w14:textId="77777777" w:rsidR="006B6F2F" w:rsidRDefault="008952BB">
            <w:r>
              <w:t>239</w:t>
            </w:r>
          </w:p>
        </w:tc>
        <w:tc>
          <w:tcPr>
            <w:tcW w:w="1471" w:type="dxa"/>
            <w:vMerge/>
            <w:vAlign w:val="center"/>
          </w:tcPr>
          <w:p w14:paraId="64217023" w14:textId="77777777" w:rsidR="006B6F2F" w:rsidRDefault="006B6F2F"/>
        </w:tc>
        <w:tc>
          <w:tcPr>
            <w:tcW w:w="1330" w:type="dxa"/>
            <w:vAlign w:val="center"/>
          </w:tcPr>
          <w:p w14:paraId="71D7DCB5" w14:textId="77777777" w:rsidR="006B6F2F" w:rsidRDefault="008952BB">
            <w:r>
              <w:t>0.120</w:t>
            </w:r>
          </w:p>
        </w:tc>
      </w:tr>
      <w:tr w:rsidR="006B6F2F" w14:paraId="4B9967C8" w14:textId="77777777">
        <w:trPr>
          <w:jc w:val="center"/>
        </w:trPr>
        <w:tc>
          <w:tcPr>
            <w:tcW w:w="1765" w:type="dxa"/>
            <w:vAlign w:val="center"/>
          </w:tcPr>
          <w:p w14:paraId="4F411F07" w14:textId="77777777" w:rsidR="006B6F2F" w:rsidRDefault="008952BB">
            <w:r>
              <w:t>博览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10503CCB" w14:textId="77777777" w:rsidR="006B6F2F" w:rsidRDefault="008952BB">
            <w:r>
              <w:t>8.91</w:t>
            </w:r>
          </w:p>
        </w:tc>
        <w:tc>
          <w:tcPr>
            <w:tcW w:w="854" w:type="dxa"/>
            <w:vAlign w:val="center"/>
          </w:tcPr>
          <w:p w14:paraId="7138F03D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306552B7" w14:textId="77777777" w:rsidR="006B6F2F" w:rsidRDefault="008952BB">
            <w:r>
              <w:t>45</w:t>
            </w:r>
          </w:p>
        </w:tc>
        <w:tc>
          <w:tcPr>
            <w:tcW w:w="1245" w:type="dxa"/>
            <w:vAlign w:val="center"/>
          </w:tcPr>
          <w:p w14:paraId="3A230861" w14:textId="77777777" w:rsidR="006B6F2F" w:rsidRDefault="008952BB">
            <w:r>
              <w:t>404</w:t>
            </w:r>
          </w:p>
        </w:tc>
        <w:tc>
          <w:tcPr>
            <w:tcW w:w="1471" w:type="dxa"/>
            <w:vMerge/>
            <w:vAlign w:val="center"/>
          </w:tcPr>
          <w:p w14:paraId="6D05392B" w14:textId="77777777" w:rsidR="006B6F2F" w:rsidRDefault="006B6F2F"/>
        </w:tc>
        <w:tc>
          <w:tcPr>
            <w:tcW w:w="1330" w:type="dxa"/>
            <w:vAlign w:val="center"/>
          </w:tcPr>
          <w:p w14:paraId="7C6F0ED8" w14:textId="77777777" w:rsidR="006B6F2F" w:rsidRDefault="008952BB">
            <w:r>
              <w:t>0.202</w:t>
            </w:r>
          </w:p>
        </w:tc>
      </w:tr>
      <w:tr w:rsidR="006B6F2F" w14:paraId="446F8C4B" w14:textId="77777777">
        <w:trPr>
          <w:jc w:val="center"/>
        </w:trPr>
        <w:tc>
          <w:tcPr>
            <w:tcW w:w="1765" w:type="dxa"/>
            <w:vAlign w:val="center"/>
          </w:tcPr>
          <w:p w14:paraId="572F5279" w14:textId="77777777" w:rsidR="006B6F2F" w:rsidRDefault="008952BB">
            <w:r>
              <w:t>博物馆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4D7BDE99" w14:textId="77777777" w:rsidR="006B6F2F" w:rsidRDefault="008952BB">
            <w:r>
              <w:t>4.14</w:t>
            </w:r>
          </w:p>
        </w:tc>
        <w:tc>
          <w:tcPr>
            <w:tcW w:w="854" w:type="dxa"/>
            <w:vAlign w:val="center"/>
          </w:tcPr>
          <w:p w14:paraId="241769FA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31495FDB" w14:textId="77777777" w:rsidR="006B6F2F" w:rsidRDefault="008952BB">
            <w:r>
              <w:t>43</w:t>
            </w:r>
          </w:p>
        </w:tc>
        <w:tc>
          <w:tcPr>
            <w:tcW w:w="1245" w:type="dxa"/>
            <w:vAlign w:val="center"/>
          </w:tcPr>
          <w:p w14:paraId="66EF2BB3" w14:textId="77777777" w:rsidR="006B6F2F" w:rsidRDefault="008952BB">
            <w:r>
              <w:t>177</w:t>
            </w:r>
          </w:p>
        </w:tc>
        <w:tc>
          <w:tcPr>
            <w:tcW w:w="1471" w:type="dxa"/>
            <w:vMerge/>
            <w:vAlign w:val="center"/>
          </w:tcPr>
          <w:p w14:paraId="006C5563" w14:textId="77777777" w:rsidR="006B6F2F" w:rsidRDefault="006B6F2F"/>
        </w:tc>
        <w:tc>
          <w:tcPr>
            <w:tcW w:w="1330" w:type="dxa"/>
            <w:vAlign w:val="center"/>
          </w:tcPr>
          <w:p w14:paraId="571464E5" w14:textId="77777777" w:rsidR="006B6F2F" w:rsidRDefault="008952BB">
            <w:r>
              <w:t>0.089</w:t>
            </w:r>
          </w:p>
        </w:tc>
      </w:tr>
      <w:tr w:rsidR="006B6F2F" w14:paraId="61BC83C6" w14:textId="77777777">
        <w:trPr>
          <w:jc w:val="center"/>
        </w:trPr>
        <w:tc>
          <w:tcPr>
            <w:tcW w:w="1765" w:type="dxa"/>
            <w:vAlign w:val="center"/>
          </w:tcPr>
          <w:p w14:paraId="0665FC28" w14:textId="77777777" w:rsidR="006B6F2F" w:rsidRDefault="008952BB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11873505" w14:textId="77777777" w:rsidR="006B6F2F" w:rsidRDefault="008952BB">
            <w:r>
              <w:t>16.56</w:t>
            </w:r>
          </w:p>
        </w:tc>
        <w:tc>
          <w:tcPr>
            <w:tcW w:w="854" w:type="dxa"/>
            <w:vAlign w:val="center"/>
          </w:tcPr>
          <w:p w14:paraId="0B09B3EC" w14:textId="77777777" w:rsidR="006B6F2F" w:rsidRDefault="008952BB">
            <w:r>
              <w:t>5</w:t>
            </w:r>
          </w:p>
        </w:tc>
        <w:tc>
          <w:tcPr>
            <w:tcW w:w="1098" w:type="dxa"/>
            <w:vAlign w:val="center"/>
          </w:tcPr>
          <w:p w14:paraId="0E481391" w14:textId="77777777" w:rsidR="006B6F2F" w:rsidRDefault="008952BB">
            <w:r>
              <w:t>153</w:t>
            </w:r>
          </w:p>
        </w:tc>
        <w:tc>
          <w:tcPr>
            <w:tcW w:w="1245" w:type="dxa"/>
            <w:vAlign w:val="center"/>
          </w:tcPr>
          <w:p w14:paraId="7E23694E" w14:textId="77777777" w:rsidR="006B6F2F" w:rsidRDefault="008952BB">
            <w:r>
              <w:t>2533</w:t>
            </w:r>
          </w:p>
        </w:tc>
        <w:tc>
          <w:tcPr>
            <w:tcW w:w="1471" w:type="dxa"/>
            <w:vMerge/>
            <w:vAlign w:val="center"/>
          </w:tcPr>
          <w:p w14:paraId="2F8BC80D" w14:textId="77777777" w:rsidR="006B6F2F" w:rsidRDefault="006B6F2F"/>
        </w:tc>
        <w:tc>
          <w:tcPr>
            <w:tcW w:w="1330" w:type="dxa"/>
            <w:vAlign w:val="center"/>
          </w:tcPr>
          <w:p w14:paraId="20867829" w14:textId="77777777" w:rsidR="006B6F2F" w:rsidRDefault="008952BB">
            <w:r>
              <w:t>1.266</w:t>
            </w:r>
          </w:p>
        </w:tc>
      </w:tr>
      <w:tr w:rsidR="006B6F2F" w14:paraId="2304CD0D" w14:textId="77777777">
        <w:trPr>
          <w:jc w:val="center"/>
        </w:trPr>
        <w:tc>
          <w:tcPr>
            <w:tcW w:w="1765" w:type="dxa"/>
            <w:vAlign w:val="center"/>
          </w:tcPr>
          <w:p w14:paraId="18183CB1" w14:textId="77777777" w:rsidR="006B6F2F" w:rsidRDefault="008952BB">
            <w:r>
              <w:t>观演</w:t>
            </w:r>
            <w:r>
              <w:t>-</w:t>
            </w:r>
            <w:r>
              <w:t>观众休息厅</w:t>
            </w:r>
          </w:p>
        </w:tc>
        <w:tc>
          <w:tcPr>
            <w:tcW w:w="1556" w:type="dxa"/>
            <w:vAlign w:val="center"/>
          </w:tcPr>
          <w:p w14:paraId="74DD0C24" w14:textId="77777777" w:rsidR="006B6F2F" w:rsidRDefault="008952BB">
            <w:r>
              <w:t>52.20</w:t>
            </w:r>
          </w:p>
        </w:tc>
        <w:tc>
          <w:tcPr>
            <w:tcW w:w="854" w:type="dxa"/>
            <w:vAlign w:val="center"/>
          </w:tcPr>
          <w:p w14:paraId="5F27C9F8" w14:textId="77777777" w:rsidR="006B6F2F" w:rsidRDefault="008952BB">
            <w:r>
              <w:t>3</w:t>
            </w:r>
          </w:p>
        </w:tc>
        <w:tc>
          <w:tcPr>
            <w:tcW w:w="1098" w:type="dxa"/>
            <w:vAlign w:val="center"/>
          </w:tcPr>
          <w:p w14:paraId="147C29E7" w14:textId="77777777" w:rsidR="006B6F2F" w:rsidRDefault="008952BB">
            <w:r>
              <w:t>75</w:t>
            </w:r>
          </w:p>
        </w:tc>
        <w:tc>
          <w:tcPr>
            <w:tcW w:w="1245" w:type="dxa"/>
            <w:vAlign w:val="center"/>
          </w:tcPr>
          <w:p w14:paraId="7A605197" w14:textId="77777777" w:rsidR="006B6F2F" w:rsidRDefault="008952BB">
            <w:r>
              <w:t>3903</w:t>
            </w:r>
          </w:p>
        </w:tc>
        <w:tc>
          <w:tcPr>
            <w:tcW w:w="1471" w:type="dxa"/>
            <w:vMerge/>
            <w:vAlign w:val="center"/>
          </w:tcPr>
          <w:p w14:paraId="5C27036B" w14:textId="77777777" w:rsidR="006B6F2F" w:rsidRDefault="006B6F2F"/>
        </w:tc>
        <w:tc>
          <w:tcPr>
            <w:tcW w:w="1330" w:type="dxa"/>
            <w:vAlign w:val="center"/>
          </w:tcPr>
          <w:p w14:paraId="5FBAF98F" w14:textId="77777777" w:rsidR="006B6F2F" w:rsidRDefault="008952BB">
            <w:r>
              <w:t>1.952</w:t>
            </w:r>
          </w:p>
        </w:tc>
      </w:tr>
      <w:tr w:rsidR="006B6F2F" w14:paraId="3248B998" w14:textId="77777777">
        <w:trPr>
          <w:jc w:val="center"/>
        </w:trPr>
        <w:tc>
          <w:tcPr>
            <w:tcW w:w="1765" w:type="dxa"/>
            <w:vAlign w:val="center"/>
          </w:tcPr>
          <w:p w14:paraId="0A3B26FF" w14:textId="77777777" w:rsidR="006B6F2F" w:rsidRDefault="008952BB">
            <w:r>
              <w:t>宾馆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1A53ABC0" w14:textId="77777777" w:rsidR="006B6F2F" w:rsidRDefault="008952BB">
            <w:r>
              <w:t>32.12</w:t>
            </w:r>
          </w:p>
        </w:tc>
        <w:tc>
          <w:tcPr>
            <w:tcW w:w="854" w:type="dxa"/>
            <w:vAlign w:val="center"/>
          </w:tcPr>
          <w:p w14:paraId="16F0B78C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2BBE44AF" w14:textId="77777777" w:rsidR="006B6F2F" w:rsidRDefault="008952BB">
            <w:r>
              <w:t>21</w:t>
            </w:r>
          </w:p>
        </w:tc>
        <w:tc>
          <w:tcPr>
            <w:tcW w:w="1245" w:type="dxa"/>
            <w:vAlign w:val="center"/>
          </w:tcPr>
          <w:p w14:paraId="3D5DCAB6" w14:textId="77777777" w:rsidR="006B6F2F" w:rsidRDefault="008952BB">
            <w:r>
              <w:t>677</w:t>
            </w:r>
          </w:p>
        </w:tc>
        <w:tc>
          <w:tcPr>
            <w:tcW w:w="1471" w:type="dxa"/>
            <w:vMerge/>
            <w:vAlign w:val="center"/>
          </w:tcPr>
          <w:p w14:paraId="5236797D" w14:textId="77777777" w:rsidR="006B6F2F" w:rsidRDefault="006B6F2F"/>
        </w:tc>
        <w:tc>
          <w:tcPr>
            <w:tcW w:w="1330" w:type="dxa"/>
            <w:vAlign w:val="center"/>
          </w:tcPr>
          <w:p w14:paraId="0EDF944B" w14:textId="77777777" w:rsidR="006B6F2F" w:rsidRDefault="008952BB">
            <w:r>
              <w:t>0.338</w:t>
            </w:r>
          </w:p>
        </w:tc>
      </w:tr>
      <w:tr w:rsidR="006B6F2F" w14:paraId="57C8C363" w14:textId="77777777">
        <w:trPr>
          <w:jc w:val="center"/>
        </w:trPr>
        <w:tc>
          <w:tcPr>
            <w:tcW w:w="1765" w:type="dxa"/>
            <w:vAlign w:val="center"/>
          </w:tcPr>
          <w:p w14:paraId="2B04C679" w14:textId="77777777" w:rsidR="006B6F2F" w:rsidRDefault="008952BB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14:paraId="713EEA05" w14:textId="77777777" w:rsidR="006B6F2F" w:rsidRDefault="008952BB">
            <w:r>
              <w:t>16.56</w:t>
            </w:r>
          </w:p>
        </w:tc>
        <w:tc>
          <w:tcPr>
            <w:tcW w:w="854" w:type="dxa"/>
            <w:vAlign w:val="center"/>
          </w:tcPr>
          <w:p w14:paraId="15A4A865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68DCF7CA" w14:textId="77777777" w:rsidR="006B6F2F" w:rsidRDefault="008952BB">
            <w:r>
              <w:t>52</w:t>
            </w:r>
          </w:p>
        </w:tc>
        <w:tc>
          <w:tcPr>
            <w:tcW w:w="1245" w:type="dxa"/>
            <w:vAlign w:val="center"/>
          </w:tcPr>
          <w:p w14:paraId="001AFD11" w14:textId="77777777" w:rsidR="006B6F2F" w:rsidRDefault="008952BB">
            <w:r>
              <w:t>855</w:t>
            </w:r>
          </w:p>
        </w:tc>
        <w:tc>
          <w:tcPr>
            <w:tcW w:w="1471" w:type="dxa"/>
            <w:vMerge/>
            <w:vAlign w:val="center"/>
          </w:tcPr>
          <w:p w14:paraId="266B323F" w14:textId="77777777" w:rsidR="006B6F2F" w:rsidRDefault="006B6F2F"/>
        </w:tc>
        <w:tc>
          <w:tcPr>
            <w:tcW w:w="1330" w:type="dxa"/>
            <w:vAlign w:val="center"/>
          </w:tcPr>
          <w:p w14:paraId="79734FC9" w14:textId="77777777" w:rsidR="006B6F2F" w:rsidRDefault="008952BB">
            <w:r>
              <w:t>0.428</w:t>
            </w:r>
          </w:p>
        </w:tc>
      </w:tr>
      <w:tr w:rsidR="006B6F2F" w14:paraId="43914075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4BFC800F" w14:textId="77777777" w:rsidR="006B6F2F" w:rsidRDefault="008952BB">
            <w:r>
              <w:t>总计</w:t>
            </w:r>
          </w:p>
        </w:tc>
        <w:tc>
          <w:tcPr>
            <w:tcW w:w="1330" w:type="dxa"/>
            <w:vAlign w:val="center"/>
          </w:tcPr>
          <w:p w14:paraId="30C9AA26" w14:textId="77777777" w:rsidR="006B6F2F" w:rsidRDefault="008952BB">
            <w:r>
              <w:t>4.531</w:t>
            </w:r>
          </w:p>
        </w:tc>
      </w:tr>
    </w:tbl>
    <w:p w14:paraId="36629B60" w14:textId="77777777" w:rsidR="006B6F2F" w:rsidRDefault="008952BB">
      <w:pPr>
        <w:pStyle w:val="2"/>
        <w:widowControl w:val="0"/>
      </w:pPr>
      <w:bookmarkStart w:id="106" w:name="_Toc218009368"/>
      <w:r>
        <w:t>插座设备</w:t>
      </w:r>
      <w:bookmarkEnd w:id="10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6B6F2F" w14:paraId="19E5A293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7FEF87AA" w14:textId="77777777" w:rsidR="006B6F2F" w:rsidRDefault="008952BB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3348423" w14:textId="77777777" w:rsidR="006B6F2F" w:rsidRDefault="008952B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0BE0476" w14:textId="77777777" w:rsidR="006B6F2F" w:rsidRDefault="008952BB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04BE033B" w14:textId="77777777" w:rsidR="006B6F2F" w:rsidRDefault="008952BB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88E922E" w14:textId="77777777" w:rsidR="006B6F2F" w:rsidRDefault="008952BB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608A9479" w14:textId="77777777" w:rsidR="006B6F2F" w:rsidRDefault="008952B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F6ED4C7" w14:textId="77777777" w:rsidR="006B6F2F" w:rsidRDefault="008952B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B6F2F" w14:paraId="243EC067" w14:textId="77777777">
        <w:trPr>
          <w:jc w:val="center"/>
        </w:trPr>
        <w:tc>
          <w:tcPr>
            <w:tcW w:w="1765" w:type="dxa"/>
            <w:vAlign w:val="center"/>
          </w:tcPr>
          <w:p w14:paraId="199A916F" w14:textId="77777777" w:rsidR="006B6F2F" w:rsidRDefault="008952BB">
            <w:r>
              <w:t>博览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59CA135C" w14:textId="77777777" w:rsidR="006B6F2F" w:rsidRDefault="008952BB">
            <w:r>
              <w:t>25.20</w:t>
            </w:r>
          </w:p>
        </w:tc>
        <w:tc>
          <w:tcPr>
            <w:tcW w:w="854" w:type="dxa"/>
            <w:vAlign w:val="center"/>
          </w:tcPr>
          <w:p w14:paraId="38558790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443E82AB" w14:textId="77777777" w:rsidR="006B6F2F" w:rsidRDefault="008952BB">
            <w:r>
              <w:t>17</w:t>
            </w:r>
          </w:p>
        </w:tc>
        <w:tc>
          <w:tcPr>
            <w:tcW w:w="1245" w:type="dxa"/>
            <w:vAlign w:val="center"/>
          </w:tcPr>
          <w:p w14:paraId="2D27AE6B" w14:textId="77777777" w:rsidR="006B6F2F" w:rsidRDefault="008952BB">
            <w:r>
              <w:t>417</w:t>
            </w:r>
          </w:p>
        </w:tc>
        <w:tc>
          <w:tcPr>
            <w:tcW w:w="1471" w:type="dxa"/>
            <w:vMerge w:val="restart"/>
            <w:vAlign w:val="center"/>
          </w:tcPr>
          <w:p w14:paraId="665AFF9B" w14:textId="77777777" w:rsidR="006B6F2F" w:rsidRDefault="008952BB">
            <w:r>
              <w:t>0.5</w:t>
            </w:r>
          </w:p>
        </w:tc>
        <w:tc>
          <w:tcPr>
            <w:tcW w:w="1330" w:type="dxa"/>
            <w:vAlign w:val="center"/>
          </w:tcPr>
          <w:p w14:paraId="4C0CDB1D" w14:textId="77777777" w:rsidR="006B6F2F" w:rsidRDefault="008952BB">
            <w:r>
              <w:t>0.208</w:t>
            </w:r>
          </w:p>
        </w:tc>
      </w:tr>
      <w:tr w:rsidR="006B6F2F" w14:paraId="389A2052" w14:textId="77777777">
        <w:trPr>
          <w:jc w:val="center"/>
        </w:trPr>
        <w:tc>
          <w:tcPr>
            <w:tcW w:w="1765" w:type="dxa"/>
            <w:vAlign w:val="center"/>
          </w:tcPr>
          <w:p w14:paraId="1667F33B" w14:textId="77777777" w:rsidR="006B6F2F" w:rsidRDefault="008952BB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2CEAE0AC" w14:textId="77777777" w:rsidR="006B6F2F" w:rsidRDefault="008952BB">
            <w:r>
              <w:t>38.79</w:t>
            </w:r>
          </w:p>
        </w:tc>
        <w:tc>
          <w:tcPr>
            <w:tcW w:w="854" w:type="dxa"/>
            <w:vAlign w:val="center"/>
          </w:tcPr>
          <w:p w14:paraId="49B9EFD7" w14:textId="77777777" w:rsidR="006B6F2F" w:rsidRDefault="008952BB">
            <w:r>
              <w:t>3</w:t>
            </w:r>
          </w:p>
        </w:tc>
        <w:tc>
          <w:tcPr>
            <w:tcW w:w="1098" w:type="dxa"/>
            <w:vAlign w:val="center"/>
          </w:tcPr>
          <w:p w14:paraId="7D32DE46" w14:textId="77777777" w:rsidR="006B6F2F" w:rsidRDefault="008952BB">
            <w:r>
              <w:t>13</w:t>
            </w:r>
          </w:p>
        </w:tc>
        <w:tc>
          <w:tcPr>
            <w:tcW w:w="1245" w:type="dxa"/>
            <w:vAlign w:val="center"/>
          </w:tcPr>
          <w:p w14:paraId="23861519" w14:textId="77777777" w:rsidR="006B6F2F" w:rsidRDefault="008952BB">
            <w:r>
              <w:t>521</w:t>
            </w:r>
          </w:p>
        </w:tc>
        <w:tc>
          <w:tcPr>
            <w:tcW w:w="1471" w:type="dxa"/>
            <w:vMerge/>
            <w:vAlign w:val="center"/>
          </w:tcPr>
          <w:p w14:paraId="69E428AF" w14:textId="77777777" w:rsidR="006B6F2F" w:rsidRDefault="006B6F2F"/>
        </w:tc>
        <w:tc>
          <w:tcPr>
            <w:tcW w:w="1330" w:type="dxa"/>
            <w:vAlign w:val="center"/>
          </w:tcPr>
          <w:p w14:paraId="70F9C226" w14:textId="77777777" w:rsidR="006B6F2F" w:rsidRDefault="008952BB">
            <w:r>
              <w:t>0.261</w:t>
            </w:r>
          </w:p>
        </w:tc>
      </w:tr>
      <w:tr w:rsidR="006B6F2F" w14:paraId="1947C626" w14:textId="77777777">
        <w:trPr>
          <w:jc w:val="center"/>
        </w:trPr>
        <w:tc>
          <w:tcPr>
            <w:tcW w:w="1765" w:type="dxa"/>
            <w:vAlign w:val="center"/>
          </w:tcPr>
          <w:p w14:paraId="0BD6AEA7" w14:textId="77777777" w:rsidR="006B6F2F" w:rsidRDefault="008952BB">
            <w:r>
              <w:t>博览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45F6ED5F" w14:textId="77777777" w:rsidR="006B6F2F" w:rsidRDefault="008952BB">
            <w:r>
              <w:t>0.00</w:t>
            </w:r>
          </w:p>
        </w:tc>
        <w:tc>
          <w:tcPr>
            <w:tcW w:w="854" w:type="dxa"/>
            <w:vAlign w:val="center"/>
          </w:tcPr>
          <w:p w14:paraId="2CFD31E6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08701CF9" w14:textId="77777777" w:rsidR="006B6F2F" w:rsidRDefault="008952BB">
            <w:r>
              <w:t>45</w:t>
            </w:r>
          </w:p>
        </w:tc>
        <w:tc>
          <w:tcPr>
            <w:tcW w:w="1245" w:type="dxa"/>
            <w:vAlign w:val="center"/>
          </w:tcPr>
          <w:p w14:paraId="50143CD2" w14:textId="77777777" w:rsidR="006B6F2F" w:rsidRDefault="008952BB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336E1F41" w14:textId="77777777" w:rsidR="006B6F2F" w:rsidRDefault="006B6F2F"/>
        </w:tc>
        <w:tc>
          <w:tcPr>
            <w:tcW w:w="1330" w:type="dxa"/>
            <w:vAlign w:val="center"/>
          </w:tcPr>
          <w:p w14:paraId="22B1C7B9" w14:textId="77777777" w:rsidR="006B6F2F" w:rsidRDefault="008952BB">
            <w:r>
              <w:t>0.000</w:t>
            </w:r>
          </w:p>
        </w:tc>
      </w:tr>
      <w:tr w:rsidR="006B6F2F" w14:paraId="596656AE" w14:textId="77777777">
        <w:trPr>
          <w:jc w:val="center"/>
        </w:trPr>
        <w:tc>
          <w:tcPr>
            <w:tcW w:w="1765" w:type="dxa"/>
            <w:vAlign w:val="center"/>
          </w:tcPr>
          <w:p w14:paraId="71894D49" w14:textId="77777777" w:rsidR="006B6F2F" w:rsidRDefault="008952BB">
            <w:r>
              <w:lastRenderedPageBreak/>
              <w:t>博物馆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3B66CD2D" w14:textId="77777777" w:rsidR="006B6F2F" w:rsidRDefault="008952BB">
            <w:r>
              <w:t>0.00</w:t>
            </w:r>
          </w:p>
        </w:tc>
        <w:tc>
          <w:tcPr>
            <w:tcW w:w="854" w:type="dxa"/>
            <w:vAlign w:val="center"/>
          </w:tcPr>
          <w:p w14:paraId="71DA014D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5370CB87" w14:textId="77777777" w:rsidR="006B6F2F" w:rsidRDefault="008952BB">
            <w:r>
              <w:t>43</w:t>
            </w:r>
          </w:p>
        </w:tc>
        <w:tc>
          <w:tcPr>
            <w:tcW w:w="1245" w:type="dxa"/>
            <w:vAlign w:val="center"/>
          </w:tcPr>
          <w:p w14:paraId="293CCAE4" w14:textId="77777777" w:rsidR="006B6F2F" w:rsidRDefault="008952BB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1C40664C" w14:textId="77777777" w:rsidR="006B6F2F" w:rsidRDefault="006B6F2F"/>
        </w:tc>
        <w:tc>
          <w:tcPr>
            <w:tcW w:w="1330" w:type="dxa"/>
            <w:vAlign w:val="center"/>
          </w:tcPr>
          <w:p w14:paraId="6DA12070" w14:textId="77777777" w:rsidR="006B6F2F" w:rsidRDefault="008952BB">
            <w:r>
              <w:t>0.000</w:t>
            </w:r>
          </w:p>
        </w:tc>
      </w:tr>
      <w:tr w:rsidR="006B6F2F" w14:paraId="714F64FB" w14:textId="77777777">
        <w:trPr>
          <w:jc w:val="center"/>
        </w:trPr>
        <w:tc>
          <w:tcPr>
            <w:tcW w:w="1765" w:type="dxa"/>
            <w:vAlign w:val="center"/>
          </w:tcPr>
          <w:p w14:paraId="461843ED" w14:textId="77777777" w:rsidR="006B6F2F" w:rsidRDefault="008952BB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BF2B876" w14:textId="77777777" w:rsidR="006B6F2F" w:rsidRDefault="008952BB">
            <w:r>
              <w:t>25.20</w:t>
            </w:r>
          </w:p>
        </w:tc>
        <w:tc>
          <w:tcPr>
            <w:tcW w:w="854" w:type="dxa"/>
            <w:vAlign w:val="center"/>
          </w:tcPr>
          <w:p w14:paraId="199B46C9" w14:textId="77777777" w:rsidR="006B6F2F" w:rsidRDefault="008952BB">
            <w:r>
              <w:t>5</w:t>
            </w:r>
          </w:p>
        </w:tc>
        <w:tc>
          <w:tcPr>
            <w:tcW w:w="1098" w:type="dxa"/>
            <w:vAlign w:val="center"/>
          </w:tcPr>
          <w:p w14:paraId="74F73E2B" w14:textId="77777777" w:rsidR="006B6F2F" w:rsidRDefault="008952BB">
            <w:r>
              <w:t>153</w:t>
            </w:r>
          </w:p>
        </w:tc>
        <w:tc>
          <w:tcPr>
            <w:tcW w:w="1245" w:type="dxa"/>
            <w:vAlign w:val="center"/>
          </w:tcPr>
          <w:p w14:paraId="4C18FDD1" w14:textId="77777777" w:rsidR="006B6F2F" w:rsidRDefault="008952BB">
            <w:r>
              <w:t>3855</w:t>
            </w:r>
          </w:p>
        </w:tc>
        <w:tc>
          <w:tcPr>
            <w:tcW w:w="1471" w:type="dxa"/>
            <w:vMerge/>
            <w:vAlign w:val="center"/>
          </w:tcPr>
          <w:p w14:paraId="75CE210D" w14:textId="77777777" w:rsidR="006B6F2F" w:rsidRDefault="006B6F2F"/>
        </w:tc>
        <w:tc>
          <w:tcPr>
            <w:tcW w:w="1330" w:type="dxa"/>
            <w:vAlign w:val="center"/>
          </w:tcPr>
          <w:p w14:paraId="7FD6DFA9" w14:textId="77777777" w:rsidR="006B6F2F" w:rsidRDefault="008952BB">
            <w:r>
              <w:t>1.927</w:t>
            </w:r>
          </w:p>
        </w:tc>
      </w:tr>
      <w:tr w:rsidR="006B6F2F" w14:paraId="4195D300" w14:textId="77777777">
        <w:trPr>
          <w:jc w:val="center"/>
        </w:trPr>
        <w:tc>
          <w:tcPr>
            <w:tcW w:w="1765" w:type="dxa"/>
            <w:vAlign w:val="center"/>
          </w:tcPr>
          <w:p w14:paraId="0DE1E480" w14:textId="77777777" w:rsidR="006B6F2F" w:rsidRDefault="008952BB">
            <w:r>
              <w:t>观演</w:t>
            </w:r>
            <w:r>
              <w:t>-</w:t>
            </w:r>
            <w:r>
              <w:t>观众休息厅</w:t>
            </w:r>
          </w:p>
        </w:tc>
        <w:tc>
          <w:tcPr>
            <w:tcW w:w="1556" w:type="dxa"/>
            <w:vAlign w:val="center"/>
          </w:tcPr>
          <w:p w14:paraId="2E07CAF5" w14:textId="77777777" w:rsidR="006B6F2F" w:rsidRDefault="008952BB">
            <w:r>
              <w:t>0.00</w:t>
            </w:r>
          </w:p>
        </w:tc>
        <w:tc>
          <w:tcPr>
            <w:tcW w:w="854" w:type="dxa"/>
            <w:vAlign w:val="center"/>
          </w:tcPr>
          <w:p w14:paraId="7C01E547" w14:textId="77777777" w:rsidR="006B6F2F" w:rsidRDefault="008952BB">
            <w:r>
              <w:t>3</w:t>
            </w:r>
          </w:p>
        </w:tc>
        <w:tc>
          <w:tcPr>
            <w:tcW w:w="1098" w:type="dxa"/>
            <w:vAlign w:val="center"/>
          </w:tcPr>
          <w:p w14:paraId="6FC5D18C" w14:textId="77777777" w:rsidR="006B6F2F" w:rsidRDefault="008952BB">
            <w:r>
              <w:t>75</w:t>
            </w:r>
          </w:p>
        </w:tc>
        <w:tc>
          <w:tcPr>
            <w:tcW w:w="1245" w:type="dxa"/>
            <w:vAlign w:val="center"/>
          </w:tcPr>
          <w:p w14:paraId="1304D256" w14:textId="77777777" w:rsidR="006B6F2F" w:rsidRDefault="008952BB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3B05E510" w14:textId="77777777" w:rsidR="006B6F2F" w:rsidRDefault="006B6F2F"/>
        </w:tc>
        <w:tc>
          <w:tcPr>
            <w:tcW w:w="1330" w:type="dxa"/>
            <w:vAlign w:val="center"/>
          </w:tcPr>
          <w:p w14:paraId="6C317D03" w14:textId="77777777" w:rsidR="006B6F2F" w:rsidRDefault="008952BB">
            <w:r>
              <w:t>0.000</w:t>
            </w:r>
          </w:p>
        </w:tc>
      </w:tr>
      <w:tr w:rsidR="006B6F2F" w14:paraId="36935F7A" w14:textId="77777777">
        <w:trPr>
          <w:jc w:val="center"/>
        </w:trPr>
        <w:tc>
          <w:tcPr>
            <w:tcW w:w="1765" w:type="dxa"/>
            <w:vAlign w:val="center"/>
          </w:tcPr>
          <w:p w14:paraId="2BCC8B08" w14:textId="77777777" w:rsidR="006B6F2F" w:rsidRDefault="008952BB">
            <w:r>
              <w:t>宾馆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60FE7830" w14:textId="77777777" w:rsidR="006B6F2F" w:rsidRDefault="008952BB">
            <w:r>
              <w:t>0.00</w:t>
            </w:r>
          </w:p>
        </w:tc>
        <w:tc>
          <w:tcPr>
            <w:tcW w:w="854" w:type="dxa"/>
            <w:vAlign w:val="center"/>
          </w:tcPr>
          <w:p w14:paraId="1D55B1D1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7B93535F" w14:textId="77777777" w:rsidR="006B6F2F" w:rsidRDefault="008952BB">
            <w:r>
              <w:t>21</w:t>
            </w:r>
          </w:p>
        </w:tc>
        <w:tc>
          <w:tcPr>
            <w:tcW w:w="1245" w:type="dxa"/>
            <w:vAlign w:val="center"/>
          </w:tcPr>
          <w:p w14:paraId="5DF26968" w14:textId="77777777" w:rsidR="006B6F2F" w:rsidRDefault="008952BB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37C2AB66" w14:textId="77777777" w:rsidR="006B6F2F" w:rsidRDefault="006B6F2F"/>
        </w:tc>
        <w:tc>
          <w:tcPr>
            <w:tcW w:w="1330" w:type="dxa"/>
            <w:vAlign w:val="center"/>
          </w:tcPr>
          <w:p w14:paraId="4236421E" w14:textId="77777777" w:rsidR="006B6F2F" w:rsidRDefault="008952BB">
            <w:r>
              <w:t>0.000</w:t>
            </w:r>
          </w:p>
        </w:tc>
      </w:tr>
      <w:tr w:rsidR="006B6F2F" w14:paraId="62E6DEEB" w14:textId="77777777">
        <w:trPr>
          <w:jc w:val="center"/>
        </w:trPr>
        <w:tc>
          <w:tcPr>
            <w:tcW w:w="1765" w:type="dxa"/>
            <w:vAlign w:val="center"/>
          </w:tcPr>
          <w:p w14:paraId="4EC29859" w14:textId="77777777" w:rsidR="006B6F2F" w:rsidRDefault="008952BB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14:paraId="1A5B5DAF" w14:textId="77777777" w:rsidR="006B6F2F" w:rsidRDefault="008952BB">
            <w:r>
              <w:t>9.69</w:t>
            </w:r>
          </w:p>
        </w:tc>
        <w:tc>
          <w:tcPr>
            <w:tcW w:w="854" w:type="dxa"/>
            <w:vAlign w:val="center"/>
          </w:tcPr>
          <w:p w14:paraId="3E25C3C3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49D3EABA" w14:textId="77777777" w:rsidR="006B6F2F" w:rsidRDefault="008952BB">
            <w:r>
              <w:t>52</w:t>
            </w:r>
          </w:p>
        </w:tc>
        <w:tc>
          <w:tcPr>
            <w:tcW w:w="1245" w:type="dxa"/>
            <w:vAlign w:val="center"/>
          </w:tcPr>
          <w:p w14:paraId="61E0C812" w14:textId="77777777" w:rsidR="006B6F2F" w:rsidRDefault="008952BB">
            <w:r>
              <w:t>501</w:t>
            </w:r>
          </w:p>
        </w:tc>
        <w:tc>
          <w:tcPr>
            <w:tcW w:w="1471" w:type="dxa"/>
            <w:vMerge/>
            <w:vAlign w:val="center"/>
          </w:tcPr>
          <w:p w14:paraId="076846F7" w14:textId="77777777" w:rsidR="006B6F2F" w:rsidRDefault="006B6F2F"/>
        </w:tc>
        <w:tc>
          <w:tcPr>
            <w:tcW w:w="1330" w:type="dxa"/>
            <w:vAlign w:val="center"/>
          </w:tcPr>
          <w:p w14:paraId="46771ED6" w14:textId="77777777" w:rsidR="006B6F2F" w:rsidRDefault="008952BB">
            <w:r>
              <w:t>0.250</w:t>
            </w:r>
          </w:p>
        </w:tc>
      </w:tr>
      <w:tr w:rsidR="006B6F2F" w14:paraId="1D4A7F9B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4E02BBC8" w14:textId="77777777" w:rsidR="006B6F2F" w:rsidRDefault="008952BB">
            <w:r>
              <w:t>总计</w:t>
            </w:r>
          </w:p>
        </w:tc>
        <w:tc>
          <w:tcPr>
            <w:tcW w:w="1330" w:type="dxa"/>
            <w:vAlign w:val="center"/>
          </w:tcPr>
          <w:p w14:paraId="59EABC66" w14:textId="77777777" w:rsidR="006B6F2F" w:rsidRDefault="008952BB">
            <w:r>
              <w:t>2.647</w:t>
            </w:r>
          </w:p>
        </w:tc>
      </w:tr>
    </w:tbl>
    <w:p w14:paraId="4E0E1C06" w14:textId="77777777" w:rsidR="006B6F2F" w:rsidRDefault="008952BB">
      <w:pPr>
        <w:pStyle w:val="1"/>
        <w:widowControl w:val="0"/>
        <w:jc w:val="both"/>
        <w:rPr>
          <w:color w:val="000000"/>
        </w:rPr>
      </w:pPr>
      <w:bookmarkStart w:id="107" w:name="_Toc218009369"/>
      <w:r>
        <w:rPr>
          <w:color w:val="000000"/>
        </w:rPr>
        <w:t>基准建筑</w:t>
      </w:r>
      <w:bookmarkEnd w:id="107"/>
    </w:p>
    <w:p w14:paraId="0E55ED4C" w14:textId="77777777" w:rsidR="006B6F2F" w:rsidRDefault="008952BB">
      <w:pPr>
        <w:pStyle w:val="2"/>
        <w:widowControl w:val="0"/>
      </w:pPr>
      <w:bookmarkStart w:id="108" w:name="_Toc218009370"/>
      <w:r>
        <w:t>房间类型</w:t>
      </w:r>
      <w:bookmarkEnd w:id="108"/>
    </w:p>
    <w:p w14:paraId="117D2B4B" w14:textId="77777777" w:rsidR="006B6F2F" w:rsidRDefault="008952BB">
      <w:pPr>
        <w:pStyle w:val="3"/>
        <w:widowControl w:val="0"/>
        <w:jc w:val="both"/>
        <w:rPr>
          <w:color w:val="000000"/>
        </w:rPr>
      </w:pPr>
      <w:bookmarkStart w:id="109" w:name="_Toc218009371"/>
      <w:r>
        <w:rPr>
          <w:color w:val="000000"/>
        </w:rPr>
        <w:t>房间参数表</w:t>
      </w:r>
      <w:bookmarkEnd w:id="10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6B6F2F" w14:paraId="1D4AC0F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F295F2" w14:textId="77777777" w:rsidR="006B6F2F" w:rsidRDefault="008952BB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A6F1325" w14:textId="77777777" w:rsidR="006B6F2F" w:rsidRDefault="008952BB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23E4F0D" w14:textId="77777777" w:rsidR="006B6F2F" w:rsidRDefault="008952BB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B6B930B" w14:textId="77777777" w:rsidR="006B6F2F" w:rsidRDefault="008952BB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F4E75D" w14:textId="77777777" w:rsidR="006B6F2F" w:rsidRDefault="008952BB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5C9082" w14:textId="77777777" w:rsidR="006B6F2F" w:rsidRDefault="008952BB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20AE22" w14:textId="77777777" w:rsidR="006B6F2F" w:rsidRDefault="008952BB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C51F33" w14:textId="77777777" w:rsidR="006B6F2F" w:rsidRDefault="008952BB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6B6F2F" w14:paraId="3713D41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7DAA577" w14:textId="77777777" w:rsidR="006B6F2F" w:rsidRDefault="008952BB">
            <w:r>
              <w:t>会议室</w:t>
            </w:r>
          </w:p>
        </w:tc>
        <w:tc>
          <w:tcPr>
            <w:tcW w:w="973" w:type="dxa"/>
            <w:vAlign w:val="center"/>
          </w:tcPr>
          <w:p w14:paraId="7A0AB439" w14:textId="77777777" w:rsidR="006B6F2F" w:rsidRDefault="008952B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7B0E16D" w14:textId="77777777" w:rsidR="006B6F2F" w:rsidRDefault="008952B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7C4C9AC" w14:textId="77777777" w:rsidR="006B6F2F" w:rsidRDefault="008952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79925E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F0F38C" w14:textId="77777777" w:rsidR="006B6F2F" w:rsidRDefault="008952BB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BBFBB5" w14:textId="77777777" w:rsidR="006B6F2F" w:rsidRDefault="008952B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B40AED" w14:textId="77777777" w:rsidR="006B6F2F" w:rsidRDefault="008952BB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B6F2F" w14:paraId="2227D81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EBCD785" w14:textId="77777777" w:rsidR="006B6F2F" w:rsidRDefault="008952BB">
            <w:r>
              <w:t>卫生间</w:t>
            </w:r>
          </w:p>
        </w:tc>
        <w:tc>
          <w:tcPr>
            <w:tcW w:w="973" w:type="dxa"/>
            <w:vAlign w:val="center"/>
          </w:tcPr>
          <w:p w14:paraId="7DA4B645" w14:textId="77777777" w:rsidR="006B6F2F" w:rsidRDefault="008952B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2F174AC" w14:textId="77777777" w:rsidR="006B6F2F" w:rsidRDefault="008952BB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415AAD8" w14:textId="77777777" w:rsidR="006B6F2F" w:rsidRDefault="008952B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4821CB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45565E" w14:textId="77777777" w:rsidR="006B6F2F" w:rsidRDefault="008952BB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0F2418" w14:textId="77777777" w:rsidR="006B6F2F" w:rsidRDefault="008952BB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E8A5A7" w14:textId="77777777" w:rsidR="006B6F2F" w:rsidRDefault="008952BB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6B6F2F" w14:paraId="5440953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D9A2E84" w14:textId="77777777" w:rsidR="006B6F2F" w:rsidRDefault="008952BB">
            <w:r>
              <w:t>库房</w:t>
            </w:r>
          </w:p>
        </w:tc>
        <w:tc>
          <w:tcPr>
            <w:tcW w:w="973" w:type="dxa"/>
            <w:vAlign w:val="center"/>
          </w:tcPr>
          <w:p w14:paraId="4EF76C52" w14:textId="77777777" w:rsidR="006B6F2F" w:rsidRDefault="008952BB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5037510" w14:textId="77777777" w:rsidR="006B6F2F" w:rsidRDefault="008952BB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0AE902C" w14:textId="77777777" w:rsidR="006B6F2F" w:rsidRDefault="008952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DDCC03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EE87BD0" w14:textId="77777777" w:rsidR="006B6F2F" w:rsidRDefault="008952BB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E2A39E" w14:textId="77777777" w:rsidR="006B6F2F" w:rsidRDefault="008952BB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ABC20F" w14:textId="77777777" w:rsidR="006B6F2F" w:rsidRDefault="008952B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B6F2F" w14:paraId="131AF42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AA0C31" w14:textId="77777777" w:rsidR="006B6F2F" w:rsidRDefault="008952BB">
            <w:r>
              <w:t>库房</w:t>
            </w:r>
          </w:p>
        </w:tc>
        <w:tc>
          <w:tcPr>
            <w:tcW w:w="973" w:type="dxa"/>
            <w:vAlign w:val="center"/>
          </w:tcPr>
          <w:p w14:paraId="32A29522" w14:textId="77777777" w:rsidR="006B6F2F" w:rsidRDefault="008952BB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2401152" w14:textId="77777777" w:rsidR="006B6F2F" w:rsidRDefault="008952BB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EE533B6" w14:textId="77777777" w:rsidR="006B6F2F" w:rsidRDefault="008952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FD7415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B5B0E7D" w14:textId="77777777" w:rsidR="006B6F2F" w:rsidRDefault="008952BB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47A87A" w14:textId="77777777" w:rsidR="006B6F2F" w:rsidRDefault="008952BB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172CB6" w14:textId="77777777" w:rsidR="006B6F2F" w:rsidRDefault="008952B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B6F2F" w14:paraId="4EDF26A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C15FC5A" w14:textId="77777777" w:rsidR="006B6F2F" w:rsidRDefault="008952BB">
            <w:r>
              <w:t>普通办公室</w:t>
            </w:r>
          </w:p>
        </w:tc>
        <w:tc>
          <w:tcPr>
            <w:tcW w:w="973" w:type="dxa"/>
            <w:vAlign w:val="center"/>
          </w:tcPr>
          <w:p w14:paraId="427EBD4C" w14:textId="77777777" w:rsidR="006B6F2F" w:rsidRDefault="008952B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330D3B8" w14:textId="77777777" w:rsidR="006B6F2F" w:rsidRDefault="008952B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336FBC8" w14:textId="77777777" w:rsidR="006B6F2F" w:rsidRDefault="008952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65FB7F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6E4129" w14:textId="77777777" w:rsidR="006B6F2F" w:rsidRDefault="008952BB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C6657C" w14:textId="77777777" w:rsidR="006B6F2F" w:rsidRDefault="008952B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302A9A" w14:textId="77777777" w:rsidR="006B6F2F" w:rsidRDefault="008952BB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6B6F2F" w14:paraId="4ABC675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1DA5378" w14:textId="77777777" w:rsidR="006B6F2F" w:rsidRDefault="008952BB">
            <w:r>
              <w:t>观众休息厅</w:t>
            </w:r>
          </w:p>
        </w:tc>
        <w:tc>
          <w:tcPr>
            <w:tcW w:w="973" w:type="dxa"/>
            <w:vAlign w:val="center"/>
          </w:tcPr>
          <w:p w14:paraId="0FC10008" w14:textId="77777777" w:rsidR="006B6F2F" w:rsidRDefault="008952B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2AF9C9" w14:textId="77777777" w:rsidR="006B6F2F" w:rsidRDefault="008952B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DBD8DC7" w14:textId="77777777" w:rsidR="006B6F2F" w:rsidRDefault="008952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F4EB93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FE4FE8" w14:textId="77777777" w:rsidR="006B6F2F" w:rsidRDefault="008952BB">
            <w:pPr>
              <w:jc w:val="center"/>
            </w:pPr>
            <w:r>
              <w:t>1(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4C212A" w14:textId="77777777" w:rsidR="006B6F2F" w:rsidRDefault="008952BB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A136B4" w14:textId="77777777" w:rsidR="006B6F2F" w:rsidRDefault="008952B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B6F2F" w14:paraId="7ED037C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8D5472D" w14:textId="77777777" w:rsidR="006B6F2F" w:rsidRDefault="008952BB">
            <w:r>
              <w:t>酒吧、茶座</w:t>
            </w:r>
          </w:p>
        </w:tc>
        <w:tc>
          <w:tcPr>
            <w:tcW w:w="973" w:type="dxa"/>
            <w:vAlign w:val="center"/>
          </w:tcPr>
          <w:p w14:paraId="691869A1" w14:textId="77777777" w:rsidR="006B6F2F" w:rsidRDefault="008952B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8992EFC" w14:textId="77777777" w:rsidR="006B6F2F" w:rsidRDefault="008952B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AC7028" w14:textId="77777777" w:rsidR="006B6F2F" w:rsidRDefault="008952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579CFB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52DF29E" w14:textId="77777777" w:rsidR="006B6F2F" w:rsidRDefault="008952BB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C18264" w14:textId="77777777" w:rsidR="006B6F2F" w:rsidRDefault="008952BB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B44537" w14:textId="77777777" w:rsidR="006B6F2F" w:rsidRDefault="008952B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B6F2F" w14:paraId="5DC717F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4F9B819" w14:textId="77777777" w:rsidR="006B6F2F" w:rsidRDefault="008952BB">
            <w:r>
              <w:t>阅览室</w:t>
            </w:r>
          </w:p>
        </w:tc>
        <w:tc>
          <w:tcPr>
            <w:tcW w:w="973" w:type="dxa"/>
            <w:vAlign w:val="center"/>
          </w:tcPr>
          <w:p w14:paraId="4B185E0A" w14:textId="77777777" w:rsidR="006B6F2F" w:rsidRDefault="008952BB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0DC8000" w14:textId="77777777" w:rsidR="006B6F2F" w:rsidRDefault="008952BB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62735BA" w14:textId="77777777" w:rsidR="006B6F2F" w:rsidRDefault="008952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44DD1D" w14:textId="77777777" w:rsidR="006B6F2F" w:rsidRDefault="008952BB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E37DE2" w14:textId="77777777" w:rsidR="006B6F2F" w:rsidRDefault="008952BB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612F41" w14:textId="77777777" w:rsidR="006B6F2F" w:rsidRDefault="008952BB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5E96AD" w14:textId="77777777" w:rsidR="006B6F2F" w:rsidRDefault="008952B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9EED2D1" w14:textId="77777777" w:rsidR="006B6F2F" w:rsidRDefault="008952BB">
      <w:pPr>
        <w:pStyle w:val="3"/>
        <w:widowControl w:val="0"/>
        <w:jc w:val="both"/>
        <w:rPr>
          <w:color w:val="000000"/>
        </w:rPr>
      </w:pPr>
      <w:bookmarkStart w:id="110" w:name="_Toc218009372"/>
      <w:r>
        <w:rPr>
          <w:color w:val="000000"/>
        </w:rPr>
        <w:t>作息时间表</w:t>
      </w:r>
      <w:bookmarkEnd w:id="110"/>
    </w:p>
    <w:p w14:paraId="1A1A7A57" w14:textId="77777777" w:rsidR="006B6F2F" w:rsidRDefault="008952BB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04D409FD" w14:textId="77777777" w:rsidR="006B6F2F" w:rsidRDefault="008952BB">
      <w:pPr>
        <w:pStyle w:val="2"/>
        <w:widowControl w:val="0"/>
      </w:pPr>
      <w:bookmarkStart w:id="111" w:name="_Toc218009373"/>
      <w:r>
        <w:t>系统类型</w:t>
      </w:r>
      <w:bookmarkEnd w:id="111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6B6F2F" w14:paraId="6ADD91CE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58FF318" w14:textId="77777777" w:rsidR="006B6F2F" w:rsidRDefault="008952BB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0E6DC4CD" w14:textId="77777777" w:rsidR="006B6F2F" w:rsidRDefault="008952BB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23A139" w14:textId="77777777" w:rsidR="006B6F2F" w:rsidRDefault="008952B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5ECDCC1" w14:textId="77777777" w:rsidR="006B6F2F" w:rsidRDefault="008952BB">
            <w:pPr>
              <w:jc w:val="center"/>
            </w:pPr>
            <w:r>
              <w:t>包含的房间</w:t>
            </w:r>
          </w:p>
        </w:tc>
      </w:tr>
      <w:tr w:rsidR="006B6F2F" w14:paraId="330F153C" w14:textId="77777777">
        <w:trPr>
          <w:jc w:val="center"/>
        </w:trPr>
        <w:tc>
          <w:tcPr>
            <w:tcW w:w="1131" w:type="dxa"/>
            <w:vAlign w:val="center"/>
          </w:tcPr>
          <w:p w14:paraId="512F86CB" w14:textId="77777777" w:rsidR="006B6F2F" w:rsidRDefault="008952BB">
            <w:r>
              <w:t>自动</w:t>
            </w:r>
          </w:p>
        </w:tc>
        <w:tc>
          <w:tcPr>
            <w:tcW w:w="4810" w:type="dxa"/>
            <w:vAlign w:val="center"/>
          </w:tcPr>
          <w:p w14:paraId="2752F66F" w14:textId="77777777" w:rsidR="006B6F2F" w:rsidRDefault="008952BB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1697" w:type="dxa"/>
            <w:vAlign w:val="center"/>
          </w:tcPr>
          <w:p w14:paraId="34C4CE40" w14:textId="77777777" w:rsidR="006B6F2F" w:rsidRDefault="008952BB">
            <w:r>
              <w:t>同设计建筑</w:t>
            </w:r>
          </w:p>
        </w:tc>
        <w:tc>
          <w:tcPr>
            <w:tcW w:w="1697" w:type="dxa"/>
            <w:vAlign w:val="center"/>
          </w:tcPr>
          <w:p w14:paraId="7D29437D" w14:textId="77777777" w:rsidR="006B6F2F" w:rsidRDefault="008952BB">
            <w:r>
              <w:t>同设计建筑</w:t>
            </w:r>
          </w:p>
        </w:tc>
      </w:tr>
      <w:tr w:rsidR="006B6F2F" w14:paraId="2AEE50D1" w14:textId="77777777">
        <w:trPr>
          <w:jc w:val="center"/>
        </w:trPr>
        <w:tc>
          <w:tcPr>
            <w:tcW w:w="1131" w:type="dxa"/>
            <w:vAlign w:val="center"/>
          </w:tcPr>
          <w:p w14:paraId="64AE7E54" w14:textId="77777777" w:rsidR="006B6F2F" w:rsidRDefault="008952BB">
            <w:r>
              <w:t>空调</w:t>
            </w:r>
          </w:p>
        </w:tc>
        <w:tc>
          <w:tcPr>
            <w:tcW w:w="4810" w:type="dxa"/>
            <w:vAlign w:val="center"/>
          </w:tcPr>
          <w:p w14:paraId="15314D10" w14:textId="77777777" w:rsidR="006B6F2F" w:rsidRDefault="008952BB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1697" w:type="dxa"/>
            <w:vAlign w:val="center"/>
          </w:tcPr>
          <w:p w14:paraId="1F660B8C" w14:textId="77777777" w:rsidR="006B6F2F" w:rsidRDefault="008952BB">
            <w:r>
              <w:t>同设计建筑</w:t>
            </w:r>
          </w:p>
        </w:tc>
        <w:tc>
          <w:tcPr>
            <w:tcW w:w="1697" w:type="dxa"/>
            <w:vAlign w:val="center"/>
          </w:tcPr>
          <w:p w14:paraId="28D5BE32" w14:textId="77777777" w:rsidR="006B6F2F" w:rsidRDefault="008952BB">
            <w:r>
              <w:t>同设计建筑</w:t>
            </w:r>
          </w:p>
        </w:tc>
      </w:tr>
    </w:tbl>
    <w:p w14:paraId="139F34CD" w14:textId="77777777" w:rsidR="006B6F2F" w:rsidRDefault="008952BB">
      <w:pPr>
        <w:pStyle w:val="2"/>
        <w:widowControl w:val="0"/>
      </w:pPr>
      <w:bookmarkStart w:id="112" w:name="_Toc218009374"/>
      <w:r>
        <w:t>制冷系统</w:t>
      </w:r>
      <w:bookmarkEnd w:id="112"/>
    </w:p>
    <w:p w14:paraId="5DB94BE7" w14:textId="77777777" w:rsidR="006B6F2F" w:rsidRDefault="008952BB">
      <w:pPr>
        <w:pStyle w:val="3"/>
        <w:widowControl w:val="0"/>
        <w:jc w:val="both"/>
        <w:rPr>
          <w:color w:val="000000"/>
        </w:rPr>
      </w:pPr>
      <w:bookmarkStart w:id="113" w:name="_Toc218009375"/>
      <w:r>
        <w:rPr>
          <w:color w:val="000000"/>
        </w:rPr>
        <w:t>默认参照冷源</w:t>
      </w:r>
      <w:bookmarkEnd w:id="113"/>
    </w:p>
    <w:p w14:paraId="28A1B5EF" w14:textId="77777777" w:rsidR="006B6F2F" w:rsidRDefault="008952B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6B6F2F" w14:paraId="0DBBEB2A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ECD6392" w14:textId="77777777" w:rsidR="006B6F2F" w:rsidRDefault="008952BB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0871B867" w14:textId="77777777" w:rsidR="006B6F2F" w:rsidRDefault="008952BB">
            <w:r>
              <w:t>空调</w:t>
            </w:r>
            <w:r>
              <w:t xml:space="preserve">, </w:t>
            </w:r>
            <w:r>
              <w:t>自动</w:t>
            </w:r>
          </w:p>
        </w:tc>
      </w:tr>
    </w:tbl>
    <w:p w14:paraId="7D395005" w14:textId="77777777" w:rsidR="006B6F2F" w:rsidRDefault="008952B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6B6F2F" w14:paraId="4B6F567E" w14:textId="77777777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1ABFBEA3" w14:textId="77777777" w:rsidR="006B6F2F" w:rsidRDefault="008952BB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9013F91" w14:textId="77777777" w:rsidR="006B6F2F" w:rsidRDefault="008952BB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F07B09" w14:textId="77777777" w:rsidR="006B6F2F" w:rsidRDefault="008952BB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ACEE8C" w14:textId="77777777" w:rsidR="006B6F2F" w:rsidRDefault="008952BB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0484861" w14:textId="77777777" w:rsidR="006B6F2F" w:rsidRDefault="008952BB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100D6AB6" w14:textId="77777777" w:rsidR="006B6F2F" w:rsidRDefault="008952BB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C387CE" w14:textId="77777777" w:rsidR="006B6F2F" w:rsidRDefault="008952BB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013DD2D1" w14:textId="77777777" w:rsidR="006B6F2F" w:rsidRDefault="008952BB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3BCD3B79" w14:textId="77777777" w:rsidR="006B6F2F" w:rsidRDefault="008952BB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6B6F2F" w14:paraId="3BD7B895" w14:textId="77777777">
        <w:trPr>
          <w:jc w:val="center"/>
        </w:trPr>
        <w:tc>
          <w:tcPr>
            <w:tcW w:w="1398" w:type="dxa"/>
            <w:vAlign w:val="center"/>
          </w:tcPr>
          <w:p w14:paraId="0955F44C" w14:textId="77777777" w:rsidR="006B6F2F" w:rsidRDefault="008952BB">
            <w:r>
              <w:lastRenderedPageBreak/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4189B6E4" w14:textId="77777777" w:rsidR="006B6F2F" w:rsidRDefault="008952BB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5B3A13E8" w14:textId="77777777" w:rsidR="006B6F2F" w:rsidRDefault="008952BB">
            <w:r>
              <w:t>19</w:t>
            </w:r>
          </w:p>
        </w:tc>
        <w:tc>
          <w:tcPr>
            <w:tcW w:w="990" w:type="dxa"/>
            <w:vAlign w:val="center"/>
          </w:tcPr>
          <w:p w14:paraId="5E1A8545" w14:textId="77777777" w:rsidR="006B6F2F" w:rsidRDefault="008952BB">
            <w:r>
              <w:t>95</w:t>
            </w:r>
          </w:p>
        </w:tc>
        <w:tc>
          <w:tcPr>
            <w:tcW w:w="990" w:type="dxa"/>
            <w:vAlign w:val="center"/>
          </w:tcPr>
          <w:p w14:paraId="3A7787AD" w14:textId="77777777" w:rsidR="006B6F2F" w:rsidRDefault="008952BB">
            <w:r>
              <w:t>4.90</w:t>
            </w:r>
          </w:p>
        </w:tc>
        <w:tc>
          <w:tcPr>
            <w:tcW w:w="424" w:type="dxa"/>
            <w:vAlign w:val="center"/>
          </w:tcPr>
          <w:p w14:paraId="169CC8FF" w14:textId="77777777" w:rsidR="006B6F2F" w:rsidRDefault="008952BB">
            <w:r>
              <w:t>1</w:t>
            </w:r>
          </w:p>
        </w:tc>
        <w:tc>
          <w:tcPr>
            <w:tcW w:w="848" w:type="dxa"/>
            <w:vAlign w:val="center"/>
          </w:tcPr>
          <w:p w14:paraId="17D7AD9D" w14:textId="77777777" w:rsidR="006B6F2F" w:rsidRDefault="008952BB">
            <w:r>
              <w:t>2158</w:t>
            </w:r>
          </w:p>
        </w:tc>
        <w:tc>
          <w:tcPr>
            <w:tcW w:w="1313" w:type="dxa"/>
            <w:vAlign w:val="center"/>
          </w:tcPr>
          <w:p w14:paraId="482C24BF" w14:textId="77777777" w:rsidR="006B6F2F" w:rsidRDefault="008952BB">
            <w:r>
              <w:t>5.65</w:t>
            </w:r>
          </w:p>
        </w:tc>
        <w:tc>
          <w:tcPr>
            <w:tcW w:w="798" w:type="dxa"/>
            <w:vAlign w:val="center"/>
          </w:tcPr>
          <w:p w14:paraId="608A7C84" w14:textId="77777777" w:rsidR="006B6F2F" w:rsidRDefault="008952BB">
            <w:r>
              <w:t>382</w:t>
            </w:r>
          </w:p>
        </w:tc>
      </w:tr>
      <w:tr w:rsidR="006B6F2F" w14:paraId="1E6855C4" w14:textId="77777777">
        <w:trPr>
          <w:jc w:val="center"/>
        </w:trPr>
        <w:tc>
          <w:tcPr>
            <w:tcW w:w="8509" w:type="dxa"/>
            <w:gridSpan w:val="8"/>
            <w:vAlign w:val="center"/>
          </w:tcPr>
          <w:p w14:paraId="5DD103CB" w14:textId="77777777" w:rsidR="006B6F2F" w:rsidRDefault="008952BB">
            <w:r>
              <w:t>合计</w:t>
            </w:r>
          </w:p>
        </w:tc>
        <w:tc>
          <w:tcPr>
            <w:tcW w:w="798" w:type="dxa"/>
            <w:vAlign w:val="center"/>
          </w:tcPr>
          <w:p w14:paraId="368B7084" w14:textId="77777777" w:rsidR="006B6F2F" w:rsidRDefault="008952BB">
            <w:r>
              <w:t>382</w:t>
            </w:r>
          </w:p>
        </w:tc>
      </w:tr>
    </w:tbl>
    <w:p w14:paraId="23AF0391" w14:textId="77777777" w:rsidR="006B6F2F" w:rsidRDefault="008952B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6B6F2F" w14:paraId="76657245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0C289078" w14:textId="77777777" w:rsidR="006B6F2F" w:rsidRDefault="008952BB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B3B0751" w14:textId="77777777" w:rsidR="006B6F2F" w:rsidRDefault="008952BB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29458FB" w14:textId="77777777" w:rsidR="006B6F2F" w:rsidRDefault="008952BB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40269BFB" w14:textId="77777777" w:rsidR="006B6F2F" w:rsidRDefault="008952BB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243ABD55" w14:textId="77777777" w:rsidR="006B6F2F" w:rsidRDefault="008952BB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C7E34DA" w14:textId="77777777" w:rsidR="006B6F2F" w:rsidRDefault="008952BB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10BE7A45" w14:textId="77777777" w:rsidR="006B6F2F" w:rsidRDefault="008952BB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6B6F2F" w14:paraId="046E9137" w14:textId="77777777">
        <w:trPr>
          <w:jc w:val="center"/>
        </w:trPr>
        <w:tc>
          <w:tcPr>
            <w:tcW w:w="1415" w:type="dxa"/>
            <w:vAlign w:val="center"/>
          </w:tcPr>
          <w:p w14:paraId="2CDDACAA" w14:textId="77777777" w:rsidR="006B6F2F" w:rsidRDefault="008952BB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4F35C94D" w14:textId="77777777" w:rsidR="006B6F2F" w:rsidRDefault="008952BB">
            <w:r>
              <w:t>94.96</w:t>
            </w:r>
          </w:p>
        </w:tc>
        <w:tc>
          <w:tcPr>
            <w:tcW w:w="1318" w:type="dxa"/>
            <w:vAlign w:val="center"/>
          </w:tcPr>
          <w:p w14:paraId="5D787D1E" w14:textId="77777777" w:rsidR="006B6F2F" w:rsidRDefault="008952BB">
            <w:r>
              <w:t>4.90</w:t>
            </w:r>
          </w:p>
        </w:tc>
        <w:tc>
          <w:tcPr>
            <w:tcW w:w="1205" w:type="dxa"/>
            <w:vAlign w:val="center"/>
          </w:tcPr>
          <w:p w14:paraId="7264C22F" w14:textId="77777777" w:rsidR="006B6F2F" w:rsidRDefault="008952BB">
            <w:r>
              <w:t>114.35</w:t>
            </w:r>
          </w:p>
        </w:tc>
        <w:tc>
          <w:tcPr>
            <w:tcW w:w="1431" w:type="dxa"/>
            <w:vAlign w:val="center"/>
          </w:tcPr>
          <w:p w14:paraId="1E7A808F" w14:textId="77777777" w:rsidR="006B6F2F" w:rsidRDefault="008952BB">
            <w:r>
              <w:t>0.0214</w:t>
            </w:r>
          </w:p>
        </w:tc>
        <w:tc>
          <w:tcPr>
            <w:tcW w:w="1318" w:type="dxa"/>
            <w:vAlign w:val="center"/>
          </w:tcPr>
          <w:p w14:paraId="5CA2AE9C" w14:textId="77777777" w:rsidR="006B6F2F" w:rsidRDefault="008952BB">
            <w:r>
              <w:t>540</w:t>
            </w:r>
          </w:p>
        </w:tc>
        <w:tc>
          <w:tcPr>
            <w:tcW w:w="1211" w:type="dxa"/>
            <w:vAlign w:val="center"/>
          </w:tcPr>
          <w:p w14:paraId="68118D82" w14:textId="77777777" w:rsidR="006B6F2F" w:rsidRDefault="008952BB">
            <w:r>
              <w:t>1321</w:t>
            </w:r>
          </w:p>
        </w:tc>
      </w:tr>
      <w:tr w:rsidR="006B6F2F" w14:paraId="719728C6" w14:textId="77777777">
        <w:trPr>
          <w:jc w:val="center"/>
        </w:trPr>
        <w:tc>
          <w:tcPr>
            <w:tcW w:w="1415" w:type="dxa"/>
            <w:vAlign w:val="center"/>
          </w:tcPr>
          <w:p w14:paraId="20C5AE6B" w14:textId="77777777" w:rsidR="006B6F2F" w:rsidRDefault="008952BB">
            <w:r>
              <w:t>合计</w:t>
            </w:r>
          </w:p>
        </w:tc>
        <w:tc>
          <w:tcPr>
            <w:tcW w:w="1415" w:type="dxa"/>
            <w:vAlign w:val="center"/>
          </w:tcPr>
          <w:p w14:paraId="5AC104A1" w14:textId="77777777" w:rsidR="006B6F2F" w:rsidRDefault="008952BB">
            <w:r>
              <w:t>94.96</w:t>
            </w:r>
          </w:p>
        </w:tc>
        <w:tc>
          <w:tcPr>
            <w:tcW w:w="1318" w:type="dxa"/>
            <w:vAlign w:val="center"/>
          </w:tcPr>
          <w:p w14:paraId="39DB7273" w14:textId="77777777" w:rsidR="006B6F2F" w:rsidRDefault="006B6F2F"/>
        </w:tc>
        <w:tc>
          <w:tcPr>
            <w:tcW w:w="1205" w:type="dxa"/>
            <w:vAlign w:val="center"/>
          </w:tcPr>
          <w:p w14:paraId="32C27713" w14:textId="77777777" w:rsidR="006B6F2F" w:rsidRDefault="008952BB">
            <w:r>
              <w:t>114.35</w:t>
            </w:r>
          </w:p>
        </w:tc>
        <w:tc>
          <w:tcPr>
            <w:tcW w:w="1431" w:type="dxa"/>
            <w:vAlign w:val="center"/>
          </w:tcPr>
          <w:p w14:paraId="695EF0D0" w14:textId="77777777" w:rsidR="006B6F2F" w:rsidRDefault="006B6F2F"/>
        </w:tc>
        <w:tc>
          <w:tcPr>
            <w:tcW w:w="1318" w:type="dxa"/>
            <w:vAlign w:val="center"/>
          </w:tcPr>
          <w:p w14:paraId="7A493E64" w14:textId="77777777" w:rsidR="006B6F2F" w:rsidRDefault="006B6F2F"/>
        </w:tc>
        <w:tc>
          <w:tcPr>
            <w:tcW w:w="1211" w:type="dxa"/>
            <w:vAlign w:val="center"/>
          </w:tcPr>
          <w:p w14:paraId="66EB7292" w14:textId="77777777" w:rsidR="006B6F2F" w:rsidRDefault="008952BB">
            <w:r>
              <w:t>1321</w:t>
            </w:r>
          </w:p>
        </w:tc>
      </w:tr>
    </w:tbl>
    <w:p w14:paraId="4F0416AF" w14:textId="77777777" w:rsidR="006B6F2F" w:rsidRDefault="008952B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6B6F2F" w14:paraId="1FCBE929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6AE720FF" w14:textId="77777777" w:rsidR="006B6F2F" w:rsidRDefault="008952BB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FE9C648" w14:textId="77777777" w:rsidR="006B6F2F" w:rsidRDefault="008952BB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6688483" w14:textId="77777777" w:rsidR="006B6F2F" w:rsidRDefault="008952BB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2B04C96" w14:textId="77777777" w:rsidR="006B6F2F" w:rsidRDefault="008952B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076FCC4" w14:textId="77777777" w:rsidR="006B6F2F" w:rsidRDefault="008952BB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6B6F2F" w14:paraId="7F0143AC" w14:textId="77777777">
        <w:trPr>
          <w:jc w:val="center"/>
        </w:trPr>
        <w:tc>
          <w:tcPr>
            <w:tcW w:w="1862" w:type="dxa"/>
            <w:vAlign w:val="center"/>
          </w:tcPr>
          <w:p w14:paraId="6CBC8A68" w14:textId="77777777" w:rsidR="006B6F2F" w:rsidRDefault="008952BB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1816A0AF" w14:textId="77777777" w:rsidR="006B6F2F" w:rsidRDefault="008952BB">
            <w:r>
              <w:t>94.96</w:t>
            </w:r>
          </w:p>
        </w:tc>
        <w:tc>
          <w:tcPr>
            <w:tcW w:w="1862" w:type="dxa"/>
            <w:vAlign w:val="center"/>
          </w:tcPr>
          <w:p w14:paraId="371F1871" w14:textId="77777777" w:rsidR="006B6F2F" w:rsidRDefault="008952BB">
            <w:r>
              <w:t>0.0241</w:t>
            </w:r>
          </w:p>
        </w:tc>
        <w:tc>
          <w:tcPr>
            <w:tcW w:w="1862" w:type="dxa"/>
            <w:vAlign w:val="center"/>
          </w:tcPr>
          <w:p w14:paraId="3EF969BD" w14:textId="77777777" w:rsidR="006B6F2F" w:rsidRDefault="008952BB">
            <w:r>
              <w:t>540</w:t>
            </w:r>
          </w:p>
        </w:tc>
        <w:tc>
          <w:tcPr>
            <w:tcW w:w="1867" w:type="dxa"/>
            <w:vAlign w:val="center"/>
          </w:tcPr>
          <w:p w14:paraId="015A4477" w14:textId="77777777" w:rsidR="006B6F2F" w:rsidRDefault="008952BB">
            <w:r>
              <w:t>1236</w:t>
            </w:r>
          </w:p>
        </w:tc>
      </w:tr>
      <w:tr w:rsidR="006B6F2F" w14:paraId="1786A1B0" w14:textId="77777777">
        <w:trPr>
          <w:jc w:val="center"/>
        </w:trPr>
        <w:tc>
          <w:tcPr>
            <w:tcW w:w="1862" w:type="dxa"/>
            <w:vAlign w:val="center"/>
          </w:tcPr>
          <w:p w14:paraId="6E8E1166" w14:textId="77777777" w:rsidR="006B6F2F" w:rsidRDefault="008952BB">
            <w:r>
              <w:t>合计</w:t>
            </w:r>
          </w:p>
        </w:tc>
        <w:tc>
          <w:tcPr>
            <w:tcW w:w="1862" w:type="dxa"/>
            <w:vAlign w:val="center"/>
          </w:tcPr>
          <w:p w14:paraId="5B3E5B6E" w14:textId="77777777" w:rsidR="006B6F2F" w:rsidRDefault="008952BB">
            <w:r>
              <w:t>94.96</w:t>
            </w:r>
          </w:p>
        </w:tc>
        <w:tc>
          <w:tcPr>
            <w:tcW w:w="1862" w:type="dxa"/>
            <w:vAlign w:val="center"/>
          </w:tcPr>
          <w:p w14:paraId="02468207" w14:textId="77777777" w:rsidR="006B6F2F" w:rsidRDefault="006B6F2F"/>
        </w:tc>
        <w:tc>
          <w:tcPr>
            <w:tcW w:w="1862" w:type="dxa"/>
            <w:vAlign w:val="center"/>
          </w:tcPr>
          <w:p w14:paraId="65F6EBB5" w14:textId="77777777" w:rsidR="006B6F2F" w:rsidRDefault="006B6F2F"/>
        </w:tc>
        <w:tc>
          <w:tcPr>
            <w:tcW w:w="1867" w:type="dxa"/>
            <w:vAlign w:val="center"/>
          </w:tcPr>
          <w:p w14:paraId="4CBD5C31" w14:textId="77777777" w:rsidR="006B6F2F" w:rsidRDefault="008952BB">
            <w:r>
              <w:t>1236</w:t>
            </w:r>
          </w:p>
        </w:tc>
      </w:tr>
    </w:tbl>
    <w:p w14:paraId="22F5A745" w14:textId="77777777" w:rsidR="006B6F2F" w:rsidRDefault="008952B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6B6F2F" w14:paraId="1C52C1A6" w14:textId="77777777">
        <w:trPr>
          <w:jc w:val="center"/>
        </w:trPr>
        <w:tc>
          <w:tcPr>
            <w:tcW w:w="1562" w:type="dxa"/>
            <w:shd w:val="clear" w:color="auto" w:fill="E6E6E6"/>
            <w:vAlign w:val="center"/>
          </w:tcPr>
          <w:p w14:paraId="451EBCBC" w14:textId="77777777" w:rsidR="006B6F2F" w:rsidRDefault="008952BB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73B5AC1" w14:textId="77777777" w:rsidR="006B6F2F" w:rsidRDefault="008952BB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B156B84" w14:textId="77777777" w:rsidR="006B6F2F" w:rsidRDefault="008952BB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FCA72C9" w14:textId="77777777" w:rsidR="006B6F2F" w:rsidRDefault="008952BB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4A2359A" w14:textId="77777777" w:rsidR="006B6F2F" w:rsidRDefault="008952B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DEF31B5" w14:textId="77777777" w:rsidR="006B6F2F" w:rsidRDefault="008952BB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6B6F2F" w14:paraId="01F8CAF4" w14:textId="77777777">
        <w:trPr>
          <w:jc w:val="center"/>
        </w:trPr>
        <w:tc>
          <w:tcPr>
            <w:tcW w:w="1562" w:type="dxa"/>
            <w:vAlign w:val="center"/>
          </w:tcPr>
          <w:p w14:paraId="2DDBCF6D" w14:textId="77777777" w:rsidR="006B6F2F" w:rsidRDefault="008952BB">
            <w:r>
              <w:t>冷却塔</w:t>
            </w:r>
          </w:p>
        </w:tc>
        <w:tc>
          <w:tcPr>
            <w:tcW w:w="1409" w:type="dxa"/>
            <w:vAlign w:val="center"/>
          </w:tcPr>
          <w:p w14:paraId="64B1656F" w14:textId="77777777" w:rsidR="006B6F2F" w:rsidRDefault="008952BB">
            <w:r>
              <w:t>94.96</w:t>
            </w:r>
          </w:p>
        </w:tc>
        <w:tc>
          <w:tcPr>
            <w:tcW w:w="2122" w:type="dxa"/>
            <w:vAlign w:val="center"/>
          </w:tcPr>
          <w:p w14:paraId="048D2F31" w14:textId="77777777" w:rsidR="006B6F2F" w:rsidRDefault="008952BB">
            <w:r>
              <w:t>170</w:t>
            </w:r>
          </w:p>
        </w:tc>
        <w:tc>
          <w:tcPr>
            <w:tcW w:w="1630" w:type="dxa"/>
            <w:vAlign w:val="center"/>
          </w:tcPr>
          <w:p w14:paraId="37581270" w14:textId="77777777" w:rsidR="006B6F2F" w:rsidRDefault="008952BB">
            <w:r>
              <w:t>0.56</w:t>
            </w:r>
          </w:p>
        </w:tc>
        <w:tc>
          <w:tcPr>
            <w:tcW w:w="1318" w:type="dxa"/>
            <w:vAlign w:val="center"/>
          </w:tcPr>
          <w:p w14:paraId="48C82FE6" w14:textId="77777777" w:rsidR="006B6F2F" w:rsidRDefault="008952BB">
            <w:r>
              <w:t>540</w:t>
            </w:r>
          </w:p>
        </w:tc>
        <w:tc>
          <w:tcPr>
            <w:tcW w:w="1290" w:type="dxa"/>
            <w:vAlign w:val="center"/>
          </w:tcPr>
          <w:p w14:paraId="42E262E5" w14:textId="77777777" w:rsidR="006B6F2F" w:rsidRDefault="008952BB">
            <w:r>
              <w:t>302</w:t>
            </w:r>
          </w:p>
        </w:tc>
      </w:tr>
    </w:tbl>
    <w:p w14:paraId="408EAB5D" w14:textId="77777777" w:rsidR="006B6F2F" w:rsidRDefault="008952BB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B6F2F" w14:paraId="2A48407B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C50D585" w14:textId="77777777" w:rsidR="006B6F2F" w:rsidRDefault="008952BB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41C2BC8" w14:textId="77777777" w:rsidR="006B6F2F" w:rsidRDefault="008952BB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7C850AD" w14:textId="77777777" w:rsidR="006B6F2F" w:rsidRDefault="008952B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ACBDF73" w14:textId="77777777" w:rsidR="006B6F2F" w:rsidRDefault="008952B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B6F2F" w14:paraId="48B6A8E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0DE7258" w14:textId="77777777" w:rsidR="006B6F2F" w:rsidRDefault="008952BB">
            <w:r>
              <w:t>制冷机组</w:t>
            </w:r>
          </w:p>
        </w:tc>
        <w:tc>
          <w:tcPr>
            <w:tcW w:w="2326" w:type="dxa"/>
            <w:vAlign w:val="center"/>
          </w:tcPr>
          <w:p w14:paraId="60D574A1" w14:textId="77777777" w:rsidR="006B6F2F" w:rsidRDefault="008952BB">
            <w:r>
              <w:t>382</w:t>
            </w:r>
          </w:p>
        </w:tc>
        <w:tc>
          <w:tcPr>
            <w:tcW w:w="2326" w:type="dxa"/>
            <w:vMerge w:val="restart"/>
            <w:vAlign w:val="center"/>
          </w:tcPr>
          <w:p w14:paraId="77E83C72" w14:textId="77777777" w:rsidR="006B6F2F" w:rsidRDefault="008952BB">
            <w:r>
              <w:t>0.5568</w:t>
            </w:r>
          </w:p>
        </w:tc>
        <w:tc>
          <w:tcPr>
            <w:tcW w:w="2337" w:type="dxa"/>
            <w:vAlign w:val="center"/>
          </w:tcPr>
          <w:p w14:paraId="2363DA33" w14:textId="77777777" w:rsidR="006B6F2F" w:rsidRDefault="008952BB">
            <w:r>
              <w:t>0.213</w:t>
            </w:r>
          </w:p>
        </w:tc>
      </w:tr>
      <w:tr w:rsidR="006B6F2F" w14:paraId="4DF4217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27964C1" w14:textId="77777777" w:rsidR="006B6F2F" w:rsidRDefault="008952BB">
            <w:r>
              <w:t>冷却水泵</w:t>
            </w:r>
          </w:p>
        </w:tc>
        <w:tc>
          <w:tcPr>
            <w:tcW w:w="2326" w:type="dxa"/>
            <w:vAlign w:val="center"/>
          </w:tcPr>
          <w:p w14:paraId="261B0F9D" w14:textId="77777777" w:rsidR="006B6F2F" w:rsidRDefault="008952BB">
            <w:r>
              <w:t>1321</w:t>
            </w:r>
          </w:p>
        </w:tc>
        <w:tc>
          <w:tcPr>
            <w:tcW w:w="2326" w:type="dxa"/>
            <w:vMerge/>
            <w:vAlign w:val="center"/>
          </w:tcPr>
          <w:p w14:paraId="7732C928" w14:textId="77777777" w:rsidR="006B6F2F" w:rsidRDefault="006B6F2F"/>
        </w:tc>
        <w:tc>
          <w:tcPr>
            <w:tcW w:w="2337" w:type="dxa"/>
            <w:vAlign w:val="center"/>
          </w:tcPr>
          <w:p w14:paraId="725BFC8A" w14:textId="77777777" w:rsidR="006B6F2F" w:rsidRDefault="008952BB">
            <w:r>
              <w:t>0.736</w:t>
            </w:r>
          </w:p>
        </w:tc>
      </w:tr>
      <w:tr w:rsidR="006B6F2F" w14:paraId="01C3310E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9B471ED" w14:textId="77777777" w:rsidR="006B6F2F" w:rsidRDefault="008952BB">
            <w:r>
              <w:t>冷却塔</w:t>
            </w:r>
          </w:p>
        </w:tc>
        <w:tc>
          <w:tcPr>
            <w:tcW w:w="2326" w:type="dxa"/>
            <w:vAlign w:val="center"/>
          </w:tcPr>
          <w:p w14:paraId="0A836492" w14:textId="77777777" w:rsidR="006B6F2F" w:rsidRDefault="008952BB">
            <w:r>
              <w:t>302</w:t>
            </w:r>
          </w:p>
        </w:tc>
        <w:tc>
          <w:tcPr>
            <w:tcW w:w="2326" w:type="dxa"/>
            <w:vMerge/>
            <w:vAlign w:val="center"/>
          </w:tcPr>
          <w:p w14:paraId="6DB5F5D9" w14:textId="77777777" w:rsidR="006B6F2F" w:rsidRDefault="006B6F2F"/>
        </w:tc>
        <w:tc>
          <w:tcPr>
            <w:tcW w:w="2337" w:type="dxa"/>
            <w:vAlign w:val="center"/>
          </w:tcPr>
          <w:p w14:paraId="78A58A9A" w14:textId="77777777" w:rsidR="006B6F2F" w:rsidRDefault="008952BB">
            <w:r>
              <w:t>0.168</w:t>
            </w:r>
          </w:p>
        </w:tc>
      </w:tr>
      <w:tr w:rsidR="006B6F2F" w14:paraId="58950C59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83DAA59" w14:textId="77777777" w:rsidR="006B6F2F" w:rsidRDefault="008952BB">
            <w:r>
              <w:t>冷冻水泵</w:t>
            </w:r>
          </w:p>
        </w:tc>
        <w:tc>
          <w:tcPr>
            <w:tcW w:w="2326" w:type="dxa"/>
            <w:vAlign w:val="center"/>
          </w:tcPr>
          <w:p w14:paraId="30BCDE05" w14:textId="77777777" w:rsidR="006B6F2F" w:rsidRDefault="008952BB">
            <w:r>
              <w:t>1236</w:t>
            </w:r>
          </w:p>
        </w:tc>
        <w:tc>
          <w:tcPr>
            <w:tcW w:w="2326" w:type="dxa"/>
            <w:vMerge/>
            <w:vAlign w:val="center"/>
          </w:tcPr>
          <w:p w14:paraId="589E2D72" w14:textId="77777777" w:rsidR="006B6F2F" w:rsidRDefault="006B6F2F"/>
        </w:tc>
        <w:tc>
          <w:tcPr>
            <w:tcW w:w="2337" w:type="dxa"/>
            <w:vAlign w:val="center"/>
          </w:tcPr>
          <w:p w14:paraId="47426121" w14:textId="77777777" w:rsidR="006B6F2F" w:rsidRDefault="008952BB">
            <w:r>
              <w:t>0.688</w:t>
            </w:r>
          </w:p>
        </w:tc>
      </w:tr>
      <w:tr w:rsidR="006B6F2F" w14:paraId="51BAC145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6907989B" w14:textId="77777777" w:rsidR="006B6F2F" w:rsidRDefault="008952BB">
            <w:r>
              <w:t>合计</w:t>
            </w:r>
          </w:p>
        </w:tc>
        <w:tc>
          <w:tcPr>
            <w:tcW w:w="2337" w:type="dxa"/>
            <w:vAlign w:val="center"/>
          </w:tcPr>
          <w:p w14:paraId="63767030" w14:textId="77777777" w:rsidR="006B6F2F" w:rsidRDefault="008952BB">
            <w:r>
              <w:t>1.804</w:t>
            </w:r>
          </w:p>
        </w:tc>
      </w:tr>
    </w:tbl>
    <w:p w14:paraId="04955A1F" w14:textId="77777777" w:rsidR="006B6F2F" w:rsidRDefault="008952BB">
      <w:pPr>
        <w:pStyle w:val="2"/>
        <w:widowControl w:val="0"/>
      </w:pPr>
      <w:bookmarkStart w:id="114" w:name="_Toc218009376"/>
      <w:r>
        <w:t>空调风机</w:t>
      </w:r>
      <w:bookmarkEnd w:id="114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6B6F2F" w14:paraId="35980E89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0AF19DF" w14:textId="77777777" w:rsidR="006B6F2F" w:rsidRDefault="008952BB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8806C36" w14:textId="77777777" w:rsidR="006B6F2F" w:rsidRDefault="008952BB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1C4122F" w14:textId="77777777" w:rsidR="006B6F2F" w:rsidRDefault="008952B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9FA6241" w14:textId="77777777" w:rsidR="006B6F2F" w:rsidRDefault="008952B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B6F2F" w14:paraId="06452313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5727D15" w14:textId="77777777" w:rsidR="006B6F2F" w:rsidRDefault="008952BB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43543E7" w14:textId="77777777" w:rsidR="006B6F2F" w:rsidRDefault="008952BB">
            <w:r>
              <w:t>2101</w:t>
            </w:r>
          </w:p>
        </w:tc>
        <w:tc>
          <w:tcPr>
            <w:tcW w:w="2326" w:type="dxa"/>
            <w:vMerge w:val="restart"/>
            <w:vAlign w:val="center"/>
          </w:tcPr>
          <w:p w14:paraId="7A7AD460" w14:textId="77777777" w:rsidR="006B6F2F" w:rsidRDefault="008952BB">
            <w:r>
              <w:t>0.5568</w:t>
            </w:r>
          </w:p>
        </w:tc>
        <w:tc>
          <w:tcPr>
            <w:tcW w:w="2337" w:type="dxa"/>
            <w:vAlign w:val="center"/>
          </w:tcPr>
          <w:p w14:paraId="55325073" w14:textId="77777777" w:rsidR="006B6F2F" w:rsidRDefault="008952BB">
            <w:r>
              <w:t>1.170</w:t>
            </w:r>
          </w:p>
        </w:tc>
      </w:tr>
      <w:tr w:rsidR="006B6F2F" w14:paraId="04CEED8A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55F3478" w14:textId="77777777" w:rsidR="006B6F2F" w:rsidRDefault="008952BB">
            <w:r>
              <w:t>风机盘管</w:t>
            </w:r>
          </w:p>
        </w:tc>
        <w:tc>
          <w:tcPr>
            <w:tcW w:w="2326" w:type="dxa"/>
            <w:vAlign w:val="center"/>
          </w:tcPr>
          <w:p w14:paraId="506CABA5" w14:textId="77777777" w:rsidR="006B6F2F" w:rsidRDefault="008952BB">
            <w:r>
              <w:t>38</w:t>
            </w:r>
          </w:p>
        </w:tc>
        <w:tc>
          <w:tcPr>
            <w:tcW w:w="2326" w:type="dxa"/>
            <w:vMerge/>
            <w:vAlign w:val="center"/>
          </w:tcPr>
          <w:p w14:paraId="7401C0CA" w14:textId="77777777" w:rsidR="006B6F2F" w:rsidRDefault="006B6F2F"/>
        </w:tc>
        <w:tc>
          <w:tcPr>
            <w:tcW w:w="2337" w:type="dxa"/>
            <w:vAlign w:val="center"/>
          </w:tcPr>
          <w:p w14:paraId="024DFC26" w14:textId="77777777" w:rsidR="006B6F2F" w:rsidRDefault="008952BB">
            <w:r>
              <w:t>0.021</w:t>
            </w:r>
          </w:p>
        </w:tc>
      </w:tr>
      <w:tr w:rsidR="006B6F2F" w14:paraId="1EFB24DE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17B6F4D" w14:textId="77777777" w:rsidR="006B6F2F" w:rsidRDefault="008952BB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7698EDE" w14:textId="77777777" w:rsidR="006B6F2F" w:rsidRDefault="008952BB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79AA431" w14:textId="77777777" w:rsidR="006B6F2F" w:rsidRDefault="006B6F2F"/>
        </w:tc>
        <w:tc>
          <w:tcPr>
            <w:tcW w:w="2337" w:type="dxa"/>
            <w:vAlign w:val="center"/>
          </w:tcPr>
          <w:p w14:paraId="4299BD2C" w14:textId="77777777" w:rsidR="006B6F2F" w:rsidRDefault="008952BB">
            <w:r>
              <w:t>0.0000</w:t>
            </w:r>
          </w:p>
        </w:tc>
      </w:tr>
      <w:tr w:rsidR="006B6F2F" w14:paraId="57E494E4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23C210FF" w14:textId="77777777" w:rsidR="006B6F2F" w:rsidRDefault="008952BB">
            <w:r>
              <w:t>合计</w:t>
            </w:r>
          </w:p>
        </w:tc>
        <w:tc>
          <w:tcPr>
            <w:tcW w:w="2337" w:type="dxa"/>
            <w:vAlign w:val="center"/>
          </w:tcPr>
          <w:p w14:paraId="6712D0E3" w14:textId="77777777" w:rsidR="006B6F2F" w:rsidRDefault="008952BB">
            <w:r>
              <w:t>1.191</w:t>
            </w:r>
          </w:p>
        </w:tc>
      </w:tr>
    </w:tbl>
    <w:p w14:paraId="7730D567" w14:textId="77777777" w:rsidR="006B6F2F" w:rsidRDefault="008952BB">
      <w:pPr>
        <w:pStyle w:val="2"/>
        <w:widowControl w:val="0"/>
      </w:pPr>
      <w:bookmarkStart w:id="115" w:name="_Toc218009377"/>
      <w:r>
        <w:t>照明</w:t>
      </w:r>
      <w:bookmarkEnd w:id="11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6B6F2F" w14:paraId="332FB978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2777C3CF" w14:textId="77777777" w:rsidR="006B6F2F" w:rsidRDefault="008952BB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89FAB8D" w14:textId="77777777" w:rsidR="006B6F2F" w:rsidRDefault="008952B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0850169" w14:textId="77777777" w:rsidR="006B6F2F" w:rsidRDefault="008952BB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993F408" w14:textId="77777777" w:rsidR="006B6F2F" w:rsidRDefault="008952BB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C05BD68" w14:textId="77777777" w:rsidR="006B6F2F" w:rsidRDefault="008952BB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3402B34" w14:textId="77777777" w:rsidR="006B6F2F" w:rsidRDefault="008952B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FC63D70" w14:textId="77777777" w:rsidR="006B6F2F" w:rsidRDefault="008952B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B6F2F" w14:paraId="24EF2E6C" w14:textId="77777777">
        <w:trPr>
          <w:jc w:val="center"/>
        </w:trPr>
        <w:tc>
          <w:tcPr>
            <w:tcW w:w="1765" w:type="dxa"/>
            <w:vAlign w:val="center"/>
          </w:tcPr>
          <w:p w14:paraId="48EB0AE2" w14:textId="77777777" w:rsidR="006B6F2F" w:rsidRDefault="008952BB">
            <w:r>
              <w:t>博览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7C0D5537" w14:textId="77777777" w:rsidR="006B6F2F" w:rsidRDefault="008952BB">
            <w:r>
              <w:t>18.63</w:t>
            </w:r>
          </w:p>
        </w:tc>
        <w:tc>
          <w:tcPr>
            <w:tcW w:w="854" w:type="dxa"/>
            <w:vAlign w:val="center"/>
          </w:tcPr>
          <w:p w14:paraId="268B2C5F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4432090F" w14:textId="77777777" w:rsidR="006B6F2F" w:rsidRDefault="008952BB">
            <w:r>
              <w:t>17</w:t>
            </w:r>
          </w:p>
        </w:tc>
        <w:tc>
          <w:tcPr>
            <w:tcW w:w="1245" w:type="dxa"/>
            <w:vAlign w:val="center"/>
          </w:tcPr>
          <w:p w14:paraId="4E926867" w14:textId="77777777" w:rsidR="006B6F2F" w:rsidRDefault="008952BB">
            <w:r>
              <w:t>308</w:t>
            </w:r>
          </w:p>
        </w:tc>
        <w:tc>
          <w:tcPr>
            <w:tcW w:w="1471" w:type="dxa"/>
            <w:vMerge w:val="restart"/>
            <w:vAlign w:val="center"/>
          </w:tcPr>
          <w:p w14:paraId="61BC1D18" w14:textId="77777777" w:rsidR="006B6F2F" w:rsidRDefault="008952BB">
            <w:r>
              <w:t>0.5568</w:t>
            </w:r>
          </w:p>
        </w:tc>
        <w:tc>
          <w:tcPr>
            <w:tcW w:w="1330" w:type="dxa"/>
            <w:vAlign w:val="center"/>
          </w:tcPr>
          <w:p w14:paraId="08B50E38" w14:textId="77777777" w:rsidR="006B6F2F" w:rsidRDefault="008952BB">
            <w:r>
              <w:t>0.171</w:t>
            </w:r>
          </w:p>
        </w:tc>
      </w:tr>
      <w:tr w:rsidR="006B6F2F" w14:paraId="160BD3C0" w14:textId="77777777">
        <w:trPr>
          <w:jc w:val="center"/>
        </w:trPr>
        <w:tc>
          <w:tcPr>
            <w:tcW w:w="1765" w:type="dxa"/>
            <w:vAlign w:val="center"/>
          </w:tcPr>
          <w:p w14:paraId="06D4A1EE" w14:textId="77777777" w:rsidR="006B6F2F" w:rsidRDefault="008952BB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2654DFE2" w14:textId="77777777" w:rsidR="006B6F2F" w:rsidRDefault="008952BB">
            <w:r>
              <w:t>44.53</w:t>
            </w:r>
          </w:p>
        </w:tc>
        <w:tc>
          <w:tcPr>
            <w:tcW w:w="854" w:type="dxa"/>
            <w:vAlign w:val="center"/>
          </w:tcPr>
          <w:p w14:paraId="211DB253" w14:textId="77777777" w:rsidR="006B6F2F" w:rsidRDefault="008952BB">
            <w:r>
              <w:t>3</w:t>
            </w:r>
          </w:p>
        </w:tc>
        <w:tc>
          <w:tcPr>
            <w:tcW w:w="1098" w:type="dxa"/>
            <w:vAlign w:val="center"/>
          </w:tcPr>
          <w:p w14:paraId="0B4EF019" w14:textId="77777777" w:rsidR="006B6F2F" w:rsidRDefault="008952BB">
            <w:r>
              <w:t>13</w:t>
            </w:r>
          </w:p>
        </w:tc>
        <w:tc>
          <w:tcPr>
            <w:tcW w:w="1245" w:type="dxa"/>
            <w:vAlign w:val="center"/>
          </w:tcPr>
          <w:p w14:paraId="6E5DAFAB" w14:textId="77777777" w:rsidR="006B6F2F" w:rsidRDefault="008952BB">
            <w:r>
              <w:t>598</w:t>
            </w:r>
          </w:p>
        </w:tc>
        <w:tc>
          <w:tcPr>
            <w:tcW w:w="1471" w:type="dxa"/>
            <w:vMerge/>
            <w:vAlign w:val="center"/>
          </w:tcPr>
          <w:p w14:paraId="1B2922FE" w14:textId="77777777" w:rsidR="006B6F2F" w:rsidRDefault="006B6F2F"/>
        </w:tc>
        <w:tc>
          <w:tcPr>
            <w:tcW w:w="1330" w:type="dxa"/>
            <w:vAlign w:val="center"/>
          </w:tcPr>
          <w:p w14:paraId="14302518" w14:textId="77777777" w:rsidR="006B6F2F" w:rsidRDefault="008952BB">
            <w:r>
              <w:t>0.333</w:t>
            </w:r>
          </w:p>
        </w:tc>
      </w:tr>
      <w:tr w:rsidR="006B6F2F" w14:paraId="2CAB2204" w14:textId="77777777">
        <w:trPr>
          <w:jc w:val="center"/>
        </w:trPr>
        <w:tc>
          <w:tcPr>
            <w:tcW w:w="1765" w:type="dxa"/>
            <w:vAlign w:val="center"/>
          </w:tcPr>
          <w:p w14:paraId="5EC731E8" w14:textId="77777777" w:rsidR="006B6F2F" w:rsidRDefault="008952BB">
            <w:r>
              <w:t>博览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1AD28439" w14:textId="77777777" w:rsidR="006B6F2F" w:rsidRDefault="008952BB">
            <w:r>
              <w:t>35.62</w:t>
            </w:r>
          </w:p>
        </w:tc>
        <w:tc>
          <w:tcPr>
            <w:tcW w:w="854" w:type="dxa"/>
            <w:vAlign w:val="center"/>
          </w:tcPr>
          <w:p w14:paraId="19274A9D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13661C97" w14:textId="77777777" w:rsidR="006B6F2F" w:rsidRDefault="008952BB">
            <w:r>
              <w:t>45</w:t>
            </w:r>
          </w:p>
        </w:tc>
        <w:tc>
          <w:tcPr>
            <w:tcW w:w="1245" w:type="dxa"/>
            <w:vAlign w:val="center"/>
          </w:tcPr>
          <w:p w14:paraId="4F637F22" w14:textId="77777777" w:rsidR="006B6F2F" w:rsidRDefault="008952BB">
            <w:r>
              <w:t>1618</w:t>
            </w:r>
          </w:p>
        </w:tc>
        <w:tc>
          <w:tcPr>
            <w:tcW w:w="1471" w:type="dxa"/>
            <w:vMerge/>
            <w:vAlign w:val="center"/>
          </w:tcPr>
          <w:p w14:paraId="3711109F" w14:textId="77777777" w:rsidR="006B6F2F" w:rsidRDefault="006B6F2F"/>
        </w:tc>
        <w:tc>
          <w:tcPr>
            <w:tcW w:w="1330" w:type="dxa"/>
            <w:vAlign w:val="center"/>
          </w:tcPr>
          <w:p w14:paraId="24B7725D" w14:textId="77777777" w:rsidR="006B6F2F" w:rsidRDefault="008952BB">
            <w:r>
              <w:t>0.901</w:t>
            </w:r>
          </w:p>
        </w:tc>
      </w:tr>
      <w:tr w:rsidR="006B6F2F" w14:paraId="6E9E49A2" w14:textId="77777777">
        <w:trPr>
          <w:jc w:val="center"/>
        </w:trPr>
        <w:tc>
          <w:tcPr>
            <w:tcW w:w="1765" w:type="dxa"/>
            <w:vAlign w:val="center"/>
          </w:tcPr>
          <w:p w14:paraId="3C44D130" w14:textId="77777777" w:rsidR="006B6F2F" w:rsidRDefault="008952BB">
            <w:r>
              <w:lastRenderedPageBreak/>
              <w:t>博物馆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371A0132" w14:textId="77777777" w:rsidR="006B6F2F" w:rsidRDefault="008952BB">
            <w:r>
              <w:t>16.56</w:t>
            </w:r>
          </w:p>
        </w:tc>
        <w:tc>
          <w:tcPr>
            <w:tcW w:w="854" w:type="dxa"/>
            <w:vAlign w:val="center"/>
          </w:tcPr>
          <w:p w14:paraId="7BAC9E12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2839209C" w14:textId="77777777" w:rsidR="006B6F2F" w:rsidRDefault="008952BB">
            <w:r>
              <w:t>43</w:t>
            </w:r>
          </w:p>
        </w:tc>
        <w:tc>
          <w:tcPr>
            <w:tcW w:w="1245" w:type="dxa"/>
            <w:vAlign w:val="center"/>
          </w:tcPr>
          <w:p w14:paraId="32A4D51E" w14:textId="77777777" w:rsidR="006B6F2F" w:rsidRDefault="008952BB">
            <w:r>
              <w:t>708</w:t>
            </w:r>
          </w:p>
        </w:tc>
        <w:tc>
          <w:tcPr>
            <w:tcW w:w="1471" w:type="dxa"/>
            <w:vMerge/>
            <w:vAlign w:val="center"/>
          </w:tcPr>
          <w:p w14:paraId="7890AE92" w14:textId="77777777" w:rsidR="006B6F2F" w:rsidRDefault="006B6F2F"/>
        </w:tc>
        <w:tc>
          <w:tcPr>
            <w:tcW w:w="1330" w:type="dxa"/>
            <w:vAlign w:val="center"/>
          </w:tcPr>
          <w:p w14:paraId="61860C9A" w14:textId="77777777" w:rsidR="006B6F2F" w:rsidRDefault="008952BB">
            <w:r>
              <w:t>0.394</w:t>
            </w:r>
          </w:p>
        </w:tc>
      </w:tr>
      <w:tr w:rsidR="006B6F2F" w14:paraId="5AFFF83D" w14:textId="77777777">
        <w:trPr>
          <w:jc w:val="center"/>
        </w:trPr>
        <w:tc>
          <w:tcPr>
            <w:tcW w:w="1765" w:type="dxa"/>
            <w:vAlign w:val="center"/>
          </w:tcPr>
          <w:p w14:paraId="497BB5F3" w14:textId="77777777" w:rsidR="006B6F2F" w:rsidRDefault="008952BB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2A000CE9" w14:textId="77777777" w:rsidR="006B6F2F" w:rsidRDefault="008952BB">
            <w:r>
              <w:t>18.63</w:t>
            </w:r>
          </w:p>
        </w:tc>
        <w:tc>
          <w:tcPr>
            <w:tcW w:w="854" w:type="dxa"/>
            <w:vAlign w:val="center"/>
          </w:tcPr>
          <w:p w14:paraId="5EFC141E" w14:textId="77777777" w:rsidR="006B6F2F" w:rsidRDefault="008952BB">
            <w:r>
              <w:t>5</w:t>
            </w:r>
          </w:p>
        </w:tc>
        <w:tc>
          <w:tcPr>
            <w:tcW w:w="1098" w:type="dxa"/>
            <w:vAlign w:val="center"/>
          </w:tcPr>
          <w:p w14:paraId="079CBC10" w14:textId="77777777" w:rsidR="006B6F2F" w:rsidRDefault="008952BB">
            <w:r>
              <w:t>153</w:t>
            </w:r>
          </w:p>
        </w:tc>
        <w:tc>
          <w:tcPr>
            <w:tcW w:w="1245" w:type="dxa"/>
            <w:vAlign w:val="center"/>
          </w:tcPr>
          <w:p w14:paraId="22E75A47" w14:textId="77777777" w:rsidR="006B6F2F" w:rsidRDefault="008952BB">
            <w:r>
              <w:t>2849</w:t>
            </w:r>
          </w:p>
        </w:tc>
        <w:tc>
          <w:tcPr>
            <w:tcW w:w="1471" w:type="dxa"/>
            <w:vMerge/>
            <w:vAlign w:val="center"/>
          </w:tcPr>
          <w:p w14:paraId="207F0C91" w14:textId="77777777" w:rsidR="006B6F2F" w:rsidRDefault="006B6F2F"/>
        </w:tc>
        <w:tc>
          <w:tcPr>
            <w:tcW w:w="1330" w:type="dxa"/>
            <w:vAlign w:val="center"/>
          </w:tcPr>
          <w:p w14:paraId="4511E80C" w14:textId="77777777" w:rsidR="006B6F2F" w:rsidRDefault="008952BB">
            <w:r>
              <w:t>1.587</w:t>
            </w:r>
          </w:p>
        </w:tc>
      </w:tr>
      <w:tr w:rsidR="006B6F2F" w14:paraId="6FAAE0F7" w14:textId="77777777">
        <w:trPr>
          <w:jc w:val="center"/>
        </w:trPr>
        <w:tc>
          <w:tcPr>
            <w:tcW w:w="1765" w:type="dxa"/>
            <w:vAlign w:val="center"/>
          </w:tcPr>
          <w:p w14:paraId="28E31ADF" w14:textId="77777777" w:rsidR="006B6F2F" w:rsidRDefault="008952BB">
            <w:r>
              <w:t>观演</w:t>
            </w:r>
            <w:r>
              <w:t>-</w:t>
            </w:r>
            <w:r>
              <w:t>观众休息厅</w:t>
            </w:r>
          </w:p>
        </w:tc>
        <w:tc>
          <w:tcPr>
            <w:tcW w:w="1556" w:type="dxa"/>
            <w:vAlign w:val="center"/>
          </w:tcPr>
          <w:p w14:paraId="2B8AA744" w14:textId="77777777" w:rsidR="006B6F2F" w:rsidRDefault="008952BB">
            <w:r>
              <w:t>52.20</w:t>
            </w:r>
          </w:p>
        </w:tc>
        <w:tc>
          <w:tcPr>
            <w:tcW w:w="854" w:type="dxa"/>
            <w:vAlign w:val="center"/>
          </w:tcPr>
          <w:p w14:paraId="013FB5C5" w14:textId="77777777" w:rsidR="006B6F2F" w:rsidRDefault="008952BB">
            <w:r>
              <w:t>3</w:t>
            </w:r>
          </w:p>
        </w:tc>
        <w:tc>
          <w:tcPr>
            <w:tcW w:w="1098" w:type="dxa"/>
            <w:vAlign w:val="center"/>
          </w:tcPr>
          <w:p w14:paraId="042D06C9" w14:textId="77777777" w:rsidR="006B6F2F" w:rsidRDefault="008952BB">
            <w:r>
              <w:t>75</w:t>
            </w:r>
          </w:p>
        </w:tc>
        <w:tc>
          <w:tcPr>
            <w:tcW w:w="1245" w:type="dxa"/>
            <w:vAlign w:val="center"/>
          </w:tcPr>
          <w:p w14:paraId="4E69F3AF" w14:textId="77777777" w:rsidR="006B6F2F" w:rsidRDefault="008952BB">
            <w:r>
              <w:t>3903</w:t>
            </w:r>
          </w:p>
        </w:tc>
        <w:tc>
          <w:tcPr>
            <w:tcW w:w="1471" w:type="dxa"/>
            <w:vMerge/>
            <w:vAlign w:val="center"/>
          </w:tcPr>
          <w:p w14:paraId="51B65B6B" w14:textId="77777777" w:rsidR="006B6F2F" w:rsidRDefault="006B6F2F"/>
        </w:tc>
        <w:tc>
          <w:tcPr>
            <w:tcW w:w="1330" w:type="dxa"/>
            <w:vAlign w:val="center"/>
          </w:tcPr>
          <w:p w14:paraId="5BDE0677" w14:textId="77777777" w:rsidR="006B6F2F" w:rsidRDefault="008952BB">
            <w:r>
              <w:t>2.173</w:t>
            </w:r>
          </w:p>
        </w:tc>
      </w:tr>
      <w:tr w:rsidR="006B6F2F" w14:paraId="45512A8A" w14:textId="77777777">
        <w:trPr>
          <w:jc w:val="center"/>
        </w:trPr>
        <w:tc>
          <w:tcPr>
            <w:tcW w:w="1765" w:type="dxa"/>
            <w:vAlign w:val="center"/>
          </w:tcPr>
          <w:p w14:paraId="0985467D" w14:textId="77777777" w:rsidR="006B6F2F" w:rsidRDefault="008952BB">
            <w:r>
              <w:t>宾馆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58EDEC78" w14:textId="77777777" w:rsidR="006B6F2F" w:rsidRDefault="008952BB">
            <w:r>
              <w:t>32.12</w:t>
            </w:r>
          </w:p>
        </w:tc>
        <w:tc>
          <w:tcPr>
            <w:tcW w:w="854" w:type="dxa"/>
            <w:vAlign w:val="center"/>
          </w:tcPr>
          <w:p w14:paraId="3A95A73D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1A3D9B5D" w14:textId="77777777" w:rsidR="006B6F2F" w:rsidRDefault="008952BB">
            <w:r>
              <w:t>21</w:t>
            </w:r>
          </w:p>
        </w:tc>
        <w:tc>
          <w:tcPr>
            <w:tcW w:w="1245" w:type="dxa"/>
            <w:vAlign w:val="center"/>
          </w:tcPr>
          <w:p w14:paraId="487E0E35" w14:textId="77777777" w:rsidR="006B6F2F" w:rsidRDefault="008952BB">
            <w:r>
              <w:t>677</w:t>
            </w:r>
          </w:p>
        </w:tc>
        <w:tc>
          <w:tcPr>
            <w:tcW w:w="1471" w:type="dxa"/>
            <w:vMerge/>
            <w:vAlign w:val="center"/>
          </w:tcPr>
          <w:p w14:paraId="26F3F5C6" w14:textId="77777777" w:rsidR="006B6F2F" w:rsidRDefault="006B6F2F"/>
        </w:tc>
        <w:tc>
          <w:tcPr>
            <w:tcW w:w="1330" w:type="dxa"/>
            <w:vAlign w:val="center"/>
          </w:tcPr>
          <w:p w14:paraId="782883B2" w14:textId="77777777" w:rsidR="006B6F2F" w:rsidRDefault="008952BB">
            <w:r>
              <w:t>0.377</w:t>
            </w:r>
          </w:p>
        </w:tc>
      </w:tr>
      <w:tr w:rsidR="006B6F2F" w14:paraId="3200084D" w14:textId="77777777">
        <w:trPr>
          <w:jc w:val="center"/>
        </w:trPr>
        <w:tc>
          <w:tcPr>
            <w:tcW w:w="1765" w:type="dxa"/>
            <w:vAlign w:val="center"/>
          </w:tcPr>
          <w:p w14:paraId="55D9D91B" w14:textId="77777777" w:rsidR="006B6F2F" w:rsidRDefault="008952BB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14:paraId="216ACD02" w14:textId="77777777" w:rsidR="006B6F2F" w:rsidRDefault="008952BB">
            <w:r>
              <w:t>20.70</w:t>
            </w:r>
          </w:p>
        </w:tc>
        <w:tc>
          <w:tcPr>
            <w:tcW w:w="854" w:type="dxa"/>
            <w:vAlign w:val="center"/>
          </w:tcPr>
          <w:p w14:paraId="1947844B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67AAFE6C" w14:textId="77777777" w:rsidR="006B6F2F" w:rsidRDefault="008952BB">
            <w:r>
              <w:t>52</w:t>
            </w:r>
          </w:p>
        </w:tc>
        <w:tc>
          <w:tcPr>
            <w:tcW w:w="1245" w:type="dxa"/>
            <w:vAlign w:val="center"/>
          </w:tcPr>
          <w:p w14:paraId="25EF5286" w14:textId="77777777" w:rsidR="006B6F2F" w:rsidRDefault="008952BB">
            <w:r>
              <w:t>1069</w:t>
            </w:r>
          </w:p>
        </w:tc>
        <w:tc>
          <w:tcPr>
            <w:tcW w:w="1471" w:type="dxa"/>
            <w:vMerge/>
            <w:vAlign w:val="center"/>
          </w:tcPr>
          <w:p w14:paraId="693D979F" w14:textId="77777777" w:rsidR="006B6F2F" w:rsidRDefault="006B6F2F"/>
        </w:tc>
        <w:tc>
          <w:tcPr>
            <w:tcW w:w="1330" w:type="dxa"/>
            <w:vAlign w:val="center"/>
          </w:tcPr>
          <w:p w14:paraId="7AEEB0C2" w14:textId="77777777" w:rsidR="006B6F2F" w:rsidRDefault="008952BB">
            <w:r>
              <w:t>0.595</w:t>
            </w:r>
          </w:p>
        </w:tc>
      </w:tr>
      <w:tr w:rsidR="006B6F2F" w14:paraId="03978BFE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464B3555" w14:textId="77777777" w:rsidR="006B6F2F" w:rsidRDefault="008952BB">
            <w:r>
              <w:t>总计</w:t>
            </w:r>
          </w:p>
        </w:tc>
        <w:tc>
          <w:tcPr>
            <w:tcW w:w="1330" w:type="dxa"/>
            <w:vAlign w:val="center"/>
          </w:tcPr>
          <w:p w14:paraId="4E49E308" w14:textId="77777777" w:rsidR="006B6F2F" w:rsidRDefault="008952BB">
            <w:r>
              <w:t>6.532</w:t>
            </w:r>
          </w:p>
        </w:tc>
      </w:tr>
    </w:tbl>
    <w:p w14:paraId="67E239D5" w14:textId="77777777" w:rsidR="006B6F2F" w:rsidRDefault="008952BB">
      <w:pPr>
        <w:pStyle w:val="2"/>
        <w:widowControl w:val="0"/>
      </w:pPr>
      <w:bookmarkStart w:id="116" w:name="_Toc218009378"/>
      <w:r>
        <w:t>插座设备</w:t>
      </w:r>
      <w:bookmarkEnd w:id="11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6B6F2F" w14:paraId="5E06730B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6CD180CF" w14:textId="77777777" w:rsidR="006B6F2F" w:rsidRDefault="008952BB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C477CA3" w14:textId="77777777" w:rsidR="006B6F2F" w:rsidRDefault="008952B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D854160" w14:textId="77777777" w:rsidR="006B6F2F" w:rsidRDefault="008952BB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C29B048" w14:textId="77777777" w:rsidR="006B6F2F" w:rsidRDefault="008952BB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65C7AAC" w14:textId="77777777" w:rsidR="006B6F2F" w:rsidRDefault="008952BB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4DADB06" w14:textId="77777777" w:rsidR="006B6F2F" w:rsidRDefault="008952BB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B11340B" w14:textId="77777777" w:rsidR="006B6F2F" w:rsidRDefault="008952BB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6B6F2F" w14:paraId="0568D864" w14:textId="77777777">
        <w:trPr>
          <w:jc w:val="center"/>
        </w:trPr>
        <w:tc>
          <w:tcPr>
            <w:tcW w:w="1765" w:type="dxa"/>
            <w:vAlign w:val="center"/>
          </w:tcPr>
          <w:p w14:paraId="38786050" w14:textId="77777777" w:rsidR="006B6F2F" w:rsidRDefault="008952BB">
            <w:r>
              <w:t>博览</w:t>
            </w:r>
            <w:r>
              <w:t>-</w:t>
            </w:r>
            <w:r>
              <w:t>会议室</w:t>
            </w:r>
          </w:p>
        </w:tc>
        <w:tc>
          <w:tcPr>
            <w:tcW w:w="1556" w:type="dxa"/>
            <w:vAlign w:val="center"/>
          </w:tcPr>
          <w:p w14:paraId="7D13A571" w14:textId="77777777" w:rsidR="006B6F2F" w:rsidRDefault="008952BB">
            <w:r>
              <w:t>25.20</w:t>
            </w:r>
          </w:p>
        </w:tc>
        <w:tc>
          <w:tcPr>
            <w:tcW w:w="854" w:type="dxa"/>
            <w:vAlign w:val="center"/>
          </w:tcPr>
          <w:p w14:paraId="75BECBB8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339A52CC" w14:textId="77777777" w:rsidR="006B6F2F" w:rsidRDefault="008952BB">
            <w:r>
              <w:t>17</w:t>
            </w:r>
          </w:p>
        </w:tc>
        <w:tc>
          <w:tcPr>
            <w:tcW w:w="1245" w:type="dxa"/>
            <w:vAlign w:val="center"/>
          </w:tcPr>
          <w:p w14:paraId="426726D0" w14:textId="77777777" w:rsidR="006B6F2F" w:rsidRDefault="008952BB">
            <w:r>
              <w:t>417</w:t>
            </w:r>
          </w:p>
        </w:tc>
        <w:tc>
          <w:tcPr>
            <w:tcW w:w="1471" w:type="dxa"/>
            <w:vMerge w:val="restart"/>
            <w:vAlign w:val="center"/>
          </w:tcPr>
          <w:p w14:paraId="0A48D714" w14:textId="77777777" w:rsidR="006B6F2F" w:rsidRDefault="008952BB">
            <w:r>
              <w:t>0.5568</w:t>
            </w:r>
          </w:p>
        </w:tc>
        <w:tc>
          <w:tcPr>
            <w:tcW w:w="1330" w:type="dxa"/>
            <w:vAlign w:val="center"/>
          </w:tcPr>
          <w:p w14:paraId="276FC1C1" w14:textId="77777777" w:rsidR="006B6F2F" w:rsidRDefault="008952BB">
            <w:r>
              <w:t>0.232</w:t>
            </w:r>
          </w:p>
        </w:tc>
      </w:tr>
      <w:tr w:rsidR="006B6F2F" w14:paraId="5C28CE75" w14:textId="77777777">
        <w:trPr>
          <w:jc w:val="center"/>
        </w:trPr>
        <w:tc>
          <w:tcPr>
            <w:tcW w:w="1765" w:type="dxa"/>
            <w:vAlign w:val="center"/>
          </w:tcPr>
          <w:p w14:paraId="22422E8D" w14:textId="77777777" w:rsidR="006B6F2F" w:rsidRDefault="008952BB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60008FDE" w14:textId="77777777" w:rsidR="006B6F2F" w:rsidRDefault="008952BB">
            <w:r>
              <w:t>38.79</w:t>
            </w:r>
          </w:p>
        </w:tc>
        <w:tc>
          <w:tcPr>
            <w:tcW w:w="854" w:type="dxa"/>
            <w:vAlign w:val="center"/>
          </w:tcPr>
          <w:p w14:paraId="109C1DC7" w14:textId="77777777" w:rsidR="006B6F2F" w:rsidRDefault="008952BB">
            <w:r>
              <w:t>3</w:t>
            </w:r>
          </w:p>
        </w:tc>
        <w:tc>
          <w:tcPr>
            <w:tcW w:w="1098" w:type="dxa"/>
            <w:vAlign w:val="center"/>
          </w:tcPr>
          <w:p w14:paraId="502F24DF" w14:textId="77777777" w:rsidR="006B6F2F" w:rsidRDefault="008952BB">
            <w:r>
              <w:t>13</w:t>
            </w:r>
          </w:p>
        </w:tc>
        <w:tc>
          <w:tcPr>
            <w:tcW w:w="1245" w:type="dxa"/>
            <w:vAlign w:val="center"/>
          </w:tcPr>
          <w:p w14:paraId="3BA66716" w14:textId="77777777" w:rsidR="006B6F2F" w:rsidRDefault="008952BB">
            <w:r>
              <w:t>521</w:t>
            </w:r>
          </w:p>
        </w:tc>
        <w:tc>
          <w:tcPr>
            <w:tcW w:w="1471" w:type="dxa"/>
            <w:vMerge/>
            <w:vAlign w:val="center"/>
          </w:tcPr>
          <w:p w14:paraId="79CD9C4B" w14:textId="77777777" w:rsidR="006B6F2F" w:rsidRDefault="006B6F2F"/>
        </w:tc>
        <w:tc>
          <w:tcPr>
            <w:tcW w:w="1330" w:type="dxa"/>
            <w:vAlign w:val="center"/>
          </w:tcPr>
          <w:p w14:paraId="5FF1D943" w14:textId="77777777" w:rsidR="006B6F2F" w:rsidRDefault="008952BB">
            <w:r>
              <w:t>0.290</w:t>
            </w:r>
          </w:p>
        </w:tc>
      </w:tr>
      <w:tr w:rsidR="006B6F2F" w14:paraId="39F5D8CF" w14:textId="77777777">
        <w:trPr>
          <w:jc w:val="center"/>
        </w:trPr>
        <w:tc>
          <w:tcPr>
            <w:tcW w:w="1765" w:type="dxa"/>
            <w:vAlign w:val="center"/>
          </w:tcPr>
          <w:p w14:paraId="248546A8" w14:textId="77777777" w:rsidR="006B6F2F" w:rsidRDefault="008952BB">
            <w:r>
              <w:t>博览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27F460F1" w14:textId="77777777" w:rsidR="006B6F2F" w:rsidRDefault="008952BB">
            <w:r>
              <w:t>0.00</w:t>
            </w:r>
          </w:p>
        </w:tc>
        <w:tc>
          <w:tcPr>
            <w:tcW w:w="854" w:type="dxa"/>
            <w:vAlign w:val="center"/>
          </w:tcPr>
          <w:p w14:paraId="6537C315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2743EC0D" w14:textId="77777777" w:rsidR="006B6F2F" w:rsidRDefault="008952BB">
            <w:r>
              <w:t>45</w:t>
            </w:r>
          </w:p>
        </w:tc>
        <w:tc>
          <w:tcPr>
            <w:tcW w:w="1245" w:type="dxa"/>
            <w:vAlign w:val="center"/>
          </w:tcPr>
          <w:p w14:paraId="73C36604" w14:textId="77777777" w:rsidR="006B6F2F" w:rsidRDefault="008952BB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2A2DA99B" w14:textId="77777777" w:rsidR="006B6F2F" w:rsidRDefault="006B6F2F"/>
        </w:tc>
        <w:tc>
          <w:tcPr>
            <w:tcW w:w="1330" w:type="dxa"/>
            <w:vAlign w:val="center"/>
          </w:tcPr>
          <w:p w14:paraId="34D0666B" w14:textId="77777777" w:rsidR="006B6F2F" w:rsidRDefault="008952BB">
            <w:r>
              <w:t>0.000</w:t>
            </w:r>
          </w:p>
        </w:tc>
      </w:tr>
      <w:tr w:rsidR="006B6F2F" w14:paraId="42545D61" w14:textId="77777777">
        <w:trPr>
          <w:jc w:val="center"/>
        </w:trPr>
        <w:tc>
          <w:tcPr>
            <w:tcW w:w="1765" w:type="dxa"/>
            <w:vAlign w:val="center"/>
          </w:tcPr>
          <w:p w14:paraId="278B510C" w14:textId="77777777" w:rsidR="006B6F2F" w:rsidRDefault="008952BB">
            <w:r>
              <w:t>博物馆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26B0F6A7" w14:textId="77777777" w:rsidR="006B6F2F" w:rsidRDefault="008952BB">
            <w:r>
              <w:t>0.00</w:t>
            </w:r>
          </w:p>
        </w:tc>
        <w:tc>
          <w:tcPr>
            <w:tcW w:w="854" w:type="dxa"/>
            <w:vAlign w:val="center"/>
          </w:tcPr>
          <w:p w14:paraId="6DF32E78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254AAE93" w14:textId="77777777" w:rsidR="006B6F2F" w:rsidRDefault="008952BB">
            <w:r>
              <w:t>43</w:t>
            </w:r>
          </w:p>
        </w:tc>
        <w:tc>
          <w:tcPr>
            <w:tcW w:w="1245" w:type="dxa"/>
            <w:vAlign w:val="center"/>
          </w:tcPr>
          <w:p w14:paraId="3D181658" w14:textId="77777777" w:rsidR="006B6F2F" w:rsidRDefault="008952BB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601DF8BF" w14:textId="77777777" w:rsidR="006B6F2F" w:rsidRDefault="006B6F2F"/>
        </w:tc>
        <w:tc>
          <w:tcPr>
            <w:tcW w:w="1330" w:type="dxa"/>
            <w:vAlign w:val="center"/>
          </w:tcPr>
          <w:p w14:paraId="78DC9BDD" w14:textId="77777777" w:rsidR="006B6F2F" w:rsidRDefault="008952BB">
            <w:r>
              <w:t>0.000</w:t>
            </w:r>
          </w:p>
        </w:tc>
      </w:tr>
      <w:tr w:rsidR="006B6F2F" w14:paraId="1EF51982" w14:textId="77777777">
        <w:trPr>
          <w:jc w:val="center"/>
        </w:trPr>
        <w:tc>
          <w:tcPr>
            <w:tcW w:w="1765" w:type="dxa"/>
            <w:vAlign w:val="center"/>
          </w:tcPr>
          <w:p w14:paraId="398F21E3" w14:textId="77777777" w:rsidR="006B6F2F" w:rsidRDefault="008952BB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4313DE87" w14:textId="77777777" w:rsidR="006B6F2F" w:rsidRDefault="008952BB">
            <w:r>
              <w:t>25.20</w:t>
            </w:r>
          </w:p>
        </w:tc>
        <w:tc>
          <w:tcPr>
            <w:tcW w:w="854" w:type="dxa"/>
            <w:vAlign w:val="center"/>
          </w:tcPr>
          <w:p w14:paraId="6C4CAB72" w14:textId="77777777" w:rsidR="006B6F2F" w:rsidRDefault="008952BB">
            <w:r>
              <w:t>5</w:t>
            </w:r>
          </w:p>
        </w:tc>
        <w:tc>
          <w:tcPr>
            <w:tcW w:w="1098" w:type="dxa"/>
            <w:vAlign w:val="center"/>
          </w:tcPr>
          <w:p w14:paraId="545A1C6A" w14:textId="77777777" w:rsidR="006B6F2F" w:rsidRDefault="008952BB">
            <w:r>
              <w:t>153</w:t>
            </w:r>
          </w:p>
        </w:tc>
        <w:tc>
          <w:tcPr>
            <w:tcW w:w="1245" w:type="dxa"/>
            <w:vAlign w:val="center"/>
          </w:tcPr>
          <w:p w14:paraId="2000ECD8" w14:textId="77777777" w:rsidR="006B6F2F" w:rsidRDefault="008952BB">
            <w:r>
              <w:t>3855</w:t>
            </w:r>
          </w:p>
        </w:tc>
        <w:tc>
          <w:tcPr>
            <w:tcW w:w="1471" w:type="dxa"/>
            <w:vMerge/>
            <w:vAlign w:val="center"/>
          </w:tcPr>
          <w:p w14:paraId="5E8AE83E" w14:textId="77777777" w:rsidR="006B6F2F" w:rsidRDefault="006B6F2F"/>
        </w:tc>
        <w:tc>
          <w:tcPr>
            <w:tcW w:w="1330" w:type="dxa"/>
            <w:vAlign w:val="center"/>
          </w:tcPr>
          <w:p w14:paraId="11FC8132" w14:textId="77777777" w:rsidR="006B6F2F" w:rsidRDefault="008952BB">
            <w:r>
              <w:t>2.146</w:t>
            </w:r>
          </w:p>
        </w:tc>
      </w:tr>
      <w:tr w:rsidR="006B6F2F" w14:paraId="6A25823F" w14:textId="77777777">
        <w:trPr>
          <w:jc w:val="center"/>
        </w:trPr>
        <w:tc>
          <w:tcPr>
            <w:tcW w:w="1765" w:type="dxa"/>
            <w:vAlign w:val="center"/>
          </w:tcPr>
          <w:p w14:paraId="3BE04880" w14:textId="77777777" w:rsidR="006B6F2F" w:rsidRDefault="008952BB">
            <w:r>
              <w:t>观演</w:t>
            </w:r>
            <w:r>
              <w:t>-</w:t>
            </w:r>
            <w:r>
              <w:t>观众休息厅</w:t>
            </w:r>
          </w:p>
        </w:tc>
        <w:tc>
          <w:tcPr>
            <w:tcW w:w="1556" w:type="dxa"/>
            <w:vAlign w:val="center"/>
          </w:tcPr>
          <w:p w14:paraId="264A19CA" w14:textId="77777777" w:rsidR="006B6F2F" w:rsidRDefault="008952BB">
            <w:r>
              <w:t>0.00</w:t>
            </w:r>
          </w:p>
        </w:tc>
        <w:tc>
          <w:tcPr>
            <w:tcW w:w="854" w:type="dxa"/>
            <w:vAlign w:val="center"/>
          </w:tcPr>
          <w:p w14:paraId="03CC1235" w14:textId="77777777" w:rsidR="006B6F2F" w:rsidRDefault="008952BB">
            <w:r>
              <w:t>3</w:t>
            </w:r>
          </w:p>
        </w:tc>
        <w:tc>
          <w:tcPr>
            <w:tcW w:w="1098" w:type="dxa"/>
            <w:vAlign w:val="center"/>
          </w:tcPr>
          <w:p w14:paraId="46E33B18" w14:textId="77777777" w:rsidR="006B6F2F" w:rsidRDefault="008952BB">
            <w:r>
              <w:t>75</w:t>
            </w:r>
          </w:p>
        </w:tc>
        <w:tc>
          <w:tcPr>
            <w:tcW w:w="1245" w:type="dxa"/>
            <w:vAlign w:val="center"/>
          </w:tcPr>
          <w:p w14:paraId="165ED845" w14:textId="77777777" w:rsidR="006B6F2F" w:rsidRDefault="008952BB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4F9B8CA8" w14:textId="77777777" w:rsidR="006B6F2F" w:rsidRDefault="006B6F2F"/>
        </w:tc>
        <w:tc>
          <w:tcPr>
            <w:tcW w:w="1330" w:type="dxa"/>
            <w:vAlign w:val="center"/>
          </w:tcPr>
          <w:p w14:paraId="1D6FEEB6" w14:textId="77777777" w:rsidR="006B6F2F" w:rsidRDefault="008952BB">
            <w:r>
              <w:t>0.000</w:t>
            </w:r>
          </w:p>
        </w:tc>
      </w:tr>
      <w:tr w:rsidR="006B6F2F" w14:paraId="2BF7766C" w14:textId="77777777">
        <w:trPr>
          <w:jc w:val="center"/>
        </w:trPr>
        <w:tc>
          <w:tcPr>
            <w:tcW w:w="1765" w:type="dxa"/>
            <w:vAlign w:val="center"/>
          </w:tcPr>
          <w:p w14:paraId="3C02ABB0" w14:textId="77777777" w:rsidR="006B6F2F" w:rsidRDefault="008952BB">
            <w:r>
              <w:t>宾馆</w:t>
            </w:r>
            <w:r>
              <w:t>-</w:t>
            </w:r>
            <w:r>
              <w:t>酒吧、茶座</w:t>
            </w:r>
          </w:p>
        </w:tc>
        <w:tc>
          <w:tcPr>
            <w:tcW w:w="1556" w:type="dxa"/>
            <w:vAlign w:val="center"/>
          </w:tcPr>
          <w:p w14:paraId="4D8161FE" w14:textId="77777777" w:rsidR="006B6F2F" w:rsidRDefault="008952BB">
            <w:r>
              <w:t>0.00</w:t>
            </w:r>
          </w:p>
        </w:tc>
        <w:tc>
          <w:tcPr>
            <w:tcW w:w="854" w:type="dxa"/>
            <w:vAlign w:val="center"/>
          </w:tcPr>
          <w:p w14:paraId="77992C0E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4A3C0CAC" w14:textId="77777777" w:rsidR="006B6F2F" w:rsidRDefault="008952BB">
            <w:r>
              <w:t>21</w:t>
            </w:r>
          </w:p>
        </w:tc>
        <w:tc>
          <w:tcPr>
            <w:tcW w:w="1245" w:type="dxa"/>
            <w:vAlign w:val="center"/>
          </w:tcPr>
          <w:p w14:paraId="7CBEF86C" w14:textId="77777777" w:rsidR="006B6F2F" w:rsidRDefault="008952BB">
            <w:r>
              <w:t>0</w:t>
            </w:r>
          </w:p>
        </w:tc>
        <w:tc>
          <w:tcPr>
            <w:tcW w:w="1471" w:type="dxa"/>
            <w:vMerge/>
            <w:vAlign w:val="center"/>
          </w:tcPr>
          <w:p w14:paraId="454D548D" w14:textId="77777777" w:rsidR="006B6F2F" w:rsidRDefault="006B6F2F"/>
        </w:tc>
        <w:tc>
          <w:tcPr>
            <w:tcW w:w="1330" w:type="dxa"/>
            <w:vAlign w:val="center"/>
          </w:tcPr>
          <w:p w14:paraId="42B16EE1" w14:textId="77777777" w:rsidR="006B6F2F" w:rsidRDefault="008952BB">
            <w:r>
              <w:t>0.000</w:t>
            </w:r>
          </w:p>
        </w:tc>
      </w:tr>
      <w:tr w:rsidR="006B6F2F" w14:paraId="2B1247D3" w14:textId="77777777">
        <w:trPr>
          <w:jc w:val="center"/>
        </w:trPr>
        <w:tc>
          <w:tcPr>
            <w:tcW w:w="1765" w:type="dxa"/>
            <w:vAlign w:val="center"/>
          </w:tcPr>
          <w:p w14:paraId="4F86C80D" w14:textId="77777777" w:rsidR="006B6F2F" w:rsidRDefault="008952BB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556" w:type="dxa"/>
            <w:vAlign w:val="center"/>
          </w:tcPr>
          <w:p w14:paraId="00B58B1F" w14:textId="77777777" w:rsidR="006B6F2F" w:rsidRDefault="008952BB">
            <w:r>
              <w:t>9.69</w:t>
            </w:r>
          </w:p>
        </w:tc>
        <w:tc>
          <w:tcPr>
            <w:tcW w:w="854" w:type="dxa"/>
            <w:vAlign w:val="center"/>
          </w:tcPr>
          <w:p w14:paraId="4FA6C30E" w14:textId="77777777" w:rsidR="006B6F2F" w:rsidRDefault="008952BB">
            <w:r>
              <w:t>1</w:t>
            </w:r>
          </w:p>
        </w:tc>
        <w:tc>
          <w:tcPr>
            <w:tcW w:w="1098" w:type="dxa"/>
            <w:vAlign w:val="center"/>
          </w:tcPr>
          <w:p w14:paraId="4B95E307" w14:textId="77777777" w:rsidR="006B6F2F" w:rsidRDefault="008952BB">
            <w:r>
              <w:t>52</w:t>
            </w:r>
          </w:p>
        </w:tc>
        <w:tc>
          <w:tcPr>
            <w:tcW w:w="1245" w:type="dxa"/>
            <w:vAlign w:val="center"/>
          </w:tcPr>
          <w:p w14:paraId="50335AE9" w14:textId="77777777" w:rsidR="006B6F2F" w:rsidRDefault="008952BB">
            <w:r>
              <w:t>501</w:t>
            </w:r>
          </w:p>
        </w:tc>
        <w:tc>
          <w:tcPr>
            <w:tcW w:w="1471" w:type="dxa"/>
            <w:vMerge/>
            <w:vAlign w:val="center"/>
          </w:tcPr>
          <w:p w14:paraId="5D336E8A" w14:textId="77777777" w:rsidR="006B6F2F" w:rsidRDefault="006B6F2F"/>
        </w:tc>
        <w:tc>
          <w:tcPr>
            <w:tcW w:w="1330" w:type="dxa"/>
            <w:vAlign w:val="center"/>
          </w:tcPr>
          <w:p w14:paraId="1924926E" w14:textId="77777777" w:rsidR="006B6F2F" w:rsidRDefault="008952BB">
            <w:r>
              <w:t>0.279</w:t>
            </w:r>
          </w:p>
        </w:tc>
      </w:tr>
      <w:tr w:rsidR="006B6F2F" w14:paraId="7AF401CA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775A3687" w14:textId="77777777" w:rsidR="006B6F2F" w:rsidRDefault="008952BB">
            <w:r>
              <w:t>总计</w:t>
            </w:r>
          </w:p>
        </w:tc>
        <w:tc>
          <w:tcPr>
            <w:tcW w:w="1330" w:type="dxa"/>
            <w:vAlign w:val="center"/>
          </w:tcPr>
          <w:p w14:paraId="5AEAC0D1" w14:textId="77777777" w:rsidR="006B6F2F" w:rsidRDefault="008952BB">
            <w:r>
              <w:t>2.947</w:t>
            </w:r>
          </w:p>
        </w:tc>
      </w:tr>
    </w:tbl>
    <w:p w14:paraId="7DF5A9DA" w14:textId="77777777" w:rsidR="006B6F2F" w:rsidRDefault="008952BB">
      <w:pPr>
        <w:pStyle w:val="2"/>
        <w:widowControl w:val="0"/>
      </w:pPr>
      <w:bookmarkStart w:id="117" w:name="_Toc218009379"/>
      <w:r>
        <w:t>建筑负荷</w:t>
      </w:r>
      <w:bookmarkEnd w:id="117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2955"/>
        <w:gridCol w:w="2955"/>
      </w:tblGrid>
      <w:tr w:rsidR="006B6F2F" w14:paraId="694069D7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481F99E" w14:textId="77777777" w:rsidR="006B6F2F" w:rsidRDefault="008952BB">
            <w:pPr>
              <w:jc w:val="center"/>
            </w:pPr>
            <w:r>
              <w:t>基准建筑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1952121F" w14:textId="77777777" w:rsidR="006B6F2F" w:rsidRDefault="008952BB">
            <w:pPr>
              <w:jc w:val="center"/>
            </w:pPr>
            <w:r>
              <w:t>年耗冷量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54" w:type="dxa"/>
            <w:shd w:val="clear" w:color="auto" w:fill="E6E6E6"/>
            <w:vAlign w:val="center"/>
          </w:tcPr>
          <w:p w14:paraId="7C8DDC11" w14:textId="77777777" w:rsidR="006B6F2F" w:rsidRDefault="008952BB">
            <w:pPr>
              <w:jc w:val="center"/>
            </w:pPr>
            <w:r>
              <w:t>年耗热量</w:t>
            </w:r>
            <w:r>
              <w:t>(kWh/</w:t>
            </w:r>
            <w:r>
              <w:t>㎡</w:t>
            </w:r>
            <w:r>
              <w:t>)</w:t>
            </w:r>
          </w:p>
        </w:tc>
      </w:tr>
      <w:tr w:rsidR="006B6F2F" w14:paraId="506EB782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7294C12" w14:textId="77777777" w:rsidR="006B6F2F" w:rsidRDefault="008952BB">
            <w:r>
              <w:t>旋转</w:t>
            </w:r>
            <w:r>
              <w:t>0</w:t>
            </w:r>
            <w:r>
              <w:t>度</w:t>
            </w:r>
          </w:p>
        </w:tc>
        <w:tc>
          <w:tcPr>
            <w:tcW w:w="2954" w:type="dxa"/>
            <w:vAlign w:val="center"/>
          </w:tcPr>
          <w:p w14:paraId="36584F1E" w14:textId="77777777" w:rsidR="006B6F2F" w:rsidRDefault="008952BB">
            <w:r>
              <w:t>1.74</w:t>
            </w:r>
          </w:p>
        </w:tc>
        <w:tc>
          <w:tcPr>
            <w:tcW w:w="2954" w:type="dxa"/>
            <w:vAlign w:val="center"/>
          </w:tcPr>
          <w:p w14:paraId="74E0000C" w14:textId="77777777" w:rsidR="006B6F2F" w:rsidRDefault="008952BB">
            <w:r>
              <w:t>0.00</w:t>
            </w:r>
          </w:p>
        </w:tc>
      </w:tr>
      <w:tr w:rsidR="006B6F2F" w14:paraId="792379FA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4282C67A" w14:textId="77777777" w:rsidR="006B6F2F" w:rsidRDefault="008952BB">
            <w:r>
              <w:t>旋转</w:t>
            </w:r>
            <w:r>
              <w:t>90</w:t>
            </w:r>
            <w:r>
              <w:t>度</w:t>
            </w:r>
          </w:p>
        </w:tc>
        <w:tc>
          <w:tcPr>
            <w:tcW w:w="2954" w:type="dxa"/>
            <w:vAlign w:val="center"/>
          </w:tcPr>
          <w:p w14:paraId="2E04FE67" w14:textId="77777777" w:rsidR="006B6F2F" w:rsidRDefault="008952BB">
            <w:r>
              <w:t>1.74</w:t>
            </w:r>
          </w:p>
        </w:tc>
        <w:tc>
          <w:tcPr>
            <w:tcW w:w="2954" w:type="dxa"/>
            <w:vAlign w:val="center"/>
          </w:tcPr>
          <w:p w14:paraId="10A08538" w14:textId="77777777" w:rsidR="006B6F2F" w:rsidRDefault="008952BB">
            <w:r>
              <w:t>0.00</w:t>
            </w:r>
          </w:p>
        </w:tc>
      </w:tr>
      <w:tr w:rsidR="006B6F2F" w14:paraId="54D07188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610B5458" w14:textId="77777777" w:rsidR="006B6F2F" w:rsidRDefault="008952BB">
            <w:r>
              <w:t>旋转</w:t>
            </w:r>
            <w:r>
              <w:t>180</w:t>
            </w:r>
            <w:r>
              <w:t>度</w:t>
            </w:r>
          </w:p>
        </w:tc>
        <w:tc>
          <w:tcPr>
            <w:tcW w:w="2954" w:type="dxa"/>
            <w:vAlign w:val="center"/>
          </w:tcPr>
          <w:p w14:paraId="0AAF9CCC" w14:textId="77777777" w:rsidR="006B6F2F" w:rsidRDefault="008952BB">
            <w:r>
              <w:t>1.74</w:t>
            </w:r>
          </w:p>
        </w:tc>
        <w:tc>
          <w:tcPr>
            <w:tcW w:w="2954" w:type="dxa"/>
            <w:vAlign w:val="center"/>
          </w:tcPr>
          <w:p w14:paraId="0E1EF602" w14:textId="77777777" w:rsidR="006B6F2F" w:rsidRDefault="008952BB">
            <w:r>
              <w:t>0.00</w:t>
            </w:r>
          </w:p>
        </w:tc>
      </w:tr>
      <w:tr w:rsidR="006B6F2F" w14:paraId="22F1305B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5BA06132" w14:textId="77777777" w:rsidR="006B6F2F" w:rsidRDefault="008952BB">
            <w:r>
              <w:t>旋转</w:t>
            </w:r>
            <w:r>
              <w:t>270</w:t>
            </w:r>
            <w:r>
              <w:t>度</w:t>
            </w:r>
          </w:p>
        </w:tc>
        <w:tc>
          <w:tcPr>
            <w:tcW w:w="2954" w:type="dxa"/>
            <w:vAlign w:val="center"/>
          </w:tcPr>
          <w:p w14:paraId="32BD9F7F" w14:textId="77777777" w:rsidR="006B6F2F" w:rsidRDefault="008952BB">
            <w:r>
              <w:t>1.65</w:t>
            </w:r>
          </w:p>
        </w:tc>
        <w:tc>
          <w:tcPr>
            <w:tcW w:w="2954" w:type="dxa"/>
            <w:vAlign w:val="center"/>
          </w:tcPr>
          <w:p w14:paraId="2F9C86EE" w14:textId="77777777" w:rsidR="006B6F2F" w:rsidRDefault="008952BB">
            <w:r>
              <w:t>0.00</w:t>
            </w:r>
          </w:p>
        </w:tc>
      </w:tr>
      <w:tr w:rsidR="006B6F2F" w14:paraId="2E457AF8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19D8C902" w14:textId="77777777" w:rsidR="006B6F2F" w:rsidRDefault="008952BB">
            <w:r>
              <w:t>平均</w:t>
            </w:r>
          </w:p>
        </w:tc>
        <w:tc>
          <w:tcPr>
            <w:tcW w:w="2954" w:type="dxa"/>
            <w:vAlign w:val="center"/>
          </w:tcPr>
          <w:p w14:paraId="2CA4232D" w14:textId="77777777" w:rsidR="006B6F2F" w:rsidRDefault="008952BB">
            <w:r>
              <w:t>1.72</w:t>
            </w:r>
          </w:p>
        </w:tc>
        <w:tc>
          <w:tcPr>
            <w:tcW w:w="2954" w:type="dxa"/>
            <w:vAlign w:val="center"/>
          </w:tcPr>
          <w:p w14:paraId="2FE639D5" w14:textId="77777777" w:rsidR="006B6F2F" w:rsidRDefault="008952BB">
            <w:r>
              <w:t>0.00</w:t>
            </w:r>
          </w:p>
        </w:tc>
      </w:tr>
    </w:tbl>
    <w:p w14:paraId="3A8B46B9" w14:textId="77777777" w:rsidR="006B6F2F" w:rsidRDefault="008952BB">
      <w:pPr>
        <w:pStyle w:val="1"/>
        <w:widowControl w:val="0"/>
        <w:jc w:val="both"/>
        <w:rPr>
          <w:color w:val="000000"/>
        </w:rPr>
      </w:pPr>
      <w:bookmarkStart w:id="118" w:name="_Toc218009380"/>
      <w:r>
        <w:rPr>
          <w:color w:val="000000"/>
        </w:rPr>
        <w:t>计算结果</w:t>
      </w:r>
      <w:bookmarkEnd w:id="118"/>
    </w:p>
    <w:p w14:paraId="0C24FDC1" w14:textId="77777777" w:rsidR="006B6F2F" w:rsidRDefault="008952BB">
      <w:pPr>
        <w:pStyle w:val="2"/>
        <w:widowControl w:val="0"/>
      </w:pPr>
      <w:bookmarkStart w:id="119" w:name="_Toc218009381"/>
      <w:r>
        <w:t>建筑运行碳排放</w:t>
      </w:r>
      <w:bookmarkEnd w:id="119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2468"/>
        <w:gridCol w:w="2551"/>
        <w:gridCol w:w="2421"/>
      </w:tblGrid>
      <w:tr w:rsidR="00C229A9" w:rsidRPr="00771B84" w14:paraId="1C69B588" w14:textId="77777777" w:rsidTr="00FD7DB9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022780BA" w14:textId="77777777" w:rsidR="00C229A9" w:rsidRPr="00771B84" w:rsidRDefault="008952BB" w:rsidP="00F21AC0">
            <w:pPr>
              <w:jc w:val="center"/>
              <w:rPr>
                <w:lang w:val="en-US"/>
              </w:rPr>
            </w:pPr>
            <w:bookmarkStart w:id="120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4082081B" w14:textId="77777777" w:rsidR="00C229A9" w:rsidRPr="00771B84" w:rsidRDefault="008952B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 w14:paraId="577DD7EA" w14:textId="77777777" w:rsidR="00C229A9" w:rsidRPr="00A4274E" w:rsidRDefault="008952BB" w:rsidP="00BB667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421" w:type="dxa"/>
            <w:shd w:val="clear" w:color="auto" w:fill="D0CECE"/>
          </w:tcPr>
          <w:p w14:paraId="11D11044" w14:textId="77777777" w:rsidR="00C229A9" w:rsidRPr="00A4274E" w:rsidRDefault="008952BB" w:rsidP="00BB667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3E2E0EE5" w14:textId="77777777" w:rsidTr="00FD7DB9">
        <w:tc>
          <w:tcPr>
            <w:tcW w:w="4361" w:type="dxa"/>
            <w:gridSpan w:val="2"/>
            <w:shd w:val="clear" w:color="auto" w:fill="FFFFFF"/>
            <w:vAlign w:val="center"/>
          </w:tcPr>
          <w:p w14:paraId="1E65D80F" w14:textId="77777777" w:rsidR="00C229A9" w:rsidRPr="00771B84" w:rsidRDefault="008952B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</w:tcPr>
          <w:p w14:paraId="441E6D06" w14:textId="77777777" w:rsidR="00C229A9" w:rsidRPr="00771B84" w:rsidRDefault="008952BB" w:rsidP="00F21AC0">
            <w:pPr>
              <w:jc w:val="center"/>
              <w:rPr>
                <w:lang w:val="en-US"/>
              </w:rPr>
            </w:pPr>
            <w:bookmarkStart w:id="121" w:name="空调能耗_电耗CO2排放kgCO2_m2_a"/>
            <w:r>
              <w:t>0.16</w:t>
            </w:r>
            <w:bookmarkEnd w:id="121"/>
          </w:p>
        </w:tc>
        <w:tc>
          <w:tcPr>
            <w:tcW w:w="2421" w:type="dxa"/>
          </w:tcPr>
          <w:p w14:paraId="5E495426" w14:textId="77777777" w:rsidR="00C229A9" w:rsidRPr="00771B84" w:rsidRDefault="008952BB" w:rsidP="00F21AC0">
            <w:pPr>
              <w:jc w:val="center"/>
              <w:rPr>
                <w:lang w:val="en-US"/>
              </w:rPr>
            </w:pPr>
            <w:bookmarkStart w:id="122" w:name="参照建筑空调能耗_电耗CO2排放kgCO2_m2_a"/>
            <w:r>
              <w:t>1.44</w:t>
            </w:r>
            <w:bookmarkEnd w:id="122"/>
          </w:p>
        </w:tc>
      </w:tr>
      <w:tr w:rsidR="00C229A9" w:rsidRPr="00771B84" w14:paraId="69120DB6" w14:textId="77777777" w:rsidTr="00FD7DB9">
        <w:tc>
          <w:tcPr>
            <w:tcW w:w="4361" w:type="dxa"/>
            <w:gridSpan w:val="2"/>
            <w:shd w:val="clear" w:color="auto" w:fill="FFFFFF"/>
            <w:vAlign w:val="center"/>
          </w:tcPr>
          <w:p w14:paraId="07FE3FE9" w14:textId="77777777" w:rsidR="00C229A9" w:rsidRPr="00771B84" w:rsidRDefault="008952B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</w:tcPr>
          <w:p w14:paraId="3FE68385" w14:textId="77777777" w:rsidR="00C229A9" w:rsidRPr="00771B84" w:rsidRDefault="008952BB" w:rsidP="00F21AC0">
            <w:pPr>
              <w:jc w:val="center"/>
              <w:rPr>
                <w:lang w:val="en-US"/>
              </w:rPr>
            </w:pPr>
            <w:bookmarkStart w:id="123" w:name="供暖能耗_电耗CO2排放kgCO2_m2_a"/>
            <w:r>
              <w:t>0.00</w:t>
            </w:r>
            <w:bookmarkEnd w:id="123"/>
          </w:p>
        </w:tc>
        <w:tc>
          <w:tcPr>
            <w:tcW w:w="2421" w:type="dxa"/>
          </w:tcPr>
          <w:p w14:paraId="09504FCC" w14:textId="77777777" w:rsidR="00C229A9" w:rsidRPr="00771B84" w:rsidRDefault="008952BB" w:rsidP="00F21AC0">
            <w:pPr>
              <w:jc w:val="center"/>
              <w:rPr>
                <w:lang w:val="en-US"/>
              </w:rPr>
            </w:pPr>
            <w:bookmarkStart w:id="124" w:name="参照建筑供暖能耗_电耗CO2排放kgCO2_m2_a"/>
            <w:r>
              <w:t>0.00</w:t>
            </w:r>
            <w:bookmarkEnd w:id="124"/>
          </w:p>
        </w:tc>
      </w:tr>
      <w:tr w:rsidR="003673C2" w:rsidRPr="00771B84" w14:paraId="5DF4B929" w14:textId="77777777" w:rsidTr="00FD7DB9">
        <w:tc>
          <w:tcPr>
            <w:tcW w:w="4361" w:type="dxa"/>
            <w:gridSpan w:val="2"/>
            <w:shd w:val="clear" w:color="auto" w:fill="FFFFFF"/>
            <w:vAlign w:val="center"/>
          </w:tcPr>
          <w:p w14:paraId="74A4FFB1" w14:textId="77777777" w:rsidR="003673C2" w:rsidRDefault="008952B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 w14:paraId="78F21DD0" w14:textId="77777777" w:rsidR="003673C2" w:rsidRPr="00771B84" w:rsidRDefault="008952BB" w:rsidP="00F21AC0">
            <w:pPr>
              <w:jc w:val="center"/>
              <w:rPr>
                <w:lang w:val="en-US"/>
              </w:rPr>
            </w:pPr>
            <w:bookmarkStart w:id="125" w:name="空调动力能耗_电耗CO2排放kgCO2_m2_a"/>
            <w:r>
              <w:t>0.30</w:t>
            </w:r>
            <w:bookmarkEnd w:id="125"/>
          </w:p>
        </w:tc>
        <w:tc>
          <w:tcPr>
            <w:tcW w:w="2421" w:type="dxa"/>
          </w:tcPr>
          <w:p w14:paraId="7B6E9FC8" w14:textId="77777777" w:rsidR="003673C2" w:rsidRPr="00771B84" w:rsidRDefault="008952BB" w:rsidP="00F21AC0">
            <w:pPr>
              <w:jc w:val="center"/>
              <w:rPr>
                <w:lang w:val="en-US"/>
              </w:rPr>
            </w:pPr>
            <w:bookmarkStart w:id="126" w:name="参照建筑空调动力能耗_电耗CO2排放kgCO2_m2_a"/>
            <w:r>
              <w:t>1.19</w:t>
            </w:r>
            <w:bookmarkEnd w:id="126"/>
          </w:p>
        </w:tc>
      </w:tr>
      <w:tr w:rsidR="00C229A9" w:rsidRPr="00771B84" w14:paraId="6AE53839" w14:textId="77777777" w:rsidTr="00FD7DB9">
        <w:tc>
          <w:tcPr>
            <w:tcW w:w="4361" w:type="dxa"/>
            <w:gridSpan w:val="2"/>
            <w:shd w:val="clear" w:color="auto" w:fill="FFFFFF"/>
            <w:vAlign w:val="center"/>
          </w:tcPr>
          <w:p w14:paraId="10703D54" w14:textId="77777777" w:rsidR="00C229A9" w:rsidRDefault="008952BB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551" w:type="dxa"/>
          </w:tcPr>
          <w:p w14:paraId="3CED746A" w14:textId="77777777" w:rsidR="00C229A9" w:rsidRPr="00771B84" w:rsidRDefault="008952BB" w:rsidP="00DC5898">
            <w:pPr>
              <w:jc w:val="center"/>
              <w:rPr>
                <w:lang w:val="en-US"/>
              </w:rPr>
            </w:pPr>
            <w:bookmarkStart w:id="127" w:name="照明能耗_电耗CO2排放kgCO2_m2_a"/>
            <w:r>
              <w:t>3.61</w:t>
            </w:r>
            <w:bookmarkEnd w:id="127"/>
          </w:p>
        </w:tc>
        <w:tc>
          <w:tcPr>
            <w:tcW w:w="2421" w:type="dxa"/>
          </w:tcPr>
          <w:p w14:paraId="7C97E97C" w14:textId="77777777" w:rsidR="00C229A9" w:rsidRPr="00771B84" w:rsidRDefault="008952BB" w:rsidP="00DC5898">
            <w:pPr>
              <w:jc w:val="center"/>
              <w:rPr>
                <w:lang w:val="en-US"/>
              </w:rPr>
            </w:pPr>
            <w:bookmarkStart w:id="128" w:name="参照建筑照明能耗_电耗CO2排放kgCO2_m2_a"/>
            <w:r>
              <w:t>5.20</w:t>
            </w:r>
            <w:bookmarkEnd w:id="128"/>
          </w:p>
        </w:tc>
      </w:tr>
      <w:tr w:rsidR="00FD7DB9" w:rsidRPr="00771B84" w14:paraId="433B2FBF" w14:textId="77777777" w:rsidTr="00FD7DB9">
        <w:tc>
          <w:tcPr>
            <w:tcW w:w="4361" w:type="dxa"/>
            <w:gridSpan w:val="2"/>
            <w:shd w:val="clear" w:color="auto" w:fill="FFFFFF"/>
            <w:vAlign w:val="center"/>
          </w:tcPr>
          <w:p w14:paraId="76AADE69" w14:textId="77777777" w:rsidR="00FD7DB9" w:rsidRDefault="008952BB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插座设备</w:t>
            </w:r>
          </w:p>
        </w:tc>
        <w:tc>
          <w:tcPr>
            <w:tcW w:w="2551" w:type="dxa"/>
          </w:tcPr>
          <w:p w14:paraId="14235E27" w14:textId="77777777" w:rsidR="00FD7DB9" w:rsidRPr="00771B84" w:rsidRDefault="008952BB" w:rsidP="00DC5898">
            <w:pPr>
              <w:jc w:val="center"/>
              <w:rPr>
                <w:lang w:val="en-US"/>
              </w:rPr>
            </w:pPr>
            <w:bookmarkStart w:id="129" w:name="设备用电_电耗CO2排放kgCO2_m2_a"/>
            <w:r>
              <w:t>2.11</w:t>
            </w:r>
            <w:bookmarkEnd w:id="129"/>
          </w:p>
        </w:tc>
        <w:tc>
          <w:tcPr>
            <w:tcW w:w="2421" w:type="dxa"/>
          </w:tcPr>
          <w:p w14:paraId="2BDFC953" w14:textId="77777777" w:rsidR="00FD7DB9" w:rsidRPr="00771B84" w:rsidRDefault="008952BB" w:rsidP="00DC5898">
            <w:pPr>
              <w:jc w:val="center"/>
              <w:rPr>
                <w:lang w:val="en-US"/>
              </w:rPr>
            </w:pPr>
            <w:bookmarkStart w:id="130" w:name="参照建筑设备用电_电耗CO2排放kgCO2_m2_a"/>
            <w:r>
              <w:t>2.35</w:t>
            </w:r>
            <w:bookmarkEnd w:id="130"/>
          </w:p>
        </w:tc>
      </w:tr>
      <w:tr w:rsidR="00957828" w:rsidRPr="00771B84" w14:paraId="43492D32" w14:textId="77777777" w:rsidTr="00FD7DB9">
        <w:tc>
          <w:tcPr>
            <w:tcW w:w="4361" w:type="dxa"/>
            <w:gridSpan w:val="2"/>
            <w:shd w:val="clear" w:color="auto" w:fill="FFFFFF"/>
            <w:vAlign w:val="center"/>
          </w:tcPr>
          <w:p w14:paraId="50A38DE0" w14:textId="77777777" w:rsidR="00957828" w:rsidRDefault="008952B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551" w:type="dxa"/>
          </w:tcPr>
          <w:p w14:paraId="2D869BE6" w14:textId="77777777" w:rsidR="00957828" w:rsidRPr="00771B84" w:rsidRDefault="008952BB" w:rsidP="00F21AC0">
            <w:pPr>
              <w:jc w:val="center"/>
              <w:rPr>
                <w:lang w:val="en-US"/>
              </w:rPr>
            </w:pPr>
            <w:bookmarkStart w:id="131" w:name="动力系统能耗_电耗CO2排放kgCO2_m2_a"/>
            <w:r>
              <w:t>0.00</w:t>
            </w:r>
            <w:bookmarkEnd w:id="131"/>
          </w:p>
        </w:tc>
        <w:tc>
          <w:tcPr>
            <w:tcW w:w="2421" w:type="dxa"/>
          </w:tcPr>
          <w:p w14:paraId="20179202" w14:textId="77777777" w:rsidR="00957828" w:rsidRPr="00771B84" w:rsidRDefault="008952BB" w:rsidP="00F21AC0">
            <w:pPr>
              <w:jc w:val="center"/>
              <w:rPr>
                <w:lang w:val="en-US"/>
              </w:rPr>
            </w:pPr>
            <w:bookmarkStart w:id="132" w:name="参照建筑动力系统能耗_电耗CO2排放kgCO2_m2_a"/>
            <w:r>
              <w:t>0.00</w:t>
            </w:r>
            <w:bookmarkEnd w:id="132"/>
          </w:p>
        </w:tc>
      </w:tr>
      <w:tr w:rsidR="00957828" w:rsidRPr="00771B84" w14:paraId="49F97079" w14:textId="77777777" w:rsidTr="00FD7DB9">
        <w:tc>
          <w:tcPr>
            <w:tcW w:w="4361" w:type="dxa"/>
            <w:gridSpan w:val="2"/>
            <w:shd w:val="clear" w:color="auto" w:fill="FFFFFF"/>
            <w:vAlign w:val="center"/>
          </w:tcPr>
          <w:p w14:paraId="6957A22A" w14:textId="77777777" w:rsidR="00957828" w:rsidRDefault="008952BB" w:rsidP="00FF5211">
            <w:pPr>
              <w:jc w:val="center"/>
              <w:rPr>
                <w:lang w:val="en-US"/>
              </w:rPr>
            </w:pPr>
            <w:bookmarkStart w:id="133" w:name="生活热水_电能"/>
            <w:bookmarkEnd w:id="133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551" w:type="dxa"/>
          </w:tcPr>
          <w:p w14:paraId="61F51EA4" w14:textId="77777777" w:rsidR="00957828" w:rsidRDefault="008952BB" w:rsidP="00F21AC0">
            <w:pPr>
              <w:jc w:val="center"/>
              <w:rPr>
                <w:lang w:val="en-US"/>
              </w:rPr>
            </w:pPr>
            <w:bookmarkStart w:id="134" w:name="热水系统能耗_电耗CO2排放kgCO2_m2_a"/>
            <w:r>
              <w:t>0.00</w:t>
            </w:r>
            <w:bookmarkEnd w:id="134"/>
            <w:r>
              <w:rPr>
                <w:lang w:val="en-US"/>
              </w:rPr>
              <w:t xml:space="preserve"> </w:t>
            </w:r>
            <w:bookmarkStart w:id="135" w:name="生活热水供需关系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太阳能供大于需</w:t>
            </w:r>
            <w:r>
              <w:rPr>
                <w:rFonts w:hint="eastAsia"/>
                <w:lang w:val="en-US"/>
              </w:rPr>
              <w:t>)</w:t>
            </w:r>
            <w:bookmarkEnd w:id="135"/>
          </w:p>
        </w:tc>
        <w:tc>
          <w:tcPr>
            <w:tcW w:w="2421" w:type="dxa"/>
          </w:tcPr>
          <w:p w14:paraId="13A55D50" w14:textId="77777777" w:rsidR="00957828" w:rsidRDefault="008952BB" w:rsidP="00F21AC0">
            <w:pPr>
              <w:jc w:val="center"/>
              <w:rPr>
                <w:lang w:val="en-US"/>
              </w:rPr>
            </w:pPr>
            <w:bookmarkStart w:id="136" w:name="参照建筑热水系统能耗_电耗CO2排放kgCO2_m2_a"/>
            <w:r>
              <w:t>0.00</w:t>
            </w:r>
            <w:bookmarkEnd w:id="136"/>
          </w:p>
        </w:tc>
      </w:tr>
      <w:tr w:rsidR="003C49DE" w:rsidRPr="00771B84" w14:paraId="29214E2E" w14:textId="77777777" w:rsidTr="00FD7DB9">
        <w:tc>
          <w:tcPr>
            <w:tcW w:w="4361" w:type="dxa"/>
            <w:gridSpan w:val="2"/>
            <w:shd w:val="clear" w:color="auto" w:fill="FFFFFF"/>
            <w:vAlign w:val="center"/>
          </w:tcPr>
          <w:p w14:paraId="015CA475" w14:textId="77777777" w:rsidR="003C49DE" w:rsidRDefault="008952BB" w:rsidP="00FF52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2551" w:type="dxa"/>
          </w:tcPr>
          <w:p w14:paraId="5A1DCF74" w14:textId="77777777" w:rsidR="003C49DE" w:rsidRDefault="008952BB" w:rsidP="00F21AC0">
            <w:pPr>
              <w:jc w:val="center"/>
              <w:rPr>
                <w:lang w:val="en-US"/>
              </w:rPr>
            </w:pPr>
            <w:bookmarkStart w:id="137" w:name="排风机能耗_电耗CO2排放kgCO2_m2_a"/>
            <w:r>
              <w:t>0.00</w:t>
            </w:r>
            <w:bookmarkEnd w:id="137"/>
          </w:p>
        </w:tc>
        <w:tc>
          <w:tcPr>
            <w:tcW w:w="2421" w:type="dxa"/>
          </w:tcPr>
          <w:p w14:paraId="44AC82C3" w14:textId="77777777" w:rsidR="003C49DE" w:rsidRDefault="008952BB" w:rsidP="00F21AC0">
            <w:pPr>
              <w:jc w:val="center"/>
              <w:rPr>
                <w:lang w:val="en-US"/>
              </w:rPr>
            </w:pPr>
            <w:bookmarkStart w:id="138" w:name="参照建筑排风机能耗_电耗CO2排放kgCO2_m2_a"/>
            <w:r>
              <w:t>0.00</w:t>
            </w:r>
            <w:bookmarkEnd w:id="138"/>
          </w:p>
        </w:tc>
      </w:tr>
      <w:tr w:rsidR="009C2334" w:rsidRPr="00771B84" w14:paraId="5BB19E14" w14:textId="77777777" w:rsidTr="00FD7DB9">
        <w:tc>
          <w:tcPr>
            <w:tcW w:w="4361" w:type="dxa"/>
            <w:gridSpan w:val="2"/>
            <w:shd w:val="clear" w:color="auto" w:fill="FFFFFF"/>
            <w:vAlign w:val="center"/>
          </w:tcPr>
          <w:p w14:paraId="7DC0FE4B" w14:textId="77777777" w:rsidR="009C2334" w:rsidRDefault="008952BB" w:rsidP="00FF5211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炊事</w:t>
            </w:r>
          </w:p>
        </w:tc>
        <w:tc>
          <w:tcPr>
            <w:tcW w:w="2551" w:type="dxa"/>
          </w:tcPr>
          <w:p w14:paraId="6FE87D4D" w14:textId="77777777" w:rsidR="009C2334" w:rsidRDefault="008952BB" w:rsidP="00F21AC0">
            <w:pPr>
              <w:jc w:val="center"/>
              <w:rPr>
                <w:lang w:val="en-US"/>
              </w:rPr>
            </w:pPr>
            <w:bookmarkStart w:id="139" w:name="炊事能耗_电耗CO2排放kgCO2_m2_a"/>
            <w:r>
              <w:t>0.00</w:t>
            </w:r>
            <w:bookmarkEnd w:id="139"/>
          </w:p>
        </w:tc>
        <w:tc>
          <w:tcPr>
            <w:tcW w:w="2421" w:type="dxa"/>
          </w:tcPr>
          <w:p w14:paraId="451BEF21" w14:textId="77777777" w:rsidR="009C2334" w:rsidRDefault="008952BB" w:rsidP="00F21AC0">
            <w:pPr>
              <w:jc w:val="center"/>
              <w:rPr>
                <w:lang w:val="en-US"/>
              </w:rPr>
            </w:pPr>
            <w:bookmarkStart w:id="140" w:name="参照建筑炊事能耗_电耗CO2排放kgCO2_m2_a"/>
            <w:r>
              <w:t>0.00</w:t>
            </w:r>
            <w:bookmarkEnd w:id="140"/>
          </w:p>
        </w:tc>
      </w:tr>
      <w:tr w:rsidR="00C229A9" w:rsidRPr="00771B84" w14:paraId="25891235" w14:textId="77777777" w:rsidTr="00FD7DB9">
        <w:tc>
          <w:tcPr>
            <w:tcW w:w="1893" w:type="dxa"/>
            <w:shd w:val="clear" w:color="auto" w:fill="D0CECE"/>
            <w:vAlign w:val="center"/>
          </w:tcPr>
          <w:p w14:paraId="480A3DFB" w14:textId="77777777" w:rsidR="00C229A9" w:rsidRPr="00771B84" w:rsidRDefault="008952BB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4BF8A26B" w14:textId="77777777" w:rsidR="00C229A9" w:rsidRDefault="008952BB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551" w:type="dxa"/>
            <w:shd w:val="clear" w:color="auto" w:fill="D0CECE"/>
          </w:tcPr>
          <w:p w14:paraId="1C7BD3B7" w14:textId="77777777" w:rsidR="00C229A9" w:rsidRPr="00A4274E" w:rsidRDefault="008952BB" w:rsidP="00B87A2A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421" w:type="dxa"/>
            <w:shd w:val="clear" w:color="auto" w:fill="D0CECE"/>
          </w:tcPr>
          <w:p w14:paraId="5575DC16" w14:textId="77777777" w:rsidR="00C229A9" w:rsidRPr="00A4274E" w:rsidRDefault="008952BB" w:rsidP="00B87A2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641F31BA" w14:textId="77777777" w:rsidTr="00FD7DB9">
        <w:tc>
          <w:tcPr>
            <w:tcW w:w="1893" w:type="dxa"/>
            <w:shd w:val="clear" w:color="auto" w:fill="FFFFFF"/>
            <w:vAlign w:val="center"/>
          </w:tcPr>
          <w:p w14:paraId="168C4968" w14:textId="77777777" w:rsidR="0044657E" w:rsidRDefault="008952BB" w:rsidP="001C41AF">
            <w:pPr>
              <w:jc w:val="center"/>
              <w:rPr>
                <w:lang w:val="en-US"/>
              </w:rPr>
            </w:pPr>
            <w:bookmarkStart w:id="141" w:name="热源能耗_燃料类型"/>
            <w:r>
              <w:t>无</w:t>
            </w:r>
            <w:bookmarkEnd w:id="141"/>
          </w:p>
        </w:tc>
        <w:tc>
          <w:tcPr>
            <w:tcW w:w="2468" w:type="dxa"/>
            <w:shd w:val="clear" w:color="auto" w:fill="FFFFFF"/>
            <w:vAlign w:val="center"/>
          </w:tcPr>
          <w:p w14:paraId="1EE8DF91" w14:textId="77777777" w:rsidR="0044657E" w:rsidRDefault="008952BB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551" w:type="dxa"/>
            <w:shd w:val="clear" w:color="auto" w:fill="FFFFFF"/>
          </w:tcPr>
          <w:p w14:paraId="66D58DC6" w14:textId="77777777" w:rsidR="0044657E" w:rsidRPr="00E26936" w:rsidRDefault="008952BB" w:rsidP="001C41AF">
            <w:pPr>
              <w:jc w:val="center"/>
              <w:rPr>
                <w:lang w:val="en-US"/>
              </w:rPr>
            </w:pPr>
            <w:bookmarkStart w:id="142" w:name="热源能耗锅炉碳排放kgCO2_m2_a"/>
            <w:r>
              <w:t>0.00</w:t>
            </w:r>
            <w:bookmarkEnd w:id="142"/>
          </w:p>
        </w:tc>
        <w:tc>
          <w:tcPr>
            <w:tcW w:w="2421" w:type="dxa"/>
            <w:shd w:val="clear" w:color="auto" w:fill="FFFFFF"/>
          </w:tcPr>
          <w:p w14:paraId="29ACC570" w14:textId="77777777" w:rsidR="0044657E" w:rsidRDefault="008952BB" w:rsidP="001C41AF">
            <w:pPr>
              <w:jc w:val="center"/>
              <w:rPr>
                <w:lang w:val="en-US"/>
              </w:rPr>
            </w:pPr>
            <w:bookmarkStart w:id="143" w:name="参照建筑热源能耗锅炉碳排放kgCO2_m2_a"/>
            <w:r>
              <w:t>0.00</w:t>
            </w:r>
            <w:bookmarkEnd w:id="143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rFonts w:hint="eastAsia"/>
                <w:lang w:val="en-US"/>
              </w:rPr>
              <w:t>燃料：</w:t>
            </w:r>
            <w:bookmarkStart w:id="144" w:name="参照建筑热源能耗_燃料类型"/>
            <w:r>
              <w:t>燃气</w:t>
            </w:r>
            <w:bookmarkEnd w:id="144"/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7B41873A" w14:textId="77777777" w:rsidTr="00FD7DB9">
        <w:tc>
          <w:tcPr>
            <w:tcW w:w="1893" w:type="dxa"/>
            <w:shd w:val="clear" w:color="auto" w:fill="FFFFFF"/>
            <w:vAlign w:val="center"/>
          </w:tcPr>
          <w:p w14:paraId="1BC396D2" w14:textId="77777777" w:rsidR="00C229A9" w:rsidRDefault="008952BB" w:rsidP="001C41AF">
            <w:pPr>
              <w:jc w:val="center"/>
              <w:rPr>
                <w:lang w:val="en-US"/>
              </w:rPr>
            </w:pPr>
            <w:bookmarkStart w:id="145" w:name="生活热水热源能耗_燃料类型"/>
            <w:r>
              <w:t>无</w:t>
            </w:r>
            <w:bookmarkEnd w:id="145"/>
          </w:p>
        </w:tc>
        <w:tc>
          <w:tcPr>
            <w:tcW w:w="2468" w:type="dxa"/>
            <w:shd w:val="clear" w:color="auto" w:fill="FFFFFF"/>
            <w:vAlign w:val="center"/>
          </w:tcPr>
          <w:p w14:paraId="397DBF7F" w14:textId="77777777" w:rsidR="00C229A9" w:rsidRDefault="008952BB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  <w:shd w:val="clear" w:color="auto" w:fill="FFFFFF"/>
          </w:tcPr>
          <w:p w14:paraId="2828305F" w14:textId="77777777" w:rsidR="00C229A9" w:rsidRDefault="008952BB" w:rsidP="001C41AF">
            <w:pPr>
              <w:jc w:val="center"/>
              <w:rPr>
                <w:lang w:val="en-US"/>
              </w:rPr>
            </w:pPr>
            <w:bookmarkStart w:id="146" w:name="设计建筑生活热水锅炉碳排放kgCO2_m2_a"/>
            <w:r>
              <w:t>0.00</w:t>
            </w:r>
            <w:bookmarkEnd w:id="146"/>
            <w:r>
              <w:rPr>
                <w:rFonts w:hint="eastAsia"/>
                <w:lang w:val="en-US"/>
              </w:rPr>
              <w:t xml:space="preserve"> </w:t>
            </w:r>
            <w:bookmarkStart w:id="147" w:name="生活热水供需关系2"/>
            <w:r>
              <w:t>(</w:t>
            </w:r>
            <w:r>
              <w:t>太阳能供大于需</w:t>
            </w:r>
            <w:r>
              <w:t>)</w:t>
            </w:r>
            <w:bookmarkEnd w:id="147"/>
          </w:p>
        </w:tc>
        <w:tc>
          <w:tcPr>
            <w:tcW w:w="2421" w:type="dxa"/>
            <w:shd w:val="clear" w:color="auto" w:fill="FFFFFF"/>
          </w:tcPr>
          <w:p w14:paraId="28D4800F" w14:textId="77777777" w:rsidR="00C229A9" w:rsidRDefault="008952BB" w:rsidP="001C41AF">
            <w:pPr>
              <w:jc w:val="center"/>
              <w:rPr>
                <w:lang w:val="en-US"/>
              </w:rPr>
            </w:pPr>
            <w:bookmarkStart w:id="148" w:name="参照建筑生活热水锅炉碳排放kgCO2_m2_a"/>
            <w:r>
              <w:t>0.00</w:t>
            </w:r>
            <w:bookmarkEnd w:id="148"/>
            <w:r>
              <w:rPr>
                <w:rFonts w:hint="eastAsia"/>
                <w:lang w:val="en-US"/>
              </w:rPr>
              <w:t xml:space="preserve"> 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201B6A" w:rsidRPr="00771B84" w14:paraId="7AFC8A42" w14:textId="77777777" w:rsidTr="00FD7DB9">
        <w:tc>
          <w:tcPr>
            <w:tcW w:w="1893" w:type="dxa"/>
            <w:shd w:val="clear" w:color="auto" w:fill="FFFFFF"/>
            <w:vAlign w:val="center"/>
          </w:tcPr>
          <w:p w14:paraId="1BEDBCBA" w14:textId="77777777" w:rsidR="00201B6A" w:rsidRDefault="008952BB" w:rsidP="001C41AF">
            <w:pPr>
              <w:jc w:val="center"/>
              <w:rPr>
                <w:lang w:val="en-US"/>
              </w:rPr>
            </w:pPr>
            <w:bookmarkStart w:id="149" w:name="炊事"/>
            <w:r>
              <w:rPr>
                <w:rFonts w:hint="eastAsia"/>
                <w:lang w:val="en-US"/>
              </w:rPr>
              <w:t>燃气</w:t>
            </w:r>
            <w:bookmarkEnd w:id="149"/>
          </w:p>
        </w:tc>
        <w:tc>
          <w:tcPr>
            <w:tcW w:w="2468" w:type="dxa"/>
            <w:shd w:val="clear" w:color="auto" w:fill="FFFFFF"/>
            <w:vAlign w:val="center"/>
          </w:tcPr>
          <w:p w14:paraId="0A6DDA67" w14:textId="77777777" w:rsidR="00201B6A" w:rsidRDefault="008952BB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2551" w:type="dxa"/>
            <w:shd w:val="clear" w:color="auto" w:fill="FFFFFF"/>
          </w:tcPr>
          <w:p w14:paraId="3360690D" w14:textId="77777777" w:rsidR="00201B6A" w:rsidRDefault="008952BB" w:rsidP="001C41AF">
            <w:pPr>
              <w:jc w:val="center"/>
              <w:rPr>
                <w:lang w:val="en-US"/>
              </w:rPr>
            </w:pPr>
            <w:bookmarkStart w:id="150" w:name="炊事碳排放kgCO2_m2_a"/>
            <w:r>
              <w:t>0.00</w:t>
            </w:r>
            <w:bookmarkEnd w:id="150"/>
          </w:p>
        </w:tc>
        <w:tc>
          <w:tcPr>
            <w:tcW w:w="2421" w:type="dxa"/>
            <w:shd w:val="clear" w:color="auto" w:fill="FFFFFF"/>
          </w:tcPr>
          <w:p w14:paraId="14AAE414" w14:textId="77777777" w:rsidR="00201B6A" w:rsidRDefault="008952BB" w:rsidP="001C41AF">
            <w:pPr>
              <w:jc w:val="center"/>
              <w:rPr>
                <w:lang w:val="en-US"/>
              </w:rPr>
            </w:pPr>
            <w:bookmarkStart w:id="151" w:name="参照建筑炊事碳排放kgCO2_m2_a"/>
            <w:r>
              <w:t>0.00</w:t>
            </w:r>
            <w:bookmarkEnd w:id="151"/>
          </w:p>
        </w:tc>
      </w:tr>
      <w:tr w:rsidR="00C229A9" w:rsidRPr="00771B84" w14:paraId="4D4ED3B5" w14:textId="77777777" w:rsidTr="00FD7DB9">
        <w:tc>
          <w:tcPr>
            <w:tcW w:w="1893" w:type="dxa"/>
            <w:shd w:val="clear" w:color="auto" w:fill="D0CECE"/>
            <w:vAlign w:val="center"/>
          </w:tcPr>
          <w:p w14:paraId="4551129E" w14:textId="77777777" w:rsidR="00C229A9" w:rsidRDefault="008952BB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468" w:type="dxa"/>
            <w:shd w:val="clear" w:color="auto" w:fill="D0CECE"/>
            <w:vAlign w:val="center"/>
          </w:tcPr>
          <w:p w14:paraId="52440EFD" w14:textId="77777777" w:rsidR="00C229A9" w:rsidRDefault="008952BB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551" w:type="dxa"/>
            <w:shd w:val="clear" w:color="auto" w:fill="D0CECE"/>
          </w:tcPr>
          <w:p w14:paraId="17FFE6B7" w14:textId="77777777" w:rsidR="00C229A9" w:rsidRDefault="008952BB" w:rsidP="00A96AF6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421" w:type="dxa"/>
            <w:shd w:val="clear" w:color="auto" w:fill="D0CECE"/>
          </w:tcPr>
          <w:p w14:paraId="4F42B60C" w14:textId="77777777" w:rsidR="00C229A9" w:rsidRDefault="008952BB" w:rsidP="00BF166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</w:t>
            </w:r>
            <w:r>
              <w:rPr>
                <w:rFonts w:hint="eastAsia"/>
                <w:lang w:val="en-US"/>
              </w:rPr>
              <w:t>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1FB725DB" w14:textId="77777777" w:rsidTr="00FD7DB9">
        <w:tc>
          <w:tcPr>
            <w:tcW w:w="1893" w:type="dxa"/>
            <w:vMerge w:val="restart"/>
            <w:shd w:val="clear" w:color="auto" w:fill="FFFFFF"/>
            <w:vAlign w:val="center"/>
          </w:tcPr>
          <w:p w14:paraId="641CAF6D" w14:textId="77777777" w:rsidR="00C229A9" w:rsidRPr="00771B84" w:rsidRDefault="008952B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468" w:type="dxa"/>
            <w:shd w:val="clear" w:color="auto" w:fill="FFFFFF"/>
            <w:vAlign w:val="center"/>
          </w:tcPr>
          <w:p w14:paraId="3B82DF49" w14:textId="77777777" w:rsidR="00C229A9" w:rsidRDefault="008952B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551" w:type="dxa"/>
          </w:tcPr>
          <w:p w14:paraId="26BCC292" w14:textId="77777777" w:rsidR="00C229A9" w:rsidRPr="00771B84" w:rsidRDefault="008952BB" w:rsidP="00273712">
            <w:pPr>
              <w:jc w:val="center"/>
              <w:rPr>
                <w:lang w:val="en-US"/>
              </w:rPr>
            </w:pPr>
            <w:bookmarkStart w:id="152" w:name="光伏能耗_电耗CO2排放kgCO2_m2_a"/>
            <w:r>
              <w:t>0.00</w:t>
            </w:r>
            <w:bookmarkEnd w:id="152"/>
          </w:p>
        </w:tc>
        <w:tc>
          <w:tcPr>
            <w:tcW w:w="2421" w:type="dxa"/>
          </w:tcPr>
          <w:p w14:paraId="328126B8" w14:textId="77777777" w:rsidR="00C229A9" w:rsidRPr="00771B84" w:rsidRDefault="008952B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7C00E4C4" w14:textId="77777777" w:rsidTr="00FD7DB9">
        <w:tc>
          <w:tcPr>
            <w:tcW w:w="1893" w:type="dxa"/>
            <w:vMerge/>
            <w:shd w:val="clear" w:color="auto" w:fill="FFFFFF"/>
            <w:vAlign w:val="center"/>
          </w:tcPr>
          <w:p w14:paraId="50340133" w14:textId="77777777" w:rsidR="00C229A9" w:rsidRPr="00771B84" w:rsidRDefault="008952BB" w:rsidP="00273712">
            <w:pPr>
              <w:jc w:val="center"/>
              <w:rPr>
                <w:lang w:val="en-US"/>
              </w:rPr>
            </w:pPr>
          </w:p>
        </w:tc>
        <w:tc>
          <w:tcPr>
            <w:tcW w:w="2468" w:type="dxa"/>
            <w:shd w:val="clear" w:color="auto" w:fill="FFFFFF"/>
            <w:vAlign w:val="center"/>
          </w:tcPr>
          <w:p w14:paraId="761ED5AB" w14:textId="77777777" w:rsidR="00C229A9" w:rsidRDefault="008952B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551" w:type="dxa"/>
          </w:tcPr>
          <w:p w14:paraId="17F800A7" w14:textId="77777777" w:rsidR="00C229A9" w:rsidRPr="00771B84" w:rsidRDefault="008952BB" w:rsidP="00273712">
            <w:pPr>
              <w:jc w:val="center"/>
              <w:rPr>
                <w:lang w:val="en-US"/>
              </w:rPr>
            </w:pPr>
            <w:bookmarkStart w:id="153" w:name="风力能耗_电耗CO2排放kgCO2_m2_a"/>
            <w:r>
              <w:t>0.00</w:t>
            </w:r>
            <w:bookmarkEnd w:id="153"/>
          </w:p>
        </w:tc>
        <w:tc>
          <w:tcPr>
            <w:tcW w:w="2421" w:type="dxa"/>
          </w:tcPr>
          <w:p w14:paraId="203DC024" w14:textId="77777777" w:rsidR="00C229A9" w:rsidRPr="00771B84" w:rsidRDefault="008952BB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0395C7AB" w14:textId="77777777" w:rsidTr="00FD7DB9">
        <w:tc>
          <w:tcPr>
            <w:tcW w:w="4361" w:type="dxa"/>
            <w:gridSpan w:val="2"/>
            <w:shd w:val="clear" w:color="auto" w:fill="D0CECE"/>
            <w:vAlign w:val="center"/>
          </w:tcPr>
          <w:p w14:paraId="49551C2D" w14:textId="77777777" w:rsidR="001633FB" w:rsidRPr="00177CFA" w:rsidRDefault="008952BB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rFonts w:hint="eastAsia"/>
                <w:lang w:val="en-US"/>
              </w:rPr>
              <w:t>强度</w:t>
            </w:r>
            <w:r w:rsidRPr="00E26936">
              <w:rPr>
                <w:rFonts w:hint="eastAsia"/>
                <w:lang w:val="en-US"/>
              </w:rPr>
              <w:t>kgCO2/(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551" w:type="dxa"/>
          </w:tcPr>
          <w:p w14:paraId="6126D69E" w14:textId="77777777" w:rsidR="001633FB" w:rsidRPr="00771B84" w:rsidRDefault="008952BB" w:rsidP="00F21AC0">
            <w:pPr>
              <w:jc w:val="center"/>
              <w:rPr>
                <w:lang w:val="en-US"/>
              </w:rPr>
            </w:pPr>
            <w:bookmarkStart w:id="154" w:name="建筑总碳排放kgCO2_m2_a"/>
            <w:r>
              <w:t>6.18</w:t>
            </w:r>
            <w:bookmarkEnd w:id="154"/>
          </w:p>
        </w:tc>
        <w:tc>
          <w:tcPr>
            <w:tcW w:w="2421" w:type="dxa"/>
          </w:tcPr>
          <w:p w14:paraId="2A04574C" w14:textId="77777777" w:rsidR="001633FB" w:rsidRPr="00771B84" w:rsidRDefault="008952BB" w:rsidP="00F21AC0">
            <w:pPr>
              <w:jc w:val="center"/>
              <w:rPr>
                <w:lang w:val="en-US"/>
              </w:rPr>
            </w:pPr>
            <w:bookmarkStart w:id="155" w:name="参照建筑建筑总碳排放kgCO2_m2_a"/>
            <w:r>
              <w:t>10.18</w:t>
            </w:r>
            <w:bookmarkEnd w:id="155"/>
          </w:p>
        </w:tc>
      </w:tr>
      <w:tr w:rsidR="00450A4B" w:rsidRPr="00771B84" w14:paraId="6137206D" w14:textId="77777777" w:rsidTr="00FD7DB9">
        <w:tc>
          <w:tcPr>
            <w:tcW w:w="4361" w:type="dxa"/>
            <w:gridSpan w:val="2"/>
            <w:shd w:val="clear" w:color="auto" w:fill="D0CECE"/>
            <w:vAlign w:val="center"/>
          </w:tcPr>
          <w:p w14:paraId="2419A26C" w14:textId="77777777" w:rsidR="00450A4B" w:rsidRPr="00177CFA" w:rsidRDefault="008952BB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rFonts w:hint="eastAsia"/>
                <w:lang w:val="en-US"/>
              </w:rPr>
              <w:t>基准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972" w:type="dxa"/>
            <w:gridSpan w:val="2"/>
          </w:tcPr>
          <w:p w14:paraId="0678BEA9" w14:textId="77777777" w:rsidR="00450A4B" w:rsidRPr="00771B84" w:rsidRDefault="008952BB" w:rsidP="003B68B9">
            <w:pPr>
              <w:jc w:val="center"/>
              <w:rPr>
                <w:lang w:val="en-US"/>
              </w:rPr>
            </w:pPr>
            <w:r>
              <w:t>39.29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bookmarkEnd w:id="120"/>
    </w:tbl>
    <w:p w14:paraId="1AE3D6EF" w14:textId="77777777" w:rsidR="00CC2ABC" w:rsidRDefault="008952BB"/>
    <w:p w14:paraId="31B9406E" w14:textId="77777777" w:rsidR="006B6F2F" w:rsidRDefault="006B6F2F">
      <w:pPr>
        <w:widowControl w:val="0"/>
        <w:jc w:val="both"/>
        <w:rPr>
          <w:color w:val="000000"/>
        </w:rPr>
      </w:pPr>
    </w:p>
    <w:p w14:paraId="2AE978E1" w14:textId="77777777" w:rsidR="006B6F2F" w:rsidRDefault="008952BB">
      <w:pPr>
        <w:pStyle w:val="1"/>
        <w:widowControl w:val="0"/>
        <w:jc w:val="both"/>
        <w:rPr>
          <w:color w:val="000000"/>
        </w:rPr>
      </w:pPr>
      <w:bookmarkStart w:id="156" w:name="_Toc218009382"/>
      <w:r>
        <w:rPr>
          <w:color w:val="000000"/>
        </w:rPr>
        <w:t>结论</w:t>
      </w:r>
      <w:bookmarkEnd w:id="156"/>
    </w:p>
    <w:p w14:paraId="59CF1D10" w14:textId="77777777" w:rsidR="00732619" w:rsidRDefault="008952BB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本项目</w:t>
      </w:r>
      <w:r w:rsidRPr="00741BCE">
        <w:rPr>
          <w:color w:val="000000"/>
        </w:rPr>
        <w:t>通过优化建筑设计降低建筑用能需求，提高能源设备与系统效率，利用可再生能源资源</w:t>
      </w:r>
      <w:r>
        <w:rPr>
          <w:rFonts w:hint="eastAsia"/>
          <w:color w:val="000000"/>
        </w:rPr>
        <w:t>等措施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建筑碳排放计算结果和评价结论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如下表</w:t>
      </w:r>
      <w:r>
        <w:rPr>
          <w:rFonts w:hint="eastAsia"/>
          <w:color w:val="000000"/>
        </w:rPr>
        <w:t>所示</w:t>
      </w:r>
      <w:r>
        <w:rPr>
          <w:rFonts w:hint="eastAsia"/>
          <w:color w:val="000000"/>
        </w:rPr>
        <w:t>：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841"/>
        <w:gridCol w:w="2491"/>
        <w:gridCol w:w="2732"/>
      </w:tblGrid>
      <w:tr w:rsidR="00DE3556" w:rsidRPr="00771B84" w14:paraId="55C90DA5" w14:textId="77777777" w:rsidTr="00380850">
        <w:tc>
          <w:tcPr>
            <w:tcW w:w="2119" w:type="pct"/>
            <w:shd w:val="clear" w:color="auto" w:fill="E0E0E0"/>
            <w:vAlign w:val="center"/>
          </w:tcPr>
          <w:p w14:paraId="799ADA08" w14:textId="77777777" w:rsidR="00DE3556" w:rsidRDefault="008952BB" w:rsidP="0038085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计算指标</w:t>
            </w:r>
          </w:p>
        </w:tc>
        <w:tc>
          <w:tcPr>
            <w:tcW w:w="1374" w:type="pct"/>
            <w:shd w:val="clear" w:color="auto" w:fill="E7E6E6"/>
            <w:vAlign w:val="center"/>
          </w:tcPr>
          <w:p w14:paraId="44AB6256" w14:textId="77777777" w:rsidR="00DE3556" w:rsidRDefault="008952BB" w:rsidP="0038085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7DE859C6" w14:textId="77777777" w:rsidR="00DE3556" w:rsidRDefault="008952BB" w:rsidP="0038085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:rsidR="00DE3556" w:rsidRPr="00771B84" w14:paraId="47A8087C" w14:textId="77777777" w:rsidTr="00380850">
        <w:tc>
          <w:tcPr>
            <w:tcW w:w="2119" w:type="pct"/>
            <w:shd w:val="clear" w:color="auto" w:fill="E0E0E0"/>
            <w:vAlign w:val="center"/>
          </w:tcPr>
          <w:p w14:paraId="1D1D5194" w14:textId="77777777" w:rsidR="00DE3556" w:rsidRDefault="008952BB" w:rsidP="0038085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降碳率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08CF5E0E" w14:textId="77777777" w:rsidR="00DE3556" w:rsidRDefault="008952BB" w:rsidP="00380850">
            <w:pPr>
              <w:jc w:val="center"/>
              <w:rPr>
                <w:lang w:val="en-US"/>
              </w:rPr>
            </w:pPr>
            <w:bookmarkStart w:id="157" w:name="节碳率"/>
            <w:r>
              <w:rPr>
                <w:rFonts w:hint="eastAsia"/>
                <w:lang w:val="en-US"/>
              </w:rPr>
              <w:t>39.29</w:t>
            </w:r>
            <w:bookmarkEnd w:id="157"/>
          </w:p>
        </w:tc>
        <w:tc>
          <w:tcPr>
            <w:tcW w:w="1507" w:type="pct"/>
            <w:vAlign w:val="center"/>
          </w:tcPr>
          <w:p w14:paraId="1657F6E9" w14:textId="77777777" w:rsidR="00DE3556" w:rsidRDefault="008952BB" w:rsidP="00380850">
            <w:pPr>
              <w:jc w:val="center"/>
              <w:rPr>
                <w:lang w:val="en-US"/>
              </w:rPr>
            </w:pPr>
            <w:bookmarkStart w:id="158" w:name="限值_节碳率"/>
            <w:r>
              <w:rPr>
                <w:rFonts w:hint="eastAsia"/>
                <w:lang w:val="en-US"/>
              </w:rPr>
              <w:t>30.00</w:t>
            </w:r>
            <w:bookmarkEnd w:id="158"/>
          </w:p>
        </w:tc>
      </w:tr>
      <w:tr w:rsidR="006E50B2" w:rsidRPr="00771B84" w14:paraId="77F46CE3" w14:textId="77777777" w:rsidTr="00380850">
        <w:tc>
          <w:tcPr>
            <w:tcW w:w="2119" w:type="pct"/>
            <w:shd w:val="clear" w:color="auto" w:fill="E0E0E0"/>
            <w:vAlign w:val="center"/>
          </w:tcPr>
          <w:p w14:paraId="145A4D99" w14:textId="77777777" w:rsidR="006E50B2" w:rsidRDefault="008952BB" w:rsidP="006E50B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碳排放强度</w:t>
            </w:r>
            <w:r w:rsidRPr="004F2BD7">
              <w:rPr>
                <w:color w:val="000000"/>
                <w:lang w:val="en-US"/>
              </w:rPr>
              <w:t>kgCO2/(</w:t>
            </w:r>
            <w:r w:rsidRPr="004F2BD7">
              <w:rPr>
                <w:rFonts w:hint="eastAsia"/>
                <w:color w:val="000000"/>
                <w:lang w:val="en-US"/>
              </w:rPr>
              <w:t>㎡·</w:t>
            </w:r>
            <w:r w:rsidRPr="004F2BD7">
              <w:rPr>
                <w:color w:val="000000"/>
                <w:lang w:val="en-US"/>
              </w:rPr>
              <w:t>a)</w:t>
            </w:r>
          </w:p>
        </w:tc>
        <w:tc>
          <w:tcPr>
            <w:tcW w:w="1374" w:type="pct"/>
            <w:vAlign w:val="center"/>
          </w:tcPr>
          <w:p w14:paraId="675FA42C" w14:textId="77777777" w:rsidR="006E50B2" w:rsidRDefault="008952BB" w:rsidP="006E50B2">
            <w:pPr>
              <w:jc w:val="center"/>
              <w:rPr>
                <w:lang w:val="en-US"/>
              </w:rPr>
            </w:pPr>
            <w:bookmarkStart w:id="159" w:name="建筑总碳排放2kgCO2_m2_a"/>
            <w:r>
              <w:rPr>
                <w:rFonts w:hint="eastAsia"/>
                <w:lang w:val="en-US"/>
              </w:rPr>
              <w:t>6.18</w:t>
            </w:r>
            <w:bookmarkEnd w:id="159"/>
          </w:p>
        </w:tc>
        <w:tc>
          <w:tcPr>
            <w:tcW w:w="1507" w:type="pct"/>
            <w:vAlign w:val="center"/>
          </w:tcPr>
          <w:p w14:paraId="5B2A11A9" w14:textId="77777777" w:rsidR="006E50B2" w:rsidRDefault="008952BB" w:rsidP="006E50B2">
            <w:pPr>
              <w:jc w:val="center"/>
              <w:rPr>
                <w:lang w:val="en-US"/>
              </w:rPr>
            </w:pPr>
            <w:bookmarkStart w:id="160" w:name="限值_建筑运行碳排放强度"/>
            <w:r>
              <w:rPr>
                <w:rFonts w:hint="eastAsia"/>
                <w:lang w:val="en-US"/>
              </w:rPr>
              <w:t>24.00</w:t>
            </w:r>
            <w:bookmarkEnd w:id="160"/>
          </w:p>
        </w:tc>
      </w:tr>
      <w:tr w:rsidR="006E50B2" w:rsidRPr="00771B84" w14:paraId="7922C134" w14:textId="77777777" w:rsidTr="00380850">
        <w:tc>
          <w:tcPr>
            <w:tcW w:w="2119" w:type="pct"/>
            <w:shd w:val="clear" w:color="auto" w:fill="E0E0E0"/>
            <w:vAlign w:val="center"/>
          </w:tcPr>
          <w:p w14:paraId="77024143" w14:textId="77777777" w:rsidR="006E50B2" w:rsidRDefault="008952BB" w:rsidP="006E50B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评价目标</w:t>
            </w:r>
          </w:p>
        </w:tc>
        <w:tc>
          <w:tcPr>
            <w:tcW w:w="2881" w:type="pct"/>
            <w:gridSpan w:val="2"/>
            <w:vAlign w:val="center"/>
          </w:tcPr>
          <w:p w14:paraId="2C8EB0D6" w14:textId="77777777" w:rsidR="006E50B2" w:rsidRDefault="008952BB" w:rsidP="006E50B2">
            <w:pPr>
              <w:rPr>
                <w:lang w:val="en-US"/>
              </w:rPr>
            </w:pPr>
            <w:bookmarkStart w:id="161" w:name="标准依据"/>
            <w:r>
              <w:rPr>
                <w:rFonts w:hint="eastAsia"/>
              </w:rPr>
              <w:t>《零碳建筑测评标准》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试行</w:t>
            </w:r>
            <w:r>
              <w:rPr>
                <w:rFonts w:hint="eastAsia"/>
              </w:rPr>
              <w:t>)T/CABEE 080-2024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4.2.2</w:t>
            </w:r>
            <w:r>
              <w:rPr>
                <w:rFonts w:hint="eastAsia"/>
              </w:rPr>
              <w:t>条低碳建筑碳排放指标</w:t>
            </w:r>
            <w:bookmarkEnd w:id="161"/>
          </w:p>
        </w:tc>
      </w:tr>
      <w:tr w:rsidR="006E50B2" w:rsidRPr="00771B84" w14:paraId="5E4E65E0" w14:textId="77777777" w:rsidTr="00380850">
        <w:tc>
          <w:tcPr>
            <w:tcW w:w="2119" w:type="pct"/>
            <w:shd w:val="clear" w:color="auto" w:fill="E0E0E0"/>
            <w:vAlign w:val="center"/>
          </w:tcPr>
          <w:p w14:paraId="455AE253" w14:textId="77777777" w:rsidR="006E50B2" w:rsidRDefault="008952BB" w:rsidP="006E50B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4AA95C80" w14:textId="77777777" w:rsidR="006E50B2" w:rsidRDefault="008952BB" w:rsidP="006E50B2">
            <w:pPr>
              <w:rPr>
                <w:lang w:val="en-US"/>
              </w:rPr>
            </w:pPr>
            <w:bookmarkStart w:id="162" w:name="标准要求"/>
            <w:r>
              <w:rPr>
                <w:rFonts w:hint="eastAsia"/>
              </w:rPr>
              <w:t>建筑降碳率应符合表</w:t>
            </w:r>
            <w:r>
              <w:rPr>
                <w:rFonts w:hint="eastAsia"/>
              </w:rPr>
              <w:t xml:space="preserve"> 4.2.2 </w:t>
            </w:r>
            <w:r>
              <w:rPr>
                <w:rFonts w:hint="eastAsia"/>
              </w:rPr>
              <w:t>的规定或者碳排放强度不应高于本标准</w:t>
            </w:r>
            <w:r>
              <w:rPr>
                <w:rFonts w:hint="eastAsia"/>
              </w:rPr>
              <w:t xml:space="preserve"> A.0.1 </w:t>
            </w:r>
            <w:r>
              <w:rPr>
                <w:rFonts w:hint="eastAsia"/>
              </w:rPr>
              <w:t>条规定的限值。</w:t>
            </w:r>
            <w:bookmarkEnd w:id="162"/>
          </w:p>
        </w:tc>
      </w:tr>
      <w:tr w:rsidR="006E50B2" w:rsidRPr="00771B84" w14:paraId="73C6022A" w14:textId="77777777" w:rsidTr="00380850">
        <w:tc>
          <w:tcPr>
            <w:tcW w:w="2119" w:type="pct"/>
            <w:shd w:val="clear" w:color="auto" w:fill="E0E0E0"/>
            <w:vAlign w:val="center"/>
          </w:tcPr>
          <w:p w14:paraId="00A7383E" w14:textId="77777777" w:rsidR="006E50B2" w:rsidRDefault="008952BB" w:rsidP="006E50B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评价结论</w:t>
            </w:r>
          </w:p>
        </w:tc>
        <w:tc>
          <w:tcPr>
            <w:tcW w:w="2881" w:type="pct"/>
            <w:gridSpan w:val="2"/>
            <w:vAlign w:val="center"/>
          </w:tcPr>
          <w:p w14:paraId="2A254B49" w14:textId="77777777" w:rsidR="006E50B2" w:rsidRDefault="008952BB" w:rsidP="006E50B2">
            <w:pPr>
              <w:rPr>
                <w:lang w:val="en-US"/>
              </w:rPr>
            </w:pPr>
            <w:bookmarkStart w:id="163" w:name="结论_零碳公建评价"/>
            <w:r>
              <w:rPr>
                <w:rFonts w:hint="eastAsia"/>
              </w:rPr>
              <w:t>满足</w:t>
            </w:r>
            <w:bookmarkEnd w:id="163"/>
          </w:p>
        </w:tc>
      </w:tr>
    </w:tbl>
    <w:p w14:paraId="0E4DF804" w14:textId="77777777" w:rsidR="0075353D" w:rsidRPr="0075353D" w:rsidRDefault="008952BB"/>
    <w:p w14:paraId="603058CA" w14:textId="77777777" w:rsidR="006B6F2F" w:rsidRDefault="006B6F2F">
      <w:pPr>
        <w:widowControl w:val="0"/>
        <w:jc w:val="both"/>
        <w:rPr>
          <w:color w:val="000000"/>
        </w:rPr>
      </w:pPr>
    </w:p>
    <w:p w14:paraId="39CB2516" w14:textId="77777777" w:rsidR="006B6F2F" w:rsidRDefault="008952BB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6691819F" wp14:editId="77269B4F">
            <wp:extent cx="5667375" cy="5591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A7F74" w14:textId="77777777" w:rsidR="006B6F2F" w:rsidRDefault="008952BB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F210AC8" wp14:editId="51A74F7B">
            <wp:extent cx="5667375" cy="5581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86366" w14:textId="77777777" w:rsidR="006B6F2F" w:rsidRDefault="008952BB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AA0FDB3" wp14:editId="2D31719A">
            <wp:extent cx="5667375" cy="4143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A2D39" w14:textId="77777777" w:rsidR="006B6F2F" w:rsidRDefault="006B6F2F">
      <w:pPr>
        <w:sectPr w:rsidR="006B6F2F" w:rsidSect="00C97E25">
          <w:headerReference w:type="default" r:id="rId16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B55D680" w14:textId="77777777" w:rsidR="006B6F2F" w:rsidRDefault="008952BB">
      <w:pPr>
        <w:pStyle w:val="1"/>
        <w:widowControl w:val="0"/>
        <w:jc w:val="both"/>
        <w:rPr>
          <w:color w:val="000000"/>
        </w:rPr>
      </w:pPr>
      <w:bookmarkStart w:id="164" w:name="_Toc218009383"/>
      <w:r>
        <w:rPr>
          <w:color w:val="000000"/>
        </w:rPr>
        <w:lastRenderedPageBreak/>
        <w:t>附录</w:t>
      </w:r>
      <w:bookmarkEnd w:id="164"/>
    </w:p>
    <w:p w14:paraId="1712AA78" w14:textId="77777777" w:rsidR="006B6F2F" w:rsidRDefault="006B6F2F">
      <w:pPr>
        <w:widowControl w:val="0"/>
        <w:jc w:val="both"/>
        <w:rPr>
          <w:color w:val="000000"/>
        </w:rPr>
      </w:pPr>
    </w:p>
    <w:p w14:paraId="42227963" w14:textId="77777777" w:rsidR="006B6F2F" w:rsidRDefault="008952BB">
      <w:r>
        <w:t>暑假</w:t>
      </w:r>
      <w:r>
        <w:t xml:space="preserve">:7.15~8.25; </w:t>
      </w:r>
      <w:r>
        <w:t>寒假：</w:t>
      </w:r>
      <w:r>
        <w:t>1.15~3.1</w:t>
      </w:r>
    </w:p>
    <w:p w14:paraId="3F97A2DB" w14:textId="77777777" w:rsidR="006B6F2F" w:rsidRDefault="008952BB">
      <w:pPr>
        <w:pStyle w:val="2"/>
      </w:pPr>
      <w:bookmarkStart w:id="165" w:name="_Toc218009384"/>
      <w:r>
        <w:t>工作日</w:t>
      </w:r>
      <w:r>
        <w:t>/</w:t>
      </w:r>
      <w:r>
        <w:t>节假日人员逐时在室率</w:t>
      </w:r>
      <w:r>
        <w:t>(%)</w:t>
      </w:r>
      <w:bookmarkEnd w:id="165"/>
    </w:p>
    <w:p w14:paraId="374F87DF" w14:textId="77777777" w:rsidR="006B6F2F" w:rsidRDefault="006B6F2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82F651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C477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E3E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DADD4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80F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D387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D32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7FA5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B0C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8C4C5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5A5C7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ACC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A700D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7FE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E034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1A78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5620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E7AE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E2AD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F41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242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DC3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562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08EC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0248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5C47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6F2F" w14:paraId="5F4E53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3A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C8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4A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8F9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D77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E0B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256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8E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33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A2D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BB3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08A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9AF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43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776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3A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CE7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6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DF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0C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C91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CB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6A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D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EB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1DA664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53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91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F3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63B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00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14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61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BD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DC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33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6B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16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81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DD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E6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015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8E3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BA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469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1B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C8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E45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1B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EF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9B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142F8B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03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AF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93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74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0D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C22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9AA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BB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84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63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9E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0F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027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7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CC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FEB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83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4C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EA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27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76C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97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5A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C81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080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7502D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6AC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91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0E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F6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9A4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85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25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A6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E5D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E6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35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54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34C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03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ACA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D6A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DF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68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100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99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0A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F0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19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1E0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AC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4A426A4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41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AF8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95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53B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8D2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5D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B7C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94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18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752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56E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879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F4E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8F6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C56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EB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02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5F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42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F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8F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53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A7A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A2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7E7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4CBD4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3DE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962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FC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66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CB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30B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B1B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BB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9D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39F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284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FA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DD0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1D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99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0D4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8C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47A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F2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4B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ABA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744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20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7B0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A2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44BDE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87C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173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39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BD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CE9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32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BD2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EC0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37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0C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7D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F6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D4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B4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1A9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008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F81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6BB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D0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84D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1FF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59B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69F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1FB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74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03140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B27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BC9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D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14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163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7E6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CD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447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9E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ED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24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58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C9B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EE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00C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20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D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1C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22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D3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DB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66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6F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44D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014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2875A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52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C2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90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FA1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27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5F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5BF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F0F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E11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F8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4B7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771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47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E8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2F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A71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96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F1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F6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FA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FA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60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84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83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73A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6DF98D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A26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F7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3E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8C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19B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7BD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2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4E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0C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F8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25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362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8BA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47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199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7C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EB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28C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A2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90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CD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B9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8E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DB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A2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651D7F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FD0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83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37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79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8A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4CC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61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4C0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E4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B2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E4E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D0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BDF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38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6DC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D7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17B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701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0D6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FE1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9C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474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B04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AD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3C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4FB1D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48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9E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D5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51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94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A14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B2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46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2E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3E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501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5D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8A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DF9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88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35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FA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ECA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2A0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E49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C46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A92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92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039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D4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010E3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8A4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BE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A6C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40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BC7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0E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57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7E1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DC5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16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58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64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654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7B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09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07C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EB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07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16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97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C9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71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AF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B6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37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56F03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7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200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8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7C8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8E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8C7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F9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3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36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AF0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30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BA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219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DA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CF6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75F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4C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17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E7D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3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81F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BDB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FF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12C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82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E2ADD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B7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A9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88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14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DFE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A4F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B3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6E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D82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B9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E2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BA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0D1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CC1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C3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3A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14F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EB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2C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775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114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E3D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D19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C02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F6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9DBBD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86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F8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1D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4E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CC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67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3FD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B27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0C4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A3E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10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B7C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391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3C3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A0D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F4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AC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A9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AF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70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DD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CA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BC3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31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3E7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380EF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DA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AB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45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865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56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3F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99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B8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2D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355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52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914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59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23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83B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D9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50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39A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B9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F5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17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8DE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AEE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D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9C5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1A5B298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4EB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34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F7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C67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70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1F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45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19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92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A6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B3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2CB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B1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550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A69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C4E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46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77B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08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09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5D2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EA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AD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07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CF5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624AA2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E4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D0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9F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06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19A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40C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72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F8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A79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5E2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27B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0C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CA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42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1F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A2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EB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27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58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29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C0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EC4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9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39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970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696B5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C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E7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F8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7D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DA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4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BA9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88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94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4D1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568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1CE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1D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A38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0CA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190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BC4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5D2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FE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E9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9B0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AE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AB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45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A9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C5E2B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F3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87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1F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A6A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86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AB1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A6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823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40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4F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68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1F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8A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04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F15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7C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683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67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A37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392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E2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33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3A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1D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D6B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41486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45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13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F7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83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DD6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B5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1C4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C8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A22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5DA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A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EA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9A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A8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43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B4D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28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DC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7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66D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B6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952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0C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62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5F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37A3FE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7CB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7E0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BA1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DF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6D4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63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11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3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4D3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CE4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8CC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7C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6B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78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AA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C39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88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6C0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F50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C98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A60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CC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3E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F3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9D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46C62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D0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6A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B6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BFF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1D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08A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B7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C2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D9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2F6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E0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7D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31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DE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E43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62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3B7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03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B8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2BF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94F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AE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99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37A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0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07D0BF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CB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84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18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B3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B4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E7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772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09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E6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0E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68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2F7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6F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2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C7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5B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90B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C00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8B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1D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37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F2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E8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9C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AF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453B5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1AB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19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91A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9A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E9B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F8D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9C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54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14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E4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B4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FFA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C55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6C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D9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84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85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03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92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B94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5B5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1F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C9B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3B4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36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5EE3B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B8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A1A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3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1C4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432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54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1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0B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C51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5B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9F7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75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426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35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A9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6F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8C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BA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E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BD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F0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F95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E9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23F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7B8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4F12B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71A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09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AEC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62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A72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B0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10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587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4B1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74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76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5A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85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F2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0B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10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B9E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D8E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9A1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71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7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97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57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71F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31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C5F40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F01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815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8C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20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D1B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32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A4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C4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08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90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21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57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68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75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1E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56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E65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EA0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BD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58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64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6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6F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65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11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B0FF9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1A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C6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D2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371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7A7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42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58B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858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66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D94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8DB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B6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FF8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D3B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C0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A12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231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25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2A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E6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796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378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87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E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D0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41D4CF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8A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2EC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DBB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D2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08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2F5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25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F3A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78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066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0DB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6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19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B2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DAA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95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B42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73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F5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102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20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202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9E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FEA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1A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88C3BD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91D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301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98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B9C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18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E7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17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B7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7F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7D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6B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1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676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5C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971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14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94F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D9F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88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45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D74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C5E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82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D4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013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E01679" w14:textId="77777777" w:rsidR="006B6F2F" w:rsidRDefault="006B6F2F"/>
    <w:p w14:paraId="2DCAED5C" w14:textId="77777777" w:rsidR="006B6F2F" w:rsidRDefault="008952BB">
      <w:r>
        <w:t>注：第一行：工作日；第二行：节假日；第三行：寒假；第四行：暑假</w:t>
      </w:r>
    </w:p>
    <w:p w14:paraId="5D00AE3F" w14:textId="77777777" w:rsidR="006B6F2F" w:rsidRDefault="008952BB">
      <w:pPr>
        <w:pStyle w:val="2"/>
      </w:pPr>
      <w:bookmarkStart w:id="166" w:name="_Toc218009385"/>
      <w:r>
        <w:t>工作日</w:t>
      </w:r>
      <w:r>
        <w:t>/</w:t>
      </w:r>
      <w:r>
        <w:t>节假日照明开关时间表</w:t>
      </w:r>
      <w:r>
        <w:t>(%)</w:t>
      </w:r>
      <w:bookmarkEnd w:id="166"/>
    </w:p>
    <w:p w14:paraId="7E29A031" w14:textId="77777777" w:rsidR="006B6F2F" w:rsidRDefault="006B6F2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C7F631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37AE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FAB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1564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F67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B1E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989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EA5F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90E6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698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891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B61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E44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BFEF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1A5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1D1CF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ECD7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1A8D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C05F5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15D4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29F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E28A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DB813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7F07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00F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A6D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6F2F" w14:paraId="5128B2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4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9F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38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C4D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990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F72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DAA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1A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A7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BD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C47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4C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05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0AB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F73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69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8F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01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028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D1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A6B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C6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E2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5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F3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1FA295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07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BBA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C0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99D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99C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7A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7E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6A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E75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3B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DAB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AAC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F6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F52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49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E2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8C6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EA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D25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17C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85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DA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A43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25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17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447A4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2F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F4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A2D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69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66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BFE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F9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E7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1A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B9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B6D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E2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D42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61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6E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485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63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87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CF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FF7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67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2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6D0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EBB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03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470773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C9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4F2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8E1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089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E1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DDA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E9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FF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1CF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FE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90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70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F2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DD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A93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10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D6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48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8B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B7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1E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09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44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9D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10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BFA42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B95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B1E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96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08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652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F5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F8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297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96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F8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822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1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014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3DB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196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88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721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A4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C6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EB6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B61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CBF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E2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4A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EE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305358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4E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17A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09F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8B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71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5A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6F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77A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55D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31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F4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DE3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C26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712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407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A1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2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E50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CA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E0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5A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B1B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B7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FE2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53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04FC81F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8F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3A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45C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5AE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C9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DF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C3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78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63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161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A1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559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8E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F5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EE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2A4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DA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863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32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5EE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55C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6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FF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4E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88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62F5555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31B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B7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81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12D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029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73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561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8D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8CC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19D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367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0E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CEA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6D2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9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DFF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A5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BE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39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AE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B7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A1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10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F3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FED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53CA67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3B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2E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912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931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67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9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43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C8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56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72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4F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D2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B4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919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4E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A6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64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5B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E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CE5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58A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43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C6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8E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F24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128CF75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A99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00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CEE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C03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17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DD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06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53E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C2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2C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4E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CA4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933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45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4F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981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9B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9AF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F7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E0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32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A5B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C1F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E73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BF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77BD48B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D74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E4D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AD0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A8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64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AF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06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ED3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87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A4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15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6A1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2EB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7F4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1F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D7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56C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30C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92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4A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A1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17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D1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DD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5B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38F2CD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AAF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F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9B1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5F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F3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80D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07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97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A0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53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7BF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601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1B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027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F2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16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D17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5A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27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D71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BB6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83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05D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EA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9B7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5219A01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03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82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63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2C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99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23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28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C0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EB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D1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EE8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B1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8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E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80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FCB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C6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934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21B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34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86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6BF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2AD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1A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E0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131320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B3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6B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261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E3F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AE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5B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450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A7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6C7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C3F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8C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E1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DDF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FBB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4AB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060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8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52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63B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14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C5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95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9A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81F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F0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2C9A2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51D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8E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A0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560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40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E4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862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F8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71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A36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1D4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6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F5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F5E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E7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F6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72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FB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760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B3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98F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C3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7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151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ED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474F09A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60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F9B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B2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A3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DE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6F4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1D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03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2E1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3FF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590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0B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49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9B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53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DAB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0D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315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2D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9E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BC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3A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9C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9C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54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4A8BDF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72B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32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0A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035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ED6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8F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41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F6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DB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A04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EC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4F9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6D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A2E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47F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E8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2CE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DE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929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EC2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1FB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61B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6A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7C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83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6EFD3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220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CE4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E6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7C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E8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05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94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1E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8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12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6D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544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9FA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9E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661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0A9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4B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00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7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9D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9E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531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A53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40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381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B82543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73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E7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4F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472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07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D1A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407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3F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66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66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EB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98D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26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57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B1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DE3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063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DC4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57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FD3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CB5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E6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E5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9E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CA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1068E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CE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C1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6CB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89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C8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C65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2B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B2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5F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C1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8F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F0A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466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06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48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A4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78C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4A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72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F5D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02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C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F6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27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5F4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86C0A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A2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8E5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10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720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153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DDA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2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35F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0B7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99B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D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00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3A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A8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DD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2C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CD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C5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DB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D3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05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1C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07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247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BE0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4CD38C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43E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31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AF0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5A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1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2E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9B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E5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AA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12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2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39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FA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17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4B0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3F5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ABA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C3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51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6D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51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AB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54B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64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B3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24971B0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BF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799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4C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07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EE1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7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1E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B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094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C4C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350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16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E34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9D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79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7E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0A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ABB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7F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7EC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A7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DDE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BD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0F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32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19445EF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79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9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79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455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FF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12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AF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86B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640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9EA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A63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2F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1E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0A9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6A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5E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0AD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387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17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38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5E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46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95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96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0D5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00DA3B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C3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58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A84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BF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65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D0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948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E63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AA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EC7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47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610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30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A2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D40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F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53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A2A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7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14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FA3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77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3B0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4A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BB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54015B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D7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DB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51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DEA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E5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9D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D3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0A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F4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CC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2A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0E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DE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432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D08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04E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4E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380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1F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E2A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DB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74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BA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0B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4F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6A3C0FB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1E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B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18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14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4C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DB7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2A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51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136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D2E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86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C6E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60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4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46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F20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7B0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04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62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069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A37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092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7B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744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CD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13D8F6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41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1F6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C7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A5C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8A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93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CA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EA2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44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89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D9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569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11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6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46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4D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BB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ADE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98D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4EB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924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BE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CA4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E2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DC0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6B6F2F" w14:paraId="2C39D0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F3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1F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2D4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D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8A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4E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75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EE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9F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42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5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B3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FD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C2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E01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4A2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3B4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7B9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5D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29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2D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D8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A8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EAE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25B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162F47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AB4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2DB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83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F4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EE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169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C1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BE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D45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F1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F9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5D9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8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F3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29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98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4F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4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D5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25B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E6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DF6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916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7A6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AF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4CB677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00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34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0F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73E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D1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277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7D4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5C9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D4B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1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37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01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713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E1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91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B58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EE6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C0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5CC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A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BF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4B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4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67C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7B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985F82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279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7F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D0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42C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51A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59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17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885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689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79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3F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28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B32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3B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D2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6D2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B9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1E9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51E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17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66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77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225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B5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3B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38DEE32" w14:textId="77777777" w:rsidR="006B6F2F" w:rsidRDefault="006B6F2F"/>
    <w:p w14:paraId="26F7E1F0" w14:textId="77777777" w:rsidR="006B6F2F" w:rsidRDefault="008952BB">
      <w:r>
        <w:t>注：第一行：工作日；第二行：节假日；第三行：寒假；第四行：暑假</w:t>
      </w:r>
    </w:p>
    <w:p w14:paraId="0EA36BB6" w14:textId="77777777" w:rsidR="006B6F2F" w:rsidRDefault="008952BB">
      <w:pPr>
        <w:pStyle w:val="2"/>
      </w:pPr>
      <w:bookmarkStart w:id="167" w:name="_Toc218009386"/>
      <w:r>
        <w:t>工作日</w:t>
      </w:r>
      <w:r>
        <w:t>/</w:t>
      </w:r>
      <w:r>
        <w:t>节假日设备逐时使用率</w:t>
      </w:r>
      <w:r>
        <w:t>(%)</w:t>
      </w:r>
      <w:bookmarkEnd w:id="167"/>
    </w:p>
    <w:p w14:paraId="2E67EF73" w14:textId="77777777" w:rsidR="006B6F2F" w:rsidRDefault="006B6F2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793E3F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9C9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1FCD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9EC4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1E25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B4D0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A39E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8DF6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A004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3F3E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4074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B3EA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992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C3B2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F701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B58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35E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D6FB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3DE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2397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403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D84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1D53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BF9B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87FA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537A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6F2F" w14:paraId="2F9F8F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87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39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F7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36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21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19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833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D1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FA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B6F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BA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F21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69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F5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B3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F5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F3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E0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1D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A1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37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56F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0BD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02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83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C06BA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8F4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DC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8D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C2C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0C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37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9C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46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72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69E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2D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95C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A7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63F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11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877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22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A27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E30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7EC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509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B41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6F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A89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ED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50A55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7E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2F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19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C5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E4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559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6D5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350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8E7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FA5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FC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674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533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ADE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40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B0B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5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229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E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6E6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68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37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3D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F1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A0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47D9E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A1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40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ABD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57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C2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F4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52D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0CF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90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6C5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7C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50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82B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A1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3B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C1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A3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601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7BF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A2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AFB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D0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79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EE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5DA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48D8EB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BE8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3F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28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579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29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43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2D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A2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70C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F4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4F3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67F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345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92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B44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31A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A5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AD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477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84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4B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D0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B36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EF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92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11AA2C9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5C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7B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25E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7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3A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A05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350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11F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7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EA7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7B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F4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AEC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A46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94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C2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94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0E4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F6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0E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BDC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45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0C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D9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CFF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4D0F0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6C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A8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45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8C0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37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307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1A6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5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1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AF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96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84D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370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D80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14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6C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81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50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7FC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F47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566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4B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A7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189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78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4AE2B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72F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A5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B55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6A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7F0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16F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34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876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34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373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5F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8E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49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CC47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00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A26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0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05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0B2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CB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41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E7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E1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82D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9B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652C3C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B5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2E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47C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47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76C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C5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1F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8E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A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E8F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89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10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E3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B1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B0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AA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D2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FD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5F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CC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760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B4B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F04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A4A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272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D41243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1C4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F5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A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5A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792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32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B8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5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58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74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76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D78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44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59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87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BD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541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8F6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6F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22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5D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BA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25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00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540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672B02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C28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3E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96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CD9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32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39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DC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06F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B6E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39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C39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A8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F00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0D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E9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CB0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BD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6EF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823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CC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A3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B6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D0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421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F99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6E1AA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B7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E5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40A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46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121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16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38C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5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C3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72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2B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C7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9F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54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7A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44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26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A0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136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D1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F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3DF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603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7F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3A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17059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96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AE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A4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B9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CF5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646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84A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E91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13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1B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4E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49C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D1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E30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ED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51F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66E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23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3E2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2D1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EF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00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AAE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AE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29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E3A53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C2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4C4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D4E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44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F9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01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F4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FEC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B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BB2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B8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52E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E93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00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E1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499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51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6D8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AD6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23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0D9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AF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7A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A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BC8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82155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00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9F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6A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3A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87C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32B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29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8B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C8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F2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A7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39A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1E1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C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74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9DB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63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65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6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DA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0E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EA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81A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46E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AE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9744B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D7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81B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DCE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F2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656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02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FFA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3F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59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B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A4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C7B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8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3D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9C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58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4E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EC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1B2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D3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F0D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3CB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DA1B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6D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2B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F3758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59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C7B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6A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B25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D5F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7C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C7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CE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581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91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FDD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88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32A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AB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92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F1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FFD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CE6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DC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D2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C4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96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941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B6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3A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E71AC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33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324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3EC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9E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12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FA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37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44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FE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D9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6F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69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17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FBB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D02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399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D1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81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33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7B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75A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68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D6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0E9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829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698607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C9B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6D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B92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47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BC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6D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8FC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FA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E9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2F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58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3C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026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1E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FD7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CFC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35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A2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12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E0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A8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706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2F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87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D27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AFCFC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40C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93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5F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E5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27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D84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B4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AA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A8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EA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353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D96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E4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204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3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C9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83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0C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EA7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AE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C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4CE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6D7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4A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6E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FF71D9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AE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C6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FF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C5F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000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C7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0AD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39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D68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5B7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07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A4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86C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650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F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CA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80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3A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4F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1B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20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8F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9CB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F8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34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02005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23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F82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AE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4F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A8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63A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F6B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EB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D3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20D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B2D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E1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E49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87C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0B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8C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0AB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F5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A3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7D8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29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48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47A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D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1DB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36EE7C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B1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83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98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DE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39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FDB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B6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7EE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76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31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C7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AEB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4E6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3C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88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31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A2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64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377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E2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3F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60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70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01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12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699000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D3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175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E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EC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65F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C4A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85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882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C2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EE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84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BEA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404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A63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301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F7B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52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A7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B99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0C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6B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03C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60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0B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1A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14011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527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5F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2B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11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F91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DE2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B4B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D66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CB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0E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A1C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32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BF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95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319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93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46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DA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BF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D6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8A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451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52E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4A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F83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1FF90D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AAD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76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A43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62D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A6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9D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81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A9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AF8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59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28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46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FEA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42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64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3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42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7E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FE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7F4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5A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0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194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203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EE1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12441B8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C7F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3A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A2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9D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DB5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3A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B8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52E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C46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79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65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F12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93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0F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51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BF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0BA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590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BE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EE9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521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86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8C5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B0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69E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4F548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355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BA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F2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CB6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C2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C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D13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DC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83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02F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F5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44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22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878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F02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0B5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374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A87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C4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28B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8C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23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649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2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23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D706D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47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633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F6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44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93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9E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20A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63B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D8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32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7B6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CD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FD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29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55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50A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9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DD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4D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99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88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387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2B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69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AE0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584445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F8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35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515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5C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42C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D13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0D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EE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2ED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5BA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01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7A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B2F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15A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C8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E9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5BC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1EB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0D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4D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D0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949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561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DB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3E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EE2D0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97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42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F7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000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73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D5E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71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D3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6F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65D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E94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4D5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0EE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82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91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F72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00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B1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27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283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F9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78D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CE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1B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EA6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89827B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CE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F4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4C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1B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8C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AB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31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C9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97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4D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38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D1D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989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F25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C0A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D6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4A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BC2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19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F5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32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2B0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07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30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2E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039267F" w14:textId="77777777" w:rsidR="006B6F2F" w:rsidRDefault="006B6F2F"/>
    <w:p w14:paraId="1B86AFC1" w14:textId="77777777" w:rsidR="006B6F2F" w:rsidRDefault="008952BB">
      <w:r>
        <w:t>注：第一行：工作日；第二行：节假日；第三行：寒假；第四行：暑假</w:t>
      </w:r>
    </w:p>
    <w:p w14:paraId="19113BE2" w14:textId="77777777" w:rsidR="006B6F2F" w:rsidRDefault="008952BB">
      <w:pPr>
        <w:pStyle w:val="2"/>
      </w:pPr>
      <w:bookmarkStart w:id="168" w:name="_Toc218009387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8"/>
    </w:p>
    <w:p w14:paraId="45330C7E" w14:textId="77777777" w:rsidR="006B6F2F" w:rsidRDefault="008952BB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7C7DC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30A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509B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1AE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9917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1BBC4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36F1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8FF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0C5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CB7B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CA8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F0A97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A28DF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2D95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895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D69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2B4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CFA9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3699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9D166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217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D59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EA6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2425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98C35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8A23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6F2F" w14:paraId="5129B2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36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570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5B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652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A5F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E1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8D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CFE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0D3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BC3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5D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CB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37F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ED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AB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6E7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A40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D4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CB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5A9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3F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1FF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45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52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3F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134809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1C0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D9D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F3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6EC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23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1EE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F4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49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36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A8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BB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CE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46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20A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96D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8C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14C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2F6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E6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52C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B2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3F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09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6E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71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1193494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45E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5E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B2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0C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30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526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61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67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0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8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26C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61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ACA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DA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602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69B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AD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214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88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B3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FD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F73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C6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A8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EF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E7430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F1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88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260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32F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EAD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29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782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E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C5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14F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9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63C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6AB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A26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44E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12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AE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271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220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3D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BF7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690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31F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DD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9C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B6F2F" w14:paraId="0867098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EB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BE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DA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BA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40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37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A3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A6E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75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25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1C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92B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280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6A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A39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1B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6EA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4D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9D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38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2B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0CF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58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EC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53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A70BB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76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529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770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DB6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DD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2B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39D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50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15A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81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A3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0F3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CA5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E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38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17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B4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29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FC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ED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23F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062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2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F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25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1E8350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EE5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14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72C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39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70B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E6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8F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56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9A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2AB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74E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04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FD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D0A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B31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B0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905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96E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9C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C5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A9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5B6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E49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9B6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4F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48A3BE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64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79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C86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A4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C7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3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B2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399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90C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E9C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5B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AA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7B7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2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B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318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FA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3C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7F0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8C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64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2D9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06D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46E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63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6281482" w14:textId="77777777" w:rsidR="006B6F2F" w:rsidRDefault="008952BB">
      <w:r>
        <w:t>供冷期：</w:t>
      </w:r>
    </w:p>
    <w:p w14:paraId="0AA79D0A" w14:textId="77777777" w:rsidR="006B6F2F" w:rsidRDefault="006B6F2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6BDD3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404BF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0346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81B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AAB3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6FF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F931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AC7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CF37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55F0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C0D0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C8B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0FE5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37F6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B33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4F38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0277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96BF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3964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7CE1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9C5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5AE9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E65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0D1F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7AB65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B308F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6F2F" w14:paraId="091481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9A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2C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E74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05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C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D30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69E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5D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3D0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3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10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FA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3D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C8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C67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E76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23E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C7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31E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8BE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A38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B1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F8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8C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26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D7E7D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D5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D3C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5B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7D1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CA7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6C2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13F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390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97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7D1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C8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0E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84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3AE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9C9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28B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C2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1F4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FD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8F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82F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E4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66A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43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35F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B6F2F" w14:paraId="2C34992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2F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8B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2F1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E5F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0A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56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C4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9D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DAE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93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35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42A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D5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0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0D5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1ED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EB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2B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AF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37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52B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2F7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B5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F9C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F1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163DDCF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01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80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2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83C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AC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C53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20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C3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21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3BB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FF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1B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9B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3F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916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2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76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C8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40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7E4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179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3B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09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E6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6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6B6F2F" w14:paraId="4CB286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E8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88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2C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E3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5E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B9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26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282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1FB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3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C7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7B5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D9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70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AC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93C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1F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C1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F87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A2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74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D9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30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83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53B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7E3DD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82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685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5E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503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65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4A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DC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99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D87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F68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030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91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83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47B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2B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5B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75F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49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C3A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191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5F8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29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9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C8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98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68494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D30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79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7C0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F35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C99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966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9A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8E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976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7FB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65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66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83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004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0FA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BF5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939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56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0C4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915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0A5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DE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B81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52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334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091440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2E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18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02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D16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46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5D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9D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EB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F6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776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BD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475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7B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3A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EA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89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071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FF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5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8C6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BC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A16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12D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5F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8CD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EAD3F8" w14:textId="77777777" w:rsidR="006B6F2F" w:rsidRDefault="006B6F2F"/>
    <w:p w14:paraId="4ED2C9BB" w14:textId="77777777" w:rsidR="006B6F2F" w:rsidRDefault="008952BB">
      <w:r>
        <w:t>注：第一行：工作日；第二行：节假日；第三行：寒假；第四行：暑假</w:t>
      </w:r>
    </w:p>
    <w:p w14:paraId="0791DAD0" w14:textId="77777777" w:rsidR="006B6F2F" w:rsidRDefault="008952BB">
      <w:pPr>
        <w:pStyle w:val="2"/>
      </w:pPr>
      <w:bookmarkStart w:id="169" w:name="_Toc218009388"/>
      <w:r>
        <w:t>工作日</w:t>
      </w:r>
      <w:r>
        <w:t>/</w:t>
      </w:r>
      <w:r>
        <w:t>节假日新风运行时间表</w:t>
      </w:r>
      <w:r>
        <w:t>(%)</w:t>
      </w:r>
      <w:bookmarkEnd w:id="169"/>
    </w:p>
    <w:p w14:paraId="018402CE" w14:textId="77777777" w:rsidR="006B6F2F" w:rsidRDefault="006B6F2F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8A61E7F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6C56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DB8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BE5B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931F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EB4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F823E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609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F5A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BABD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2D10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BE4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0D09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2DEBF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223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3098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0FB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4C77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5C8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9921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57F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A20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DD3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939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D23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1611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6B6F2F" w14:paraId="0D895A9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CC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2A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D8D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711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85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32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FA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FCC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9D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D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A9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84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E9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4E2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86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CC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766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38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88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B2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B4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492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3B6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B1C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9E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5106A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81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C5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508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29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02C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80B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440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A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7D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5AB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F6B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1C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19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995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D1D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EAE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245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EC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D4D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05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B36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4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DC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FBF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B5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628F61B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06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94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7DB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E2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8F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B1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8D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E9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54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4E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A0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5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AC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2E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48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86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66B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88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64B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D4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03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307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A6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16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C36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47B4A0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7E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BA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9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CF3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AB0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05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718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C5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EB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65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3F9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96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C5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FF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E8A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5D4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C3B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58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D3A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EE9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7FD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B1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E32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979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C49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30D42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4D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0E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4D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87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8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E98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E2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24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84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6F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CCB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72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B2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B8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1F3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139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7D0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EC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A5B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8E1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C0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83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2B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ABF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099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6987D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3A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38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0D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E6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F9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5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505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21D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A42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4A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3EE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2D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80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8C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173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777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C0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42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602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03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84F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AB3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08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7EF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605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39D048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BC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77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DF4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2C1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56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E5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2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4C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831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501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6A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DC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F2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4B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1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788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B7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1F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1E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099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EA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307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2A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9A6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47E82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094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D40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748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EE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47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706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292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1E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90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AA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36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CD1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DCA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98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C2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35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7C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DDC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7A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E42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756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CF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CF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617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6C4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7A68C3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EBE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F2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B7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E69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FE4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D8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4B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EAE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15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65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2C2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ED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A67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3D8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7D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4F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57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5C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79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52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F11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87FC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5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41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D0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A71AE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6C0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FB5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64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C9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C2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2B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A2C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C3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6E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8A7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D9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9D0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AFD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C1F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17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CC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C2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EA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5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A9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1CB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EB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EDB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F5A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DB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4AFD1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9EF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BC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B2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AD1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50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95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D1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ABC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42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7A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E4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76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AD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D7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B4E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B9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F4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AE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2E5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CE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1B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96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049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13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5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6FD9BE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87D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80B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EF3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82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A58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39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8D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79E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BA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FA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1B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CD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50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F6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47C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1F5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3C9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68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B1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16C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389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444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4D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D61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ECF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0D1E4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C2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AA9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43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DE9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42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DD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727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67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BB0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D0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6F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6DA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FF6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FAF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D8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D9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D0A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A2E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5F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6D8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51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FA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6E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FD4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C0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36794C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5C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7C0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83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91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98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BF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81B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09D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7E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2F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37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ECF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A4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957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3D1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780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0C0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2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E7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62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F2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E2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A3B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72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7E1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0A688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189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775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6B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AD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0E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19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39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F9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FA2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080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C8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1B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E01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8E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18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4C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B3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DE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12D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EC7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798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50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21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5EF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009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2AA40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9E5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A0B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7B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3E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EB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CF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C1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B81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450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6B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0E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39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52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A85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F4C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6F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E35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895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E2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458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A9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FCE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F8A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8E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2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4479D7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BF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D9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B51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5FD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741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AC2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987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56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88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1C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4B9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FC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A0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D4D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2F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10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E2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135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23F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287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915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1D4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1D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5E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A1A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8A7A1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FC9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050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B56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19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BD5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96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522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2C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146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0B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EF4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C20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44D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4A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61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ED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D43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22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781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D43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DF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877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E5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D1C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DE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F5CD7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DD5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1F5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FF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D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DB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E80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1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74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E9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F4A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7F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A39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0B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8F8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E9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48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BE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1D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67C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A3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5FC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41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173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A6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30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67D37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D85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A3D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72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1B4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842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8E9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6EA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EC2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C5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7D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86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9E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5F1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28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A9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B77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E8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63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418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49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A8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96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78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ED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EF1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5188AD3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888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观演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观众休息厅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37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59E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FE2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04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26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0C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1AC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6F8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D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8A5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69E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44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48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01E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1CB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25C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EF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816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DC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82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F3D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84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A2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B7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6D64CA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201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224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48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2A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75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67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4E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B0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D2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16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0C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879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8B0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E6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4DD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267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CE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01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01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E86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2E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528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9D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CC8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83F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21443E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C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6BD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29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04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08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489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30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03E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A39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BC4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3F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32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75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49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13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A8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0B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8A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6BD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027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E76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0F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99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D89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76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77D39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89D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F90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B8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F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EA8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3B0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2F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BD9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3F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6B3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D4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626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6B2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820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0B5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8B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7CF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E96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71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826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961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CC5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E7F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D29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CF9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6FC9FB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664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宾馆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5BF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69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B69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44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D4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F99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9C8C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4E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17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DBF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50A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E51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90A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5D6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493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670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12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BA4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6A1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C9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74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DDA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7A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C06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7B5FE0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D0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BB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8C3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CA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BFE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F6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8D2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7DD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7FE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454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2FC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CF5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573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75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B7E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6B0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5E9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43B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5ED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D0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A37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152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FA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43D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54A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984B3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848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71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1D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D52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1E6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17D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37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2E3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972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1B2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4D8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344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26A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F53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E2B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9F5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6EB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954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A7B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74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253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52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56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DE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D87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1E0AD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FC5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52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6B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61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2A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321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F5E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0B3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1F7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FF2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779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49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D9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66F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044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A70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CC6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8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DE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EC2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AC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4E6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76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600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E8B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4B355F3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21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F3B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443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F8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BB5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CD2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405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F88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B9C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B8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46C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B4B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8D1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17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9D6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F68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1DF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928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EEC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28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F86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ADB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A88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91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CBC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35965E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E3A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64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97E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5BA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8A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95C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B2CA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5E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193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1FA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82D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5F6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8CD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FF0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B73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BD5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E46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6B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980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D7F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860D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F09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E4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9BB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CB9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6B6F2F" w14:paraId="057C07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CD1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09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4BC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A22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AD1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C77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29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35E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17EA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57E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285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48E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A1D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238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CB2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B9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9486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B36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E87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DEFE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62A2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A8B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090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891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F86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5B69F3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D5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EE7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FF6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2D4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5B7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2B2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A7F9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AF28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781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9733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4EE0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CEE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34FD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8E1F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2EA7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8C0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5D0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CA4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DFC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B52B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2C74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4551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12D5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707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2FAC" w14:textId="77777777" w:rsidR="001211D7" w:rsidRDefault="008952B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07EB7B" w14:textId="77777777" w:rsidR="006B6F2F" w:rsidRDefault="006B6F2F"/>
    <w:p w14:paraId="4CE1C558" w14:textId="77777777" w:rsidR="006B6F2F" w:rsidRDefault="008952BB">
      <w:r>
        <w:t>注：第一行：工作日；第二行：节假日；第三行：寒假；第四行：暑假</w:t>
      </w:r>
    </w:p>
    <w:p w14:paraId="0C5C9DE2" w14:textId="77777777" w:rsidR="006B6F2F" w:rsidRDefault="006B6F2F"/>
    <w:sectPr w:rsidR="006B6F2F" w:rsidSect="00C97E25">
      <w:headerReference w:type="default" r:id="rId1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5D17" w14:textId="77777777" w:rsidR="008952BB" w:rsidRDefault="008952BB" w:rsidP="00203A7D">
      <w:r>
        <w:separator/>
      </w:r>
    </w:p>
  </w:endnote>
  <w:endnote w:type="continuationSeparator" w:id="0">
    <w:p w14:paraId="0E29172D" w14:textId="77777777" w:rsidR="008952BB" w:rsidRDefault="008952B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A63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CE7EB3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DC7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C504C">
      <w:rPr>
        <w:rStyle w:val="a9"/>
        <w:noProof/>
      </w:rPr>
      <w:t>4</w:t>
    </w:r>
    <w:r>
      <w:rPr>
        <w:rStyle w:val="a9"/>
      </w:rPr>
      <w:fldChar w:fldCharType="end"/>
    </w:r>
  </w:p>
  <w:p w14:paraId="42CF4C0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D04F1" w14:textId="77777777" w:rsidR="008952BB" w:rsidRDefault="008952BB" w:rsidP="00203A7D">
      <w:r>
        <w:separator/>
      </w:r>
    </w:p>
  </w:footnote>
  <w:footnote w:type="continuationSeparator" w:id="0">
    <w:p w14:paraId="7ADECF15" w14:textId="77777777" w:rsidR="008952BB" w:rsidRDefault="008952B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355C" w14:textId="77777777" w:rsidR="00D0342D" w:rsidRDefault="00D0342D" w:rsidP="00DB1679">
    <w:pPr>
      <w:pStyle w:val="a4"/>
      <w:jc w:val="left"/>
    </w:pPr>
    <w:r>
      <w:rPr>
        <w:noProof/>
      </w:rPr>
      <w:drawing>
        <wp:inline distT="0" distB="0" distL="0" distR="0" wp14:anchorId="347DE96F" wp14:editId="5D710909">
          <wp:extent cx="867410" cy="251460"/>
          <wp:effectExtent l="0" t="0" r="0" b="0"/>
          <wp:docPr id="79569215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E9819" w14:textId="77777777" w:rsidR="00D0342D" w:rsidRDefault="00D0342D" w:rsidP="00DB1679">
    <w:pPr>
      <w:pStyle w:val="a4"/>
      <w:jc w:val="left"/>
    </w:pPr>
    <w:r>
      <w:rPr>
        <w:noProof/>
      </w:rPr>
      <w:drawing>
        <wp:inline distT="0" distB="0" distL="0" distR="0" wp14:anchorId="4752632F" wp14:editId="3EB3E4FB">
          <wp:extent cx="86741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569215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03"/>
    <w:rsid w:val="000118E3"/>
    <w:rsid w:val="00011F9E"/>
    <w:rsid w:val="00031097"/>
    <w:rsid w:val="00033A7A"/>
    <w:rsid w:val="00034958"/>
    <w:rsid w:val="00036AFE"/>
    <w:rsid w:val="00037A4C"/>
    <w:rsid w:val="000450A8"/>
    <w:rsid w:val="00057DFB"/>
    <w:rsid w:val="00062967"/>
    <w:rsid w:val="000824D8"/>
    <w:rsid w:val="000D5BDD"/>
    <w:rsid w:val="000E707C"/>
    <w:rsid w:val="000F4300"/>
    <w:rsid w:val="000F7EF2"/>
    <w:rsid w:val="00104C39"/>
    <w:rsid w:val="00122AE1"/>
    <w:rsid w:val="0014776A"/>
    <w:rsid w:val="001540CB"/>
    <w:rsid w:val="00176E81"/>
    <w:rsid w:val="00186638"/>
    <w:rsid w:val="001978C5"/>
    <w:rsid w:val="001A1E28"/>
    <w:rsid w:val="001C56F0"/>
    <w:rsid w:val="001D5BEF"/>
    <w:rsid w:val="001F2EAE"/>
    <w:rsid w:val="00203A7D"/>
    <w:rsid w:val="00204FA4"/>
    <w:rsid w:val="00235D41"/>
    <w:rsid w:val="002448DC"/>
    <w:rsid w:val="002555B8"/>
    <w:rsid w:val="00272F04"/>
    <w:rsid w:val="002B2EC4"/>
    <w:rsid w:val="002B430E"/>
    <w:rsid w:val="002C0A18"/>
    <w:rsid w:val="002E40DE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D6EF5"/>
    <w:rsid w:val="003E0BD9"/>
    <w:rsid w:val="003F5BE3"/>
    <w:rsid w:val="00434112"/>
    <w:rsid w:val="00437399"/>
    <w:rsid w:val="0045221A"/>
    <w:rsid w:val="0045611F"/>
    <w:rsid w:val="004812FC"/>
    <w:rsid w:val="00483CEF"/>
    <w:rsid w:val="00484061"/>
    <w:rsid w:val="0049561F"/>
    <w:rsid w:val="004C2B83"/>
    <w:rsid w:val="004D230F"/>
    <w:rsid w:val="004D449D"/>
    <w:rsid w:val="004E66E1"/>
    <w:rsid w:val="004E6E10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B6F2F"/>
    <w:rsid w:val="006E3B8E"/>
    <w:rsid w:val="00732438"/>
    <w:rsid w:val="007429D0"/>
    <w:rsid w:val="007516D6"/>
    <w:rsid w:val="007A2210"/>
    <w:rsid w:val="007B5194"/>
    <w:rsid w:val="007D7FC4"/>
    <w:rsid w:val="007F1D28"/>
    <w:rsid w:val="008066D8"/>
    <w:rsid w:val="00807CA3"/>
    <w:rsid w:val="00810375"/>
    <w:rsid w:val="008142F5"/>
    <w:rsid w:val="0082048F"/>
    <w:rsid w:val="008244A0"/>
    <w:rsid w:val="00824A6F"/>
    <w:rsid w:val="008450AE"/>
    <w:rsid w:val="00853D5D"/>
    <w:rsid w:val="00883D6C"/>
    <w:rsid w:val="008952BB"/>
    <w:rsid w:val="008973BC"/>
    <w:rsid w:val="008C504C"/>
    <w:rsid w:val="008D3D30"/>
    <w:rsid w:val="008D7103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28BF"/>
    <w:rsid w:val="00A471F7"/>
    <w:rsid w:val="00A664C6"/>
    <w:rsid w:val="00A67DF0"/>
    <w:rsid w:val="00A8030E"/>
    <w:rsid w:val="00A84CF8"/>
    <w:rsid w:val="00A86D97"/>
    <w:rsid w:val="00AA01BD"/>
    <w:rsid w:val="00AA47FE"/>
    <w:rsid w:val="00AA684C"/>
    <w:rsid w:val="00AB02C1"/>
    <w:rsid w:val="00AB2034"/>
    <w:rsid w:val="00AB4655"/>
    <w:rsid w:val="00AB6EAF"/>
    <w:rsid w:val="00B10F3C"/>
    <w:rsid w:val="00B11A02"/>
    <w:rsid w:val="00B12101"/>
    <w:rsid w:val="00B31357"/>
    <w:rsid w:val="00B41640"/>
    <w:rsid w:val="00B473D8"/>
    <w:rsid w:val="00B55B22"/>
    <w:rsid w:val="00B55D3D"/>
    <w:rsid w:val="00B578E0"/>
    <w:rsid w:val="00B60476"/>
    <w:rsid w:val="00B60841"/>
    <w:rsid w:val="00B87AC0"/>
    <w:rsid w:val="00BA2E58"/>
    <w:rsid w:val="00BE5164"/>
    <w:rsid w:val="00C15374"/>
    <w:rsid w:val="00C27D55"/>
    <w:rsid w:val="00C37EE3"/>
    <w:rsid w:val="00C63237"/>
    <w:rsid w:val="00C67778"/>
    <w:rsid w:val="00C82E0F"/>
    <w:rsid w:val="00C86F1A"/>
    <w:rsid w:val="00C974F5"/>
    <w:rsid w:val="00C97E25"/>
    <w:rsid w:val="00CB5E85"/>
    <w:rsid w:val="00CC09F6"/>
    <w:rsid w:val="00CD3821"/>
    <w:rsid w:val="00CE28AA"/>
    <w:rsid w:val="00CF5001"/>
    <w:rsid w:val="00D0342D"/>
    <w:rsid w:val="00D40158"/>
    <w:rsid w:val="00D43C46"/>
    <w:rsid w:val="00D62A9A"/>
    <w:rsid w:val="00D6766A"/>
    <w:rsid w:val="00D7475F"/>
    <w:rsid w:val="00DA608E"/>
    <w:rsid w:val="00DA7433"/>
    <w:rsid w:val="00DB1679"/>
    <w:rsid w:val="00DB4CC2"/>
    <w:rsid w:val="00DC2F5E"/>
    <w:rsid w:val="00DC51D3"/>
    <w:rsid w:val="00DC73AD"/>
    <w:rsid w:val="00DD1848"/>
    <w:rsid w:val="00DD6833"/>
    <w:rsid w:val="00DE70B5"/>
    <w:rsid w:val="00DF470C"/>
    <w:rsid w:val="00E01CCF"/>
    <w:rsid w:val="00E3135C"/>
    <w:rsid w:val="00E81ACD"/>
    <w:rsid w:val="00E96F0D"/>
    <w:rsid w:val="00EB2016"/>
    <w:rsid w:val="00ED7370"/>
    <w:rsid w:val="00ED7B1A"/>
    <w:rsid w:val="00EE7DDC"/>
    <w:rsid w:val="00F04642"/>
    <w:rsid w:val="00F258F2"/>
    <w:rsid w:val="00F4490D"/>
    <w:rsid w:val="00F47A9B"/>
    <w:rsid w:val="00F54441"/>
    <w:rsid w:val="00F75DD1"/>
    <w:rsid w:val="00F9638D"/>
    <w:rsid w:val="00FA224C"/>
    <w:rsid w:val="00FA4B87"/>
    <w:rsid w:val="00FC5348"/>
    <w:rsid w:val="00FE67F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748392"/>
  <w15:chartTrackingRefBased/>
  <w15:docId w15:val="{97286340-89B8-4CA0-8ED1-A7EEE33DE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D0342D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</Pages>
  <Words>2963</Words>
  <Characters>16895</Characters>
  <Application>Microsoft Office Word</Application>
  <DocSecurity>0</DocSecurity>
  <Lines>140</Lines>
  <Paragraphs>39</Paragraphs>
  <ScaleCrop>false</ScaleCrop>
  <Company>ths</Company>
  <LinksUpToDate>false</LinksUpToDate>
  <CharactersWithSpaces>19819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绿色建筑降碳措施报告书</dc:title>
  <dc:subject/>
  <dc:creator>Administrator</dc:creator>
  <cp:keywords/>
  <cp:lastModifiedBy>Administrator</cp:lastModifiedBy>
  <cp:revision>2</cp:revision>
  <cp:lastPrinted>1899-12-31T16:00:00Z</cp:lastPrinted>
  <dcterms:created xsi:type="dcterms:W3CDTF">2025-12-30T09:48:00Z</dcterms:created>
  <dcterms:modified xsi:type="dcterms:W3CDTF">2025-12-30T09:49:00Z</dcterms:modified>
</cp:coreProperties>
</file>