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9671A4" w14:paraId="581E117D" w14:textId="77777777">
        <w:trPr>
          <w:trHeight w:val="2025"/>
        </w:trPr>
        <w:tc>
          <w:tcPr>
            <w:tcW w:w="8856" w:type="dxa"/>
            <w:vAlign w:val="center"/>
          </w:tcPr>
          <w:p w14:paraId="0272710E" w14:textId="77777777" w:rsidR="009671A4" w:rsidRDefault="009671A4">
            <w:pPr>
              <w:widowControl w:val="0"/>
              <w:jc w:val="both"/>
              <w:rPr>
                <w:rFonts w:ascii="等线" w:eastAsia="等线" w:hAnsi="等线" w:hint="eastAsia"/>
                <w:lang w:val="en-US"/>
              </w:rPr>
            </w:pPr>
            <w:bookmarkStart w:id="0" w:name="_Hlk172642859"/>
            <w:bookmarkStart w:id="1" w:name="_Hlk172641893"/>
          </w:p>
          <w:p w14:paraId="7B67CC85" w14:textId="77777777" w:rsidR="009671A4" w:rsidRDefault="0027205C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9671A4" w14:paraId="3873D04D" w14:textId="77777777">
        <w:tc>
          <w:tcPr>
            <w:tcW w:w="8856" w:type="dxa"/>
          </w:tcPr>
          <w:p w14:paraId="1491CD0B" w14:textId="77777777" w:rsidR="009671A4" w:rsidRDefault="0027205C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高校教学楼</w:t>
            </w:r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tr w:rsidR="009671A4" w14:paraId="1275240D" w14:textId="77777777">
        <w:tc>
          <w:tcPr>
            <w:tcW w:w="8856" w:type="dxa"/>
          </w:tcPr>
          <w:p w14:paraId="4E0AE161" w14:textId="77777777" w:rsidR="009671A4" w:rsidRDefault="009671A4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0"/>
            <w:bookmarkEnd w:id="3"/>
          </w:p>
        </w:tc>
      </w:tr>
    </w:tbl>
    <w:p w14:paraId="32F4CA16" w14:textId="77777777" w:rsidR="009671A4" w:rsidRDefault="0027205C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4A5509A" wp14:editId="6511F923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6CC7" w14:textId="77777777" w:rsidR="009671A4" w:rsidRDefault="009671A4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42CF16BD" w14:textId="77777777" w:rsidR="009671A4" w:rsidRDefault="009671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9671A4" w14:paraId="4DFD182C" w14:textId="77777777">
        <w:tc>
          <w:tcPr>
            <w:tcW w:w="1263" w:type="dxa"/>
          </w:tcPr>
          <w:p w14:paraId="1DA821A9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620116E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27499C47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</w:t>
            </w:r>
          </w:p>
        </w:tc>
      </w:tr>
      <w:tr w:rsidR="009671A4" w14:paraId="549F8071" w14:textId="77777777">
        <w:tc>
          <w:tcPr>
            <w:tcW w:w="1263" w:type="dxa"/>
          </w:tcPr>
          <w:p w14:paraId="01953BA9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51E768B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CB69C86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湘潭市建筑施工研究院</w:t>
            </w:r>
          </w:p>
        </w:tc>
      </w:tr>
      <w:tr w:rsidR="009671A4" w14:paraId="764833DE" w14:textId="77777777">
        <w:tc>
          <w:tcPr>
            <w:tcW w:w="1263" w:type="dxa"/>
          </w:tcPr>
          <w:p w14:paraId="060F5EFF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6BC1E5A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9E521A3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湘潭市建筑设计研究院</w:t>
            </w:r>
          </w:p>
        </w:tc>
      </w:tr>
      <w:tr w:rsidR="009671A4" w14:paraId="624C9C34" w14:textId="77777777">
        <w:tc>
          <w:tcPr>
            <w:tcW w:w="1263" w:type="dxa"/>
          </w:tcPr>
          <w:p w14:paraId="4AFABAB1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0FD8F9A3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1ED93D2" w14:textId="25C11701" w:rsidR="009671A4" w:rsidRDefault="00421743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 w:rsidRPr="00421743"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9671A4" w14:paraId="0D8EFD36" w14:textId="77777777">
        <w:tc>
          <w:tcPr>
            <w:tcW w:w="1263" w:type="dxa"/>
          </w:tcPr>
          <w:p w14:paraId="30116A95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27329AFD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70B2FA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9671A4" w14:paraId="1BE58C38" w14:textId="77777777">
        <w:tc>
          <w:tcPr>
            <w:tcW w:w="1263" w:type="dxa"/>
          </w:tcPr>
          <w:p w14:paraId="4194B2AB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09730DA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339CFCC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李文菁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曹伟平</w:t>
            </w:r>
          </w:p>
        </w:tc>
      </w:tr>
      <w:tr w:rsidR="009671A4" w14:paraId="692874DB" w14:textId="77777777">
        <w:tc>
          <w:tcPr>
            <w:tcW w:w="1263" w:type="dxa"/>
          </w:tcPr>
          <w:p w14:paraId="50410DBE" w14:textId="77777777" w:rsidR="009671A4" w:rsidRDefault="0027205C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AB92436" w14:textId="77777777" w:rsidR="009671A4" w:rsidRDefault="0027205C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AF24ED" w14:textId="77777777" w:rsidR="009671A4" w:rsidRDefault="0027205C">
            <w:pPr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202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6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</w:t>
            </w:r>
          </w:p>
        </w:tc>
      </w:tr>
    </w:tbl>
    <w:p w14:paraId="5017F0D1" w14:textId="77777777" w:rsidR="009671A4" w:rsidRDefault="009671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17E540C" w14:textId="77777777" w:rsidR="009671A4" w:rsidRDefault="009671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66B2D33" w14:textId="77777777" w:rsidR="009671A4" w:rsidRDefault="009671A4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671A4" w14:paraId="4CD0CDF7" w14:textId="77777777">
        <w:trPr>
          <w:trHeight w:val="227"/>
        </w:trPr>
        <w:tc>
          <w:tcPr>
            <w:tcW w:w="1276" w:type="dxa"/>
            <w:vAlign w:val="bottom"/>
          </w:tcPr>
          <w:p w14:paraId="78B1B306" w14:textId="77777777" w:rsidR="009671A4" w:rsidRDefault="0027205C">
            <w:pPr>
              <w:spacing w:beforeLines="50" w:before="156"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2DE18B" w14:textId="77777777" w:rsidR="009671A4" w:rsidRDefault="0027205C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4" w:name="软件全称"/>
            <w:r>
              <w:rPr>
                <w:rFonts w:ascii="等线" w:eastAsia="等线" w:hAnsi="等线" w:hint="eastAsia"/>
                <w:sz w:val="18"/>
              </w:rPr>
              <w:t>暖通负荷</w:t>
            </w:r>
            <w:r>
              <w:rPr>
                <w:rFonts w:ascii="等线" w:eastAsia="等线" w:hAnsi="等线" w:hint="eastAsia"/>
                <w:sz w:val="18"/>
              </w:rPr>
              <w:t>BECH2025</w:t>
            </w:r>
            <w:bookmarkEnd w:id="4"/>
          </w:p>
        </w:tc>
        <w:tc>
          <w:tcPr>
            <w:tcW w:w="3958" w:type="dxa"/>
            <w:vMerge w:val="restart"/>
            <w:vAlign w:val="bottom"/>
          </w:tcPr>
          <w:p w14:paraId="7F326EC7" w14:textId="77777777" w:rsidR="009671A4" w:rsidRDefault="0027205C">
            <w:pPr>
              <w:spacing w:line="180" w:lineRule="exact"/>
              <w:ind w:leftChars="-117" w:left="-246"/>
              <w:jc w:val="right"/>
              <w:rPr>
                <w:rFonts w:ascii="等线" w:eastAsia="等线" w:hAnsi="等线" w:hint="eastAsia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7D8FA1B5" wp14:editId="0A3B8F79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71A4" w14:paraId="72B08CC8" w14:textId="77777777">
        <w:trPr>
          <w:trHeight w:val="227"/>
        </w:trPr>
        <w:tc>
          <w:tcPr>
            <w:tcW w:w="1276" w:type="dxa"/>
            <w:vAlign w:val="bottom"/>
          </w:tcPr>
          <w:p w14:paraId="017A585F" w14:textId="77777777" w:rsidR="009671A4" w:rsidRDefault="0027205C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D9CED9B" w14:textId="77777777" w:rsidR="009671A4" w:rsidRDefault="0027205C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5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5"/>
          </w:p>
        </w:tc>
        <w:tc>
          <w:tcPr>
            <w:tcW w:w="3958" w:type="dxa"/>
            <w:vMerge/>
          </w:tcPr>
          <w:p w14:paraId="18543CE3" w14:textId="77777777" w:rsidR="009671A4" w:rsidRDefault="009671A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9671A4" w14:paraId="644C22DD" w14:textId="77777777">
        <w:trPr>
          <w:trHeight w:val="227"/>
        </w:trPr>
        <w:tc>
          <w:tcPr>
            <w:tcW w:w="1276" w:type="dxa"/>
            <w:vAlign w:val="bottom"/>
          </w:tcPr>
          <w:p w14:paraId="7A15B6F5" w14:textId="77777777" w:rsidR="009671A4" w:rsidRDefault="0027205C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E18E132" w14:textId="77777777" w:rsidR="009671A4" w:rsidRDefault="0027205C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bookmarkStart w:id="6" w:name="加密锁号"/>
            <w:r>
              <w:rPr>
                <w:rFonts w:ascii="等线" w:eastAsia="等线" w:hAnsi="等线" w:hint="eastAsia"/>
                <w:sz w:val="18"/>
              </w:rPr>
              <w:t>T13077002569</w:t>
            </w:r>
            <w:bookmarkEnd w:id="6"/>
          </w:p>
        </w:tc>
        <w:tc>
          <w:tcPr>
            <w:tcW w:w="3958" w:type="dxa"/>
            <w:vMerge/>
          </w:tcPr>
          <w:p w14:paraId="0B840F50" w14:textId="77777777" w:rsidR="009671A4" w:rsidRDefault="009671A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tr w:rsidR="009671A4" w14:paraId="0F62460B" w14:textId="77777777">
        <w:trPr>
          <w:trHeight w:val="227"/>
        </w:trPr>
        <w:tc>
          <w:tcPr>
            <w:tcW w:w="1276" w:type="dxa"/>
            <w:vAlign w:val="bottom"/>
          </w:tcPr>
          <w:p w14:paraId="57E257F8" w14:textId="77777777" w:rsidR="009671A4" w:rsidRDefault="0027205C">
            <w:pPr>
              <w:spacing w:line="180" w:lineRule="exact"/>
              <w:jc w:val="distribute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1559D36" w14:textId="77777777" w:rsidR="009671A4" w:rsidRDefault="0027205C">
            <w:pPr>
              <w:spacing w:line="180" w:lineRule="exact"/>
              <w:ind w:leftChars="-16" w:left="-34"/>
              <w:jc w:val="both"/>
              <w:rPr>
                <w:rFonts w:ascii="等线" w:eastAsia="等线" w:hAnsi="等线" w:hint="eastAsia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/>
                <w:sz w:val="18"/>
                <w:lang w:val="en-US"/>
              </w:rPr>
              <w:t xml:space="preserve"> 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C7CEB78" w14:textId="77777777" w:rsidR="009671A4" w:rsidRDefault="009671A4">
            <w:pPr>
              <w:spacing w:line="180" w:lineRule="exact"/>
              <w:rPr>
                <w:rFonts w:ascii="等线" w:eastAsia="等线" w:hAnsi="等线" w:hint="eastAsia"/>
                <w:color w:val="767171"/>
                <w:lang w:val="en-US"/>
              </w:rPr>
            </w:pPr>
          </w:p>
        </w:tc>
      </w:tr>
      <w:bookmarkEnd w:id="1"/>
    </w:tbl>
    <w:p w14:paraId="4825D9C1" w14:textId="77777777" w:rsidR="009671A4" w:rsidRDefault="009671A4">
      <w:pPr>
        <w:rPr>
          <w:rFonts w:ascii="宋体" w:hAnsi="宋体" w:hint="eastAsia"/>
          <w:sz w:val="32"/>
          <w:szCs w:val="32"/>
        </w:rPr>
      </w:pPr>
    </w:p>
    <w:p w14:paraId="6F1F9F12" w14:textId="77777777" w:rsidR="009671A4" w:rsidRDefault="009671A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2B266D33" w14:textId="77777777" w:rsidR="009671A4" w:rsidRDefault="0027205C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C381A83" w14:textId="77777777" w:rsidR="009671A4" w:rsidRDefault="009671A4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F5DFD64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131524" w:history="1">
        <w:r>
          <w:rPr>
            <w:rStyle w:val="a9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建筑概况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23CEAB17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25" w:history="1">
        <w:r>
          <w:rPr>
            <w:rStyle w:val="a9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气象数据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4A8648F4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26" w:history="1">
        <w:r>
          <w:rPr>
            <w:rStyle w:val="a9"/>
            <w:rFonts w:hint="eastAsia"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气象地点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1CA989F1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27" w:history="1">
        <w:r>
          <w:rPr>
            <w:rStyle w:val="a9"/>
            <w:rFonts w:hint="eastAsia"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逐日干球温度表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hyperlink>
    </w:p>
    <w:p w14:paraId="2F1D991A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28" w:history="1">
        <w:r>
          <w:rPr>
            <w:rStyle w:val="a9"/>
            <w:rFonts w:hint="eastAsia"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逐月辐照量表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1D8736EA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29" w:history="1">
        <w:r>
          <w:rPr>
            <w:rStyle w:val="a9"/>
            <w:rFonts w:hint="eastAsia"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峰值工况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_Toc218131529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675278E3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30" w:history="1">
        <w:r>
          <w:rPr>
            <w:rStyle w:val="a9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软件介绍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61F47A0C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31" w:history="1">
        <w:r>
          <w:rPr>
            <w:rStyle w:val="a9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围护结构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7AFB198A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2" w:history="1">
        <w:r>
          <w:rPr>
            <w:rStyle w:val="a9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屋顶构造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2</w:t>
        </w:r>
        <w:r>
          <w:rPr>
            <w:rFonts w:hint="eastAsia"/>
          </w:rPr>
          <w:fldChar w:fldCharType="end"/>
        </w:r>
      </w:hyperlink>
    </w:p>
    <w:p w14:paraId="0E0FB4A7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3" w:history="1">
        <w:r>
          <w:rPr>
            <w:rStyle w:val="a9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外墙构造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0B922557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4" w:history="1">
        <w:r>
          <w:rPr>
            <w:rStyle w:val="a9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挑空楼板构造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hyperlink>
    </w:p>
    <w:p w14:paraId="00AF36B4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5" w:history="1">
        <w:r>
          <w:rPr>
            <w:rStyle w:val="a9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楼板构造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5CD23E6D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6" w:history="1">
        <w:r>
          <w:rPr>
            <w:rStyle w:val="a9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周边地面构造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08B1CDCB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7" w:history="1">
        <w:r>
          <w:rPr>
            <w:rStyle w:val="a9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非周边地面构造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28309CCB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8" w:history="1">
        <w:r>
          <w:rPr>
            <w:rStyle w:val="a9"/>
            <w:rFonts w:hint="eastAsia"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门构造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6BFBEC7D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39" w:history="1">
        <w:r>
          <w:rPr>
            <w:rStyle w:val="a9"/>
            <w:rFonts w:hint="eastAsia"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窗构造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_Toc218131539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4</w:t>
        </w:r>
        <w:r>
          <w:rPr>
            <w:rFonts w:hint="eastAsia"/>
          </w:rPr>
          <w:fldChar w:fldCharType="end"/>
        </w:r>
      </w:hyperlink>
    </w:p>
    <w:p w14:paraId="3AAC61F5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40" w:history="1">
        <w:r>
          <w:rPr>
            <w:rStyle w:val="a9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房间类型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236D93C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1" w:history="1">
        <w:r>
          <w:rPr>
            <w:rStyle w:val="a9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房间参数表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0D38957D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2" w:history="1">
        <w:r>
          <w:rPr>
            <w:rStyle w:val="a9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作息时间表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_Toc218131542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4ECB82DA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43" w:history="1">
        <w:r>
          <w:rPr>
            <w:rStyle w:val="a9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系统设置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_Toc218131543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7067B6A1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4" w:history="1">
        <w:r>
          <w:rPr>
            <w:rStyle w:val="a9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系统划分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_Toc218131544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5</w:t>
        </w:r>
        <w:r>
          <w:rPr>
            <w:rFonts w:hint="eastAsia"/>
          </w:rPr>
          <w:fldChar w:fldCharType="end"/>
        </w:r>
      </w:hyperlink>
    </w:p>
    <w:p w14:paraId="55D6406A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5" w:history="1">
        <w:r>
          <w:rPr>
            <w:rStyle w:val="a9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运行时间表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_Toc218131545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1771FB27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46" w:history="1">
        <w:r>
          <w:rPr>
            <w:rStyle w:val="a9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计算结果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_Toc218131546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0ABCB614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7" w:history="1">
        <w:r>
          <w:rPr>
            <w:rStyle w:val="a9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模拟周期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_Toc218131547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04A1C582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8" w:history="1">
        <w:r>
          <w:rPr>
            <w:rStyle w:val="a9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全年冷暖需求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_Toc218131548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4D22AE18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49" w:history="1">
        <w:r>
          <w:rPr>
            <w:rStyle w:val="a9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负荷分项统计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_Toc218131549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6</w:t>
        </w:r>
        <w:r>
          <w:rPr>
            <w:rFonts w:hint="eastAsia"/>
          </w:rPr>
          <w:fldChar w:fldCharType="end"/>
        </w:r>
      </w:hyperlink>
    </w:p>
    <w:p w14:paraId="467DAC74" w14:textId="77777777" w:rsidR="009671A4" w:rsidRDefault="0027205C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8131550" w:history="1">
        <w:r>
          <w:rPr>
            <w:rStyle w:val="a9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逐月负荷表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_Toc218131550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7</w:t>
        </w:r>
        <w:r>
          <w:rPr>
            <w:rFonts w:hint="eastAsia"/>
          </w:rPr>
          <w:fldChar w:fldCharType="end"/>
        </w:r>
      </w:hyperlink>
    </w:p>
    <w:p w14:paraId="5E4DC0E5" w14:textId="77777777" w:rsidR="009671A4" w:rsidRDefault="0027205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8131551" w:history="1">
        <w:r>
          <w:rPr>
            <w:rStyle w:val="a9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>
          <w:rPr>
            <w:rStyle w:val="a9"/>
            <w:rFonts w:hint="eastAsia"/>
          </w:rPr>
          <w:t>附录</w:t>
        </w:r>
        <w:r>
          <w:rPr>
            <w:rFonts w:hint="eastAsia"/>
          </w:rPr>
          <w:tab/>
        </w: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 </w:instrText>
        </w:r>
        <w:r>
          <w:instrText>PAGEREF _Toc218131551 \h</w:instrText>
        </w:r>
        <w:r>
          <w:rPr>
            <w:rFonts w:hint="eastAsia"/>
          </w:rPr>
          <w:instrText xml:space="preserve"> </w:instrText>
        </w:r>
        <w:r>
          <w:rPr>
            <w:rFonts w:hint="eastAsia"/>
          </w:rPr>
        </w:r>
        <w:r>
          <w:rPr>
            <w:rFonts w:hint="eastAsia"/>
          </w:rPr>
          <w:fldChar w:fldCharType="separate"/>
        </w:r>
        <w:r>
          <w:t>9</w:t>
        </w:r>
        <w:r>
          <w:rPr>
            <w:rFonts w:hint="eastAsia"/>
          </w:rPr>
          <w:fldChar w:fldCharType="end"/>
        </w:r>
      </w:hyperlink>
    </w:p>
    <w:p w14:paraId="67EDFA77" w14:textId="77777777" w:rsidR="009671A4" w:rsidRDefault="0027205C">
      <w:pPr>
        <w:pStyle w:val="TOC1"/>
        <w:sectPr w:rsidR="009671A4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FAE88F0" w14:textId="77777777" w:rsidR="009671A4" w:rsidRDefault="0027205C">
      <w:pPr>
        <w:pStyle w:val="1"/>
        <w:widowControl w:val="0"/>
        <w:jc w:val="both"/>
        <w:rPr>
          <w:kern w:val="2"/>
          <w:szCs w:val="24"/>
        </w:rPr>
      </w:pPr>
      <w:bookmarkStart w:id="7" w:name="_Toc218131524"/>
      <w:bookmarkStart w:id="8" w:name="_Toc494471704"/>
      <w:r>
        <w:rPr>
          <w:kern w:val="2"/>
          <w:szCs w:val="24"/>
        </w:rPr>
        <w:lastRenderedPageBreak/>
        <w:t>建筑概况</w:t>
      </w:r>
      <w:bookmarkEnd w:id="7"/>
      <w:bookmarkEnd w:id="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671A4" w14:paraId="2D8EB63E" w14:textId="77777777">
        <w:tc>
          <w:tcPr>
            <w:tcW w:w="2831" w:type="dxa"/>
            <w:shd w:val="clear" w:color="auto" w:fill="E6E6E6"/>
            <w:vAlign w:val="center"/>
          </w:tcPr>
          <w:p w14:paraId="55C833A1" w14:textId="77777777" w:rsidR="009671A4" w:rsidRDefault="0027205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C719C86" w14:textId="77777777" w:rsidR="009671A4" w:rsidRDefault="0027205C">
            <w:r>
              <w:t>北京</w:t>
            </w:r>
            <w:r>
              <w:t>-</w:t>
            </w:r>
            <w:r>
              <w:t>北京</w:t>
            </w:r>
          </w:p>
        </w:tc>
      </w:tr>
      <w:tr w:rsidR="009671A4" w14:paraId="6CDF7D1C" w14:textId="77777777">
        <w:tc>
          <w:tcPr>
            <w:tcW w:w="2831" w:type="dxa"/>
            <w:shd w:val="clear" w:color="auto" w:fill="E6E6E6"/>
            <w:vAlign w:val="center"/>
          </w:tcPr>
          <w:p w14:paraId="56F24236" w14:textId="77777777" w:rsidR="009671A4" w:rsidRDefault="0027205C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6E2FBB8" w14:textId="77777777" w:rsidR="009671A4" w:rsidRDefault="0027205C">
            <w:bookmarkStart w:id="9" w:name="气候分区"/>
            <w:r>
              <w:t>夏热冬冷</w:t>
            </w:r>
            <w:r>
              <w:t>A</w:t>
            </w:r>
            <w:r>
              <w:t>区</w:t>
            </w:r>
            <w:bookmarkEnd w:id="9"/>
          </w:p>
        </w:tc>
      </w:tr>
      <w:tr w:rsidR="009671A4" w14:paraId="6BCEEB07" w14:textId="77777777">
        <w:tc>
          <w:tcPr>
            <w:tcW w:w="2831" w:type="dxa"/>
            <w:shd w:val="clear" w:color="auto" w:fill="E6E6E6"/>
            <w:vAlign w:val="center"/>
          </w:tcPr>
          <w:p w14:paraId="54CF8F03" w14:textId="77777777" w:rsidR="009671A4" w:rsidRDefault="0027205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9AE3909" w14:textId="77777777" w:rsidR="009671A4" w:rsidRDefault="0027205C">
            <w:bookmarkStart w:id="10" w:name="纬度"/>
            <w:r>
              <w:t>27.90</w:t>
            </w:r>
            <w:bookmarkEnd w:id="10"/>
          </w:p>
        </w:tc>
      </w:tr>
      <w:tr w:rsidR="009671A4" w14:paraId="3644BC00" w14:textId="77777777">
        <w:tc>
          <w:tcPr>
            <w:tcW w:w="2831" w:type="dxa"/>
            <w:shd w:val="clear" w:color="auto" w:fill="E6E6E6"/>
            <w:vAlign w:val="center"/>
          </w:tcPr>
          <w:p w14:paraId="7C1B66CC" w14:textId="77777777" w:rsidR="009671A4" w:rsidRDefault="0027205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24398AB" w14:textId="77777777" w:rsidR="009671A4" w:rsidRDefault="0027205C">
            <w:bookmarkStart w:id="11" w:name="经度"/>
            <w:r>
              <w:t>112.90</w:t>
            </w:r>
            <w:bookmarkEnd w:id="11"/>
          </w:p>
        </w:tc>
      </w:tr>
      <w:tr w:rsidR="009671A4" w14:paraId="0040E094" w14:textId="77777777">
        <w:tc>
          <w:tcPr>
            <w:tcW w:w="2831" w:type="dxa"/>
            <w:shd w:val="clear" w:color="auto" w:fill="E6E6E6"/>
            <w:vAlign w:val="center"/>
          </w:tcPr>
          <w:p w14:paraId="05ED2AB7" w14:textId="77777777" w:rsidR="009671A4" w:rsidRDefault="0027205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768C525E" w14:textId="77777777" w:rsidR="009671A4" w:rsidRDefault="0027205C">
            <w:bookmarkStart w:id="12" w:name="项目名称＃2"/>
            <w:r>
              <w:t>高校教学楼</w:t>
            </w:r>
            <w:bookmarkEnd w:id="12"/>
          </w:p>
        </w:tc>
      </w:tr>
      <w:tr w:rsidR="009671A4" w14:paraId="3472BBDB" w14:textId="77777777">
        <w:tc>
          <w:tcPr>
            <w:tcW w:w="2831" w:type="dxa"/>
            <w:shd w:val="clear" w:color="auto" w:fill="E6E6E6"/>
            <w:vAlign w:val="center"/>
          </w:tcPr>
          <w:p w14:paraId="53F44E21" w14:textId="77777777" w:rsidR="009671A4" w:rsidRDefault="0027205C">
            <w:r>
              <w:t>建筑类型</w:t>
            </w:r>
          </w:p>
        </w:tc>
        <w:tc>
          <w:tcPr>
            <w:tcW w:w="3101" w:type="dxa"/>
            <w:vAlign w:val="center"/>
          </w:tcPr>
          <w:p w14:paraId="5E6622F3" w14:textId="77777777" w:rsidR="009671A4" w:rsidRDefault="0027205C">
            <w:bookmarkStart w:id="13" w:name="建筑类型"/>
            <w:r>
              <w:t>公共建筑</w:t>
            </w:r>
            <w:bookmarkEnd w:id="13"/>
          </w:p>
        </w:tc>
        <w:tc>
          <w:tcPr>
            <w:tcW w:w="3395" w:type="dxa"/>
            <w:vAlign w:val="center"/>
          </w:tcPr>
          <w:p w14:paraId="0F57C023" w14:textId="77777777" w:rsidR="009671A4" w:rsidRDefault="009671A4"/>
        </w:tc>
      </w:tr>
      <w:tr w:rsidR="009671A4" w14:paraId="6556064D" w14:textId="77777777">
        <w:tc>
          <w:tcPr>
            <w:tcW w:w="2831" w:type="dxa"/>
            <w:shd w:val="clear" w:color="auto" w:fill="E6E6E6"/>
            <w:vAlign w:val="center"/>
          </w:tcPr>
          <w:p w14:paraId="309DA2CA" w14:textId="77777777" w:rsidR="009671A4" w:rsidRDefault="0027205C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2A7AFE3E" w14:textId="77777777" w:rsidR="009671A4" w:rsidRDefault="0027205C">
            <w:r>
              <w:t>地上</w:t>
            </w:r>
            <w:r>
              <w:t xml:space="preserve"> </w:t>
            </w:r>
            <w:bookmarkStart w:id="14" w:name="地上建筑面积"/>
            <w:r>
              <w:t>14914.15</w:t>
            </w:r>
            <w:bookmarkEnd w:id="14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B7868B7" w14:textId="77777777" w:rsidR="009671A4" w:rsidRDefault="0027205C">
            <w:r>
              <w:t>地下</w:t>
            </w:r>
            <w:r>
              <w:t xml:space="preserve"> </w:t>
            </w:r>
            <w:bookmarkStart w:id="15" w:name="地下建筑面积"/>
            <w:r>
              <w:t>0.00</w:t>
            </w:r>
            <w:bookmarkEnd w:id="15"/>
            <w:r>
              <w:t xml:space="preserve"> </w:t>
            </w:r>
            <w:r>
              <w:t>㎡</w:t>
            </w:r>
          </w:p>
        </w:tc>
      </w:tr>
      <w:tr w:rsidR="009671A4" w14:paraId="595EF929" w14:textId="77777777">
        <w:tc>
          <w:tcPr>
            <w:tcW w:w="2831" w:type="dxa"/>
            <w:shd w:val="clear" w:color="auto" w:fill="E6E6E6"/>
            <w:vAlign w:val="center"/>
          </w:tcPr>
          <w:p w14:paraId="303C9F4D" w14:textId="77777777" w:rsidR="009671A4" w:rsidRDefault="0027205C">
            <w:r>
              <w:t>建筑高度</w:t>
            </w:r>
          </w:p>
        </w:tc>
        <w:tc>
          <w:tcPr>
            <w:tcW w:w="3101" w:type="dxa"/>
            <w:vAlign w:val="center"/>
          </w:tcPr>
          <w:p w14:paraId="20B812F5" w14:textId="77777777" w:rsidR="009671A4" w:rsidRDefault="0027205C">
            <w:r>
              <w:t>地上</w:t>
            </w:r>
            <w:r>
              <w:t xml:space="preserve"> </w:t>
            </w:r>
            <w:bookmarkStart w:id="16" w:name="地上建筑高度"/>
            <w:r>
              <w:t>25.50</w:t>
            </w:r>
            <w:bookmarkEnd w:id="16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0BC0D81" w14:textId="77777777" w:rsidR="009671A4" w:rsidRDefault="0027205C">
            <w:r>
              <w:t>地下</w:t>
            </w:r>
            <w:bookmarkStart w:id="17" w:name="地下建筑高度"/>
            <w:r>
              <w:t>0.00</w:t>
            </w:r>
            <w:bookmarkEnd w:id="17"/>
            <w:r>
              <w:t xml:space="preserve"> m</w:t>
            </w:r>
          </w:p>
        </w:tc>
      </w:tr>
      <w:tr w:rsidR="009671A4" w14:paraId="7EECE9A0" w14:textId="77777777">
        <w:tc>
          <w:tcPr>
            <w:tcW w:w="2831" w:type="dxa"/>
            <w:shd w:val="clear" w:color="auto" w:fill="E6E6E6"/>
            <w:vAlign w:val="center"/>
          </w:tcPr>
          <w:p w14:paraId="2B8977EE" w14:textId="77777777" w:rsidR="009671A4" w:rsidRDefault="0027205C">
            <w:r>
              <w:t>建筑层数</w:t>
            </w:r>
          </w:p>
        </w:tc>
        <w:tc>
          <w:tcPr>
            <w:tcW w:w="3101" w:type="dxa"/>
            <w:vAlign w:val="center"/>
          </w:tcPr>
          <w:p w14:paraId="53CABDBA" w14:textId="77777777" w:rsidR="009671A4" w:rsidRDefault="0027205C">
            <w:r>
              <w:t>地上</w:t>
            </w:r>
            <w:r>
              <w:t xml:space="preserve"> </w:t>
            </w:r>
            <w:bookmarkStart w:id="18" w:name="地上建筑层数"/>
            <w:r>
              <w:t>7</w:t>
            </w:r>
            <w:bookmarkEnd w:id="18"/>
          </w:p>
        </w:tc>
        <w:tc>
          <w:tcPr>
            <w:tcW w:w="3395" w:type="dxa"/>
            <w:vAlign w:val="center"/>
          </w:tcPr>
          <w:p w14:paraId="23DD615D" w14:textId="77777777" w:rsidR="009671A4" w:rsidRDefault="0027205C">
            <w:r>
              <w:t>地下</w:t>
            </w:r>
            <w:r>
              <w:t xml:space="preserve"> </w:t>
            </w:r>
            <w:bookmarkStart w:id="19" w:name="地下建筑层数"/>
            <w:r>
              <w:t>0</w:t>
            </w:r>
            <w:bookmarkEnd w:id="19"/>
          </w:p>
        </w:tc>
      </w:tr>
      <w:tr w:rsidR="009671A4" w14:paraId="7780FE1F" w14:textId="77777777">
        <w:tc>
          <w:tcPr>
            <w:tcW w:w="2831" w:type="dxa"/>
            <w:shd w:val="clear" w:color="auto" w:fill="E6E6E6"/>
            <w:vAlign w:val="center"/>
          </w:tcPr>
          <w:p w14:paraId="61CB8BD8" w14:textId="77777777" w:rsidR="009671A4" w:rsidRDefault="0027205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8C0CCE3" w14:textId="77777777" w:rsidR="009671A4" w:rsidRDefault="0027205C">
            <w:bookmarkStart w:id="20" w:name="北向角度"/>
            <w:r>
              <w:t>45</w:t>
            </w:r>
            <w:bookmarkEnd w:id="20"/>
            <w:r>
              <w:t>°</w:t>
            </w:r>
          </w:p>
        </w:tc>
      </w:tr>
    </w:tbl>
    <w:p w14:paraId="2AA1ED6A" w14:textId="77777777" w:rsidR="009671A4" w:rsidRDefault="0027205C">
      <w:pPr>
        <w:pStyle w:val="1"/>
      </w:pPr>
      <w:bookmarkStart w:id="21" w:name="_Toc218131525"/>
      <w:r>
        <w:rPr>
          <w:rFonts w:hint="eastAsia"/>
        </w:rPr>
        <w:t>气象</w:t>
      </w:r>
      <w:r>
        <w:t>数据</w:t>
      </w:r>
      <w:bookmarkEnd w:id="21"/>
    </w:p>
    <w:p w14:paraId="211DC29E" w14:textId="77777777" w:rsidR="009671A4" w:rsidRDefault="0027205C">
      <w:pPr>
        <w:pStyle w:val="2"/>
      </w:pPr>
      <w:bookmarkStart w:id="22" w:name="_Toc218131526"/>
      <w:r>
        <w:rPr>
          <w:rFonts w:hint="eastAsia"/>
        </w:rPr>
        <w:t>气象地点</w:t>
      </w:r>
      <w:bookmarkEnd w:id="22"/>
    </w:p>
    <w:p w14:paraId="0DBFE957" w14:textId="77777777" w:rsidR="009671A4" w:rsidRDefault="0027205C">
      <w:pPr>
        <w:pStyle w:val="a0"/>
        <w:ind w:firstLine="420"/>
        <w:rPr>
          <w:lang w:val="en-US"/>
        </w:rPr>
      </w:pPr>
      <w:bookmarkStart w:id="23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r>
        <w:t>JGJ346-2014</w:t>
      </w:r>
      <w:bookmarkEnd w:id="23"/>
    </w:p>
    <w:p w14:paraId="16675C17" w14:textId="77777777" w:rsidR="009671A4" w:rsidRDefault="0027205C">
      <w:pPr>
        <w:pStyle w:val="2"/>
      </w:pPr>
      <w:bookmarkStart w:id="24" w:name="_Toc218131527"/>
      <w:r>
        <w:rPr>
          <w:rFonts w:hint="eastAsia"/>
        </w:rPr>
        <w:t>逐</w:t>
      </w:r>
      <w:r>
        <w:t>日干球温度表</w:t>
      </w:r>
      <w:bookmarkEnd w:id="24"/>
    </w:p>
    <w:p w14:paraId="16449BA6" w14:textId="77777777" w:rsidR="009671A4" w:rsidRDefault="0027205C">
      <w:pPr>
        <w:widowControl w:val="0"/>
        <w:rPr>
          <w:kern w:val="2"/>
          <w:szCs w:val="24"/>
          <w:lang w:val="en-US"/>
        </w:rPr>
      </w:pPr>
      <w:bookmarkStart w:id="25" w:name="日均干球温度变化表"/>
      <w:bookmarkEnd w:id="25"/>
      <w:r>
        <w:rPr>
          <w:noProof/>
        </w:rPr>
        <w:drawing>
          <wp:inline distT="0" distB="0" distL="0" distR="0" wp14:anchorId="29FBCC08" wp14:editId="3BCF15CA">
            <wp:extent cx="5667375" cy="2828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F91B" w14:textId="77777777" w:rsidR="009671A4" w:rsidRDefault="0027205C">
      <w:pPr>
        <w:pStyle w:val="2"/>
      </w:pPr>
      <w:bookmarkStart w:id="26" w:name="日最小干球温度变化表"/>
      <w:bookmarkStart w:id="27" w:name="_Toc218131528"/>
      <w:bookmarkEnd w:id="26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7"/>
    </w:p>
    <w:p w14:paraId="56487DCA" w14:textId="77777777" w:rsidR="009671A4" w:rsidRDefault="0027205C">
      <w:pPr>
        <w:rPr>
          <w:kern w:val="2"/>
          <w:szCs w:val="24"/>
          <w:lang w:val="en-US"/>
        </w:rPr>
      </w:pPr>
      <w:bookmarkStart w:id="28" w:name="逐月辐照量图表"/>
      <w:bookmarkEnd w:id="28"/>
      <w:r>
        <w:rPr>
          <w:noProof/>
        </w:rPr>
        <w:drawing>
          <wp:inline distT="0" distB="0" distL="0" distR="0" wp14:anchorId="1283B9C8" wp14:editId="627AE780">
            <wp:extent cx="5667375" cy="25431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E8753" w14:textId="77777777" w:rsidR="009671A4" w:rsidRDefault="0027205C">
      <w:pPr>
        <w:pStyle w:val="2"/>
      </w:pPr>
      <w:bookmarkStart w:id="29" w:name="_Toc218131529"/>
      <w:r>
        <w:rPr>
          <w:rFonts w:hint="eastAsia"/>
        </w:rPr>
        <w:t>峰值</w:t>
      </w:r>
      <w:r>
        <w:t>工况</w:t>
      </w:r>
      <w:bookmarkEnd w:id="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671A4" w14:paraId="7DEED60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6A45EE" w14:textId="77777777" w:rsidR="009671A4" w:rsidRDefault="0027205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6099FF1" w14:textId="77777777" w:rsidR="009671A4" w:rsidRDefault="0027205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49AA49" w14:textId="77777777" w:rsidR="009671A4" w:rsidRDefault="0027205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165BCE" w14:textId="77777777" w:rsidR="009671A4" w:rsidRDefault="0027205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CCCAE6" w14:textId="77777777" w:rsidR="009671A4" w:rsidRDefault="0027205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90A3F6" w14:textId="77777777" w:rsidR="009671A4" w:rsidRDefault="0027205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671A4" w14:paraId="152B279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E94C2B3" w14:textId="77777777" w:rsidR="009671A4" w:rsidRDefault="0027205C">
            <w:r>
              <w:t>最热</w:t>
            </w:r>
          </w:p>
        </w:tc>
        <w:tc>
          <w:tcPr>
            <w:tcW w:w="1975" w:type="dxa"/>
            <w:vAlign w:val="center"/>
          </w:tcPr>
          <w:p w14:paraId="3BFE1AE1" w14:textId="77777777" w:rsidR="009671A4" w:rsidRDefault="0027205C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59F904" w14:textId="77777777" w:rsidR="009671A4" w:rsidRDefault="0027205C">
            <w:r>
              <w:t>40.6</w:t>
            </w:r>
          </w:p>
        </w:tc>
        <w:tc>
          <w:tcPr>
            <w:tcW w:w="1556" w:type="dxa"/>
            <w:vAlign w:val="center"/>
          </w:tcPr>
          <w:p w14:paraId="7CB2C8AB" w14:textId="77777777" w:rsidR="009671A4" w:rsidRDefault="0027205C">
            <w:r>
              <w:t>26.7</w:t>
            </w:r>
          </w:p>
        </w:tc>
        <w:tc>
          <w:tcPr>
            <w:tcW w:w="1556" w:type="dxa"/>
            <w:vAlign w:val="center"/>
          </w:tcPr>
          <w:p w14:paraId="71C94D7E" w14:textId="77777777" w:rsidR="009671A4" w:rsidRDefault="0027205C">
            <w:r>
              <w:t>17.1</w:t>
            </w:r>
          </w:p>
        </w:tc>
        <w:tc>
          <w:tcPr>
            <w:tcW w:w="1556" w:type="dxa"/>
            <w:vAlign w:val="center"/>
          </w:tcPr>
          <w:p w14:paraId="52AEC0E6" w14:textId="77777777" w:rsidR="009671A4" w:rsidRDefault="0027205C">
            <w:r>
              <w:t>84.8</w:t>
            </w:r>
          </w:p>
        </w:tc>
      </w:tr>
      <w:tr w:rsidR="009671A4" w14:paraId="0A76B6E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99FB15" w14:textId="77777777" w:rsidR="009671A4" w:rsidRDefault="0027205C">
            <w:r>
              <w:t>最冷</w:t>
            </w:r>
          </w:p>
        </w:tc>
        <w:tc>
          <w:tcPr>
            <w:tcW w:w="1975" w:type="dxa"/>
            <w:vAlign w:val="center"/>
          </w:tcPr>
          <w:p w14:paraId="354235D0" w14:textId="77777777" w:rsidR="009671A4" w:rsidRDefault="0027205C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8173697" w14:textId="77777777" w:rsidR="009671A4" w:rsidRDefault="0027205C">
            <w:r>
              <w:t>-1.1</w:t>
            </w:r>
          </w:p>
        </w:tc>
        <w:tc>
          <w:tcPr>
            <w:tcW w:w="1556" w:type="dxa"/>
            <w:vAlign w:val="center"/>
          </w:tcPr>
          <w:p w14:paraId="3D962A61" w14:textId="77777777" w:rsidR="009671A4" w:rsidRDefault="0027205C">
            <w:r>
              <w:t>-1.1</w:t>
            </w:r>
          </w:p>
        </w:tc>
        <w:tc>
          <w:tcPr>
            <w:tcW w:w="1556" w:type="dxa"/>
            <w:vAlign w:val="center"/>
          </w:tcPr>
          <w:p w14:paraId="44E497D1" w14:textId="77777777" w:rsidR="009671A4" w:rsidRDefault="0027205C">
            <w:r>
              <w:t>3.4</w:t>
            </w:r>
          </w:p>
        </w:tc>
        <w:tc>
          <w:tcPr>
            <w:tcW w:w="1556" w:type="dxa"/>
            <w:vAlign w:val="center"/>
          </w:tcPr>
          <w:p w14:paraId="10A0F8D5" w14:textId="77777777" w:rsidR="009671A4" w:rsidRDefault="0027205C">
            <w:r>
              <w:t>7.4</w:t>
            </w:r>
          </w:p>
        </w:tc>
      </w:tr>
    </w:tbl>
    <w:p w14:paraId="0754A11B" w14:textId="77777777" w:rsidR="009671A4" w:rsidRDefault="009671A4">
      <w:pPr>
        <w:rPr>
          <w:kern w:val="2"/>
          <w:szCs w:val="24"/>
          <w:lang w:val="en-US"/>
        </w:rPr>
      </w:pPr>
      <w:bookmarkStart w:id="30" w:name="气象峰值工况"/>
      <w:bookmarkEnd w:id="30"/>
    </w:p>
    <w:p w14:paraId="54B537B6" w14:textId="77777777" w:rsidR="009671A4" w:rsidRDefault="0027205C">
      <w:pPr>
        <w:pStyle w:val="1"/>
      </w:pPr>
      <w:bookmarkStart w:id="31" w:name="_Toc218131530"/>
      <w:r>
        <w:rPr>
          <w:rFonts w:hint="eastAsia"/>
        </w:rPr>
        <w:t>软件介绍</w:t>
      </w:r>
      <w:bookmarkEnd w:id="31"/>
    </w:p>
    <w:p w14:paraId="47273615" w14:textId="77777777" w:rsidR="009671A4" w:rsidRDefault="0027205C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2" w:name="软件全称＃2"/>
      <w:r>
        <w:rPr>
          <w:rFonts w:hint="eastAsia"/>
        </w:rPr>
        <w:t>暖通负荷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2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46528BDC" w14:textId="77777777" w:rsidR="009671A4" w:rsidRDefault="0027205C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7CC54A8" w14:textId="77777777" w:rsidR="009671A4" w:rsidRDefault="0027205C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4D893CA" w14:textId="77777777" w:rsidR="009671A4" w:rsidRDefault="0027205C">
      <w:pPr>
        <w:pStyle w:val="1"/>
      </w:pPr>
      <w:bookmarkStart w:id="33" w:name="_Toc218131531"/>
      <w:r>
        <w:rPr>
          <w:rFonts w:hint="eastAsia"/>
        </w:rPr>
        <w:t>围护</w:t>
      </w:r>
      <w:r>
        <w:t>结构</w:t>
      </w:r>
      <w:bookmarkEnd w:id="33"/>
    </w:p>
    <w:p w14:paraId="23AA6F4C" w14:textId="77777777" w:rsidR="009671A4" w:rsidRDefault="0027205C">
      <w:pPr>
        <w:pStyle w:val="2"/>
        <w:widowControl w:val="0"/>
        <w:rPr>
          <w:kern w:val="2"/>
        </w:rPr>
      </w:pPr>
      <w:bookmarkStart w:id="34" w:name="围护结构"/>
      <w:bookmarkStart w:id="35" w:name="_Toc218131532"/>
      <w:bookmarkEnd w:id="34"/>
      <w:r>
        <w:rPr>
          <w:kern w:val="2"/>
        </w:rPr>
        <w:t>屋顶构造</w:t>
      </w:r>
      <w:bookmarkEnd w:id="35"/>
    </w:p>
    <w:p w14:paraId="5C7C71F4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1B8C4D1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2C7216" w14:textId="77777777" w:rsidR="009671A4" w:rsidRDefault="0027205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2184AB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EB6352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4E1A67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7C48C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C149C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4F9823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46ECD65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76EF34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C39B66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D551E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276187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534D0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7CEF4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AB33BE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4844C5E0" w14:textId="77777777">
        <w:trPr>
          <w:jc w:val="center"/>
        </w:trPr>
        <w:tc>
          <w:tcPr>
            <w:tcW w:w="3345" w:type="dxa"/>
            <w:vAlign w:val="center"/>
          </w:tcPr>
          <w:p w14:paraId="06E7AB0A" w14:textId="77777777" w:rsidR="009671A4" w:rsidRDefault="0027205C">
            <w:r>
              <w:t>细石混凝土</w:t>
            </w:r>
          </w:p>
        </w:tc>
        <w:tc>
          <w:tcPr>
            <w:tcW w:w="848" w:type="dxa"/>
            <w:vAlign w:val="center"/>
          </w:tcPr>
          <w:p w14:paraId="00995389" w14:textId="77777777" w:rsidR="009671A4" w:rsidRDefault="0027205C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5266B64" w14:textId="77777777" w:rsidR="009671A4" w:rsidRDefault="0027205C">
            <w:pPr>
              <w:jc w:val="right"/>
            </w:pPr>
            <w:r>
              <w:t>1.280</w:t>
            </w:r>
          </w:p>
        </w:tc>
        <w:tc>
          <w:tcPr>
            <w:tcW w:w="1075" w:type="dxa"/>
            <w:vAlign w:val="center"/>
          </w:tcPr>
          <w:p w14:paraId="7DF28CC7" w14:textId="77777777" w:rsidR="009671A4" w:rsidRDefault="0027205C">
            <w:pPr>
              <w:jc w:val="right"/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5D0FB580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B2D3D4" w14:textId="77777777" w:rsidR="009671A4" w:rsidRDefault="0027205C">
            <w:pPr>
              <w:jc w:val="right"/>
            </w:pPr>
            <w:r>
              <w:t>0.039</w:t>
            </w:r>
          </w:p>
        </w:tc>
        <w:tc>
          <w:tcPr>
            <w:tcW w:w="1064" w:type="dxa"/>
            <w:vAlign w:val="center"/>
          </w:tcPr>
          <w:p w14:paraId="6D754E2B" w14:textId="77777777" w:rsidR="009671A4" w:rsidRDefault="0027205C">
            <w:pPr>
              <w:jc w:val="right"/>
            </w:pPr>
            <w:r>
              <w:t>0.530</w:t>
            </w:r>
          </w:p>
        </w:tc>
      </w:tr>
      <w:tr w:rsidR="009671A4" w14:paraId="40E1CE4E" w14:textId="77777777">
        <w:trPr>
          <w:jc w:val="center"/>
        </w:trPr>
        <w:tc>
          <w:tcPr>
            <w:tcW w:w="3345" w:type="dxa"/>
            <w:vAlign w:val="center"/>
          </w:tcPr>
          <w:p w14:paraId="1167FEC4" w14:textId="77777777" w:rsidR="009671A4" w:rsidRDefault="0027205C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5DA55741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113F57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FB7C791" w14:textId="77777777" w:rsidR="009671A4" w:rsidRDefault="0027205C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586FF325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CFBABE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113BDEDF" w14:textId="77777777" w:rsidR="009671A4" w:rsidRDefault="0027205C">
            <w:pPr>
              <w:jc w:val="right"/>
            </w:pPr>
            <w:r>
              <w:t>0.000</w:t>
            </w:r>
          </w:p>
        </w:tc>
      </w:tr>
      <w:tr w:rsidR="009671A4" w14:paraId="2DBC8E20" w14:textId="77777777">
        <w:trPr>
          <w:jc w:val="center"/>
        </w:trPr>
        <w:tc>
          <w:tcPr>
            <w:tcW w:w="3345" w:type="dxa"/>
            <w:vAlign w:val="center"/>
          </w:tcPr>
          <w:p w14:paraId="31B45024" w14:textId="77777777" w:rsidR="009671A4" w:rsidRDefault="0027205C">
            <w:r>
              <w:lastRenderedPageBreak/>
              <w:t>难燃型挤塑聚苯板</w:t>
            </w:r>
          </w:p>
        </w:tc>
        <w:tc>
          <w:tcPr>
            <w:tcW w:w="848" w:type="dxa"/>
            <w:vAlign w:val="center"/>
          </w:tcPr>
          <w:p w14:paraId="6D734BB1" w14:textId="77777777" w:rsidR="009671A4" w:rsidRDefault="0027205C">
            <w:pPr>
              <w:jc w:val="right"/>
            </w:pPr>
            <w:r>
              <w:t>85</w:t>
            </w:r>
          </w:p>
        </w:tc>
        <w:tc>
          <w:tcPr>
            <w:tcW w:w="1075" w:type="dxa"/>
            <w:vAlign w:val="center"/>
          </w:tcPr>
          <w:p w14:paraId="7B2BC49A" w14:textId="77777777" w:rsidR="009671A4" w:rsidRDefault="0027205C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9223929" w14:textId="77777777" w:rsidR="009671A4" w:rsidRDefault="0027205C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0F7C56B" w14:textId="77777777" w:rsidR="009671A4" w:rsidRDefault="0027205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C5D6674" w14:textId="77777777" w:rsidR="009671A4" w:rsidRDefault="0027205C">
            <w:pPr>
              <w:jc w:val="right"/>
            </w:pPr>
            <w:r>
              <w:t>2.361</w:t>
            </w:r>
          </w:p>
        </w:tc>
        <w:tc>
          <w:tcPr>
            <w:tcW w:w="1064" w:type="dxa"/>
            <w:vAlign w:val="center"/>
          </w:tcPr>
          <w:p w14:paraId="763015AD" w14:textId="77777777" w:rsidR="009671A4" w:rsidRDefault="0027205C">
            <w:pPr>
              <w:jc w:val="right"/>
            </w:pPr>
            <w:r>
              <w:t>1.530</w:t>
            </w:r>
          </w:p>
        </w:tc>
      </w:tr>
      <w:tr w:rsidR="009671A4" w14:paraId="575CF879" w14:textId="77777777">
        <w:trPr>
          <w:jc w:val="center"/>
        </w:trPr>
        <w:tc>
          <w:tcPr>
            <w:tcW w:w="3345" w:type="dxa"/>
            <w:vAlign w:val="center"/>
          </w:tcPr>
          <w:p w14:paraId="35A53A44" w14:textId="77777777" w:rsidR="009671A4" w:rsidRDefault="0027205C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EB917F9" w14:textId="77777777" w:rsidR="009671A4" w:rsidRDefault="0027205C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DD97A0F" w14:textId="77777777" w:rsidR="009671A4" w:rsidRDefault="0027205C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B2C59AE" w14:textId="77777777" w:rsidR="009671A4" w:rsidRDefault="0027205C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F7945F2" w14:textId="77777777" w:rsidR="009671A4" w:rsidRDefault="0027205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A7D37AB" w14:textId="77777777" w:rsidR="009671A4" w:rsidRDefault="0027205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0CD8466" w14:textId="77777777" w:rsidR="009671A4" w:rsidRDefault="0027205C">
            <w:pPr>
              <w:jc w:val="right"/>
            </w:pPr>
            <w:r>
              <w:t>0.122</w:t>
            </w:r>
          </w:p>
        </w:tc>
      </w:tr>
      <w:tr w:rsidR="009671A4" w14:paraId="7832D065" w14:textId="77777777">
        <w:trPr>
          <w:jc w:val="center"/>
        </w:trPr>
        <w:tc>
          <w:tcPr>
            <w:tcW w:w="3345" w:type="dxa"/>
            <w:vAlign w:val="center"/>
          </w:tcPr>
          <w:p w14:paraId="24B5155F" w14:textId="77777777" w:rsidR="009671A4" w:rsidRDefault="0027205C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201A811" w14:textId="77777777" w:rsidR="009671A4" w:rsidRDefault="0027205C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9963C0" w14:textId="77777777" w:rsidR="009671A4" w:rsidRDefault="0027205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2B9492D8" w14:textId="77777777" w:rsidR="009671A4" w:rsidRDefault="0027205C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7DD236FD" w14:textId="77777777" w:rsidR="009671A4" w:rsidRDefault="0027205C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49495E7" w14:textId="77777777" w:rsidR="009671A4" w:rsidRDefault="0027205C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53477A7C" w14:textId="77777777" w:rsidR="009671A4" w:rsidRDefault="0027205C">
            <w:pPr>
              <w:jc w:val="right"/>
            </w:pPr>
            <w:r>
              <w:t>0.030</w:t>
            </w:r>
          </w:p>
        </w:tc>
      </w:tr>
      <w:tr w:rsidR="009671A4" w14:paraId="12D32B7E" w14:textId="77777777">
        <w:trPr>
          <w:jc w:val="center"/>
        </w:trPr>
        <w:tc>
          <w:tcPr>
            <w:tcW w:w="3345" w:type="dxa"/>
            <w:vAlign w:val="center"/>
          </w:tcPr>
          <w:p w14:paraId="50719B5E" w14:textId="77777777" w:rsidR="009671A4" w:rsidRDefault="0027205C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162358C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AD11E1" w14:textId="77777777" w:rsidR="009671A4" w:rsidRDefault="0027205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D93AC4B" w14:textId="77777777" w:rsidR="009671A4" w:rsidRDefault="0027205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545A4FE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D785C1" w14:textId="77777777" w:rsidR="009671A4" w:rsidRDefault="0027205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26332305" w14:textId="77777777" w:rsidR="009671A4" w:rsidRDefault="0027205C">
            <w:pPr>
              <w:jc w:val="right"/>
            </w:pPr>
            <w:r>
              <w:t>0.247</w:t>
            </w:r>
          </w:p>
        </w:tc>
      </w:tr>
      <w:tr w:rsidR="009671A4" w14:paraId="3F69025C" w14:textId="77777777">
        <w:trPr>
          <w:jc w:val="center"/>
        </w:trPr>
        <w:tc>
          <w:tcPr>
            <w:tcW w:w="3345" w:type="dxa"/>
            <w:vAlign w:val="center"/>
          </w:tcPr>
          <w:p w14:paraId="4A384ED9" w14:textId="77777777" w:rsidR="009671A4" w:rsidRDefault="0027205C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6D35BF02" w14:textId="77777777" w:rsidR="009671A4" w:rsidRDefault="0027205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1EDAA4F" w14:textId="77777777" w:rsidR="009671A4" w:rsidRDefault="0027205C">
            <w:pPr>
              <w:jc w:val="right"/>
            </w:pPr>
            <w:r>
              <w:t>0.440</w:t>
            </w:r>
          </w:p>
        </w:tc>
        <w:tc>
          <w:tcPr>
            <w:tcW w:w="1075" w:type="dxa"/>
            <w:vAlign w:val="center"/>
          </w:tcPr>
          <w:p w14:paraId="55AB78D5" w14:textId="77777777" w:rsidR="009671A4" w:rsidRDefault="0027205C">
            <w:pPr>
              <w:jc w:val="right"/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2E475EF1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121C0C" w14:textId="77777777" w:rsidR="009671A4" w:rsidRDefault="0027205C">
            <w:pPr>
              <w:jc w:val="right"/>
            </w:pPr>
            <w:r>
              <w:t>0.068</w:t>
            </w:r>
          </w:p>
        </w:tc>
        <w:tc>
          <w:tcPr>
            <w:tcW w:w="1064" w:type="dxa"/>
            <w:vAlign w:val="center"/>
          </w:tcPr>
          <w:p w14:paraId="68CA9953" w14:textId="77777777" w:rsidR="009671A4" w:rsidRDefault="0027205C">
            <w:pPr>
              <w:jc w:val="right"/>
            </w:pPr>
            <w:r>
              <w:t>0.430</w:t>
            </w:r>
          </w:p>
        </w:tc>
      </w:tr>
      <w:tr w:rsidR="009671A4" w14:paraId="70CDCC06" w14:textId="77777777">
        <w:trPr>
          <w:jc w:val="center"/>
        </w:trPr>
        <w:tc>
          <w:tcPr>
            <w:tcW w:w="3345" w:type="dxa"/>
            <w:vAlign w:val="center"/>
          </w:tcPr>
          <w:p w14:paraId="3A8C61E8" w14:textId="77777777" w:rsidR="009671A4" w:rsidRDefault="00272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94DCFF" w14:textId="77777777" w:rsidR="009671A4" w:rsidRDefault="00272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7EEE2B4" w14:textId="77777777" w:rsidR="009671A4" w:rsidRDefault="0027205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27BD27A" w14:textId="77777777" w:rsidR="009671A4" w:rsidRDefault="0027205C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3469047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19B44F" w14:textId="77777777" w:rsidR="009671A4" w:rsidRDefault="00272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626FD3D" w14:textId="77777777" w:rsidR="009671A4" w:rsidRDefault="0027205C">
            <w:pPr>
              <w:jc w:val="right"/>
            </w:pPr>
            <w:r>
              <w:t>1.177</w:t>
            </w:r>
          </w:p>
        </w:tc>
      </w:tr>
      <w:tr w:rsidR="009671A4" w14:paraId="1CF764AB" w14:textId="77777777">
        <w:trPr>
          <w:jc w:val="center"/>
        </w:trPr>
        <w:tc>
          <w:tcPr>
            <w:tcW w:w="3345" w:type="dxa"/>
            <w:vAlign w:val="center"/>
          </w:tcPr>
          <w:p w14:paraId="2218EB3B" w14:textId="77777777" w:rsidR="009671A4" w:rsidRDefault="0027205C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1050363" w14:textId="77777777" w:rsidR="009671A4" w:rsidRDefault="0027205C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285FB559" w14:textId="77777777" w:rsidR="009671A4" w:rsidRDefault="0027205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ABCDCA3" w14:textId="77777777" w:rsidR="009671A4" w:rsidRDefault="0027205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A695A18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6B20E60" w14:textId="77777777" w:rsidR="009671A4" w:rsidRDefault="0027205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7DE79E7" w14:textId="77777777" w:rsidR="009671A4" w:rsidRDefault="0027205C">
            <w:pPr>
              <w:jc w:val="right"/>
            </w:pPr>
            <w:r>
              <w:t>0.124</w:t>
            </w:r>
          </w:p>
        </w:tc>
      </w:tr>
      <w:tr w:rsidR="009671A4" w14:paraId="6FAAE844" w14:textId="77777777">
        <w:trPr>
          <w:jc w:val="center"/>
        </w:trPr>
        <w:tc>
          <w:tcPr>
            <w:tcW w:w="3345" w:type="dxa"/>
            <w:vAlign w:val="center"/>
          </w:tcPr>
          <w:p w14:paraId="59DDAE1D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6D7F01" w14:textId="77777777" w:rsidR="009671A4" w:rsidRDefault="0027205C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0BAE157E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7B4B3B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01E2B7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633683" w14:textId="77777777" w:rsidR="009671A4" w:rsidRDefault="0027205C">
            <w:pPr>
              <w:jc w:val="right"/>
            </w:pPr>
            <w:r>
              <w:t>2.649</w:t>
            </w:r>
          </w:p>
        </w:tc>
        <w:tc>
          <w:tcPr>
            <w:tcW w:w="1064" w:type="dxa"/>
            <w:vAlign w:val="center"/>
          </w:tcPr>
          <w:p w14:paraId="5D2F03A0" w14:textId="77777777" w:rsidR="009671A4" w:rsidRDefault="0027205C">
            <w:pPr>
              <w:jc w:val="right"/>
            </w:pPr>
            <w:r>
              <w:t>4.189</w:t>
            </w:r>
          </w:p>
        </w:tc>
      </w:tr>
      <w:tr w:rsidR="009671A4" w14:paraId="52F442D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9D5C10" w14:textId="77777777" w:rsidR="009671A4" w:rsidRDefault="0027205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E17FE5" w14:textId="77777777" w:rsidR="009671A4" w:rsidRDefault="0027205C">
            <w:pPr>
              <w:jc w:val="center"/>
            </w:pPr>
            <w:r>
              <w:t>0.36</w:t>
            </w:r>
          </w:p>
        </w:tc>
      </w:tr>
    </w:tbl>
    <w:p w14:paraId="7FB60DD8" w14:textId="77777777" w:rsidR="009671A4" w:rsidRDefault="0027205C">
      <w:pPr>
        <w:pStyle w:val="2"/>
        <w:widowControl w:val="0"/>
        <w:rPr>
          <w:kern w:val="2"/>
        </w:rPr>
      </w:pPr>
      <w:bookmarkStart w:id="36" w:name="_Toc218131533"/>
      <w:r>
        <w:rPr>
          <w:kern w:val="2"/>
        </w:rPr>
        <w:t>外墙构造</w:t>
      </w:r>
      <w:bookmarkEnd w:id="36"/>
    </w:p>
    <w:p w14:paraId="063E1773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23FE94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16538C" w14:textId="77777777" w:rsidR="009671A4" w:rsidRDefault="0027205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8FE140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C1215B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95004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F6686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CE315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E067E6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18EBB44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890B55B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8A5C81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BAD6F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95CBB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750DE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633CF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E59E7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1DE2B29F" w14:textId="77777777">
        <w:trPr>
          <w:jc w:val="center"/>
        </w:trPr>
        <w:tc>
          <w:tcPr>
            <w:tcW w:w="3345" w:type="dxa"/>
            <w:vAlign w:val="center"/>
          </w:tcPr>
          <w:p w14:paraId="256F0A71" w14:textId="77777777" w:rsidR="009671A4" w:rsidRDefault="0027205C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2FF048F3" w14:textId="77777777" w:rsidR="009671A4" w:rsidRDefault="0027205C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302B5916" w14:textId="77777777" w:rsidR="009671A4" w:rsidRDefault="0027205C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A056D6C" w14:textId="77777777" w:rsidR="009671A4" w:rsidRDefault="0027205C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0D438634" w14:textId="77777777" w:rsidR="009671A4" w:rsidRDefault="0027205C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728034AE" w14:textId="77777777" w:rsidR="009671A4" w:rsidRDefault="0027205C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3B71F577" w14:textId="77777777" w:rsidR="009671A4" w:rsidRDefault="0027205C">
            <w:pPr>
              <w:jc w:val="right"/>
            </w:pPr>
            <w:r>
              <w:t>0.750</w:t>
            </w:r>
          </w:p>
        </w:tc>
      </w:tr>
      <w:tr w:rsidR="009671A4" w14:paraId="220F8527" w14:textId="77777777">
        <w:trPr>
          <w:jc w:val="center"/>
        </w:trPr>
        <w:tc>
          <w:tcPr>
            <w:tcW w:w="3345" w:type="dxa"/>
            <w:vAlign w:val="center"/>
          </w:tcPr>
          <w:p w14:paraId="1CEB2FD1" w14:textId="77777777" w:rsidR="009671A4" w:rsidRDefault="0027205C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0596254B" w14:textId="77777777" w:rsidR="009671A4" w:rsidRDefault="0027205C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C2162D8" w14:textId="77777777" w:rsidR="009671A4" w:rsidRDefault="0027205C">
            <w:pPr>
              <w:jc w:val="right"/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57D9E5F0" w14:textId="77777777" w:rsidR="009671A4" w:rsidRDefault="0027205C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5D571090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233F1F" w14:textId="77777777" w:rsidR="009671A4" w:rsidRDefault="0027205C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13398E29" w14:textId="77777777" w:rsidR="009671A4" w:rsidRDefault="0027205C">
            <w:pPr>
              <w:jc w:val="right"/>
            </w:pPr>
            <w:r>
              <w:t>0.061</w:t>
            </w:r>
          </w:p>
        </w:tc>
      </w:tr>
      <w:tr w:rsidR="009671A4" w14:paraId="2D3738B6" w14:textId="77777777">
        <w:trPr>
          <w:jc w:val="center"/>
        </w:trPr>
        <w:tc>
          <w:tcPr>
            <w:tcW w:w="3345" w:type="dxa"/>
            <w:vAlign w:val="center"/>
          </w:tcPr>
          <w:p w14:paraId="4873DCDE" w14:textId="77777777" w:rsidR="009671A4" w:rsidRDefault="0027205C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1FED173A" w14:textId="77777777" w:rsidR="009671A4" w:rsidRDefault="0027205C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5A0D918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6B5636E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7B45A83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012E7A" w14:textId="77777777" w:rsidR="009671A4" w:rsidRDefault="0027205C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7160E4D2" w14:textId="77777777" w:rsidR="009671A4" w:rsidRDefault="0027205C">
            <w:pPr>
              <w:jc w:val="right"/>
            </w:pPr>
            <w:r>
              <w:t>0.073</w:t>
            </w:r>
          </w:p>
        </w:tc>
      </w:tr>
      <w:tr w:rsidR="009671A4" w14:paraId="120DB97C" w14:textId="77777777">
        <w:trPr>
          <w:jc w:val="center"/>
        </w:trPr>
        <w:tc>
          <w:tcPr>
            <w:tcW w:w="3345" w:type="dxa"/>
            <w:vAlign w:val="center"/>
          </w:tcPr>
          <w:p w14:paraId="3A8771AA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79204E89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71DE6B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66EAA6E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E8D0598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1C6491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34B1267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2619867B" w14:textId="77777777">
        <w:trPr>
          <w:jc w:val="center"/>
        </w:trPr>
        <w:tc>
          <w:tcPr>
            <w:tcW w:w="3345" w:type="dxa"/>
            <w:vAlign w:val="center"/>
          </w:tcPr>
          <w:p w14:paraId="33918923" w14:textId="77777777" w:rsidR="009671A4" w:rsidRDefault="0027205C"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46DB4E" w14:textId="77777777" w:rsidR="009671A4" w:rsidRDefault="0027205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6582623" w14:textId="77777777" w:rsidR="009671A4" w:rsidRDefault="0027205C">
            <w:pPr>
              <w:jc w:val="right"/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3EBBEEA6" w14:textId="77777777" w:rsidR="009671A4" w:rsidRDefault="0027205C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4ABF194A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03A148F" w14:textId="77777777" w:rsidR="009671A4" w:rsidRDefault="0027205C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6F338245" w14:textId="77777777" w:rsidR="009671A4" w:rsidRDefault="0027205C">
            <w:pPr>
              <w:jc w:val="right"/>
            </w:pPr>
            <w:r>
              <w:t>2.918</w:t>
            </w:r>
          </w:p>
        </w:tc>
      </w:tr>
      <w:tr w:rsidR="009671A4" w14:paraId="69828298" w14:textId="77777777">
        <w:trPr>
          <w:jc w:val="center"/>
        </w:trPr>
        <w:tc>
          <w:tcPr>
            <w:tcW w:w="3345" w:type="dxa"/>
            <w:vAlign w:val="center"/>
          </w:tcPr>
          <w:p w14:paraId="3C48E870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5409DCAA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96346A5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099D61A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8B752B9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BED74A6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A0DE71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0DFAADE3" w14:textId="77777777">
        <w:trPr>
          <w:jc w:val="center"/>
        </w:trPr>
        <w:tc>
          <w:tcPr>
            <w:tcW w:w="3345" w:type="dxa"/>
            <w:vAlign w:val="center"/>
          </w:tcPr>
          <w:p w14:paraId="4ED8F07D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8EBB22" w14:textId="77777777" w:rsidR="009671A4" w:rsidRDefault="0027205C">
            <w:pPr>
              <w:jc w:val="right"/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45ADEB61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C2BD4F6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95AA58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B4EF07" w14:textId="77777777" w:rsidR="009671A4" w:rsidRDefault="0027205C">
            <w:pPr>
              <w:jc w:val="right"/>
            </w:pPr>
            <w:r>
              <w:t>2.012</w:t>
            </w:r>
          </w:p>
        </w:tc>
        <w:tc>
          <w:tcPr>
            <w:tcW w:w="1064" w:type="dxa"/>
            <w:vAlign w:val="center"/>
          </w:tcPr>
          <w:p w14:paraId="58429929" w14:textId="77777777" w:rsidR="009671A4" w:rsidRDefault="0027205C">
            <w:pPr>
              <w:jc w:val="right"/>
            </w:pPr>
            <w:r>
              <w:t>4.288</w:t>
            </w:r>
          </w:p>
        </w:tc>
      </w:tr>
      <w:tr w:rsidR="009671A4" w14:paraId="727A550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ED97D5" w14:textId="77777777" w:rsidR="009671A4" w:rsidRDefault="0027205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9E6B354" w14:textId="77777777" w:rsidR="009671A4" w:rsidRDefault="0027205C">
            <w:pPr>
              <w:jc w:val="center"/>
            </w:pPr>
            <w:r>
              <w:t>0.46</w:t>
            </w:r>
          </w:p>
        </w:tc>
      </w:tr>
    </w:tbl>
    <w:p w14:paraId="5A1D2AF6" w14:textId="77777777" w:rsidR="009671A4" w:rsidRDefault="0027205C">
      <w:pPr>
        <w:pStyle w:val="2"/>
        <w:widowControl w:val="0"/>
        <w:rPr>
          <w:kern w:val="2"/>
        </w:rPr>
      </w:pPr>
      <w:bookmarkStart w:id="37" w:name="_Toc218131534"/>
      <w:r>
        <w:rPr>
          <w:kern w:val="2"/>
        </w:rPr>
        <w:t>挑空楼板构造</w:t>
      </w:r>
      <w:bookmarkEnd w:id="37"/>
    </w:p>
    <w:p w14:paraId="2C060067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21C065F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D4A2B82" w14:textId="77777777" w:rsidR="009671A4" w:rsidRDefault="0027205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40DFE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49952C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CB943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C17FA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0CD74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6A9E5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4F815C3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D15BD21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057E7D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D28A01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5274C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C16DC5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9CEC44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20D467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6A11927F" w14:textId="77777777">
        <w:trPr>
          <w:jc w:val="center"/>
        </w:trPr>
        <w:tc>
          <w:tcPr>
            <w:tcW w:w="3345" w:type="dxa"/>
            <w:vAlign w:val="center"/>
          </w:tcPr>
          <w:p w14:paraId="30BC94C9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4DA4A9D4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13F671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5E23161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18D3865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B95295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A1FA71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4A6FE454" w14:textId="77777777">
        <w:trPr>
          <w:jc w:val="center"/>
        </w:trPr>
        <w:tc>
          <w:tcPr>
            <w:tcW w:w="3345" w:type="dxa"/>
            <w:vAlign w:val="center"/>
          </w:tcPr>
          <w:p w14:paraId="3F2DFCFC" w14:textId="77777777" w:rsidR="009671A4" w:rsidRDefault="00272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4F2A22" w14:textId="77777777" w:rsidR="009671A4" w:rsidRDefault="00272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2104B59" w14:textId="77777777" w:rsidR="009671A4" w:rsidRDefault="0027205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6274584" w14:textId="77777777" w:rsidR="009671A4" w:rsidRDefault="0027205C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BA2848F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C45737" w14:textId="77777777" w:rsidR="009671A4" w:rsidRDefault="00272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B5296CD" w14:textId="77777777" w:rsidR="009671A4" w:rsidRDefault="0027205C">
            <w:pPr>
              <w:jc w:val="right"/>
            </w:pPr>
            <w:r>
              <w:t>1.177</w:t>
            </w:r>
          </w:p>
        </w:tc>
      </w:tr>
      <w:tr w:rsidR="009671A4" w14:paraId="395EE540" w14:textId="77777777">
        <w:trPr>
          <w:jc w:val="center"/>
        </w:trPr>
        <w:tc>
          <w:tcPr>
            <w:tcW w:w="3345" w:type="dxa"/>
            <w:vAlign w:val="center"/>
          </w:tcPr>
          <w:p w14:paraId="41974AA6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64179DDD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102623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B93FA68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6FA64FC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010577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53B920D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36EC053C" w14:textId="77777777">
        <w:trPr>
          <w:jc w:val="center"/>
        </w:trPr>
        <w:tc>
          <w:tcPr>
            <w:tcW w:w="3345" w:type="dxa"/>
            <w:vAlign w:val="center"/>
          </w:tcPr>
          <w:p w14:paraId="088D8AA4" w14:textId="77777777" w:rsidR="009671A4" w:rsidRDefault="0027205C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90C6682" w14:textId="77777777" w:rsidR="009671A4" w:rsidRDefault="0027205C">
            <w:pPr>
              <w:jc w:val="right"/>
            </w:pPr>
            <w:r>
              <w:t>65</w:t>
            </w:r>
          </w:p>
        </w:tc>
        <w:tc>
          <w:tcPr>
            <w:tcW w:w="1075" w:type="dxa"/>
            <w:vAlign w:val="center"/>
          </w:tcPr>
          <w:p w14:paraId="2BC55428" w14:textId="77777777" w:rsidR="009671A4" w:rsidRDefault="0027205C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4C3A4E95" w14:textId="77777777" w:rsidR="009671A4" w:rsidRDefault="0027205C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3E591FA" w14:textId="77777777" w:rsidR="009671A4" w:rsidRDefault="0027205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91E1A95" w14:textId="77777777" w:rsidR="009671A4" w:rsidRDefault="0027205C">
            <w:pPr>
              <w:jc w:val="right"/>
            </w:pPr>
            <w:r>
              <w:t>1.204</w:t>
            </w:r>
          </w:p>
        </w:tc>
        <w:tc>
          <w:tcPr>
            <w:tcW w:w="1064" w:type="dxa"/>
            <w:vAlign w:val="center"/>
          </w:tcPr>
          <w:p w14:paraId="22EE9C39" w14:textId="77777777" w:rsidR="009671A4" w:rsidRDefault="0027205C">
            <w:pPr>
              <w:jc w:val="right"/>
            </w:pPr>
            <w:r>
              <w:t>1.083</w:t>
            </w:r>
          </w:p>
        </w:tc>
      </w:tr>
      <w:tr w:rsidR="009671A4" w14:paraId="7E7FA82A" w14:textId="77777777">
        <w:trPr>
          <w:jc w:val="center"/>
        </w:trPr>
        <w:tc>
          <w:tcPr>
            <w:tcW w:w="3345" w:type="dxa"/>
            <w:vAlign w:val="center"/>
          </w:tcPr>
          <w:p w14:paraId="17919010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650714E" w14:textId="77777777" w:rsidR="009671A4" w:rsidRDefault="0027205C">
            <w:pPr>
              <w:jc w:val="right"/>
            </w:pPr>
            <w:r>
              <w:t>225</w:t>
            </w:r>
          </w:p>
        </w:tc>
        <w:tc>
          <w:tcPr>
            <w:tcW w:w="1075" w:type="dxa"/>
            <w:vAlign w:val="center"/>
          </w:tcPr>
          <w:p w14:paraId="17179FB8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571C48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E49FBE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D10E98" w14:textId="77777777" w:rsidR="009671A4" w:rsidRDefault="0027205C">
            <w:pPr>
              <w:jc w:val="right"/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2029CBE4" w14:textId="77777777" w:rsidR="009671A4" w:rsidRDefault="0027205C">
            <w:pPr>
              <w:jc w:val="right"/>
            </w:pPr>
            <w:r>
              <w:t>2.746</w:t>
            </w:r>
          </w:p>
        </w:tc>
      </w:tr>
      <w:tr w:rsidR="009671A4" w14:paraId="2F168B6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635842" w14:textId="77777777" w:rsidR="009671A4" w:rsidRDefault="0027205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3D9F57" w14:textId="77777777" w:rsidR="009671A4" w:rsidRDefault="0027205C">
            <w:pPr>
              <w:jc w:val="center"/>
            </w:pPr>
            <w:r>
              <w:t>0.68</w:t>
            </w:r>
          </w:p>
        </w:tc>
      </w:tr>
    </w:tbl>
    <w:p w14:paraId="0EEE9AC7" w14:textId="77777777" w:rsidR="009671A4" w:rsidRDefault="0027205C">
      <w:pPr>
        <w:pStyle w:val="2"/>
        <w:widowControl w:val="0"/>
        <w:rPr>
          <w:kern w:val="2"/>
        </w:rPr>
      </w:pPr>
      <w:bookmarkStart w:id="38" w:name="_Toc218131535"/>
      <w:r>
        <w:rPr>
          <w:kern w:val="2"/>
        </w:rPr>
        <w:lastRenderedPageBreak/>
        <w:t>楼板构造</w:t>
      </w:r>
      <w:bookmarkEnd w:id="38"/>
    </w:p>
    <w:p w14:paraId="72B48C25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5FDAB9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3716F11" w14:textId="77777777" w:rsidR="009671A4" w:rsidRDefault="00272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E89F7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F7158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C01AF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895055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DBBF8F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097C1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4E49327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51AB73F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F4CE0B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153E3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C07C6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32EBE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B4F395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F17CAF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4A8EF6BD" w14:textId="77777777">
        <w:trPr>
          <w:jc w:val="center"/>
        </w:trPr>
        <w:tc>
          <w:tcPr>
            <w:tcW w:w="3345" w:type="dxa"/>
            <w:vAlign w:val="center"/>
          </w:tcPr>
          <w:p w14:paraId="69211654" w14:textId="77777777" w:rsidR="009671A4" w:rsidRDefault="00272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628954" w14:textId="77777777" w:rsidR="009671A4" w:rsidRDefault="0027205C">
            <w:pPr>
              <w:jc w:val="right"/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203B3C2D" w14:textId="77777777" w:rsidR="009671A4" w:rsidRDefault="0027205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B8049F7" w14:textId="77777777" w:rsidR="009671A4" w:rsidRDefault="0027205C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3A24460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25E0D5" w14:textId="77777777" w:rsidR="009671A4" w:rsidRDefault="0027205C">
            <w:pPr>
              <w:jc w:val="right"/>
            </w:pPr>
            <w:r>
              <w:t>0.075</w:t>
            </w:r>
          </w:p>
        </w:tc>
        <w:tc>
          <w:tcPr>
            <w:tcW w:w="1064" w:type="dxa"/>
            <w:vAlign w:val="center"/>
          </w:tcPr>
          <w:p w14:paraId="7F2F0991" w14:textId="77777777" w:rsidR="009671A4" w:rsidRDefault="0027205C">
            <w:pPr>
              <w:jc w:val="right"/>
            </w:pPr>
            <w:r>
              <w:t>1.275</w:t>
            </w:r>
          </w:p>
        </w:tc>
      </w:tr>
      <w:tr w:rsidR="009671A4" w14:paraId="5CE2B284" w14:textId="77777777">
        <w:trPr>
          <w:jc w:val="center"/>
        </w:trPr>
        <w:tc>
          <w:tcPr>
            <w:tcW w:w="3345" w:type="dxa"/>
            <w:vAlign w:val="center"/>
          </w:tcPr>
          <w:p w14:paraId="699C7C43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3357FABF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3B3426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74C6993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97B0916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188549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7BDF166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41467C30" w14:textId="77777777">
        <w:trPr>
          <w:jc w:val="center"/>
        </w:trPr>
        <w:tc>
          <w:tcPr>
            <w:tcW w:w="3345" w:type="dxa"/>
            <w:vAlign w:val="center"/>
          </w:tcPr>
          <w:p w14:paraId="7FE75EF8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335B4F" w14:textId="77777777" w:rsidR="009671A4" w:rsidRDefault="0027205C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F42D26B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8F4237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EC0EAB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FBBC65" w14:textId="77777777" w:rsidR="009671A4" w:rsidRDefault="0027205C">
            <w:pPr>
              <w:jc w:val="right"/>
            </w:pPr>
            <w:r>
              <w:t>0.096</w:t>
            </w:r>
          </w:p>
        </w:tc>
        <w:tc>
          <w:tcPr>
            <w:tcW w:w="1064" w:type="dxa"/>
            <w:vAlign w:val="center"/>
          </w:tcPr>
          <w:p w14:paraId="5D773559" w14:textId="77777777" w:rsidR="009671A4" w:rsidRDefault="0027205C">
            <w:pPr>
              <w:jc w:val="right"/>
            </w:pPr>
            <w:r>
              <w:t>1.518</w:t>
            </w:r>
          </w:p>
        </w:tc>
      </w:tr>
      <w:tr w:rsidR="009671A4" w14:paraId="610DDF4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1703A5" w14:textId="77777777" w:rsidR="009671A4" w:rsidRDefault="0027205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5F3B259" w14:textId="77777777" w:rsidR="009671A4" w:rsidRDefault="0027205C">
            <w:pPr>
              <w:jc w:val="center"/>
            </w:pPr>
            <w:r>
              <w:t>3.16</w:t>
            </w:r>
          </w:p>
        </w:tc>
      </w:tr>
    </w:tbl>
    <w:p w14:paraId="6C3B12DC" w14:textId="77777777" w:rsidR="009671A4" w:rsidRDefault="0027205C">
      <w:pPr>
        <w:pStyle w:val="2"/>
        <w:widowControl w:val="0"/>
        <w:rPr>
          <w:kern w:val="2"/>
        </w:rPr>
      </w:pPr>
      <w:bookmarkStart w:id="39" w:name="_Toc218131536"/>
      <w:r>
        <w:rPr>
          <w:kern w:val="2"/>
        </w:rPr>
        <w:t>周边地面构造</w:t>
      </w:r>
      <w:bookmarkEnd w:id="39"/>
    </w:p>
    <w:p w14:paraId="314F75FD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34E5676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06E2C52" w14:textId="77777777" w:rsidR="009671A4" w:rsidRDefault="00272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A73595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BF6F46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C7141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16D29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57E40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3928F8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6E75B1D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FBCD08A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9938D3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5F462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D257F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4676F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70CF2F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C93151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501FB719" w14:textId="77777777">
        <w:trPr>
          <w:jc w:val="center"/>
        </w:trPr>
        <w:tc>
          <w:tcPr>
            <w:tcW w:w="3345" w:type="dxa"/>
            <w:vAlign w:val="center"/>
          </w:tcPr>
          <w:p w14:paraId="34344E89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55B5B7E8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5D2CD4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C8D89ED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CF0F276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2925689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30E8C0E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5109AEAC" w14:textId="77777777">
        <w:trPr>
          <w:jc w:val="center"/>
        </w:trPr>
        <w:tc>
          <w:tcPr>
            <w:tcW w:w="3345" w:type="dxa"/>
            <w:vAlign w:val="center"/>
          </w:tcPr>
          <w:p w14:paraId="6BC014E5" w14:textId="77777777" w:rsidR="009671A4" w:rsidRDefault="00272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EE74BA" w14:textId="77777777" w:rsidR="009671A4" w:rsidRDefault="00272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100CDD3" w14:textId="77777777" w:rsidR="009671A4" w:rsidRDefault="0027205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6E4F1B8" w14:textId="77777777" w:rsidR="009671A4" w:rsidRDefault="0027205C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819E00F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B56C7A" w14:textId="77777777" w:rsidR="009671A4" w:rsidRDefault="00272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20F53AB" w14:textId="77777777" w:rsidR="009671A4" w:rsidRDefault="0027205C">
            <w:pPr>
              <w:jc w:val="right"/>
            </w:pPr>
            <w:r>
              <w:t>1.177</w:t>
            </w:r>
          </w:p>
        </w:tc>
      </w:tr>
      <w:tr w:rsidR="009671A4" w14:paraId="55C2B3CC" w14:textId="77777777">
        <w:trPr>
          <w:jc w:val="center"/>
        </w:trPr>
        <w:tc>
          <w:tcPr>
            <w:tcW w:w="3345" w:type="dxa"/>
            <w:vAlign w:val="center"/>
          </w:tcPr>
          <w:p w14:paraId="7B7ED785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1EFDC1" w14:textId="77777777" w:rsidR="009671A4" w:rsidRDefault="0027205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5BF9B971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4C0636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96F724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9422C1" w14:textId="77777777" w:rsidR="009671A4" w:rsidRDefault="0027205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5061790" w14:textId="77777777" w:rsidR="009671A4" w:rsidRDefault="0027205C">
            <w:pPr>
              <w:jc w:val="right"/>
            </w:pPr>
            <w:r>
              <w:t>1.420</w:t>
            </w:r>
          </w:p>
        </w:tc>
      </w:tr>
      <w:tr w:rsidR="009671A4" w14:paraId="2351579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97873B3" w14:textId="77777777" w:rsidR="009671A4" w:rsidRDefault="0027205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CFB64A9" w14:textId="77777777" w:rsidR="009671A4" w:rsidRDefault="0027205C">
            <w:pPr>
              <w:jc w:val="center"/>
            </w:pPr>
            <w:r>
              <w:t>0.52</w:t>
            </w:r>
          </w:p>
        </w:tc>
      </w:tr>
    </w:tbl>
    <w:p w14:paraId="02997461" w14:textId="77777777" w:rsidR="009671A4" w:rsidRDefault="0027205C">
      <w:pPr>
        <w:pStyle w:val="2"/>
        <w:widowControl w:val="0"/>
        <w:rPr>
          <w:kern w:val="2"/>
        </w:rPr>
      </w:pPr>
      <w:bookmarkStart w:id="40" w:name="_Toc218131537"/>
      <w:r>
        <w:rPr>
          <w:kern w:val="2"/>
        </w:rPr>
        <w:t>非周边地面构造</w:t>
      </w:r>
      <w:bookmarkEnd w:id="40"/>
    </w:p>
    <w:p w14:paraId="541255C6" w14:textId="77777777" w:rsidR="009671A4" w:rsidRDefault="0027205C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671A4" w14:paraId="4CBA607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E717109" w14:textId="77777777" w:rsidR="009671A4" w:rsidRDefault="0027205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0A4A86" w14:textId="77777777" w:rsidR="009671A4" w:rsidRDefault="0027205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9D1DE" w14:textId="77777777" w:rsidR="009671A4" w:rsidRDefault="0027205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50DA9" w14:textId="77777777" w:rsidR="009671A4" w:rsidRDefault="0027205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9E856" w14:textId="77777777" w:rsidR="009671A4" w:rsidRDefault="0027205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2D9D9" w14:textId="77777777" w:rsidR="009671A4" w:rsidRDefault="0027205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7C32ED" w14:textId="77777777" w:rsidR="009671A4" w:rsidRDefault="0027205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71A4" w14:paraId="3D3FB2E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12F804" w14:textId="77777777" w:rsidR="009671A4" w:rsidRDefault="009671A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C17BEE" w14:textId="77777777" w:rsidR="009671A4" w:rsidRDefault="0027205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C486F" w14:textId="77777777" w:rsidR="009671A4" w:rsidRDefault="0027205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37E2D" w14:textId="77777777" w:rsidR="009671A4" w:rsidRDefault="0027205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7C5280" w14:textId="77777777" w:rsidR="009671A4" w:rsidRDefault="0027205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5BD49" w14:textId="77777777" w:rsidR="009671A4" w:rsidRDefault="0027205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EB699F" w14:textId="77777777" w:rsidR="009671A4" w:rsidRDefault="0027205C">
            <w:pPr>
              <w:jc w:val="center"/>
            </w:pPr>
            <w:r>
              <w:t>D=R*S</w:t>
            </w:r>
          </w:p>
        </w:tc>
      </w:tr>
      <w:tr w:rsidR="009671A4" w14:paraId="6F8B4A29" w14:textId="77777777">
        <w:trPr>
          <w:jc w:val="center"/>
        </w:trPr>
        <w:tc>
          <w:tcPr>
            <w:tcW w:w="3345" w:type="dxa"/>
            <w:vAlign w:val="center"/>
          </w:tcPr>
          <w:p w14:paraId="4FBF4652" w14:textId="77777777" w:rsidR="009671A4" w:rsidRDefault="0027205C">
            <w:r>
              <w:t>水泥砂浆</w:t>
            </w:r>
          </w:p>
        </w:tc>
        <w:tc>
          <w:tcPr>
            <w:tcW w:w="848" w:type="dxa"/>
            <w:vAlign w:val="center"/>
          </w:tcPr>
          <w:p w14:paraId="77F9A209" w14:textId="77777777" w:rsidR="009671A4" w:rsidRDefault="0027205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CA22D7" w14:textId="77777777" w:rsidR="009671A4" w:rsidRDefault="0027205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BA75769" w14:textId="77777777" w:rsidR="009671A4" w:rsidRDefault="0027205C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DD15806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2AA1D7" w14:textId="77777777" w:rsidR="009671A4" w:rsidRDefault="0027205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8F8FC6" w14:textId="77777777" w:rsidR="009671A4" w:rsidRDefault="0027205C">
            <w:pPr>
              <w:jc w:val="right"/>
            </w:pPr>
            <w:r>
              <w:t>0.243</w:t>
            </w:r>
          </w:p>
        </w:tc>
      </w:tr>
      <w:tr w:rsidR="009671A4" w14:paraId="686E9A11" w14:textId="77777777">
        <w:trPr>
          <w:jc w:val="center"/>
        </w:trPr>
        <w:tc>
          <w:tcPr>
            <w:tcW w:w="3345" w:type="dxa"/>
            <w:vAlign w:val="center"/>
          </w:tcPr>
          <w:p w14:paraId="4DA8FFAE" w14:textId="77777777" w:rsidR="009671A4" w:rsidRDefault="0027205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65888E" w14:textId="77777777" w:rsidR="009671A4" w:rsidRDefault="0027205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D34A154" w14:textId="77777777" w:rsidR="009671A4" w:rsidRDefault="0027205C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71DE304" w14:textId="77777777" w:rsidR="009671A4" w:rsidRDefault="0027205C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09ADF94" w14:textId="77777777" w:rsidR="009671A4" w:rsidRDefault="0027205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080036A" w14:textId="77777777" w:rsidR="009671A4" w:rsidRDefault="0027205C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A0FBA66" w14:textId="77777777" w:rsidR="009671A4" w:rsidRDefault="0027205C">
            <w:pPr>
              <w:jc w:val="right"/>
            </w:pPr>
            <w:r>
              <w:t>1.177</w:t>
            </w:r>
          </w:p>
        </w:tc>
      </w:tr>
      <w:tr w:rsidR="009671A4" w14:paraId="5965A7BA" w14:textId="77777777">
        <w:trPr>
          <w:jc w:val="center"/>
        </w:trPr>
        <w:tc>
          <w:tcPr>
            <w:tcW w:w="3345" w:type="dxa"/>
            <w:vAlign w:val="center"/>
          </w:tcPr>
          <w:p w14:paraId="76197529" w14:textId="77777777" w:rsidR="009671A4" w:rsidRDefault="0027205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9B090D1" w14:textId="77777777" w:rsidR="009671A4" w:rsidRDefault="0027205C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5B0838F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B3D26D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09C7265" w14:textId="77777777" w:rsidR="009671A4" w:rsidRDefault="0027205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DD5B84" w14:textId="77777777" w:rsidR="009671A4" w:rsidRDefault="0027205C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30CB417" w14:textId="77777777" w:rsidR="009671A4" w:rsidRDefault="0027205C">
            <w:pPr>
              <w:jc w:val="right"/>
            </w:pPr>
            <w:r>
              <w:t>1.420</w:t>
            </w:r>
          </w:p>
        </w:tc>
      </w:tr>
      <w:tr w:rsidR="009671A4" w14:paraId="235755A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E06E74" w14:textId="77777777" w:rsidR="009671A4" w:rsidRDefault="0027205C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BFA107C" w14:textId="77777777" w:rsidR="009671A4" w:rsidRDefault="0027205C">
            <w:pPr>
              <w:jc w:val="center"/>
            </w:pPr>
            <w:r>
              <w:t>0.30</w:t>
            </w:r>
          </w:p>
        </w:tc>
      </w:tr>
    </w:tbl>
    <w:p w14:paraId="687E34D2" w14:textId="77777777" w:rsidR="009671A4" w:rsidRDefault="0027205C">
      <w:pPr>
        <w:pStyle w:val="2"/>
        <w:widowControl w:val="0"/>
        <w:rPr>
          <w:kern w:val="2"/>
        </w:rPr>
      </w:pPr>
      <w:bookmarkStart w:id="41" w:name="_Toc218131538"/>
      <w:r>
        <w:rPr>
          <w:kern w:val="2"/>
        </w:rPr>
        <w:t>门构造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9671A4" w14:paraId="3B03CB5E" w14:textId="77777777">
        <w:tc>
          <w:tcPr>
            <w:tcW w:w="645" w:type="dxa"/>
            <w:shd w:val="clear" w:color="auto" w:fill="E6E6E6"/>
            <w:vAlign w:val="center"/>
          </w:tcPr>
          <w:p w14:paraId="4CBD42DE" w14:textId="77777777" w:rsidR="009671A4" w:rsidRDefault="0027205C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3BB0BAE" w14:textId="77777777" w:rsidR="009671A4" w:rsidRDefault="0027205C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09BBBB33" w14:textId="77777777" w:rsidR="009671A4" w:rsidRDefault="0027205C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020954B8" w14:textId="77777777" w:rsidR="009671A4" w:rsidRDefault="0027205C">
            <w:pPr>
              <w:jc w:val="center"/>
            </w:pPr>
            <w:r>
              <w:t>备注</w:t>
            </w:r>
          </w:p>
        </w:tc>
      </w:tr>
      <w:tr w:rsidR="009671A4" w14:paraId="084A51DD" w14:textId="77777777">
        <w:tc>
          <w:tcPr>
            <w:tcW w:w="645" w:type="dxa"/>
            <w:shd w:val="clear" w:color="auto" w:fill="E6E6E6"/>
            <w:vAlign w:val="center"/>
          </w:tcPr>
          <w:p w14:paraId="1B9DBBA8" w14:textId="77777777" w:rsidR="009671A4" w:rsidRDefault="0027205C">
            <w:r>
              <w:t>1</w:t>
            </w:r>
          </w:p>
        </w:tc>
        <w:tc>
          <w:tcPr>
            <w:tcW w:w="3667" w:type="dxa"/>
            <w:vAlign w:val="center"/>
          </w:tcPr>
          <w:p w14:paraId="0D34D2BB" w14:textId="77777777" w:rsidR="009671A4" w:rsidRDefault="0027205C">
            <w:r>
              <w:t>木（塑料）框</w:t>
            </w:r>
            <w:r>
              <w:t>—</w:t>
            </w:r>
            <w:r>
              <w:t>单层玻璃门（玻璃比例</w:t>
            </w:r>
            <w:r>
              <w:t>30%—60%</w:t>
            </w:r>
            <w:r>
              <w:t>）</w:t>
            </w:r>
          </w:p>
        </w:tc>
        <w:tc>
          <w:tcPr>
            <w:tcW w:w="1460" w:type="dxa"/>
            <w:vAlign w:val="center"/>
          </w:tcPr>
          <w:p w14:paraId="3E851A56" w14:textId="77777777" w:rsidR="009671A4" w:rsidRDefault="0027205C">
            <w:r>
              <w:t>3.800</w:t>
            </w:r>
          </w:p>
        </w:tc>
        <w:tc>
          <w:tcPr>
            <w:tcW w:w="3560" w:type="dxa"/>
            <w:vAlign w:val="center"/>
          </w:tcPr>
          <w:p w14:paraId="13503D3F" w14:textId="77777777" w:rsidR="009671A4" w:rsidRDefault="009671A4"/>
        </w:tc>
      </w:tr>
    </w:tbl>
    <w:p w14:paraId="263332B3" w14:textId="77777777" w:rsidR="009671A4" w:rsidRDefault="0027205C">
      <w:pPr>
        <w:pStyle w:val="2"/>
      </w:pPr>
      <w:bookmarkStart w:id="42" w:name="_Toc218131539"/>
      <w:r>
        <w:t>窗构造</w:t>
      </w:r>
      <w:bookmarkEnd w:id="4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9671A4" w14:paraId="37730FFD" w14:textId="77777777">
        <w:tc>
          <w:tcPr>
            <w:tcW w:w="905" w:type="dxa"/>
            <w:shd w:val="clear" w:color="auto" w:fill="E6E6E6"/>
            <w:vAlign w:val="center"/>
          </w:tcPr>
          <w:p w14:paraId="152CC556" w14:textId="77777777" w:rsidR="009671A4" w:rsidRDefault="0027205C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719B3294" w14:textId="77777777" w:rsidR="009671A4" w:rsidRDefault="0027205C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9F05CC3" w14:textId="77777777" w:rsidR="009671A4" w:rsidRDefault="0027205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5238E90" w14:textId="77777777" w:rsidR="009671A4" w:rsidRDefault="0027205C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0210F78" w14:textId="77777777" w:rsidR="009671A4" w:rsidRDefault="0027205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F5B2A51" w14:textId="77777777" w:rsidR="009671A4" w:rsidRDefault="0027205C">
            <w:pPr>
              <w:jc w:val="center"/>
            </w:pPr>
            <w:r>
              <w:t>备注</w:t>
            </w:r>
          </w:p>
        </w:tc>
      </w:tr>
      <w:tr w:rsidR="009671A4" w14:paraId="7C2B9DEC" w14:textId="77777777">
        <w:tc>
          <w:tcPr>
            <w:tcW w:w="905" w:type="dxa"/>
            <w:shd w:val="clear" w:color="auto" w:fill="E6E6E6"/>
            <w:vAlign w:val="center"/>
          </w:tcPr>
          <w:p w14:paraId="54392559" w14:textId="77777777" w:rsidR="009671A4" w:rsidRDefault="0027205C">
            <w:r>
              <w:t>1</w:t>
            </w:r>
          </w:p>
        </w:tc>
        <w:tc>
          <w:tcPr>
            <w:tcW w:w="2694" w:type="dxa"/>
            <w:vAlign w:val="center"/>
          </w:tcPr>
          <w:p w14:paraId="2F5A9B7A" w14:textId="77777777" w:rsidR="009671A4" w:rsidRDefault="0027205C"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</w:t>
            </w:r>
            <w:r>
              <w:lastRenderedPageBreak/>
              <w:t xml:space="preserve">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832" w:type="dxa"/>
            <w:vAlign w:val="center"/>
          </w:tcPr>
          <w:p w14:paraId="420B707C" w14:textId="77777777" w:rsidR="009671A4" w:rsidRDefault="0027205C">
            <w:r>
              <w:lastRenderedPageBreak/>
              <w:t>1.700</w:t>
            </w:r>
          </w:p>
        </w:tc>
        <w:tc>
          <w:tcPr>
            <w:tcW w:w="956" w:type="dxa"/>
            <w:vAlign w:val="center"/>
          </w:tcPr>
          <w:p w14:paraId="4BE724BB" w14:textId="77777777" w:rsidR="009671A4" w:rsidRDefault="0027205C">
            <w:r>
              <w:t>0.264</w:t>
            </w:r>
          </w:p>
        </w:tc>
        <w:tc>
          <w:tcPr>
            <w:tcW w:w="956" w:type="dxa"/>
            <w:vAlign w:val="center"/>
          </w:tcPr>
          <w:p w14:paraId="7D78F20C" w14:textId="77777777" w:rsidR="009671A4" w:rsidRDefault="0027205C">
            <w:r>
              <w:t>0.500</w:t>
            </w:r>
          </w:p>
        </w:tc>
        <w:tc>
          <w:tcPr>
            <w:tcW w:w="2988" w:type="dxa"/>
            <w:vAlign w:val="center"/>
          </w:tcPr>
          <w:p w14:paraId="23EAA794" w14:textId="77777777" w:rsidR="009671A4" w:rsidRDefault="009671A4"/>
        </w:tc>
      </w:tr>
      <w:tr w:rsidR="009671A4" w14:paraId="50A8204E" w14:textId="77777777">
        <w:tc>
          <w:tcPr>
            <w:tcW w:w="905" w:type="dxa"/>
            <w:shd w:val="clear" w:color="auto" w:fill="E6E6E6"/>
            <w:vAlign w:val="center"/>
          </w:tcPr>
          <w:p w14:paraId="305659AD" w14:textId="77777777" w:rsidR="009671A4" w:rsidRDefault="0027205C">
            <w:r>
              <w:t>2</w:t>
            </w:r>
          </w:p>
        </w:tc>
        <w:tc>
          <w:tcPr>
            <w:tcW w:w="2694" w:type="dxa"/>
            <w:vAlign w:val="center"/>
          </w:tcPr>
          <w:p w14:paraId="7BBB0DE6" w14:textId="77777777" w:rsidR="009671A4" w:rsidRDefault="0027205C"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832" w:type="dxa"/>
            <w:vAlign w:val="center"/>
          </w:tcPr>
          <w:p w14:paraId="52111868" w14:textId="77777777" w:rsidR="009671A4" w:rsidRDefault="0027205C">
            <w:r>
              <w:t>1.850</w:t>
            </w:r>
          </w:p>
        </w:tc>
        <w:tc>
          <w:tcPr>
            <w:tcW w:w="956" w:type="dxa"/>
            <w:vAlign w:val="center"/>
          </w:tcPr>
          <w:p w14:paraId="74E21E54" w14:textId="77777777" w:rsidR="009671A4" w:rsidRDefault="0027205C">
            <w:r>
              <w:t>0.517</w:t>
            </w:r>
          </w:p>
        </w:tc>
        <w:tc>
          <w:tcPr>
            <w:tcW w:w="956" w:type="dxa"/>
            <w:vAlign w:val="center"/>
          </w:tcPr>
          <w:p w14:paraId="21B26079" w14:textId="77777777" w:rsidR="009671A4" w:rsidRDefault="0027205C">
            <w:r>
              <w:t>0.720</w:t>
            </w:r>
          </w:p>
        </w:tc>
        <w:tc>
          <w:tcPr>
            <w:tcW w:w="2988" w:type="dxa"/>
            <w:vAlign w:val="center"/>
          </w:tcPr>
          <w:p w14:paraId="532BC16C" w14:textId="77777777" w:rsidR="009671A4" w:rsidRDefault="009671A4"/>
        </w:tc>
      </w:tr>
    </w:tbl>
    <w:p w14:paraId="5CEC2288" w14:textId="77777777" w:rsidR="009671A4" w:rsidRDefault="0027205C">
      <w:pPr>
        <w:pStyle w:val="1"/>
      </w:pPr>
      <w:bookmarkStart w:id="43" w:name="_Toc218131540"/>
      <w:r>
        <w:t>房间类型</w:t>
      </w:r>
      <w:bookmarkEnd w:id="43"/>
    </w:p>
    <w:p w14:paraId="69F59F35" w14:textId="77777777" w:rsidR="009671A4" w:rsidRDefault="0027205C">
      <w:pPr>
        <w:pStyle w:val="2"/>
        <w:widowControl w:val="0"/>
        <w:rPr>
          <w:kern w:val="2"/>
        </w:rPr>
      </w:pPr>
      <w:bookmarkStart w:id="44" w:name="_Toc218131541"/>
      <w:r>
        <w:rPr>
          <w:kern w:val="2"/>
        </w:rPr>
        <w:t>房间参数表</w:t>
      </w:r>
      <w:bookmarkEnd w:id="44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671A4" w14:paraId="73952C27" w14:textId="77777777">
        <w:tc>
          <w:tcPr>
            <w:tcW w:w="1862" w:type="dxa"/>
            <w:shd w:val="clear" w:color="auto" w:fill="E6E6E6"/>
            <w:vAlign w:val="center"/>
          </w:tcPr>
          <w:p w14:paraId="0EE9B25D" w14:textId="77777777" w:rsidR="009671A4" w:rsidRDefault="0027205C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66C41CC" w14:textId="77777777" w:rsidR="009671A4" w:rsidRDefault="0027205C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22508CC" w14:textId="77777777" w:rsidR="009671A4" w:rsidRDefault="0027205C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1CF6436" w14:textId="77777777" w:rsidR="009671A4" w:rsidRDefault="0027205C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C4426E2" w14:textId="77777777" w:rsidR="009671A4" w:rsidRDefault="0027205C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D949FF1" w14:textId="77777777" w:rsidR="009671A4" w:rsidRDefault="0027205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C8B35A" w14:textId="77777777" w:rsidR="009671A4" w:rsidRDefault="0027205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671A4" w14:paraId="12BA11B6" w14:textId="77777777">
        <w:tc>
          <w:tcPr>
            <w:tcW w:w="1862" w:type="dxa"/>
            <w:shd w:val="clear" w:color="auto" w:fill="E6E6E6"/>
            <w:vAlign w:val="center"/>
          </w:tcPr>
          <w:p w14:paraId="3CCBD7AB" w14:textId="77777777" w:rsidR="009671A4" w:rsidRDefault="0027205C">
            <w:r>
              <w:t>会议室</w:t>
            </w:r>
          </w:p>
        </w:tc>
        <w:tc>
          <w:tcPr>
            <w:tcW w:w="781" w:type="dxa"/>
            <w:vAlign w:val="center"/>
          </w:tcPr>
          <w:p w14:paraId="731D8C91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FA68186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1C3CC6B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85FD71" w14:textId="77777777" w:rsidR="009671A4" w:rsidRDefault="0027205C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2587FFD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832DFA2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2036F332" w14:textId="77777777">
        <w:tc>
          <w:tcPr>
            <w:tcW w:w="1862" w:type="dxa"/>
            <w:shd w:val="clear" w:color="auto" w:fill="E6E6E6"/>
            <w:vAlign w:val="center"/>
          </w:tcPr>
          <w:p w14:paraId="07462E04" w14:textId="77777777" w:rsidR="009671A4" w:rsidRDefault="0027205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A5FFA17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F0A0565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E7DC0A4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544253" w14:textId="77777777" w:rsidR="009671A4" w:rsidRDefault="0027205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812F9C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70C5C20" w14:textId="77777777" w:rsidR="009671A4" w:rsidRDefault="0027205C">
            <w:pPr>
              <w:jc w:val="center"/>
            </w:pPr>
            <w:r>
              <w:t>15(W/m^2)</w:t>
            </w:r>
          </w:p>
        </w:tc>
      </w:tr>
      <w:tr w:rsidR="009671A4" w14:paraId="7893C4D8" w14:textId="77777777">
        <w:tc>
          <w:tcPr>
            <w:tcW w:w="1862" w:type="dxa"/>
            <w:shd w:val="clear" w:color="auto" w:fill="E6E6E6"/>
            <w:vAlign w:val="center"/>
          </w:tcPr>
          <w:p w14:paraId="771C8826" w14:textId="77777777" w:rsidR="009671A4" w:rsidRDefault="0027205C">
            <w:r>
              <w:t>卫生间</w:t>
            </w:r>
          </w:p>
        </w:tc>
        <w:tc>
          <w:tcPr>
            <w:tcW w:w="781" w:type="dxa"/>
            <w:vAlign w:val="center"/>
          </w:tcPr>
          <w:p w14:paraId="1CA0027B" w14:textId="77777777" w:rsidR="009671A4" w:rsidRDefault="0027205C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18BF915" w14:textId="77777777" w:rsidR="009671A4" w:rsidRDefault="0027205C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1DF70A6" w14:textId="77777777" w:rsidR="009671A4" w:rsidRDefault="0027205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F157DC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CC47EAB" w14:textId="77777777" w:rsidR="009671A4" w:rsidRDefault="0027205C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593C479A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493DD870" w14:textId="77777777">
        <w:tc>
          <w:tcPr>
            <w:tcW w:w="1862" w:type="dxa"/>
            <w:shd w:val="clear" w:color="auto" w:fill="E6E6E6"/>
            <w:vAlign w:val="center"/>
          </w:tcPr>
          <w:p w14:paraId="57F393DE" w14:textId="77777777" w:rsidR="009671A4" w:rsidRDefault="0027205C">
            <w:r>
              <w:t>多媒体教室</w:t>
            </w:r>
          </w:p>
        </w:tc>
        <w:tc>
          <w:tcPr>
            <w:tcW w:w="781" w:type="dxa"/>
            <w:vAlign w:val="center"/>
          </w:tcPr>
          <w:p w14:paraId="367CA02A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19300A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F54E618" w14:textId="77777777" w:rsidR="009671A4" w:rsidRDefault="0027205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0C073A" w14:textId="77777777" w:rsidR="009671A4" w:rsidRDefault="0027205C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7E141D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6D6606B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6EAE1A41" w14:textId="77777777">
        <w:tc>
          <w:tcPr>
            <w:tcW w:w="1862" w:type="dxa"/>
            <w:shd w:val="clear" w:color="auto" w:fill="E6E6E6"/>
            <w:vAlign w:val="center"/>
          </w:tcPr>
          <w:p w14:paraId="64A52C48" w14:textId="77777777" w:rsidR="009671A4" w:rsidRDefault="0027205C">
            <w:r>
              <w:t>大厅</w:t>
            </w:r>
          </w:p>
        </w:tc>
        <w:tc>
          <w:tcPr>
            <w:tcW w:w="781" w:type="dxa"/>
            <w:vAlign w:val="center"/>
          </w:tcPr>
          <w:p w14:paraId="2FA0C011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4F513F5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90B784C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12AA5E" w14:textId="77777777" w:rsidR="009671A4" w:rsidRDefault="0027205C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1E98D0" w14:textId="77777777" w:rsidR="009671A4" w:rsidRDefault="0027205C">
            <w:pPr>
              <w:jc w:val="center"/>
            </w:pPr>
            <w:r>
              <w:t>10(W/m^2)</w:t>
            </w:r>
          </w:p>
        </w:tc>
        <w:tc>
          <w:tcPr>
            <w:tcW w:w="1550" w:type="dxa"/>
            <w:vAlign w:val="center"/>
          </w:tcPr>
          <w:p w14:paraId="73D93408" w14:textId="77777777" w:rsidR="009671A4" w:rsidRDefault="0027205C">
            <w:pPr>
              <w:jc w:val="center"/>
            </w:pPr>
            <w:r>
              <w:t>0(W/m^2)</w:t>
            </w:r>
          </w:p>
        </w:tc>
      </w:tr>
      <w:tr w:rsidR="009671A4" w14:paraId="1F250D9F" w14:textId="77777777">
        <w:tc>
          <w:tcPr>
            <w:tcW w:w="1862" w:type="dxa"/>
            <w:shd w:val="clear" w:color="auto" w:fill="E6E6E6"/>
            <w:vAlign w:val="center"/>
          </w:tcPr>
          <w:p w14:paraId="2832197D" w14:textId="77777777" w:rsidR="009671A4" w:rsidRDefault="0027205C">
            <w:r>
              <w:t>库房</w:t>
            </w:r>
          </w:p>
        </w:tc>
        <w:tc>
          <w:tcPr>
            <w:tcW w:w="781" w:type="dxa"/>
            <w:vAlign w:val="center"/>
          </w:tcPr>
          <w:p w14:paraId="25089D37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84016C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1378027" w14:textId="77777777" w:rsidR="009671A4" w:rsidRDefault="0027205C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93C0B91" w14:textId="77777777" w:rsidR="009671A4" w:rsidRDefault="0027205C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94AABE" w14:textId="77777777" w:rsidR="009671A4" w:rsidRDefault="0027205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45671889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19D48CAE" w14:textId="77777777">
        <w:tc>
          <w:tcPr>
            <w:tcW w:w="1862" w:type="dxa"/>
            <w:shd w:val="clear" w:color="auto" w:fill="E6E6E6"/>
            <w:vAlign w:val="center"/>
          </w:tcPr>
          <w:p w14:paraId="6B885C09" w14:textId="77777777" w:rsidR="009671A4" w:rsidRDefault="0027205C">
            <w:r>
              <w:t>库房</w:t>
            </w:r>
          </w:p>
        </w:tc>
        <w:tc>
          <w:tcPr>
            <w:tcW w:w="781" w:type="dxa"/>
            <w:vAlign w:val="center"/>
          </w:tcPr>
          <w:p w14:paraId="693FA5DA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9CA7B47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7E83FE3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E7D34A" w14:textId="77777777" w:rsidR="009671A4" w:rsidRDefault="0027205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A1800C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1BA0EBF" w14:textId="77777777" w:rsidR="009671A4" w:rsidRDefault="0027205C">
            <w:pPr>
              <w:jc w:val="center"/>
            </w:pPr>
            <w:r>
              <w:t>15(W/m^2)</w:t>
            </w:r>
          </w:p>
        </w:tc>
      </w:tr>
      <w:tr w:rsidR="009671A4" w14:paraId="1A6542C7" w14:textId="77777777">
        <w:tc>
          <w:tcPr>
            <w:tcW w:w="1862" w:type="dxa"/>
            <w:shd w:val="clear" w:color="auto" w:fill="E6E6E6"/>
            <w:vAlign w:val="center"/>
          </w:tcPr>
          <w:p w14:paraId="0A25BA25" w14:textId="77777777" w:rsidR="009671A4" w:rsidRDefault="0027205C">
            <w:r>
              <w:t>报告厅</w:t>
            </w:r>
          </w:p>
        </w:tc>
        <w:tc>
          <w:tcPr>
            <w:tcW w:w="781" w:type="dxa"/>
            <w:vAlign w:val="center"/>
          </w:tcPr>
          <w:p w14:paraId="6462C321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E4B0D7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F60F881" w14:textId="77777777" w:rsidR="009671A4" w:rsidRDefault="0027205C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2A42E1" w14:textId="77777777" w:rsidR="009671A4" w:rsidRDefault="0027205C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549FA9" w14:textId="77777777" w:rsidR="009671A4" w:rsidRDefault="0027205C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14:paraId="7F7DDBC6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1E7EE11C" w14:textId="77777777">
        <w:tc>
          <w:tcPr>
            <w:tcW w:w="1862" w:type="dxa"/>
            <w:shd w:val="clear" w:color="auto" w:fill="E6E6E6"/>
            <w:vAlign w:val="center"/>
          </w:tcPr>
          <w:p w14:paraId="39BF8BE8" w14:textId="77777777" w:rsidR="009671A4" w:rsidRDefault="0027205C">
            <w:r>
              <w:t>普通办公室</w:t>
            </w:r>
          </w:p>
        </w:tc>
        <w:tc>
          <w:tcPr>
            <w:tcW w:w="781" w:type="dxa"/>
            <w:vAlign w:val="center"/>
          </w:tcPr>
          <w:p w14:paraId="0467254B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0E51D7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3466634C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FC2B4E" w14:textId="77777777" w:rsidR="009671A4" w:rsidRDefault="0027205C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16413B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7D12B82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158E3795" w14:textId="77777777">
        <w:tc>
          <w:tcPr>
            <w:tcW w:w="1862" w:type="dxa"/>
            <w:shd w:val="clear" w:color="auto" w:fill="E6E6E6"/>
            <w:vAlign w:val="center"/>
          </w:tcPr>
          <w:p w14:paraId="048EC292" w14:textId="77777777" w:rsidR="009671A4" w:rsidRDefault="0027205C">
            <w:r>
              <w:t>普通教室</w:t>
            </w:r>
          </w:p>
        </w:tc>
        <w:tc>
          <w:tcPr>
            <w:tcW w:w="781" w:type="dxa"/>
            <w:vAlign w:val="center"/>
          </w:tcPr>
          <w:p w14:paraId="73CB14E2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0ED04A2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FD78F4C" w14:textId="77777777" w:rsidR="009671A4" w:rsidRDefault="0027205C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BA12548" w14:textId="77777777" w:rsidR="009671A4" w:rsidRDefault="0027205C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02030B7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DF9DC89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64240510" w14:textId="77777777">
        <w:tc>
          <w:tcPr>
            <w:tcW w:w="1862" w:type="dxa"/>
            <w:shd w:val="clear" w:color="auto" w:fill="E6E6E6"/>
            <w:vAlign w:val="center"/>
          </w:tcPr>
          <w:p w14:paraId="0BF7115E" w14:textId="77777777" w:rsidR="009671A4" w:rsidRDefault="0027205C">
            <w:r>
              <w:t>楼梯间</w:t>
            </w:r>
          </w:p>
        </w:tc>
        <w:tc>
          <w:tcPr>
            <w:tcW w:w="781" w:type="dxa"/>
            <w:vAlign w:val="center"/>
          </w:tcPr>
          <w:p w14:paraId="20620C81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C868408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F841892" w14:textId="77777777" w:rsidR="009671A4" w:rsidRDefault="0027205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AF8803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018F04" w14:textId="77777777" w:rsidR="009671A4" w:rsidRDefault="0027205C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0CD86193" w14:textId="77777777" w:rsidR="009671A4" w:rsidRDefault="0027205C">
            <w:pPr>
              <w:jc w:val="center"/>
            </w:pPr>
            <w:r>
              <w:t>15(W/m^2)</w:t>
            </w:r>
          </w:p>
        </w:tc>
      </w:tr>
      <w:tr w:rsidR="009671A4" w14:paraId="4A735121" w14:textId="77777777">
        <w:tc>
          <w:tcPr>
            <w:tcW w:w="1862" w:type="dxa"/>
            <w:shd w:val="clear" w:color="auto" w:fill="E6E6E6"/>
            <w:vAlign w:val="center"/>
          </w:tcPr>
          <w:p w14:paraId="54E32DA6" w14:textId="77777777" w:rsidR="009671A4" w:rsidRDefault="0027205C">
            <w:r>
              <w:t>楼梯间</w:t>
            </w:r>
          </w:p>
        </w:tc>
        <w:tc>
          <w:tcPr>
            <w:tcW w:w="781" w:type="dxa"/>
            <w:vAlign w:val="center"/>
          </w:tcPr>
          <w:p w14:paraId="2A5B164B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372FEB0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DA14554" w14:textId="77777777" w:rsidR="009671A4" w:rsidRDefault="0027205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EDABD6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E6288D" w14:textId="77777777" w:rsidR="009671A4" w:rsidRDefault="0027205C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3EAE9412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30BC238F" w14:textId="77777777">
        <w:tc>
          <w:tcPr>
            <w:tcW w:w="1862" w:type="dxa"/>
            <w:shd w:val="clear" w:color="auto" w:fill="E6E6E6"/>
            <w:vAlign w:val="center"/>
          </w:tcPr>
          <w:p w14:paraId="44FC299E" w14:textId="77777777" w:rsidR="009671A4" w:rsidRDefault="0027205C">
            <w:r>
              <w:t>空房间</w:t>
            </w:r>
          </w:p>
        </w:tc>
        <w:tc>
          <w:tcPr>
            <w:tcW w:w="781" w:type="dxa"/>
            <w:vAlign w:val="center"/>
          </w:tcPr>
          <w:p w14:paraId="18D568F1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E27B786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4B85E94" w14:textId="77777777" w:rsidR="009671A4" w:rsidRDefault="0027205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1137E0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F993342" w14:textId="77777777" w:rsidR="009671A4" w:rsidRDefault="0027205C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3507598" w14:textId="77777777" w:rsidR="009671A4" w:rsidRDefault="0027205C">
            <w:pPr>
              <w:jc w:val="center"/>
            </w:pPr>
            <w:r>
              <w:t>0(W/m^2)</w:t>
            </w:r>
          </w:p>
        </w:tc>
      </w:tr>
      <w:tr w:rsidR="009671A4" w14:paraId="6091CBD0" w14:textId="77777777">
        <w:tc>
          <w:tcPr>
            <w:tcW w:w="1862" w:type="dxa"/>
            <w:shd w:val="clear" w:color="auto" w:fill="E6E6E6"/>
            <w:vAlign w:val="center"/>
          </w:tcPr>
          <w:p w14:paraId="3CACE889" w14:textId="77777777" w:rsidR="009671A4" w:rsidRDefault="0027205C">
            <w:r>
              <w:t>绘图室</w:t>
            </w:r>
          </w:p>
        </w:tc>
        <w:tc>
          <w:tcPr>
            <w:tcW w:w="781" w:type="dxa"/>
            <w:vAlign w:val="center"/>
          </w:tcPr>
          <w:p w14:paraId="5061A377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CC8E1F3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190F953" w14:textId="77777777" w:rsidR="009671A4" w:rsidRDefault="0027205C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1B9BB05" w14:textId="77777777" w:rsidR="009671A4" w:rsidRDefault="0027205C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488ECE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39B1C19" w14:textId="77777777" w:rsidR="009671A4" w:rsidRDefault="0027205C">
            <w:pPr>
              <w:jc w:val="center"/>
            </w:pPr>
            <w:r>
              <w:t>15(W/m^2)</w:t>
            </w:r>
          </w:p>
        </w:tc>
      </w:tr>
      <w:tr w:rsidR="009671A4" w14:paraId="734D523E" w14:textId="77777777">
        <w:tc>
          <w:tcPr>
            <w:tcW w:w="1862" w:type="dxa"/>
            <w:shd w:val="clear" w:color="auto" w:fill="E6E6E6"/>
            <w:vAlign w:val="center"/>
          </w:tcPr>
          <w:p w14:paraId="5444D782" w14:textId="77777777" w:rsidR="009671A4" w:rsidRDefault="0027205C">
            <w:r>
              <w:t>美术教室</w:t>
            </w:r>
          </w:p>
        </w:tc>
        <w:tc>
          <w:tcPr>
            <w:tcW w:w="781" w:type="dxa"/>
            <w:vAlign w:val="center"/>
          </w:tcPr>
          <w:p w14:paraId="700C741C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8CF46DE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2DE6D52" w14:textId="77777777" w:rsidR="009671A4" w:rsidRDefault="0027205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149EE2" w14:textId="77777777" w:rsidR="009671A4" w:rsidRDefault="0027205C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201181" w14:textId="77777777" w:rsidR="009671A4" w:rsidRDefault="0027205C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7D4C4DB0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622AEF0D" w14:textId="77777777">
        <w:tc>
          <w:tcPr>
            <w:tcW w:w="1862" w:type="dxa"/>
            <w:shd w:val="clear" w:color="auto" w:fill="E6E6E6"/>
            <w:vAlign w:val="center"/>
          </w:tcPr>
          <w:p w14:paraId="785917B8" w14:textId="77777777" w:rsidR="009671A4" w:rsidRDefault="0027205C">
            <w:r>
              <w:t>计算机房</w:t>
            </w:r>
          </w:p>
        </w:tc>
        <w:tc>
          <w:tcPr>
            <w:tcW w:w="781" w:type="dxa"/>
            <w:vAlign w:val="center"/>
          </w:tcPr>
          <w:p w14:paraId="0CEFF026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BDC907C" w14:textId="77777777" w:rsidR="009671A4" w:rsidRDefault="0027205C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79FC51C" w14:textId="77777777" w:rsidR="009671A4" w:rsidRDefault="0027205C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59718E" w14:textId="77777777" w:rsidR="009671A4" w:rsidRDefault="0027205C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6618C5" w14:textId="77777777" w:rsidR="009671A4" w:rsidRDefault="0027205C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0D122A5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64641182" w14:textId="77777777">
        <w:tc>
          <w:tcPr>
            <w:tcW w:w="1862" w:type="dxa"/>
            <w:shd w:val="clear" w:color="auto" w:fill="E6E6E6"/>
            <w:vAlign w:val="center"/>
          </w:tcPr>
          <w:p w14:paraId="2421C122" w14:textId="77777777" w:rsidR="009671A4" w:rsidRDefault="0027205C">
            <w:r>
              <w:t>设备间</w:t>
            </w:r>
          </w:p>
        </w:tc>
        <w:tc>
          <w:tcPr>
            <w:tcW w:w="781" w:type="dxa"/>
            <w:vAlign w:val="center"/>
          </w:tcPr>
          <w:p w14:paraId="3DFAEF0C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EB173F4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8BA3440" w14:textId="77777777" w:rsidR="009671A4" w:rsidRDefault="0027205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A736891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7F8367" w14:textId="77777777" w:rsidR="009671A4" w:rsidRDefault="0027205C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EE0E2A8" w14:textId="77777777" w:rsidR="009671A4" w:rsidRDefault="0027205C">
            <w:pPr>
              <w:jc w:val="center"/>
            </w:pPr>
            <w:r>
              <w:t>15(W/m^2)</w:t>
            </w:r>
          </w:p>
        </w:tc>
      </w:tr>
      <w:tr w:rsidR="009671A4" w14:paraId="7F7B3484" w14:textId="77777777">
        <w:tc>
          <w:tcPr>
            <w:tcW w:w="1862" w:type="dxa"/>
            <w:shd w:val="clear" w:color="auto" w:fill="E6E6E6"/>
            <w:vAlign w:val="center"/>
          </w:tcPr>
          <w:p w14:paraId="6E009731" w14:textId="77777777" w:rsidR="009671A4" w:rsidRDefault="0027205C">
            <w:r>
              <w:t>走廊</w:t>
            </w:r>
          </w:p>
        </w:tc>
        <w:tc>
          <w:tcPr>
            <w:tcW w:w="781" w:type="dxa"/>
            <w:vAlign w:val="center"/>
          </w:tcPr>
          <w:p w14:paraId="27B53361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6D80DE63" w14:textId="77777777" w:rsidR="009671A4" w:rsidRDefault="0027205C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3E0671E" w14:textId="77777777" w:rsidR="009671A4" w:rsidRDefault="0027205C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E093C8" w14:textId="77777777" w:rsidR="009671A4" w:rsidRDefault="0027205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924E1B" w14:textId="77777777" w:rsidR="009671A4" w:rsidRDefault="0027205C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3CB0B3E" w14:textId="77777777" w:rsidR="009671A4" w:rsidRDefault="0027205C">
            <w:pPr>
              <w:jc w:val="center"/>
            </w:pPr>
            <w:r>
              <w:t>5(W/m^2)</w:t>
            </w:r>
          </w:p>
        </w:tc>
      </w:tr>
      <w:tr w:rsidR="009671A4" w14:paraId="466883DD" w14:textId="77777777">
        <w:tc>
          <w:tcPr>
            <w:tcW w:w="1862" w:type="dxa"/>
            <w:shd w:val="clear" w:color="auto" w:fill="E6E6E6"/>
            <w:vAlign w:val="center"/>
          </w:tcPr>
          <w:p w14:paraId="349ABAD8" w14:textId="77777777" w:rsidR="009671A4" w:rsidRDefault="0027205C">
            <w:r>
              <w:t>阅览室</w:t>
            </w:r>
          </w:p>
        </w:tc>
        <w:tc>
          <w:tcPr>
            <w:tcW w:w="781" w:type="dxa"/>
            <w:vAlign w:val="center"/>
          </w:tcPr>
          <w:p w14:paraId="2EFEB2EE" w14:textId="77777777" w:rsidR="009671A4" w:rsidRDefault="0027205C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C2332B8" w14:textId="77777777" w:rsidR="009671A4" w:rsidRDefault="0027205C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D5DAA03" w14:textId="77777777" w:rsidR="009671A4" w:rsidRDefault="0027205C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5027F5" w14:textId="77777777" w:rsidR="009671A4" w:rsidRDefault="0027205C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19A703" w14:textId="77777777" w:rsidR="009671A4" w:rsidRDefault="0027205C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E290318" w14:textId="77777777" w:rsidR="009671A4" w:rsidRDefault="0027205C">
            <w:pPr>
              <w:jc w:val="center"/>
            </w:pPr>
            <w:r>
              <w:t>5(W/m^2)</w:t>
            </w:r>
          </w:p>
        </w:tc>
      </w:tr>
    </w:tbl>
    <w:p w14:paraId="32978E73" w14:textId="77777777" w:rsidR="009671A4" w:rsidRDefault="0027205C">
      <w:pPr>
        <w:pStyle w:val="2"/>
        <w:widowControl w:val="0"/>
        <w:rPr>
          <w:kern w:val="2"/>
        </w:rPr>
      </w:pPr>
      <w:bookmarkStart w:id="45" w:name="_Toc218131542"/>
      <w:r>
        <w:rPr>
          <w:kern w:val="2"/>
        </w:rPr>
        <w:t>作息时间表</w:t>
      </w:r>
      <w:bookmarkEnd w:id="45"/>
    </w:p>
    <w:p w14:paraId="7B40B175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BE4D3FB" w14:textId="77777777" w:rsidR="009671A4" w:rsidRDefault="0027205C">
      <w:pPr>
        <w:pStyle w:val="1"/>
        <w:widowControl w:val="0"/>
        <w:rPr>
          <w:kern w:val="2"/>
          <w:szCs w:val="24"/>
        </w:rPr>
      </w:pPr>
      <w:bookmarkStart w:id="46" w:name="_Toc218131543"/>
      <w:r>
        <w:rPr>
          <w:kern w:val="2"/>
          <w:szCs w:val="24"/>
        </w:rPr>
        <w:t>系统设置</w:t>
      </w:r>
      <w:bookmarkEnd w:id="46"/>
    </w:p>
    <w:p w14:paraId="14A53567" w14:textId="77777777" w:rsidR="009671A4" w:rsidRDefault="0027205C">
      <w:pPr>
        <w:pStyle w:val="2"/>
        <w:widowControl w:val="0"/>
        <w:rPr>
          <w:kern w:val="2"/>
        </w:rPr>
      </w:pPr>
      <w:bookmarkStart w:id="47" w:name="_Toc218131544"/>
      <w:r>
        <w:rPr>
          <w:kern w:val="2"/>
        </w:rPr>
        <w:t>系统划分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671A4" w14:paraId="619B33C9" w14:textId="77777777">
        <w:tc>
          <w:tcPr>
            <w:tcW w:w="1131" w:type="dxa"/>
            <w:shd w:val="clear" w:color="auto" w:fill="E6E6E6"/>
            <w:vAlign w:val="center"/>
          </w:tcPr>
          <w:p w14:paraId="20FE7594" w14:textId="77777777" w:rsidR="009671A4" w:rsidRDefault="0027205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F17B57" w14:textId="77777777" w:rsidR="009671A4" w:rsidRDefault="0027205C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15AADF" w14:textId="77777777" w:rsidR="009671A4" w:rsidRDefault="0027205C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4906ED" w14:textId="77777777" w:rsidR="009671A4" w:rsidRDefault="0027205C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9B8ABC" w14:textId="77777777" w:rsidR="009671A4" w:rsidRDefault="0027205C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32649EF" w14:textId="77777777" w:rsidR="009671A4" w:rsidRDefault="0027205C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EEEFE35" w14:textId="77777777" w:rsidR="009671A4" w:rsidRDefault="0027205C">
            <w:pPr>
              <w:jc w:val="center"/>
            </w:pPr>
            <w:r>
              <w:t>包含的房间</w:t>
            </w:r>
          </w:p>
        </w:tc>
      </w:tr>
      <w:tr w:rsidR="009671A4" w14:paraId="5F346D3A" w14:textId="77777777">
        <w:tc>
          <w:tcPr>
            <w:tcW w:w="1131" w:type="dxa"/>
            <w:vAlign w:val="center"/>
          </w:tcPr>
          <w:p w14:paraId="1A1E9298" w14:textId="77777777" w:rsidR="009671A4" w:rsidRDefault="0027205C">
            <w:r>
              <w:lastRenderedPageBreak/>
              <w:t>自动</w:t>
            </w:r>
          </w:p>
        </w:tc>
        <w:tc>
          <w:tcPr>
            <w:tcW w:w="1131" w:type="dxa"/>
            <w:vAlign w:val="center"/>
          </w:tcPr>
          <w:p w14:paraId="21EA8C44" w14:textId="77777777" w:rsidR="009671A4" w:rsidRDefault="0027205C">
            <w:r>
              <w:t>全热回收</w:t>
            </w:r>
          </w:p>
        </w:tc>
        <w:tc>
          <w:tcPr>
            <w:tcW w:w="1528" w:type="dxa"/>
            <w:vAlign w:val="center"/>
          </w:tcPr>
          <w:p w14:paraId="3E13C546" w14:textId="77777777" w:rsidR="009671A4" w:rsidRDefault="0027205C">
            <w:r>
              <w:t>焓差启动</w:t>
            </w:r>
            <w:r>
              <w:br/>
            </w:r>
            <w:r>
              <w:t>冷</w:t>
            </w:r>
            <w:r>
              <w:t>:≥5.0 kJ/kg</w:t>
            </w:r>
            <w:r>
              <w:br/>
            </w:r>
            <w:r>
              <w:t>暖</w:t>
            </w:r>
            <w:r>
              <w:t>:≥5.0 kJ/kg</w:t>
            </w:r>
          </w:p>
        </w:tc>
        <w:tc>
          <w:tcPr>
            <w:tcW w:w="1018" w:type="dxa"/>
            <w:vAlign w:val="center"/>
          </w:tcPr>
          <w:p w14:paraId="1783ED97" w14:textId="77777777" w:rsidR="009671A4" w:rsidRDefault="0027205C">
            <w:r>
              <w:t>冷</w:t>
            </w:r>
            <w:r>
              <w:t xml:space="preserve">:0.50, </w:t>
            </w:r>
            <w:r>
              <w:t>暖</w:t>
            </w:r>
            <w:r>
              <w:t>:0.72</w:t>
            </w:r>
          </w:p>
        </w:tc>
        <w:tc>
          <w:tcPr>
            <w:tcW w:w="735" w:type="dxa"/>
            <w:vAlign w:val="center"/>
          </w:tcPr>
          <w:p w14:paraId="3B3E878F" w14:textId="77777777" w:rsidR="009671A4" w:rsidRDefault="0027205C">
            <w:r>
              <w:t>1.00</w:t>
            </w:r>
          </w:p>
        </w:tc>
        <w:tc>
          <w:tcPr>
            <w:tcW w:w="956" w:type="dxa"/>
            <w:vAlign w:val="center"/>
          </w:tcPr>
          <w:p w14:paraId="68E33A49" w14:textId="77777777" w:rsidR="009671A4" w:rsidRDefault="0027205C">
            <w:r>
              <w:t>7315.92</w:t>
            </w:r>
          </w:p>
        </w:tc>
        <w:tc>
          <w:tcPr>
            <w:tcW w:w="2830" w:type="dxa"/>
            <w:vAlign w:val="center"/>
          </w:tcPr>
          <w:p w14:paraId="703FEB57" w14:textId="77777777" w:rsidR="009671A4" w:rsidRDefault="0027205C">
            <w:r>
              <w:t>所有房间</w:t>
            </w:r>
          </w:p>
        </w:tc>
      </w:tr>
    </w:tbl>
    <w:p w14:paraId="794F3763" w14:textId="77777777" w:rsidR="009671A4" w:rsidRDefault="0027205C">
      <w:pPr>
        <w:pStyle w:val="2"/>
        <w:widowControl w:val="0"/>
        <w:rPr>
          <w:kern w:val="2"/>
        </w:rPr>
      </w:pPr>
      <w:bookmarkStart w:id="48" w:name="_Toc218131545"/>
      <w:r>
        <w:rPr>
          <w:kern w:val="2"/>
        </w:rPr>
        <w:t>运行时间表</w:t>
      </w:r>
      <w:bookmarkEnd w:id="48"/>
    </w:p>
    <w:p w14:paraId="6F0CD1B0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9D54F89" w14:textId="77777777" w:rsidR="009671A4" w:rsidRDefault="0027205C">
      <w:pPr>
        <w:pStyle w:val="1"/>
        <w:widowControl w:val="0"/>
        <w:rPr>
          <w:kern w:val="2"/>
          <w:szCs w:val="24"/>
        </w:rPr>
      </w:pPr>
      <w:bookmarkStart w:id="49" w:name="_Toc218131546"/>
      <w:r>
        <w:rPr>
          <w:kern w:val="2"/>
          <w:szCs w:val="24"/>
        </w:rPr>
        <w:t>计算结果</w:t>
      </w:r>
      <w:bookmarkEnd w:id="49"/>
    </w:p>
    <w:p w14:paraId="67592BAF" w14:textId="77777777" w:rsidR="009671A4" w:rsidRDefault="0027205C">
      <w:pPr>
        <w:pStyle w:val="2"/>
        <w:widowControl w:val="0"/>
        <w:rPr>
          <w:kern w:val="2"/>
        </w:rPr>
      </w:pPr>
      <w:bookmarkStart w:id="50" w:name="_Toc218131547"/>
      <w:r>
        <w:rPr>
          <w:kern w:val="2"/>
        </w:rPr>
        <w:t>模拟周期</w:t>
      </w:r>
      <w:bookmarkEnd w:id="50"/>
    </w:p>
    <w:p w14:paraId="62EDCE82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(6.1-10.15)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(12.1-3.25)</w:t>
      </w:r>
    </w:p>
    <w:p w14:paraId="58184DAE" w14:textId="77777777" w:rsidR="009671A4" w:rsidRDefault="0027205C">
      <w:pPr>
        <w:pStyle w:val="2"/>
        <w:widowControl w:val="0"/>
        <w:rPr>
          <w:kern w:val="2"/>
        </w:rPr>
      </w:pPr>
      <w:bookmarkStart w:id="51" w:name="_Toc218131548"/>
      <w:r>
        <w:rPr>
          <w:kern w:val="2"/>
        </w:rPr>
        <w:t>全年冷暖需求</w:t>
      </w:r>
      <w:bookmarkEnd w:id="5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9671A4" w14:paraId="7474D443" w14:textId="77777777">
        <w:tc>
          <w:tcPr>
            <w:tcW w:w="1975" w:type="dxa"/>
            <w:shd w:val="clear" w:color="auto" w:fill="E6E6E6"/>
            <w:vAlign w:val="center"/>
          </w:tcPr>
          <w:p w14:paraId="3769011A" w14:textId="77777777" w:rsidR="009671A4" w:rsidRDefault="0027205C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25C03B5" w14:textId="77777777" w:rsidR="009671A4" w:rsidRDefault="0027205C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F07189D" w14:textId="77777777" w:rsidR="009671A4" w:rsidRDefault="0027205C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E47FB0E" w14:textId="77777777" w:rsidR="009671A4" w:rsidRDefault="0027205C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770E84" w14:textId="77777777" w:rsidR="009671A4" w:rsidRDefault="0027205C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9671A4" w14:paraId="6113D480" w14:textId="77777777">
        <w:tc>
          <w:tcPr>
            <w:tcW w:w="1975" w:type="dxa"/>
            <w:shd w:val="clear" w:color="auto" w:fill="E6E6E6"/>
            <w:vAlign w:val="center"/>
          </w:tcPr>
          <w:p w14:paraId="41000746" w14:textId="77777777" w:rsidR="009671A4" w:rsidRDefault="0027205C">
            <w:r>
              <w:t>建筑总计</w:t>
            </w:r>
          </w:p>
        </w:tc>
        <w:tc>
          <w:tcPr>
            <w:tcW w:w="1839" w:type="dxa"/>
            <w:vAlign w:val="center"/>
          </w:tcPr>
          <w:p w14:paraId="3923E8DD" w14:textId="77777777" w:rsidR="009671A4" w:rsidRDefault="0027205C">
            <w:r>
              <w:t>8220</w:t>
            </w:r>
          </w:p>
        </w:tc>
        <w:tc>
          <w:tcPr>
            <w:tcW w:w="1839" w:type="dxa"/>
            <w:vAlign w:val="center"/>
          </w:tcPr>
          <w:p w14:paraId="31A9375C" w14:textId="77777777" w:rsidR="009671A4" w:rsidRDefault="0027205C">
            <w:r>
              <w:t>0.55</w:t>
            </w:r>
          </w:p>
        </w:tc>
        <w:tc>
          <w:tcPr>
            <w:tcW w:w="1839" w:type="dxa"/>
            <w:vAlign w:val="center"/>
          </w:tcPr>
          <w:p w14:paraId="43BD8C6E" w14:textId="77777777" w:rsidR="009671A4" w:rsidRDefault="0027205C">
            <w:r>
              <w:t>540881</w:t>
            </w:r>
          </w:p>
        </w:tc>
        <w:tc>
          <w:tcPr>
            <w:tcW w:w="1839" w:type="dxa"/>
            <w:vAlign w:val="center"/>
          </w:tcPr>
          <w:p w14:paraId="59C120CA" w14:textId="77777777" w:rsidR="009671A4" w:rsidRDefault="0027205C">
            <w:r>
              <w:t>36.27</w:t>
            </w:r>
          </w:p>
        </w:tc>
      </w:tr>
    </w:tbl>
    <w:p w14:paraId="50CC1AA6" w14:textId="77777777" w:rsidR="009671A4" w:rsidRDefault="0027205C">
      <w:r>
        <w:rPr>
          <w:noProof/>
        </w:rPr>
        <w:drawing>
          <wp:inline distT="0" distB="0" distL="0" distR="0" wp14:anchorId="200FFC08" wp14:editId="20449347">
            <wp:extent cx="5667375" cy="2667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3E94" w14:textId="77777777" w:rsidR="009671A4" w:rsidRDefault="009671A4"/>
    <w:p w14:paraId="1998794D" w14:textId="77777777" w:rsidR="009671A4" w:rsidRDefault="0027205C">
      <w:pPr>
        <w:pStyle w:val="2"/>
        <w:widowControl w:val="0"/>
        <w:rPr>
          <w:kern w:val="2"/>
        </w:rPr>
      </w:pPr>
      <w:bookmarkStart w:id="52" w:name="_Toc218131549"/>
      <w:r>
        <w:rPr>
          <w:kern w:val="2"/>
        </w:rPr>
        <w:t>负荷分项统计</w:t>
      </w:r>
      <w:bookmarkEnd w:id="52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671A4" w14:paraId="51904C8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9724808" w14:textId="77777777" w:rsidR="009671A4" w:rsidRDefault="0027205C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421235" w14:textId="77777777" w:rsidR="009671A4" w:rsidRDefault="0027205C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C130AF" w14:textId="77777777" w:rsidR="009671A4" w:rsidRDefault="0027205C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54A3E" w14:textId="77777777" w:rsidR="009671A4" w:rsidRDefault="0027205C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DAE1C3C" w14:textId="77777777" w:rsidR="009671A4" w:rsidRDefault="0027205C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6B7DD6D4" w14:textId="77777777" w:rsidR="009671A4" w:rsidRDefault="0027205C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A76339" w14:textId="77777777" w:rsidR="009671A4" w:rsidRDefault="0027205C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1196643E" w14:textId="77777777" w:rsidR="009671A4" w:rsidRDefault="0027205C">
            <w:pPr>
              <w:jc w:val="center"/>
            </w:pPr>
            <w:r>
              <w:t>合计</w:t>
            </w:r>
          </w:p>
        </w:tc>
      </w:tr>
      <w:tr w:rsidR="009671A4" w14:paraId="7E990FF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7D4C51D" w14:textId="77777777" w:rsidR="009671A4" w:rsidRDefault="0027205C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9ABCDB" w14:textId="77777777" w:rsidR="009671A4" w:rsidRDefault="0027205C">
            <w:pPr>
              <w:jc w:val="center"/>
            </w:pPr>
            <w:r>
              <w:t>-3.01</w:t>
            </w:r>
          </w:p>
        </w:tc>
        <w:tc>
          <w:tcPr>
            <w:tcW w:w="1131" w:type="dxa"/>
            <w:vAlign w:val="center"/>
          </w:tcPr>
          <w:p w14:paraId="534BF6CC" w14:textId="77777777" w:rsidR="009671A4" w:rsidRDefault="0027205C">
            <w:pPr>
              <w:jc w:val="center"/>
            </w:pPr>
            <w:r>
              <w:t>3.49</w:t>
            </w:r>
          </w:p>
        </w:tc>
        <w:tc>
          <w:tcPr>
            <w:tcW w:w="990" w:type="dxa"/>
            <w:vAlign w:val="center"/>
          </w:tcPr>
          <w:p w14:paraId="2447D6C3" w14:textId="77777777" w:rsidR="009671A4" w:rsidRDefault="0027205C">
            <w:pPr>
              <w:jc w:val="center"/>
            </w:pPr>
            <w:r>
              <w:t>0.51</w:t>
            </w:r>
          </w:p>
        </w:tc>
        <w:tc>
          <w:tcPr>
            <w:tcW w:w="1228" w:type="dxa"/>
            <w:vAlign w:val="center"/>
          </w:tcPr>
          <w:p w14:paraId="7306CAD5" w14:textId="77777777" w:rsidR="009671A4" w:rsidRDefault="0027205C">
            <w:pPr>
              <w:jc w:val="center"/>
            </w:pPr>
            <w:r>
              <w:t>-4.07</w:t>
            </w:r>
          </w:p>
        </w:tc>
        <w:tc>
          <w:tcPr>
            <w:tcW w:w="1177" w:type="dxa"/>
            <w:vAlign w:val="center"/>
          </w:tcPr>
          <w:p w14:paraId="66A03EF8" w14:textId="77777777" w:rsidR="009671A4" w:rsidRDefault="0027205C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C9C9805" w14:textId="77777777" w:rsidR="009671A4" w:rsidRDefault="0027205C">
            <w:pPr>
              <w:jc w:val="center"/>
            </w:pPr>
            <w:r>
              <w:t>2.53</w:t>
            </w:r>
          </w:p>
        </w:tc>
        <w:tc>
          <w:tcPr>
            <w:tcW w:w="1109" w:type="dxa"/>
            <w:vAlign w:val="center"/>
          </w:tcPr>
          <w:p w14:paraId="0E80CF30" w14:textId="77777777" w:rsidR="009671A4" w:rsidRDefault="0027205C">
            <w:r>
              <w:t>-0.55</w:t>
            </w:r>
          </w:p>
        </w:tc>
      </w:tr>
      <w:tr w:rsidR="009671A4" w14:paraId="0F7F8DD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1068B63" w14:textId="77777777" w:rsidR="009671A4" w:rsidRDefault="0027205C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1E3D32" w14:textId="77777777" w:rsidR="009671A4" w:rsidRDefault="0027205C">
            <w:pPr>
              <w:jc w:val="center"/>
            </w:pPr>
            <w:r>
              <w:t>7.80</w:t>
            </w:r>
          </w:p>
        </w:tc>
        <w:tc>
          <w:tcPr>
            <w:tcW w:w="1131" w:type="dxa"/>
            <w:vAlign w:val="center"/>
          </w:tcPr>
          <w:p w14:paraId="3A1E4DAE" w14:textId="77777777" w:rsidR="009671A4" w:rsidRDefault="0027205C">
            <w:pPr>
              <w:jc w:val="center"/>
            </w:pPr>
            <w:r>
              <w:t>16.26</w:t>
            </w:r>
          </w:p>
        </w:tc>
        <w:tc>
          <w:tcPr>
            <w:tcW w:w="990" w:type="dxa"/>
            <w:vAlign w:val="center"/>
          </w:tcPr>
          <w:p w14:paraId="3796CDA0" w14:textId="77777777" w:rsidR="009671A4" w:rsidRDefault="0027205C">
            <w:pPr>
              <w:jc w:val="center"/>
            </w:pPr>
            <w:r>
              <w:t>2.69</w:t>
            </w:r>
          </w:p>
        </w:tc>
        <w:tc>
          <w:tcPr>
            <w:tcW w:w="1228" w:type="dxa"/>
            <w:vAlign w:val="center"/>
          </w:tcPr>
          <w:p w14:paraId="2F5B538F" w14:textId="77777777" w:rsidR="009671A4" w:rsidRDefault="0027205C">
            <w:pPr>
              <w:jc w:val="center"/>
            </w:pPr>
            <w:r>
              <w:t>19.59</w:t>
            </w:r>
          </w:p>
        </w:tc>
        <w:tc>
          <w:tcPr>
            <w:tcW w:w="1177" w:type="dxa"/>
            <w:vAlign w:val="center"/>
          </w:tcPr>
          <w:p w14:paraId="5DA16605" w14:textId="77777777" w:rsidR="009671A4" w:rsidRDefault="0027205C">
            <w:pPr>
              <w:jc w:val="center"/>
            </w:pPr>
            <w:r>
              <w:t>-0.33</w:t>
            </w:r>
          </w:p>
        </w:tc>
        <w:tc>
          <w:tcPr>
            <w:tcW w:w="990" w:type="dxa"/>
            <w:vAlign w:val="center"/>
          </w:tcPr>
          <w:p w14:paraId="13D3BC30" w14:textId="77777777" w:rsidR="009671A4" w:rsidRDefault="0027205C">
            <w:pPr>
              <w:jc w:val="center"/>
            </w:pPr>
            <w:r>
              <w:t>-9.75</w:t>
            </w:r>
          </w:p>
        </w:tc>
        <w:tc>
          <w:tcPr>
            <w:tcW w:w="1109" w:type="dxa"/>
            <w:vAlign w:val="center"/>
          </w:tcPr>
          <w:p w14:paraId="3CE74645" w14:textId="77777777" w:rsidR="009671A4" w:rsidRDefault="0027205C">
            <w:r>
              <w:t>36.27</w:t>
            </w:r>
          </w:p>
        </w:tc>
      </w:tr>
    </w:tbl>
    <w:p w14:paraId="2B709971" w14:textId="77777777" w:rsidR="009671A4" w:rsidRDefault="0027205C">
      <w:pPr>
        <w:jc w:val="center"/>
      </w:pPr>
      <w:r>
        <w:rPr>
          <w:noProof/>
        </w:rPr>
        <w:lastRenderedPageBreak/>
        <w:drawing>
          <wp:inline distT="0" distB="0" distL="0" distR="0" wp14:anchorId="01D2D281" wp14:editId="0FE24BD3">
            <wp:extent cx="5667375" cy="29813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B49F6" w14:textId="77777777" w:rsidR="009671A4" w:rsidRDefault="0027205C">
      <w:pPr>
        <w:jc w:val="center"/>
      </w:pPr>
      <w:r>
        <w:rPr>
          <w:noProof/>
        </w:rPr>
        <w:drawing>
          <wp:inline distT="0" distB="0" distL="0" distR="0" wp14:anchorId="77839087" wp14:editId="0D4C88B3">
            <wp:extent cx="5667375" cy="29337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27E7" w14:textId="77777777" w:rsidR="009671A4" w:rsidRDefault="0027205C">
      <w:pPr>
        <w:pStyle w:val="2"/>
      </w:pPr>
      <w:bookmarkStart w:id="53" w:name="_Toc218131550"/>
      <w:r>
        <w:t>逐月负荷表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671A4" w14:paraId="73C9D64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3491F9" w14:textId="77777777" w:rsidR="009671A4" w:rsidRDefault="0027205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0DB1E" w14:textId="77777777" w:rsidR="009671A4" w:rsidRDefault="0027205C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72E9B0" w14:textId="77777777" w:rsidR="009671A4" w:rsidRDefault="0027205C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7BCBF8" w14:textId="77777777" w:rsidR="009671A4" w:rsidRDefault="0027205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F4CCA6C" w14:textId="77777777" w:rsidR="009671A4" w:rsidRDefault="0027205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FE8F90" w14:textId="77777777" w:rsidR="009671A4" w:rsidRDefault="0027205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3D66ABF" w14:textId="77777777" w:rsidR="009671A4" w:rsidRDefault="0027205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671A4" w14:paraId="1965C99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12E9181" w14:textId="77777777" w:rsidR="009671A4" w:rsidRDefault="0027205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90B365" w14:textId="77777777" w:rsidR="009671A4" w:rsidRDefault="0027205C">
            <w:pPr>
              <w:jc w:val="right"/>
            </w:pPr>
            <w:r>
              <w:t>4034</w:t>
            </w:r>
          </w:p>
        </w:tc>
        <w:tc>
          <w:tcPr>
            <w:tcW w:w="1188" w:type="dxa"/>
            <w:vAlign w:val="center"/>
          </w:tcPr>
          <w:p w14:paraId="543EDFA4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166807" w14:textId="77777777" w:rsidR="009671A4" w:rsidRDefault="0027205C">
            <w:pPr>
              <w:jc w:val="right"/>
            </w:pPr>
            <w:r>
              <w:rPr>
                <w:color w:val="FF0000"/>
              </w:rPr>
              <w:t>276.466</w:t>
            </w:r>
          </w:p>
        </w:tc>
        <w:tc>
          <w:tcPr>
            <w:tcW w:w="1862" w:type="dxa"/>
            <w:vAlign w:val="center"/>
          </w:tcPr>
          <w:p w14:paraId="75A19906" w14:textId="77777777" w:rsidR="009671A4" w:rsidRDefault="0027205C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3787C21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3EEF0E" w14:textId="77777777" w:rsidR="009671A4" w:rsidRDefault="0027205C">
            <w:r>
              <w:t>--</w:t>
            </w:r>
          </w:p>
        </w:tc>
      </w:tr>
      <w:tr w:rsidR="009671A4" w14:paraId="714C22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F3C06E" w14:textId="77777777" w:rsidR="009671A4" w:rsidRDefault="0027205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2A3199" w14:textId="77777777" w:rsidR="009671A4" w:rsidRDefault="0027205C">
            <w:pPr>
              <w:jc w:val="right"/>
            </w:pPr>
            <w:r>
              <w:t>1567</w:t>
            </w:r>
          </w:p>
        </w:tc>
        <w:tc>
          <w:tcPr>
            <w:tcW w:w="1188" w:type="dxa"/>
            <w:vAlign w:val="center"/>
          </w:tcPr>
          <w:p w14:paraId="37BD9B51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FC3901" w14:textId="77777777" w:rsidR="009671A4" w:rsidRDefault="0027205C">
            <w:pPr>
              <w:jc w:val="right"/>
            </w:pPr>
            <w:r>
              <w:t>112.199</w:t>
            </w:r>
          </w:p>
        </w:tc>
        <w:tc>
          <w:tcPr>
            <w:tcW w:w="1862" w:type="dxa"/>
            <w:vAlign w:val="center"/>
          </w:tcPr>
          <w:p w14:paraId="0A23DF9E" w14:textId="77777777" w:rsidR="009671A4" w:rsidRDefault="0027205C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465471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2234B0" w14:textId="77777777" w:rsidR="009671A4" w:rsidRDefault="0027205C">
            <w:r>
              <w:t>--</w:t>
            </w:r>
          </w:p>
        </w:tc>
      </w:tr>
      <w:tr w:rsidR="009671A4" w14:paraId="70F6454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CBA535" w14:textId="77777777" w:rsidR="009671A4" w:rsidRDefault="0027205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8DAAB5" w14:textId="77777777" w:rsidR="009671A4" w:rsidRDefault="0027205C">
            <w:pPr>
              <w:jc w:val="right"/>
            </w:pPr>
            <w:r>
              <w:t>2283</w:t>
            </w:r>
          </w:p>
        </w:tc>
        <w:tc>
          <w:tcPr>
            <w:tcW w:w="1188" w:type="dxa"/>
            <w:vAlign w:val="center"/>
          </w:tcPr>
          <w:p w14:paraId="28DAD465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12FD3B" w14:textId="77777777" w:rsidR="009671A4" w:rsidRDefault="0027205C">
            <w:pPr>
              <w:jc w:val="right"/>
            </w:pPr>
            <w:r>
              <w:t>81.824</w:t>
            </w:r>
          </w:p>
        </w:tc>
        <w:tc>
          <w:tcPr>
            <w:tcW w:w="1862" w:type="dxa"/>
            <w:vAlign w:val="center"/>
          </w:tcPr>
          <w:p w14:paraId="6989B8C4" w14:textId="77777777" w:rsidR="009671A4" w:rsidRDefault="0027205C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822C9D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F67514" w14:textId="77777777" w:rsidR="009671A4" w:rsidRDefault="0027205C">
            <w:r>
              <w:t>--</w:t>
            </w:r>
          </w:p>
        </w:tc>
      </w:tr>
      <w:tr w:rsidR="009671A4" w14:paraId="7BCDFBC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CC736F" w14:textId="77777777" w:rsidR="009671A4" w:rsidRDefault="0027205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753D77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C3FDC1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EADB2A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E68C16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0898F9D1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B487E3" w14:textId="77777777" w:rsidR="009671A4" w:rsidRDefault="0027205C">
            <w:r>
              <w:t>--</w:t>
            </w:r>
          </w:p>
        </w:tc>
      </w:tr>
      <w:tr w:rsidR="009671A4" w14:paraId="285B006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422737" w14:textId="77777777" w:rsidR="009671A4" w:rsidRDefault="0027205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E73BEE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F2CFDC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1CFFD2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EC70B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4676F432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82FE1A" w14:textId="77777777" w:rsidR="009671A4" w:rsidRDefault="0027205C">
            <w:r>
              <w:t>--</w:t>
            </w:r>
          </w:p>
        </w:tc>
      </w:tr>
      <w:tr w:rsidR="009671A4" w14:paraId="1989567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62BBB99" w14:textId="77777777" w:rsidR="009671A4" w:rsidRDefault="0027205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8B54D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E000D9" w14:textId="77777777" w:rsidR="009671A4" w:rsidRDefault="0027205C">
            <w:pPr>
              <w:jc w:val="right"/>
            </w:pPr>
            <w:r>
              <w:t>106078</w:t>
            </w:r>
          </w:p>
        </w:tc>
        <w:tc>
          <w:tcPr>
            <w:tcW w:w="1188" w:type="dxa"/>
            <w:vAlign w:val="center"/>
          </w:tcPr>
          <w:p w14:paraId="288D4F50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2878AB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3BAA1256" w14:textId="77777777" w:rsidR="009671A4" w:rsidRDefault="0027205C">
            <w:pPr>
              <w:jc w:val="right"/>
            </w:pPr>
            <w:r>
              <w:rPr>
                <w:color w:val="0000FF"/>
              </w:rPr>
              <w:t>1200.836</w:t>
            </w:r>
          </w:p>
        </w:tc>
        <w:tc>
          <w:tcPr>
            <w:tcW w:w="1862" w:type="dxa"/>
            <w:vAlign w:val="center"/>
          </w:tcPr>
          <w:p w14:paraId="068E3B65" w14:textId="77777777" w:rsidR="009671A4" w:rsidRDefault="0027205C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9671A4" w14:paraId="7AC851A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4C7566B" w14:textId="77777777" w:rsidR="009671A4" w:rsidRDefault="0027205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4B2761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328C48" w14:textId="77777777" w:rsidR="009671A4" w:rsidRDefault="0027205C">
            <w:pPr>
              <w:jc w:val="right"/>
            </w:pPr>
            <w:r>
              <w:t>153844</w:t>
            </w:r>
          </w:p>
        </w:tc>
        <w:tc>
          <w:tcPr>
            <w:tcW w:w="1188" w:type="dxa"/>
            <w:vAlign w:val="center"/>
          </w:tcPr>
          <w:p w14:paraId="723C6A0A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BCF134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757E1D32" w14:textId="77777777" w:rsidR="009671A4" w:rsidRDefault="0027205C">
            <w:pPr>
              <w:jc w:val="right"/>
            </w:pPr>
            <w:r>
              <w:t>893.691</w:t>
            </w:r>
          </w:p>
        </w:tc>
        <w:tc>
          <w:tcPr>
            <w:tcW w:w="1862" w:type="dxa"/>
            <w:vAlign w:val="center"/>
          </w:tcPr>
          <w:p w14:paraId="0233080B" w14:textId="77777777" w:rsidR="009671A4" w:rsidRDefault="0027205C">
            <w:r>
              <w:t>7</w:t>
            </w:r>
            <w:r>
              <w:t>月</w:t>
            </w:r>
            <w:r>
              <w:t>22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671A4" w14:paraId="6150CA3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1F174B2" w14:textId="77777777" w:rsidR="009671A4" w:rsidRDefault="0027205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16B956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D10F02" w14:textId="77777777" w:rsidR="009671A4" w:rsidRDefault="0027205C">
            <w:pPr>
              <w:jc w:val="right"/>
            </w:pPr>
            <w:r>
              <w:t>156061</w:t>
            </w:r>
          </w:p>
        </w:tc>
        <w:tc>
          <w:tcPr>
            <w:tcW w:w="1188" w:type="dxa"/>
            <w:vAlign w:val="center"/>
          </w:tcPr>
          <w:p w14:paraId="78396F61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72CA28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24C24C5B" w14:textId="77777777" w:rsidR="009671A4" w:rsidRDefault="0027205C">
            <w:pPr>
              <w:jc w:val="right"/>
            </w:pPr>
            <w:r>
              <w:t>1039.580</w:t>
            </w:r>
          </w:p>
        </w:tc>
        <w:tc>
          <w:tcPr>
            <w:tcW w:w="1862" w:type="dxa"/>
            <w:vAlign w:val="center"/>
          </w:tcPr>
          <w:p w14:paraId="4CF80125" w14:textId="77777777" w:rsidR="009671A4" w:rsidRDefault="0027205C">
            <w:r>
              <w:t>8</w:t>
            </w:r>
            <w:r>
              <w:t>月</w:t>
            </w:r>
            <w:r>
              <w:t>5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671A4" w14:paraId="55ED929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36AC81E" w14:textId="77777777" w:rsidR="009671A4" w:rsidRDefault="0027205C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8C17D0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7A7C93" w14:textId="77777777" w:rsidR="009671A4" w:rsidRDefault="0027205C">
            <w:pPr>
              <w:jc w:val="right"/>
            </w:pPr>
            <w:r>
              <w:t>102452</w:t>
            </w:r>
          </w:p>
        </w:tc>
        <w:tc>
          <w:tcPr>
            <w:tcW w:w="1188" w:type="dxa"/>
            <w:vAlign w:val="center"/>
          </w:tcPr>
          <w:p w14:paraId="7D09F076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5ACFA3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13DC61EE" w14:textId="77777777" w:rsidR="009671A4" w:rsidRDefault="0027205C">
            <w:pPr>
              <w:jc w:val="right"/>
            </w:pPr>
            <w:r>
              <w:t>810.132</w:t>
            </w:r>
          </w:p>
        </w:tc>
        <w:tc>
          <w:tcPr>
            <w:tcW w:w="1862" w:type="dxa"/>
            <w:vAlign w:val="center"/>
          </w:tcPr>
          <w:p w14:paraId="08A5A668" w14:textId="77777777" w:rsidR="009671A4" w:rsidRDefault="0027205C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671A4" w14:paraId="5A70F1D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61CE8BC" w14:textId="77777777" w:rsidR="009671A4" w:rsidRDefault="0027205C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192F7D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3FBB48" w14:textId="77777777" w:rsidR="009671A4" w:rsidRDefault="0027205C">
            <w:pPr>
              <w:jc w:val="right"/>
            </w:pPr>
            <w:r>
              <w:t>22446</w:t>
            </w:r>
          </w:p>
        </w:tc>
        <w:tc>
          <w:tcPr>
            <w:tcW w:w="1188" w:type="dxa"/>
            <w:vAlign w:val="center"/>
          </w:tcPr>
          <w:p w14:paraId="43009026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A6D73A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269B823F" w14:textId="77777777" w:rsidR="009671A4" w:rsidRDefault="0027205C">
            <w:pPr>
              <w:jc w:val="right"/>
            </w:pPr>
            <w:r>
              <w:t>567.114</w:t>
            </w:r>
          </w:p>
        </w:tc>
        <w:tc>
          <w:tcPr>
            <w:tcW w:w="1862" w:type="dxa"/>
            <w:vAlign w:val="center"/>
          </w:tcPr>
          <w:p w14:paraId="36E06AE0" w14:textId="77777777" w:rsidR="009671A4" w:rsidRDefault="0027205C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9671A4" w14:paraId="08A3862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FB60A3" w14:textId="77777777" w:rsidR="009671A4" w:rsidRDefault="0027205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B70D46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85423F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4B42A0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47E8DD" w14:textId="77777777" w:rsidR="009671A4" w:rsidRDefault="0027205C">
            <w:r>
              <w:t>--</w:t>
            </w:r>
          </w:p>
        </w:tc>
        <w:tc>
          <w:tcPr>
            <w:tcW w:w="1188" w:type="dxa"/>
            <w:vAlign w:val="center"/>
          </w:tcPr>
          <w:p w14:paraId="7EBD401F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1DD4C" w14:textId="77777777" w:rsidR="009671A4" w:rsidRDefault="0027205C">
            <w:r>
              <w:t>--</w:t>
            </w:r>
          </w:p>
        </w:tc>
      </w:tr>
      <w:tr w:rsidR="009671A4" w14:paraId="1FDAC38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5E3BF8" w14:textId="77777777" w:rsidR="009671A4" w:rsidRDefault="0027205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2F5C9B" w14:textId="77777777" w:rsidR="009671A4" w:rsidRDefault="0027205C">
            <w:pPr>
              <w:jc w:val="right"/>
            </w:pPr>
            <w:r>
              <w:t>337</w:t>
            </w:r>
          </w:p>
        </w:tc>
        <w:tc>
          <w:tcPr>
            <w:tcW w:w="1188" w:type="dxa"/>
            <w:vAlign w:val="center"/>
          </w:tcPr>
          <w:p w14:paraId="6A007308" w14:textId="77777777" w:rsidR="009671A4" w:rsidRDefault="0027205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49FA1C" w14:textId="77777777" w:rsidR="009671A4" w:rsidRDefault="0027205C">
            <w:pPr>
              <w:jc w:val="right"/>
            </w:pPr>
            <w:r>
              <w:t>61.964</w:t>
            </w:r>
          </w:p>
        </w:tc>
        <w:tc>
          <w:tcPr>
            <w:tcW w:w="1862" w:type="dxa"/>
            <w:vAlign w:val="center"/>
          </w:tcPr>
          <w:p w14:paraId="670CD5D7" w14:textId="77777777" w:rsidR="009671A4" w:rsidRDefault="0027205C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7498DB" w14:textId="77777777" w:rsidR="009671A4" w:rsidRDefault="0027205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18FE25" w14:textId="77777777" w:rsidR="009671A4" w:rsidRDefault="0027205C">
            <w:r>
              <w:t>--</w:t>
            </w:r>
          </w:p>
        </w:tc>
      </w:tr>
    </w:tbl>
    <w:p w14:paraId="268D1101" w14:textId="77777777" w:rsidR="009671A4" w:rsidRDefault="0027205C">
      <w:pPr>
        <w:jc w:val="center"/>
      </w:pPr>
      <w:r>
        <w:rPr>
          <w:noProof/>
        </w:rPr>
        <w:drawing>
          <wp:inline distT="0" distB="0" distL="0" distR="0" wp14:anchorId="4C250608" wp14:editId="436533ED">
            <wp:extent cx="5667375" cy="2667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214DB" w14:textId="77777777" w:rsidR="009671A4" w:rsidRDefault="0027205C">
      <w:pPr>
        <w:jc w:val="center"/>
      </w:pPr>
      <w:r>
        <w:rPr>
          <w:noProof/>
        </w:rPr>
        <w:drawing>
          <wp:inline distT="0" distB="0" distL="0" distR="0" wp14:anchorId="1C85EED4" wp14:editId="59280BCA">
            <wp:extent cx="5667375" cy="26765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6BF97" w14:textId="77777777" w:rsidR="009671A4" w:rsidRDefault="009671A4"/>
    <w:p w14:paraId="50A1003C" w14:textId="77777777" w:rsidR="009671A4" w:rsidRDefault="009671A4"/>
    <w:p w14:paraId="4B92EBB7" w14:textId="77777777" w:rsidR="009671A4" w:rsidRDefault="009671A4">
      <w:pPr>
        <w:sectPr w:rsidR="009671A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E69B73A" w14:textId="77777777" w:rsidR="009671A4" w:rsidRDefault="0027205C">
      <w:pPr>
        <w:pStyle w:val="1"/>
        <w:widowControl w:val="0"/>
        <w:rPr>
          <w:kern w:val="2"/>
          <w:szCs w:val="24"/>
        </w:rPr>
      </w:pPr>
      <w:bookmarkStart w:id="54" w:name="_Toc218131551"/>
      <w:r>
        <w:rPr>
          <w:kern w:val="2"/>
          <w:szCs w:val="24"/>
        </w:rPr>
        <w:lastRenderedPageBreak/>
        <w:t>附录</w:t>
      </w:r>
      <w:bookmarkEnd w:id="54"/>
    </w:p>
    <w:p w14:paraId="18A70D8E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BBFC020" w14:textId="77777777" w:rsidR="009671A4" w:rsidRDefault="009671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671A4" w14:paraId="5A56966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A66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8155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6B0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032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17B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576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6A3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507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E59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A4F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46D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2F7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57A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D20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768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FE05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ABF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B3B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7E7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D1D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8CF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E8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74D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A73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791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71A4" w14:paraId="14D433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97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8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DF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94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D5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D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0B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C0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AE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3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7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9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D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8F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BA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3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6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5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A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13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2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C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0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5B9E2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657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0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92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52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3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1D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1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8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73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C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9B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F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D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FC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B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C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1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7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76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E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D6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0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4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D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A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19332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B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26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51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7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6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6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CD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5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B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3B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3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A4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1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9F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99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6F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2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DC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03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35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B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B9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1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6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E550C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6AB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CA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22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CB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5D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1E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AE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36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CB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E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CD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35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B0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29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94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1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EE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5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03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9B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1F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C4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E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BB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A1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88BFA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7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D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F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A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7B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8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F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B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6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26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D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6C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5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14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96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9B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3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1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F6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21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D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4E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9B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1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D8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C5F56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5A0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9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2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5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2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88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6E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C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70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3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5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EA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1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6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F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0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E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6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46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7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F2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A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E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53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0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C59DD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A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D6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4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B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79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69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4D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8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4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D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08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C9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83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8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F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9D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E4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F5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1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82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9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5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9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F1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0E468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EB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AC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29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61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F6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30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7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20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84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5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2E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93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9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0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B2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8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3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F9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12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D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6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67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F9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8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6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CA229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F0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A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F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0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4D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D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62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A9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1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A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CF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C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0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2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F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1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5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6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0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D3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B3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9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DA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8E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C1E3F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CF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03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8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D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B6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E2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9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CE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C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A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F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7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8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D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49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D2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F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DB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E1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4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4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77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E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C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94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2FC9F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C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5A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D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E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67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4E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85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7D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A4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CB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3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C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2D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B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C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4A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6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0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7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CF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39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4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7D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B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D9512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7F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DB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6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2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20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7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22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E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0F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1B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E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28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5F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A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FD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D9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6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FD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A7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1D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DB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A9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05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A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84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13FED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F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4D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50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6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C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6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BF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C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BF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06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C8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E4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B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E1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E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BD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E5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B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BB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8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9C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D9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0E429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1E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E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18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5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C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85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47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9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6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63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A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4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FB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0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2C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9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14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4C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EC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0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50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D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42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E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5CDD2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07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E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6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0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4F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2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2A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D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97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1B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7F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E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6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61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0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0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88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F8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8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28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7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8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2C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94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8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25AA2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0B7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8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7E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3B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81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00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8B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0A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02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D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3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68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BB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C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2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66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79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8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ED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A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F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8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A2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33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7B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53628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79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38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91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9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E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5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5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1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0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0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1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31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EE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80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C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4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A2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E6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5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E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58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3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E4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9D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65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99B66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C2D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28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8F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8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3C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4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63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9A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7C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E2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C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8E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AD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03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4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2B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B3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0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9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EB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B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8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3A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8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C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4A42F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0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4E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C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6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2F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3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4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E7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8D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E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5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B2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DF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A1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9F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2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7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C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5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B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C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8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C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F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1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0BFB0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2CFB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7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72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D5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C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97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2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C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77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9F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2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AA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CE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7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70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CA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6A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2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B4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F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7C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60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DE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15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0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E411A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F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90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A1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A6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43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8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3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B6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AC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8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DB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A2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80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AF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A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3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03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18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4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1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9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B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5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4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B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B317D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947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2B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63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A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1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B7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59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1C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1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4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6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FE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D8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D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B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37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A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AA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C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9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CD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1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9D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E9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71569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B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0F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B3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12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CA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95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F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72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2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AE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5C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E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7D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4E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4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38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9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4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BA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D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B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47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01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1D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32D21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0F5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6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F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BD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7C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A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6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CA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25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F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91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41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1B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B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0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A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0C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A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B4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86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AE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5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5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3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B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97E86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10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C0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51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8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0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CD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A3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84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9F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3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5E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F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1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9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1D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5F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0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2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C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C7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7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6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2C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1D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A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D284C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F15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56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4F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2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C3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6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6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35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F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EE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3B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0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9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0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8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7B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4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5B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C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9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F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D5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E3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8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DC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B5B1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C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E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76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81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8B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7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EB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2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F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AD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A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B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2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9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C1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E8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1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8C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B2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8A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F5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30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FA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EC1A6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EC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1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4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C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5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EC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4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C7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C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DE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BA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A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FC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5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E9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4D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37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2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6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49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6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4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A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2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C2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49886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6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0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D0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A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52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A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2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E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4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1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D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0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0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18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F7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4C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C8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1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2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2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8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6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6D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AC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B0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34DD6E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E89A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2D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FF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C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DA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C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C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7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0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2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3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6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3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2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BD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F3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E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5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E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2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0B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E5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D1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9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EE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C3B70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8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BD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DC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E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4A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A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C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A3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60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5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D1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F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A2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5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9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EA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E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3B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E5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3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6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32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6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BC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91BC5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11B3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D6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0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2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C4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29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5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8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9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5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09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D34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34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0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5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F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7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9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92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2C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A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C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C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B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1E96C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9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44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F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2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4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1E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8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E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34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9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34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95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3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D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EE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7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2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7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8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AC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B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1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8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4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405B6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72B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6F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5E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A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4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3A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7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BC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AA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CC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9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58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1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B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62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C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6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7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3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07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9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8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3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1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9C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6AFBD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9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2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58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D1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3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68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E6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A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7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5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B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D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2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1D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E4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47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F2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F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0A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1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B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2D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F0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6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BCA84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28B6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B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D6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F3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B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C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4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F3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37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3A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A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E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29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50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A0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F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B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5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50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C1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6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60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A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96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BB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4A32A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A5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59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5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2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7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E4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BD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25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F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2E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1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EE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8A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1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7B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AC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1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F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9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4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7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57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9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0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31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D8CFE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DE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9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63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2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2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E7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B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F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C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29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6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02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8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9A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F1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9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CB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0F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4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93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05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C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FC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34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0B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1D737C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5E459A1" w14:textId="77777777" w:rsidR="009671A4" w:rsidRDefault="009671A4">
      <w:pPr>
        <w:widowControl w:val="0"/>
        <w:rPr>
          <w:kern w:val="2"/>
          <w:szCs w:val="24"/>
          <w:lang w:val="en-US"/>
        </w:rPr>
      </w:pPr>
    </w:p>
    <w:p w14:paraId="144F3974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E5BC0F3" w14:textId="77777777" w:rsidR="009671A4" w:rsidRDefault="009671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671A4" w14:paraId="0949662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611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E3ED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936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DC5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EDA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0B74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AE3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9B2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FF8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C9F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F98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B33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6D9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FA0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F3D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2A8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BBE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3034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D80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5E3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578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CEB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9FB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52B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A9D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71A4" w14:paraId="3333C0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5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1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F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D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0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8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7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37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9E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F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ED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BC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3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10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FD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D5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D6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E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6D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F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E1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AC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F8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D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7A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FA9CC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523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A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A9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1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8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AE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6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B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2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F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A7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8B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4E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A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8A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B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3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F5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B6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F9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60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3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96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0F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FC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A504F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D6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B2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1B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1B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D0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C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9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81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93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D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EC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4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E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1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0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5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F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2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04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D0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19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94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00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3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C2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71A4" w14:paraId="0AB6BB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9BD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AD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8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8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ED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93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0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29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C0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2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C1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DF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6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15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8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68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6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0C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7A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55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C8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EF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A3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C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0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A95A7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CC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E4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A6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0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D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9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56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8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D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4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8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B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2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FAA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D1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A0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2B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CC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3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5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3E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97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56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7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9E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B7EAC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90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5B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EC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1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FA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1E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E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C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B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5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F3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5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2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CF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0D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8D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9C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B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0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E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E7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D5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9D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68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9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CDCB3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10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31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29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8A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A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49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10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7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8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0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A0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0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66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99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5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0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2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9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7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61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E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7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07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1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C3A57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554A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EC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9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8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5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1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5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B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E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B4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8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6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CA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C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8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E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D8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80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B8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8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F3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2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69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8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2B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67506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2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A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19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F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7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9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6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8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B7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0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6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80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A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E9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8D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FA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F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71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19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9C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5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6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7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FF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7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6FF1B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8E6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8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BD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E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F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D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B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6F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4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AD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B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1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E9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A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2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D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2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C1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72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E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21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D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45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7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1B50C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D7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4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2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B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6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48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03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3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18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3F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DD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5A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6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98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B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6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A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C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2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F5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54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E7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1C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7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8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D87CB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A8EA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A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CF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72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2A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9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3C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D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8C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9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D9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9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84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D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6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B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A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1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09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3D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2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9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19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8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F6C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E3BD0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8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FB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4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3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A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4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72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9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0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31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A0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4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0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1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1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1A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2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D8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A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6C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CD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90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3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F3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1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71A4" w14:paraId="4174AE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4A2C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9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2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3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33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58C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28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99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4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E6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0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F3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0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CC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8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9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D8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B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3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A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9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D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6D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2B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69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65A5B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7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B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CD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4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2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D4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2C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33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8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7E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C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A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6F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52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A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5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A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B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4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03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3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E6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EB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C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D0821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FD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A0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F3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E7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B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E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4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D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46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5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4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A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7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3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7F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1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CC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F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DC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60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CF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1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F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F1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B5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5E579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96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A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7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A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9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C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6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07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30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C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BC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87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8F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1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4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C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2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9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8E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B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F7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B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0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BE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A4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BC116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239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E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A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F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4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32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B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E5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C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3A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1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2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4B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19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7F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7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3E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E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04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A7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E8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1A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6B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9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D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7EA88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75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75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C2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D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B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D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05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D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57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08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3F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3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2E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1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4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BC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1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59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5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0A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5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7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2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1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F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1A36D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E4D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0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11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EE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4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A1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CE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9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2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F8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E0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94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E9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B0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BD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4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D8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27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FD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AE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F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61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3A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6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D9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D4817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0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45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88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0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4C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DC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6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3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C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F6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A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06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7F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69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B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F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CE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76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8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D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4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2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EF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F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7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71A4" w14:paraId="015DF5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7A4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7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B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8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D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FA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E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F4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A4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5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9F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49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D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A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8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4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BD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2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E1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DB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4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2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2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E4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B7075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92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B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3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D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E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22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01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70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8D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9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87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03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1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F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F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1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9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A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25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2A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02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E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5F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9E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8AF8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B2CE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B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5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8E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C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A9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2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B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2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1B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2C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94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E2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5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2F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4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CD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65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D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D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C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68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B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B1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A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D0CCD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1A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C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8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F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9B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EF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A9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A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58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3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63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1D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3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C2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3F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0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A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2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02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C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31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5F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34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8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F8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71A4" w14:paraId="7A74FC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F85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FA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1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12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B0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D3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ED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C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D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1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F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9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3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C9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04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11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07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29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21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B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6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B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8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B3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2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8AF5F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69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9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C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6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E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A3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5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5C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8C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1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2A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B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DE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9A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84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03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32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04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F3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1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31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D8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D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40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9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671A4" w14:paraId="4CCB40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ABB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E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39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1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DB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A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E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22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5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5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F5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0D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7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A6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D6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3F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C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9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2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86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69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DD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0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5B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A9C5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E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A4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5A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2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3D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9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AC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F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2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2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07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D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94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67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B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D1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A2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C0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E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8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D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25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D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E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AE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27925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594A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F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B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2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1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A9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C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8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EC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22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D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9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7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B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EB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C6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4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E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D9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EB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7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F6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8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DF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3D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04CEE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807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2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3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F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73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0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A2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3B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A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E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7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5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3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61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8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5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E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F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9C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3D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3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AC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B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BA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08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F9644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3F2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B1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87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4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6E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B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9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1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B9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B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F5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18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2B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A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1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8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6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1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68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5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AC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97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4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2E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55513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5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5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0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CA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3B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42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9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17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D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F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4C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2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C6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06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6A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0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94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0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D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7E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A2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19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36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DC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A3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71A4" w14:paraId="009176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02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3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5E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3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0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D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1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3F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F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C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B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6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1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88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9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E3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7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65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0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7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0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2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5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A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044F5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20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86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B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D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0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C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9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1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A2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05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F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4D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C9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D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8C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39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5D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E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7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C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A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C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5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5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CE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9FB9D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A2C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F1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13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46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1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B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A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2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5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B0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1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C2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9E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C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64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09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79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4B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A0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5D6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8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44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03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B8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D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BDA37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8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3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08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BB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3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C3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08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5C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8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5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3B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4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D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B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F6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4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C7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87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E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D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31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B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2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4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4A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E1254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7E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D9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63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C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41A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86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6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0D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6A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A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F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B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B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D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9B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9A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9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3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BF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64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2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85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BB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67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5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472EAA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5D60F71" w14:textId="77777777" w:rsidR="009671A4" w:rsidRDefault="009671A4">
      <w:pPr>
        <w:widowControl w:val="0"/>
        <w:rPr>
          <w:kern w:val="2"/>
          <w:szCs w:val="24"/>
          <w:lang w:val="en-US"/>
        </w:rPr>
      </w:pPr>
    </w:p>
    <w:p w14:paraId="701B3A2A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F934E79" w14:textId="77777777" w:rsidR="009671A4" w:rsidRDefault="009671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671A4" w14:paraId="7CCA7BD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663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9332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C00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224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CB5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52C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3E9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641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B0D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04F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1D9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4D8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25D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2895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E6A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97A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B9C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04E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A94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8E0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266B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B6E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353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ABC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04C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71A4" w14:paraId="758997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7D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9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80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A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8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B3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D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3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A7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A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DD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D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5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76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9D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C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6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D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E3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D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4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054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05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D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67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45606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36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C0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B8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3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3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92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4C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85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B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4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5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F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05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4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B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4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AF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2E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82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F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7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9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33B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F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8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256EE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F8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C6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CB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11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6A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36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4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B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CA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D5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6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0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42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C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7F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B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C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C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20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5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9B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E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A3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99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9E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90E5F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C0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3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0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D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8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53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CE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B9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B6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17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A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B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EF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E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1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8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B4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D1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86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F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2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5B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2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D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1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387DB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6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5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873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0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F1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69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3B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C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7D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C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5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0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63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D2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D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6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B2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2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EE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2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4B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C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14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D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7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547F9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C07E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62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52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E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3A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7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1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1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7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3E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66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3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B1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2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2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71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D1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2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54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3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00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2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4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0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3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6AF82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49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60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52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5F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1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5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7D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A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9F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101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39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29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29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8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1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5D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CF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B2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D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B2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8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DF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64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C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3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E1F3E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7C0D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C4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1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9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F0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60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D9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03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CC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8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33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9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58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BA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89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6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EB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3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4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C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DF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3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57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A0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7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3DAD3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5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C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45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51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B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19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46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E5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7F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5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E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4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8E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9D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27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6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65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5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84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A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4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1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7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F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87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5E935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BC6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8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1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59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B0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8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0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DC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B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3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E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D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FB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E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2A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E1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6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8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7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E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1A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A1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A5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FD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D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F14F5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C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CF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CA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C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1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1B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C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D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45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F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F6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3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8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F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9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AE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1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0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19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E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2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D1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B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F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41FB0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1E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D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AB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0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DD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62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F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3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EE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D2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A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2C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4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0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F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62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C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7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9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F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A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EBC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7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8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A2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9406A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C2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4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F4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F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FC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A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75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2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C1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6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4A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E6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A7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62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B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5F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19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C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DB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9D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9C6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96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F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8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BD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CA531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3B9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B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A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3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8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92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19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46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2C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D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EF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99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66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EC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00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B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9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2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21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DE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0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4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24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32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ADC1E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B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29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D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26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C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30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9B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0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9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9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F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A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D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F8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51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14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F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11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F8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1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1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FB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C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E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343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BA3B9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711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4D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9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8B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1C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A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EF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72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16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E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B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6B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1AC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8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7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1C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E6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1D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E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5B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D6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3D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4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8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F8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8F6EC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EF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0B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1B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12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A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8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A3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A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D5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1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3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2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1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8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32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CC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21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F6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E1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6A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A3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49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E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70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EEF00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EB6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DD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0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8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2C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C4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1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B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55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95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D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6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5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A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33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7F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A5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4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E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D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C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2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B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F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94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138254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4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F0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8C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57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5E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A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92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2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A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4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38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F6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EC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70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B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DE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A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9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1B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CC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0C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4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43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C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33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0835B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DC4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CD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52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0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A7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8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2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3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A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A9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55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9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E0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F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64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C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4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D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2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E9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4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D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DE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0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2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13C293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47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1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A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41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5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D3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DD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B8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D69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A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0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4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3F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FD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E5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2A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5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21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2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1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C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92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5E0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8F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4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F909B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897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2B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85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F4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9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F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5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5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B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0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B8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A8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F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5B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3B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2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0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CD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EE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83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794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C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F2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70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5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0E8C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22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88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45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8A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0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EF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D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63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E9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83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5D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D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BD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3D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9E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BD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B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01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F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BC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1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2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BC7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00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D8413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55F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F2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C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42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38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84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65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4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8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AB5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74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6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4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66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92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3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0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B1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45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7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E6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1A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F5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95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C8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15715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E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7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7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C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5B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8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A6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B9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42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8C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E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2B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EC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D95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F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A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F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91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D9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F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E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9A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9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BC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D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52D8F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720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C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4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4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F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4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1D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6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B6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2B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52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84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3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254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0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7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7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41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4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0F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5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B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2F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C3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1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45BCA1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23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2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ECC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99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7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9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34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47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09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9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A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4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7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66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A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F5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D1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1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7C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22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C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23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EC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0C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66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6B46E4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DED5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75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34D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19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19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A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8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DEB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4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5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2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6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83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0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78E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98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5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A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1E7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67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13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A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97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8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A251D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2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7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1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D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8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70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2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91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48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0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4F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5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3D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C11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1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BD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02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C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89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C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A7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9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F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48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A45EB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2B5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5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2C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7D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8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4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7FB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33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DB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D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8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7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E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81A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D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9D2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D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2B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C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4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D0A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FB1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7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B2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10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C1016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DEB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13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E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7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F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E7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DC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3C6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E0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04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DFA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34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B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4A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5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9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AA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D8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0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C1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6B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80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4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5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222EE9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B479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1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83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8B1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F0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4F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3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67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A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60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CC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C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36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5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275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FA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211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111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B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3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96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BB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BAA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6A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CB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A6EDE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C6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2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8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357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3DB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68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1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59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290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3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A9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9F6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B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61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AA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52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6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7E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6E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B1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E0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C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6B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2D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F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671A4" w14:paraId="683DB2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AE53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7E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E6E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5C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78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0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F8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5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D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DBF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C5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D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78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00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66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340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38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34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34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B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77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D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F10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08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64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565B0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F0F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96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F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88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22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0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0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1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0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B8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94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9FE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48F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63C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AE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C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01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2F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5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467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22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58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6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DF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E1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5A85A4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436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AE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FE6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F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5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2E5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6F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A0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AB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C7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4F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E1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DD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3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1D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07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2F0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4CE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FF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4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7C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B2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2A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6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63E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C5EE7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9D2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49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372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B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E07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7F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0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5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91F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5F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ED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20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C4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F7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C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80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8C7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01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018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E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2D8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81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07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B3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754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01D9EB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A5F8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B6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6E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C77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D26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00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59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7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FA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69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D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7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A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F2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DF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AB5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A3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86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2D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E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C39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C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FB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D0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C7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35CB0A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BB1181" w14:textId="77777777" w:rsidR="009671A4" w:rsidRDefault="009671A4">
      <w:pPr>
        <w:widowControl w:val="0"/>
        <w:rPr>
          <w:kern w:val="2"/>
          <w:szCs w:val="24"/>
          <w:lang w:val="en-US"/>
        </w:rPr>
      </w:pPr>
    </w:p>
    <w:p w14:paraId="059B6EAA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6F11958" w14:textId="77777777" w:rsidR="009671A4" w:rsidRDefault="002720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671A4" w14:paraId="6B19C91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6178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A1E9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710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029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723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C04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8D55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E600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7919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9108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C714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351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7436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25FF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9AAD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C58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1778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242C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2466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49FC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1D65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924B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281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F29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456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71A4" w14:paraId="395DD4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1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B4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C2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7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A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F8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54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5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F1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D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76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02E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42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A11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F82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E9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C31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DD5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A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63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47D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03A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4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4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9C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701FB1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2013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B5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5D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B7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0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D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54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E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FAE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2D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EF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DD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E4E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824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9E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E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52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ED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C83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EE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3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CF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83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714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92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DE9DB2" w14:textId="77777777" w:rsidR="009671A4" w:rsidRDefault="0027205C">
      <w:r>
        <w:t>供冷期：</w:t>
      </w:r>
    </w:p>
    <w:p w14:paraId="19545BF5" w14:textId="77777777" w:rsidR="009671A4" w:rsidRDefault="009671A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9671A4" w14:paraId="12DDCB5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8728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2DE16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C459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790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1BBC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E71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806E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D47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277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2658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D89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08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C9F1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1165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82FCA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23152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EDFC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B4C4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B079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F92C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EFBF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50F7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029A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B573F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ECD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671A4" w14:paraId="36F11E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4A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34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65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2C3C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C87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92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6D2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79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1DD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85C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95E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B5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DA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AB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06D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2BB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DB8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D6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49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BC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0F2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F0D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C35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D2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F2A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671A4" w14:paraId="338EC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BDD0" w14:textId="77777777" w:rsidR="009671A4" w:rsidRDefault="009671A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C9E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67A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49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1607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23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905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91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0B93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4C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818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58E9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B1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0B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1F9B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1F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02A6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6CB0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DF2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76DE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0734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6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3A61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9F0A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0998" w14:textId="77777777" w:rsidR="009671A4" w:rsidRDefault="0027205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71006F" w14:textId="77777777" w:rsidR="009671A4" w:rsidRDefault="0027205C">
      <w:r>
        <w:rPr>
          <w:color w:val="000000"/>
          <w:sz w:val="18"/>
          <w:szCs w:val="18"/>
        </w:rPr>
        <w:t>注：上行：工作日；下行：节假日</w:t>
      </w:r>
    </w:p>
    <w:p w14:paraId="382A5EDE" w14:textId="77777777" w:rsidR="009671A4" w:rsidRDefault="009671A4"/>
    <w:p w14:paraId="4C863B7F" w14:textId="77777777" w:rsidR="009671A4" w:rsidRDefault="009671A4"/>
    <w:sectPr w:rsidR="009671A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9C8D" w14:textId="77777777" w:rsidR="0027205C" w:rsidRDefault="0027205C">
      <w:r>
        <w:separator/>
      </w:r>
    </w:p>
  </w:endnote>
  <w:endnote w:type="continuationSeparator" w:id="0">
    <w:p w14:paraId="60243649" w14:textId="77777777" w:rsidR="0027205C" w:rsidRDefault="0027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3A7B" w14:textId="77777777" w:rsidR="009671A4" w:rsidRDefault="00967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</w:sdtPr>
    <w:sdtEndPr/>
    <w:sdtContent>
      <w:p w14:paraId="1C1D2CA4" w14:textId="77777777" w:rsidR="009671A4" w:rsidRDefault="00272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465D21" w14:textId="77777777" w:rsidR="009671A4" w:rsidRDefault="009671A4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537B" w14:textId="77777777" w:rsidR="009671A4" w:rsidRDefault="009671A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80CC" w14:textId="77777777" w:rsidR="009671A4" w:rsidRDefault="009671A4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7785"/>
    </w:sdtPr>
    <w:sdtEndPr/>
    <w:sdtContent>
      <w:p w14:paraId="751CF2F2" w14:textId="77777777" w:rsidR="009671A4" w:rsidRDefault="00272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A11B02" w14:textId="77777777" w:rsidR="009671A4" w:rsidRDefault="009671A4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EA24" w14:textId="77777777" w:rsidR="009671A4" w:rsidRDefault="00967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D358" w14:textId="77777777" w:rsidR="0027205C" w:rsidRDefault="0027205C">
      <w:r>
        <w:separator/>
      </w:r>
    </w:p>
  </w:footnote>
  <w:footnote w:type="continuationSeparator" w:id="0">
    <w:p w14:paraId="664C7812" w14:textId="77777777" w:rsidR="0027205C" w:rsidRDefault="0027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06FD" w14:textId="77777777" w:rsidR="009671A4" w:rsidRDefault="009671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4CB8" w14:textId="77777777" w:rsidR="009671A4" w:rsidRDefault="009671A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5EF6" w14:textId="77777777" w:rsidR="009671A4" w:rsidRDefault="0027205C">
    <w:pPr>
      <w:pStyle w:val="a7"/>
    </w:pPr>
    <w:r>
      <w:rPr>
        <w:noProof/>
        <w:lang w:val="en-US"/>
      </w:rPr>
      <w:drawing>
        <wp:inline distT="0" distB="0" distL="0" distR="0" wp14:anchorId="65C5DBC9" wp14:editId="728D9DBC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7AD0" w14:textId="77777777" w:rsidR="009671A4" w:rsidRDefault="009671A4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E475" w14:textId="77777777" w:rsidR="009671A4" w:rsidRDefault="009671A4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3C26" w14:textId="77777777" w:rsidR="009671A4" w:rsidRDefault="0027205C">
    <w:pPr>
      <w:pStyle w:val="a7"/>
    </w:pPr>
    <w:r>
      <w:rPr>
        <w:noProof/>
        <w:lang w:val="en-US"/>
      </w:rPr>
      <w:drawing>
        <wp:inline distT="0" distB="0" distL="0" distR="0" wp14:anchorId="3DE92ED5" wp14:editId="35B66CD5">
          <wp:extent cx="972185" cy="251460"/>
          <wp:effectExtent l="0" t="0" r="0" b="0"/>
          <wp:docPr id="1629093859" name="图片 1629093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93859" name="图片 16290938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6E62" w14:textId="77777777" w:rsidR="009671A4" w:rsidRDefault="009671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3811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kMGExNWY0MGI1N2FjYjdiOTRjOWI5OGI4YWZiNTUifQ=="/>
  </w:docVars>
  <w:rsids>
    <w:rsidRoot w:val="00277232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D5A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205C"/>
    <w:rsid w:val="00274C7C"/>
    <w:rsid w:val="00277232"/>
    <w:rsid w:val="00282EC0"/>
    <w:rsid w:val="002A6009"/>
    <w:rsid w:val="002B23E7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743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2B58"/>
    <w:rsid w:val="00656297"/>
    <w:rsid w:val="00681FD9"/>
    <w:rsid w:val="00685ADE"/>
    <w:rsid w:val="00693D83"/>
    <w:rsid w:val="006A1805"/>
    <w:rsid w:val="006A447D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671A4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2EC3009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40E892"/>
  <w15:docId w15:val="{9F3A267B-2CDC-48F0-8B2F-F376CD0C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link w:val="1"/>
    <w:qFormat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qFormat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0</TotalTime>
  <Pages>15</Pages>
  <Words>5813</Words>
  <Characters>8836</Characters>
  <Application>Microsoft Office Word</Application>
  <DocSecurity>0</DocSecurity>
  <Lines>4418</Lines>
  <Paragraphs>4882</Paragraphs>
  <ScaleCrop>false</ScaleCrop>
  <Company>ths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恺宇王</dc:creator>
  <cp:lastModifiedBy>yongqiu luo</cp:lastModifiedBy>
  <cp:revision>3</cp:revision>
  <cp:lastPrinted>2411-12-31T15:59:00Z</cp:lastPrinted>
  <dcterms:created xsi:type="dcterms:W3CDTF">2025-12-31T19:45:00Z</dcterms:created>
  <dcterms:modified xsi:type="dcterms:W3CDTF">2026-01-04T11:08:00Z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6A958B0DEF364D6A89D6CFD6B8579DD2_12</vt:lpwstr>
  </property>
  <property fmtid="{D5CDD505-2E9C-101B-9397-08002B2CF9AE}" pid="4" name="KSOTemplateDocerSaveRecord">
    <vt:lpwstr>eyJoZGlkIjoiMzk1MzkyY2YyZGZmNzBiM2EwYWY3OTJiM2I1N2FkYmEifQ==</vt:lpwstr>
  </property>
</Properties>
</file>