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F1C27" w14:textId="77777777" w:rsidR="00352C59" w:rsidRPr="00352C59" w:rsidRDefault="00352C59" w:rsidP="00352C59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352C59" w:rsidRPr="00352C59" w14:paraId="38078933" w14:textId="77777777" w:rsidTr="005E1243">
        <w:trPr>
          <w:trHeight w:val="2025"/>
          <w:jc w:val="center"/>
        </w:trPr>
        <w:tc>
          <w:tcPr>
            <w:tcW w:w="8312" w:type="dxa"/>
            <w:vAlign w:val="center"/>
          </w:tcPr>
          <w:p w14:paraId="29B7E13B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0E485ED7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096B1FBF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8824E5">
              <w:rPr>
                <w:rFonts w:ascii="微软雅黑" w:eastAsia="微软雅黑" w:hAnsi="微软雅黑" w:hint="eastAsia"/>
                <w:b/>
                <w:spacing w:val="93"/>
                <w:sz w:val="72"/>
                <w:szCs w:val="52"/>
                <w:fitText w:val="7200" w:id="-943958783"/>
              </w:rPr>
              <w:t>建筑全能耗报告</w:t>
            </w:r>
            <w:r w:rsidRPr="008824E5">
              <w:rPr>
                <w:rFonts w:ascii="微软雅黑" w:eastAsia="微软雅黑" w:hAnsi="微软雅黑" w:hint="eastAsia"/>
                <w:b/>
                <w:spacing w:val="66"/>
                <w:sz w:val="72"/>
                <w:szCs w:val="52"/>
                <w:fitText w:val="7200" w:id="-943958783"/>
              </w:rPr>
              <w:t>书</w:t>
            </w:r>
          </w:p>
          <w:p w14:paraId="6DAD9A5B" w14:textId="77777777" w:rsidR="00352C59" w:rsidRPr="00352C59" w:rsidRDefault="00352C59" w:rsidP="00CD427C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352C59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352C59" w:rsidRPr="00352C59" w14:paraId="3EB55CD3" w14:textId="77777777" w:rsidTr="005E1243">
        <w:trPr>
          <w:jc w:val="center"/>
        </w:trPr>
        <w:tc>
          <w:tcPr>
            <w:tcW w:w="8312" w:type="dxa"/>
            <w:hideMark/>
          </w:tcPr>
          <w:p w14:paraId="142731FC" w14:textId="77777777" w:rsidR="00352C59" w:rsidRPr="009A1C1A" w:rsidRDefault="00352C59" w:rsidP="009A1C1A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r w:rsidRPr="009A1C1A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高校教学楼</w:t>
            </w:r>
            <w:bookmarkEnd w:id="3"/>
          </w:p>
        </w:tc>
      </w:tr>
      <w:tr w:rsidR="00352C59" w:rsidRPr="00352C59" w14:paraId="4979F2D5" w14:textId="77777777" w:rsidTr="005E1243">
        <w:trPr>
          <w:jc w:val="center"/>
        </w:trPr>
        <w:tc>
          <w:tcPr>
            <w:tcW w:w="8312" w:type="dxa"/>
          </w:tcPr>
          <w:p w14:paraId="4EB6E10B" w14:textId="77777777" w:rsidR="00352C59" w:rsidRPr="00352C59" w:rsidRDefault="00352C59" w:rsidP="00352C59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352C59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8E44D65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6665B8BB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066104BA" wp14:editId="52FF00AD">
            <wp:extent cx="1009756" cy="1009756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CD897" w14:textId="77777777" w:rsidR="00352C59" w:rsidRPr="00352C59" w:rsidRDefault="00352C59" w:rsidP="00352C59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55BDFFF5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352C59" w:rsidRPr="00352C59" w14:paraId="0187B813" w14:textId="77777777" w:rsidTr="00352C59">
        <w:trPr>
          <w:jc w:val="center"/>
        </w:trPr>
        <w:tc>
          <w:tcPr>
            <w:tcW w:w="1263" w:type="dxa"/>
            <w:hideMark/>
          </w:tcPr>
          <w:p w14:paraId="75113171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2FA2BB48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0F77D1F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湖南-湘潭</w:t>
            </w:r>
            <w:bookmarkEnd w:id="6"/>
          </w:p>
        </w:tc>
      </w:tr>
      <w:tr w:rsidR="00352C59" w:rsidRPr="00352C59" w14:paraId="77E7CA9C" w14:textId="77777777" w:rsidTr="00352C59">
        <w:trPr>
          <w:jc w:val="center"/>
        </w:trPr>
        <w:tc>
          <w:tcPr>
            <w:tcW w:w="1263" w:type="dxa"/>
            <w:hideMark/>
          </w:tcPr>
          <w:p w14:paraId="4EAD7204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6EFBD75F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E824D99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湘潭市建筑施工研究院</w:t>
            </w:r>
            <w:bookmarkEnd w:id="7"/>
          </w:p>
        </w:tc>
      </w:tr>
      <w:tr w:rsidR="00352C59" w:rsidRPr="00352C59" w14:paraId="087318D7" w14:textId="77777777" w:rsidTr="00352C59">
        <w:trPr>
          <w:jc w:val="center"/>
        </w:trPr>
        <w:tc>
          <w:tcPr>
            <w:tcW w:w="1263" w:type="dxa"/>
            <w:hideMark/>
          </w:tcPr>
          <w:p w14:paraId="1254AF52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55D69EF3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59CB907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湘潭市建筑设计研究院</w:t>
            </w:r>
            <w:bookmarkEnd w:id="8"/>
          </w:p>
        </w:tc>
      </w:tr>
      <w:tr w:rsidR="00B67EA8" w:rsidRPr="00352C59" w14:paraId="42357D29" w14:textId="77777777" w:rsidTr="00352C59">
        <w:trPr>
          <w:jc w:val="center"/>
        </w:trPr>
        <w:tc>
          <w:tcPr>
            <w:tcW w:w="1263" w:type="dxa"/>
            <w:hideMark/>
          </w:tcPr>
          <w:p w14:paraId="428C94AC" w14:textId="77777777" w:rsidR="00B67EA8" w:rsidRPr="00352C59" w:rsidRDefault="00B67EA8" w:rsidP="00B67EA8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2630568A" w14:textId="77777777" w:rsidR="00B67EA8" w:rsidRPr="00352C59" w:rsidRDefault="00B67EA8" w:rsidP="00B67EA8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2774AD9F" w14:textId="3F92D2A7" w:rsidR="00B67EA8" w:rsidRPr="00352C59" w:rsidRDefault="00B67EA8" w:rsidP="00B67EA8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9A5BB8">
              <w:rPr>
                <w:rFonts w:ascii="微软雅黑" w:eastAsia="微软雅黑" w:hAnsi="微软雅黑" w:cs="微软雅黑" w:hint="eastAsia"/>
                <w:sz w:val="24"/>
                <w:szCs w:val="24"/>
                <w:lang w:val="en-US"/>
              </w:rPr>
              <w:t>罗泳秋 王恺宇 王磊 陈婧怡 杨闵岚</w:t>
            </w:r>
          </w:p>
        </w:tc>
      </w:tr>
      <w:tr w:rsidR="00B67EA8" w:rsidRPr="00352C59" w14:paraId="04452816" w14:textId="77777777" w:rsidTr="00352C59">
        <w:trPr>
          <w:jc w:val="center"/>
        </w:trPr>
        <w:tc>
          <w:tcPr>
            <w:tcW w:w="1263" w:type="dxa"/>
            <w:hideMark/>
          </w:tcPr>
          <w:p w14:paraId="190F63EA" w14:textId="77777777" w:rsidR="00B67EA8" w:rsidRPr="00352C59" w:rsidRDefault="00B67EA8" w:rsidP="00B67EA8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7E78CF90" w14:textId="77777777" w:rsidR="00B67EA8" w:rsidRPr="00352C59" w:rsidRDefault="00B67EA8" w:rsidP="00B67EA8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BBFB30E" w14:textId="7EA823FC" w:rsidR="00B67EA8" w:rsidRPr="00352C59" w:rsidRDefault="00B67EA8" w:rsidP="00B67EA8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苏欢 李文菁 曹伟平</w:t>
            </w:r>
          </w:p>
        </w:tc>
      </w:tr>
      <w:tr w:rsidR="00B67EA8" w:rsidRPr="00352C59" w14:paraId="3FAAFF6F" w14:textId="77777777" w:rsidTr="00352C59">
        <w:trPr>
          <w:jc w:val="center"/>
        </w:trPr>
        <w:tc>
          <w:tcPr>
            <w:tcW w:w="1263" w:type="dxa"/>
            <w:hideMark/>
          </w:tcPr>
          <w:p w14:paraId="6C1F7B2D" w14:textId="77777777" w:rsidR="00B67EA8" w:rsidRPr="00352C59" w:rsidRDefault="00B67EA8" w:rsidP="00B67EA8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0EC56D7A" w14:textId="77777777" w:rsidR="00B67EA8" w:rsidRPr="00352C59" w:rsidRDefault="00B67EA8" w:rsidP="00B67EA8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705AC2C" w14:textId="13797A27" w:rsidR="00B67EA8" w:rsidRPr="00352C59" w:rsidRDefault="00B67EA8" w:rsidP="00B67EA8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苏欢 李文菁 曹伟平</w:t>
            </w:r>
          </w:p>
        </w:tc>
      </w:tr>
      <w:tr w:rsidR="00352C59" w:rsidRPr="00352C59" w14:paraId="621610AC" w14:textId="77777777" w:rsidTr="00352C59">
        <w:trPr>
          <w:jc w:val="center"/>
        </w:trPr>
        <w:tc>
          <w:tcPr>
            <w:tcW w:w="1263" w:type="dxa"/>
            <w:hideMark/>
          </w:tcPr>
          <w:p w14:paraId="1E160AEF" w14:textId="77777777" w:rsidR="00352C59" w:rsidRPr="00352C59" w:rsidRDefault="00352C59" w:rsidP="00352C59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4EAE42D9" w14:textId="77777777" w:rsidR="00352C59" w:rsidRPr="00352C59" w:rsidRDefault="00352C59" w:rsidP="00352C59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E475860" w14:textId="77777777" w:rsidR="00352C59" w:rsidRPr="00352C59" w:rsidRDefault="00352C59" w:rsidP="00352C59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352C59">
              <w:rPr>
                <w:rFonts w:ascii="微软雅黑" w:eastAsia="微软雅黑" w:hAnsi="微软雅黑" w:hint="eastAsia"/>
                <w:sz w:val="24"/>
                <w:szCs w:val="24"/>
              </w:rPr>
              <w:t>2026年1月4日</w:t>
            </w:r>
            <w:bookmarkEnd w:id="9"/>
          </w:p>
        </w:tc>
      </w:tr>
    </w:tbl>
    <w:p w14:paraId="038A805D" w14:textId="77777777" w:rsidR="00352C59" w:rsidRPr="00352C59" w:rsidRDefault="00352C59" w:rsidP="00352C59">
      <w:pPr>
        <w:snapToGrid w:val="0"/>
        <w:rPr>
          <w:rFonts w:ascii="Calibri" w:hAnsi="Calibri"/>
          <w:kern w:val="2"/>
          <w:szCs w:val="22"/>
        </w:rPr>
      </w:pPr>
    </w:p>
    <w:p w14:paraId="736B1625" w14:textId="77777777" w:rsidR="00352C59" w:rsidRPr="00352C59" w:rsidRDefault="00352C59" w:rsidP="00352C59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352C59" w:rsidRPr="00352C59" w14:paraId="2E321D96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E3D89A4" w14:textId="77777777" w:rsidR="00352C59" w:rsidRPr="00352C59" w:rsidRDefault="00352C59" w:rsidP="00352C59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9D650B0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352C59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DE2505F" w14:textId="77777777" w:rsidR="00352C59" w:rsidRPr="00352C59" w:rsidRDefault="00352C59" w:rsidP="00352C59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352C59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1BC9D407" wp14:editId="28D7C897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C59" w:rsidRPr="00352C59" w14:paraId="65716600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A5CB7F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CB655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D6BA3A2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64C5CCAE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62FA45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2814F6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T13077002569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6B910C9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352C59" w:rsidRPr="00352C59" w14:paraId="7528B620" w14:textId="77777777" w:rsidTr="005E1243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4A0B00" w14:textId="77777777" w:rsidR="00352C59" w:rsidRPr="00352C59" w:rsidRDefault="00352C59" w:rsidP="00352C59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94C609" w14:textId="77777777" w:rsidR="00352C59" w:rsidRPr="00352C59" w:rsidRDefault="00352C59" w:rsidP="00352C59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352C59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87E023D" w14:textId="77777777" w:rsidR="00352C59" w:rsidRPr="00352C59" w:rsidRDefault="00352C59" w:rsidP="00352C5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35DFCCE8" w14:textId="77777777" w:rsidR="00352C59" w:rsidRPr="00352C59" w:rsidRDefault="00352C59" w:rsidP="00352C59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65C4ADAE" w14:textId="77777777" w:rsidR="00BA0899" w:rsidRDefault="00BA0899" w:rsidP="00352C59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BA0899" w:rsidSect="00CD427C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</w:p>
    <w:p w14:paraId="4547DE67" w14:textId="77777777" w:rsidR="00933FD2" w:rsidRDefault="00F40C45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712BE85C" w14:textId="77777777" w:rsidR="00933FD2" w:rsidRDefault="00933FD2">
      <w:pPr>
        <w:pStyle w:val="a6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C7E148C" w14:textId="77777777" w:rsidR="008824E5" w:rsidRDefault="00F40C4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 w:rsidR="001069CF">
        <w:rPr>
          <w:rFonts w:ascii="宋体" w:hAnsi="宋体"/>
          <w:b w:val="0"/>
          <w:bCs w:val="0"/>
          <w:caps/>
        </w:rPr>
        <w:instrText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8447781" w:history="1">
        <w:r w:rsidR="008824E5" w:rsidRPr="00D73F90">
          <w:rPr>
            <w:rStyle w:val="a9"/>
            <w:rFonts w:hint="eastAsia"/>
            <w:noProof/>
          </w:rPr>
          <w:t>1</w:t>
        </w:r>
        <w:r w:rsidR="008824E5"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="008824E5" w:rsidRPr="00D73F90">
          <w:rPr>
            <w:rStyle w:val="a9"/>
            <w:rFonts w:hint="eastAsia"/>
            <w:noProof/>
          </w:rPr>
          <w:t>建筑概况</w:t>
        </w:r>
        <w:r w:rsidR="008824E5">
          <w:rPr>
            <w:rFonts w:hint="eastAsia"/>
            <w:noProof/>
            <w:webHidden/>
          </w:rPr>
          <w:tab/>
        </w:r>
        <w:r w:rsidR="008824E5">
          <w:rPr>
            <w:rFonts w:hint="eastAsia"/>
            <w:noProof/>
            <w:webHidden/>
          </w:rPr>
          <w:fldChar w:fldCharType="begin"/>
        </w:r>
        <w:r w:rsidR="008824E5">
          <w:rPr>
            <w:rFonts w:hint="eastAsia"/>
            <w:noProof/>
            <w:webHidden/>
          </w:rPr>
          <w:instrText xml:space="preserve"> </w:instrText>
        </w:r>
        <w:r w:rsidR="008824E5">
          <w:rPr>
            <w:noProof/>
            <w:webHidden/>
          </w:rPr>
          <w:instrText>PAGEREF _Toc218447781 \h</w:instrText>
        </w:r>
        <w:r w:rsidR="008824E5">
          <w:rPr>
            <w:rFonts w:hint="eastAsia"/>
            <w:noProof/>
            <w:webHidden/>
          </w:rPr>
          <w:instrText xml:space="preserve"> </w:instrText>
        </w:r>
        <w:r w:rsidR="008824E5">
          <w:rPr>
            <w:rFonts w:hint="eastAsia"/>
            <w:noProof/>
            <w:webHidden/>
          </w:rPr>
        </w:r>
        <w:r w:rsidR="008824E5">
          <w:rPr>
            <w:rFonts w:hint="eastAsia"/>
            <w:noProof/>
            <w:webHidden/>
          </w:rPr>
          <w:fldChar w:fldCharType="separate"/>
        </w:r>
        <w:r w:rsidR="008824E5">
          <w:rPr>
            <w:noProof/>
            <w:webHidden/>
          </w:rPr>
          <w:t>4</w:t>
        </w:r>
        <w:r w:rsidR="008824E5">
          <w:rPr>
            <w:rFonts w:hint="eastAsia"/>
            <w:noProof/>
            <w:webHidden/>
          </w:rPr>
          <w:fldChar w:fldCharType="end"/>
        </w:r>
      </w:hyperlink>
    </w:p>
    <w:p w14:paraId="4BE713E7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782" w:history="1">
        <w:r w:rsidRPr="00D73F90">
          <w:rPr>
            <w:rStyle w:val="a9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计算依据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_Toc218447782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AF364F9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783" w:history="1">
        <w:r w:rsidRPr="00D73F90">
          <w:rPr>
            <w:rStyle w:val="a9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软件介绍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_Toc218447783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759F6A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784" w:history="1">
        <w:r w:rsidRPr="00D73F90">
          <w:rPr>
            <w:rStyle w:val="a9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气象数据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_Toc218447784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718232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85" w:history="1">
        <w:r w:rsidRPr="00D73F90">
          <w:rPr>
            <w:rStyle w:val="a9"/>
            <w:rFonts w:hint="eastAsia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气象地点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_Toc218447785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29C8617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86" w:history="1">
        <w:r w:rsidRPr="00D73F90">
          <w:rPr>
            <w:rStyle w:val="a9"/>
            <w:rFonts w:hint="eastAsia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逐日干球温度表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_Toc218447786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D0F699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87" w:history="1">
        <w:r w:rsidRPr="00D73F90">
          <w:rPr>
            <w:rStyle w:val="a9"/>
            <w:rFonts w:hint="eastAsia"/>
            <w:noProof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逐月辐照量表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_Toc218447787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1091280C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88" w:history="1">
        <w:r w:rsidRPr="00D73F90">
          <w:rPr>
            <w:rStyle w:val="a9"/>
            <w:rFonts w:hint="eastAsia"/>
            <w:noProof/>
            <w:lang w:val="en-GB"/>
          </w:rPr>
          <w:t>4.4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峰值工况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_Toc218447788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rFonts w:hint="eastAsia"/>
            <w:noProof/>
            <w:webHidden/>
          </w:rPr>
          <w:fldChar w:fldCharType="end"/>
        </w:r>
      </w:hyperlink>
    </w:p>
    <w:p w14:paraId="2BBA0D62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789" w:history="1">
        <w:r w:rsidRPr="00D73F90">
          <w:rPr>
            <w:rStyle w:val="a9"/>
            <w:rFonts w:hint="eastAsia"/>
            <w:noProof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建筑大样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_Toc218447789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1BA024D9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790" w:history="1">
        <w:r w:rsidRPr="00D73F90">
          <w:rPr>
            <w:rStyle w:val="a9"/>
            <w:rFonts w:hint="eastAsia"/>
            <w:noProof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围护结构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_Toc218447790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69B24DCE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91" w:history="1">
        <w:r w:rsidRPr="00D73F90">
          <w:rPr>
            <w:rStyle w:val="a9"/>
            <w:rFonts w:hint="eastAsia"/>
            <w:noProof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工程材料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_Toc218447791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rFonts w:hint="eastAsia"/>
            <w:noProof/>
            <w:webHidden/>
          </w:rPr>
          <w:fldChar w:fldCharType="end"/>
        </w:r>
      </w:hyperlink>
    </w:p>
    <w:p w14:paraId="785FC1C8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92" w:history="1">
        <w:r w:rsidRPr="00D73F90">
          <w:rPr>
            <w:rStyle w:val="a9"/>
            <w:rFonts w:hint="eastAsia"/>
            <w:noProof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围护结构作法简要说明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_Toc218447792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C9A0FB8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93" w:history="1">
        <w:r w:rsidRPr="00D73F90">
          <w:rPr>
            <w:rStyle w:val="a9"/>
            <w:rFonts w:hint="eastAsia"/>
            <w:noProof/>
            <w:lang w:val="en-GB"/>
          </w:rPr>
          <w:t>6.3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体形系数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_Toc218447793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rFonts w:hint="eastAsia"/>
            <w:noProof/>
            <w:webHidden/>
          </w:rPr>
          <w:fldChar w:fldCharType="end"/>
        </w:r>
      </w:hyperlink>
    </w:p>
    <w:p w14:paraId="0D59B547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94" w:history="1">
        <w:r w:rsidRPr="00D73F90">
          <w:rPr>
            <w:rStyle w:val="a9"/>
            <w:rFonts w:hint="eastAsia"/>
            <w:noProof/>
            <w:lang w:val="en-GB"/>
          </w:rPr>
          <w:t>6.4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窗墙比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_Toc218447794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rFonts w:hint="eastAsia"/>
            <w:noProof/>
            <w:webHidden/>
          </w:rPr>
          <w:fldChar w:fldCharType="end"/>
        </w:r>
      </w:hyperlink>
    </w:p>
    <w:p w14:paraId="458C1772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95" w:history="1">
        <w:r w:rsidRPr="00D73F90">
          <w:rPr>
            <w:rStyle w:val="a9"/>
            <w:rFonts w:hint="eastAsia"/>
            <w:noProof/>
            <w:lang w:val="en-GB"/>
          </w:rPr>
          <w:t>6.5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天窗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_Toc218447795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A6C422A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96" w:history="1">
        <w:r w:rsidRPr="00D73F90">
          <w:rPr>
            <w:rStyle w:val="a9"/>
            <w:rFonts w:hint="eastAsia"/>
            <w:noProof/>
            <w:lang w:val="en-GB"/>
          </w:rPr>
          <w:t>6.6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屋顶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_Toc218447796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632FF41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97" w:history="1">
        <w:r w:rsidRPr="00D73F90">
          <w:rPr>
            <w:rStyle w:val="a9"/>
            <w:rFonts w:hint="eastAsia"/>
            <w:noProof/>
            <w:lang w:val="en-GB"/>
          </w:rPr>
          <w:t>6.7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外墙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_Toc218447797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3D772AB8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98" w:history="1">
        <w:r w:rsidRPr="00D73F90">
          <w:rPr>
            <w:rStyle w:val="a9"/>
            <w:rFonts w:hint="eastAsia"/>
            <w:noProof/>
            <w:lang w:val="en-GB"/>
          </w:rPr>
          <w:t>6.8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挑空楼板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_Toc218447798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FAEA0F9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799" w:history="1">
        <w:r w:rsidRPr="00D73F90">
          <w:rPr>
            <w:rStyle w:val="a9"/>
            <w:rFonts w:hint="eastAsia"/>
            <w:noProof/>
            <w:lang w:val="en-GB"/>
          </w:rPr>
          <w:t>6.9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外窗热工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_Toc218447799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rFonts w:hint="eastAsia"/>
            <w:noProof/>
            <w:webHidden/>
          </w:rPr>
          <w:fldChar w:fldCharType="end"/>
        </w:r>
      </w:hyperlink>
    </w:p>
    <w:p w14:paraId="096238EB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00" w:history="1">
        <w:r w:rsidRPr="00D73F90">
          <w:rPr>
            <w:rStyle w:val="a9"/>
            <w:rFonts w:hint="eastAsia"/>
            <w:noProof/>
            <w:lang w:val="en-GB"/>
          </w:rPr>
          <w:t>6.10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可开启窗扇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_Toc218447800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82E354A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01" w:history="1">
        <w:r w:rsidRPr="00D73F90">
          <w:rPr>
            <w:rStyle w:val="a9"/>
            <w:rFonts w:hint="eastAsia"/>
            <w:noProof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围护结构概况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_Toc218447801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BF07EA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02" w:history="1">
        <w:r w:rsidRPr="00D73F90">
          <w:rPr>
            <w:rStyle w:val="a9"/>
            <w:rFonts w:hint="eastAsia"/>
            <w:noProof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房间类型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_Toc218447802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1E9F600C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03" w:history="1">
        <w:r w:rsidRPr="00D73F90">
          <w:rPr>
            <w:rStyle w:val="a9"/>
            <w:rFonts w:hint="eastAsia"/>
            <w:noProof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房间参数表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_Toc218447803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rFonts w:hint="eastAsia"/>
            <w:noProof/>
            <w:webHidden/>
          </w:rPr>
          <w:fldChar w:fldCharType="end"/>
        </w:r>
      </w:hyperlink>
    </w:p>
    <w:p w14:paraId="63345D23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04" w:history="1">
        <w:r w:rsidRPr="00D73F90">
          <w:rPr>
            <w:rStyle w:val="a9"/>
            <w:rFonts w:hint="eastAsia"/>
            <w:noProof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作息时间表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_Toc218447804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6AE5EB11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05" w:history="1">
        <w:r w:rsidRPr="00D73F90">
          <w:rPr>
            <w:rStyle w:val="a9"/>
            <w:rFonts w:hint="eastAsia"/>
            <w:noProof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系统类型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_Toc218447805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177E5D6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06" w:history="1">
        <w:r w:rsidRPr="00D73F90">
          <w:rPr>
            <w:rStyle w:val="a9"/>
            <w:rFonts w:hint="eastAsia"/>
            <w:noProof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系统分区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_Toc218447806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FB9038E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07" w:history="1">
        <w:r w:rsidRPr="00D73F90">
          <w:rPr>
            <w:rStyle w:val="a9"/>
            <w:rFonts w:hint="eastAsia"/>
            <w:noProof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热回收参数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_Toc218447807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rFonts w:hint="eastAsia"/>
            <w:noProof/>
            <w:webHidden/>
          </w:rPr>
          <w:fldChar w:fldCharType="end"/>
        </w:r>
      </w:hyperlink>
    </w:p>
    <w:p w14:paraId="37CA3CFF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08" w:history="1">
        <w:r w:rsidRPr="00D73F90">
          <w:rPr>
            <w:rStyle w:val="a9"/>
            <w:rFonts w:hint="eastAsia"/>
            <w:noProof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制冷系统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_Toc218447808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492D761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09" w:history="1">
        <w:r w:rsidRPr="00D73F90">
          <w:rPr>
            <w:rStyle w:val="a9"/>
            <w:rFonts w:hint="eastAsia"/>
            <w:noProof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默认冷源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_Toc218447809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5D8EC9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10" w:history="1">
        <w:r w:rsidRPr="00D73F90">
          <w:rPr>
            <w:rStyle w:val="a9"/>
            <w:rFonts w:hint="eastAsia"/>
            <w:noProof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供暖系统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_Toc218447810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3B9A19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11" w:history="1">
        <w:r w:rsidRPr="00D73F90">
          <w:rPr>
            <w:rStyle w:val="a9"/>
            <w:rFonts w:hint="eastAsia"/>
            <w:noProof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默认热源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_Toc218447811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938C46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12" w:history="1">
        <w:r w:rsidRPr="00D73F90">
          <w:rPr>
            <w:rStyle w:val="a9"/>
            <w:rFonts w:hint="eastAsia"/>
            <w:noProof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空调风机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_Toc218447812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4C790F14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13" w:history="1">
        <w:r w:rsidRPr="00D73F90">
          <w:rPr>
            <w:rStyle w:val="a9"/>
            <w:rFonts w:hint="eastAsia"/>
            <w:noProof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独立新排风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_Toc218447813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rFonts w:hint="eastAsia"/>
            <w:noProof/>
            <w:webHidden/>
          </w:rPr>
          <w:fldChar w:fldCharType="end"/>
        </w:r>
      </w:hyperlink>
    </w:p>
    <w:p w14:paraId="5B444E34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14" w:history="1">
        <w:r w:rsidRPr="00D73F90">
          <w:rPr>
            <w:rStyle w:val="a9"/>
            <w:rFonts w:hint="eastAsia"/>
            <w:noProof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风机盘管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_Toc218447814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6678F5DB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15" w:history="1">
        <w:r w:rsidRPr="00D73F90">
          <w:rPr>
            <w:rStyle w:val="a9"/>
            <w:rFonts w:hint="eastAsia"/>
            <w:noProof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照明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_Toc218447815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497CD203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16" w:history="1">
        <w:r w:rsidRPr="00D73F90">
          <w:rPr>
            <w:rStyle w:val="a9"/>
            <w:rFonts w:hint="eastAsia"/>
            <w:noProof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插座设备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_Toc218447816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49195CE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17" w:history="1">
        <w:r w:rsidRPr="00D73F90">
          <w:rPr>
            <w:rStyle w:val="a9"/>
            <w:rFonts w:hint="eastAsia"/>
            <w:noProof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生活热水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_Toc218447817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702CDC12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18" w:history="1">
        <w:r w:rsidRPr="00D73F90">
          <w:rPr>
            <w:rStyle w:val="a9"/>
            <w:rFonts w:hint="eastAsia"/>
            <w:noProof/>
            <w:lang w:val="en-GB"/>
          </w:rPr>
          <w:t>15.1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热水需求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_Toc218447818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4038F63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19" w:history="1">
        <w:r w:rsidRPr="00D73F90">
          <w:rPr>
            <w:rStyle w:val="a9"/>
            <w:rFonts w:hint="eastAsia"/>
            <w:noProof/>
            <w:lang w:val="en-GB"/>
          </w:rPr>
          <w:t>15.2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太阳能集热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_Toc218447819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7A06B5C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20" w:history="1">
        <w:r w:rsidRPr="00D73F90">
          <w:rPr>
            <w:rStyle w:val="a9"/>
            <w:rFonts w:hint="eastAsia"/>
            <w:noProof/>
            <w:lang w:val="en-GB"/>
          </w:rPr>
          <w:t>15.3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热水设备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_Toc218447820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436A37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21" w:history="1">
        <w:r w:rsidRPr="00D73F90">
          <w:rPr>
            <w:rStyle w:val="a9"/>
            <w:rFonts w:hint="eastAsia"/>
            <w:noProof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电梯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_Toc218447821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354E5F87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22" w:history="1">
        <w:r w:rsidRPr="00D73F90">
          <w:rPr>
            <w:rStyle w:val="a9"/>
            <w:rFonts w:hint="eastAsia"/>
            <w:noProof/>
            <w:lang w:val="en-GB"/>
          </w:rPr>
          <w:t>16.1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直梯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_Toc218447822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B38395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23" w:history="1">
        <w:r w:rsidRPr="00D73F90">
          <w:rPr>
            <w:rStyle w:val="a9"/>
            <w:rFonts w:hint="eastAsia"/>
            <w:noProof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光伏发电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_Toc218447823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3CB9C34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24" w:history="1">
        <w:r w:rsidRPr="00D73F90">
          <w:rPr>
            <w:rStyle w:val="a9"/>
            <w:rFonts w:hint="eastAsia"/>
            <w:noProof/>
          </w:rPr>
          <w:t>18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计算结果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_Toc218447824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6534761E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25" w:history="1">
        <w:r w:rsidRPr="00D73F90">
          <w:rPr>
            <w:rStyle w:val="a9"/>
            <w:rFonts w:hint="eastAsia"/>
            <w:noProof/>
            <w:lang w:val="en-GB"/>
          </w:rPr>
          <w:t>18.1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负荷分项统计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_Toc218447825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rFonts w:hint="eastAsia"/>
            <w:noProof/>
            <w:webHidden/>
          </w:rPr>
          <w:fldChar w:fldCharType="end"/>
        </w:r>
      </w:hyperlink>
    </w:p>
    <w:p w14:paraId="28A44739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26" w:history="1">
        <w:r w:rsidRPr="00D73F90">
          <w:rPr>
            <w:rStyle w:val="a9"/>
            <w:rFonts w:hint="eastAsia"/>
            <w:noProof/>
            <w:lang w:val="en-GB"/>
          </w:rPr>
          <w:t>18.2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逐月负荷表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_Toc218447826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rFonts w:hint="eastAsia"/>
            <w:noProof/>
            <w:webHidden/>
          </w:rPr>
          <w:fldChar w:fldCharType="end"/>
        </w:r>
      </w:hyperlink>
    </w:p>
    <w:p w14:paraId="414D25E1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27" w:history="1">
        <w:r w:rsidRPr="00D73F90">
          <w:rPr>
            <w:rStyle w:val="a9"/>
            <w:rFonts w:hint="eastAsia"/>
            <w:noProof/>
            <w:lang w:val="en-GB"/>
          </w:rPr>
          <w:t>18.3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逐月电耗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_Toc218447827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B31037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28" w:history="1">
        <w:r w:rsidRPr="00D73F90">
          <w:rPr>
            <w:rStyle w:val="a9"/>
            <w:rFonts w:hint="eastAsia"/>
            <w:noProof/>
            <w:lang w:val="en-GB"/>
          </w:rPr>
          <w:t>18.4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全年能耗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_Toc218447828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rFonts w:hint="eastAsia"/>
            <w:noProof/>
            <w:webHidden/>
          </w:rPr>
          <w:fldChar w:fldCharType="end"/>
        </w:r>
      </w:hyperlink>
    </w:p>
    <w:p w14:paraId="3B81E1E7" w14:textId="77777777" w:rsidR="008824E5" w:rsidRDefault="008824E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noProof/>
          <w:sz w:val="22"/>
          <w14:ligatures w14:val="standardContextual"/>
        </w:rPr>
      </w:pPr>
      <w:hyperlink w:anchor="_Toc218447829" w:history="1">
        <w:r w:rsidRPr="00D73F90">
          <w:rPr>
            <w:rStyle w:val="a9"/>
            <w:rFonts w:hint="eastAsia"/>
            <w:noProof/>
          </w:rPr>
          <w:t>19</w:t>
        </w:r>
        <w:r>
          <w:rPr>
            <w:rFonts w:asciiTheme="minorHAnsi" w:eastAsiaTheme="minorEastAsia" w:hAnsiTheme="minorHAnsi" w:cstheme="minorBidi" w:hint="eastAsia"/>
            <w:b w:val="0"/>
            <w:bCs w:val="0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附录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_Toc218447829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0C41F2F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30" w:history="1">
        <w:r w:rsidRPr="00D73F90">
          <w:rPr>
            <w:rStyle w:val="a9"/>
            <w:rFonts w:hint="eastAsia"/>
            <w:noProof/>
            <w:lang w:val="en-GB"/>
          </w:rPr>
          <w:t>19.1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工作日</w:t>
        </w:r>
        <w:r w:rsidRPr="00D73F90">
          <w:rPr>
            <w:rStyle w:val="a9"/>
            <w:rFonts w:hint="eastAsia"/>
            <w:noProof/>
          </w:rPr>
          <w:t>/</w:t>
        </w:r>
        <w:r w:rsidRPr="00D73F90">
          <w:rPr>
            <w:rStyle w:val="a9"/>
            <w:rFonts w:hint="eastAsia"/>
            <w:noProof/>
          </w:rPr>
          <w:t>节假日人员逐时在室率</w:t>
        </w:r>
        <w:r w:rsidRPr="00D73F90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_Toc218447830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rFonts w:hint="eastAsia"/>
            <w:noProof/>
            <w:webHidden/>
          </w:rPr>
          <w:fldChar w:fldCharType="end"/>
        </w:r>
      </w:hyperlink>
    </w:p>
    <w:p w14:paraId="7EECED64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31" w:history="1">
        <w:r w:rsidRPr="00D73F90">
          <w:rPr>
            <w:rStyle w:val="a9"/>
            <w:rFonts w:hint="eastAsia"/>
            <w:noProof/>
            <w:lang w:val="en-GB"/>
          </w:rPr>
          <w:t>19.2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工作日</w:t>
        </w:r>
        <w:r w:rsidRPr="00D73F90">
          <w:rPr>
            <w:rStyle w:val="a9"/>
            <w:rFonts w:hint="eastAsia"/>
            <w:noProof/>
          </w:rPr>
          <w:t>/</w:t>
        </w:r>
        <w:r w:rsidRPr="00D73F90">
          <w:rPr>
            <w:rStyle w:val="a9"/>
            <w:rFonts w:hint="eastAsia"/>
            <w:noProof/>
          </w:rPr>
          <w:t>节假日照明开关时间表</w:t>
        </w:r>
        <w:r w:rsidRPr="00D73F90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_Toc218447831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rFonts w:hint="eastAsia"/>
            <w:noProof/>
            <w:webHidden/>
          </w:rPr>
          <w:fldChar w:fldCharType="end"/>
        </w:r>
      </w:hyperlink>
    </w:p>
    <w:p w14:paraId="625C12AF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32" w:history="1">
        <w:r w:rsidRPr="00D73F90">
          <w:rPr>
            <w:rStyle w:val="a9"/>
            <w:rFonts w:hint="eastAsia"/>
            <w:noProof/>
            <w:lang w:val="en-GB"/>
          </w:rPr>
          <w:t>19.3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工作日</w:t>
        </w:r>
        <w:r w:rsidRPr="00D73F90">
          <w:rPr>
            <w:rStyle w:val="a9"/>
            <w:rFonts w:hint="eastAsia"/>
            <w:noProof/>
          </w:rPr>
          <w:t>/</w:t>
        </w:r>
        <w:r w:rsidRPr="00D73F90">
          <w:rPr>
            <w:rStyle w:val="a9"/>
            <w:rFonts w:hint="eastAsia"/>
            <w:noProof/>
          </w:rPr>
          <w:t>节假日设备逐时使用率</w:t>
        </w:r>
        <w:r w:rsidRPr="00D73F90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_Toc218447832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rFonts w:hint="eastAsia"/>
            <w:noProof/>
            <w:webHidden/>
          </w:rPr>
          <w:fldChar w:fldCharType="end"/>
        </w:r>
      </w:hyperlink>
    </w:p>
    <w:p w14:paraId="0145A49C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33" w:history="1">
        <w:r w:rsidRPr="00D73F90">
          <w:rPr>
            <w:rStyle w:val="a9"/>
            <w:rFonts w:hint="eastAsia"/>
            <w:noProof/>
            <w:lang w:val="en-GB"/>
          </w:rPr>
          <w:t>19.4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工作日</w:t>
        </w:r>
        <w:r w:rsidRPr="00D73F90">
          <w:rPr>
            <w:rStyle w:val="a9"/>
            <w:rFonts w:hint="eastAsia"/>
            <w:noProof/>
          </w:rPr>
          <w:t>/</w:t>
        </w:r>
        <w:r w:rsidRPr="00D73F90">
          <w:rPr>
            <w:rStyle w:val="a9"/>
            <w:rFonts w:hint="eastAsia"/>
            <w:noProof/>
          </w:rPr>
          <w:t>节假日空调系统运行时间表</w:t>
        </w:r>
        <w:r w:rsidRPr="00D73F90">
          <w:rPr>
            <w:rStyle w:val="a9"/>
            <w:rFonts w:hint="eastAsia"/>
            <w:noProof/>
          </w:rPr>
          <w:t>(1:</w:t>
        </w:r>
        <w:r w:rsidRPr="00D73F90">
          <w:rPr>
            <w:rStyle w:val="a9"/>
            <w:rFonts w:hint="eastAsia"/>
            <w:noProof/>
          </w:rPr>
          <w:t>开</w:t>
        </w:r>
        <w:r w:rsidRPr="00D73F90">
          <w:rPr>
            <w:rStyle w:val="a9"/>
            <w:rFonts w:hint="eastAsia"/>
            <w:noProof/>
          </w:rPr>
          <w:t>,0:</w:t>
        </w:r>
        <w:r w:rsidRPr="00D73F90">
          <w:rPr>
            <w:rStyle w:val="a9"/>
            <w:rFonts w:hint="eastAsia"/>
            <w:noProof/>
          </w:rPr>
          <w:t>关</w:t>
        </w:r>
        <w:r w:rsidRPr="00D73F90">
          <w:rPr>
            <w:rStyle w:val="a9"/>
            <w:rFonts w:hint="eastAsia"/>
            <w:noProof/>
          </w:rPr>
          <w:t>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_Toc218447833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rFonts w:hint="eastAsia"/>
            <w:noProof/>
            <w:webHidden/>
          </w:rPr>
          <w:fldChar w:fldCharType="end"/>
        </w:r>
      </w:hyperlink>
    </w:p>
    <w:p w14:paraId="67C8B0C3" w14:textId="77777777" w:rsidR="008824E5" w:rsidRDefault="008824E5">
      <w:pPr>
        <w:pStyle w:val="TOC2"/>
        <w:rPr>
          <w:rFonts w:asciiTheme="minorHAnsi" w:eastAsiaTheme="minorEastAsia" w:hAnsiTheme="minorHAnsi" w:cstheme="minorBidi" w:hint="eastAsia"/>
          <w:noProof/>
          <w:sz w:val="22"/>
          <w14:ligatures w14:val="standardContextual"/>
        </w:rPr>
      </w:pPr>
      <w:hyperlink w:anchor="_Toc218447834" w:history="1">
        <w:r w:rsidRPr="00D73F90">
          <w:rPr>
            <w:rStyle w:val="a9"/>
            <w:rFonts w:hint="eastAsia"/>
            <w:noProof/>
            <w:lang w:val="en-GB"/>
          </w:rPr>
          <w:t>19.5</w:t>
        </w:r>
        <w:r>
          <w:rPr>
            <w:rFonts w:asciiTheme="minorHAnsi" w:eastAsiaTheme="minorEastAsia" w:hAnsiTheme="minorHAnsi" w:cstheme="minorBidi" w:hint="eastAsia"/>
            <w:noProof/>
            <w:sz w:val="22"/>
            <w14:ligatures w14:val="standardContextual"/>
          </w:rPr>
          <w:tab/>
        </w:r>
        <w:r w:rsidRPr="00D73F90">
          <w:rPr>
            <w:rStyle w:val="a9"/>
            <w:rFonts w:hint="eastAsia"/>
            <w:noProof/>
          </w:rPr>
          <w:t>工作日</w:t>
        </w:r>
        <w:r w:rsidRPr="00D73F90">
          <w:rPr>
            <w:rStyle w:val="a9"/>
            <w:rFonts w:hint="eastAsia"/>
            <w:noProof/>
          </w:rPr>
          <w:t>/</w:t>
        </w:r>
        <w:r w:rsidRPr="00D73F90">
          <w:rPr>
            <w:rStyle w:val="a9"/>
            <w:rFonts w:hint="eastAsia"/>
            <w:noProof/>
          </w:rPr>
          <w:t>节假日新风运行时间表</w:t>
        </w:r>
        <w:r w:rsidRPr="00D73F90">
          <w:rPr>
            <w:rStyle w:val="a9"/>
            <w:rFonts w:hint="eastAsia"/>
            <w:noProof/>
          </w:rPr>
          <w:t>(%)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_Toc218447834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rFonts w:hint="eastAsia"/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321C9C" w14:textId="77777777" w:rsidR="00933FD2" w:rsidRDefault="00F40C45">
      <w:pPr>
        <w:pStyle w:val="TOC1"/>
        <w:sectPr w:rsidR="00933FD2" w:rsidSect="00CD427C">
          <w:headerReference w:type="first" r:id="rId12"/>
          <w:pgSz w:w="11906" w:h="16838"/>
          <w:pgMar w:top="1440" w:right="1418" w:bottom="284" w:left="1418" w:header="851" w:footer="283" w:gutter="0"/>
          <w:cols w:space="425"/>
          <w:titlePg/>
          <w:docGrid w:type="lines" w:linePitch="312"/>
        </w:sectPr>
      </w:pPr>
      <w:r>
        <w:fldChar w:fldCharType="end"/>
      </w:r>
    </w:p>
    <w:p w14:paraId="32803D9A" w14:textId="77777777" w:rsidR="00933FD2" w:rsidRDefault="00933FD2">
      <w:pPr>
        <w:pStyle w:val="TOC1"/>
      </w:pPr>
    </w:p>
    <w:p w14:paraId="7CC807DF" w14:textId="77777777" w:rsidR="00933FD2" w:rsidRDefault="00F40C45">
      <w:pPr>
        <w:pStyle w:val="1"/>
      </w:pPr>
      <w:bookmarkStart w:id="13" w:name="_Toc218447781"/>
      <w:r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71"/>
        <w:gridCol w:w="3040"/>
        <w:gridCol w:w="3045"/>
      </w:tblGrid>
      <w:tr w:rsidR="00933FD2" w14:paraId="3B3E3D0C" w14:textId="77777777" w:rsidTr="002E5606">
        <w:tc>
          <w:tcPr>
            <w:tcW w:w="2841" w:type="dxa"/>
            <w:shd w:val="clear" w:color="auto" w:fill="E6E6E6"/>
          </w:tcPr>
          <w:p w14:paraId="20E2E86E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BFB8586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r>
              <w:t>高校教学楼</w:t>
            </w:r>
            <w:bookmarkEnd w:id="14"/>
          </w:p>
        </w:tc>
      </w:tr>
      <w:tr w:rsidR="00933FD2" w14:paraId="49CD0A82" w14:textId="77777777" w:rsidTr="002E5606">
        <w:tc>
          <w:tcPr>
            <w:tcW w:w="2841" w:type="dxa"/>
            <w:shd w:val="clear" w:color="auto" w:fill="E6E6E6"/>
          </w:tcPr>
          <w:p w14:paraId="5DB8C741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4C0F6E9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湖南</w:t>
            </w:r>
            <w:r>
              <w:t>-</w:t>
            </w:r>
            <w:r>
              <w:t>湘潭</w:t>
            </w:r>
            <w:bookmarkEnd w:id="15"/>
          </w:p>
        </w:tc>
      </w:tr>
      <w:tr w:rsidR="00933FD2" w14:paraId="4E2023DA" w14:textId="77777777" w:rsidTr="002E5606">
        <w:tc>
          <w:tcPr>
            <w:tcW w:w="2841" w:type="dxa"/>
            <w:shd w:val="clear" w:color="auto" w:fill="E6E6E6"/>
          </w:tcPr>
          <w:p w14:paraId="5A18EA1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8D9CF3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27.90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6EF8723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112.90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933FD2" w14:paraId="7BD01E2E" w14:textId="77777777" w:rsidTr="002E5606">
        <w:tc>
          <w:tcPr>
            <w:tcW w:w="2841" w:type="dxa"/>
            <w:shd w:val="clear" w:color="auto" w:fill="E6E6E6"/>
          </w:tcPr>
          <w:p w14:paraId="420C4FBE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ascii="宋体" w:hAnsi="宋体" w:hint="eastAsia"/>
                <w:lang w:val="en-US"/>
              </w:rPr>
              <w:t>计算</w:t>
            </w:r>
            <w:r w:rsidR="00F40C45">
              <w:rPr>
                <w:rFonts w:ascii="宋体" w:hAnsi="宋体" w:hint="eastAsia"/>
                <w:lang w:val="en-US"/>
              </w:rPr>
              <w:t>建筑面积(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D5BF4E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>
              <w:rPr>
                <w:rFonts w:ascii="宋体" w:hAnsi="宋体" w:hint="eastAsia"/>
                <w:lang w:val="en-US"/>
              </w:rPr>
              <w:t>14914</w:t>
            </w:r>
            <w:bookmarkEnd w:id="18"/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9"/>
          </w:p>
        </w:tc>
      </w:tr>
      <w:tr w:rsidR="00933FD2" w14:paraId="76F5C1AC" w14:textId="77777777" w:rsidTr="002E5606">
        <w:tc>
          <w:tcPr>
            <w:tcW w:w="2841" w:type="dxa"/>
            <w:shd w:val="clear" w:color="auto" w:fill="E6E6E6"/>
          </w:tcPr>
          <w:p w14:paraId="7A22D51A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2556332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>
              <w:rPr>
                <w:rFonts w:ascii="宋体" w:hAnsi="宋体" w:hint="eastAsia"/>
                <w:lang w:val="en-US"/>
              </w:rPr>
              <w:t>7</w:t>
            </w:r>
            <w:bookmarkEnd w:id="20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933FD2" w14:paraId="51E81A3A" w14:textId="77777777" w:rsidTr="002E5606">
        <w:tc>
          <w:tcPr>
            <w:tcW w:w="2841" w:type="dxa"/>
            <w:shd w:val="clear" w:color="auto" w:fill="E6E6E6"/>
          </w:tcPr>
          <w:p w14:paraId="4D13E78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FA5422B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2" w:name="地上建筑高度"/>
            <w:r>
              <w:rPr>
                <w:rFonts w:ascii="宋体" w:hAnsi="宋体" w:hint="eastAsia"/>
                <w:lang w:val="en-US"/>
              </w:rPr>
              <w:t>25.5</w:t>
            </w:r>
            <w:bookmarkEnd w:id="22"/>
            <w:r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3" w:name="地下建筑高度"/>
            <w:r>
              <w:rPr>
                <w:rFonts w:ascii="宋体" w:hAnsi="宋体" w:hint="eastAsia"/>
                <w:lang w:val="en-US"/>
              </w:rPr>
              <w:t>0.0</w:t>
            </w:r>
            <w:bookmarkEnd w:id="23"/>
          </w:p>
        </w:tc>
      </w:tr>
      <w:tr w:rsidR="00933FD2" w14:paraId="3F3C01E9" w14:textId="77777777" w:rsidTr="002E5606">
        <w:tc>
          <w:tcPr>
            <w:tcW w:w="2841" w:type="dxa"/>
            <w:shd w:val="clear" w:color="auto" w:fill="E6E6E6"/>
          </w:tcPr>
          <w:p w14:paraId="5042FC29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建筑体积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D0899C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建筑体积"/>
            <w:r>
              <w:t>55009.19</w:t>
            </w:r>
            <w:bookmarkEnd w:id="24"/>
          </w:p>
        </w:tc>
      </w:tr>
      <w:tr w:rsidR="00933FD2" w14:paraId="187A97BA" w14:textId="77777777" w:rsidTr="002E5606">
        <w:tc>
          <w:tcPr>
            <w:tcW w:w="2841" w:type="dxa"/>
            <w:shd w:val="clear" w:color="auto" w:fill="E6E6E6"/>
          </w:tcPr>
          <w:p w14:paraId="7C22121F" w14:textId="77777777" w:rsidR="00933FD2" w:rsidRDefault="001A43C6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1A43C6">
              <w:rPr>
                <w:rFonts w:hint="eastAsia"/>
                <w:lang w:val="en-US"/>
              </w:rPr>
              <w:t>计算</w:t>
            </w:r>
            <w:r w:rsidR="00F40C45">
              <w:rPr>
                <w:rFonts w:hint="eastAsia"/>
              </w:rPr>
              <w:t>建筑外表面积</w:t>
            </w:r>
            <w:r w:rsidR="00F40C45">
              <w:rPr>
                <w:rFonts w:ascii="宋体" w:hAnsi="宋体" w:hint="eastAsia"/>
                <w:lang w:val="en-US"/>
              </w:rPr>
              <w:t>(</w:t>
            </w:r>
            <w:r w:rsidR="00F40C45">
              <w:rPr>
                <w:rFonts w:ascii="宋体" w:hAnsi="宋体" w:hint="eastAsia"/>
                <w:sz w:val="24"/>
                <w:lang w:val="en-US"/>
              </w:rPr>
              <w:t>m</w:t>
            </w:r>
            <w:r w:rsidR="00F40C45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F40C45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21E1E3B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外表面积"/>
            <w:r>
              <w:t>9060.95</w:t>
            </w:r>
            <w:bookmarkEnd w:id="25"/>
          </w:p>
        </w:tc>
      </w:tr>
      <w:tr w:rsidR="00933FD2" w14:paraId="213CC130" w14:textId="77777777" w:rsidTr="002E5606">
        <w:tc>
          <w:tcPr>
            <w:tcW w:w="2841" w:type="dxa"/>
            <w:shd w:val="clear" w:color="auto" w:fill="E6E6E6"/>
          </w:tcPr>
          <w:p w14:paraId="321B6954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60A47C2D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北向角度"/>
            <w:r>
              <w:t>45</w:t>
            </w:r>
            <w:bookmarkEnd w:id="26"/>
          </w:p>
        </w:tc>
      </w:tr>
      <w:tr w:rsidR="00933FD2" w14:paraId="6C8F2F01" w14:textId="77777777" w:rsidTr="002E5606">
        <w:tc>
          <w:tcPr>
            <w:tcW w:w="2841" w:type="dxa"/>
            <w:shd w:val="clear" w:color="auto" w:fill="E6E6E6"/>
          </w:tcPr>
          <w:p w14:paraId="32CC051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7EAFA3F" w14:textId="77777777" w:rsidR="00933FD2" w:rsidRDefault="00933FD2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结构类型"/>
            <w:r>
              <w:t>框架结构</w:t>
            </w:r>
            <w:bookmarkEnd w:id="27"/>
          </w:p>
        </w:tc>
      </w:tr>
      <w:tr w:rsidR="00933FD2" w14:paraId="4D7A4C73" w14:textId="77777777" w:rsidTr="002E5606">
        <w:tc>
          <w:tcPr>
            <w:tcW w:w="2841" w:type="dxa"/>
            <w:shd w:val="clear" w:color="auto" w:fill="E6E6E6"/>
          </w:tcPr>
          <w:p w14:paraId="4C0B3DB0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64A5A62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 w:rsidR="00933FD2" w14:paraId="0ECECAD7" w14:textId="77777777" w:rsidTr="002E5606">
        <w:tc>
          <w:tcPr>
            <w:tcW w:w="2841" w:type="dxa"/>
            <w:shd w:val="clear" w:color="auto" w:fill="E6E6E6"/>
          </w:tcPr>
          <w:p w14:paraId="67D3B25D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3F6E8AC7" w14:textId="77777777" w:rsidR="00933FD2" w:rsidRDefault="00F40C45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tr w:rsidR="00933FD2" w14:paraId="1E2A0958" w14:textId="77777777" w:rsidTr="002E5606">
        <w:tc>
          <w:tcPr>
            <w:tcW w:w="2841" w:type="dxa"/>
            <w:shd w:val="clear" w:color="auto" w:fill="E6E6E6"/>
          </w:tcPr>
          <w:p w14:paraId="2E4845B7" w14:textId="77777777" w:rsidR="00933FD2" w:rsidRDefault="00F40C45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5A74C62" w14:textId="77777777" w:rsidR="00933FD2" w:rsidRDefault="00933FD2">
            <w:pPr>
              <w:pStyle w:val="a0"/>
              <w:ind w:firstLineChars="0" w:firstLine="0"/>
            </w:pPr>
            <w:bookmarkStart w:id="30" w:name="控温期"/>
            <w:r>
              <w:t>供冷期</w:t>
            </w:r>
            <w:r>
              <w:t>:6.1-10.15,</w:t>
            </w:r>
            <w:r>
              <w:t>供暖期</w:t>
            </w:r>
            <w:r>
              <w:t>:12.1-3.25</w:t>
            </w:r>
            <w:bookmarkEnd w:id="30"/>
          </w:p>
        </w:tc>
      </w:tr>
    </w:tbl>
    <w:p w14:paraId="4DB54238" w14:textId="77777777" w:rsidR="00933FD2" w:rsidRDefault="00933FD2">
      <w:pPr>
        <w:pStyle w:val="a0"/>
        <w:ind w:firstLineChars="0" w:firstLine="0"/>
        <w:rPr>
          <w:lang w:val="en-US"/>
        </w:rPr>
      </w:pPr>
    </w:p>
    <w:p w14:paraId="3DBA4299" w14:textId="77777777" w:rsidR="00933FD2" w:rsidRDefault="00F40C45">
      <w:pPr>
        <w:pStyle w:val="1"/>
      </w:pPr>
      <w:bookmarkStart w:id="31" w:name="TitleFormat"/>
      <w:bookmarkStart w:id="32" w:name="_Toc218447782"/>
      <w:r>
        <w:rPr>
          <w:rFonts w:hint="eastAsia"/>
        </w:rPr>
        <w:t>计算依据</w:t>
      </w:r>
      <w:bookmarkEnd w:id="31"/>
      <w:bookmarkEnd w:id="32"/>
    </w:p>
    <w:p w14:paraId="2D99C2C5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33" w:name="计算依据"/>
      <w:bookmarkEnd w:id="33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7ED1DB93" w14:textId="77777777" w:rsidR="00910FFD" w:rsidRDefault="008824E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3E198B4" w14:textId="77777777" w:rsidR="00910FFD" w:rsidRDefault="008824E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《建筑能效标识技术标准》</w:t>
      </w:r>
      <w:r>
        <w:rPr>
          <w:lang w:val="en-US"/>
        </w:rPr>
        <w:t>(JGJ/T 288-2012)</w:t>
      </w:r>
    </w:p>
    <w:p w14:paraId="10AC0670" w14:textId="77777777" w:rsidR="00910FFD" w:rsidRDefault="008824E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GB55015-2021</w:t>
      </w:r>
    </w:p>
    <w:p w14:paraId="327FB062" w14:textId="77777777" w:rsidR="00910FFD" w:rsidRDefault="008824E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679E7432" w14:textId="77777777" w:rsidR="00910FFD" w:rsidRDefault="008824E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6. </w:t>
      </w:r>
      <w:r>
        <w:rPr>
          <w:lang w:val="en-US"/>
        </w:rPr>
        <w:t>《民用建筑热工设计规范》</w:t>
      </w:r>
      <w:r>
        <w:rPr>
          <w:lang w:val="en-US"/>
        </w:rPr>
        <w:t>GB50176-2016</w:t>
      </w:r>
    </w:p>
    <w:p w14:paraId="44DC7EC7" w14:textId="77777777" w:rsidR="00910FFD" w:rsidRDefault="008824E5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7. </w:t>
      </w:r>
      <w:r>
        <w:rPr>
          <w:lang w:val="en-US"/>
        </w:rPr>
        <w:t>《建筑幕墙、门窗通用技术条件》</w:t>
      </w:r>
      <w:r>
        <w:rPr>
          <w:lang w:val="en-US"/>
        </w:rPr>
        <w:t>GB/T31433-2015</w:t>
      </w:r>
    </w:p>
    <w:p w14:paraId="59F85F40" w14:textId="77777777" w:rsidR="00910FFD" w:rsidRDefault="00910FFD">
      <w:pPr>
        <w:pStyle w:val="a0"/>
        <w:ind w:firstLineChars="0" w:firstLine="0"/>
        <w:rPr>
          <w:lang w:val="en-US"/>
        </w:rPr>
      </w:pPr>
    </w:p>
    <w:p w14:paraId="286AF49E" w14:textId="77777777" w:rsidR="00933FD2" w:rsidRDefault="00F40C45">
      <w:pPr>
        <w:pStyle w:val="1"/>
      </w:pPr>
      <w:bookmarkStart w:id="34" w:name="_Toc59787735"/>
      <w:bookmarkStart w:id="35" w:name="_Toc59802421"/>
      <w:bookmarkStart w:id="36" w:name="_Toc59800596"/>
      <w:bookmarkStart w:id="37" w:name="_Toc58336110"/>
      <w:bookmarkStart w:id="38" w:name="_Toc218447783"/>
      <w:r>
        <w:rPr>
          <w:rFonts w:hint="eastAsia"/>
        </w:rPr>
        <w:t>软件介绍</w:t>
      </w:r>
      <w:bookmarkEnd w:id="34"/>
      <w:bookmarkEnd w:id="35"/>
      <w:bookmarkEnd w:id="36"/>
      <w:bookmarkEnd w:id="37"/>
      <w:bookmarkEnd w:id="38"/>
    </w:p>
    <w:p w14:paraId="2A370720" w14:textId="77777777" w:rsidR="00933FD2" w:rsidRDefault="00F40C4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9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39"/>
      <w:r>
        <w:rPr>
          <w:rFonts w:hint="eastAsia"/>
          <w:lang w:val="en-US"/>
        </w:rPr>
        <w:t>计算并输出，能耗计算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1C19132B" w14:textId="77777777" w:rsidR="00933FD2" w:rsidRDefault="00F40C45">
      <w:pPr>
        <w:pStyle w:val="1"/>
      </w:pPr>
      <w:bookmarkStart w:id="40" w:name="_Toc218447784"/>
      <w:r>
        <w:rPr>
          <w:rFonts w:hint="eastAsia"/>
        </w:rPr>
        <w:lastRenderedPageBreak/>
        <w:t>气象数据</w:t>
      </w:r>
      <w:bookmarkEnd w:id="40"/>
    </w:p>
    <w:p w14:paraId="09012979" w14:textId="77777777" w:rsidR="00933FD2" w:rsidRDefault="00F40C45">
      <w:pPr>
        <w:pStyle w:val="2"/>
      </w:pPr>
      <w:bookmarkStart w:id="41" w:name="_Toc218447785"/>
      <w:r>
        <w:rPr>
          <w:rFonts w:hint="eastAsia"/>
        </w:rPr>
        <w:t>气象地点</w:t>
      </w:r>
      <w:bookmarkEnd w:id="41"/>
    </w:p>
    <w:p w14:paraId="0CA0BA10" w14:textId="77777777" w:rsidR="00933FD2" w:rsidRDefault="00933FD2">
      <w:pPr>
        <w:pStyle w:val="a0"/>
        <w:ind w:firstLine="420"/>
        <w:rPr>
          <w:lang w:val="en-US"/>
        </w:rPr>
      </w:pPr>
      <w:bookmarkStart w:id="42" w:name="气象数据来源"/>
      <w:r>
        <w:t>湖南</w:t>
      </w:r>
      <w:r>
        <w:t>-</w:t>
      </w:r>
      <w:r>
        <w:t>长沙</w:t>
      </w:r>
      <w:r>
        <w:t xml:space="preserve">, </w:t>
      </w:r>
      <w:r>
        <w:t>《建筑节能气象参数标准》</w:t>
      </w:r>
      <w:bookmarkEnd w:id="42"/>
    </w:p>
    <w:p w14:paraId="0D0EA6A5" w14:textId="77777777" w:rsidR="00933FD2" w:rsidRDefault="00F40C45">
      <w:pPr>
        <w:pStyle w:val="2"/>
      </w:pPr>
      <w:bookmarkStart w:id="43" w:name="_Toc218447786"/>
      <w:r>
        <w:rPr>
          <w:rFonts w:hint="eastAsia"/>
        </w:rPr>
        <w:t>逐日干球温度表</w:t>
      </w:r>
      <w:bookmarkEnd w:id="43"/>
    </w:p>
    <w:p w14:paraId="061BCF94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4" w:name="日均干球温度变化表"/>
      <w:bookmarkEnd w:id="44"/>
      <w:r>
        <w:rPr>
          <w:noProof/>
        </w:rPr>
        <w:drawing>
          <wp:inline distT="0" distB="0" distL="0" distR="0" wp14:anchorId="4A3BE8BC" wp14:editId="775C527B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706C0" w14:textId="77777777" w:rsidR="00933FD2" w:rsidRDefault="00F40C45">
      <w:pPr>
        <w:pStyle w:val="2"/>
      </w:pPr>
      <w:bookmarkStart w:id="45" w:name="_Toc218447787"/>
      <w:r>
        <w:rPr>
          <w:rFonts w:hint="eastAsia"/>
        </w:rPr>
        <w:t>逐月辐照量表</w:t>
      </w:r>
      <w:bookmarkEnd w:id="45"/>
    </w:p>
    <w:p w14:paraId="66CAF779" w14:textId="77777777" w:rsidR="00933FD2" w:rsidRDefault="00933FD2">
      <w:pPr>
        <w:pStyle w:val="a0"/>
        <w:ind w:firstLineChars="0" w:firstLine="0"/>
        <w:rPr>
          <w:lang w:val="en-US"/>
        </w:rPr>
      </w:pPr>
      <w:bookmarkStart w:id="46" w:name="逐月辐照量图表"/>
      <w:bookmarkEnd w:id="46"/>
      <w:r>
        <w:rPr>
          <w:noProof/>
        </w:rPr>
        <w:drawing>
          <wp:inline distT="0" distB="0" distL="0" distR="0" wp14:anchorId="2BD51EE3" wp14:editId="2A0EBB04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4C363" w14:textId="77777777" w:rsidR="00933FD2" w:rsidRDefault="00F40C45">
      <w:pPr>
        <w:pStyle w:val="2"/>
      </w:pPr>
      <w:bookmarkStart w:id="47" w:name="_Toc218447788"/>
      <w:r>
        <w:rPr>
          <w:rFonts w:hint="eastAsia"/>
        </w:rPr>
        <w:t>峰值工况</w:t>
      </w:r>
      <w:bookmarkEnd w:id="4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910FFD" w14:paraId="3C859B4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7486C0D" w14:textId="77777777" w:rsidR="00910FFD" w:rsidRDefault="008824E5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0662CAD" w14:textId="77777777" w:rsidR="00910FFD" w:rsidRDefault="008824E5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ACCCFA6" w14:textId="77777777" w:rsidR="00910FFD" w:rsidRDefault="008824E5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46F53D" w14:textId="77777777" w:rsidR="00910FFD" w:rsidRDefault="008824E5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33AE825" w14:textId="77777777" w:rsidR="00910FFD" w:rsidRDefault="008824E5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E8BC1E" w14:textId="77777777" w:rsidR="00910FFD" w:rsidRDefault="008824E5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910FFD" w14:paraId="23B392C0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CA388A0" w14:textId="77777777" w:rsidR="00910FFD" w:rsidRDefault="008824E5">
            <w:r>
              <w:t>最热</w:t>
            </w:r>
          </w:p>
        </w:tc>
        <w:tc>
          <w:tcPr>
            <w:tcW w:w="1975" w:type="dxa"/>
            <w:vAlign w:val="center"/>
          </w:tcPr>
          <w:p w14:paraId="58BD500B" w14:textId="77777777" w:rsidR="00910FFD" w:rsidRDefault="008824E5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1B4A1D1" w14:textId="77777777" w:rsidR="00910FFD" w:rsidRDefault="008824E5">
            <w:r>
              <w:t>40.6</w:t>
            </w:r>
          </w:p>
        </w:tc>
        <w:tc>
          <w:tcPr>
            <w:tcW w:w="1556" w:type="dxa"/>
            <w:vAlign w:val="center"/>
          </w:tcPr>
          <w:p w14:paraId="39B0B760" w14:textId="77777777" w:rsidR="00910FFD" w:rsidRDefault="008824E5">
            <w:r>
              <w:t>26.7</w:t>
            </w:r>
          </w:p>
        </w:tc>
        <w:tc>
          <w:tcPr>
            <w:tcW w:w="1556" w:type="dxa"/>
            <w:vAlign w:val="center"/>
          </w:tcPr>
          <w:p w14:paraId="4B77BFCE" w14:textId="77777777" w:rsidR="00910FFD" w:rsidRDefault="008824E5">
            <w:r>
              <w:t>17.1</w:t>
            </w:r>
          </w:p>
        </w:tc>
        <w:tc>
          <w:tcPr>
            <w:tcW w:w="1556" w:type="dxa"/>
            <w:vAlign w:val="center"/>
          </w:tcPr>
          <w:p w14:paraId="4C062B2F" w14:textId="77777777" w:rsidR="00910FFD" w:rsidRDefault="008824E5">
            <w:r>
              <w:t>84.8</w:t>
            </w:r>
          </w:p>
        </w:tc>
      </w:tr>
      <w:tr w:rsidR="00910FFD" w14:paraId="2A7F0B6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B11A013" w14:textId="77777777" w:rsidR="00910FFD" w:rsidRDefault="008824E5">
            <w:r>
              <w:t>最冷</w:t>
            </w:r>
          </w:p>
        </w:tc>
        <w:tc>
          <w:tcPr>
            <w:tcW w:w="1975" w:type="dxa"/>
            <w:vAlign w:val="center"/>
          </w:tcPr>
          <w:p w14:paraId="2E36C7F4" w14:textId="77777777" w:rsidR="00910FFD" w:rsidRDefault="008824E5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6A1A752" w14:textId="77777777" w:rsidR="00910FFD" w:rsidRDefault="008824E5">
            <w:r>
              <w:t>-1.1</w:t>
            </w:r>
          </w:p>
        </w:tc>
        <w:tc>
          <w:tcPr>
            <w:tcW w:w="1556" w:type="dxa"/>
            <w:vAlign w:val="center"/>
          </w:tcPr>
          <w:p w14:paraId="029CB9CD" w14:textId="77777777" w:rsidR="00910FFD" w:rsidRDefault="008824E5">
            <w:r>
              <w:t>-1.1</w:t>
            </w:r>
          </w:p>
        </w:tc>
        <w:tc>
          <w:tcPr>
            <w:tcW w:w="1556" w:type="dxa"/>
            <w:vAlign w:val="center"/>
          </w:tcPr>
          <w:p w14:paraId="5190AC1D" w14:textId="77777777" w:rsidR="00910FFD" w:rsidRDefault="008824E5">
            <w:r>
              <w:t>3.4</w:t>
            </w:r>
          </w:p>
        </w:tc>
        <w:tc>
          <w:tcPr>
            <w:tcW w:w="1556" w:type="dxa"/>
            <w:vAlign w:val="center"/>
          </w:tcPr>
          <w:p w14:paraId="3627A8AF" w14:textId="77777777" w:rsidR="00910FFD" w:rsidRDefault="008824E5">
            <w:r>
              <w:t>7.4</w:t>
            </w:r>
          </w:p>
        </w:tc>
      </w:tr>
    </w:tbl>
    <w:p w14:paraId="66E45EDA" w14:textId="77777777" w:rsidR="00933FD2" w:rsidRDefault="00933FD2">
      <w:pPr>
        <w:pStyle w:val="1"/>
        <w:widowControl w:val="0"/>
        <w:jc w:val="both"/>
      </w:pPr>
      <w:bookmarkStart w:id="48" w:name="气象峰值工况"/>
      <w:bookmarkStart w:id="49" w:name="_Toc218447789"/>
      <w:bookmarkEnd w:id="48"/>
      <w:r>
        <w:lastRenderedPageBreak/>
        <w:t>建筑大样</w:t>
      </w:r>
      <w:bookmarkEnd w:id="49"/>
    </w:p>
    <w:p w14:paraId="6217D07F" w14:textId="77777777" w:rsidR="00910FFD" w:rsidRDefault="008824E5">
      <w:pPr>
        <w:widowControl w:val="0"/>
        <w:jc w:val="center"/>
      </w:pPr>
      <w:r>
        <w:rPr>
          <w:noProof/>
        </w:rPr>
        <w:drawing>
          <wp:inline distT="0" distB="0" distL="0" distR="0" wp14:anchorId="1229460C" wp14:editId="5470F9AC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68947" w14:textId="77777777" w:rsidR="00910FFD" w:rsidRDefault="008824E5">
      <w:pPr>
        <w:widowControl w:val="0"/>
        <w:jc w:val="center"/>
      </w:pPr>
      <w:r>
        <w:t>西南轴侧图</w:t>
      </w:r>
    </w:p>
    <w:p w14:paraId="7DED4D45" w14:textId="77777777" w:rsidR="00910FFD" w:rsidRDefault="008824E5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0D2727FC" wp14:editId="3235A2A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A402A" w14:textId="77777777" w:rsidR="00910FFD" w:rsidRDefault="008824E5">
      <w:pPr>
        <w:widowControl w:val="0"/>
        <w:jc w:val="center"/>
      </w:pPr>
      <w:r>
        <w:t>东北轴侧图</w:t>
      </w:r>
    </w:p>
    <w:p w14:paraId="6B3C348A" w14:textId="77777777" w:rsidR="00910FFD" w:rsidRDefault="008824E5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4EAC90D1" wp14:editId="4D3C80B6">
            <wp:extent cx="5667375" cy="45720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8958E" w14:textId="77777777" w:rsidR="00910FFD" w:rsidRDefault="008824E5">
      <w:pPr>
        <w:widowControl w:val="0"/>
        <w:jc w:val="center"/>
      </w:pPr>
      <w:r>
        <w:t>前视图</w:t>
      </w:r>
    </w:p>
    <w:p w14:paraId="674E5980" w14:textId="77777777" w:rsidR="00910FFD" w:rsidRDefault="008824E5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25229757" wp14:editId="3B14BA8D">
            <wp:extent cx="5667375" cy="45720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C7983" w14:textId="77777777" w:rsidR="00910FFD" w:rsidRDefault="008824E5">
      <w:pPr>
        <w:widowControl w:val="0"/>
        <w:jc w:val="center"/>
      </w:pPr>
      <w:r>
        <w:t>后视图</w:t>
      </w:r>
    </w:p>
    <w:p w14:paraId="165E73A7" w14:textId="77777777" w:rsidR="00910FFD" w:rsidRDefault="008824E5">
      <w:pPr>
        <w:pStyle w:val="1"/>
        <w:widowControl w:val="0"/>
        <w:jc w:val="both"/>
      </w:pPr>
      <w:bookmarkStart w:id="50" w:name="_Toc218447790"/>
      <w:r>
        <w:t>围护结构</w:t>
      </w:r>
      <w:bookmarkEnd w:id="50"/>
    </w:p>
    <w:p w14:paraId="40879812" w14:textId="77777777" w:rsidR="00910FFD" w:rsidRDefault="008824E5">
      <w:pPr>
        <w:pStyle w:val="2"/>
        <w:widowControl w:val="0"/>
      </w:pPr>
      <w:bookmarkStart w:id="51" w:name="_Toc218447791"/>
      <w:r>
        <w:t>工程材料</w:t>
      </w:r>
      <w:bookmarkEnd w:id="51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10FFD" w14:paraId="41F06559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CE1D28B" w14:textId="77777777" w:rsidR="00910FFD" w:rsidRDefault="008824E5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E56D677" w14:textId="77777777" w:rsidR="00910FFD" w:rsidRDefault="008824E5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46E875F" w14:textId="77777777" w:rsidR="00910FFD" w:rsidRDefault="008824E5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4C0FF7" w14:textId="77777777" w:rsidR="00910FFD" w:rsidRDefault="008824E5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40D695F" w14:textId="77777777" w:rsidR="00910FFD" w:rsidRDefault="008824E5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90380E" w14:textId="77777777" w:rsidR="00910FFD" w:rsidRDefault="008824E5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4C3430F" w14:textId="77777777" w:rsidR="00910FFD" w:rsidRDefault="008824E5">
            <w:pPr>
              <w:jc w:val="center"/>
            </w:pPr>
            <w:r>
              <w:t>数据来源</w:t>
            </w:r>
          </w:p>
        </w:tc>
      </w:tr>
      <w:tr w:rsidR="00910FFD" w14:paraId="6D007337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E6CEB70" w14:textId="77777777" w:rsidR="00910FFD" w:rsidRDefault="00910FF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7390F4F0" w14:textId="77777777" w:rsidR="00910FFD" w:rsidRDefault="008824E5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B117F72" w14:textId="77777777" w:rsidR="00910FFD" w:rsidRDefault="008824E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52ED64" w14:textId="77777777" w:rsidR="00910FFD" w:rsidRDefault="008824E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D69D8EA" w14:textId="77777777" w:rsidR="00910FFD" w:rsidRDefault="008824E5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0B35CB3" w14:textId="77777777" w:rsidR="00910FFD" w:rsidRDefault="008824E5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2BF83B1C" w14:textId="77777777" w:rsidR="00910FFD" w:rsidRDefault="00910FFD">
            <w:pPr>
              <w:jc w:val="center"/>
            </w:pPr>
          </w:p>
        </w:tc>
      </w:tr>
      <w:tr w:rsidR="00910FFD" w14:paraId="1499CEA6" w14:textId="77777777">
        <w:trPr>
          <w:jc w:val="center"/>
        </w:trPr>
        <w:tc>
          <w:tcPr>
            <w:tcW w:w="2196" w:type="dxa"/>
            <w:vAlign w:val="center"/>
          </w:tcPr>
          <w:p w14:paraId="45510136" w14:textId="77777777" w:rsidR="00910FFD" w:rsidRDefault="008824E5">
            <w:r>
              <w:t>水泥砂浆</w:t>
            </w:r>
          </w:p>
        </w:tc>
        <w:tc>
          <w:tcPr>
            <w:tcW w:w="1018" w:type="dxa"/>
            <w:vAlign w:val="center"/>
          </w:tcPr>
          <w:p w14:paraId="4FA854C0" w14:textId="77777777" w:rsidR="00910FFD" w:rsidRDefault="008824E5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7C82551" w14:textId="77777777" w:rsidR="00910FFD" w:rsidRDefault="008824E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44C468E" w14:textId="77777777" w:rsidR="00910FFD" w:rsidRDefault="008824E5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1D3B7CEC" w14:textId="77777777" w:rsidR="00910FFD" w:rsidRDefault="008824E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E341A37" w14:textId="77777777" w:rsidR="00910FFD" w:rsidRDefault="008824E5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FDE7775" w14:textId="77777777" w:rsidR="00910FFD" w:rsidRDefault="00910FFD">
            <w:pPr>
              <w:rPr>
                <w:sz w:val="18"/>
                <w:szCs w:val="18"/>
              </w:rPr>
            </w:pPr>
          </w:p>
        </w:tc>
      </w:tr>
      <w:tr w:rsidR="00910FFD" w14:paraId="4EC4744F" w14:textId="77777777">
        <w:trPr>
          <w:jc w:val="center"/>
        </w:trPr>
        <w:tc>
          <w:tcPr>
            <w:tcW w:w="2196" w:type="dxa"/>
            <w:vAlign w:val="center"/>
          </w:tcPr>
          <w:p w14:paraId="6B99759E" w14:textId="77777777" w:rsidR="00910FFD" w:rsidRDefault="008824E5">
            <w:r>
              <w:t>聚合物水泥防水砂浆</w:t>
            </w:r>
          </w:p>
        </w:tc>
        <w:tc>
          <w:tcPr>
            <w:tcW w:w="1018" w:type="dxa"/>
            <w:vAlign w:val="center"/>
          </w:tcPr>
          <w:p w14:paraId="79421AE4" w14:textId="77777777" w:rsidR="00910FFD" w:rsidRDefault="008824E5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780E9DA0" w14:textId="77777777" w:rsidR="00910FFD" w:rsidRDefault="008824E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3C20C9E" w14:textId="77777777" w:rsidR="00910FFD" w:rsidRDefault="008824E5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66AEF3A" w14:textId="77777777" w:rsidR="00910FFD" w:rsidRDefault="008824E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F685823" w14:textId="77777777" w:rsidR="00910FFD" w:rsidRDefault="008824E5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10A2F47" w14:textId="77777777" w:rsidR="00910FFD" w:rsidRDefault="00910FFD">
            <w:pPr>
              <w:rPr>
                <w:sz w:val="18"/>
                <w:szCs w:val="18"/>
              </w:rPr>
            </w:pPr>
          </w:p>
        </w:tc>
      </w:tr>
      <w:tr w:rsidR="00910FFD" w14:paraId="3ED91ABA" w14:textId="77777777">
        <w:trPr>
          <w:jc w:val="center"/>
        </w:trPr>
        <w:tc>
          <w:tcPr>
            <w:tcW w:w="2196" w:type="dxa"/>
            <w:vAlign w:val="center"/>
          </w:tcPr>
          <w:p w14:paraId="61AED968" w14:textId="77777777" w:rsidR="00910FFD" w:rsidRDefault="008824E5">
            <w:r>
              <w:t>石灰砂浆</w:t>
            </w:r>
          </w:p>
        </w:tc>
        <w:tc>
          <w:tcPr>
            <w:tcW w:w="1018" w:type="dxa"/>
            <w:vAlign w:val="center"/>
          </w:tcPr>
          <w:p w14:paraId="0BD75B67" w14:textId="77777777" w:rsidR="00910FFD" w:rsidRDefault="008824E5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5FDA321E" w14:textId="77777777" w:rsidR="00910FFD" w:rsidRDefault="008824E5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50C18F79" w14:textId="77777777" w:rsidR="00910FFD" w:rsidRDefault="008824E5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2CAA0859" w14:textId="77777777" w:rsidR="00910FFD" w:rsidRDefault="008824E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120F0DAF" w14:textId="77777777" w:rsidR="00910FFD" w:rsidRDefault="008824E5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668CB3C3" w14:textId="77777777" w:rsidR="00910FFD" w:rsidRDefault="00910FFD">
            <w:pPr>
              <w:rPr>
                <w:sz w:val="18"/>
                <w:szCs w:val="18"/>
              </w:rPr>
            </w:pPr>
          </w:p>
        </w:tc>
      </w:tr>
      <w:tr w:rsidR="00910FFD" w14:paraId="7A43C464" w14:textId="77777777">
        <w:trPr>
          <w:jc w:val="center"/>
        </w:trPr>
        <w:tc>
          <w:tcPr>
            <w:tcW w:w="2196" w:type="dxa"/>
            <w:vAlign w:val="center"/>
          </w:tcPr>
          <w:p w14:paraId="29E33813" w14:textId="77777777" w:rsidR="00910FFD" w:rsidRDefault="008824E5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CEAF6F7" w14:textId="77777777" w:rsidR="00910FFD" w:rsidRDefault="008824E5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D110ED7" w14:textId="77777777" w:rsidR="00910FFD" w:rsidRDefault="008824E5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02730EEC" w14:textId="77777777" w:rsidR="00910FFD" w:rsidRDefault="008824E5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3102BC9" w14:textId="77777777" w:rsidR="00910FFD" w:rsidRDefault="008824E5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E6C6C66" w14:textId="77777777" w:rsidR="00910FFD" w:rsidRDefault="008824E5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5087869B" w14:textId="77777777" w:rsidR="00910FFD" w:rsidRDefault="00910FFD">
            <w:pPr>
              <w:rPr>
                <w:sz w:val="18"/>
                <w:szCs w:val="18"/>
              </w:rPr>
            </w:pPr>
          </w:p>
        </w:tc>
      </w:tr>
      <w:tr w:rsidR="00910FFD" w14:paraId="7290DC41" w14:textId="77777777">
        <w:trPr>
          <w:jc w:val="center"/>
        </w:trPr>
        <w:tc>
          <w:tcPr>
            <w:tcW w:w="2196" w:type="dxa"/>
            <w:vAlign w:val="center"/>
          </w:tcPr>
          <w:p w14:paraId="14D2399A" w14:textId="77777777" w:rsidR="00910FFD" w:rsidRDefault="008824E5">
            <w:r>
              <w:t>细石混凝土</w:t>
            </w:r>
          </w:p>
        </w:tc>
        <w:tc>
          <w:tcPr>
            <w:tcW w:w="1018" w:type="dxa"/>
            <w:vAlign w:val="center"/>
          </w:tcPr>
          <w:p w14:paraId="5FF8736E" w14:textId="77777777" w:rsidR="00910FFD" w:rsidRDefault="008824E5">
            <w:pPr>
              <w:jc w:val="right"/>
            </w:pPr>
            <w:r>
              <w:t>1.280</w:t>
            </w:r>
          </w:p>
        </w:tc>
        <w:tc>
          <w:tcPr>
            <w:tcW w:w="1030" w:type="dxa"/>
            <w:vAlign w:val="center"/>
          </w:tcPr>
          <w:p w14:paraId="59711C6D" w14:textId="77777777" w:rsidR="00910FFD" w:rsidRDefault="008824E5">
            <w:pPr>
              <w:jc w:val="right"/>
            </w:pPr>
            <w:r>
              <w:t>13.570</w:t>
            </w:r>
          </w:p>
        </w:tc>
        <w:tc>
          <w:tcPr>
            <w:tcW w:w="848" w:type="dxa"/>
            <w:vAlign w:val="center"/>
          </w:tcPr>
          <w:p w14:paraId="635C56CA" w14:textId="77777777" w:rsidR="00910FFD" w:rsidRDefault="008824E5">
            <w:pPr>
              <w:jc w:val="right"/>
            </w:pPr>
            <w:r>
              <w:t>2100.0</w:t>
            </w:r>
          </w:p>
        </w:tc>
        <w:tc>
          <w:tcPr>
            <w:tcW w:w="1018" w:type="dxa"/>
            <w:vAlign w:val="center"/>
          </w:tcPr>
          <w:p w14:paraId="687A7160" w14:textId="77777777" w:rsidR="00910FFD" w:rsidRDefault="008824E5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C5C6297" w14:textId="77777777" w:rsidR="00910FFD" w:rsidRDefault="008824E5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3F3F1837" w14:textId="77777777" w:rsidR="00910FFD" w:rsidRDefault="008824E5">
            <w:r>
              <w:rPr>
                <w:sz w:val="18"/>
                <w:szCs w:val="18"/>
              </w:rPr>
              <w:t>新疆公共建筑节能设计标准</w:t>
            </w:r>
            <w:r>
              <w:rPr>
                <w:sz w:val="18"/>
                <w:szCs w:val="18"/>
              </w:rPr>
              <w:t xml:space="preserve"> XJJ034-2022</w:t>
            </w:r>
          </w:p>
        </w:tc>
      </w:tr>
      <w:tr w:rsidR="00910FFD" w14:paraId="2801FA24" w14:textId="77777777">
        <w:trPr>
          <w:jc w:val="center"/>
        </w:trPr>
        <w:tc>
          <w:tcPr>
            <w:tcW w:w="2196" w:type="dxa"/>
            <w:vAlign w:val="center"/>
          </w:tcPr>
          <w:p w14:paraId="3A5EA77E" w14:textId="77777777" w:rsidR="00910FFD" w:rsidRDefault="008824E5">
            <w:r>
              <w:t>难燃型挤塑聚苯板</w:t>
            </w:r>
          </w:p>
        </w:tc>
        <w:tc>
          <w:tcPr>
            <w:tcW w:w="1018" w:type="dxa"/>
            <w:vAlign w:val="center"/>
          </w:tcPr>
          <w:p w14:paraId="5C4C6C9B" w14:textId="77777777" w:rsidR="00910FFD" w:rsidRDefault="008824E5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7AEF5C5C" w14:textId="77777777" w:rsidR="00910FFD" w:rsidRDefault="008824E5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4BB71E65" w14:textId="77777777" w:rsidR="00910FFD" w:rsidRDefault="008824E5">
            <w:pPr>
              <w:jc w:val="right"/>
            </w:pPr>
            <w:r>
              <w:t>25.0</w:t>
            </w:r>
          </w:p>
        </w:tc>
        <w:tc>
          <w:tcPr>
            <w:tcW w:w="1018" w:type="dxa"/>
            <w:vAlign w:val="center"/>
          </w:tcPr>
          <w:p w14:paraId="4B15F4F6" w14:textId="77777777" w:rsidR="00910FFD" w:rsidRDefault="008824E5">
            <w:pPr>
              <w:jc w:val="right"/>
            </w:pPr>
            <w:r>
              <w:t>5346.4</w:t>
            </w:r>
          </w:p>
        </w:tc>
        <w:tc>
          <w:tcPr>
            <w:tcW w:w="1188" w:type="dxa"/>
            <w:vAlign w:val="center"/>
          </w:tcPr>
          <w:p w14:paraId="24636D44" w14:textId="77777777" w:rsidR="00910FFD" w:rsidRDefault="008824E5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156392C3" w14:textId="77777777" w:rsidR="00910FFD" w:rsidRDefault="00910FFD">
            <w:pPr>
              <w:rPr>
                <w:sz w:val="18"/>
                <w:szCs w:val="18"/>
              </w:rPr>
            </w:pPr>
          </w:p>
        </w:tc>
      </w:tr>
      <w:tr w:rsidR="00910FFD" w14:paraId="790C36F1" w14:textId="77777777">
        <w:trPr>
          <w:jc w:val="center"/>
        </w:trPr>
        <w:tc>
          <w:tcPr>
            <w:tcW w:w="2196" w:type="dxa"/>
            <w:vAlign w:val="center"/>
          </w:tcPr>
          <w:p w14:paraId="6EE5EC80" w14:textId="77777777" w:rsidR="00910FFD" w:rsidRDefault="008824E5">
            <w:r>
              <w:t>加气混凝土砌块墙</w:t>
            </w:r>
          </w:p>
        </w:tc>
        <w:tc>
          <w:tcPr>
            <w:tcW w:w="1018" w:type="dxa"/>
            <w:vAlign w:val="center"/>
          </w:tcPr>
          <w:p w14:paraId="05AED7E6" w14:textId="77777777" w:rsidR="00910FFD" w:rsidRDefault="008824E5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1F9D4D87" w14:textId="77777777" w:rsidR="00910FFD" w:rsidRDefault="008824E5">
            <w:pPr>
              <w:jc w:val="right"/>
            </w:pPr>
            <w:r>
              <w:t>3.490</w:t>
            </w:r>
          </w:p>
        </w:tc>
        <w:tc>
          <w:tcPr>
            <w:tcW w:w="848" w:type="dxa"/>
            <w:vAlign w:val="center"/>
          </w:tcPr>
          <w:p w14:paraId="70B3E5A5" w14:textId="77777777" w:rsidR="00910FFD" w:rsidRDefault="008824E5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407DCE39" w14:textId="77777777" w:rsidR="00910FFD" w:rsidRDefault="008824E5">
            <w:pPr>
              <w:jc w:val="right"/>
            </w:pPr>
            <w:r>
              <w:t>1087.6</w:t>
            </w:r>
          </w:p>
        </w:tc>
        <w:tc>
          <w:tcPr>
            <w:tcW w:w="1188" w:type="dxa"/>
            <w:vAlign w:val="center"/>
          </w:tcPr>
          <w:p w14:paraId="355D2E1C" w14:textId="77777777" w:rsidR="00910FFD" w:rsidRDefault="008824E5">
            <w:pPr>
              <w:jc w:val="right"/>
            </w:pPr>
            <w:r>
              <w:t>0.0111</w:t>
            </w:r>
          </w:p>
        </w:tc>
        <w:tc>
          <w:tcPr>
            <w:tcW w:w="1516" w:type="dxa"/>
            <w:vAlign w:val="center"/>
          </w:tcPr>
          <w:p w14:paraId="52BEB400" w14:textId="77777777" w:rsidR="00910FFD" w:rsidRDefault="00910FFD">
            <w:pPr>
              <w:rPr>
                <w:sz w:val="18"/>
                <w:szCs w:val="18"/>
              </w:rPr>
            </w:pPr>
          </w:p>
        </w:tc>
      </w:tr>
      <w:tr w:rsidR="00910FFD" w14:paraId="2070FB8D" w14:textId="77777777">
        <w:trPr>
          <w:jc w:val="center"/>
        </w:trPr>
        <w:tc>
          <w:tcPr>
            <w:tcW w:w="2196" w:type="dxa"/>
            <w:vAlign w:val="center"/>
          </w:tcPr>
          <w:p w14:paraId="64A4BEAC" w14:textId="77777777" w:rsidR="00910FFD" w:rsidRDefault="008824E5">
            <w:r>
              <w:t>聚氨酯防水涂料</w:t>
            </w:r>
          </w:p>
        </w:tc>
        <w:tc>
          <w:tcPr>
            <w:tcW w:w="1018" w:type="dxa"/>
            <w:vAlign w:val="center"/>
          </w:tcPr>
          <w:p w14:paraId="1F33C7E5" w14:textId="77777777" w:rsidR="00910FFD" w:rsidRDefault="008824E5">
            <w:pPr>
              <w:jc w:val="right"/>
            </w:pPr>
            <w:r>
              <w:t>0.150</w:t>
            </w:r>
          </w:p>
        </w:tc>
        <w:tc>
          <w:tcPr>
            <w:tcW w:w="1030" w:type="dxa"/>
            <w:vAlign w:val="center"/>
          </w:tcPr>
          <w:p w14:paraId="208855E3" w14:textId="77777777" w:rsidR="00910FFD" w:rsidRDefault="008824E5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2953BA10" w14:textId="77777777" w:rsidR="00910FFD" w:rsidRDefault="008824E5">
            <w:pPr>
              <w:jc w:val="right"/>
            </w:pPr>
            <w:r>
              <w:t>580.0</w:t>
            </w:r>
          </w:p>
        </w:tc>
        <w:tc>
          <w:tcPr>
            <w:tcW w:w="1018" w:type="dxa"/>
            <w:vAlign w:val="center"/>
          </w:tcPr>
          <w:p w14:paraId="0C15AE10" w14:textId="77777777" w:rsidR="00910FFD" w:rsidRDefault="008824E5">
            <w:pPr>
              <w:jc w:val="right"/>
            </w:pPr>
            <w:r>
              <w:t>5823.6</w:t>
            </w:r>
          </w:p>
        </w:tc>
        <w:tc>
          <w:tcPr>
            <w:tcW w:w="1188" w:type="dxa"/>
            <w:vAlign w:val="center"/>
          </w:tcPr>
          <w:p w14:paraId="36C362C5" w14:textId="77777777" w:rsidR="00910FFD" w:rsidRDefault="008824E5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00B0F9EF" w14:textId="77777777" w:rsidR="00910FFD" w:rsidRDefault="00910FFD">
            <w:pPr>
              <w:rPr>
                <w:sz w:val="18"/>
                <w:szCs w:val="18"/>
              </w:rPr>
            </w:pPr>
          </w:p>
        </w:tc>
      </w:tr>
      <w:tr w:rsidR="00910FFD" w14:paraId="0FAFD399" w14:textId="77777777">
        <w:trPr>
          <w:jc w:val="center"/>
        </w:trPr>
        <w:tc>
          <w:tcPr>
            <w:tcW w:w="2196" w:type="dxa"/>
            <w:vAlign w:val="center"/>
          </w:tcPr>
          <w:p w14:paraId="296F0CC5" w14:textId="77777777" w:rsidR="00910FFD" w:rsidRDefault="008824E5">
            <w:r>
              <w:lastRenderedPageBreak/>
              <w:t>五排孔陶粒混凝土自保温砖墙（</w:t>
            </w:r>
            <w:r>
              <w:t>200mm</w:t>
            </w:r>
            <w:r>
              <w:t>厚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2449978E" w14:textId="77777777" w:rsidR="00910FFD" w:rsidRDefault="008824E5">
            <w:pPr>
              <w:jc w:val="right"/>
            </w:pPr>
            <w:r>
              <w:t>0.200</w:t>
            </w:r>
          </w:p>
        </w:tc>
        <w:tc>
          <w:tcPr>
            <w:tcW w:w="1030" w:type="dxa"/>
            <w:vAlign w:val="center"/>
          </w:tcPr>
          <w:p w14:paraId="3647E456" w14:textId="77777777" w:rsidR="00910FFD" w:rsidRDefault="008824E5">
            <w:pPr>
              <w:jc w:val="right"/>
            </w:pPr>
            <w:r>
              <w:t>2.918</w:t>
            </w:r>
          </w:p>
        </w:tc>
        <w:tc>
          <w:tcPr>
            <w:tcW w:w="848" w:type="dxa"/>
            <w:vAlign w:val="center"/>
          </w:tcPr>
          <w:p w14:paraId="7F0F8CD8" w14:textId="77777777" w:rsidR="00910FFD" w:rsidRDefault="008824E5">
            <w:pPr>
              <w:jc w:val="right"/>
            </w:pPr>
            <w:r>
              <w:t>1100.0</w:t>
            </w:r>
          </w:p>
        </w:tc>
        <w:tc>
          <w:tcPr>
            <w:tcW w:w="1018" w:type="dxa"/>
            <w:vAlign w:val="center"/>
          </w:tcPr>
          <w:p w14:paraId="129B3BA6" w14:textId="77777777" w:rsidR="00910FFD" w:rsidRDefault="008824E5">
            <w:pPr>
              <w:jc w:val="right"/>
            </w:pPr>
            <w:r>
              <w:t>532.1</w:t>
            </w:r>
          </w:p>
        </w:tc>
        <w:tc>
          <w:tcPr>
            <w:tcW w:w="1188" w:type="dxa"/>
            <w:vAlign w:val="center"/>
          </w:tcPr>
          <w:p w14:paraId="684C0879" w14:textId="77777777" w:rsidR="00910FFD" w:rsidRDefault="008824E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7EDFA80" w14:textId="77777777" w:rsidR="00910FFD" w:rsidRDefault="008824E5"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  <w:tr w:rsidR="00910FFD" w14:paraId="0C72B357" w14:textId="77777777">
        <w:trPr>
          <w:jc w:val="center"/>
        </w:trPr>
        <w:tc>
          <w:tcPr>
            <w:tcW w:w="2196" w:type="dxa"/>
            <w:vAlign w:val="center"/>
          </w:tcPr>
          <w:p w14:paraId="675558EA" w14:textId="77777777" w:rsidR="00910FFD" w:rsidRDefault="008824E5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040FC06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6811450C" w14:textId="77777777" w:rsidR="00910FFD" w:rsidRDefault="008824E5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7992D983" w14:textId="77777777" w:rsidR="00910FFD" w:rsidRDefault="008824E5">
            <w:pPr>
              <w:jc w:val="right"/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11AF75F9" w14:textId="77777777" w:rsidR="00910FFD" w:rsidRDefault="008824E5">
            <w:pPr>
              <w:jc w:val="right"/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134D7CD8" w14:textId="77777777" w:rsidR="00910FFD" w:rsidRDefault="008824E5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1EBB2477" w14:textId="77777777" w:rsidR="00910FFD" w:rsidRDefault="00910FFD">
            <w:pPr>
              <w:rPr>
                <w:sz w:val="18"/>
                <w:szCs w:val="18"/>
              </w:rPr>
            </w:pPr>
          </w:p>
        </w:tc>
      </w:tr>
      <w:tr w:rsidR="00910FFD" w14:paraId="19DF0113" w14:textId="77777777">
        <w:trPr>
          <w:jc w:val="center"/>
        </w:trPr>
        <w:tc>
          <w:tcPr>
            <w:tcW w:w="2196" w:type="dxa"/>
            <w:vAlign w:val="center"/>
          </w:tcPr>
          <w:p w14:paraId="2756B65F" w14:textId="77777777" w:rsidR="00910FFD" w:rsidRDefault="008824E5">
            <w:r>
              <w:t>岩棉保温装饰复合一体板</w:t>
            </w:r>
          </w:p>
        </w:tc>
        <w:tc>
          <w:tcPr>
            <w:tcW w:w="1018" w:type="dxa"/>
            <w:vAlign w:val="center"/>
          </w:tcPr>
          <w:p w14:paraId="449F22F8" w14:textId="77777777" w:rsidR="00910FFD" w:rsidRDefault="008824E5">
            <w:pPr>
              <w:jc w:val="right"/>
            </w:pPr>
            <w:r>
              <w:t>0.045</w:t>
            </w:r>
          </w:p>
        </w:tc>
        <w:tc>
          <w:tcPr>
            <w:tcW w:w="1030" w:type="dxa"/>
            <w:vAlign w:val="center"/>
          </w:tcPr>
          <w:p w14:paraId="280D505F" w14:textId="77777777" w:rsidR="00910FFD" w:rsidRDefault="008824E5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21D122E8" w14:textId="77777777" w:rsidR="00910FFD" w:rsidRDefault="008824E5">
            <w:pPr>
              <w:jc w:val="right"/>
            </w:pPr>
            <w:r>
              <w:t>160.0</w:t>
            </w:r>
          </w:p>
        </w:tc>
        <w:tc>
          <w:tcPr>
            <w:tcW w:w="1018" w:type="dxa"/>
            <w:vAlign w:val="center"/>
          </w:tcPr>
          <w:p w14:paraId="6F34E250" w14:textId="77777777" w:rsidR="00910FFD" w:rsidRDefault="008824E5">
            <w:pPr>
              <w:jc w:val="right"/>
            </w:pPr>
            <w:r>
              <w:t>1074.3</w:t>
            </w:r>
          </w:p>
        </w:tc>
        <w:tc>
          <w:tcPr>
            <w:tcW w:w="1188" w:type="dxa"/>
            <w:vAlign w:val="center"/>
          </w:tcPr>
          <w:p w14:paraId="5ADB1491" w14:textId="77777777" w:rsidR="00910FFD" w:rsidRDefault="008824E5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21B0E21C" w14:textId="77777777" w:rsidR="00910FFD" w:rsidRDefault="00910FFD">
            <w:pPr>
              <w:rPr>
                <w:sz w:val="18"/>
                <w:szCs w:val="18"/>
              </w:rPr>
            </w:pPr>
          </w:p>
        </w:tc>
      </w:tr>
      <w:tr w:rsidR="00910FFD" w14:paraId="2B39815A" w14:textId="77777777">
        <w:trPr>
          <w:jc w:val="center"/>
        </w:trPr>
        <w:tc>
          <w:tcPr>
            <w:tcW w:w="2196" w:type="dxa"/>
            <w:vAlign w:val="center"/>
          </w:tcPr>
          <w:p w14:paraId="1B38F286" w14:textId="77777777" w:rsidR="00910FFD" w:rsidRDefault="008824E5">
            <w:r>
              <w:t>粉煤灰陶粒混凝土</w:t>
            </w:r>
            <w:r>
              <w:t>(ρ=1100)</w:t>
            </w:r>
          </w:p>
        </w:tc>
        <w:tc>
          <w:tcPr>
            <w:tcW w:w="1018" w:type="dxa"/>
            <w:vAlign w:val="center"/>
          </w:tcPr>
          <w:p w14:paraId="72BCB021" w14:textId="77777777" w:rsidR="00910FFD" w:rsidRDefault="008824E5">
            <w:pPr>
              <w:jc w:val="right"/>
            </w:pPr>
            <w:r>
              <w:t>0.440</w:t>
            </w:r>
          </w:p>
        </w:tc>
        <w:tc>
          <w:tcPr>
            <w:tcW w:w="1030" w:type="dxa"/>
            <w:vAlign w:val="center"/>
          </w:tcPr>
          <w:p w14:paraId="4BBDDDB2" w14:textId="77777777" w:rsidR="00910FFD" w:rsidRDefault="008824E5">
            <w:pPr>
              <w:jc w:val="right"/>
            </w:pPr>
            <w:r>
              <w:t>6.300</w:t>
            </w:r>
          </w:p>
        </w:tc>
        <w:tc>
          <w:tcPr>
            <w:tcW w:w="848" w:type="dxa"/>
            <w:vAlign w:val="center"/>
          </w:tcPr>
          <w:p w14:paraId="4DEECB4E" w14:textId="77777777" w:rsidR="00910FFD" w:rsidRDefault="008824E5">
            <w:pPr>
              <w:jc w:val="right"/>
            </w:pPr>
            <w:r>
              <w:t>1100.0</w:t>
            </w:r>
          </w:p>
        </w:tc>
        <w:tc>
          <w:tcPr>
            <w:tcW w:w="1018" w:type="dxa"/>
            <w:vAlign w:val="center"/>
          </w:tcPr>
          <w:p w14:paraId="5CFA60C7" w14:textId="77777777" w:rsidR="00910FFD" w:rsidRDefault="008824E5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C5F8C49" w14:textId="77777777" w:rsidR="00910FFD" w:rsidRDefault="008824E5">
            <w:pPr>
              <w:jc w:val="right"/>
            </w:pPr>
            <w:r>
              <w:t>0.1350</w:t>
            </w:r>
          </w:p>
        </w:tc>
        <w:tc>
          <w:tcPr>
            <w:tcW w:w="1516" w:type="dxa"/>
            <w:vAlign w:val="center"/>
          </w:tcPr>
          <w:p w14:paraId="489585C4" w14:textId="77777777" w:rsidR="00910FFD" w:rsidRDefault="008824E5">
            <w:r>
              <w:rPr>
                <w:sz w:val="18"/>
                <w:szCs w:val="18"/>
              </w:rPr>
              <w:t>四川</w:t>
            </w:r>
            <w:r>
              <w:rPr>
                <w:sz w:val="18"/>
                <w:szCs w:val="18"/>
              </w:rPr>
              <w:t>65%</w:t>
            </w:r>
            <w:r>
              <w:rPr>
                <w:sz w:val="18"/>
                <w:szCs w:val="18"/>
              </w:rPr>
              <w:t>导则</w:t>
            </w:r>
          </w:p>
        </w:tc>
      </w:tr>
      <w:tr w:rsidR="00910FFD" w14:paraId="75C0CCBC" w14:textId="77777777">
        <w:trPr>
          <w:jc w:val="center"/>
        </w:trPr>
        <w:tc>
          <w:tcPr>
            <w:tcW w:w="2196" w:type="dxa"/>
            <w:vAlign w:val="center"/>
          </w:tcPr>
          <w:p w14:paraId="582428AB" w14:textId="77777777" w:rsidR="00910FFD" w:rsidRDefault="008824E5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7E391331" w14:textId="77777777" w:rsidR="00910FFD" w:rsidRDefault="008824E5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6EA22E4B" w14:textId="77777777" w:rsidR="00910FFD" w:rsidRDefault="008824E5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5ED6D7E0" w14:textId="77777777" w:rsidR="00910FFD" w:rsidRDefault="008824E5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7324841D" w14:textId="77777777" w:rsidR="00910FFD" w:rsidRDefault="008824E5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5AED4146" w14:textId="77777777" w:rsidR="00910FFD" w:rsidRDefault="008824E5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5AEDF444" w14:textId="77777777" w:rsidR="00910FFD" w:rsidRDefault="00910FFD">
            <w:pPr>
              <w:rPr>
                <w:sz w:val="18"/>
                <w:szCs w:val="18"/>
              </w:rPr>
            </w:pPr>
          </w:p>
        </w:tc>
      </w:tr>
      <w:tr w:rsidR="00910FFD" w14:paraId="233A9DC4" w14:textId="77777777">
        <w:trPr>
          <w:jc w:val="center"/>
        </w:trPr>
        <w:tc>
          <w:tcPr>
            <w:tcW w:w="2196" w:type="dxa"/>
            <w:vAlign w:val="center"/>
          </w:tcPr>
          <w:p w14:paraId="007B480E" w14:textId="77777777" w:rsidR="00910FFD" w:rsidRDefault="008824E5">
            <w:r>
              <w:t>干铺聚酯无纺布一层</w:t>
            </w:r>
          </w:p>
        </w:tc>
        <w:tc>
          <w:tcPr>
            <w:tcW w:w="1018" w:type="dxa"/>
            <w:vAlign w:val="center"/>
          </w:tcPr>
          <w:p w14:paraId="1487E907" w14:textId="77777777" w:rsidR="00910FFD" w:rsidRDefault="008824E5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3D035DE7" w14:textId="77777777" w:rsidR="00910FFD" w:rsidRDefault="008824E5">
            <w:pPr>
              <w:jc w:val="right"/>
            </w:pPr>
            <w:r>
              <w:t>11.033</w:t>
            </w:r>
          </w:p>
        </w:tc>
        <w:tc>
          <w:tcPr>
            <w:tcW w:w="848" w:type="dxa"/>
            <w:vAlign w:val="center"/>
          </w:tcPr>
          <w:p w14:paraId="45363A47" w14:textId="77777777" w:rsidR="00910FFD" w:rsidRDefault="008824E5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4C667F5F" w14:textId="77777777" w:rsidR="00910FFD" w:rsidRDefault="008824E5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13314797" w14:textId="77777777" w:rsidR="00910FFD" w:rsidRDefault="008824E5">
            <w:pPr>
              <w:jc w:val="right"/>
            </w:pPr>
            <w:r>
              <w:t>0.0100</w:t>
            </w:r>
          </w:p>
        </w:tc>
        <w:tc>
          <w:tcPr>
            <w:tcW w:w="1516" w:type="dxa"/>
            <w:vAlign w:val="center"/>
          </w:tcPr>
          <w:p w14:paraId="64942ACB" w14:textId="77777777" w:rsidR="00910FFD" w:rsidRDefault="00910FFD">
            <w:pPr>
              <w:rPr>
                <w:sz w:val="18"/>
                <w:szCs w:val="18"/>
              </w:rPr>
            </w:pPr>
          </w:p>
        </w:tc>
      </w:tr>
      <w:tr w:rsidR="00910FFD" w14:paraId="70D04DEA" w14:textId="77777777">
        <w:trPr>
          <w:jc w:val="center"/>
        </w:trPr>
        <w:tc>
          <w:tcPr>
            <w:tcW w:w="2196" w:type="dxa"/>
            <w:vAlign w:val="center"/>
          </w:tcPr>
          <w:p w14:paraId="1AC330E3" w14:textId="77777777" w:rsidR="00910FFD" w:rsidRDefault="008824E5">
            <w:r>
              <w:t>现场喷涂硬泡聚氨酯防水保温材料</w:t>
            </w:r>
            <w:r>
              <w:t>(B1</w:t>
            </w:r>
            <w:r>
              <w:t>级</w:t>
            </w:r>
            <w:r>
              <w:t>)</w:t>
            </w:r>
          </w:p>
        </w:tc>
        <w:tc>
          <w:tcPr>
            <w:tcW w:w="1018" w:type="dxa"/>
            <w:vAlign w:val="center"/>
          </w:tcPr>
          <w:p w14:paraId="4D372F48" w14:textId="77777777" w:rsidR="00910FFD" w:rsidRDefault="008824E5">
            <w:pPr>
              <w:jc w:val="right"/>
            </w:pPr>
            <w:r>
              <w:t>0.024</w:t>
            </w:r>
          </w:p>
        </w:tc>
        <w:tc>
          <w:tcPr>
            <w:tcW w:w="1030" w:type="dxa"/>
            <w:vAlign w:val="center"/>
          </w:tcPr>
          <w:p w14:paraId="591DCD8C" w14:textId="77777777" w:rsidR="00910FFD" w:rsidRDefault="008824E5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67635F61" w14:textId="77777777" w:rsidR="00910FFD" w:rsidRDefault="008824E5">
            <w:pPr>
              <w:jc w:val="right"/>
            </w:pPr>
            <w:r>
              <w:t>45.0</w:t>
            </w:r>
          </w:p>
        </w:tc>
        <w:tc>
          <w:tcPr>
            <w:tcW w:w="1018" w:type="dxa"/>
            <w:vAlign w:val="center"/>
          </w:tcPr>
          <w:p w14:paraId="6A4EFF2D" w14:textId="77777777" w:rsidR="00910FFD" w:rsidRDefault="008824E5">
            <w:pPr>
              <w:jc w:val="right"/>
            </w:pPr>
            <w:r>
              <w:t>1650.1</w:t>
            </w:r>
          </w:p>
        </w:tc>
        <w:tc>
          <w:tcPr>
            <w:tcW w:w="1188" w:type="dxa"/>
            <w:vAlign w:val="center"/>
          </w:tcPr>
          <w:p w14:paraId="73A0539C" w14:textId="77777777" w:rsidR="00910FFD" w:rsidRDefault="008824E5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8B487F2" w14:textId="77777777" w:rsidR="00910FFD" w:rsidRDefault="008824E5">
            <w:r>
              <w:rPr>
                <w:sz w:val="18"/>
                <w:szCs w:val="18"/>
              </w:rPr>
              <w:t>DB34/T1466-2023</w:t>
            </w:r>
          </w:p>
        </w:tc>
      </w:tr>
    </w:tbl>
    <w:p w14:paraId="024A05A5" w14:textId="77777777" w:rsidR="00910FFD" w:rsidRDefault="008824E5">
      <w:pPr>
        <w:pStyle w:val="2"/>
        <w:widowControl w:val="0"/>
      </w:pPr>
      <w:bookmarkStart w:id="52" w:name="_Toc218447792"/>
      <w:r>
        <w:t>围护结构作法简要说明</w:t>
      </w:r>
      <w:bookmarkEnd w:id="52"/>
    </w:p>
    <w:p w14:paraId="6CC73353" w14:textId="77777777" w:rsidR="00910FFD" w:rsidRDefault="008824E5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屋顶构造一（上人倒置式屋面）</w:t>
      </w:r>
      <w:r>
        <w:rPr>
          <w:color w:val="0000FF"/>
        </w:rPr>
        <w:t xml:space="preserve"> (K=0.356,D=4.189)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3108F3B0" w14:textId="77777777" w:rsidR="00910FFD" w:rsidRDefault="008824E5">
      <w:pPr>
        <w:widowControl w:val="0"/>
        <w:jc w:val="both"/>
      </w:pPr>
      <w:r>
        <w:t xml:space="preserve">    </w:t>
      </w:r>
      <w:r>
        <w:rPr>
          <w:color w:val="000000"/>
        </w:rPr>
        <w:t>细石混凝土</w:t>
      </w:r>
      <w:r>
        <w:rPr>
          <w:color w:val="000000"/>
        </w:rPr>
        <w:t xml:space="preserve"> 50mm</w:t>
      </w:r>
      <w:r>
        <w:rPr>
          <w:color w:val="000000"/>
        </w:rPr>
        <w:t>＋干铺聚酯无纺布一层</w:t>
      </w:r>
      <w:r>
        <w:rPr>
          <w:color w:val="000000"/>
        </w:rPr>
        <w:t xml:space="preserve"> 0mm</w:t>
      </w:r>
      <w:r>
        <w:rPr>
          <w:color w:val="000000"/>
        </w:rPr>
        <w:t>＋</w:t>
      </w:r>
      <w:r>
        <w:rPr>
          <w:color w:val="800000"/>
        </w:rPr>
        <w:t>难燃型挤塑聚苯板</w:t>
      </w:r>
      <w:r>
        <w:rPr>
          <w:color w:val="800000"/>
        </w:rPr>
        <w:t xml:space="preserve"> 85mm</w:t>
      </w:r>
      <w:r>
        <w:rPr>
          <w:color w:val="000000"/>
        </w:rPr>
        <w:t>＋</w:t>
      </w:r>
      <w:r>
        <w:rPr>
          <w:color w:val="000000"/>
        </w:rPr>
        <w:t>SBS</w:t>
      </w:r>
      <w:r>
        <w:rPr>
          <w:color w:val="000000"/>
        </w:rPr>
        <w:t>改性沥青防水卷材</w:t>
      </w:r>
      <w:r>
        <w:rPr>
          <w:color w:val="000000"/>
        </w:rPr>
        <w:t xml:space="preserve"> 3mm</w:t>
      </w:r>
      <w:r>
        <w:rPr>
          <w:color w:val="000000"/>
        </w:rPr>
        <w:t>＋现场喷涂硬泡聚氨酯防水保温材料</w:t>
      </w:r>
      <w:r>
        <w:rPr>
          <w:color w:val="000000"/>
        </w:rPr>
        <w:t>(B1</w:t>
      </w:r>
      <w:r>
        <w:rPr>
          <w:color w:val="000000"/>
        </w:rPr>
        <w:t>级</w:t>
      </w:r>
      <w:r>
        <w:rPr>
          <w:color w:val="000000"/>
        </w:rPr>
        <w:t>) 2mm</w:t>
      </w:r>
      <w:r>
        <w:rPr>
          <w:color w:val="000000"/>
        </w:rPr>
        <w:t>＋石灰水泥砂浆</w:t>
      </w:r>
      <w:r>
        <w:rPr>
          <w:color w:val="000000"/>
        </w:rPr>
        <w:t xml:space="preserve"> 20mm</w:t>
      </w:r>
      <w:r>
        <w:rPr>
          <w:color w:val="000000"/>
        </w:rPr>
        <w:t>＋粉煤灰陶粒混凝土</w:t>
      </w:r>
      <w:r>
        <w:rPr>
          <w:color w:val="000000"/>
        </w:rPr>
        <w:t>(ρ=1100)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＋石灰水泥砂浆</w:t>
      </w:r>
      <w:r>
        <w:rPr>
          <w:color w:val="000000"/>
        </w:rPr>
        <w:t xml:space="preserve"> 10mm</w:t>
      </w:r>
    </w:p>
    <w:p w14:paraId="3F796D25" w14:textId="77777777" w:rsidR="00910FFD" w:rsidRDefault="008824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</w:rPr>
        <w:t>外墙（填充墙）构造一</w:t>
      </w:r>
      <w:r>
        <w:rPr>
          <w:color w:val="0000FF"/>
        </w:rPr>
        <w:t xml:space="preserve"> (K=0.460,D=4.288)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305D05D9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岩棉保温装饰复合一体板</w:t>
      </w:r>
      <w:r>
        <w:rPr>
          <w:color w:val="000000"/>
        </w:rPr>
        <w:t xml:space="preserve"> 45mm</w:t>
      </w:r>
      <w:r>
        <w:rPr>
          <w:color w:val="000000"/>
        </w:rPr>
        <w:t>＋聚氨酯防水涂料</w:t>
      </w:r>
      <w:r>
        <w:rPr>
          <w:color w:val="000000"/>
        </w:rPr>
        <w:t xml:space="preserve"> 1.5mm</w:t>
      </w:r>
      <w:r>
        <w:rPr>
          <w:color w:val="000000"/>
        </w:rPr>
        <w:t>＋聚合物水泥防水砂浆</w:t>
      </w:r>
      <w:r>
        <w:rPr>
          <w:color w:val="000000"/>
        </w:rPr>
        <w:t xml:space="preserve"> 6mm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8000"/>
        </w:rPr>
        <w:t>五排孔陶粒混凝土自保温砖墙（</w:t>
      </w:r>
      <w:r>
        <w:rPr>
          <w:color w:val="008000"/>
        </w:rPr>
        <w:t>200mm</w:t>
      </w:r>
      <w:r>
        <w:rPr>
          <w:color w:val="008000"/>
        </w:rPr>
        <w:t>厚</w:t>
      </w:r>
      <w:r>
        <w:rPr>
          <w:color w:val="008000"/>
        </w:rPr>
        <w:t>)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BB634C3" w14:textId="77777777" w:rsidR="00910FFD" w:rsidRDefault="008824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(K=0.678,D=2.746)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1813225D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岩棉保温装饰复合一体板</w:t>
      </w:r>
      <w:r>
        <w:rPr>
          <w:color w:val="800000"/>
        </w:rPr>
        <w:t xml:space="preserve"> 65mm</w:t>
      </w:r>
    </w:p>
    <w:p w14:paraId="311A17A3" w14:textId="77777777" w:rsidR="00910FFD" w:rsidRDefault="008824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断桥铝合金型材窗断桥宽度</w:t>
      </w:r>
      <w:r>
        <w:rPr>
          <w:color w:val="0000FF"/>
        </w:rPr>
        <w:t xml:space="preserve"> 14.8mm6 </w:t>
      </w:r>
      <w:r>
        <w:rPr>
          <w:color w:val="0000FF"/>
        </w:rPr>
        <w:t>中透光三银</w:t>
      </w:r>
      <w:r>
        <w:rPr>
          <w:color w:val="0000FF"/>
        </w:rPr>
        <w:t xml:space="preserve"> Low-E+12air +6 </w:t>
      </w:r>
      <w:r>
        <w:rPr>
          <w:color w:val="0000FF"/>
        </w:rPr>
        <w:t>透明</w:t>
      </w:r>
      <w:r>
        <w:rPr>
          <w:color w:val="0000FF"/>
        </w:rPr>
        <w:t>(</w:t>
      </w:r>
      <w:r>
        <w:rPr>
          <w:color w:val="0000FF"/>
        </w:rPr>
        <w:t>暖边间隔条）</w:t>
      </w:r>
      <w:r>
        <w:rPr>
          <w:color w:val="0000FF"/>
        </w:rPr>
        <w:t xml:space="preserve"> (K=1.700)</w:t>
      </w:r>
      <w:r>
        <w:rPr>
          <w:color w:val="0000FF"/>
        </w:rPr>
        <w:t>：</w:t>
      </w:r>
    </w:p>
    <w:p w14:paraId="5109977D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0.230</w:t>
      </w:r>
    </w:p>
    <w:p w14:paraId="780576FD" w14:textId="77777777" w:rsidR="00910FFD" w:rsidRDefault="008824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多腔塑钢型材窗</w:t>
      </w:r>
      <w:r>
        <w:rPr>
          <w:color w:val="0000FF"/>
        </w:rPr>
        <w:t xml:space="preserve"> 6 </w:t>
      </w:r>
      <w:r>
        <w:rPr>
          <w:color w:val="0000FF"/>
        </w:rPr>
        <w:t>高透光单银</w:t>
      </w:r>
      <w:r>
        <w:rPr>
          <w:color w:val="0000FF"/>
        </w:rPr>
        <w:t xml:space="preserve"> Low-E+12A+6 </w:t>
      </w:r>
      <w:r>
        <w:rPr>
          <w:color w:val="0000FF"/>
        </w:rPr>
        <w:t>透明</w:t>
      </w:r>
      <w:r>
        <w:rPr>
          <w:color w:val="0000FF"/>
        </w:rPr>
        <w:t xml:space="preserve"> (K=1.850)</w:t>
      </w:r>
      <w:r>
        <w:rPr>
          <w:color w:val="0000FF"/>
        </w:rPr>
        <w:t>：</w:t>
      </w:r>
    </w:p>
    <w:p w14:paraId="04B2CD49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1.850W/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0.450</w:t>
      </w:r>
    </w:p>
    <w:p w14:paraId="5A7A2948" w14:textId="77777777" w:rsidR="00910FFD" w:rsidRDefault="008824E5">
      <w:pPr>
        <w:pStyle w:val="2"/>
        <w:widowControl w:val="0"/>
      </w:pPr>
      <w:bookmarkStart w:id="53" w:name="_Toc218447793"/>
      <w:r>
        <w:t>体形系数</w:t>
      </w:r>
      <w:bookmarkEnd w:id="53"/>
    </w:p>
    <w:p w14:paraId="1B8E9F1A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910FFD" w14:paraId="661A8C65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497A6A28" w14:textId="77777777" w:rsidR="00910FFD" w:rsidRDefault="008824E5"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784765D5" w14:textId="77777777" w:rsidR="00910FFD" w:rsidRDefault="008824E5">
            <w:r>
              <w:t>9060.95</w:t>
            </w:r>
          </w:p>
        </w:tc>
      </w:tr>
      <w:tr w:rsidR="00910FFD" w14:paraId="4FB8709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2388EDD0" w14:textId="77777777" w:rsidR="00910FFD" w:rsidRDefault="008824E5"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57180659" w14:textId="77777777" w:rsidR="00910FFD" w:rsidRDefault="008824E5">
            <w:r>
              <w:t>55009.19</w:t>
            </w:r>
          </w:p>
        </w:tc>
      </w:tr>
      <w:tr w:rsidR="00910FFD" w14:paraId="47F2846A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71C4AFD7" w14:textId="77777777" w:rsidR="00910FFD" w:rsidRDefault="008824E5">
            <w:r>
              <w:t>体形系数</w:t>
            </w:r>
          </w:p>
        </w:tc>
        <w:tc>
          <w:tcPr>
            <w:tcW w:w="6820" w:type="dxa"/>
            <w:vAlign w:val="center"/>
          </w:tcPr>
          <w:p w14:paraId="219ABA87" w14:textId="77777777" w:rsidR="00910FFD" w:rsidRDefault="008824E5">
            <w:r>
              <w:t>0.16</w:t>
            </w:r>
          </w:p>
        </w:tc>
      </w:tr>
    </w:tbl>
    <w:p w14:paraId="3DCEB944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910FFD" w14:paraId="652CE351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3EA6289D" w14:textId="77777777" w:rsidR="00910FFD" w:rsidRDefault="008824E5">
            <w:pPr>
              <w:jc w:val="center"/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0770F0BF" w14:textId="77777777" w:rsidR="00910FFD" w:rsidRDefault="008824E5">
            <w:pPr>
              <w:jc w:val="center"/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2D07D79" w14:textId="77777777" w:rsidR="00910FFD" w:rsidRDefault="008824E5">
            <w:pPr>
              <w:jc w:val="center"/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636A3344" w14:textId="77777777" w:rsidR="00910FFD" w:rsidRDefault="008824E5">
            <w:pPr>
              <w:jc w:val="center"/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7C3DAD43" w14:textId="77777777" w:rsidR="00910FFD" w:rsidRDefault="008824E5">
            <w:pPr>
              <w:jc w:val="center"/>
            </w:pPr>
            <w:r>
              <w:t>计算体积</w:t>
            </w:r>
            <w:r>
              <w:t>(m3)</w:t>
            </w:r>
          </w:p>
        </w:tc>
      </w:tr>
      <w:tr w:rsidR="00910FFD" w14:paraId="100EF06F" w14:textId="77777777">
        <w:trPr>
          <w:jc w:val="center"/>
        </w:trPr>
        <w:tc>
          <w:tcPr>
            <w:tcW w:w="882" w:type="dxa"/>
            <w:vAlign w:val="center"/>
          </w:tcPr>
          <w:p w14:paraId="06197D8F" w14:textId="77777777" w:rsidR="00910FFD" w:rsidRDefault="008824E5">
            <w:r>
              <w:t>1</w:t>
            </w:r>
          </w:p>
        </w:tc>
        <w:tc>
          <w:tcPr>
            <w:tcW w:w="1392" w:type="dxa"/>
            <w:vAlign w:val="center"/>
          </w:tcPr>
          <w:p w14:paraId="1AF29657" w14:textId="77777777" w:rsidR="00910FFD" w:rsidRDefault="008824E5">
            <w:pPr>
              <w:jc w:val="right"/>
            </w:pPr>
            <w:r>
              <w:t>4.200</w:t>
            </w:r>
          </w:p>
        </w:tc>
        <w:tc>
          <w:tcPr>
            <w:tcW w:w="2263" w:type="dxa"/>
            <w:vAlign w:val="center"/>
          </w:tcPr>
          <w:p w14:paraId="677E54B4" w14:textId="77777777" w:rsidR="00910FFD" w:rsidRDefault="008824E5">
            <w:pPr>
              <w:jc w:val="right"/>
            </w:pPr>
            <w:r>
              <w:t>2306.16</w:t>
            </w:r>
          </w:p>
        </w:tc>
        <w:tc>
          <w:tcPr>
            <w:tcW w:w="2263" w:type="dxa"/>
            <w:vAlign w:val="center"/>
          </w:tcPr>
          <w:p w14:paraId="74847A12" w14:textId="77777777" w:rsidR="00910FFD" w:rsidRDefault="008824E5">
            <w:pPr>
              <w:jc w:val="right"/>
            </w:pPr>
            <w:r>
              <w:t>1047.99</w:t>
            </w:r>
          </w:p>
        </w:tc>
        <w:tc>
          <w:tcPr>
            <w:tcW w:w="2530" w:type="dxa"/>
            <w:vAlign w:val="center"/>
          </w:tcPr>
          <w:p w14:paraId="194BE7F9" w14:textId="77777777" w:rsidR="00910FFD" w:rsidRDefault="008824E5">
            <w:pPr>
              <w:jc w:val="right"/>
            </w:pPr>
            <w:r>
              <w:t>9685.86</w:t>
            </w:r>
          </w:p>
        </w:tc>
      </w:tr>
      <w:tr w:rsidR="00910FFD" w14:paraId="133490AE" w14:textId="77777777">
        <w:trPr>
          <w:jc w:val="center"/>
        </w:trPr>
        <w:tc>
          <w:tcPr>
            <w:tcW w:w="882" w:type="dxa"/>
            <w:vAlign w:val="center"/>
          </w:tcPr>
          <w:p w14:paraId="282A95E9" w14:textId="77777777" w:rsidR="00910FFD" w:rsidRDefault="008824E5">
            <w:r>
              <w:t>2</w:t>
            </w:r>
          </w:p>
        </w:tc>
        <w:tc>
          <w:tcPr>
            <w:tcW w:w="1392" w:type="dxa"/>
            <w:vAlign w:val="center"/>
          </w:tcPr>
          <w:p w14:paraId="04C5DF58" w14:textId="77777777" w:rsidR="00910FFD" w:rsidRDefault="008824E5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3615E253" w14:textId="77777777" w:rsidR="00910FFD" w:rsidRDefault="008824E5">
            <w:pPr>
              <w:jc w:val="right"/>
            </w:pPr>
            <w:r>
              <w:t>2216.74</w:t>
            </w:r>
          </w:p>
        </w:tc>
        <w:tc>
          <w:tcPr>
            <w:tcW w:w="2263" w:type="dxa"/>
            <w:vAlign w:val="center"/>
          </w:tcPr>
          <w:p w14:paraId="00985C34" w14:textId="77777777" w:rsidR="00910FFD" w:rsidRDefault="008824E5">
            <w:pPr>
              <w:jc w:val="right"/>
            </w:pPr>
            <w:r>
              <w:t>969.30</w:t>
            </w:r>
          </w:p>
        </w:tc>
        <w:tc>
          <w:tcPr>
            <w:tcW w:w="2530" w:type="dxa"/>
            <w:vAlign w:val="center"/>
          </w:tcPr>
          <w:p w14:paraId="7015E664" w14:textId="77777777" w:rsidR="00910FFD" w:rsidRDefault="008824E5">
            <w:pPr>
              <w:jc w:val="right"/>
            </w:pPr>
            <w:r>
              <w:t>8338.62</w:t>
            </w:r>
          </w:p>
        </w:tc>
      </w:tr>
      <w:tr w:rsidR="00910FFD" w14:paraId="57BB1EB1" w14:textId="77777777">
        <w:trPr>
          <w:jc w:val="center"/>
        </w:trPr>
        <w:tc>
          <w:tcPr>
            <w:tcW w:w="882" w:type="dxa"/>
            <w:vAlign w:val="center"/>
          </w:tcPr>
          <w:p w14:paraId="629F1616" w14:textId="77777777" w:rsidR="00910FFD" w:rsidRDefault="008824E5">
            <w:r>
              <w:t>3</w:t>
            </w:r>
          </w:p>
        </w:tc>
        <w:tc>
          <w:tcPr>
            <w:tcW w:w="1392" w:type="dxa"/>
            <w:vAlign w:val="center"/>
          </w:tcPr>
          <w:p w14:paraId="0C1F30A6" w14:textId="77777777" w:rsidR="00910FFD" w:rsidRDefault="008824E5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2399FDF0" w14:textId="77777777" w:rsidR="00910FFD" w:rsidRDefault="008824E5">
            <w:pPr>
              <w:jc w:val="right"/>
            </w:pPr>
            <w:r>
              <w:t>2376.63</w:t>
            </w:r>
          </w:p>
        </w:tc>
        <w:tc>
          <w:tcPr>
            <w:tcW w:w="2263" w:type="dxa"/>
            <w:vAlign w:val="center"/>
          </w:tcPr>
          <w:p w14:paraId="65AFAB6A" w14:textId="77777777" w:rsidR="00910FFD" w:rsidRDefault="008824E5">
            <w:pPr>
              <w:jc w:val="right"/>
            </w:pPr>
            <w:r>
              <w:t>1006.70</w:t>
            </w:r>
          </w:p>
        </w:tc>
        <w:tc>
          <w:tcPr>
            <w:tcW w:w="2530" w:type="dxa"/>
            <w:vAlign w:val="center"/>
          </w:tcPr>
          <w:p w14:paraId="1F4FE970" w14:textId="77777777" w:rsidR="00910FFD" w:rsidRDefault="008824E5">
            <w:pPr>
              <w:jc w:val="right"/>
            </w:pPr>
            <w:r>
              <w:t>8555.88</w:t>
            </w:r>
          </w:p>
        </w:tc>
      </w:tr>
      <w:tr w:rsidR="00910FFD" w14:paraId="1D30A041" w14:textId="77777777">
        <w:trPr>
          <w:jc w:val="center"/>
        </w:trPr>
        <w:tc>
          <w:tcPr>
            <w:tcW w:w="882" w:type="dxa"/>
            <w:vAlign w:val="center"/>
          </w:tcPr>
          <w:p w14:paraId="40953E33" w14:textId="77777777" w:rsidR="00910FFD" w:rsidRDefault="008824E5">
            <w:r>
              <w:t>4</w:t>
            </w:r>
          </w:p>
        </w:tc>
        <w:tc>
          <w:tcPr>
            <w:tcW w:w="1392" w:type="dxa"/>
            <w:vAlign w:val="center"/>
          </w:tcPr>
          <w:p w14:paraId="387FF276" w14:textId="77777777" w:rsidR="00910FFD" w:rsidRDefault="008824E5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1F855ABB" w14:textId="77777777" w:rsidR="00910FFD" w:rsidRDefault="008824E5">
            <w:pPr>
              <w:jc w:val="right"/>
            </w:pPr>
            <w:r>
              <w:t>2366.11</w:t>
            </w:r>
          </w:p>
        </w:tc>
        <w:tc>
          <w:tcPr>
            <w:tcW w:w="2263" w:type="dxa"/>
            <w:vAlign w:val="center"/>
          </w:tcPr>
          <w:p w14:paraId="59F684CF" w14:textId="77777777" w:rsidR="00910FFD" w:rsidRDefault="008824E5">
            <w:pPr>
              <w:jc w:val="right"/>
            </w:pPr>
            <w:r>
              <w:t>942.61</w:t>
            </w:r>
          </w:p>
        </w:tc>
        <w:tc>
          <w:tcPr>
            <w:tcW w:w="2530" w:type="dxa"/>
            <w:vAlign w:val="center"/>
          </w:tcPr>
          <w:p w14:paraId="6151E0F9" w14:textId="77777777" w:rsidR="00910FFD" w:rsidRDefault="008824E5">
            <w:pPr>
              <w:jc w:val="right"/>
            </w:pPr>
            <w:r>
              <w:t>8517.98</w:t>
            </w:r>
          </w:p>
        </w:tc>
      </w:tr>
      <w:tr w:rsidR="00910FFD" w14:paraId="33094138" w14:textId="77777777">
        <w:trPr>
          <w:jc w:val="center"/>
        </w:trPr>
        <w:tc>
          <w:tcPr>
            <w:tcW w:w="882" w:type="dxa"/>
            <w:vAlign w:val="center"/>
          </w:tcPr>
          <w:p w14:paraId="6D809163" w14:textId="77777777" w:rsidR="00910FFD" w:rsidRDefault="008824E5">
            <w:r>
              <w:t>5</w:t>
            </w:r>
          </w:p>
        </w:tc>
        <w:tc>
          <w:tcPr>
            <w:tcW w:w="1392" w:type="dxa"/>
            <w:vAlign w:val="center"/>
          </w:tcPr>
          <w:p w14:paraId="78567082" w14:textId="77777777" w:rsidR="00910FFD" w:rsidRDefault="008824E5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27271AA6" w14:textId="77777777" w:rsidR="00910FFD" w:rsidRDefault="008824E5">
            <w:pPr>
              <w:jc w:val="right"/>
            </w:pPr>
            <w:r>
              <w:t>2041.52</w:t>
            </w:r>
          </w:p>
        </w:tc>
        <w:tc>
          <w:tcPr>
            <w:tcW w:w="2263" w:type="dxa"/>
            <w:vAlign w:val="center"/>
          </w:tcPr>
          <w:p w14:paraId="223609AE" w14:textId="77777777" w:rsidR="00910FFD" w:rsidRDefault="008824E5">
            <w:pPr>
              <w:jc w:val="right"/>
            </w:pPr>
            <w:r>
              <w:t>1319.49</w:t>
            </w:r>
          </w:p>
        </w:tc>
        <w:tc>
          <w:tcPr>
            <w:tcW w:w="2530" w:type="dxa"/>
            <w:vAlign w:val="center"/>
          </w:tcPr>
          <w:p w14:paraId="0E1E149B" w14:textId="77777777" w:rsidR="00910FFD" w:rsidRDefault="008824E5">
            <w:pPr>
              <w:jc w:val="right"/>
            </w:pPr>
            <w:r>
              <w:t>7349.47</w:t>
            </w:r>
          </w:p>
        </w:tc>
      </w:tr>
      <w:tr w:rsidR="00910FFD" w14:paraId="360510CE" w14:textId="77777777">
        <w:trPr>
          <w:jc w:val="center"/>
        </w:trPr>
        <w:tc>
          <w:tcPr>
            <w:tcW w:w="882" w:type="dxa"/>
            <w:vAlign w:val="center"/>
          </w:tcPr>
          <w:p w14:paraId="0517E30E" w14:textId="77777777" w:rsidR="00910FFD" w:rsidRDefault="008824E5">
            <w:r>
              <w:t>6</w:t>
            </w:r>
          </w:p>
        </w:tc>
        <w:tc>
          <w:tcPr>
            <w:tcW w:w="1392" w:type="dxa"/>
            <w:vAlign w:val="center"/>
          </w:tcPr>
          <w:p w14:paraId="006E3E2C" w14:textId="77777777" w:rsidR="00910FFD" w:rsidRDefault="008824E5">
            <w:pPr>
              <w:jc w:val="right"/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2053C64C" w14:textId="77777777" w:rsidR="00910FFD" w:rsidRDefault="008824E5">
            <w:pPr>
              <w:jc w:val="right"/>
            </w:pPr>
            <w:r>
              <w:t>2194.31</w:t>
            </w:r>
          </w:p>
        </w:tc>
        <w:tc>
          <w:tcPr>
            <w:tcW w:w="2263" w:type="dxa"/>
            <w:vAlign w:val="center"/>
          </w:tcPr>
          <w:p w14:paraId="48EB20CF" w14:textId="77777777" w:rsidR="00910FFD" w:rsidRDefault="008824E5">
            <w:pPr>
              <w:jc w:val="right"/>
            </w:pPr>
            <w:r>
              <w:t>1132.44</w:t>
            </w:r>
          </w:p>
        </w:tc>
        <w:tc>
          <w:tcPr>
            <w:tcW w:w="2530" w:type="dxa"/>
            <w:vAlign w:val="center"/>
          </w:tcPr>
          <w:p w14:paraId="7F568A50" w14:textId="77777777" w:rsidR="00910FFD" w:rsidRDefault="008824E5">
            <w:pPr>
              <w:jc w:val="right"/>
            </w:pPr>
            <w:r>
              <w:t>7899.50</w:t>
            </w:r>
          </w:p>
        </w:tc>
      </w:tr>
      <w:tr w:rsidR="00910FFD" w14:paraId="56CE9E4B" w14:textId="77777777">
        <w:trPr>
          <w:jc w:val="center"/>
        </w:trPr>
        <w:tc>
          <w:tcPr>
            <w:tcW w:w="882" w:type="dxa"/>
            <w:vAlign w:val="center"/>
          </w:tcPr>
          <w:p w14:paraId="7B627E7B" w14:textId="77777777" w:rsidR="00910FFD" w:rsidRDefault="008824E5">
            <w:r>
              <w:lastRenderedPageBreak/>
              <w:t>7</w:t>
            </w:r>
          </w:p>
        </w:tc>
        <w:tc>
          <w:tcPr>
            <w:tcW w:w="1392" w:type="dxa"/>
            <w:vAlign w:val="center"/>
          </w:tcPr>
          <w:p w14:paraId="0C9B381C" w14:textId="77777777" w:rsidR="00910FFD" w:rsidRDefault="008824E5">
            <w:pPr>
              <w:jc w:val="right"/>
            </w:pPr>
            <w:r>
              <w:t>3.300</w:t>
            </w:r>
          </w:p>
        </w:tc>
        <w:tc>
          <w:tcPr>
            <w:tcW w:w="2263" w:type="dxa"/>
            <w:vAlign w:val="center"/>
          </w:tcPr>
          <w:p w14:paraId="39C454BA" w14:textId="77777777" w:rsidR="00910FFD" w:rsidRDefault="008824E5">
            <w:pPr>
              <w:jc w:val="right"/>
            </w:pPr>
            <w:r>
              <w:t>1412.69</w:t>
            </w:r>
          </w:p>
        </w:tc>
        <w:tc>
          <w:tcPr>
            <w:tcW w:w="2263" w:type="dxa"/>
            <w:vAlign w:val="center"/>
          </w:tcPr>
          <w:p w14:paraId="3BF33325" w14:textId="77777777" w:rsidR="00910FFD" w:rsidRDefault="008824E5">
            <w:pPr>
              <w:jc w:val="right"/>
            </w:pPr>
            <w:r>
              <w:t>1229.71</w:t>
            </w:r>
          </w:p>
        </w:tc>
        <w:tc>
          <w:tcPr>
            <w:tcW w:w="2530" w:type="dxa"/>
            <w:vAlign w:val="center"/>
          </w:tcPr>
          <w:p w14:paraId="7BFDE888" w14:textId="77777777" w:rsidR="00910FFD" w:rsidRDefault="008824E5">
            <w:pPr>
              <w:jc w:val="right"/>
            </w:pPr>
            <w:r>
              <w:t>4661.86</w:t>
            </w:r>
          </w:p>
        </w:tc>
      </w:tr>
      <w:tr w:rsidR="00910FFD" w14:paraId="649F0128" w14:textId="77777777">
        <w:trPr>
          <w:jc w:val="center"/>
        </w:trPr>
        <w:tc>
          <w:tcPr>
            <w:tcW w:w="882" w:type="dxa"/>
            <w:vAlign w:val="center"/>
          </w:tcPr>
          <w:p w14:paraId="4F9B8ADF" w14:textId="77777777" w:rsidR="00910FFD" w:rsidRDefault="008824E5">
            <w:r>
              <w:t>屋顶</w:t>
            </w:r>
          </w:p>
        </w:tc>
        <w:tc>
          <w:tcPr>
            <w:tcW w:w="1392" w:type="dxa"/>
            <w:vAlign w:val="center"/>
          </w:tcPr>
          <w:p w14:paraId="1D2B6EDF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26491D08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DEB8256" w14:textId="77777777" w:rsidR="00910FFD" w:rsidRDefault="008824E5">
            <w:pPr>
              <w:jc w:val="right"/>
            </w:pPr>
            <w:r>
              <w:t>1412.72</w:t>
            </w:r>
          </w:p>
        </w:tc>
        <w:tc>
          <w:tcPr>
            <w:tcW w:w="2530" w:type="dxa"/>
            <w:vAlign w:val="center"/>
          </w:tcPr>
          <w:p w14:paraId="2EF4138E" w14:textId="77777777" w:rsidR="00910FFD" w:rsidRDefault="008824E5">
            <w:pPr>
              <w:jc w:val="right"/>
            </w:pPr>
            <w:r>
              <w:t>－</w:t>
            </w:r>
          </w:p>
        </w:tc>
      </w:tr>
      <w:tr w:rsidR="00910FFD" w14:paraId="4FF79BE8" w14:textId="77777777">
        <w:trPr>
          <w:jc w:val="center"/>
        </w:trPr>
        <w:tc>
          <w:tcPr>
            <w:tcW w:w="882" w:type="dxa"/>
            <w:vAlign w:val="center"/>
          </w:tcPr>
          <w:p w14:paraId="42FC3BD0" w14:textId="77777777" w:rsidR="00910FFD" w:rsidRDefault="008824E5">
            <w:r>
              <w:t>合计</w:t>
            </w:r>
          </w:p>
        </w:tc>
        <w:tc>
          <w:tcPr>
            <w:tcW w:w="1392" w:type="dxa"/>
            <w:vAlign w:val="center"/>
          </w:tcPr>
          <w:p w14:paraId="618F840F" w14:textId="77777777" w:rsidR="00910FFD" w:rsidRDefault="008824E5">
            <w:pPr>
              <w:jc w:val="right"/>
            </w:pPr>
            <w:r>
              <w:t>25.50</w:t>
            </w:r>
          </w:p>
        </w:tc>
        <w:tc>
          <w:tcPr>
            <w:tcW w:w="2263" w:type="dxa"/>
            <w:vAlign w:val="center"/>
          </w:tcPr>
          <w:p w14:paraId="59CA2A0F" w14:textId="77777777" w:rsidR="00910FFD" w:rsidRDefault="008824E5">
            <w:pPr>
              <w:jc w:val="right"/>
            </w:pPr>
            <w:r>
              <w:t>14914.15</w:t>
            </w:r>
          </w:p>
        </w:tc>
        <w:tc>
          <w:tcPr>
            <w:tcW w:w="2263" w:type="dxa"/>
            <w:vAlign w:val="center"/>
          </w:tcPr>
          <w:p w14:paraId="3BBC6FE5" w14:textId="77777777" w:rsidR="00910FFD" w:rsidRDefault="008824E5">
            <w:pPr>
              <w:jc w:val="right"/>
            </w:pPr>
            <w:r>
              <w:t>9060.95</w:t>
            </w:r>
          </w:p>
        </w:tc>
        <w:tc>
          <w:tcPr>
            <w:tcW w:w="2530" w:type="dxa"/>
            <w:vAlign w:val="center"/>
          </w:tcPr>
          <w:p w14:paraId="471D73FD" w14:textId="77777777" w:rsidR="00910FFD" w:rsidRDefault="008824E5">
            <w:pPr>
              <w:jc w:val="right"/>
            </w:pPr>
            <w:r>
              <w:t>55009.19</w:t>
            </w:r>
          </w:p>
        </w:tc>
      </w:tr>
    </w:tbl>
    <w:p w14:paraId="6924FBCE" w14:textId="77777777" w:rsidR="00910FFD" w:rsidRDefault="008824E5">
      <w:pPr>
        <w:pStyle w:val="2"/>
        <w:widowControl w:val="0"/>
      </w:pPr>
      <w:bookmarkStart w:id="54" w:name="_Toc218447794"/>
      <w:r>
        <w:t>窗墙比</w:t>
      </w:r>
      <w:bookmarkEnd w:id="54"/>
    </w:p>
    <w:p w14:paraId="4ADCF696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窗墙比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910FFD" w14:paraId="5DA4A257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19ECAFC9" w14:textId="77777777" w:rsidR="00910FFD" w:rsidRDefault="008824E5">
            <w:pPr>
              <w:jc w:val="center"/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28207CF3" w14:textId="77777777" w:rsidR="00910FFD" w:rsidRDefault="008824E5">
            <w:pPr>
              <w:jc w:val="center"/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1664255" w14:textId="77777777" w:rsidR="00910FFD" w:rsidRDefault="008824E5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4B0B785E" w14:textId="77777777" w:rsidR="00910FFD" w:rsidRDefault="008824E5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12157E8D" w14:textId="77777777" w:rsidR="00910FFD" w:rsidRDefault="008824E5">
            <w:pPr>
              <w:jc w:val="center"/>
            </w:pPr>
            <w:r>
              <w:t>窗墙比</w:t>
            </w:r>
          </w:p>
        </w:tc>
      </w:tr>
      <w:tr w:rsidR="00910FFD" w14:paraId="1BDE035B" w14:textId="77777777">
        <w:trPr>
          <w:jc w:val="center"/>
        </w:trPr>
        <w:tc>
          <w:tcPr>
            <w:tcW w:w="1652" w:type="dxa"/>
            <w:vAlign w:val="center"/>
          </w:tcPr>
          <w:p w14:paraId="0FF4C983" w14:textId="77777777" w:rsidR="00910FFD" w:rsidRDefault="008824E5">
            <w:pPr>
              <w:jc w:val="center"/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3CE35B44" w14:textId="77777777" w:rsidR="00910FFD" w:rsidRDefault="008824E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9310DC6" w14:textId="77777777" w:rsidR="00910FFD" w:rsidRDefault="008824E5">
            <w:pPr>
              <w:jc w:val="right"/>
            </w:pPr>
            <w:r>
              <w:t>1314.97</w:t>
            </w:r>
          </w:p>
        </w:tc>
        <w:tc>
          <w:tcPr>
            <w:tcW w:w="2105" w:type="dxa"/>
            <w:vAlign w:val="center"/>
          </w:tcPr>
          <w:p w14:paraId="69EA6F78" w14:textId="77777777" w:rsidR="00910FFD" w:rsidRDefault="008824E5">
            <w:pPr>
              <w:jc w:val="right"/>
            </w:pPr>
            <w:r>
              <w:t>2981.75</w:t>
            </w:r>
          </w:p>
        </w:tc>
        <w:tc>
          <w:tcPr>
            <w:tcW w:w="1652" w:type="dxa"/>
            <w:vAlign w:val="center"/>
          </w:tcPr>
          <w:p w14:paraId="61C34940" w14:textId="77777777" w:rsidR="00910FFD" w:rsidRDefault="008824E5">
            <w:pPr>
              <w:jc w:val="right"/>
            </w:pPr>
            <w:r>
              <w:t>0.44</w:t>
            </w:r>
          </w:p>
        </w:tc>
      </w:tr>
      <w:tr w:rsidR="00910FFD" w14:paraId="03BE9BD6" w14:textId="77777777">
        <w:trPr>
          <w:jc w:val="center"/>
        </w:trPr>
        <w:tc>
          <w:tcPr>
            <w:tcW w:w="1652" w:type="dxa"/>
            <w:vAlign w:val="center"/>
          </w:tcPr>
          <w:p w14:paraId="2F336B23" w14:textId="77777777" w:rsidR="00910FFD" w:rsidRDefault="008824E5">
            <w:pPr>
              <w:jc w:val="center"/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62A1F694" w14:textId="77777777" w:rsidR="00910FFD" w:rsidRDefault="008824E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7A7D75F0" w14:textId="77777777" w:rsidR="00910FFD" w:rsidRDefault="008824E5">
            <w:pPr>
              <w:jc w:val="right"/>
            </w:pPr>
            <w:r>
              <w:t>1003.35</w:t>
            </w:r>
          </w:p>
        </w:tc>
        <w:tc>
          <w:tcPr>
            <w:tcW w:w="2105" w:type="dxa"/>
            <w:vAlign w:val="center"/>
          </w:tcPr>
          <w:p w14:paraId="3A2260CA" w14:textId="77777777" w:rsidR="00910FFD" w:rsidRDefault="008824E5">
            <w:pPr>
              <w:jc w:val="right"/>
            </w:pPr>
            <w:r>
              <w:t>2947.31</w:t>
            </w:r>
          </w:p>
        </w:tc>
        <w:tc>
          <w:tcPr>
            <w:tcW w:w="1652" w:type="dxa"/>
            <w:vAlign w:val="center"/>
          </w:tcPr>
          <w:p w14:paraId="53E7EEBD" w14:textId="77777777" w:rsidR="00910FFD" w:rsidRDefault="008824E5">
            <w:pPr>
              <w:jc w:val="right"/>
            </w:pPr>
            <w:r>
              <w:t>0.34</w:t>
            </w:r>
          </w:p>
        </w:tc>
      </w:tr>
    </w:tbl>
    <w:p w14:paraId="426D05AF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910FFD" w14:paraId="44F7F789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6B7FD31A" w14:textId="77777777" w:rsidR="00910FFD" w:rsidRDefault="008824E5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1D2860E" w14:textId="77777777" w:rsidR="00910FFD" w:rsidRDefault="008824E5">
            <w:pPr>
              <w:jc w:val="center"/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46D996F" w14:textId="77777777" w:rsidR="00910FFD" w:rsidRDefault="008824E5">
            <w:pPr>
              <w:jc w:val="center"/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1BA402B4" w14:textId="77777777" w:rsidR="00910FFD" w:rsidRDefault="008824E5">
            <w:pPr>
              <w:jc w:val="center"/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E0882E3" w14:textId="77777777" w:rsidR="00910FFD" w:rsidRDefault="008824E5">
            <w:pPr>
              <w:jc w:val="center"/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279233F4" w14:textId="77777777" w:rsidR="00910FFD" w:rsidRDefault="008824E5">
            <w:pPr>
              <w:jc w:val="center"/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EDFEA4A" w14:textId="77777777" w:rsidR="00910FFD" w:rsidRDefault="008824E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F2BD9C5" w14:textId="77777777" w:rsidR="00910FFD" w:rsidRDefault="008824E5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4E3FF2" w14:textId="77777777" w:rsidR="00910FFD" w:rsidRDefault="008824E5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910FFD" w14:paraId="25C5DD56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7E02DB0" w14:textId="77777777" w:rsidR="00910FFD" w:rsidRDefault="008824E5">
            <w:pPr>
              <w:jc w:val="center"/>
            </w:pPr>
            <w:r>
              <w:t>东向</w:t>
            </w:r>
          </w:p>
        </w:tc>
        <w:tc>
          <w:tcPr>
            <w:tcW w:w="1018" w:type="dxa"/>
            <w:vMerge w:val="restart"/>
            <w:vAlign w:val="center"/>
          </w:tcPr>
          <w:p w14:paraId="6E45C0DB" w14:textId="77777777" w:rsidR="00910FFD" w:rsidRDefault="008824E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05047E95" w14:textId="77777777" w:rsidR="00910FFD" w:rsidRDefault="008824E5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1878D8B2" w14:textId="77777777" w:rsidR="00910FFD" w:rsidRDefault="008824E5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6F1DF1D6" w14:textId="77777777" w:rsidR="00910FFD" w:rsidRDefault="008824E5">
            <w:r>
              <w:t>2~5</w:t>
            </w:r>
          </w:p>
        </w:tc>
        <w:tc>
          <w:tcPr>
            <w:tcW w:w="718" w:type="dxa"/>
            <w:vAlign w:val="center"/>
          </w:tcPr>
          <w:p w14:paraId="6AD3A264" w14:textId="77777777" w:rsidR="00910FFD" w:rsidRDefault="008824E5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409B5B6" w14:textId="77777777" w:rsidR="00910FFD" w:rsidRDefault="008824E5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138CE9CD" w14:textId="77777777" w:rsidR="00910FFD" w:rsidRDefault="008824E5">
            <w:pPr>
              <w:jc w:val="right"/>
            </w:pPr>
            <w:r>
              <w:t>285.07</w:t>
            </w:r>
          </w:p>
        </w:tc>
        <w:tc>
          <w:tcPr>
            <w:tcW w:w="1131" w:type="dxa"/>
            <w:vMerge w:val="restart"/>
            <w:vAlign w:val="center"/>
          </w:tcPr>
          <w:p w14:paraId="1FF2196B" w14:textId="77777777" w:rsidR="00910FFD" w:rsidRDefault="008824E5">
            <w:pPr>
              <w:jc w:val="right"/>
            </w:pPr>
            <w:r>
              <w:t>1314.97</w:t>
            </w:r>
          </w:p>
        </w:tc>
      </w:tr>
      <w:tr w:rsidR="00910FFD" w14:paraId="0C6D44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2C90050" w14:textId="77777777" w:rsidR="00910FFD" w:rsidRDefault="00910FFD"/>
        </w:tc>
        <w:tc>
          <w:tcPr>
            <w:tcW w:w="1018" w:type="dxa"/>
            <w:vMerge/>
            <w:vAlign w:val="center"/>
          </w:tcPr>
          <w:p w14:paraId="641DCF42" w14:textId="77777777" w:rsidR="00910FFD" w:rsidRDefault="00910FFD"/>
        </w:tc>
        <w:tc>
          <w:tcPr>
            <w:tcW w:w="1165" w:type="dxa"/>
            <w:vAlign w:val="center"/>
          </w:tcPr>
          <w:p w14:paraId="66A4FAC7" w14:textId="77777777" w:rsidR="00910FFD" w:rsidRDefault="008824E5">
            <w:r>
              <w:t>C1016</w:t>
            </w:r>
          </w:p>
        </w:tc>
        <w:tc>
          <w:tcPr>
            <w:tcW w:w="1160" w:type="dxa"/>
            <w:vAlign w:val="center"/>
          </w:tcPr>
          <w:p w14:paraId="6235A265" w14:textId="77777777" w:rsidR="00910FFD" w:rsidRDefault="008824E5">
            <w:pPr>
              <w:jc w:val="center"/>
            </w:pPr>
            <w:r>
              <w:t>1.00×1.60</w:t>
            </w:r>
          </w:p>
        </w:tc>
        <w:tc>
          <w:tcPr>
            <w:tcW w:w="962" w:type="dxa"/>
            <w:vAlign w:val="center"/>
          </w:tcPr>
          <w:p w14:paraId="3EA3F16E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3271E2A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610E467" w14:textId="77777777" w:rsidR="00910FFD" w:rsidRDefault="008824E5">
            <w:pPr>
              <w:jc w:val="right"/>
            </w:pPr>
            <w:r>
              <w:t>1.60</w:t>
            </w:r>
          </w:p>
        </w:tc>
        <w:tc>
          <w:tcPr>
            <w:tcW w:w="1148" w:type="dxa"/>
            <w:vAlign w:val="center"/>
          </w:tcPr>
          <w:p w14:paraId="6117250C" w14:textId="77777777" w:rsidR="00910FFD" w:rsidRDefault="008824E5">
            <w:pPr>
              <w:jc w:val="right"/>
            </w:pPr>
            <w:r>
              <w:t>1.60</w:t>
            </w:r>
          </w:p>
        </w:tc>
        <w:tc>
          <w:tcPr>
            <w:tcW w:w="1131" w:type="dxa"/>
            <w:vMerge/>
            <w:vAlign w:val="center"/>
          </w:tcPr>
          <w:p w14:paraId="4FF53133" w14:textId="77777777" w:rsidR="00910FFD" w:rsidRDefault="00910FFD"/>
        </w:tc>
      </w:tr>
      <w:tr w:rsidR="00910FFD" w14:paraId="40F6BFD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E2F2FA" w14:textId="77777777" w:rsidR="00910FFD" w:rsidRDefault="00910FFD"/>
        </w:tc>
        <w:tc>
          <w:tcPr>
            <w:tcW w:w="1018" w:type="dxa"/>
            <w:vMerge/>
            <w:vAlign w:val="center"/>
          </w:tcPr>
          <w:p w14:paraId="5B903DF4" w14:textId="77777777" w:rsidR="00910FFD" w:rsidRDefault="00910FFD"/>
        </w:tc>
        <w:tc>
          <w:tcPr>
            <w:tcW w:w="1165" w:type="dxa"/>
            <w:vAlign w:val="center"/>
          </w:tcPr>
          <w:p w14:paraId="47A5B160" w14:textId="77777777" w:rsidR="00910FFD" w:rsidRDefault="008824E5">
            <w:r>
              <w:t>C1218</w:t>
            </w:r>
          </w:p>
        </w:tc>
        <w:tc>
          <w:tcPr>
            <w:tcW w:w="1160" w:type="dxa"/>
            <w:vAlign w:val="center"/>
          </w:tcPr>
          <w:p w14:paraId="3A9293C1" w14:textId="77777777" w:rsidR="00910FFD" w:rsidRDefault="008824E5">
            <w:pPr>
              <w:jc w:val="center"/>
            </w:pPr>
            <w:r>
              <w:t>1.20×1.80</w:t>
            </w:r>
          </w:p>
        </w:tc>
        <w:tc>
          <w:tcPr>
            <w:tcW w:w="962" w:type="dxa"/>
            <w:vAlign w:val="center"/>
          </w:tcPr>
          <w:p w14:paraId="243B31D3" w14:textId="77777777" w:rsidR="00910FFD" w:rsidRDefault="008824E5">
            <w:r>
              <w:t>2~6</w:t>
            </w:r>
          </w:p>
        </w:tc>
        <w:tc>
          <w:tcPr>
            <w:tcW w:w="718" w:type="dxa"/>
            <w:vAlign w:val="center"/>
          </w:tcPr>
          <w:p w14:paraId="0DF335E9" w14:textId="77777777" w:rsidR="00910FFD" w:rsidRDefault="008824E5">
            <w:pPr>
              <w:jc w:val="right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4667DF58" w14:textId="77777777" w:rsidR="00910FFD" w:rsidRDefault="008824E5">
            <w:pPr>
              <w:jc w:val="right"/>
            </w:pPr>
            <w:r>
              <w:t>2.16</w:t>
            </w:r>
          </w:p>
        </w:tc>
        <w:tc>
          <w:tcPr>
            <w:tcW w:w="1148" w:type="dxa"/>
            <w:vAlign w:val="center"/>
          </w:tcPr>
          <w:p w14:paraId="19F0198C" w14:textId="77777777" w:rsidR="00910FFD" w:rsidRDefault="008824E5">
            <w:pPr>
              <w:jc w:val="right"/>
            </w:pPr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2B10DCE3" w14:textId="77777777" w:rsidR="00910FFD" w:rsidRDefault="00910FFD"/>
        </w:tc>
      </w:tr>
      <w:tr w:rsidR="00910FFD" w14:paraId="60CC872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29761D" w14:textId="77777777" w:rsidR="00910FFD" w:rsidRDefault="00910FFD"/>
        </w:tc>
        <w:tc>
          <w:tcPr>
            <w:tcW w:w="1018" w:type="dxa"/>
            <w:vMerge/>
            <w:vAlign w:val="center"/>
          </w:tcPr>
          <w:p w14:paraId="32A5116D" w14:textId="77777777" w:rsidR="00910FFD" w:rsidRDefault="00910FFD"/>
        </w:tc>
        <w:tc>
          <w:tcPr>
            <w:tcW w:w="1165" w:type="dxa"/>
            <w:vAlign w:val="center"/>
          </w:tcPr>
          <w:p w14:paraId="019A42BE" w14:textId="77777777" w:rsidR="00910FFD" w:rsidRDefault="008824E5">
            <w:r>
              <w:t>C1224</w:t>
            </w:r>
          </w:p>
        </w:tc>
        <w:tc>
          <w:tcPr>
            <w:tcW w:w="1160" w:type="dxa"/>
            <w:vAlign w:val="center"/>
          </w:tcPr>
          <w:p w14:paraId="15FF12B9" w14:textId="77777777" w:rsidR="00910FFD" w:rsidRDefault="008824E5">
            <w:pPr>
              <w:jc w:val="center"/>
            </w:pPr>
            <w:r>
              <w:t>1.20×2.40</w:t>
            </w:r>
          </w:p>
        </w:tc>
        <w:tc>
          <w:tcPr>
            <w:tcW w:w="962" w:type="dxa"/>
            <w:vAlign w:val="center"/>
          </w:tcPr>
          <w:p w14:paraId="757DF050" w14:textId="77777777" w:rsidR="00910FFD" w:rsidRDefault="008824E5">
            <w:r>
              <w:t>2,4,6</w:t>
            </w:r>
          </w:p>
        </w:tc>
        <w:tc>
          <w:tcPr>
            <w:tcW w:w="718" w:type="dxa"/>
            <w:vAlign w:val="center"/>
          </w:tcPr>
          <w:p w14:paraId="7B791FBD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0C382D4" w14:textId="77777777" w:rsidR="00910FFD" w:rsidRDefault="008824E5">
            <w:pPr>
              <w:jc w:val="right"/>
            </w:pPr>
            <w:r>
              <w:t>2.88</w:t>
            </w:r>
          </w:p>
        </w:tc>
        <w:tc>
          <w:tcPr>
            <w:tcW w:w="1148" w:type="dxa"/>
            <w:vAlign w:val="center"/>
          </w:tcPr>
          <w:p w14:paraId="177EF1E2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7C12301B" w14:textId="77777777" w:rsidR="00910FFD" w:rsidRDefault="00910FFD"/>
        </w:tc>
      </w:tr>
      <w:tr w:rsidR="00910FFD" w14:paraId="41E3CF0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16A9D7F" w14:textId="77777777" w:rsidR="00910FFD" w:rsidRDefault="00910FFD"/>
        </w:tc>
        <w:tc>
          <w:tcPr>
            <w:tcW w:w="1018" w:type="dxa"/>
            <w:vMerge/>
            <w:vAlign w:val="center"/>
          </w:tcPr>
          <w:p w14:paraId="1228C3F1" w14:textId="77777777" w:rsidR="00910FFD" w:rsidRDefault="00910FFD"/>
        </w:tc>
        <w:tc>
          <w:tcPr>
            <w:tcW w:w="1165" w:type="dxa"/>
            <w:vAlign w:val="center"/>
          </w:tcPr>
          <w:p w14:paraId="40F1ADDF" w14:textId="77777777" w:rsidR="00910FFD" w:rsidRDefault="008824E5">
            <w:r>
              <w:t>C1230</w:t>
            </w:r>
          </w:p>
        </w:tc>
        <w:tc>
          <w:tcPr>
            <w:tcW w:w="1160" w:type="dxa"/>
            <w:vAlign w:val="center"/>
          </w:tcPr>
          <w:p w14:paraId="12A81C21" w14:textId="77777777" w:rsidR="00910FFD" w:rsidRDefault="008824E5">
            <w:pPr>
              <w:jc w:val="center"/>
            </w:pPr>
            <w:r>
              <w:t>1.20×3.00</w:t>
            </w:r>
          </w:p>
        </w:tc>
        <w:tc>
          <w:tcPr>
            <w:tcW w:w="962" w:type="dxa"/>
            <w:vAlign w:val="center"/>
          </w:tcPr>
          <w:p w14:paraId="564BE8D7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39306B8E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19AEC33" w14:textId="77777777" w:rsidR="00910FFD" w:rsidRDefault="008824E5">
            <w:pPr>
              <w:jc w:val="right"/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7F640A2F" w14:textId="77777777" w:rsidR="00910FFD" w:rsidRDefault="008824E5">
            <w:pPr>
              <w:jc w:val="right"/>
            </w:pPr>
            <w:r>
              <w:t>3.60</w:t>
            </w:r>
          </w:p>
        </w:tc>
        <w:tc>
          <w:tcPr>
            <w:tcW w:w="1131" w:type="dxa"/>
            <w:vMerge/>
            <w:vAlign w:val="center"/>
          </w:tcPr>
          <w:p w14:paraId="3BE7ACFA" w14:textId="77777777" w:rsidR="00910FFD" w:rsidRDefault="00910FFD"/>
        </w:tc>
      </w:tr>
      <w:tr w:rsidR="00910FFD" w14:paraId="5819C75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B8B3CED" w14:textId="77777777" w:rsidR="00910FFD" w:rsidRDefault="00910FFD"/>
        </w:tc>
        <w:tc>
          <w:tcPr>
            <w:tcW w:w="1018" w:type="dxa"/>
            <w:vMerge/>
            <w:vAlign w:val="center"/>
          </w:tcPr>
          <w:p w14:paraId="07AD3F12" w14:textId="77777777" w:rsidR="00910FFD" w:rsidRDefault="00910FFD"/>
        </w:tc>
        <w:tc>
          <w:tcPr>
            <w:tcW w:w="1165" w:type="dxa"/>
            <w:vAlign w:val="center"/>
          </w:tcPr>
          <w:p w14:paraId="1C594964" w14:textId="77777777" w:rsidR="00910FFD" w:rsidRDefault="008824E5">
            <w:r>
              <w:t>C1624</w:t>
            </w:r>
          </w:p>
        </w:tc>
        <w:tc>
          <w:tcPr>
            <w:tcW w:w="1160" w:type="dxa"/>
            <w:vAlign w:val="center"/>
          </w:tcPr>
          <w:p w14:paraId="28614F7B" w14:textId="77777777" w:rsidR="00910FFD" w:rsidRDefault="008824E5">
            <w:pPr>
              <w:jc w:val="center"/>
            </w:pPr>
            <w:r>
              <w:t>1.60×2.40</w:t>
            </w:r>
          </w:p>
        </w:tc>
        <w:tc>
          <w:tcPr>
            <w:tcW w:w="962" w:type="dxa"/>
            <w:vAlign w:val="center"/>
          </w:tcPr>
          <w:p w14:paraId="3832E678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13C059B2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53DBBCF" w14:textId="77777777" w:rsidR="00910FFD" w:rsidRDefault="008824E5">
            <w:pPr>
              <w:jc w:val="right"/>
            </w:pPr>
            <w:r>
              <w:t>3.84</w:t>
            </w:r>
          </w:p>
        </w:tc>
        <w:tc>
          <w:tcPr>
            <w:tcW w:w="1148" w:type="dxa"/>
            <w:vAlign w:val="center"/>
          </w:tcPr>
          <w:p w14:paraId="3C5ACC3E" w14:textId="77777777" w:rsidR="00910FFD" w:rsidRDefault="008824E5">
            <w:pPr>
              <w:jc w:val="right"/>
            </w:pPr>
            <w:r>
              <w:t>3.84</w:t>
            </w:r>
          </w:p>
        </w:tc>
        <w:tc>
          <w:tcPr>
            <w:tcW w:w="1131" w:type="dxa"/>
            <w:vMerge/>
            <w:vAlign w:val="center"/>
          </w:tcPr>
          <w:p w14:paraId="025A2A6A" w14:textId="77777777" w:rsidR="00910FFD" w:rsidRDefault="00910FFD"/>
        </w:tc>
      </w:tr>
      <w:tr w:rsidR="00910FFD" w14:paraId="37E0D39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0018CEE" w14:textId="77777777" w:rsidR="00910FFD" w:rsidRDefault="00910FFD"/>
        </w:tc>
        <w:tc>
          <w:tcPr>
            <w:tcW w:w="1018" w:type="dxa"/>
            <w:vMerge/>
            <w:vAlign w:val="center"/>
          </w:tcPr>
          <w:p w14:paraId="06887103" w14:textId="77777777" w:rsidR="00910FFD" w:rsidRDefault="00910FFD"/>
        </w:tc>
        <w:tc>
          <w:tcPr>
            <w:tcW w:w="1165" w:type="dxa"/>
            <w:vAlign w:val="center"/>
          </w:tcPr>
          <w:p w14:paraId="3B643EF5" w14:textId="77777777" w:rsidR="00910FFD" w:rsidRDefault="008824E5">
            <w:r>
              <w:t>C22724</w:t>
            </w:r>
          </w:p>
        </w:tc>
        <w:tc>
          <w:tcPr>
            <w:tcW w:w="1160" w:type="dxa"/>
            <w:vAlign w:val="center"/>
          </w:tcPr>
          <w:p w14:paraId="0FCFFFB1" w14:textId="77777777" w:rsidR="00910FFD" w:rsidRDefault="008824E5">
            <w:pPr>
              <w:jc w:val="center"/>
            </w:pPr>
            <w:r>
              <w:t>22.70×2.40</w:t>
            </w:r>
          </w:p>
        </w:tc>
        <w:tc>
          <w:tcPr>
            <w:tcW w:w="962" w:type="dxa"/>
            <w:vAlign w:val="center"/>
          </w:tcPr>
          <w:p w14:paraId="3990F61A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093E2442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0019F2A" w14:textId="77777777" w:rsidR="00910FFD" w:rsidRDefault="008824E5">
            <w:pPr>
              <w:jc w:val="right"/>
            </w:pPr>
            <w:r>
              <w:t>54.48</w:t>
            </w:r>
          </w:p>
        </w:tc>
        <w:tc>
          <w:tcPr>
            <w:tcW w:w="1148" w:type="dxa"/>
            <w:vAlign w:val="center"/>
          </w:tcPr>
          <w:p w14:paraId="4943E806" w14:textId="77777777" w:rsidR="00910FFD" w:rsidRDefault="008824E5">
            <w:pPr>
              <w:jc w:val="right"/>
            </w:pPr>
            <w:r>
              <w:t>54.48</w:t>
            </w:r>
          </w:p>
        </w:tc>
        <w:tc>
          <w:tcPr>
            <w:tcW w:w="1131" w:type="dxa"/>
            <w:vMerge/>
            <w:vAlign w:val="center"/>
          </w:tcPr>
          <w:p w14:paraId="4D28F8E2" w14:textId="77777777" w:rsidR="00910FFD" w:rsidRDefault="00910FFD"/>
        </w:tc>
      </w:tr>
      <w:tr w:rsidR="00910FFD" w14:paraId="5A6CCAE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722FBE3" w14:textId="77777777" w:rsidR="00910FFD" w:rsidRDefault="00910FFD"/>
        </w:tc>
        <w:tc>
          <w:tcPr>
            <w:tcW w:w="1018" w:type="dxa"/>
            <w:vMerge/>
            <w:vAlign w:val="center"/>
          </w:tcPr>
          <w:p w14:paraId="242602BE" w14:textId="77777777" w:rsidR="00910FFD" w:rsidRDefault="00910FFD"/>
        </w:tc>
        <w:tc>
          <w:tcPr>
            <w:tcW w:w="1165" w:type="dxa"/>
            <w:vAlign w:val="center"/>
          </w:tcPr>
          <w:p w14:paraId="6143ED3E" w14:textId="77777777" w:rsidR="00910FFD" w:rsidRDefault="008824E5">
            <w:r>
              <w:t>C3024</w:t>
            </w:r>
          </w:p>
        </w:tc>
        <w:tc>
          <w:tcPr>
            <w:tcW w:w="1160" w:type="dxa"/>
            <w:vAlign w:val="center"/>
          </w:tcPr>
          <w:p w14:paraId="05F14289" w14:textId="77777777" w:rsidR="00910FFD" w:rsidRDefault="008824E5">
            <w:pPr>
              <w:jc w:val="center"/>
            </w:pPr>
            <w:r>
              <w:t>3.00×2.40</w:t>
            </w:r>
          </w:p>
        </w:tc>
        <w:tc>
          <w:tcPr>
            <w:tcW w:w="962" w:type="dxa"/>
            <w:vAlign w:val="center"/>
          </w:tcPr>
          <w:p w14:paraId="13924189" w14:textId="77777777" w:rsidR="00910FFD" w:rsidRDefault="008824E5">
            <w:r>
              <w:t>2~5</w:t>
            </w:r>
          </w:p>
        </w:tc>
        <w:tc>
          <w:tcPr>
            <w:tcW w:w="718" w:type="dxa"/>
            <w:vAlign w:val="center"/>
          </w:tcPr>
          <w:p w14:paraId="6CE8EE59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F0CB468" w14:textId="77777777" w:rsidR="00910FFD" w:rsidRDefault="008824E5">
            <w:pPr>
              <w:jc w:val="right"/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6571DF28" w14:textId="77777777" w:rsidR="00910FFD" w:rsidRDefault="008824E5">
            <w:pPr>
              <w:jc w:val="right"/>
            </w:pPr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5C8AF884" w14:textId="77777777" w:rsidR="00910FFD" w:rsidRDefault="00910FFD"/>
        </w:tc>
      </w:tr>
      <w:tr w:rsidR="00910FFD" w14:paraId="7EDA757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AAFD4EF" w14:textId="77777777" w:rsidR="00910FFD" w:rsidRDefault="00910FFD"/>
        </w:tc>
        <w:tc>
          <w:tcPr>
            <w:tcW w:w="1018" w:type="dxa"/>
            <w:vMerge/>
            <w:vAlign w:val="center"/>
          </w:tcPr>
          <w:p w14:paraId="66889B54" w14:textId="77777777" w:rsidR="00910FFD" w:rsidRDefault="00910FFD"/>
        </w:tc>
        <w:tc>
          <w:tcPr>
            <w:tcW w:w="1165" w:type="dxa"/>
            <w:vAlign w:val="center"/>
          </w:tcPr>
          <w:p w14:paraId="21BBE2CC" w14:textId="77777777" w:rsidR="00910FFD" w:rsidRDefault="008824E5">
            <w:r>
              <w:t>C3030</w:t>
            </w:r>
          </w:p>
        </w:tc>
        <w:tc>
          <w:tcPr>
            <w:tcW w:w="1160" w:type="dxa"/>
            <w:vAlign w:val="center"/>
          </w:tcPr>
          <w:p w14:paraId="3FF87A8F" w14:textId="77777777" w:rsidR="00910FFD" w:rsidRDefault="008824E5">
            <w:pPr>
              <w:jc w:val="center"/>
            </w:pPr>
            <w:r>
              <w:t>3.00×3.00</w:t>
            </w:r>
          </w:p>
        </w:tc>
        <w:tc>
          <w:tcPr>
            <w:tcW w:w="962" w:type="dxa"/>
            <w:vAlign w:val="center"/>
          </w:tcPr>
          <w:p w14:paraId="3A82A09B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40584049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4A71287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1148" w:type="dxa"/>
            <w:vAlign w:val="center"/>
          </w:tcPr>
          <w:p w14:paraId="687E8EFF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5A40B130" w14:textId="77777777" w:rsidR="00910FFD" w:rsidRDefault="00910FFD"/>
        </w:tc>
      </w:tr>
      <w:tr w:rsidR="00910FFD" w14:paraId="062E023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DDA7B08" w14:textId="77777777" w:rsidR="00910FFD" w:rsidRDefault="00910FFD"/>
        </w:tc>
        <w:tc>
          <w:tcPr>
            <w:tcW w:w="1018" w:type="dxa"/>
            <w:vMerge/>
            <w:vAlign w:val="center"/>
          </w:tcPr>
          <w:p w14:paraId="61AE98FA" w14:textId="77777777" w:rsidR="00910FFD" w:rsidRDefault="00910FFD"/>
        </w:tc>
        <w:tc>
          <w:tcPr>
            <w:tcW w:w="1165" w:type="dxa"/>
            <w:vAlign w:val="center"/>
          </w:tcPr>
          <w:p w14:paraId="022F9C12" w14:textId="77777777" w:rsidR="00910FFD" w:rsidRDefault="008824E5">
            <w:r>
              <w:t>C3033</w:t>
            </w:r>
          </w:p>
        </w:tc>
        <w:tc>
          <w:tcPr>
            <w:tcW w:w="1160" w:type="dxa"/>
            <w:vAlign w:val="center"/>
          </w:tcPr>
          <w:p w14:paraId="77830B91" w14:textId="77777777" w:rsidR="00910FFD" w:rsidRDefault="008824E5">
            <w:pPr>
              <w:jc w:val="center"/>
            </w:pPr>
            <w:r>
              <w:t>3.00×3.30</w:t>
            </w:r>
          </w:p>
        </w:tc>
        <w:tc>
          <w:tcPr>
            <w:tcW w:w="962" w:type="dxa"/>
            <w:vAlign w:val="center"/>
          </w:tcPr>
          <w:p w14:paraId="795FC03F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695F2A7E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2EE1C7D" w14:textId="77777777" w:rsidR="00910FFD" w:rsidRDefault="008824E5">
            <w:pPr>
              <w:jc w:val="right"/>
            </w:pPr>
            <w:r>
              <w:t>9.90</w:t>
            </w:r>
          </w:p>
        </w:tc>
        <w:tc>
          <w:tcPr>
            <w:tcW w:w="1148" w:type="dxa"/>
            <w:vAlign w:val="center"/>
          </w:tcPr>
          <w:p w14:paraId="03C78C6E" w14:textId="77777777" w:rsidR="00910FFD" w:rsidRDefault="008824E5">
            <w:pPr>
              <w:jc w:val="right"/>
            </w:pPr>
            <w:r>
              <w:t>9.90</w:t>
            </w:r>
          </w:p>
        </w:tc>
        <w:tc>
          <w:tcPr>
            <w:tcW w:w="1131" w:type="dxa"/>
            <w:vMerge/>
            <w:vAlign w:val="center"/>
          </w:tcPr>
          <w:p w14:paraId="1963011A" w14:textId="77777777" w:rsidR="00910FFD" w:rsidRDefault="00910FFD"/>
        </w:tc>
      </w:tr>
      <w:tr w:rsidR="00910FFD" w14:paraId="374E226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E173F39" w14:textId="77777777" w:rsidR="00910FFD" w:rsidRDefault="00910FFD"/>
        </w:tc>
        <w:tc>
          <w:tcPr>
            <w:tcW w:w="1018" w:type="dxa"/>
            <w:vMerge/>
            <w:vAlign w:val="center"/>
          </w:tcPr>
          <w:p w14:paraId="4CE143FD" w14:textId="77777777" w:rsidR="00910FFD" w:rsidRDefault="00910FFD"/>
        </w:tc>
        <w:tc>
          <w:tcPr>
            <w:tcW w:w="1165" w:type="dxa"/>
            <w:vAlign w:val="center"/>
          </w:tcPr>
          <w:p w14:paraId="78FA0DAC" w14:textId="77777777" w:rsidR="00910FFD" w:rsidRDefault="008824E5">
            <w:r>
              <w:t>C3309</w:t>
            </w:r>
          </w:p>
        </w:tc>
        <w:tc>
          <w:tcPr>
            <w:tcW w:w="1160" w:type="dxa"/>
            <w:vAlign w:val="center"/>
          </w:tcPr>
          <w:p w14:paraId="2BEB7007" w14:textId="77777777" w:rsidR="00910FFD" w:rsidRDefault="008824E5">
            <w:pPr>
              <w:jc w:val="center"/>
            </w:pPr>
            <w:r>
              <w:t>3.30×0.90</w:t>
            </w:r>
          </w:p>
        </w:tc>
        <w:tc>
          <w:tcPr>
            <w:tcW w:w="962" w:type="dxa"/>
            <w:vAlign w:val="center"/>
          </w:tcPr>
          <w:p w14:paraId="02358FCB" w14:textId="77777777" w:rsidR="00910FFD" w:rsidRDefault="008824E5">
            <w:r>
              <w:t>4</w:t>
            </w:r>
          </w:p>
        </w:tc>
        <w:tc>
          <w:tcPr>
            <w:tcW w:w="718" w:type="dxa"/>
            <w:vAlign w:val="center"/>
          </w:tcPr>
          <w:p w14:paraId="5BDA0AA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6D79371" w14:textId="77777777" w:rsidR="00910FFD" w:rsidRDefault="008824E5">
            <w:pPr>
              <w:jc w:val="right"/>
            </w:pPr>
            <w:r>
              <w:t>2.97</w:t>
            </w:r>
          </w:p>
        </w:tc>
        <w:tc>
          <w:tcPr>
            <w:tcW w:w="1148" w:type="dxa"/>
            <w:vAlign w:val="center"/>
          </w:tcPr>
          <w:p w14:paraId="274040AD" w14:textId="77777777" w:rsidR="00910FFD" w:rsidRDefault="008824E5">
            <w:pPr>
              <w:jc w:val="right"/>
            </w:pPr>
            <w:r>
              <w:t>2.97</w:t>
            </w:r>
          </w:p>
        </w:tc>
        <w:tc>
          <w:tcPr>
            <w:tcW w:w="1131" w:type="dxa"/>
            <w:vMerge/>
            <w:vAlign w:val="center"/>
          </w:tcPr>
          <w:p w14:paraId="66FDF287" w14:textId="77777777" w:rsidR="00910FFD" w:rsidRDefault="00910FFD"/>
        </w:tc>
      </w:tr>
      <w:tr w:rsidR="00910FFD" w14:paraId="0DD4287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8A7879" w14:textId="77777777" w:rsidR="00910FFD" w:rsidRDefault="00910FFD"/>
        </w:tc>
        <w:tc>
          <w:tcPr>
            <w:tcW w:w="1018" w:type="dxa"/>
            <w:vMerge/>
            <w:vAlign w:val="center"/>
          </w:tcPr>
          <w:p w14:paraId="1A3C967F" w14:textId="77777777" w:rsidR="00910FFD" w:rsidRDefault="00910FFD"/>
        </w:tc>
        <w:tc>
          <w:tcPr>
            <w:tcW w:w="1165" w:type="dxa"/>
            <w:vAlign w:val="center"/>
          </w:tcPr>
          <w:p w14:paraId="21664621" w14:textId="77777777" w:rsidR="00910FFD" w:rsidRDefault="008824E5">
            <w:r>
              <w:t>C3324</w:t>
            </w:r>
          </w:p>
        </w:tc>
        <w:tc>
          <w:tcPr>
            <w:tcW w:w="1160" w:type="dxa"/>
            <w:vAlign w:val="center"/>
          </w:tcPr>
          <w:p w14:paraId="6B9D181B" w14:textId="77777777" w:rsidR="00910FFD" w:rsidRDefault="008824E5">
            <w:pPr>
              <w:jc w:val="center"/>
            </w:pPr>
            <w:r>
              <w:t>3.30×2.40</w:t>
            </w:r>
          </w:p>
        </w:tc>
        <w:tc>
          <w:tcPr>
            <w:tcW w:w="962" w:type="dxa"/>
            <w:vAlign w:val="center"/>
          </w:tcPr>
          <w:p w14:paraId="04B2C5E3" w14:textId="77777777" w:rsidR="00910FFD" w:rsidRDefault="008824E5">
            <w:r>
              <w:t>3,5</w:t>
            </w:r>
          </w:p>
        </w:tc>
        <w:tc>
          <w:tcPr>
            <w:tcW w:w="718" w:type="dxa"/>
            <w:vAlign w:val="center"/>
          </w:tcPr>
          <w:p w14:paraId="595E5587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3040180" w14:textId="77777777" w:rsidR="00910FFD" w:rsidRDefault="008824E5">
            <w:pPr>
              <w:jc w:val="right"/>
            </w:pPr>
            <w:r>
              <w:t>7.92</w:t>
            </w:r>
          </w:p>
        </w:tc>
        <w:tc>
          <w:tcPr>
            <w:tcW w:w="1148" w:type="dxa"/>
            <w:vAlign w:val="center"/>
          </w:tcPr>
          <w:p w14:paraId="1BBA3CBB" w14:textId="77777777" w:rsidR="00910FFD" w:rsidRDefault="008824E5">
            <w:pPr>
              <w:jc w:val="right"/>
            </w:pPr>
            <w:r>
              <w:t>15.84</w:t>
            </w:r>
          </w:p>
        </w:tc>
        <w:tc>
          <w:tcPr>
            <w:tcW w:w="1131" w:type="dxa"/>
            <w:vMerge/>
            <w:vAlign w:val="center"/>
          </w:tcPr>
          <w:p w14:paraId="52B8925F" w14:textId="77777777" w:rsidR="00910FFD" w:rsidRDefault="00910FFD"/>
        </w:tc>
      </w:tr>
      <w:tr w:rsidR="00910FFD" w14:paraId="78738A6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F206067" w14:textId="77777777" w:rsidR="00910FFD" w:rsidRDefault="00910FFD"/>
        </w:tc>
        <w:tc>
          <w:tcPr>
            <w:tcW w:w="1018" w:type="dxa"/>
            <w:vMerge/>
            <w:vAlign w:val="center"/>
          </w:tcPr>
          <w:p w14:paraId="381F11BB" w14:textId="77777777" w:rsidR="00910FFD" w:rsidRDefault="00910FFD"/>
        </w:tc>
        <w:tc>
          <w:tcPr>
            <w:tcW w:w="1165" w:type="dxa"/>
            <w:vAlign w:val="center"/>
          </w:tcPr>
          <w:p w14:paraId="1AF80342" w14:textId="77777777" w:rsidR="00910FFD" w:rsidRDefault="008824E5">
            <w:r>
              <w:t>C3430</w:t>
            </w:r>
          </w:p>
        </w:tc>
        <w:tc>
          <w:tcPr>
            <w:tcW w:w="1160" w:type="dxa"/>
            <w:vAlign w:val="center"/>
          </w:tcPr>
          <w:p w14:paraId="37A1CA07" w14:textId="77777777" w:rsidR="00910FFD" w:rsidRDefault="008824E5">
            <w:pPr>
              <w:jc w:val="center"/>
            </w:pPr>
            <w:r>
              <w:t>3.40×3.30</w:t>
            </w:r>
          </w:p>
        </w:tc>
        <w:tc>
          <w:tcPr>
            <w:tcW w:w="962" w:type="dxa"/>
            <w:vAlign w:val="center"/>
          </w:tcPr>
          <w:p w14:paraId="54D03A38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535661B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3EF8E7C" w14:textId="77777777" w:rsidR="00910FFD" w:rsidRDefault="008824E5">
            <w:pPr>
              <w:jc w:val="right"/>
            </w:pPr>
            <w:r>
              <w:t>11.22</w:t>
            </w:r>
          </w:p>
        </w:tc>
        <w:tc>
          <w:tcPr>
            <w:tcW w:w="1148" w:type="dxa"/>
            <w:vAlign w:val="center"/>
          </w:tcPr>
          <w:p w14:paraId="0839FF32" w14:textId="77777777" w:rsidR="00910FFD" w:rsidRDefault="008824E5">
            <w:pPr>
              <w:jc w:val="right"/>
            </w:pPr>
            <w:r>
              <w:t>11.22</w:t>
            </w:r>
          </w:p>
        </w:tc>
        <w:tc>
          <w:tcPr>
            <w:tcW w:w="1131" w:type="dxa"/>
            <w:vMerge/>
            <w:vAlign w:val="center"/>
          </w:tcPr>
          <w:p w14:paraId="33FFD3F7" w14:textId="77777777" w:rsidR="00910FFD" w:rsidRDefault="00910FFD"/>
        </w:tc>
      </w:tr>
      <w:tr w:rsidR="00910FFD" w14:paraId="73DA46C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391DCA1" w14:textId="77777777" w:rsidR="00910FFD" w:rsidRDefault="00910FFD"/>
        </w:tc>
        <w:tc>
          <w:tcPr>
            <w:tcW w:w="1018" w:type="dxa"/>
            <w:vMerge/>
            <w:vAlign w:val="center"/>
          </w:tcPr>
          <w:p w14:paraId="0DC9B0FB" w14:textId="77777777" w:rsidR="00910FFD" w:rsidRDefault="00910FFD"/>
        </w:tc>
        <w:tc>
          <w:tcPr>
            <w:tcW w:w="1165" w:type="dxa"/>
            <w:vAlign w:val="center"/>
          </w:tcPr>
          <w:p w14:paraId="0D975245" w14:textId="77777777" w:rsidR="00910FFD" w:rsidRDefault="008824E5">
            <w:r>
              <w:t>C3433</w:t>
            </w:r>
          </w:p>
        </w:tc>
        <w:tc>
          <w:tcPr>
            <w:tcW w:w="1160" w:type="dxa"/>
            <w:vAlign w:val="center"/>
          </w:tcPr>
          <w:p w14:paraId="013BE6AE" w14:textId="77777777" w:rsidR="00910FFD" w:rsidRDefault="008824E5">
            <w:pPr>
              <w:jc w:val="center"/>
            </w:pPr>
            <w:r>
              <w:t>3.40×3.30</w:t>
            </w:r>
          </w:p>
        </w:tc>
        <w:tc>
          <w:tcPr>
            <w:tcW w:w="962" w:type="dxa"/>
            <w:vAlign w:val="center"/>
          </w:tcPr>
          <w:p w14:paraId="720D4ADE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02FE268E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B19D6FF" w14:textId="77777777" w:rsidR="00910FFD" w:rsidRDefault="008824E5">
            <w:pPr>
              <w:jc w:val="right"/>
            </w:pPr>
            <w:r>
              <w:t>11.22</w:t>
            </w:r>
          </w:p>
        </w:tc>
        <w:tc>
          <w:tcPr>
            <w:tcW w:w="1148" w:type="dxa"/>
            <w:vAlign w:val="center"/>
          </w:tcPr>
          <w:p w14:paraId="5959E46E" w14:textId="77777777" w:rsidR="00910FFD" w:rsidRDefault="008824E5">
            <w:pPr>
              <w:jc w:val="right"/>
            </w:pPr>
            <w:r>
              <w:t>11.22</w:t>
            </w:r>
          </w:p>
        </w:tc>
        <w:tc>
          <w:tcPr>
            <w:tcW w:w="1131" w:type="dxa"/>
            <w:vMerge/>
            <w:vAlign w:val="center"/>
          </w:tcPr>
          <w:p w14:paraId="689D412D" w14:textId="77777777" w:rsidR="00910FFD" w:rsidRDefault="00910FFD"/>
        </w:tc>
      </w:tr>
      <w:tr w:rsidR="00910FFD" w14:paraId="7A9F45C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7DAC5B8" w14:textId="77777777" w:rsidR="00910FFD" w:rsidRDefault="00910FFD"/>
        </w:tc>
        <w:tc>
          <w:tcPr>
            <w:tcW w:w="1018" w:type="dxa"/>
            <w:vMerge/>
            <w:vAlign w:val="center"/>
          </w:tcPr>
          <w:p w14:paraId="3EDFF3F1" w14:textId="77777777" w:rsidR="00910FFD" w:rsidRDefault="00910FFD"/>
        </w:tc>
        <w:tc>
          <w:tcPr>
            <w:tcW w:w="1165" w:type="dxa"/>
            <w:vAlign w:val="center"/>
          </w:tcPr>
          <w:p w14:paraId="309E450F" w14:textId="77777777" w:rsidR="00910FFD" w:rsidRDefault="008824E5">
            <w:r>
              <w:t>C3609</w:t>
            </w:r>
          </w:p>
        </w:tc>
        <w:tc>
          <w:tcPr>
            <w:tcW w:w="1160" w:type="dxa"/>
            <w:vAlign w:val="center"/>
          </w:tcPr>
          <w:p w14:paraId="42CC287D" w14:textId="77777777" w:rsidR="00910FFD" w:rsidRDefault="008824E5">
            <w:pPr>
              <w:jc w:val="center"/>
            </w:pPr>
            <w:r>
              <w:t>3.60×2.40</w:t>
            </w:r>
          </w:p>
        </w:tc>
        <w:tc>
          <w:tcPr>
            <w:tcW w:w="962" w:type="dxa"/>
            <w:vAlign w:val="center"/>
          </w:tcPr>
          <w:p w14:paraId="2D3A2DA9" w14:textId="77777777" w:rsidR="00910FFD" w:rsidRDefault="008824E5">
            <w:r>
              <w:t>2</w:t>
            </w:r>
          </w:p>
        </w:tc>
        <w:tc>
          <w:tcPr>
            <w:tcW w:w="718" w:type="dxa"/>
            <w:vAlign w:val="center"/>
          </w:tcPr>
          <w:p w14:paraId="2BF6759A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290A5A2E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48" w:type="dxa"/>
            <w:vAlign w:val="center"/>
          </w:tcPr>
          <w:p w14:paraId="0D326A42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62232DC2" w14:textId="77777777" w:rsidR="00910FFD" w:rsidRDefault="00910FFD"/>
        </w:tc>
      </w:tr>
      <w:tr w:rsidR="00910FFD" w14:paraId="2D9E65C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B444552" w14:textId="77777777" w:rsidR="00910FFD" w:rsidRDefault="00910FFD"/>
        </w:tc>
        <w:tc>
          <w:tcPr>
            <w:tcW w:w="1018" w:type="dxa"/>
            <w:vMerge/>
            <w:vAlign w:val="center"/>
          </w:tcPr>
          <w:p w14:paraId="152441D2" w14:textId="77777777" w:rsidR="00910FFD" w:rsidRDefault="00910FFD"/>
        </w:tc>
        <w:tc>
          <w:tcPr>
            <w:tcW w:w="1165" w:type="dxa"/>
            <w:vAlign w:val="center"/>
          </w:tcPr>
          <w:p w14:paraId="2AFDBF66" w14:textId="77777777" w:rsidR="00910FFD" w:rsidRDefault="008824E5">
            <w:r>
              <w:t>C3609</w:t>
            </w:r>
          </w:p>
        </w:tc>
        <w:tc>
          <w:tcPr>
            <w:tcW w:w="1160" w:type="dxa"/>
            <w:vAlign w:val="center"/>
          </w:tcPr>
          <w:p w14:paraId="63A4890A" w14:textId="77777777" w:rsidR="00910FFD" w:rsidRDefault="008824E5">
            <w:pPr>
              <w:jc w:val="center"/>
            </w:pPr>
            <w:r>
              <w:t>3.60×0.90</w:t>
            </w:r>
          </w:p>
        </w:tc>
        <w:tc>
          <w:tcPr>
            <w:tcW w:w="962" w:type="dxa"/>
            <w:vAlign w:val="center"/>
          </w:tcPr>
          <w:p w14:paraId="3A2A2E6F" w14:textId="77777777" w:rsidR="00910FFD" w:rsidRDefault="008824E5">
            <w:r>
              <w:t>5</w:t>
            </w:r>
          </w:p>
        </w:tc>
        <w:tc>
          <w:tcPr>
            <w:tcW w:w="718" w:type="dxa"/>
            <w:vAlign w:val="center"/>
          </w:tcPr>
          <w:p w14:paraId="7F441E14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342E996" w14:textId="77777777" w:rsidR="00910FFD" w:rsidRDefault="008824E5">
            <w:pPr>
              <w:jc w:val="right"/>
            </w:pPr>
            <w:r>
              <w:t>3.24</w:t>
            </w:r>
          </w:p>
        </w:tc>
        <w:tc>
          <w:tcPr>
            <w:tcW w:w="1148" w:type="dxa"/>
            <w:vAlign w:val="center"/>
          </w:tcPr>
          <w:p w14:paraId="6908174D" w14:textId="77777777" w:rsidR="00910FFD" w:rsidRDefault="008824E5">
            <w:pPr>
              <w:jc w:val="right"/>
            </w:pPr>
            <w:r>
              <w:t>3.24</w:t>
            </w:r>
          </w:p>
        </w:tc>
        <w:tc>
          <w:tcPr>
            <w:tcW w:w="1131" w:type="dxa"/>
            <w:vMerge/>
            <w:vAlign w:val="center"/>
          </w:tcPr>
          <w:p w14:paraId="7672CFE4" w14:textId="77777777" w:rsidR="00910FFD" w:rsidRDefault="00910FFD"/>
        </w:tc>
      </w:tr>
      <w:tr w:rsidR="00910FFD" w14:paraId="7FF9DCB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0B23D69" w14:textId="77777777" w:rsidR="00910FFD" w:rsidRDefault="00910FFD"/>
        </w:tc>
        <w:tc>
          <w:tcPr>
            <w:tcW w:w="1018" w:type="dxa"/>
            <w:vMerge/>
            <w:vAlign w:val="center"/>
          </w:tcPr>
          <w:p w14:paraId="40EAA3A3" w14:textId="77777777" w:rsidR="00910FFD" w:rsidRDefault="00910FFD"/>
        </w:tc>
        <w:tc>
          <w:tcPr>
            <w:tcW w:w="1165" w:type="dxa"/>
            <w:vAlign w:val="center"/>
          </w:tcPr>
          <w:p w14:paraId="04946A6D" w14:textId="77777777" w:rsidR="00910FFD" w:rsidRDefault="008824E5">
            <w:r>
              <w:t>C3624</w:t>
            </w:r>
          </w:p>
        </w:tc>
        <w:tc>
          <w:tcPr>
            <w:tcW w:w="1160" w:type="dxa"/>
            <w:vAlign w:val="center"/>
          </w:tcPr>
          <w:p w14:paraId="4CC392A4" w14:textId="77777777" w:rsidR="00910FFD" w:rsidRDefault="008824E5">
            <w:pPr>
              <w:jc w:val="center"/>
            </w:pPr>
            <w:r>
              <w:t>3.60×2.40</w:t>
            </w:r>
          </w:p>
        </w:tc>
        <w:tc>
          <w:tcPr>
            <w:tcW w:w="962" w:type="dxa"/>
            <w:vAlign w:val="center"/>
          </w:tcPr>
          <w:p w14:paraId="05DD7C84" w14:textId="77777777" w:rsidR="00910FFD" w:rsidRDefault="008824E5">
            <w:r>
              <w:t>2~6</w:t>
            </w:r>
          </w:p>
        </w:tc>
        <w:tc>
          <w:tcPr>
            <w:tcW w:w="718" w:type="dxa"/>
            <w:vAlign w:val="center"/>
          </w:tcPr>
          <w:p w14:paraId="1CFE8CC0" w14:textId="77777777" w:rsidR="00910FFD" w:rsidRDefault="008824E5">
            <w:pPr>
              <w:jc w:val="right"/>
            </w:pPr>
            <w:r>
              <w:t>34</w:t>
            </w:r>
          </w:p>
        </w:tc>
        <w:tc>
          <w:tcPr>
            <w:tcW w:w="1148" w:type="dxa"/>
            <w:vAlign w:val="center"/>
          </w:tcPr>
          <w:p w14:paraId="6C6A6F73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48" w:type="dxa"/>
            <w:vAlign w:val="center"/>
          </w:tcPr>
          <w:p w14:paraId="4A42767A" w14:textId="77777777" w:rsidR="00910FFD" w:rsidRDefault="008824E5">
            <w:pPr>
              <w:jc w:val="right"/>
            </w:pPr>
            <w:r>
              <w:t>293.76</w:t>
            </w:r>
          </w:p>
        </w:tc>
        <w:tc>
          <w:tcPr>
            <w:tcW w:w="1131" w:type="dxa"/>
            <w:vMerge/>
            <w:vAlign w:val="center"/>
          </w:tcPr>
          <w:p w14:paraId="72C80F24" w14:textId="77777777" w:rsidR="00910FFD" w:rsidRDefault="00910FFD"/>
        </w:tc>
      </w:tr>
      <w:tr w:rsidR="00910FFD" w14:paraId="443CDAC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F94AC59" w14:textId="77777777" w:rsidR="00910FFD" w:rsidRDefault="00910FFD"/>
        </w:tc>
        <w:tc>
          <w:tcPr>
            <w:tcW w:w="1018" w:type="dxa"/>
            <w:vMerge/>
            <w:vAlign w:val="center"/>
          </w:tcPr>
          <w:p w14:paraId="75A4ACC4" w14:textId="77777777" w:rsidR="00910FFD" w:rsidRDefault="00910FFD"/>
        </w:tc>
        <w:tc>
          <w:tcPr>
            <w:tcW w:w="1165" w:type="dxa"/>
            <w:vAlign w:val="center"/>
          </w:tcPr>
          <w:p w14:paraId="4984E49F" w14:textId="77777777" w:rsidR="00910FFD" w:rsidRDefault="008824E5">
            <w:r>
              <w:t>C3630</w:t>
            </w:r>
          </w:p>
        </w:tc>
        <w:tc>
          <w:tcPr>
            <w:tcW w:w="1160" w:type="dxa"/>
            <w:vAlign w:val="center"/>
          </w:tcPr>
          <w:p w14:paraId="0A4386B3" w14:textId="77777777" w:rsidR="00910FFD" w:rsidRDefault="008824E5">
            <w:pPr>
              <w:jc w:val="center"/>
            </w:pPr>
            <w:r>
              <w:t>3.60×3.00</w:t>
            </w:r>
          </w:p>
        </w:tc>
        <w:tc>
          <w:tcPr>
            <w:tcW w:w="962" w:type="dxa"/>
            <w:vAlign w:val="center"/>
          </w:tcPr>
          <w:p w14:paraId="5B9339D2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3A1E215B" w14:textId="77777777" w:rsidR="00910FFD" w:rsidRDefault="008824E5">
            <w:pPr>
              <w:jc w:val="right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30F26166" w14:textId="77777777" w:rsidR="00910FFD" w:rsidRDefault="008824E5">
            <w:pPr>
              <w:jc w:val="right"/>
            </w:pPr>
            <w:r>
              <w:t>10.80</w:t>
            </w:r>
          </w:p>
        </w:tc>
        <w:tc>
          <w:tcPr>
            <w:tcW w:w="1148" w:type="dxa"/>
            <w:vAlign w:val="center"/>
          </w:tcPr>
          <w:p w14:paraId="5D8F4884" w14:textId="77777777" w:rsidR="00910FFD" w:rsidRDefault="008824E5">
            <w:pPr>
              <w:jc w:val="right"/>
            </w:pPr>
            <w:r>
              <w:t>108.00</w:t>
            </w:r>
          </w:p>
        </w:tc>
        <w:tc>
          <w:tcPr>
            <w:tcW w:w="1131" w:type="dxa"/>
            <w:vMerge/>
            <w:vAlign w:val="center"/>
          </w:tcPr>
          <w:p w14:paraId="5CDDCE36" w14:textId="77777777" w:rsidR="00910FFD" w:rsidRDefault="00910FFD"/>
        </w:tc>
      </w:tr>
      <w:tr w:rsidR="00910FFD" w14:paraId="682C896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DA243CF" w14:textId="77777777" w:rsidR="00910FFD" w:rsidRDefault="00910FFD"/>
        </w:tc>
        <w:tc>
          <w:tcPr>
            <w:tcW w:w="1018" w:type="dxa"/>
            <w:vMerge/>
            <w:vAlign w:val="center"/>
          </w:tcPr>
          <w:p w14:paraId="05104088" w14:textId="77777777" w:rsidR="00910FFD" w:rsidRDefault="00910FFD"/>
        </w:tc>
        <w:tc>
          <w:tcPr>
            <w:tcW w:w="1165" w:type="dxa"/>
            <w:vAlign w:val="center"/>
          </w:tcPr>
          <w:p w14:paraId="5B885D46" w14:textId="77777777" w:rsidR="00910FFD" w:rsidRDefault="008824E5">
            <w:r>
              <w:t>C3633</w:t>
            </w:r>
          </w:p>
        </w:tc>
        <w:tc>
          <w:tcPr>
            <w:tcW w:w="1160" w:type="dxa"/>
            <w:vAlign w:val="center"/>
          </w:tcPr>
          <w:p w14:paraId="196F254B" w14:textId="77777777" w:rsidR="00910FFD" w:rsidRDefault="008824E5">
            <w:pPr>
              <w:jc w:val="center"/>
            </w:pPr>
            <w:r>
              <w:t>3.60×3.30</w:t>
            </w:r>
          </w:p>
        </w:tc>
        <w:tc>
          <w:tcPr>
            <w:tcW w:w="962" w:type="dxa"/>
            <w:vAlign w:val="center"/>
          </w:tcPr>
          <w:p w14:paraId="57F66013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21D08ABA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866C288" w14:textId="77777777" w:rsidR="00910FFD" w:rsidRDefault="008824E5">
            <w:pPr>
              <w:jc w:val="right"/>
            </w:pPr>
            <w:r>
              <w:t>11.88</w:t>
            </w:r>
          </w:p>
        </w:tc>
        <w:tc>
          <w:tcPr>
            <w:tcW w:w="1148" w:type="dxa"/>
            <w:vAlign w:val="center"/>
          </w:tcPr>
          <w:p w14:paraId="7941C7C0" w14:textId="77777777" w:rsidR="00910FFD" w:rsidRDefault="008824E5">
            <w:pPr>
              <w:jc w:val="right"/>
            </w:pPr>
            <w:r>
              <w:t>11.88</w:t>
            </w:r>
          </w:p>
        </w:tc>
        <w:tc>
          <w:tcPr>
            <w:tcW w:w="1131" w:type="dxa"/>
            <w:vMerge/>
            <w:vAlign w:val="center"/>
          </w:tcPr>
          <w:p w14:paraId="6B99039D" w14:textId="77777777" w:rsidR="00910FFD" w:rsidRDefault="00910FFD"/>
        </w:tc>
      </w:tr>
      <w:tr w:rsidR="00910FFD" w14:paraId="12753DA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FA03FDD" w14:textId="77777777" w:rsidR="00910FFD" w:rsidRDefault="00910FFD"/>
        </w:tc>
        <w:tc>
          <w:tcPr>
            <w:tcW w:w="1018" w:type="dxa"/>
            <w:vMerge/>
            <w:vAlign w:val="center"/>
          </w:tcPr>
          <w:p w14:paraId="11BEB60A" w14:textId="77777777" w:rsidR="00910FFD" w:rsidRDefault="00910FFD"/>
        </w:tc>
        <w:tc>
          <w:tcPr>
            <w:tcW w:w="1165" w:type="dxa"/>
            <w:vAlign w:val="center"/>
          </w:tcPr>
          <w:p w14:paraId="5C5A4C50" w14:textId="77777777" w:rsidR="00910FFD" w:rsidRDefault="008824E5">
            <w:r>
              <w:t>C3909</w:t>
            </w:r>
          </w:p>
        </w:tc>
        <w:tc>
          <w:tcPr>
            <w:tcW w:w="1160" w:type="dxa"/>
            <w:vAlign w:val="center"/>
          </w:tcPr>
          <w:p w14:paraId="0F2E7920" w14:textId="77777777" w:rsidR="00910FFD" w:rsidRDefault="008824E5">
            <w:pPr>
              <w:jc w:val="center"/>
            </w:pPr>
            <w:r>
              <w:t>3.90×0.90</w:t>
            </w:r>
          </w:p>
        </w:tc>
        <w:tc>
          <w:tcPr>
            <w:tcW w:w="962" w:type="dxa"/>
            <w:vAlign w:val="center"/>
          </w:tcPr>
          <w:p w14:paraId="04E96EDC" w14:textId="77777777" w:rsidR="00910FFD" w:rsidRDefault="008824E5">
            <w:r>
              <w:t>3,5</w:t>
            </w:r>
          </w:p>
        </w:tc>
        <w:tc>
          <w:tcPr>
            <w:tcW w:w="718" w:type="dxa"/>
            <w:vAlign w:val="center"/>
          </w:tcPr>
          <w:p w14:paraId="0A4EA42C" w14:textId="77777777" w:rsidR="00910FFD" w:rsidRDefault="008824E5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05FCF2F2" w14:textId="77777777" w:rsidR="00910FFD" w:rsidRDefault="008824E5">
            <w:pPr>
              <w:jc w:val="right"/>
            </w:pPr>
            <w:r>
              <w:t>3.51</w:t>
            </w:r>
          </w:p>
        </w:tc>
        <w:tc>
          <w:tcPr>
            <w:tcW w:w="1148" w:type="dxa"/>
            <w:vAlign w:val="center"/>
          </w:tcPr>
          <w:p w14:paraId="5400E1EA" w14:textId="77777777" w:rsidR="00910FFD" w:rsidRDefault="008824E5">
            <w:pPr>
              <w:jc w:val="right"/>
            </w:pPr>
            <w:r>
              <w:t>17.55</w:t>
            </w:r>
          </w:p>
        </w:tc>
        <w:tc>
          <w:tcPr>
            <w:tcW w:w="1131" w:type="dxa"/>
            <w:vMerge/>
            <w:vAlign w:val="center"/>
          </w:tcPr>
          <w:p w14:paraId="40E7AA18" w14:textId="77777777" w:rsidR="00910FFD" w:rsidRDefault="00910FFD"/>
        </w:tc>
      </w:tr>
      <w:tr w:rsidR="00910FFD" w14:paraId="1FDB686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6C9F3F9" w14:textId="77777777" w:rsidR="00910FFD" w:rsidRDefault="00910FFD"/>
        </w:tc>
        <w:tc>
          <w:tcPr>
            <w:tcW w:w="1018" w:type="dxa"/>
            <w:vMerge/>
            <w:vAlign w:val="center"/>
          </w:tcPr>
          <w:p w14:paraId="7CA170EB" w14:textId="77777777" w:rsidR="00910FFD" w:rsidRDefault="00910FFD"/>
        </w:tc>
        <w:tc>
          <w:tcPr>
            <w:tcW w:w="1165" w:type="dxa"/>
            <w:vAlign w:val="center"/>
          </w:tcPr>
          <w:p w14:paraId="5875E2ED" w14:textId="77777777" w:rsidR="00910FFD" w:rsidRDefault="008824E5">
            <w:r>
              <w:t>C3909</w:t>
            </w:r>
          </w:p>
        </w:tc>
        <w:tc>
          <w:tcPr>
            <w:tcW w:w="1160" w:type="dxa"/>
            <w:vAlign w:val="center"/>
          </w:tcPr>
          <w:p w14:paraId="3D8F8C2B" w14:textId="77777777" w:rsidR="00910FFD" w:rsidRDefault="008824E5">
            <w:pPr>
              <w:jc w:val="center"/>
            </w:pPr>
            <w:r>
              <w:t>3.90×0.90</w:t>
            </w:r>
          </w:p>
        </w:tc>
        <w:tc>
          <w:tcPr>
            <w:tcW w:w="962" w:type="dxa"/>
            <w:vAlign w:val="center"/>
          </w:tcPr>
          <w:p w14:paraId="470120F1" w14:textId="77777777" w:rsidR="00910FFD" w:rsidRDefault="008824E5">
            <w:r>
              <w:t>3,5</w:t>
            </w:r>
          </w:p>
        </w:tc>
        <w:tc>
          <w:tcPr>
            <w:tcW w:w="718" w:type="dxa"/>
            <w:vAlign w:val="center"/>
          </w:tcPr>
          <w:p w14:paraId="115996CB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4FAAA09" w14:textId="77777777" w:rsidR="00910FFD" w:rsidRDefault="008824E5">
            <w:pPr>
              <w:jc w:val="right"/>
            </w:pPr>
            <w:r>
              <w:t>3.51</w:t>
            </w:r>
          </w:p>
        </w:tc>
        <w:tc>
          <w:tcPr>
            <w:tcW w:w="1148" w:type="dxa"/>
            <w:vAlign w:val="center"/>
          </w:tcPr>
          <w:p w14:paraId="0F59EF44" w14:textId="77777777" w:rsidR="00910FFD" w:rsidRDefault="008824E5">
            <w:pPr>
              <w:jc w:val="right"/>
            </w:pPr>
            <w:r>
              <w:t>14.04</w:t>
            </w:r>
          </w:p>
        </w:tc>
        <w:tc>
          <w:tcPr>
            <w:tcW w:w="1131" w:type="dxa"/>
            <w:vMerge/>
            <w:vAlign w:val="center"/>
          </w:tcPr>
          <w:p w14:paraId="083CCEEF" w14:textId="77777777" w:rsidR="00910FFD" w:rsidRDefault="00910FFD"/>
        </w:tc>
      </w:tr>
      <w:tr w:rsidR="00910FFD" w14:paraId="16BFC89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407555" w14:textId="77777777" w:rsidR="00910FFD" w:rsidRDefault="00910FFD"/>
        </w:tc>
        <w:tc>
          <w:tcPr>
            <w:tcW w:w="1018" w:type="dxa"/>
            <w:vMerge/>
            <w:vAlign w:val="center"/>
          </w:tcPr>
          <w:p w14:paraId="26E20FC7" w14:textId="77777777" w:rsidR="00910FFD" w:rsidRDefault="00910FFD"/>
        </w:tc>
        <w:tc>
          <w:tcPr>
            <w:tcW w:w="1165" w:type="dxa"/>
            <w:vAlign w:val="center"/>
          </w:tcPr>
          <w:p w14:paraId="49840D39" w14:textId="77777777" w:rsidR="00910FFD" w:rsidRDefault="008824E5">
            <w:r>
              <w:t>C3921</w:t>
            </w:r>
          </w:p>
        </w:tc>
        <w:tc>
          <w:tcPr>
            <w:tcW w:w="1160" w:type="dxa"/>
            <w:vAlign w:val="center"/>
          </w:tcPr>
          <w:p w14:paraId="69FC2BEE" w14:textId="77777777" w:rsidR="00910FFD" w:rsidRDefault="008824E5">
            <w:pPr>
              <w:jc w:val="center"/>
            </w:pPr>
            <w:r>
              <w:t>3.90×2.10</w:t>
            </w:r>
          </w:p>
        </w:tc>
        <w:tc>
          <w:tcPr>
            <w:tcW w:w="962" w:type="dxa"/>
            <w:vAlign w:val="center"/>
          </w:tcPr>
          <w:p w14:paraId="0A2E3CB4" w14:textId="77777777" w:rsidR="00910FFD" w:rsidRDefault="008824E5">
            <w:r>
              <w:t>4</w:t>
            </w:r>
          </w:p>
        </w:tc>
        <w:tc>
          <w:tcPr>
            <w:tcW w:w="718" w:type="dxa"/>
            <w:vAlign w:val="center"/>
          </w:tcPr>
          <w:p w14:paraId="2ADB86CE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2CF5644" w14:textId="77777777" w:rsidR="00910FFD" w:rsidRDefault="008824E5">
            <w:pPr>
              <w:jc w:val="right"/>
            </w:pPr>
            <w:r>
              <w:t>8.19</w:t>
            </w:r>
          </w:p>
        </w:tc>
        <w:tc>
          <w:tcPr>
            <w:tcW w:w="1148" w:type="dxa"/>
            <w:vAlign w:val="center"/>
          </w:tcPr>
          <w:p w14:paraId="272D48D8" w14:textId="77777777" w:rsidR="00910FFD" w:rsidRDefault="008824E5">
            <w:pPr>
              <w:jc w:val="right"/>
            </w:pPr>
            <w:r>
              <w:t>8.19</w:t>
            </w:r>
          </w:p>
        </w:tc>
        <w:tc>
          <w:tcPr>
            <w:tcW w:w="1131" w:type="dxa"/>
            <w:vMerge/>
            <w:vAlign w:val="center"/>
          </w:tcPr>
          <w:p w14:paraId="0F504DA7" w14:textId="77777777" w:rsidR="00910FFD" w:rsidRDefault="00910FFD"/>
        </w:tc>
      </w:tr>
      <w:tr w:rsidR="00910FFD" w14:paraId="44A553C5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67E7F20" w14:textId="77777777" w:rsidR="00910FFD" w:rsidRDefault="00910FFD"/>
        </w:tc>
        <w:tc>
          <w:tcPr>
            <w:tcW w:w="1018" w:type="dxa"/>
            <w:vMerge/>
            <w:vAlign w:val="center"/>
          </w:tcPr>
          <w:p w14:paraId="4DDFD2A7" w14:textId="77777777" w:rsidR="00910FFD" w:rsidRDefault="00910FFD"/>
        </w:tc>
        <w:tc>
          <w:tcPr>
            <w:tcW w:w="1165" w:type="dxa"/>
            <w:vAlign w:val="center"/>
          </w:tcPr>
          <w:p w14:paraId="1EA13D51" w14:textId="77777777" w:rsidR="00910FFD" w:rsidRDefault="008824E5">
            <w:r>
              <w:t>C3924</w:t>
            </w:r>
          </w:p>
        </w:tc>
        <w:tc>
          <w:tcPr>
            <w:tcW w:w="1160" w:type="dxa"/>
            <w:vAlign w:val="center"/>
          </w:tcPr>
          <w:p w14:paraId="2ABA0E70" w14:textId="77777777" w:rsidR="00910FFD" w:rsidRDefault="008824E5">
            <w:pPr>
              <w:jc w:val="center"/>
            </w:pPr>
            <w:r>
              <w:t>3.90×2.40</w:t>
            </w:r>
          </w:p>
        </w:tc>
        <w:tc>
          <w:tcPr>
            <w:tcW w:w="962" w:type="dxa"/>
            <w:vAlign w:val="center"/>
          </w:tcPr>
          <w:p w14:paraId="3EC8B980" w14:textId="77777777" w:rsidR="00910FFD" w:rsidRDefault="008824E5">
            <w:r>
              <w:t>3,5</w:t>
            </w:r>
          </w:p>
        </w:tc>
        <w:tc>
          <w:tcPr>
            <w:tcW w:w="718" w:type="dxa"/>
            <w:vAlign w:val="center"/>
          </w:tcPr>
          <w:p w14:paraId="35814309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AF57A73" w14:textId="77777777" w:rsidR="00910FFD" w:rsidRDefault="008824E5">
            <w:pPr>
              <w:jc w:val="right"/>
            </w:pPr>
            <w:r>
              <w:t>9.36</w:t>
            </w:r>
          </w:p>
        </w:tc>
        <w:tc>
          <w:tcPr>
            <w:tcW w:w="1148" w:type="dxa"/>
            <w:vAlign w:val="center"/>
          </w:tcPr>
          <w:p w14:paraId="766760DF" w14:textId="77777777" w:rsidR="00910FFD" w:rsidRDefault="008824E5">
            <w:pPr>
              <w:jc w:val="right"/>
            </w:pPr>
            <w:r>
              <w:t>28.08</w:t>
            </w:r>
          </w:p>
        </w:tc>
        <w:tc>
          <w:tcPr>
            <w:tcW w:w="1131" w:type="dxa"/>
            <w:vMerge/>
            <w:vAlign w:val="center"/>
          </w:tcPr>
          <w:p w14:paraId="76FC35B5" w14:textId="77777777" w:rsidR="00910FFD" w:rsidRDefault="00910FFD"/>
        </w:tc>
      </w:tr>
      <w:tr w:rsidR="00910FFD" w14:paraId="648739B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58B7F84" w14:textId="77777777" w:rsidR="00910FFD" w:rsidRDefault="00910FFD"/>
        </w:tc>
        <w:tc>
          <w:tcPr>
            <w:tcW w:w="1018" w:type="dxa"/>
            <w:vMerge/>
            <w:vAlign w:val="center"/>
          </w:tcPr>
          <w:p w14:paraId="23A7A15A" w14:textId="77777777" w:rsidR="00910FFD" w:rsidRDefault="00910FFD"/>
        </w:tc>
        <w:tc>
          <w:tcPr>
            <w:tcW w:w="1165" w:type="dxa"/>
            <w:vAlign w:val="center"/>
          </w:tcPr>
          <w:p w14:paraId="70E5CE96" w14:textId="77777777" w:rsidR="00910FFD" w:rsidRDefault="008824E5">
            <w:r>
              <w:t>C4124</w:t>
            </w:r>
          </w:p>
        </w:tc>
        <w:tc>
          <w:tcPr>
            <w:tcW w:w="1160" w:type="dxa"/>
            <w:vAlign w:val="center"/>
          </w:tcPr>
          <w:p w14:paraId="3B3348FA" w14:textId="77777777" w:rsidR="00910FFD" w:rsidRDefault="008824E5">
            <w:pPr>
              <w:jc w:val="center"/>
            </w:pPr>
            <w:r>
              <w:t>4.10×2.40</w:t>
            </w:r>
          </w:p>
        </w:tc>
        <w:tc>
          <w:tcPr>
            <w:tcW w:w="962" w:type="dxa"/>
            <w:vAlign w:val="center"/>
          </w:tcPr>
          <w:p w14:paraId="39837BA8" w14:textId="77777777" w:rsidR="00910FFD" w:rsidRDefault="008824E5">
            <w:r>
              <w:t>4</w:t>
            </w:r>
          </w:p>
        </w:tc>
        <w:tc>
          <w:tcPr>
            <w:tcW w:w="718" w:type="dxa"/>
            <w:vAlign w:val="center"/>
          </w:tcPr>
          <w:p w14:paraId="042BB7E6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C3A9A32" w14:textId="77777777" w:rsidR="00910FFD" w:rsidRDefault="008824E5">
            <w:pPr>
              <w:jc w:val="right"/>
            </w:pPr>
            <w:r>
              <w:t>9.84</w:t>
            </w:r>
          </w:p>
        </w:tc>
        <w:tc>
          <w:tcPr>
            <w:tcW w:w="1148" w:type="dxa"/>
            <w:vAlign w:val="center"/>
          </w:tcPr>
          <w:p w14:paraId="0F3A2704" w14:textId="77777777" w:rsidR="00910FFD" w:rsidRDefault="008824E5">
            <w:pPr>
              <w:jc w:val="right"/>
            </w:pPr>
            <w:r>
              <w:t>9.84</w:t>
            </w:r>
          </w:p>
        </w:tc>
        <w:tc>
          <w:tcPr>
            <w:tcW w:w="1131" w:type="dxa"/>
            <w:vMerge/>
            <w:vAlign w:val="center"/>
          </w:tcPr>
          <w:p w14:paraId="44F7766E" w14:textId="77777777" w:rsidR="00910FFD" w:rsidRDefault="00910FFD"/>
        </w:tc>
      </w:tr>
      <w:tr w:rsidR="00910FFD" w14:paraId="53D3986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2BE26EE" w14:textId="77777777" w:rsidR="00910FFD" w:rsidRDefault="00910FFD"/>
        </w:tc>
        <w:tc>
          <w:tcPr>
            <w:tcW w:w="1018" w:type="dxa"/>
            <w:vMerge/>
            <w:vAlign w:val="center"/>
          </w:tcPr>
          <w:p w14:paraId="43E83F31" w14:textId="77777777" w:rsidR="00910FFD" w:rsidRDefault="00910FFD"/>
        </w:tc>
        <w:tc>
          <w:tcPr>
            <w:tcW w:w="1165" w:type="dxa"/>
            <w:vAlign w:val="center"/>
          </w:tcPr>
          <w:p w14:paraId="3FCD269F" w14:textId="77777777" w:rsidR="00910FFD" w:rsidRDefault="008824E5">
            <w:r>
              <w:t>C4124[1724]</w:t>
            </w:r>
          </w:p>
        </w:tc>
        <w:tc>
          <w:tcPr>
            <w:tcW w:w="1160" w:type="dxa"/>
            <w:vAlign w:val="center"/>
          </w:tcPr>
          <w:p w14:paraId="3C4F8A36" w14:textId="77777777" w:rsidR="00910FFD" w:rsidRDefault="008824E5">
            <w:pPr>
              <w:jc w:val="center"/>
            </w:pPr>
            <w:r>
              <w:t>1.70×2.40</w:t>
            </w:r>
          </w:p>
        </w:tc>
        <w:tc>
          <w:tcPr>
            <w:tcW w:w="962" w:type="dxa"/>
            <w:vAlign w:val="center"/>
          </w:tcPr>
          <w:p w14:paraId="52761B66" w14:textId="77777777" w:rsidR="00910FFD" w:rsidRDefault="008824E5">
            <w:r>
              <w:t>2</w:t>
            </w:r>
          </w:p>
        </w:tc>
        <w:tc>
          <w:tcPr>
            <w:tcW w:w="718" w:type="dxa"/>
            <w:vAlign w:val="center"/>
          </w:tcPr>
          <w:p w14:paraId="1805F378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75A0D26" w14:textId="77777777" w:rsidR="00910FFD" w:rsidRDefault="008824E5">
            <w:pPr>
              <w:jc w:val="right"/>
            </w:pPr>
            <w:r>
              <w:t>4.07</w:t>
            </w:r>
          </w:p>
        </w:tc>
        <w:tc>
          <w:tcPr>
            <w:tcW w:w="1148" w:type="dxa"/>
            <w:vAlign w:val="center"/>
          </w:tcPr>
          <w:p w14:paraId="14B73A62" w14:textId="77777777" w:rsidR="00910FFD" w:rsidRDefault="008824E5">
            <w:pPr>
              <w:jc w:val="right"/>
            </w:pPr>
            <w:r>
              <w:t>4.07</w:t>
            </w:r>
          </w:p>
        </w:tc>
        <w:tc>
          <w:tcPr>
            <w:tcW w:w="1131" w:type="dxa"/>
            <w:vMerge/>
            <w:vAlign w:val="center"/>
          </w:tcPr>
          <w:p w14:paraId="54477154" w14:textId="77777777" w:rsidR="00910FFD" w:rsidRDefault="00910FFD"/>
        </w:tc>
      </w:tr>
      <w:tr w:rsidR="00910FFD" w14:paraId="5601EE6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78A8F0A" w14:textId="77777777" w:rsidR="00910FFD" w:rsidRDefault="00910FFD"/>
        </w:tc>
        <w:tc>
          <w:tcPr>
            <w:tcW w:w="1018" w:type="dxa"/>
            <w:vMerge/>
            <w:vAlign w:val="center"/>
          </w:tcPr>
          <w:p w14:paraId="199E7ADB" w14:textId="77777777" w:rsidR="00910FFD" w:rsidRDefault="00910FFD"/>
        </w:tc>
        <w:tc>
          <w:tcPr>
            <w:tcW w:w="1165" w:type="dxa"/>
            <w:vAlign w:val="center"/>
          </w:tcPr>
          <w:p w14:paraId="6FDBDFB9" w14:textId="77777777" w:rsidR="00910FFD" w:rsidRDefault="008824E5">
            <w:r>
              <w:t>C4124[2424]</w:t>
            </w:r>
          </w:p>
        </w:tc>
        <w:tc>
          <w:tcPr>
            <w:tcW w:w="1160" w:type="dxa"/>
            <w:vAlign w:val="center"/>
          </w:tcPr>
          <w:p w14:paraId="6122B6F0" w14:textId="77777777" w:rsidR="00910FFD" w:rsidRDefault="008824E5">
            <w:pPr>
              <w:jc w:val="center"/>
            </w:pPr>
            <w:r>
              <w:t>2.40×2.40</w:t>
            </w:r>
          </w:p>
        </w:tc>
        <w:tc>
          <w:tcPr>
            <w:tcW w:w="962" w:type="dxa"/>
            <w:vAlign w:val="center"/>
          </w:tcPr>
          <w:p w14:paraId="0BD10369" w14:textId="77777777" w:rsidR="00910FFD" w:rsidRDefault="008824E5">
            <w:r>
              <w:t>2</w:t>
            </w:r>
          </w:p>
        </w:tc>
        <w:tc>
          <w:tcPr>
            <w:tcW w:w="718" w:type="dxa"/>
            <w:vAlign w:val="center"/>
          </w:tcPr>
          <w:p w14:paraId="6C7C8E09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161E6A2" w14:textId="77777777" w:rsidR="00910FFD" w:rsidRDefault="008824E5">
            <w:pPr>
              <w:jc w:val="right"/>
            </w:pPr>
            <w:r>
              <w:t>5.77</w:t>
            </w:r>
          </w:p>
        </w:tc>
        <w:tc>
          <w:tcPr>
            <w:tcW w:w="1148" w:type="dxa"/>
            <w:vAlign w:val="center"/>
          </w:tcPr>
          <w:p w14:paraId="23D995F7" w14:textId="77777777" w:rsidR="00910FFD" w:rsidRDefault="008824E5">
            <w:pPr>
              <w:jc w:val="right"/>
            </w:pPr>
            <w:r>
              <w:t>5.77</w:t>
            </w:r>
          </w:p>
        </w:tc>
        <w:tc>
          <w:tcPr>
            <w:tcW w:w="1131" w:type="dxa"/>
            <w:vMerge/>
            <w:vAlign w:val="center"/>
          </w:tcPr>
          <w:p w14:paraId="6D5AF8A6" w14:textId="77777777" w:rsidR="00910FFD" w:rsidRDefault="00910FFD"/>
        </w:tc>
      </w:tr>
      <w:tr w:rsidR="00910FFD" w14:paraId="6175E4E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324C668" w14:textId="77777777" w:rsidR="00910FFD" w:rsidRDefault="00910FFD"/>
        </w:tc>
        <w:tc>
          <w:tcPr>
            <w:tcW w:w="1018" w:type="dxa"/>
            <w:vMerge/>
            <w:vAlign w:val="center"/>
          </w:tcPr>
          <w:p w14:paraId="54DC5274" w14:textId="77777777" w:rsidR="00910FFD" w:rsidRDefault="00910FFD"/>
        </w:tc>
        <w:tc>
          <w:tcPr>
            <w:tcW w:w="1165" w:type="dxa"/>
            <w:vAlign w:val="center"/>
          </w:tcPr>
          <w:p w14:paraId="235421B5" w14:textId="77777777" w:rsidR="00910FFD" w:rsidRDefault="008824E5">
            <w:r>
              <w:t>C4130</w:t>
            </w:r>
          </w:p>
        </w:tc>
        <w:tc>
          <w:tcPr>
            <w:tcW w:w="1160" w:type="dxa"/>
            <w:vAlign w:val="center"/>
          </w:tcPr>
          <w:p w14:paraId="6D9DD001" w14:textId="77777777" w:rsidR="00910FFD" w:rsidRDefault="008824E5">
            <w:pPr>
              <w:jc w:val="center"/>
            </w:pPr>
            <w:r>
              <w:t>4.10×3.00</w:t>
            </w:r>
          </w:p>
        </w:tc>
        <w:tc>
          <w:tcPr>
            <w:tcW w:w="962" w:type="dxa"/>
            <w:vAlign w:val="center"/>
          </w:tcPr>
          <w:p w14:paraId="5A41997E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21AA5C9A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FAF5404" w14:textId="77777777" w:rsidR="00910FFD" w:rsidRDefault="008824E5">
            <w:pPr>
              <w:jc w:val="right"/>
            </w:pPr>
            <w:r>
              <w:t>12.30</w:t>
            </w:r>
          </w:p>
        </w:tc>
        <w:tc>
          <w:tcPr>
            <w:tcW w:w="1148" w:type="dxa"/>
            <w:vAlign w:val="center"/>
          </w:tcPr>
          <w:p w14:paraId="2436EFA7" w14:textId="77777777" w:rsidR="00910FFD" w:rsidRDefault="008824E5">
            <w:pPr>
              <w:jc w:val="right"/>
            </w:pPr>
            <w:r>
              <w:t>12.30</w:t>
            </w:r>
          </w:p>
        </w:tc>
        <w:tc>
          <w:tcPr>
            <w:tcW w:w="1131" w:type="dxa"/>
            <w:vMerge/>
            <w:vAlign w:val="center"/>
          </w:tcPr>
          <w:p w14:paraId="6A94971B" w14:textId="77777777" w:rsidR="00910FFD" w:rsidRDefault="00910FFD"/>
        </w:tc>
      </w:tr>
      <w:tr w:rsidR="00910FFD" w14:paraId="5F59570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2DBB363" w14:textId="77777777" w:rsidR="00910FFD" w:rsidRDefault="00910FFD"/>
        </w:tc>
        <w:tc>
          <w:tcPr>
            <w:tcW w:w="1018" w:type="dxa"/>
            <w:vMerge/>
            <w:vAlign w:val="center"/>
          </w:tcPr>
          <w:p w14:paraId="417D904A" w14:textId="77777777" w:rsidR="00910FFD" w:rsidRDefault="00910FFD"/>
        </w:tc>
        <w:tc>
          <w:tcPr>
            <w:tcW w:w="1165" w:type="dxa"/>
            <w:vAlign w:val="center"/>
          </w:tcPr>
          <w:p w14:paraId="091550FD" w14:textId="77777777" w:rsidR="00910FFD" w:rsidRDefault="008824E5">
            <w:r>
              <w:t>C4509</w:t>
            </w:r>
          </w:p>
        </w:tc>
        <w:tc>
          <w:tcPr>
            <w:tcW w:w="1160" w:type="dxa"/>
            <w:vAlign w:val="center"/>
          </w:tcPr>
          <w:p w14:paraId="11D0A5D2" w14:textId="77777777" w:rsidR="00910FFD" w:rsidRDefault="008824E5">
            <w:pPr>
              <w:jc w:val="center"/>
            </w:pPr>
            <w:r>
              <w:t>4.50×2.40</w:t>
            </w:r>
          </w:p>
        </w:tc>
        <w:tc>
          <w:tcPr>
            <w:tcW w:w="962" w:type="dxa"/>
            <w:vAlign w:val="center"/>
          </w:tcPr>
          <w:p w14:paraId="0C762DB4" w14:textId="77777777" w:rsidR="00910FFD" w:rsidRDefault="008824E5">
            <w:r>
              <w:t>2</w:t>
            </w:r>
          </w:p>
        </w:tc>
        <w:tc>
          <w:tcPr>
            <w:tcW w:w="718" w:type="dxa"/>
            <w:vAlign w:val="center"/>
          </w:tcPr>
          <w:p w14:paraId="2CC3FFA6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633520D" w14:textId="77777777" w:rsidR="00910FFD" w:rsidRDefault="008824E5">
            <w:pPr>
              <w:jc w:val="right"/>
            </w:pPr>
            <w:r>
              <w:t>10.80</w:t>
            </w:r>
          </w:p>
        </w:tc>
        <w:tc>
          <w:tcPr>
            <w:tcW w:w="1148" w:type="dxa"/>
            <w:vAlign w:val="center"/>
          </w:tcPr>
          <w:p w14:paraId="29DFB941" w14:textId="77777777" w:rsidR="00910FFD" w:rsidRDefault="008824E5">
            <w:pPr>
              <w:jc w:val="right"/>
            </w:pPr>
            <w:r>
              <w:t>32.40</w:t>
            </w:r>
          </w:p>
        </w:tc>
        <w:tc>
          <w:tcPr>
            <w:tcW w:w="1131" w:type="dxa"/>
            <w:vMerge/>
            <w:vAlign w:val="center"/>
          </w:tcPr>
          <w:p w14:paraId="06D2C843" w14:textId="77777777" w:rsidR="00910FFD" w:rsidRDefault="00910FFD"/>
        </w:tc>
      </w:tr>
      <w:tr w:rsidR="00910FFD" w14:paraId="13EEC9F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16D8E14" w14:textId="77777777" w:rsidR="00910FFD" w:rsidRDefault="00910FFD"/>
        </w:tc>
        <w:tc>
          <w:tcPr>
            <w:tcW w:w="1018" w:type="dxa"/>
            <w:vMerge/>
            <w:vAlign w:val="center"/>
          </w:tcPr>
          <w:p w14:paraId="62F04E82" w14:textId="77777777" w:rsidR="00910FFD" w:rsidRDefault="00910FFD"/>
        </w:tc>
        <w:tc>
          <w:tcPr>
            <w:tcW w:w="1165" w:type="dxa"/>
            <w:vAlign w:val="center"/>
          </w:tcPr>
          <w:p w14:paraId="3800C8BD" w14:textId="77777777" w:rsidR="00910FFD" w:rsidRDefault="008824E5">
            <w:r>
              <w:t>C4509</w:t>
            </w:r>
          </w:p>
        </w:tc>
        <w:tc>
          <w:tcPr>
            <w:tcW w:w="1160" w:type="dxa"/>
            <w:vAlign w:val="center"/>
          </w:tcPr>
          <w:p w14:paraId="1121D51A" w14:textId="77777777" w:rsidR="00910FFD" w:rsidRDefault="008824E5">
            <w:pPr>
              <w:jc w:val="center"/>
            </w:pPr>
            <w:r>
              <w:t>4.50×0.90</w:t>
            </w:r>
          </w:p>
        </w:tc>
        <w:tc>
          <w:tcPr>
            <w:tcW w:w="962" w:type="dxa"/>
            <w:vAlign w:val="center"/>
          </w:tcPr>
          <w:p w14:paraId="59F90323" w14:textId="77777777" w:rsidR="00910FFD" w:rsidRDefault="008824E5">
            <w:r>
              <w:t>4</w:t>
            </w:r>
          </w:p>
        </w:tc>
        <w:tc>
          <w:tcPr>
            <w:tcW w:w="718" w:type="dxa"/>
            <w:vAlign w:val="center"/>
          </w:tcPr>
          <w:p w14:paraId="40FA3480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59BCE3B9" w14:textId="77777777" w:rsidR="00910FFD" w:rsidRDefault="008824E5">
            <w:pPr>
              <w:jc w:val="right"/>
            </w:pPr>
            <w:r>
              <w:t>4.05</w:t>
            </w:r>
          </w:p>
        </w:tc>
        <w:tc>
          <w:tcPr>
            <w:tcW w:w="1148" w:type="dxa"/>
            <w:vAlign w:val="center"/>
          </w:tcPr>
          <w:p w14:paraId="3E790626" w14:textId="77777777" w:rsidR="00910FFD" w:rsidRDefault="008824E5">
            <w:pPr>
              <w:jc w:val="right"/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43EDC6C2" w14:textId="77777777" w:rsidR="00910FFD" w:rsidRDefault="00910FFD"/>
        </w:tc>
      </w:tr>
      <w:tr w:rsidR="00910FFD" w14:paraId="6833EDB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AC7834A" w14:textId="77777777" w:rsidR="00910FFD" w:rsidRDefault="00910FFD"/>
        </w:tc>
        <w:tc>
          <w:tcPr>
            <w:tcW w:w="1018" w:type="dxa"/>
            <w:vMerge/>
            <w:vAlign w:val="center"/>
          </w:tcPr>
          <w:p w14:paraId="6304974E" w14:textId="77777777" w:rsidR="00910FFD" w:rsidRDefault="00910FFD"/>
        </w:tc>
        <w:tc>
          <w:tcPr>
            <w:tcW w:w="1165" w:type="dxa"/>
            <w:vAlign w:val="center"/>
          </w:tcPr>
          <w:p w14:paraId="422D7AFB" w14:textId="77777777" w:rsidR="00910FFD" w:rsidRDefault="008824E5">
            <w:r>
              <w:t>C6009</w:t>
            </w:r>
          </w:p>
        </w:tc>
        <w:tc>
          <w:tcPr>
            <w:tcW w:w="1160" w:type="dxa"/>
            <w:vAlign w:val="center"/>
          </w:tcPr>
          <w:p w14:paraId="65D3BB62" w14:textId="77777777" w:rsidR="00910FFD" w:rsidRDefault="008824E5">
            <w:pPr>
              <w:jc w:val="center"/>
            </w:pPr>
            <w:r>
              <w:t>6.00×0.90</w:t>
            </w:r>
          </w:p>
        </w:tc>
        <w:tc>
          <w:tcPr>
            <w:tcW w:w="962" w:type="dxa"/>
            <w:vAlign w:val="center"/>
          </w:tcPr>
          <w:p w14:paraId="06C89465" w14:textId="77777777" w:rsidR="00910FFD" w:rsidRDefault="008824E5">
            <w:r>
              <w:t>3~5</w:t>
            </w:r>
          </w:p>
        </w:tc>
        <w:tc>
          <w:tcPr>
            <w:tcW w:w="718" w:type="dxa"/>
            <w:vAlign w:val="center"/>
          </w:tcPr>
          <w:p w14:paraId="57F1887C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80DD3D0" w14:textId="77777777" w:rsidR="00910FFD" w:rsidRDefault="008824E5">
            <w:pPr>
              <w:jc w:val="right"/>
            </w:pPr>
            <w:r>
              <w:t>5.40</w:t>
            </w:r>
          </w:p>
        </w:tc>
        <w:tc>
          <w:tcPr>
            <w:tcW w:w="1148" w:type="dxa"/>
            <w:vAlign w:val="center"/>
          </w:tcPr>
          <w:p w14:paraId="7583B970" w14:textId="77777777" w:rsidR="00910FFD" w:rsidRDefault="008824E5">
            <w:pPr>
              <w:jc w:val="right"/>
            </w:pPr>
            <w:r>
              <w:t>16.20</w:t>
            </w:r>
          </w:p>
        </w:tc>
        <w:tc>
          <w:tcPr>
            <w:tcW w:w="1131" w:type="dxa"/>
            <w:vMerge/>
            <w:vAlign w:val="center"/>
          </w:tcPr>
          <w:p w14:paraId="596DE696" w14:textId="77777777" w:rsidR="00910FFD" w:rsidRDefault="00910FFD"/>
        </w:tc>
      </w:tr>
      <w:tr w:rsidR="00910FFD" w14:paraId="52F8565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B3394E5" w14:textId="77777777" w:rsidR="00910FFD" w:rsidRDefault="00910FFD"/>
        </w:tc>
        <w:tc>
          <w:tcPr>
            <w:tcW w:w="1018" w:type="dxa"/>
            <w:vMerge/>
            <w:vAlign w:val="center"/>
          </w:tcPr>
          <w:p w14:paraId="74E3E1FD" w14:textId="77777777" w:rsidR="00910FFD" w:rsidRDefault="00910FFD"/>
        </w:tc>
        <w:tc>
          <w:tcPr>
            <w:tcW w:w="1165" w:type="dxa"/>
            <w:vAlign w:val="center"/>
          </w:tcPr>
          <w:p w14:paraId="6561AE14" w14:textId="77777777" w:rsidR="00910FFD" w:rsidRDefault="008824E5">
            <w:r>
              <w:t>C6609</w:t>
            </w:r>
          </w:p>
        </w:tc>
        <w:tc>
          <w:tcPr>
            <w:tcW w:w="1160" w:type="dxa"/>
            <w:vAlign w:val="center"/>
          </w:tcPr>
          <w:p w14:paraId="6F60292D" w14:textId="77777777" w:rsidR="00910FFD" w:rsidRDefault="008824E5">
            <w:pPr>
              <w:jc w:val="center"/>
            </w:pPr>
            <w:r>
              <w:t>6.60×0.90</w:t>
            </w:r>
          </w:p>
        </w:tc>
        <w:tc>
          <w:tcPr>
            <w:tcW w:w="962" w:type="dxa"/>
            <w:vAlign w:val="center"/>
          </w:tcPr>
          <w:p w14:paraId="5718A379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67444A2C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1DE656F" w14:textId="77777777" w:rsidR="00910FFD" w:rsidRDefault="008824E5">
            <w:pPr>
              <w:jc w:val="right"/>
            </w:pPr>
            <w:r>
              <w:t>5.94</w:t>
            </w:r>
          </w:p>
        </w:tc>
        <w:tc>
          <w:tcPr>
            <w:tcW w:w="1148" w:type="dxa"/>
            <w:vAlign w:val="center"/>
          </w:tcPr>
          <w:p w14:paraId="0BE618F0" w14:textId="77777777" w:rsidR="00910FFD" w:rsidRDefault="008824E5">
            <w:pPr>
              <w:jc w:val="right"/>
            </w:pPr>
            <w:r>
              <w:t>5.94</w:t>
            </w:r>
          </w:p>
        </w:tc>
        <w:tc>
          <w:tcPr>
            <w:tcW w:w="1131" w:type="dxa"/>
            <w:vMerge/>
            <w:vAlign w:val="center"/>
          </w:tcPr>
          <w:p w14:paraId="155758DA" w14:textId="77777777" w:rsidR="00910FFD" w:rsidRDefault="00910FFD"/>
        </w:tc>
      </w:tr>
      <w:tr w:rsidR="00910FFD" w14:paraId="6FF01C8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C1656AD" w14:textId="77777777" w:rsidR="00910FFD" w:rsidRDefault="00910FFD"/>
        </w:tc>
        <w:tc>
          <w:tcPr>
            <w:tcW w:w="1018" w:type="dxa"/>
            <w:vMerge/>
            <w:vAlign w:val="center"/>
          </w:tcPr>
          <w:p w14:paraId="2007EE5C" w14:textId="77777777" w:rsidR="00910FFD" w:rsidRDefault="00910FFD"/>
        </w:tc>
        <w:tc>
          <w:tcPr>
            <w:tcW w:w="1165" w:type="dxa"/>
            <w:vAlign w:val="center"/>
          </w:tcPr>
          <w:p w14:paraId="6B500C25" w14:textId="77777777" w:rsidR="00910FFD" w:rsidRDefault="008824E5">
            <w:r>
              <w:t>C7224</w:t>
            </w:r>
          </w:p>
        </w:tc>
        <w:tc>
          <w:tcPr>
            <w:tcW w:w="1160" w:type="dxa"/>
            <w:vAlign w:val="center"/>
          </w:tcPr>
          <w:p w14:paraId="78EEE7A4" w14:textId="77777777" w:rsidR="00910FFD" w:rsidRDefault="008824E5">
            <w:pPr>
              <w:jc w:val="center"/>
            </w:pPr>
            <w:r>
              <w:t>7.30×2.40</w:t>
            </w:r>
          </w:p>
        </w:tc>
        <w:tc>
          <w:tcPr>
            <w:tcW w:w="962" w:type="dxa"/>
            <w:vAlign w:val="center"/>
          </w:tcPr>
          <w:p w14:paraId="003976B1" w14:textId="77777777" w:rsidR="00910FFD" w:rsidRDefault="008824E5">
            <w:r>
              <w:t>5</w:t>
            </w:r>
          </w:p>
        </w:tc>
        <w:tc>
          <w:tcPr>
            <w:tcW w:w="718" w:type="dxa"/>
            <w:vAlign w:val="center"/>
          </w:tcPr>
          <w:p w14:paraId="378B1E5F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F18F395" w14:textId="77777777" w:rsidR="00910FFD" w:rsidRDefault="008824E5">
            <w:pPr>
              <w:jc w:val="right"/>
            </w:pPr>
            <w:r>
              <w:t>17.52</w:t>
            </w:r>
          </w:p>
        </w:tc>
        <w:tc>
          <w:tcPr>
            <w:tcW w:w="1148" w:type="dxa"/>
            <w:vAlign w:val="center"/>
          </w:tcPr>
          <w:p w14:paraId="2B4597E3" w14:textId="77777777" w:rsidR="00910FFD" w:rsidRDefault="008824E5">
            <w:pPr>
              <w:jc w:val="right"/>
            </w:pPr>
            <w:r>
              <w:t>17.52</w:t>
            </w:r>
          </w:p>
        </w:tc>
        <w:tc>
          <w:tcPr>
            <w:tcW w:w="1131" w:type="dxa"/>
            <w:vMerge/>
            <w:vAlign w:val="center"/>
          </w:tcPr>
          <w:p w14:paraId="27E0A394" w14:textId="77777777" w:rsidR="00910FFD" w:rsidRDefault="00910FFD"/>
        </w:tc>
      </w:tr>
      <w:tr w:rsidR="00910FFD" w14:paraId="36BBCD6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82ACD2" w14:textId="77777777" w:rsidR="00910FFD" w:rsidRDefault="00910FFD"/>
        </w:tc>
        <w:tc>
          <w:tcPr>
            <w:tcW w:w="1018" w:type="dxa"/>
            <w:vMerge/>
            <w:vAlign w:val="center"/>
          </w:tcPr>
          <w:p w14:paraId="552CEF65" w14:textId="77777777" w:rsidR="00910FFD" w:rsidRDefault="00910FFD"/>
        </w:tc>
        <w:tc>
          <w:tcPr>
            <w:tcW w:w="1165" w:type="dxa"/>
            <w:vAlign w:val="center"/>
          </w:tcPr>
          <w:p w14:paraId="37E8E03E" w14:textId="77777777" w:rsidR="00910FFD" w:rsidRDefault="008824E5">
            <w:r>
              <w:t>C7224</w:t>
            </w:r>
          </w:p>
        </w:tc>
        <w:tc>
          <w:tcPr>
            <w:tcW w:w="1160" w:type="dxa"/>
            <w:vAlign w:val="center"/>
          </w:tcPr>
          <w:p w14:paraId="7BEF693C" w14:textId="77777777" w:rsidR="00910FFD" w:rsidRDefault="008824E5">
            <w:pPr>
              <w:jc w:val="center"/>
            </w:pPr>
            <w:r>
              <w:t>7.20×2.40</w:t>
            </w:r>
          </w:p>
        </w:tc>
        <w:tc>
          <w:tcPr>
            <w:tcW w:w="962" w:type="dxa"/>
            <w:vAlign w:val="center"/>
          </w:tcPr>
          <w:p w14:paraId="2AA52446" w14:textId="77777777" w:rsidR="00910FFD" w:rsidRDefault="008824E5">
            <w:r>
              <w:t>5~6</w:t>
            </w:r>
          </w:p>
        </w:tc>
        <w:tc>
          <w:tcPr>
            <w:tcW w:w="718" w:type="dxa"/>
            <w:vAlign w:val="center"/>
          </w:tcPr>
          <w:p w14:paraId="1C6D667A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2C011004" w14:textId="77777777" w:rsidR="00910FFD" w:rsidRDefault="008824E5">
            <w:pPr>
              <w:jc w:val="right"/>
            </w:pPr>
            <w:r>
              <w:t>17.28</w:t>
            </w:r>
          </w:p>
        </w:tc>
        <w:tc>
          <w:tcPr>
            <w:tcW w:w="1148" w:type="dxa"/>
            <w:vAlign w:val="center"/>
          </w:tcPr>
          <w:p w14:paraId="3FD03E0C" w14:textId="77777777" w:rsidR="00910FFD" w:rsidRDefault="008824E5">
            <w:pPr>
              <w:jc w:val="right"/>
            </w:pPr>
            <w:r>
              <w:t>34.56</w:t>
            </w:r>
          </w:p>
        </w:tc>
        <w:tc>
          <w:tcPr>
            <w:tcW w:w="1131" w:type="dxa"/>
            <w:vMerge/>
            <w:vAlign w:val="center"/>
          </w:tcPr>
          <w:p w14:paraId="32E92EF9" w14:textId="77777777" w:rsidR="00910FFD" w:rsidRDefault="00910FFD"/>
        </w:tc>
      </w:tr>
      <w:tr w:rsidR="00910FFD" w14:paraId="137B20A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DC435DF" w14:textId="77777777" w:rsidR="00910FFD" w:rsidRDefault="00910FFD"/>
        </w:tc>
        <w:tc>
          <w:tcPr>
            <w:tcW w:w="1018" w:type="dxa"/>
            <w:vMerge/>
            <w:vAlign w:val="center"/>
          </w:tcPr>
          <w:p w14:paraId="4B538819" w14:textId="77777777" w:rsidR="00910FFD" w:rsidRDefault="00910FFD"/>
        </w:tc>
        <w:tc>
          <w:tcPr>
            <w:tcW w:w="1165" w:type="dxa"/>
            <w:vAlign w:val="center"/>
          </w:tcPr>
          <w:p w14:paraId="5E9909FC" w14:textId="77777777" w:rsidR="00910FFD" w:rsidRDefault="008824E5">
            <w:r>
              <w:t>C7318</w:t>
            </w:r>
          </w:p>
        </w:tc>
        <w:tc>
          <w:tcPr>
            <w:tcW w:w="1160" w:type="dxa"/>
            <w:vAlign w:val="center"/>
          </w:tcPr>
          <w:p w14:paraId="3020FFC2" w14:textId="77777777" w:rsidR="00910FFD" w:rsidRDefault="008824E5">
            <w:pPr>
              <w:jc w:val="center"/>
            </w:pPr>
            <w:r>
              <w:t>7.30×1.75</w:t>
            </w:r>
          </w:p>
        </w:tc>
        <w:tc>
          <w:tcPr>
            <w:tcW w:w="962" w:type="dxa"/>
            <w:vAlign w:val="center"/>
          </w:tcPr>
          <w:p w14:paraId="7D008EF0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197888BF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022CF18" w14:textId="77777777" w:rsidR="00910FFD" w:rsidRDefault="008824E5">
            <w:pPr>
              <w:jc w:val="right"/>
            </w:pPr>
            <w:r>
              <w:t>12.78</w:t>
            </w:r>
          </w:p>
        </w:tc>
        <w:tc>
          <w:tcPr>
            <w:tcW w:w="1148" w:type="dxa"/>
            <w:vAlign w:val="center"/>
          </w:tcPr>
          <w:p w14:paraId="126F9F0B" w14:textId="77777777" w:rsidR="00910FFD" w:rsidRDefault="008824E5">
            <w:pPr>
              <w:jc w:val="right"/>
            </w:pPr>
            <w:r>
              <w:t>12.78</w:t>
            </w:r>
          </w:p>
        </w:tc>
        <w:tc>
          <w:tcPr>
            <w:tcW w:w="1131" w:type="dxa"/>
            <w:vMerge/>
            <w:vAlign w:val="center"/>
          </w:tcPr>
          <w:p w14:paraId="5F351BDF" w14:textId="77777777" w:rsidR="00910FFD" w:rsidRDefault="00910FFD"/>
        </w:tc>
      </w:tr>
      <w:tr w:rsidR="00910FFD" w14:paraId="7CB2D14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5A0EDC0" w14:textId="77777777" w:rsidR="00910FFD" w:rsidRDefault="00910FFD"/>
        </w:tc>
        <w:tc>
          <w:tcPr>
            <w:tcW w:w="1018" w:type="dxa"/>
            <w:vMerge/>
            <w:vAlign w:val="center"/>
          </w:tcPr>
          <w:p w14:paraId="39CDD058" w14:textId="77777777" w:rsidR="00910FFD" w:rsidRDefault="00910FFD"/>
        </w:tc>
        <w:tc>
          <w:tcPr>
            <w:tcW w:w="1165" w:type="dxa"/>
            <w:vAlign w:val="center"/>
          </w:tcPr>
          <w:p w14:paraId="27BE8188" w14:textId="77777777" w:rsidR="00910FFD" w:rsidRDefault="008824E5">
            <w:r>
              <w:t>C7416</w:t>
            </w:r>
          </w:p>
        </w:tc>
        <w:tc>
          <w:tcPr>
            <w:tcW w:w="1160" w:type="dxa"/>
            <w:vAlign w:val="center"/>
          </w:tcPr>
          <w:p w14:paraId="527C15C6" w14:textId="77777777" w:rsidR="00910FFD" w:rsidRDefault="008824E5">
            <w:pPr>
              <w:jc w:val="center"/>
            </w:pPr>
            <w:r>
              <w:t>7.40×1.60</w:t>
            </w:r>
          </w:p>
        </w:tc>
        <w:tc>
          <w:tcPr>
            <w:tcW w:w="962" w:type="dxa"/>
            <w:vAlign w:val="center"/>
          </w:tcPr>
          <w:p w14:paraId="7D5C1ED3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521772F2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8A19623" w14:textId="77777777" w:rsidR="00910FFD" w:rsidRDefault="008824E5">
            <w:pPr>
              <w:jc w:val="right"/>
            </w:pPr>
            <w:r>
              <w:t>11.84</w:t>
            </w:r>
          </w:p>
        </w:tc>
        <w:tc>
          <w:tcPr>
            <w:tcW w:w="1148" w:type="dxa"/>
            <w:vAlign w:val="center"/>
          </w:tcPr>
          <w:p w14:paraId="1A09AFF5" w14:textId="77777777" w:rsidR="00910FFD" w:rsidRDefault="008824E5">
            <w:pPr>
              <w:jc w:val="right"/>
            </w:pPr>
            <w:r>
              <w:t>23.68</w:t>
            </w:r>
          </w:p>
        </w:tc>
        <w:tc>
          <w:tcPr>
            <w:tcW w:w="1131" w:type="dxa"/>
            <w:vMerge/>
            <w:vAlign w:val="center"/>
          </w:tcPr>
          <w:p w14:paraId="00B00B6C" w14:textId="77777777" w:rsidR="00910FFD" w:rsidRDefault="00910FFD"/>
        </w:tc>
      </w:tr>
      <w:tr w:rsidR="00910FFD" w14:paraId="69CAEBC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314511C" w14:textId="77777777" w:rsidR="00910FFD" w:rsidRDefault="00910FFD"/>
        </w:tc>
        <w:tc>
          <w:tcPr>
            <w:tcW w:w="1018" w:type="dxa"/>
            <w:vMerge/>
            <w:vAlign w:val="center"/>
          </w:tcPr>
          <w:p w14:paraId="6D789854" w14:textId="77777777" w:rsidR="00910FFD" w:rsidRDefault="00910FFD"/>
        </w:tc>
        <w:tc>
          <w:tcPr>
            <w:tcW w:w="1165" w:type="dxa"/>
            <w:vAlign w:val="center"/>
          </w:tcPr>
          <w:p w14:paraId="4678C3C7" w14:textId="77777777" w:rsidR="00910FFD" w:rsidRDefault="008824E5">
            <w:r>
              <w:t>C7424</w:t>
            </w:r>
          </w:p>
        </w:tc>
        <w:tc>
          <w:tcPr>
            <w:tcW w:w="1160" w:type="dxa"/>
            <w:vAlign w:val="center"/>
          </w:tcPr>
          <w:p w14:paraId="21FB8D79" w14:textId="77777777" w:rsidR="00910FFD" w:rsidRDefault="008824E5">
            <w:pPr>
              <w:jc w:val="center"/>
            </w:pPr>
            <w:r>
              <w:t>7.40×2.40</w:t>
            </w:r>
          </w:p>
        </w:tc>
        <w:tc>
          <w:tcPr>
            <w:tcW w:w="962" w:type="dxa"/>
            <w:vAlign w:val="center"/>
          </w:tcPr>
          <w:p w14:paraId="4A6F2F2D" w14:textId="77777777" w:rsidR="00910FFD" w:rsidRDefault="008824E5">
            <w:r>
              <w:t>2~4</w:t>
            </w:r>
          </w:p>
        </w:tc>
        <w:tc>
          <w:tcPr>
            <w:tcW w:w="718" w:type="dxa"/>
            <w:vAlign w:val="center"/>
          </w:tcPr>
          <w:p w14:paraId="2671B17C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72B2973E" w14:textId="77777777" w:rsidR="00910FFD" w:rsidRDefault="008824E5">
            <w:pPr>
              <w:jc w:val="right"/>
            </w:pPr>
            <w:r>
              <w:t>17.76</w:t>
            </w:r>
          </w:p>
        </w:tc>
        <w:tc>
          <w:tcPr>
            <w:tcW w:w="1148" w:type="dxa"/>
            <w:vAlign w:val="center"/>
          </w:tcPr>
          <w:p w14:paraId="48612460" w14:textId="77777777" w:rsidR="00910FFD" w:rsidRDefault="008824E5">
            <w:pPr>
              <w:jc w:val="right"/>
            </w:pPr>
            <w:r>
              <w:t>53.28</w:t>
            </w:r>
          </w:p>
        </w:tc>
        <w:tc>
          <w:tcPr>
            <w:tcW w:w="1131" w:type="dxa"/>
            <w:vMerge/>
            <w:vAlign w:val="center"/>
          </w:tcPr>
          <w:p w14:paraId="51BD64A5" w14:textId="77777777" w:rsidR="00910FFD" w:rsidRDefault="00910FFD"/>
        </w:tc>
      </w:tr>
      <w:tr w:rsidR="00910FFD" w14:paraId="0F40A13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C30E7A" w14:textId="77777777" w:rsidR="00910FFD" w:rsidRDefault="00910FFD"/>
        </w:tc>
        <w:tc>
          <w:tcPr>
            <w:tcW w:w="1018" w:type="dxa"/>
            <w:vMerge/>
            <w:vAlign w:val="center"/>
          </w:tcPr>
          <w:p w14:paraId="5E0F1D1C" w14:textId="77777777" w:rsidR="00910FFD" w:rsidRDefault="00910FFD"/>
        </w:tc>
        <w:tc>
          <w:tcPr>
            <w:tcW w:w="1165" w:type="dxa"/>
            <w:vAlign w:val="center"/>
          </w:tcPr>
          <w:p w14:paraId="04DC9D42" w14:textId="77777777" w:rsidR="00910FFD" w:rsidRDefault="008824E5">
            <w:r>
              <w:t>C7424</w:t>
            </w:r>
          </w:p>
        </w:tc>
        <w:tc>
          <w:tcPr>
            <w:tcW w:w="1160" w:type="dxa"/>
            <w:vAlign w:val="center"/>
          </w:tcPr>
          <w:p w14:paraId="1E89978A" w14:textId="77777777" w:rsidR="00910FFD" w:rsidRDefault="008824E5">
            <w:pPr>
              <w:jc w:val="center"/>
            </w:pPr>
            <w:r>
              <w:t>7.40×2.40</w:t>
            </w:r>
          </w:p>
        </w:tc>
        <w:tc>
          <w:tcPr>
            <w:tcW w:w="962" w:type="dxa"/>
            <w:vAlign w:val="center"/>
          </w:tcPr>
          <w:p w14:paraId="1F874334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2329F2F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B5AB5BD" w14:textId="77777777" w:rsidR="00910FFD" w:rsidRDefault="008824E5">
            <w:pPr>
              <w:jc w:val="right"/>
            </w:pPr>
            <w:r>
              <w:t>17.76</w:t>
            </w:r>
          </w:p>
        </w:tc>
        <w:tc>
          <w:tcPr>
            <w:tcW w:w="1148" w:type="dxa"/>
            <w:vAlign w:val="center"/>
          </w:tcPr>
          <w:p w14:paraId="01FADC7F" w14:textId="77777777" w:rsidR="00910FFD" w:rsidRDefault="008824E5">
            <w:pPr>
              <w:jc w:val="right"/>
            </w:pPr>
            <w:r>
              <w:t>17.76</w:t>
            </w:r>
          </w:p>
        </w:tc>
        <w:tc>
          <w:tcPr>
            <w:tcW w:w="1131" w:type="dxa"/>
            <w:vMerge/>
            <w:vAlign w:val="center"/>
          </w:tcPr>
          <w:p w14:paraId="0FE99688" w14:textId="77777777" w:rsidR="00910FFD" w:rsidRDefault="00910FFD"/>
        </w:tc>
      </w:tr>
      <w:tr w:rsidR="00910FFD" w14:paraId="3CA8C7E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D74D813" w14:textId="77777777" w:rsidR="00910FFD" w:rsidRDefault="00910FFD"/>
        </w:tc>
        <w:tc>
          <w:tcPr>
            <w:tcW w:w="1018" w:type="dxa"/>
            <w:vMerge/>
            <w:vAlign w:val="center"/>
          </w:tcPr>
          <w:p w14:paraId="469233BC" w14:textId="77777777" w:rsidR="00910FFD" w:rsidRDefault="00910FFD"/>
        </w:tc>
        <w:tc>
          <w:tcPr>
            <w:tcW w:w="1165" w:type="dxa"/>
            <w:vAlign w:val="center"/>
          </w:tcPr>
          <w:p w14:paraId="71D77D2C" w14:textId="77777777" w:rsidR="00910FFD" w:rsidRDefault="008824E5">
            <w:r>
              <w:t>C7618</w:t>
            </w:r>
          </w:p>
        </w:tc>
        <w:tc>
          <w:tcPr>
            <w:tcW w:w="1160" w:type="dxa"/>
            <w:vAlign w:val="center"/>
          </w:tcPr>
          <w:p w14:paraId="72EA04EE" w14:textId="77777777" w:rsidR="00910FFD" w:rsidRDefault="008824E5">
            <w:pPr>
              <w:jc w:val="center"/>
            </w:pPr>
            <w:r>
              <w:t>7.60×1.75</w:t>
            </w:r>
          </w:p>
        </w:tc>
        <w:tc>
          <w:tcPr>
            <w:tcW w:w="962" w:type="dxa"/>
            <w:vAlign w:val="center"/>
          </w:tcPr>
          <w:p w14:paraId="16CC19B9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2F037A0B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36DB570" w14:textId="77777777" w:rsidR="00910FFD" w:rsidRDefault="008824E5">
            <w:pPr>
              <w:jc w:val="right"/>
            </w:pPr>
            <w:r>
              <w:t>13.30</w:t>
            </w:r>
          </w:p>
        </w:tc>
        <w:tc>
          <w:tcPr>
            <w:tcW w:w="1148" w:type="dxa"/>
            <w:vAlign w:val="center"/>
          </w:tcPr>
          <w:p w14:paraId="12D6616E" w14:textId="77777777" w:rsidR="00910FFD" w:rsidRDefault="008824E5">
            <w:pPr>
              <w:jc w:val="right"/>
            </w:pPr>
            <w:r>
              <w:t>13.30</w:t>
            </w:r>
          </w:p>
        </w:tc>
        <w:tc>
          <w:tcPr>
            <w:tcW w:w="1131" w:type="dxa"/>
            <w:vMerge/>
            <w:vAlign w:val="center"/>
          </w:tcPr>
          <w:p w14:paraId="45648756" w14:textId="77777777" w:rsidR="00910FFD" w:rsidRDefault="00910FFD"/>
        </w:tc>
      </w:tr>
      <w:tr w:rsidR="00910FFD" w14:paraId="51676C3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20ADF90" w14:textId="77777777" w:rsidR="00910FFD" w:rsidRDefault="00910FFD"/>
        </w:tc>
        <w:tc>
          <w:tcPr>
            <w:tcW w:w="1018" w:type="dxa"/>
            <w:vMerge/>
            <w:vAlign w:val="center"/>
          </w:tcPr>
          <w:p w14:paraId="662F5294" w14:textId="77777777" w:rsidR="00910FFD" w:rsidRDefault="00910FFD"/>
        </w:tc>
        <w:tc>
          <w:tcPr>
            <w:tcW w:w="1165" w:type="dxa"/>
            <w:vAlign w:val="center"/>
          </w:tcPr>
          <w:p w14:paraId="407FEB9B" w14:textId="77777777" w:rsidR="00910FFD" w:rsidRDefault="008824E5">
            <w:r>
              <w:t>C8109</w:t>
            </w:r>
          </w:p>
        </w:tc>
        <w:tc>
          <w:tcPr>
            <w:tcW w:w="1160" w:type="dxa"/>
            <w:vAlign w:val="center"/>
          </w:tcPr>
          <w:p w14:paraId="067E6C1C" w14:textId="77777777" w:rsidR="00910FFD" w:rsidRDefault="008824E5">
            <w:pPr>
              <w:jc w:val="center"/>
            </w:pPr>
            <w:r>
              <w:t>8.10×0.90</w:t>
            </w:r>
          </w:p>
        </w:tc>
        <w:tc>
          <w:tcPr>
            <w:tcW w:w="962" w:type="dxa"/>
            <w:vAlign w:val="center"/>
          </w:tcPr>
          <w:p w14:paraId="3B0616A2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739F21FC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AE7B848" w14:textId="77777777" w:rsidR="00910FFD" w:rsidRDefault="008824E5">
            <w:pPr>
              <w:jc w:val="right"/>
            </w:pPr>
            <w:r>
              <w:t>7.29</w:t>
            </w:r>
          </w:p>
        </w:tc>
        <w:tc>
          <w:tcPr>
            <w:tcW w:w="1148" w:type="dxa"/>
            <w:vAlign w:val="center"/>
          </w:tcPr>
          <w:p w14:paraId="6695862F" w14:textId="77777777" w:rsidR="00910FFD" w:rsidRDefault="008824E5">
            <w:pPr>
              <w:jc w:val="right"/>
            </w:pPr>
            <w:r>
              <w:t>7.29</w:t>
            </w:r>
          </w:p>
        </w:tc>
        <w:tc>
          <w:tcPr>
            <w:tcW w:w="1131" w:type="dxa"/>
            <w:vMerge/>
            <w:vAlign w:val="center"/>
          </w:tcPr>
          <w:p w14:paraId="1149A5B9" w14:textId="77777777" w:rsidR="00910FFD" w:rsidRDefault="00910FFD"/>
        </w:tc>
      </w:tr>
      <w:tr w:rsidR="00910FFD" w14:paraId="41F0C81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7AF7B29" w14:textId="77777777" w:rsidR="00910FFD" w:rsidRDefault="00910FFD"/>
        </w:tc>
        <w:tc>
          <w:tcPr>
            <w:tcW w:w="1018" w:type="dxa"/>
            <w:vMerge/>
            <w:vAlign w:val="center"/>
          </w:tcPr>
          <w:p w14:paraId="72148D10" w14:textId="77777777" w:rsidR="00910FFD" w:rsidRDefault="00910FFD"/>
        </w:tc>
        <w:tc>
          <w:tcPr>
            <w:tcW w:w="1165" w:type="dxa"/>
            <w:vAlign w:val="center"/>
          </w:tcPr>
          <w:p w14:paraId="19748F5C" w14:textId="77777777" w:rsidR="00910FFD" w:rsidRDefault="008824E5">
            <w:r>
              <w:t>C8409</w:t>
            </w:r>
          </w:p>
        </w:tc>
        <w:tc>
          <w:tcPr>
            <w:tcW w:w="1160" w:type="dxa"/>
            <w:vAlign w:val="center"/>
          </w:tcPr>
          <w:p w14:paraId="27AC694E" w14:textId="77777777" w:rsidR="00910FFD" w:rsidRDefault="008824E5">
            <w:pPr>
              <w:jc w:val="center"/>
            </w:pPr>
            <w:r>
              <w:t>8.40×0.90</w:t>
            </w:r>
          </w:p>
        </w:tc>
        <w:tc>
          <w:tcPr>
            <w:tcW w:w="962" w:type="dxa"/>
            <w:vAlign w:val="center"/>
          </w:tcPr>
          <w:p w14:paraId="1C50A79C" w14:textId="77777777" w:rsidR="00910FFD" w:rsidRDefault="008824E5">
            <w:r>
              <w:t>2</w:t>
            </w:r>
          </w:p>
        </w:tc>
        <w:tc>
          <w:tcPr>
            <w:tcW w:w="718" w:type="dxa"/>
            <w:vAlign w:val="center"/>
          </w:tcPr>
          <w:p w14:paraId="5D3AD014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44D8940" w14:textId="77777777" w:rsidR="00910FFD" w:rsidRDefault="008824E5">
            <w:pPr>
              <w:jc w:val="right"/>
            </w:pPr>
            <w:r>
              <w:t>7.56</w:t>
            </w:r>
          </w:p>
        </w:tc>
        <w:tc>
          <w:tcPr>
            <w:tcW w:w="1148" w:type="dxa"/>
            <w:vAlign w:val="center"/>
          </w:tcPr>
          <w:p w14:paraId="1D972B01" w14:textId="77777777" w:rsidR="00910FFD" w:rsidRDefault="008824E5">
            <w:pPr>
              <w:jc w:val="right"/>
            </w:pPr>
            <w:r>
              <w:t>7.56</w:t>
            </w:r>
          </w:p>
        </w:tc>
        <w:tc>
          <w:tcPr>
            <w:tcW w:w="1131" w:type="dxa"/>
            <w:vMerge/>
            <w:vAlign w:val="center"/>
          </w:tcPr>
          <w:p w14:paraId="4B59752B" w14:textId="77777777" w:rsidR="00910FFD" w:rsidRDefault="00910FFD"/>
        </w:tc>
      </w:tr>
      <w:tr w:rsidR="00910FFD" w14:paraId="58E8FEE1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D39E40A" w14:textId="77777777" w:rsidR="00910FFD" w:rsidRDefault="00910FFD"/>
        </w:tc>
        <w:tc>
          <w:tcPr>
            <w:tcW w:w="1018" w:type="dxa"/>
            <w:vMerge/>
            <w:vAlign w:val="center"/>
          </w:tcPr>
          <w:p w14:paraId="40EE35DD" w14:textId="77777777" w:rsidR="00910FFD" w:rsidRDefault="00910FFD"/>
        </w:tc>
        <w:tc>
          <w:tcPr>
            <w:tcW w:w="1165" w:type="dxa"/>
            <w:vAlign w:val="center"/>
          </w:tcPr>
          <w:p w14:paraId="0D953E26" w14:textId="77777777" w:rsidR="00910FFD" w:rsidRDefault="008824E5">
            <w:r>
              <w:t>C8524</w:t>
            </w:r>
          </w:p>
        </w:tc>
        <w:tc>
          <w:tcPr>
            <w:tcW w:w="1160" w:type="dxa"/>
            <w:vAlign w:val="center"/>
          </w:tcPr>
          <w:p w14:paraId="317DE9A2" w14:textId="77777777" w:rsidR="00910FFD" w:rsidRDefault="008824E5">
            <w:pPr>
              <w:jc w:val="center"/>
            </w:pPr>
            <w:r>
              <w:t>8.50×2.40</w:t>
            </w:r>
          </w:p>
        </w:tc>
        <w:tc>
          <w:tcPr>
            <w:tcW w:w="962" w:type="dxa"/>
            <w:vAlign w:val="center"/>
          </w:tcPr>
          <w:p w14:paraId="4678BDAC" w14:textId="77777777" w:rsidR="00910FFD" w:rsidRDefault="008824E5">
            <w:r>
              <w:t>5~6</w:t>
            </w:r>
          </w:p>
        </w:tc>
        <w:tc>
          <w:tcPr>
            <w:tcW w:w="718" w:type="dxa"/>
            <w:vAlign w:val="center"/>
          </w:tcPr>
          <w:p w14:paraId="211156D0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313C2F8C" w14:textId="77777777" w:rsidR="00910FFD" w:rsidRDefault="008824E5">
            <w:pPr>
              <w:jc w:val="right"/>
            </w:pPr>
            <w:r>
              <w:t>20.40</w:t>
            </w:r>
          </w:p>
        </w:tc>
        <w:tc>
          <w:tcPr>
            <w:tcW w:w="1148" w:type="dxa"/>
            <w:vAlign w:val="center"/>
          </w:tcPr>
          <w:p w14:paraId="6CF8DA5C" w14:textId="77777777" w:rsidR="00910FFD" w:rsidRDefault="008824E5">
            <w:pPr>
              <w:jc w:val="right"/>
            </w:pPr>
            <w:r>
              <w:t>40.80</w:t>
            </w:r>
          </w:p>
        </w:tc>
        <w:tc>
          <w:tcPr>
            <w:tcW w:w="1131" w:type="dxa"/>
            <w:vMerge/>
            <w:vAlign w:val="center"/>
          </w:tcPr>
          <w:p w14:paraId="21DDE6B9" w14:textId="77777777" w:rsidR="00910FFD" w:rsidRDefault="00910FFD"/>
        </w:tc>
      </w:tr>
      <w:tr w:rsidR="00910FFD" w14:paraId="4FFA364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D86D600" w14:textId="77777777" w:rsidR="00910FFD" w:rsidRDefault="00910FFD"/>
        </w:tc>
        <w:tc>
          <w:tcPr>
            <w:tcW w:w="1018" w:type="dxa"/>
            <w:vMerge/>
            <w:vAlign w:val="center"/>
          </w:tcPr>
          <w:p w14:paraId="38CCBD27" w14:textId="77777777" w:rsidR="00910FFD" w:rsidRDefault="00910FFD"/>
        </w:tc>
        <w:tc>
          <w:tcPr>
            <w:tcW w:w="1165" w:type="dxa"/>
            <w:vAlign w:val="center"/>
          </w:tcPr>
          <w:p w14:paraId="21816473" w14:textId="77777777" w:rsidR="00910FFD" w:rsidRDefault="008824E5">
            <w:r>
              <w:t>C9424</w:t>
            </w:r>
          </w:p>
        </w:tc>
        <w:tc>
          <w:tcPr>
            <w:tcW w:w="1160" w:type="dxa"/>
            <w:vAlign w:val="center"/>
          </w:tcPr>
          <w:p w14:paraId="7BF75D1A" w14:textId="77777777" w:rsidR="00910FFD" w:rsidRDefault="008824E5">
            <w:pPr>
              <w:jc w:val="center"/>
            </w:pPr>
            <w:r>
              <w:t>9.40×2.40</w:t>
            </w:r>
          </w:p>
        </w:tc>
        <w:tc>
          <w:tcPr>
            <w:tcW w:w="962" w:type="dxa"/>
            <w:vAlign w:val="center"/>
          </w:tcPr>
          <w:p w14:paraId="5BBB99AB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47030C43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AFA49B2" w14:textId="77777777" w:rsidR="00910FFD" w:rsidRDefault="008824E5">
            <w:pPr>
              <w:jc w:val="right"/>
            </w:pPr>
            <w:r>
              <w:t>22.56</w:t>
            </w:r>
          </w:p>
        </w:tc>
        <w:tc>
          <w:tcPr>
            <w:tcW w:w="1148" w:type="dxa"/>
            <w:vAlign w:val="center"/>
          </w:tcPr>
          <w:p w14:paraId="4EEA05F5" w14:textId="77777777" w:rsidR="00910FFD" w:rsidRDefault="008824E5">
            <w:pPr>
              <w:jc w:val="right"/>
            </w:pPr>
            <w:r>
              <w:t>22.56</w:t>
            </w:r>
          </w:p>
        </w:tc>
        <w:tc>
          <w:tcPr>
            <w:tcW w:w="1131" w:type="dxa"/>
            <w:vMerge/>
            <w:vAlign w:val="center"/>
          </w:tcPr>
          <w:p w14:paraId="02F36F1C" w14:textId="77777777" w:rsidR="00910FFD" w:rsidRDefault="00910FFD"/>
        </w:tc>
      </w:tr>
      <w:tr w:rsidR="00910FFD" w14:paraId="6303E9D7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4D000E1E" w14:textId="77777777" w:rsidR="00910FFD" w:rsidRDefault="008824E5">
            <w:pPr>
              <w:jc w:val="center"/>
            </w:pPr>
            <w:r>
              <w:t>西向</w:t>
            </w:r>
          </w:p>
        </w:tc>
        <w:tc>
          <w:tcPr>
            <w:tcW w:w="1018" w:type="dxa"/>
            <w:vMerge w:val="restart"/>
            <w:vAlign w:val="center"/>
          </w:tcPr>
          <w:p w14:paraId="162A6FB7" w14:textId="77777777" w:rsidR="00910FFD" w:rsidRDefault="008824E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165" w:type="dxa"/>
            <w:vAlign w:val="center"/>
          </w:tcPr>
          <w:p w14:paraId="750C78A6" w14:textId="77777777" w:rsidR="00910FFD" w:rsidRDefault="008824E5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60" w:type="dxa"/>
            <w:vAlign w:val="center"/>
          </w:tcPr>
          <w:p w14:paraId="7A7D68D8" w14:textId="77777777" w:rsidR="00910FFD" w:rsidRDefault="008824E5">
            <w:pPr>
              <w:jc w:val="center"/>
            </w:pPr>
            <w:r>
              <w:t>/</w:t>
            </w:r>
          </w:p>
        </w:tc>
        <w:tc>
          <w:tcPr>
            <w:tcW w:w="962" w:type="dxa"/>
            <w:vAlign w:val="center"/>
          </w:tcPr>
          <w:p w14:paraId="382C2014" w14:textId="77777777" w:rsidR="00910FFD" w:rsidRDefault="008824E5">
            <w:r>
              <w:t>3~5</w:t>
            </w:r>
          </w:p>
        </w:tc>
        <w:tc>
          <w:tcPr>
            <w:tcW w:w="718" w:type="dxa"/>
            <w:vAlign w:val="center"/>
          </w:tcPr>
          <w:p w14:paraId="0FD7719D" w14:textId="77777777" w:rsidR="00910FFD" w:rsidRDefault="008824E5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572E5F69" w14:textId="77777777" w:rsidR="00910FFD" w:rsidRDefault="008824E5">
            <w:pPr>
              <w:jc w:val="right"/>
            </w:pPr>
            <w:r>
              <w:t>/</w:t>
            </w:r>
          </w:p>
        </w:tc>
        <w:tc>
          <w:tcPr>
            <w:tcW w:w="1148" w:type="dxa"/>
            <w:vAlign w:val="center"/>
          </w:tcPr>
          <w:p w14:paraId="290F3502" w14:textId="77777777" w:rsidR="00910FFD" w:rsidRDefault="008824E5">
            <w:pPr>
              <w:jc w:val="right"/>
            </w:pPr>
            <w:r>
              <w:t>38.56</w:t>
            </w:r>
          </w:p>
        </w:tc>
        <w:tc>
          <w:tcPr>
            <w:tcW w:w="1131" w:type="dxa"/>
            <w:vMerge w:val="restart"/>
            <w:vAlign w:val="center"/>
          </w:tcPr>
          <w:p w14:paraId="47715CDA" w14:textId="77777777" w:rsidR="00910FFD" w:rsidRDefault="008824E5">
            <w:pPr>
              <w:jc w:val="right"/>
            </w:pPr>
            <w:r>
              <w:t>1003.35</w:t>
            </w:r>
          </w:p>
        </w:tc>
      </w:tr>
      <w:tr w:rsidR="00910FFD" w14:paraId="1023605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82EC45C" w14:textId="77777777" w:rsidR="00910FFD" w:rsidRDefault="00910FFD"/>
        </w:tc>
        <w:tc>
          <w:tcPr>
            <w:tcW w:w="1018" w:type="dxa"/>
            <w:vMerge/>
            <w:vAlign w:val="center"/>
          </w:tcPr>
          <w:p w14:paraId="252FBC70" w14:textId="77777777" w:rsidR="00910FFD" w:rsidRDefault="00910FFD"/>
        </w:tc>
        <w:tc>
          <w:tcPr>
            <w:tcW w:w="1165" w:type="dxa"/>
            <w:vAlign w:val="center"/>
          </w:tcPr>
          <w:p w14:paraId="335CE550" w14:textId="77777777" w:rsidR="00910FFD" w:rsidRDefault="008824E5">
            <w:r>
              <w:t>C0824</w:t>
            </w:r>
          </w:p>
        </w:tc>
        <w:tc>
          <w:tcPr>
            <w:tcW w:w="1160" w:type="dxa"/>
            <w:vAlign w:val="center"/>
          </w:tcPr>
          <w:p w14:paraId="0DD5F2A0" w14:textId="77777777" w:rsidR="00910FFD" w:rsidRDefault="008824E5">
            <w:pPr>
              <w:jc w:val="center"/>
            </w:pPr>
            <w:r>
              <w:t>0.80×2.40</w:t>
            </w:r>
          </w:p>
        </w:tc>
        <w:tc>
          <w:tcPr>
            <w:tcW w:w="962" w:type="dxa"/>
            <w:vAlign w:val="center"/>
          </w:tcPr>
          <w:p w14:paraId="63C99F51" w14:textId="77777777" w:rsidR="00910FFD" w:rsidRDefault="008824E5">
            <w:r>
              <w:t>2~4,6</w:t>
            </w:r>
          </w:p>
        </w:tc>
        <w:tc>
          <w:tcPr>
            <w:tcW w:w="718" w:type="dxa"/>
            <w:vAlign w:val="center"/>
          </w:tcPr>
          <w:p w14:paraId="48F1D34C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043E188" w14:textId="77777777" w:rsidR="00910FFD" w:rsidRDefault="008824E5">
            <w:pPr>
              <w:jc w:val="right"/>
            </w:pPr>
            <w:r>
              <w:t>1.92</w:t>
            </w:r>
          </w:p>
        </w:tc>
        <w:tc>
          <w:tcPr>
            <w:tcW w:w="1148" w:type="dxa"/>
            <w:vAlign w:val="center"/>
          </w:tcPr>
          <w:p w14:paraId="472FC67E" w14:textId="77777777" w:rsidR="00910FFD" w:rsidRDefault="008824E5">
            <w:pPr>
              <w:jc w:val="right"/>
            </w:pPr>
            <w:r>
              <w:t>7.68</w:t>
            </w:r>
          </w:p>
        </w:tc>
        <w:tc>
          <w:tcPr>
            <w:tcW w:w="1131" w:type="dxa"/>
            <w:vMerge/>
            <w:vAlign w:val="center"/>
          </w:tcPr>
          <w:p w14:paraId="0EDEB070" w14:textId="77777777" w:rsidR="00910FFD" w:rsidRDefault="00910FFD"/>
        </w:tc>
      </w:tr>
      <w:tr w:rsidR="00910FFD" w14:paraId="20B1861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8332D5D" w14:textId="77777777" w:rsidR="00910FFD" w:rsidRDefault="00910FFD"/>
        </w:tc>
        <w:tc>
          <w:tcPr>
            <w:tcW w:w="1018" w:type="dxa"/>
            <w:vMerge/>
            <w:vAlign w:val="center"/>
          </w:tcPr>
          <w:p w14:paraId="1E602121" w14:textId="77777777" w:rsidR="00910FFD" w:rsidRDefault="00910FFD"/>
        </w:tc>
        <w:tc>
          <w:tcPr>
            <w:tcW w:w="1165" w:type="dxa"/>
            <w:vAlign w:val="center"/>
          </w:tcPr>
          <w:p w14:paraId="68E3A862" w14:textId="77777777" w:rsidR="00910FFD" w:rsidRDefault="008824E5">
            <w:r>
              <w:t>C11924</w:t>
            </w:r>
          </w:p>
        </w:tc>
        <w:tc>
          <w:tcPr>
            <w:tcW w:w="1160" w:type="dxa"/>
            <w:vAlign w:val="center"/>
          </w:tcPr>
          <w:p w14:paraId="00BF96B1" w14:textId="77777777" w:rsidR="00910FFD" w:rsidRDefault="008824E5">
            <w:pPr>
              <w:jc w:val="center"/>
            </w:pPr>
            <w:r>
              <w:t>11.90×2.40</w:t>
            </w:r>
          </w:p>
        </w:tc>
        <w:tc>
          <w:tcPr>
            <w:tcW w:w="962" w:type="dxa"/>
            <w:vAlign w:val="center"/>
          </w:tcPr>
          <w:p w14:paraId="5104A4AB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3A2E1FF2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68C5478" w14:textId="77777777" w:rsidR="00910FFD" w:rsidRDefault="008824E5">
            <w:pPr>
              <w:jc w:val="right"/>
            </w:pPr>
            <w:r>
              <w:t>28.56</w:t>
            </w:r>
          </w:p>
        </w:tc>
        <w:tc>
          <w:tcPr>
            <w:tcW w:w="1148" w:type="dxa"/>
            <w:vAlign w:val="center"/>
          </w:tcPr>
          <w:p w14:paraId="209132FF" w14:textId="77777777" w:rsidR="00910FFD" w:rsidRDefault="008824E5">
            <w:pPr>
              <w:jc w:val="right"/>
            </w:pPr>
            <w:r>
              <w:t>28.56</w:t>
            </w:r>
          </w:p>
        </w:tc>
        <w:tc>
          <w:tcPr>
            <w:tcW w:w="1131" w:type="dxa"/>
            <w:vMerge/>
            <w:vAlign w:val="center"/>
          </w:tcPr>
          <w:p w14:paraId="7D5E2B56" w14:textId="77777777" w:rsidR="00910FFD" w:rsidRDefault="00910FFD"/>
        </w:tc>
      </w:tr>
      <w:tr w:rsidR="00910FFD" w14:paraId="3D60AB4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572FABF" w14:textId="77777777" w:rsidR="00910FFD" w:rsidRDefault="00910FFD"/>
        </w:tc>
        <w:tc>
          <w:tcPr>
            <w:tcW w:w="1018" w:type="dxa"/>
            <w:vMerge/>
            <w:vAlign w:val="center"/>
          </w:tcPr>
          <w:p w14:paraId="370A6706" w14:textId="77777777" w:rsidR="00910FFD" w:rsidRDefault="00910FFD"/>
        </w:tc>
        <w:tc>
          <w:tcPr>
            <w:tcW w:w="1165" w:type="dxa"/>
            <w:vAlign w:val="center"/>
          </w:tcPr>
          <w:p w14:paraId="251F31C4" w14:textId="77777777" w:rsidR="00910FFD" w:rsidRDefault="008824E5">
            <w:r>
              <w:t>C1524</w:t>
            </w:r>
          </w:p>
        </w:tc>
        <w:tc>
          <w:tcPr>
            <w:tcW w:w="1160" w:type="dxa"/>
            <w:vAlign w:val="center"/>
          </w:tcPr>
          <w:p w14:paraId="38C4E4DA" w14:textId="77777777" w:rsidR="00910FFD" w:rsidRDefault="008824E5">
            <w:pPr>
              <w:jc w:val="center"/>
            </w:pPr>
            <w:r>
              <w:t>1.50×2.40</w:t>
            </w:r>
          </w:p>
        </w:tc>
        <w:tc>
          <w:tcPr>
            <w:tcW w:w="962" w:type="dxa"/>
            <w:vAlign w:val="center"/>
          </w:tcPr>
          <w:p w14:paraId="748C3EF5" w14:textId="77777777" w:rsidR="00910FFD" w:rsidRDefault="008824E5">
            <w:r>
              <w:t>2~7</w:t>
            </w:r>
          </w:p>
        </w:tc>
        <w:tc>
          <w:tcPr>
            <w:tcW w:w="718" w:type="dxa"/>
            <w:vAlign w:val="center"/>
          </w:tcPr>
          <w:p w14:paraId="43582CF2" w14:textId="77777777" w:rsidR="00910FFD" w:rsidRDefault="008824E5">
            <w:pPr>
              <w:jc w:val="right"/>
            </w:pPr>
            <w:r>
              <w:t>17</w:t>
            </w:r>
          </w:p>
        </w:tc>
        <w:tc>
          <w:tcPr>
            <w:tcW w:w="1148" w:type="dxa"/>
            <w:vAlign w:val="center"/>
          </w:tcPr>
          <w:p w14:paraId="28C12824" w14:textId="77777777" w:rsidR="00910FFD" w:rsidRDefault="008824E5">
            <w:pPr>
              <w:jc w:val="right"/>
            </w:pPr>
            <w:r>
              <w:t>3.60</w:t>
            </w:r>
          </w:p>
        </w:tc>
        <w:tc>
          <w:tcPr>
            <w:tcW w:w="1148" w:type="dxa"/>
            <w:vAlign w:val="center"/>
          </w:tcPr>
          <w:p w14:paraId="152DB9F5" w14:textId="77777777" w:rsidR="00910FFD" w:rsidRDefault="008824E5">
            <w:pPr>
              <w:jc w:val="right"/>
            </w:pPr>
            <w:r>
              <w:t>61.20</w:t>
            </w:r>
          </w:p>
        </w:tc>
        <w:tc>
          <w:tcPr>
            <w:tcW w:w="1131" w:type="dxa"/>
            <w:vMerge/>
            <w:vAlign w:val="center"/>
          </w:tcPr>
          <w:p w14:paraId="1643AD6B" w14:textId="77777777" w:rsidR="00910FFD" w:rsidRDefault="00910FFD"/>
        </w:tc>
      </w:tr>
      <w:tr w:rsidR="00910FFD" w14:paraId="60A0E62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098831D" w14:textId="77777777" w:rsidR="00910FFD" w:rsidRDefault="00910FFD"/>
        </w:tc>
        <w:tc>
          <w:tcPr>
            <w:tcW w:w="1018" w:type="dxa"/>
            <w:vMerge/>
            <w:vAlign w:val="center"/>
          </w:tcPr>
          <w:p w14:paraId="35EAB6B8" w14:textId="77777777" w:rsidR="00910FFD" w:rsidRDefault="00910FFD"/>
        </w:tc>
        <w:tc>
          <w:tcPr>
            <w:tcW w:w="1165" w:type="dxa"/>
            <w:vAlign w:val="center"/>
          </w:tcPr>
          <w:p w14:paraId="087079C1" w14:textId="77777777" w:rsidR="00910FFD" w:rsidRDefault="008824E5">
            <w:r>
              <w:t>C1530</w:t>
            </w:r>
          </w:p>
        </w:tc>
        <w:tc>
          <w:tcPr>
            <w:tcW w:w="1160" w:type="dxa"/>
            <w:vAlign w:val="center"/>
          </w:tcPr>
          <w:p w14:paraId="5DFB8A79" w14:textId="77777777" w:rsidR="00910FFD" w:rsidRDefault="008824E5">
            <w:pPr>
              <w:jc w:val="center"/>
            </w:pPr>
            <w:r>
              <w:t>1.50×3.00</w:t>
            </w:r>
          </w:p>
        </w:tc>
        <w:tc>
          <w:tcPr>
            <w:tcW w:w="962" w:type="dxa"/>
            <w:vAlign w:val="center"/>
          </w:tcPr>
          <w:p w14:paraId="15FC27FD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0596DB32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763CF2E" w14:textId="77777777" w:rsidR="00910FFD" w:rsidRDefault="008824E5">
            <w:pPr>
              <w:jc w:val="right"/>
            </w:pPr>
            <w:r>
              <w:t>4.50</w:t>
            </w:r>
          </w:p>
        </w:tc>
        <w:tc>
          <w:tcPr>
            <w:tcW w:w="1148" w:type="dxa"/>
            <w:vAlign w:val="center"/>
          </w:tcPr>
          <w:p w14:paraId="1B0FCC2A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4818206E" w14:textId="77777777" w:rsidR="00910FFD" w:rsidRDefault="00910FFD"/>
        </w:tc>
      </w:tr>
      <w:tr w:rsidR="00910FFD" w14:paraId="42D8F85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7A9C62D" w14:textId="77777777" w:rsidR="00910FFD" w:rsidRDefault="00910FFD"/>
        </w:tc>
        <w:tc>
          <w:tcPr>
            <w:tcW w:w="1018" w:type="dxa"/>
            <w:vMerge/>
            <w:vAlign w:val="center"/>
          </w:tcPr>
          <w:p w14:paraId="672470AE" w14:textId="77777777" w:rsidR="00910FFD" w:rsidRDefault="00910FFD"/>
        </w:tc>
        <w:tc>
          <w:tcPr>
            <w:tcW w:w="1165" w:type="dxa"/>
            <w:vAlign w:val="center"/>
          </w:tcPr>
          <w:p w14:paraId="7C03B639" w14:textId="77777777" w:rsidR="00910FFD" w:rsidRDefault="008824E5">
            <w:r>
              <w:t>C1824</w:t>
            </w:r>
          </w:p>
        </w:tc>
        <w:tc>
          <w:tcPr>
            <w:tcW w:w="1160" w:type="dxa"/>
            <w:vAlign w:val="center"/>
          </w:tcPr>
          <w:p w14:paraId="3572A1F1" w14:textId="77777777" w:rsidR="00910FFD" w:rsidRDefault="008824E5">
            <w:pPr>
              <w:jc w:val="center"/>
            </w:pPr>
            <w:r>
              <w:t>1.80×2.40</w:t>
            </w:r>
          </w:p>
        </w:tc>
        <w:tc>
          <w:tcPr>
            <w:tcW w:w="962" w:type="dxa"/>
            <w:vAlign w:val="center"/>
          </w:tcPr>
          <w:p w14:paraId="09BB707F" w14:textId="77777777" w:rsidR="00910FFD" w:rsidRDefault="008824E5">
            <w:r>
              <w:t>2~6</w:t>
            </w:r>
          </w:p>
        </w:tc>
        <w:tc>
          <w:tcPr>
            <w:tcW w:w="718" w:type="dxa"/>
            <w:vAlign w:val="center"/>
          </w:tcPr>
          <w:p w14:paraId="76D778B9" w14:textId="77777777" w:rsidR="00910FFD" w:rsidRDefault="008824E5">
            <w:pPr>
              <w:jc w:val="right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433F4113" w14:textId="77777777" w:rsidR="00910FFD" w:rsidRDefault="008824E5">
            <w:pPr>
              <w:jc w:val="right"/>
            </w:pPr>
            <w:r>
              <w:t>4.32</w:t>
            </w:r>
          </w:p>
        </w:tc>
        <w:tc>
          <w:tcPr>
            <w:tcW w:w="1148" w:type="dxa"/>
            <w:vAlign w:val="center"/>
          </w:tcPr>
          <w:p w14:paraId="6CB05715" w14:textId="77777777" w:rsidR="00910FFD" w:rsidRDefault="008824E5">
            <w:pPr>
              <w:jc w:val="right"/>
            </w:pPr>
            <w:r>
              <w:t>21.60</w:t>
            </w:r>
          </w:p>
        </w:tc>
        <w:tc>
          <w:tcPr>
            <w:tcW w:w="1131" w:type="dxa"/>
            <w:vMerge/>
            <w:vAlign w:val="center"/>
          </w:tcPr>
          <w:p w14:paraId="4409B105" w14:textId="77777777" w:rsidR="00910FFD" w:rsidRDefault="00910FFD"/>
        </w:tc>
      </w:tr>
      <w:tr w:rsidR="00910FFD" w14:paraId="66E319E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8BBEE2F" w14:textId="77777777" w:rsidR="00910FFD" w:rsidRDefault="00910FFD"/>
        </w:tc>
        <w:tc>
          <w:tcPr>
            <w:tcW w:w="1018" w:type="dxa"/>
            <w:vMerge/>
            <w:vAlign w:val="center"/>
          </w:tcPr>
          <w:p w14:paraId="7CAD4CF9" w14:textId="77777777" w:rsidR="00910FFD" w:rsidRDefault="00910FFD"/>
        </w:tc>
        <w:tc>
          <w:tcPr>
            <w:tcW w:w="1165" w:type="dxa"/>
            <w:vAlign w:val="center"/>
          </w:tcPr>
          <w:p w14:paraId="1F6EECBD" w14:textId="77777777" w:rsidR="00910FFD" w:rsidRDefault="008824E5">
            <w:r>
              <w:t>C3030</w:t>
            </w:r>
          </w:p>
        </w:tc>
        <w:tc>
          <w:tcPr>
            <w:tcW w:w="1160" w:type="dxa"/>
            <w:vAlign w:val="center"/>
          </w:tcPr>
          <w:p w14:paraId="7D7CC0EF" w14:textId="77777777" w:rsidR="00910FFD" w:rsidRDefault="008824E5">
            <w:pPr>
              <w:jc w:val="center"/>
            </w:pPr>
            <w:r>
              <w:t>3.00×3.00</w:t>
            </w:r>
          </w:p>
        </w:tc>
        <w:tc>
          <w:tcPr>
            <w:tcW w:w="962" w:type="dxa"/>
            <w:vAlign w:val="center"/>
          </w:tcPr>
          <w:p w14:paraId="36028C75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1AD33342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3621AC8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1148" w:type="dxa"/>
            <w:vAlign w:val="center"/>
          </w:tcPr>
          <w:p w14:paraId="55AA4026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1131" w:type="dxa"/>
            <w:vMerge/>
            <w:vAlign w:val="center"/>
          </w:tcPr>
          <w:p w14:paraId="7F6BD54E" w14:textId="77777777" w:rsidR="00910FFD" w:rsidRDefault="00910FFD"/>
        </w:tc>
      </w:tr>
      <w:tr w:rsidR="00910FFD" w14:paraId="61F4A17E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1669E65" w14:textId="77777777" w:rsidR="00910FFD" w:rsidRDefault="00910FFD"/>
        </w:tc>
        <w:tc>
          <w:tcPr>
            <w:tcW w:w="1018" w:type="dxa"/>
            <w:vMerge/>
            <w:vAlign w:val="center"/>
          </w:tcPr>
          <w:p w14:paraId="48D767DA" w14:textId="77777777" w:rsidR="00910FFD" w:rsidRDefault="00910FFD"/>
        </w:tc>
        <w:tc>
          <w:tcPr>
            <w:tcW w:w="1165" w:type="dxa"/>
            <w:vAlign w:val="center"/>
          </w:tcPr>
          <w:p w14:paraId="0AB7E3E6" w14:textId="77777777" w:rsidR="00910FFD" w:rsidRDefault="008824E5">
            <w:r>
              <w:t>C3624</w:t>
            </w:r>
          </w:p>
        </w:tc>
        <w:tc>
          <w:tcPr>
            <w:tcW w:w="1160" w:type="dxa"/>
            <w:vAlign w:val="center"/>
          </w:tcPr>
          <w:p w14:paraId="4BAEAFE4" w14:textId="77777777" w:rsidR="00910FFD" w:rsidRDefault="008824E5">
            <w:pPr>
              <w:jc w:val="center"/>
            </w:pPr>
            <w:r>
              <w:t>3.60×2.40</w:t>
            </w:r>
          </w:p>
        </w:tc>
        <w:tc>
          <w:tcPr>
            <w:tcW w:w="962" w:type="dxa"/>
            <w:vAlign w:val="center"/>
          </w:tcPr>
          <w:p w14:paraId="079EA6A8" w14:textId="77777777" w:rsidR="00910FFD" w:rsidRDefault="008824E5">
            <w:r>
              <w:t>2~6</w:t>
            </w:r>
          </w:p>
        </w:tc>
        <w:tc>
          <w:tcPr>
            <w:tcW w:w="718" w:type="dxa"/>
            <w:vAlign w:val="center"/>
          </w:tcPr>
          <w:p w14:paraId="6C6C32ED" w14:textId="77777777" w:rsidR="00910FFD" w:rsidRDefault="008824E5">
            <w:pPr>
              <w:jc w:val="right"/>
            </w:pPr>
            <w:r>
              <w:t>28</w:t>
            </w:r>
          </w:p>
        </w:tc>
        <w:tc>
          <w:tcPr>
            <w:tcW w:w="1148" w:type="dxa"/>
            <w:vAlign w:val="center"/>
          </w:tcPr>
          <w:p w14:paraId="0DEA9B46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48" w:type="dxa"/>
            <w:vAlign w:val="center"/>
          </w:tcPr>
          <w:p w14:paraId="7C537291" w14:textId="77777777" w:rsidR="00910FFD" w:rsidRDefault="008824E5">
            <w:pPr>
              <w:jc w:val="right"/>
            </w:pPr>
            <w:r>
              <w:t>241.92</w:t>
            </w:r>
          </w:p>
        </w:tc>
        <w:tc>
          <w:tcPr>
            <w:tcW w:w="1131" w:type="dxa"/>
            <w:vMerge/>
            <w:vAlign w:val="center"/>
          </w:tcPr>
          <w:p w14:paraId="285F0FFA" w14:textId="77777777" w:rsidR="00910FFD" w:rsidRDefault="00910FFD"/>
        </w:tc>
      </w:tr>
      <w:tr w:rsidR="00910FFD" w14:paraId="170942F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0E4370B" w14:textId="77777777" w:rsidR="00910FFD" w:rsidRDefault="00910FFD"/>
        </w:tc>
        <w:tc>
          <w:tcPr>
            <w:tcW w:w="1018" w:type="dxa"/>
            <w:vMerge/>
            <w:vAlign w:val="center"/>
          </w:tcPr>
          <w:p w14:paraId="4E20536C" w14:textId="77777777" w:rsidR="00910FFD" w:rsidRDefault="00910FFD"/>
        </w:tc>
        <w:tc>
          <w:tcPr>
            <w:tcW w:w="1165" w:type="dxa"/>
            <w:vAlign w:val="center"/>
          </w:tcPr>
          <w:p w14:paraId="492D3971" w14:textId="77777777" w:rsidR="00910FFD" w:rsidRDefault="008824E5">
            <w:r>
              <w:t>C3630</w:t>
            </w:r>
          </w:p>
        </w:tc>
        <w:tc>
          <w:tcPr>
            <w:tcW w:w="1160" w:type="dxa"/>
            <w:vAlign w:val="center"/>
          </w:tcPr>
          <w:p w14:paraId="670175DF" w14:textId="77777777" w:rsidR="00910FFD" w:rsidRDefault="008824E5">
            <w:pPr>
              <w:jc w:val="center"/>
            </w:pPr>
            <w:r>
              <w:t>3.60×3.00</w:t>
            </w:r>
          </w:p>
        </w:tc>
        <w:tc>
          <w:tcPr>
            <w:tcW w:w="962" w:type="dxa"/>
            <w:vAlign w:val="center"/>
          </w:tcPr>
          <w:p w14:paraId="3E13D357" w14:textId="77777777" w:rsidR="00910FFD" w:rsidRDefault="008824E5">
            <w:r>
              <w:t>1,5</w:t>
            </w:r>
          </w:p>
        </w:tc>
        <w:tc>
          <w:tcPr>
            <w:tcW w:w="718" w:type="dxa"/>
            <w:vAlign w:val="center"/>
          </w:tcPr>
          <w:p w14:paraId="199F7697" w14:textId="77777777" w:rsidR="00910FFD" w:rsidRDefault="008824E5">
            <w:pPr>
              <w:jc w:val="right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15954B5C" w14:textId="77777777" w:rsidR="00910FFD" w:rsidRDefault="008824E5">
            <w:pPr>
              <w:jc w:val="right"/>
            </w:pPr>
            <w:r>
              <w:t>10.80</w:t>
            </w:r>
          </w:p>
        </w:tc>
        <w:tc>
          <w:tcPr>
            <w:tcW w:w="1148" w:type="dxa"/>
            <w:vAlign w:val="center"/>
          </w:tcPr>
          <w:p w14:paraId="1B78CD5C" w14:textId="77777777" w:rsidR="00910FFD" w:rsidRDefault="008824E5">
            <w:pPr>
              <w:jc w:val="right"/>
            </w:pPr>
            <w:r>
              <w:t>86.40</w:t>
            </w:r>
          </w:p>
        </w:tc>
        <w:tc>
          <w:tcPr>
            <w:tcW w:w="1131" w:type="dxa"/>
            <w:vMerge/>
            <w:vAlign w:val="center"/>
          </w:tcPr>
          <w:p w14:paraId="046AFA19" w14:textId="77777777" w:rsidR="00910FFD" w:rsidRDefault="00910FFD"/>
        </w:tc>
      </w:tr>
      <w:tr w:rsidR="00910FFD" w14:paraId="57E4495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95B9656" w14:textId="77777777" w:rsidR="00910FFD" w:rsidRDefault="00910FFD"/>
        </w:tc>
        <w:tc>
          <w:tcPr>
            <w:tcW w:w="1018" w:type="dxa"/>
            <w:vMerge/>
            <w:vAlign w:val="center"/>
          </w:tcPr>
          <w:p w14:paraId="29A34473" w14:textId="77777777" w:rsidR="00910FFD" w:rsidRDefault="00910FFD"/>
        </w:tc>
        <w:tc>
          <w:tcPr>
            <w:tcW w:w="1165" w:type="dxa"/>
            <w:vAlign w:val="center"/>
          </w:tcPr>
          <w:p w14:paraId="7785B622" w14:textId="77777777" w:rsidR="00910FFD" w:rsidRDefault="008824E5">
            <w:r>
              <w:t>C3830</w:t>
            </w:r>
          </w:p>
        </w:tc>
        <w:tc>
          <w:tcPr>
            <w:tcW w:w="1160" w:type="dxa"/>
            <w:vAlign w:val="center"/>
          </w:tcPr>
          <w:p w14:paraId="5FA925B2" w14:textId="77777777" w:rsidR="00910FFD" w:rsidRDefault="008824E5">
            <w:pPr>
              <w:jc w:val="center"/>
            </w:pPr>
            <w:r>
              <w:t>3.42×3.00</w:t>
            </w:r>
          </w:p>
        </w:tc>
        <w:tc>
          <w:tcPr>
            <w:tcW w:w="962" w:type="dxa"/>
            <w:vAlign w:val="center"/>
          </w:tcPr>
          <w:p w14:paraId="7717F481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6D0BE6B5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C9E92AE" w14:textId="77777777" w:rsidR="00910FFD" w:rsidRDefault="008824E5">
            <w:pPr>
              <w:jc w:val="right"/>
            </w:pPr>
            <w:r>
              <w:t>10.25</w:t>
            </w:r>
          </w:p>
        </w:tc>
        <w:tc>
          <w:tcPr>
            <w:tcW w:w="1148" w:type="dxa"/>
            <w:vAlign w:val="center"/>
          </w:tcPr>
          <w:p w14:paraId="6A6E10D3" w14:textId="77777777" w:rsidR="00910FFD" w:rsidRDefault="008824E5">
            <w:pPr>
              <w:jc w:val="right"/>
            </w:pPr>
            <w:r>
              <w:t>10.25</w:t>
            </w:r>
          </w:p>
        </w:tc>
        <w:tc>
          <w:tcPr>
            <w:tcW w:w="1131" w:type="dxa"/>
            <w:vMerge/>
            <w:vAlign w:val="center"/>
          </w:tcPr>
          <w:p w14:paraId="1B8852FC" w14:textId="77777777" w:rsidR="00910FFD" w:rsidRDefault="00910FFD"/>
        </w:tc>
      </w:tr>
      <w:tr w:rsidR="00910FFD" w14:paraId="77CE3FF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DE667E" w14:textId="77777777" w:rsidR="00910FFD" w:rsidRDefault="00910FFD"/>
        </w:tc>
        <w:tc>
          <w:tcPr>
            <w:tcW w:w="1018" w:type="dxa"/>
            <w:vMerge/>
            <w:vAlign w:val="center"/>
          </w:tcPr>
          <w:p w14:paraId="4E0EF273" w14:textId="77777777" w:rsidR="00910FFD" w:rsidRDefault="00910FFD"/>
        </w:tc>
        <w:tc>
          <w:tcPr>
            <w:tcW w:w="1165" w:type="dxa"/>
            <w:vAlign w:val="center"/>
          </w:tcPr>
          <w:p w14:paraId="2E77F73A" w14:textId="77777777" w:rsidR="00910FFD" w:rsidRDefault="008824E5">
            <w:r>
              <w:t>C3909</w:t>
            </w:r>
          </w:p>
        </w:tc>
        <w:tc>
          <w:tcPr>
            <w:tcW w:w="1160" w:type="dxa"/>
            <w:vAlign w:val="center"/>
          </w:tcPr>
          <w:p w14:paraId="4B54308E" w14:textId="77777777" w:rsidR="00910FFD" w:rsidRDefault="008824E5">
            <w:pPr>
              <w:jc w:val="center"/>
            </w:pPr>
            <w:r>
              <w:t>3.90×0.90</w:t>
            </w:r>
          </w:p>
        </w:tc>
        <w:tc>
          <w:tcPr>
            <w:tcW w:w="962" w:type="dxa"/>
            <w:vAlign w:val="center"/>
          </w:tcPr>
          <w:p w14:paraId="77D7922C" w14:textId="77777777" w:rsidR="00910FFD" w:rsidRDefault="008824E5">
            <w:r>
              <w:t>5</w:t>
            </w:r>
          </w:p>
        </w:tc>
        <w:tc>
          <w:tcPr>
            <w:tcW w:w="718" w:type="dxa"/>
            <w:vAlign w:val="center"/>
          </w:tcPr>
          <w:p w14:paraId="240F92FA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0486575E" w14:textId="77777777" w:rsidR="00910FFD" w:rsidRDefault="008824E5">
            <w:pPr>
              <w:jc w:val="right"/>
            </w:pPr>
            <w:r>
              <w:t>3.51</w:t>
            </w:r>
          </w:p>
        </w:tc>
        <w:tc>
          <w:tcPr>
            <w:tcW w:w="1148" w:type="dxa"/>
            <w:vAlign w:val="center"/>
          </w:tcPr>
          <w:p w14:paraId="30D25CC2" w14:textId="77777777" w:rsidR="00910FFD" w:rsidRDefault="008824E5">
            <w:pPr>
              <w:jc w:val="right"/>
            </w:pPr>
            <w:r>
              <w:t>7.02</w:t>
            </w:r>
          </w:p>
        </w:tc>
        <w:tc>
          <w:tcPr>
            <w:tcW w:w="1131" w:type="dxa"/>
            <w:vMerge/>
            <w:vAlign w:val="center"/>
          </w:tcPr>
          <w:p w14:paraId="113D4D61" w14:textId="77777777" w:rsidR="00910FFD" w:rsidRDefault="00910FFD"/>
        </w:tc>
      </w:tr>
      <w:tr w:rsidR="00910FFD" w14:paraId="09059F7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E794D6F" w14:textId="77777777" w:rsidR="00910FFD" w:rsidRDefault="00910FFD"/>
        </w:tc>
        <w:tc>
          <w:tcPr>
            <w:tcW w:w="1018" w:type="dxa"/>
            <w:vMerge/>
            <w:vAlign w:val="center"/>
          </w:tcPr>
          <w:p w14:paraId="4E9C7FA7" w14:textId="77777777" w:rsidR="00910FFD" w:rsidRDefault="00910FFD"/>
        </w:tc>
        <w:tc>
          <w:tcPr>
            <w:tcW w:w="1165" w:type="dxa"/>
            <w:vAlign w:val="center"/>
          </w:tcPr>
          <w:p w14:paraId="64DA0BD2" w14:textId="77777777" w:rsidR="00910FFD" w:rsidRDefault="008824E5">
            <w:r>
              <w:t>C4018</w:t>
            </w:r>
          </w:p>
        </w:tc>
        <w:tc>
          <w:tcPr>
            <w:tcW w:w="1160" w:type="dxa"/>
            <w:vAlign w:val="center"/>
          </w:tcPr>
          <w:p w14:paraId="1C04758C" w14:textId="77777777" w:rsidR="00910FFD" w:rsidRDefault="008824E5">
            <w:pPr>
              <w:jc w:val="center"/>
            </w:pPr>
            <w:r>
              <w:t>4.00×1.80</w:t>
            </w:r>
          </w:p>
        </w:tc>
        <w:tc>
          <w:tcPr>
            <w:tcW w:w="962" w:type="dxa"/>
            <w:vAlign w:val="center"/>
          </w:tcPr>
          <w:p w14:paraId="721E31CE" w14:textId="77777777" w:rsidR="00910FFD" w:rsidRDefault="008824E5">
            <w:r>
              <w:t>2~5</w:t>
            </w:r>
          </w:p>
        </w:tc>
        <w:tc>
          <w:tcPr>
            <w:tcW w:w="718" w:type="dxa"/>
            <w:vAlign w:val="center"/>
          </w:tcPr>
          <w:p w14:paraId="0B69A3A6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EB7DBDD" w14:textId="77777777" w:rsidR="00910FFD" w:rsidRDefault="008824E5">
            <w:pPr>
              <w:jc w:val="right"/>
            </w:pPr>
            <w:r>
              <w:t>7.20</w:t>
            </w:r>
          </w:p>
        </w:tc>
        <w:tc>
          <w:tcPr>
            <w:tcW w:w="1148" w:type="dxa"/>
            <w:vAlign w:val="center"/>
          </w:tcPr>
          <w:p w14:paraId="1E7A8ED8" w14:textId="77777777" w:rsidR="00910FFD" w:rsidRDefault="008824E5">
            <w:pPr>
              <w:jc w:val="right"/>
            </w:pPr>
            <w:r>
              <w:t>28.80</w:t>
            </w:r>
          </w:p>
        </w:tc>
        <w:tc>
          <w:tcPr>
            <w:tcW w:w="1131" w:type="dxa"/>
            <w:vMerge/>
            <w:vAlign w:val="center"/>
          </w:tcPr>
          <w:p w14:paraId="5EC6BB20" w14:textId="77777777" w:rsidR="00910FFD" w:rsidRDefault="00910FFD"/>
        </w:tc>
      </w:tr>
      <w:tr w:rsidR="00910FFD" w14:paraId="5CC5ABD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7C3F7E4" w14:textId="77777777" w:rsidR="00910FFD" w:rsidRDefault="00910FFD"/>
        </w:tc>
        <w:tc>
          <w:tcPr>
            <w:tcW w:w="1018" w:type="dxa"/>
            <w:vMerge/>
            <w:vAlign w:val="center"/>
          </w:tcPr>
          <w:p w14:paraId="7409C73B" w14:textId="77777777" w:rsidR="00910FFD" w:rsidRDefault="00910FFD"/>
        </w:tc>
        <w:tc>
          <w:tcPr>
            <w:tcW w:w="1165" w:type="dxa"/>
            <w:vAlign w:val="center"/>
          </w:tcPr>
          <w:p w14:paraId="362D27BB" w14:textId="77777777" w:rsidR="00910FFD" w:rsidRDefault="008824E5">
            <w:r>
              <w:t>C4018</w:t>
            </w:r>
          </w:p>
        </w:tc>
        <w:tc>
          <w:tcPr>
            <w:tcW w:w="1160" w:type="dxa"/>
            <w:vAlign w:val="center"/>
          </w:tcPr>
          <w:p w14:paraId="7D5A102A" w14:textId="77777777" w:rsidR="00910FFD" w:rsidRDefault="008824E5">
            <w:pPr>
              <w:jc w:val="center"/>
            </w:pPr>
            <w:r>
              <w:t>4.00×1.75</w:t>
            </w:r>
          </w:p>
        </w:tc>
        <w:tc>
          <w:tcPr>
            <w:tcW w:w="962" w:type="dxa"/>
            <w:vAlign w:val="center"/>
          </w:tcPr>
          <w:p w14:paraId="032B164B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2702F89D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8086FD0" w14:textId="77777777" w:rsidR="00910FFD" w:rsidRDefault="008824E5">
            <w:pPr>
              <w:jc w:val="right"/>
            </w:pPr>
            <w:r>
              <w:t>7.00</w:t>
            </w:r>
          </w:p>
        </w:tc>
        <w:tc>
          <w:tcPr>
            <w:tcW w:w="1148" w:type="dxa"/>
            <w:vAlign w:val="center"/>
          </w:tcPr>
          <w:p w14:paraId="36B641B3" w14:textId="77777777" w:rsidR="00910FFD" w:rsidRDefault="008824E5">
            <w:pPr>
              <w:jc w:val="right"/>
            </w:pPr>
            <w:r>
              <w:t>7.00</w:t>
            </w:r>
          </w:p>
        </w:tc>
        <w:tc>
          <w:tcPr>
            <w:tcW w:w="1131" w:type="dxa"/>
            <w:vMerge/>
            <w:vAlign w:val="center"/>
          </w:tcPr>
          <w:p w14:paraId="09034047" w14:textId="77777777" w:rsidR="00910FFD" w:rsidRDefault="00910FFD"/>
        </w:tc>
      </w:tr>
      <w:tr w:rsidR="00910FFD" w14:paraId="531F1F3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65F802D" w14:textId="77777777" w:rsidR="00910FFD" w:rsidRDefault="00910FFD"/>
        </w:tc>
        <w:tc>
          <w:tcPr>
            <w:tcW w:w="1018" w:type="dxa"/>
            <w:vMerge/>
            <w:vAlign w:val="center"/>
          </w:tcPr>
          <w:p w14:paraId="38C502FC" w14:textId="77777777" w:rsidR="00910FFD" w:rsidRDefault="00910FFD"/>
        </w:tc>
        <w:tc>
          <w:tcPr>
            <w:tcW w:w="1165" w:type="dxa"/>
            <w:vAlign w:val="center"/>
          </w:tcPr>
          <w:p w14:paraId="79103FB5" w14:textId="77777777" w:rsidR="00910FFD" w:rsidRDefault="008824E5">
            <w:r>
              <w:t>C4024</w:t>
            </w:r>
          </w:p>
        </w:tc>
        <w:tc>
          <w:tcPr>
            <w:tcW w:w="1160" w:type="dxa"/>
            <w:vAlign w:val="center"/>
          </w:tcPr>
          <w:p w14:paraId="7F68EB80" w14:textId="77777777" w:rsidR="00910FFD" w:rsidRDefault="008824E5">
            <w:pPr>
              <w:jc w:val="center"/>
            </w:pPr>
            <w:r>
              <w:t>4.00×2.40</w:t>
            </w:r>
          </w:p>
        </w:tc>
        <w:tc>
          <w:tcPr>
            <w:tcW w:w="962" w:type="dxa"/>
            <w:vAlign w:val="center"/>
          </w:tcPr>
          <w:p w14:paraId="771F8B4D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1030084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DBA56A6" w14:textId="77777777" w:rsidR="00910FFD" w:rsidRDefault="008824E5">
            <w:pPr>
              <w:jc w:val="right"/>
            </w:pPr>
            <w:r>
              <w:t>9.60</w:t>
            </w:r>
          </w:p>
        </w:tc>
        <w:tc>
          <w:tcPr>
            <w:tcW w:w="1148" w:type="dxa"/>
            <w:vAlign w:val="center"/>
          </w:tcPr>
          <w:p w14:paraId="109AE364" w14:textId="77777777" w:rsidR="00910FFD" w:rsidRDefault="008824E5">
            <w:pPr>
              <w:jc w:val="right"/>
            </w:pPr>
            <w:r>
              <w:t>9.60</w:t>
            </w:r>
          </w:p>
        </w:tc>
        <w:tc>
          <w:tcPr>
            <w:tcW w:w="1131" w:type="dxa"/>
            <w:vMerge/>
            <w:vAlign w:val="center"/>
          </w:tcPr>
          <w:p w14:paraId="211238F0" w14:textId="77777777" w:rsidR="00910FFD" w:rsidRDefault="00910FFD"/>
        </w:tc>
      </w:tr>
      <w:tr w:rsidR="00910FFD" w14:paraId="5140D46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FD3427" w14:textId="77777777" w:rsidR="00910FFD" w:rsidRDefault="00910FFD"/>
        </w:tc>
        <w:tc>
          <w:tcPr>
            <w:tcW w:w="1018" w:type="dxa"/>
            <w:vMerge/>
            <w:vAlign w:val="center"/>
          </w:tcPr>
          <w:p w14:paraId="6BC6BEB1" w14:textId="77777777" w:rsidR="00910FFD" w:rsidRDefault="00910FFD"/>
        </w:tc>
        <w:tc>
          <w:tcPr>
            <w:tcW w:w="1165" w:type="dxa"/>
            <w:vAlign w:val="center"/>
          </w:tcPr>
          <w:p w14:paraId="428E7653" w14:textId="77777777" w:rsidR="00910FFD" w:rsidRDefault="008824E5">
            <w:r>
              <w:t>C4024</w:t>
            </w:r>
          </w:p>
        </w:tc>
        <w:tc>
          <w:tcPr>
            <w:tcW w:w="1160" w:type="dxa"/>
            <w:vAlign w:val="center"/>
          </w:tcPr>
          <w:p w14:paraId="6E5E28E3" w14:textId="77777777" w:rsidR="00910FFD" w:rsidRDefault="008824E5">
            <w:pPr>
              <w:jc w:val="center"/>
            </w:pPr>
            <w:r>
              <w:t>3.40×2.40</w:t>
            </w:r>
          </w:p>
        </w:tc>
        <w:tc>
          <w:tcPr>
            <w:tcW w:w="962" w:type="dxa"/>
            <w:vAlign w:val="center"/>
          </w:tcPr>
          <w:p w14:paraId="2D538B65" w14:textId="77777777" w:rsidR="00910FFD" w:rsidRDefault="008824E5">
            <w:r>
              <w:t>2</w:t>
            </w:r>
          </w:p>
        </w:tc>
        <w:tc>
          <w:tcPr>
            <w:tcW w:w="718" w:type="dxa"/>
            <w:vAlign w:val="center"/>
          </w:tcPr>
          <w:p w14:paraId="79177023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335F5BD" w14:textId="77777777" w:rsidR="00910FFD" w:rsidRDefault="008824E5">
            <w:pPr>
              <w:jc w:val="right"/>
            </w:pPr>
            <w:r>
              <w:t>8.15</w:t>
            </w:r>
          </w:p>
        </w:tc>
        <w:tc>
          <w:tcPr>
            <w:tcW w:w="1148" w:type="dxa"/>
            <w:vAlign w:val="center"/>
          </w:tcPr>
          <w:p w14:paraId="1821136D" w14:textId="77777777" w:rsidR="00910FFD" w:rsidRDefault="008824E5">
            <w:pPr>
              <w:jc w:val="right"/>
            </w:pPr>
            <w:r>
              <w:t>8.15</w:t>
            </w:r>
          </w:p>
        </w:tc>
        <w:tc>
          <w:tcPr>
            <w:tcW w:w="1131" w:type="dxa"/>
            <w:vMerge/>
            <w:vAlign w:val="center"/>
          </w:tcPr>
          <w:p w14:paraId="47F3062D" w14:textId="77777777" w:rsidR="00910FFD" w:rsidRDefault="00910FFD"/>
        </w:tc>
      </w:tr>
      <w:tr w:rsidR="00910FFD" w14:paraId="40F313A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F22188A" w14:textId="77777777" w:rsidR="00910FFD" w:rsidRDefault="00910FFD"/>
        </w:tc>
        <w:tc>
          <w:tcPr>
            <w:tcW w:w="1018" w:type="dxa"/>
            <w:vMerge/>
            <w:vAlign w:val="center"/>
          </w:tcPr>
          <w:p w14:paraId="1A142FCA" w14:textId="77777777" w:rsidR="00910FFD" w:rsidRDefault="00910FFD"/>
        </w:tc>
        <w:tc>
          <w:tcPr>
            <w:tcW w:w="1165" w:type="dxa"/>
            <w:vAlign w:val="center"/>
          </w:tcPr>
          <w:p w14:paraId="137A2111" w14:textId="77777777" w:rsidR="00910FFD" w:rsidRDefault="008824E5">
            <w:r>
              <w:t>C4024</w:t>
            </w:r>
          </w:p>
        </w:tc>
        <w:tc>
          <w:tcPr>
            <w:tcW w:w="1160" w:type="dxa"/>
            <w:vAlign w:val="center"/>
          </w:tcPr>
          <w:p w14:paraId="4F5343FE" w14:textId="77777777" w:rsidR="00910FFD" w:rsidRDefault="008824E5">
            <w:pPr>
              <w:jc w:val="center"/>
            </w:pPr>
            <w:r>
              <w:t>3.80×2.40</w:t>
            </w:r>
          </w:p>
        </w:tc>
        <w:tc>
          <w:tcPr>
            <w:tcW w:w="962" w:type="dxa"/>
            <w:vAlign w:val="center"/>
          </w:tcPr>
          <w:p w14:paraId="486457AA" w14:textId="77777777" w:rsidR="00910FFD" w:rsidRDefault="008824E5">
            <w:r>
              <w:t>5</w:t>
            </w:r>
          </w:p>
        </w:tc>
        <w:tc>
          <w:tcPr>
            <w:tcW w:w="718" w:type="dxa"/>
            <w:vAlign w:val="center"/>
          </w:tcPr>
          <w:p w14:paraId="4C840048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F0B96BB" w14:textId="77777777" w:rsidR="00910FFD" w:rsidRDefault="008824E5">
            <w:pPr>
              <w:jc w:val="right"/>
            </w:pPr>
            <w:r>
              <w:t>9.11</w:t>
            </w:r>
          </w:p>
        </w:tc>
        <w:tc>
          <w:tcPr>
            <w:tcW w:w="1148" w:type="dxa"/>
            <w:vAlign w:val="center"/>
          </w:tcPr>
          <w:p w14:paraId="7AA27632" w14:textId="77777777" w:rsidR="00910FFD" w:rsidRDefault="008824E5">
            <w:pPr>
              <w:jc w:val="right"/>
            </w:pPr>
            <w:r>
              <w:t>9.11</w:t>
            </w:r>
          </w:p>
        </w:tc>
        <w:tc>
          <w:tcPr>
            <w:tcW w:w="1131" w:type="dxa"/>
            <w:vMerge/>
            <w:vAlign w:val="center"/>
          </w:tcPr>
          <w:p w14:paraId="459D5C84" w14:textId="77777777" w:rsidR="00910FFD" w:rsidRDefault="00910FFD"/>
        </w:tc>
      </w:tr>
      <w:tr w:rsidR="00910FFD" w14:paraId="672E5C8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8452C55" w14:textId="77777777" w:rsidR="00910FFD" w:rsidRDefault="00910FFD"/>
        </w:tc>
        <w:tc>
          <w:tcPr>
            <w:tcW w:w="1018" w:type="dxa"/>
            <w:vMerge/>
            <w:vAlign w:val="center"/>
          </w:tcPr>
          <w:p w14:paraId="20C283BC" w14:textId="77777777" w:rsidR="00910FFD" w:rsidRDefault="00910FFD"/>
        </w:tc>
        <w:tc>
          <w:tcPr>
            <w:tcW w:w="1165" w:type="dxa"/>
            <w:vAlign w:val="center"/>
          </w:tcPr>
          <w:p w14:paraId="61448861" w14:textId="77777777" w:rsidR="00910FFD" w:rsidRDefault="008824E5">
            <w:r>
              <w:t>C4024[0224]</w:t>
            </w:r>
          </w:p>
        </w:tc>
        <w:tc>
          <w:tcPr>
            <w:tcW w:w="1160" w:type="dxa"/>
            <w:vAlign w:val="center"/>
          </w:tcPr>
          <w:p w14:paraId="1D30DD36" w14:textId="77777777" w:rsidR="00910FFD" w:rsidRDefault="008824E5">
            <w:pPr>
              <w:jc w:val="center"/>
            </w:pPr>
            <w:r>
              <w:t>0.20×2.40</w:t>
            </w:r>
          </w:p>
        </w:tc>
        <w:tc>
          <w:tcPr>
            <w:tcW w:w="962" w:type="dxa"/>
            <w:vAlign w:val="center"/>
          </w:tcPr>
          <w:p w14:paraId="76A330A3" w14:textId="77777777" w:rsidR="00910FFD" w:rsidRDefault="008824E5">
            <w:r>
              <w:t>4</w:t>
            </w:r>
          </w:p>
        </w:tc>
        <w:tc>
          <w:tcPr>
            <w:tcW w:w="718" w:type="dxa"/>
            <w:vAlign w:val="center"/>
          </w:tcPr>
          <w:p w14:paraId="6D8DDD1D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668A422" w14:textId="77777777" w:rsidR="00910FFD" w:rsidRDefault="008824E5">
            <w:pPr>
              <w:jc w:val="right"/>
            </w:pPr>
            <w:r>
              <w:t>0.49</w:t>
            </w:r>
          </w:p>
        </w:tc>
        <w:tc>
          <w:tcPr>
            <w:tcW w:w="1148" w:type="dxa"/>
            <w:vAlign w:val="center"/>
          </w:tcPr>
          <w:p w14:paraId="276D9D45" w14:textId="77777777" w:rsidR="00910FFD" w:rsidRDefault="008824E5">
            <w:pPr>
              <w:jc w:val="right"/>
            </w:pPr>
            <w:r>
              <w:t>0.49</w:t>
            </w:r>
          </w:p>
        </w:tc>
        <w:tc>
          <w:tcPr>
            <w:tcW w:w="1131" w:type="dxa"/>
            <w:vMerge/>
            <w:vAlign w:val="center"/>
          </w:tcPr>
          <w:p w14:paraId="33372FB7" w14:textId="77777777" w:rsidR="00910FFD" w:rsidRDefault="00910FFD"/>
        </w:tc>
      </w:tr>
      <w:tr w:rsidR="00910FFD" w14:paraId="69BEB6BB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8A10AE6" w14:textId="77777777" w:rsidR="00910FFD" w:rsidRDefault="00910FFD"/>
        </w:tc>
        <w:tc>
          <w:tcPr>
            <w:tcW w:w="1018" w:type="dxa"/>
            <w:vMerge/>
            <w:vAlign w:val="center"/>
          </w:tcPr>
          <w:p w14:paraId="552C018E" w14:textId="77777777" w:rsidR="00910FFD" w:rsidRDefault="00910FFD"/>
        </w:tc>
        <w:tc>
          <w:tcPr>
            <w:tcW w:w="1165" w:type="dxa"/>
            <w:vAlign w:val="center"/>
          </w:tcPr>
          <w:p w14:paraId="144482EC" w14:textId="77777777" w:rsidR="00910FFD" w:rsidRDefault="008824E5">
            <w:r>
              <w:t>C4024[0324]</w:t>
            </w:r>
          </w:p>
        </w:tc>
        <w:tc>
          <w:tcPr>
            <w:tcW w:w="1160" w:type="dxa"/>
            <w:vAlign w:val="center"/>
          </w:tcPr>
          <w:p w14:paraId="235F6583" w14:textId="77777777" w:rsidR="00910FFD" w:rsidRDefault="008824E5">
            <w:pPr>
              <w:jc w:val="center"/>
            </w:pPr>
            <w:r>
              <w:t>0.28×2.40</w:t>
            </w:r>
          </w:p>
        </w:tc>
        <w:tc>
          <w:tcPr>
            <w:tcW w:w="962" w:type="dxa"/>
            <w:vAlign w:val="center"/>
          </w:tcPr>
          <w:p w14:paraId="1DC61AE6" w14:textId="77777777" w:rsidR="00910FFD" w:rsidRDefault="008824E5">
            <w:r>
              <w:t>3</w:t>
            </w:r>
          </w:p>
        </w:tc>
        <w:tc>
          <w:tcPr>
            <w:tcW w:w="718" w:type="dxa"/>
            <w:vAlign w:val="center"/>
          </w:tcPr>
          <w:p w14:paraId="5402A7E5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4EFDAD4" w14:textId="77777777" w:rsidR="00910FFD" w:rsidRDefault="008824E5">
            <w:pPr>
              <w:jc w:val="right"/>
            </w:pPr>
            <w:r>
              <w:t>0.66</w:t>
            </w:r>
          </w:p>
        </w:tc>
        <w:tc>
          <w:tcPr>
            <w:tcW w:w="1148" w:type="dxa"/>
            <w:vAlign w:val="center"/>
          </w:tcPr>
          <w:p w14:paraId="00AABA4E" w14:textId="77777777" w:rsidR="00910FFD" w:rsidRDefault="008824E5">
            <w:pPr>
              <w:jc w:val="right"/>
            </w:pPr>
            <w:r>
              <w:t>0.66</w:t>
            </w:r>
          </w:p>
        </w:tc>
        <w:tc>
          <w:tcPr>
            <w:tcW w:w="1131" w:type="dxa"/>
            <w:vMerge/>
            <w:vAlign w:val="center"/>
          </w:tcPr>
          <w:p w14:paraId="30B9FA29" w14:textId="77777777" w:rsidR="00910FFD" w:rsidRDefault="00910FFD"/>
        </w:tc>
      </w:tr>
      <w:tr w:rsidR="00910FFD" w14:paraId="598944B0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4752658" w14:textId="77777777" w:rsidR="00910FFD" w:rsidRDefault="00910FFD"/>
        </w:tc>
        <w:tc>
          <w:tcPr>
            <w:tcW w:w="1018" w:type="dxa"/>
            <w:vMerge/>
            <w:vAlign w:val="center"/>
          </w:tcPr>
          <w:p w14:paraId="2D4CF09C" w14:textId="77777777" w:rsidR="00910FFD" w:rsidRDefault="00910FFD"/>
        </w:tc>
        <w:tc>
          <w:tcPr>
            <w:tcW w:w="1165" w:type="dxa"/>
            <w:vAlign w:val="center"/>
          </w:tcPr>
          <w:p w14:paraId="7BB76710" w14:textId="77777777" w:rsidR="00910FFD" w:rsidRDefault="008824E5">
            <w:r>
              <w:t>C4024[0424]</w:t>
            </w:r>
          </w:p>
        </w:tc>
        <w:tc>
          <w:tcPr>
            <w:tcW w:w="1160" w:type="dxa"/>
            <w:vAlign w:val="center"/>
          </w:tcPr>
          <w:p w14:paraId="45F9BB36" w14:textId="77777777" w:rsidR="00910FFD" w:rsidRDefault="008824E5">
            <w:pPr>
              <w:jc w:val="center"/>
            </w:pPr>
            <w:r>
              <w:t>0.40×2.40</w:t>
            </w:r>
          </w:p>
        </w:tc>
        <w:tc>
          <w:tcPr>
            <w:tcW w:w="962" w:type="dxa"/>
            <w:vAlign w:val="center"/>
          </w:tcPr>
          <w:p w14:paraId="188FDDC3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623B3ED4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5E645AD" w14:textId="77777777" w:rsidR="00910FFD" w:rsidRDefault="008824E5">
            <w:pPr>
              <w:jc w:val="right"/>
            </w:pPr>
            <w:r>
              <w:t>0.96</w:t>
            </w:r>
          </w:p>
        </w:tc>
        <w:tc>
          <w:tcPr>
            <w:tcW w:w="1148" w:type="dxa"/>
            <w:vAlign w:val="center"/>
          </w:tcPr>
          <w:p w14:paraId="3E0BBE96" w14:textId="77777777" w:rsidR="00910FFD" w:rsidRDefault="008824E5">
            <w:pPr>
              <w:jc w:val="right"/>
            </w:pPr>
            <w:r>
              <w:t>0.96</w:t>
            </w:r>
          </w:p>
        </w:tc>
        <w:tc>
          <w:tcPr>
            <w:tcW w:w="1131" w:type="dxa"/>
            <w:vMerge/>
            <w:vAlign w:val="center"/>
          </w:tcPr>
          <w:p w14:paraId="639B57EF" w14:textId="77777777" w:rsidR="00910FFD" w:rsidRDefault="00910FFD"/>
        </w:tc>
      </w:tr>
      <w:tr w:rsidR="00910FFD" w14:paraId="624825E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21CFE1D" w14:textId="77777777" w:rsidR="00910FFD" w:rsidRDefault="00910FFD"/>
        </w:tc>
        <w:tc>
          <w:tcPr>
            <w:tcW w:w="1018" w:type="dxa"/>
            <w:vMerge/>
            <w:vAlign w:val="center"/>
          </w:tcPr>
          <w:p w14:paraId="2D4D60C6" w14:textId="77777777" w:rsidR="00910FFD" w:rsidRDefault="00910FFD"/>
        </w:tc>
        <w:tc>
          <w:tcPr>
            <w:tcW w:w="1165" w:type="dxa"/>
            <w:vAlign w:val="center"/>
          </w:tcPr>
          <w:p w14:paraId="0C86554A" w14:textId="77777777" w:rsidR="00910FFD" w:rsidRDefault="008824E5">
            <w:r>
              <w:t>C4024[3624]</w:t>
            </w:r>
          </w:p>
        </w:tc>
        <w:tc>
          <w:tcPr>
            <w:tcW w:w="1160" w:type="dxa"/>
            <w:vAlign w:val="center"/>
          </w:tcPr>
          <w:p w14:paraId="1882BBB2" w14:textId="77777777" w:rsidR="00910FFD" w:rsidRDefault="008824E5">
            <w:pPr>
              <w:jc w:val="center"/>
            </w:pPr>
            <w:r>
              <w:t>3.60×2.40</w:t>
            </w:r>
          </w:p>
        </w:tc>
        <w:tc>
          <w:tcPr>
            <w:tcW w:w="962" w:type="dxa"/>
            <w:vAlign w:val="center"/>
          </w:tcPr>
          <w:p w14:paraId="6A675DE6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1A8A3046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26AC09A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48" w:type="dxa"/>
            <w:vAlign w:val="center"/>
          </w:tcPr>
          <w:p w14:paraId="146B9F40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31" w:type="dxa"/>
            <w:vMerge/>
            <w:vAlign w:val="center"/>
          </w:tcPr>
          <w:p w14:paraId="7FC922C7" w14:textId="77777777" w:rsidR="00910FFD" w:rsidRDefault="00910FFD"/>
        </w:tc>
      </w:tr>
      <w:tr w:rsidR="00910FFD" w14:paraId="13B5AC0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4E2E145" w14:textId="77777777" w:rsidR="00910FFD" w:rsidRDefault="00910FFD"/>
        </w:tc>
        <w:tc>
          <w:tcPr>
            <w:tcW w:w="1018" w:type="dxa"/>
            <w:vMerge/>
            <w:vAlign w:val="center"/>
          </w:tcPr>
          <w:p w14:paraId="0EE8B916" w14:textId="77777777" w:rsidR="00910FFD" w:rsidRDefault="00910FFD"/>
        </w:tc>
        <w:tc>
          <w:tcPr>
            <w:tcW w:w="1165" w:type="dxa"/>
            <w:vAlign w:val="center"/>
          </w:tcPr>
          <w:p w14:paraId="11112A22" w14:textId="77777777" w:rsidR="00910FFD" w:rsidRDefault="008824E5">
            <w:r>
              <w:t>C4024[3724]</w:t>
            </w:r>
          </w:p>
        </w:tc>
        <w:tc>
          <w:tcPr>
            <w:tcW w:w="1160" w:type="dxa"/>
            <w:vAlign w:val="center"/>
          </w:tcPr>
          <w:p w14:paraId="5A8A031C" w14:textId="77777777" w:rsidR="00910FFD" w:rsidRDefault="008824E5">
            <w:pPr>
              <w:jc w:val="center"/>
            </w:pPr>
            <w:r>
              <w:t>3.72×2.40</w:t>
            </w:r>
          </w:p>
        </w:tc>
        <w:tc>
          <w:tcPr>
            <w:tcW w:w="962" w:type="dxa"/>
            <w:vAlign w:val="center"/>
          </w:tcPr>
          <w:p w14:paraId="7BA6422E" w14:textId="77777777" w:rsidR="00910FFD" w:rsidRDefault="008824E5">
            <w:r>
              <w:t>3</w:t>
            </w:r>
          </w:p>
        </w:tc>
        <w:tc>
          <w:tcPr>
            <w:tcW w:w="718" w:type="dxa"/>
            <w:vAlign w:val="center"/>
          </w:tcPr>
          <w:p w14:paraId="3445C5F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73C853E4" w14:textId="77777777" w:rsidR="00910FFD" w:rsidRDefault="008824E5">
            <w:pPr>
              <w:jc w:val="right"/>
            </w:pPr>
            <w:r>
              <w:t>8.94</w:t>
            </w:r>
          </w:p>
        </w:tc>
        <w:tc>
          <w:tcPr>
            <w:tcW w:w="1148" w:type="dxa"/>
            <w:vAlign w:val="center"/>
          </w:tcPr>
          <w:p w14:paraId="674756C0" w14:textId="77777777" w:rsidR="00910FFD" w:rsidRDefault="008824E5">
            <w:pPr>
              <w:jc w:val="right"/>
            </w:pPr>
            <w:r>
              <w:t>8.94</w:t>
            </w:r>
          </w:p>
        </w:tc>
        <w:tc>
          <w:tcPr>
            <w:tcW w:w="1131" w:type="dxa"/>
            <w:vMerge/>
            <w:vAlign w:val="center"/>
          </w:tcPr>
          <w:p w14:paraId="36D7E695" w14:textId="77777777" w:rsidR="00910FFD" w:rsidRDefault="00910FFD"/>
        </w:tc>
      </w:tr>
      <w:tr w:rsidR="00910FFD" w14:paraId="2C03038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B94A650" w14:textId="77777777" w:rsidR="00910FFD" w:rsidRDefault="00910FFD"/>
        </w:tc>
        <w:tc>
          <w:tcPr>
            <w:tcW w:w="1018" w:type="dxa"/>
            <w:vMerge/>
            <w:vAlign w:val="center"/>
          </w:tcPr>
          <w:p w14:paraId="50BD1FE1" w14:textId="77777777" w:rsidR="00910FFD" w:rsidRDefault="00910FFD"/>
        </w:tc>
        <w:tc>
          <w:tcPr>
            <w:tcW w:w="1165" w:type="dxa"/>
            <w:vAlign w:val="center"/>
          </w:tcPr>
          <w:p w14:paraId="027CEC42" w14:textId="77777777" w:rsidR="00910FFD" w:rsidRDefault="008824E5">
            <w:r>
              <w:t>C4024[3824]</w:t>
            </w:r>
          </w:p>
        </w:tc>
        <w:tc>
          <w:tcPr>
            <w:tcW w:w="1160" w:type="dxa"/>
            <w:vAlign w:val="center"/>
          </w:tcPr>
          <w:p w14:paraId="0D805A93" w14:textId="77777777" w:rsidR="00910FFD" w:rsidRDefault="008824E5">
            <w:pPr>
              <w:jc w:val="center"/>
            </w:pPr>
            <w:r>
              <w:t>3.80×2.40</w:t>
            </w:r>
          </w:p>
        </w:tc>
        <w:tc>
          <w:tcPr>
            <w:tcW w:w="962" w:type="dxa"/>
            <w:vAlign w:val="center"/>
          </w:tcPr>
          <w:p w14:paraId="101F6E88" w14:textId="77777777" w:rsidR="00910FFD" w:rsidRDefault="008824E5">
            <w:r>
              <w:t>4</w:t>
            </w:r>
          </w:p>
        </w:tc>
        <w:tc>
          <w:tcPr>
            <w:tcW w:w="718" w:type="dxa"/>
            <w:vAlign w:val="center"/>
          </w:tcPr>
          <w:p w14:paraId="20E01992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041B86D" w14:textId="77777777" w:rsidR="00910FFD" w:rsidRDefault="008824E5">
            <w:pPr>
              <w:jc w:val="right"/>
            </w:pPr>
            <w:r>
              <w:t>9.11</w:t>
            </w:r>
          </w:p>
        </w:tc>
        <w:tc>
          <w:tcPr>
            <w:tcW w:w="1148" w:type="dxa"/>
            <w:vAlign w:val="center"/>
          </w:tcPr>
          <w:p w14:paraId="044D04E5" w14:textId="77777777" w:rsidR="00910FFD" w:rsidRDefault="008824E5">
            <w:pPr>
              <w:jc w:val="right"/>
            </w:pPr>
            <w:r>
              <w:t>9.11</w:t>
            </w:r>
          </w:p>
        </w:tc>
        <w:tc>
          <w:tcPr>
            <w:tcW w:w="1131" w:type="dxa"/>
            <w:vMerge/>
            <w:vAlign w:val="center"/>
          </w:tcPr>
          <w:p w14:paraId="19C169C2" w14:textId="77777777" w:rsidR="00910FFD" w:rsidRDefault="00910FFD"/>
        </w:tc>
      </w:tr>
      <w:tr w:rsidR="00910FFD" w14:paraId="62C6FDA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AAB39E6" w14:textId="77777777" w:rsidR="00910FFD" w:rsidRDefault="00910FFD"/>
        </w:tc>
        <w:tc>
          <w:tcPr>
            <w:tcW w:w="1018" w:type="dxa"/>
            <w:vMerge/>
            <w:vAlign w:val="center"/>
          </w:tcPr>
          <w:p w14:paraId="65D8D696" w14:textId="77777777" w:rsidR="00910FFD" w:rsidRDefault="00910FFD"/>
        </w:tc>
        <w:tc>
          <w:tcPr>
            <w:tcW w:w="1165" w:type="dxa"/>
            <w:vAlign w:val="center"/>
          </w:tcPr>
          <w:p w14:paraId="4AAD34DF" w14:textId="77777777" w:rsidR="00910FFD" w:rsidRDefault="008824E5">
            <w:r>
              <w:t>C7324</w:t>
            </w:r>
          </w:p>
        </w:tc>
        <w:tc>
          <w:tcPr>
            <w:tcW w:w="1160" w:type="dxa"/>
            <w:vAlign w:val="center"/>
          </w:tcPr>
          <w:p w14:paraId="71D23CEE" w14:textId="77777777" w:rsidR="00910FFD" w:rsidRDefault="008824E5">
            <w:pPr>
              <w:jc w:val="center"/>
            </w:pPr>
            <w:r>
              <w:t>7.30×2.40</w:t>
            </w:r>
          </w:p>
        </w:tc>
        <w:tc>
          <w:tcPr>
            <w:tcW w:w="962" w:type="dxa"/>
            <w:vAlign w:val="center"/>
          </w:tcPr>
          <w:p w14:paraId="29786236" w14:textId="77777777" w:rsidR="00910FFD" w:rsidRDefault="008824E5">
            <w:r>
              <w:t>5</w:t>
            </w:r>
          </w:p>
        </w:tc>
        <w:tc>
          <w:tcPr>
            <w:tcW w:w="718" w:type="dxa"/>
            <w:vAlign w:val="center"/>
          </w:tcPr>
          <w:p w14:paraId="0A5C6CE4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16CA0DF2" w14:textId="77777777" w:rsidR="00910FFD" w:rsidRDefault="008824E5">
            <w:pPr>
              <w:jc w:val="right"/>
            </w:pPr>
            <w:r>
              <w:t>17.52</w:t>
            </w:r>
          </w:p>
        </w:tc>
        <w:tc>
          <w:tcPr>
            <w:tcW w:w="1148" w:type="dxa"/>
            <w:vAlign w:val="center"/>
          </w:tcPr>
          <w:p w14:paraId="6085A958" w14:textId="77777777" w:rsidR="00910FFD" w:rsidRDefault="008824E5">
            <w:pPr>
              <w:jc w:val="right"/>
            </w:pPr>
            <w:r>
              <w:t>17.52</w:t>
            </w:r>
          </w:p>
        </w:tc>
        <w:tc>
          <w:tcPr>
            <w:tcW w:w="1131" w:type="dxa"/>
            <w:vMerge/>
            <w:vAlign w:val="center"/>
          </w:tcPr>
          <w:p w14:paraId="02BE8A29" w14:textId="77777777" w:rsidR="00910FFD" w:rsidRDefault="00910FFD"/>
        </w:tc>
      </w:tr>
      <w:tr w:rsidR="00910FFD" w14:paraId="4590C8B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06FE5A80" w14:textId="77777777" w:rsidR="00910FFD" w:rsidRDefault="00910FFD"/>
        </w:tc>
        <w:tc>
          <w:tcPr>
            <w:tcW w:w="1018" w:type="dxa"/>
            <w:vMerge/>
            <w:vAlign w:val="center"/>
          </w:tcPr>
          <w:p w14:paraId="66E28EA7" w14:textId="77777777" w:rsidR="00910FFD" w:rsidRDefault="00910FFD"/>
        </w:tc>
        <w:tc>
          <w:tcPr>
            <w:tcW w:w="1165" w:type="dxa"/>
            <w:vAlign w:val="center"/>
          </w:tcPr>
          <w:p w14:paraId="1C8798AD" w14:textId="77777777" w:rsidR="00910FFD" w:rsidRDefault="008824E5">
            <w:r>
              <w:t>C7518</w:t>
            </w:r>
          </w:p>
        </w:tc>
        <w:tc>
          <w:tcPr>
            <w:tcW w:w="1160" w:type="dxa"/>
            <w:vAlign w:val="center"/>
          </w:tcPr>
          <w:p w14:paraId="18F8EFEE" w14:textId="77777777" w:rsidR="00910FFD" w:rsidRDefault="008824E5">
            <w:pPr>
              <w:jc w:val="center"/>
            </w:pPr>
            <w:r>
              <w:t>7.50×1.80</w:t>
            </w:r>
          </w:p>
        </w:tc>
        <w:tc>
          <w:tcPr>
            <w:tcW w:w="962" w:type="dxa"/>
            <w:vAlign w:val="center"/>
          </w:tcPr>
          <w:p w14:paraId="21193117" w14:textId="77777777" w:rsidR="00910FFD" w:rsidRDefault="008824E5">
            <w:r>
              <w:t>2~5</w:t>
            </w:r>
          </w:p>
        </w:tc>
        <w:tc>
          <w:tcPr>
            <w:tcW w:w="718" w:type="dxa"/>
            <w:vAlign w:val="center"/>
          </w:tcPr>
          <w:p w14:paraId="5E7CF899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7B59FD17" w14:textId="77777777" w:rsidR="00910FFD" w:rsidRDefault="008824E5">
            <w:pPr>
              <w:jc w:val="right"/>
            </w:pPr>
            <w:r>
              <w:t>13.50</w:t>
            </w:r>
          </w:p>
        </w:tc>
        <w:tc>
          <w:tcPr>
            <w:tcW w:w="1148" w:type="dxa"/>
            <w:vAlign w:val="center"/>
          </w:tcPr>
          <w:p w14:paraId="464F50B1" w14:textId="77777777" w:rsidR="00910FFD" w:rsidRDefault="008824E5">
            <w:pPr>
              <w:jc w:val="right"/>
            </w:pPr>
            <w:r>
              <w:t>54.00</w:t>
            </w:r>
          </w:p>
        </w:tc>
        <w:tc>
          <w:tcPr>
            <w:tcW w:w="1131" w:type="dxa"/>
            <w:vMerge/>
            <w:vAlign w:val="center"/>
          </w:tcPr>
          <w:p w14:paraId="6BD78185" w14:textId="77777777" w:rsidR="00910FFD" w:rsidRDefault="00910FFD"/>
        </w:tc>
      </w:tr>
      <w:tr w:rsidR="00910FFD" w14:paraId="5D79BF1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E7223EC" w14:textId="77777777" w:rsidR="00910FFD" w:rsidRDefault="00910FFD"/>
        </w:tc>
        <w:tc>
          <w:tcPr>
            <w:tcW w:w="1018" w:type="dxa"/>
            <w:vMerge/>
            <w:vAlign w:val="center"/>
          </w:tcPr>
          <w:p w14:paraId="5BD8FB16" w14:textId="77777777" w:rsidR="00910FFD" w:rsidRDefault="00910FFD"/>
        </w:tc>
        <w:tc>
          <w:tcPr>
            <w:tcW w:w="1165" w:type="dxa"/>
            <w:vAlign w:val="center"/>
          </w:tcPr>
          <w:p w14:paraId="2E25597A" w14:textId="77777777" w:rsidR="00910FFD" w:rsidRDefault="008824E5">
            <w:r>
              <w:t>C7518</w:t>
            </w:r>
          </w:p>
        </w:tc>
        <w:tc>
          <w:tcPr>
            <w:tcW w:w="1160" w:type="dxa"/>
            <w:vAlign w:val="center"/>
          </w:tcPr>
          <w:p w14:paraId="69E67908" w14:textId="77777777" w:rsidR="00910FFD" w:rsidRDefault="008824E5">
            <w:pPr>
              <w:jc w:val="center"/>
            </w:pPr>
            <w:r>
              <w:t>7.50×1.75</w:t>
            </w:r>
          </w:p>
        </w:tc>
        <w:tc>
          <w:tcPr>
            <w:tcW w:w="962" w:type="dxa"/>
            <w:vAlign w:val="center"/>
          </w:tcPr>
          <w:p w14:paraId="49BE0E55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1B38B856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6A046C78" w14:textId="77777777" w:rsidR="00910FFD" w:rsidRDefault="008824E5">
            <w:pPr>
              <w:jc w:val="right"/>
            </w:pPr>
            <w:r>
              <w:t>13.13</w:t>
            </w:r>
          </w:p>
        </w:tc>
        <w:tc>
          <w:tcPr>
            <w:tcW w:w="1148" w:type="dxa"/>
            <w:vAlign w:val="center"/>
          </w:tcPr>
          <w:p w14:paraId="46C21E65" w14:textId="77777777" w:rsidR="00910FFD" w:rsidRDefault="008824E5">
            <w:pPr>
              <w:jc w:val="right"/>
            </w:pPr>
            <w:r>
              <w:t>26.25</w:t>
            </w:r>
          </w:p>
        </w:tc>
        <w:tc>
          <w:tcPr>
            <w:tcW w:w="1131" w:type="dxa"/>
            <w:vMerge/>
            <w:vAlign w:val="center"/>
          </w:tcPr>
          <w:p w14:paraId="2014EAA0" w14:textId="77777777" w:rsidR="00910FFD" w:rsidRDefault="00910FFD"/>
        </w:tc>
      </w:tr>
      <w:tr w:rsidR="00910FFD" w14:paraId="47D14EA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2A57DD9" w14:textId="77777777" w:rsidR="00910FFD" w:rsidRDefault="00910FFD"/>
        </w:tc>
        <w:tc>
          <w:tcPr>
            <w:tcW w:w="1018" w:type="dxa"/>
            <w:vMerge/>
            <w:vAlign w:val="center"/>
          </w:tcPr>
          <w:p w14:paraId="41D9BE28" w14:textId="77777777" w:rsidR="00910FFD" w:rsidRDefault="00910FFD"/>
        </w:tc>
        <w:tc>
          <w:tcPr>
            <w:tcW w:w="1165" w:type="dxa"/>
            <w:vAlign w:val="center"/>
          </w:tcPr>
          <w:p w14:paraId="5960D394" w14:textId="77777777" w:rsidR="00910FFD" w:rsidRDefault="008824E5">
            <w:r>
              <w:t>C7524</w:t>
            </w:r>
          </w:p>
        </w:tc>
        <w:tc>
          <w:tcPr>
            <w:tcW w:w="1160" w:type="dxa"/>
            <w:vAlign w:val="center"/>
          </w:tcPr>
          <w:p w14:paraId="72A1C6CE" w14:textId="77777777" w:rsidR="00910FFD" w:rsidRDefault="008824E5">
            <w:pPr>
              <w:jc w:val="center"/>
            </w:pPr>
            <w:r>
              <w:t>7.50×2.40</w:t>
            </w:r>
          </w:p>
        </w:tc>
        <w:tc>
          <w:tcPr>
            <w:tcW w:w="962" w:type="dxa"/>
            <w:vAlign w:val="center"/>
          </w:tcPr>
          <w:p w14:paraId="4354B835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242BAE56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ACBCDFE" w14:textId="77777777" w:rsidR="00910FFD" w:rsidRDefault="008824E5">
            <w:pPr>
              <w:jc w:val="right"/>
            </w:pPr>
            <w:r>
              <w:t>18.00</w:t>
            </w:r>
          </w:p>
        </w:tc>
        <w:tc>
          <w:tcPr>
            <w:tcW w:w="1148" w:type="dxa"/>
            <w:vAlign w:val="center"/>
          </w:tcPr>
          <w:p w14:paraId="37AA5E51" w14:textId="77777777" w:rsidR="00910FFD" w:rsidRDefault="008824E5">
            <w:pPr>
              <w:jc w:val="right"/>
            </w:pPr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1DF1297C" w14:textId="77777777" w:rsidR="00910FFD" w:rsidRDefault="00910FFD"/>
        </w:tc>
      </w:tr>
      <w:tr w:rsidR="00910FFD" w14:paraId="632925B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C2C631" w14:textId="77777777" w:rsidR="00910FFD" w:rsidRDefault="00910FFD"/>
        </w:tc>
        <w:tc>
          <w:tcPr>
            <w:tcW w:w="1018" w:type="dxa"/>
            <w:vMerge/>
            <w:vAlign w:val="center"/>
          </w:tcPr>
          <w:p w14:paraId="223A0CC3" w14:textId="77777777" w:rsidR="00910FFD" w:rsidRDefault="00910FFD"/>
        </w:tc>
        <w:tc>
          <w:tcPr>
            <w:tcW w:w="1165" w:type="dxa"/>
            <w:vAlign w:val="center"/>
          </w:tcPr>
          <w:p w14:paraId="280848D8" w14:textId="77777777" w:rsidR="00910FFD" w:rsidRDefault="008824E5">
            <w:r>
              <w:t>C7918</w:t>
            </w:r>
          </w:p>
        </w:tc>
        <w:tc>
          <w:tcPr>
            <w:tcW w:w="1160" w:type="dxa"/>
            <w:vAlign w:val="center"/>
          </w:tcPr>
          <w:p w14:paraId="60DF3C31" w14:textId="77777777" w:rsidR="00910FFD" w:rsidRDefault="008824E5">
            <w:pPr>
              <w:jc w:val="center"/>
            </w:pPr>
            <w:r>
              <w:t>7.90×1.80</w:t>
            </w:r>
          </w:p>
        </w:tc>
        <w:tc>
          <w:tcPr>
            <w:tcW w:w="962" w:type="dxa"/>
            <w:vAlign w:val="center"/>
          </w:tcPr>
          <w:p w14:paraId="6F1506B4" w14:textId="77777777" w:rsidR="00910FFD" w:rsidRDefault="008824E5">
            <w:r>
              <w:t>2~5</w:t>
            </w:r>
          </w:p>
        </w:tc>
        <w:tc>
          <w:tcPr>
            <w:tcW w:w="718" w:type="dxa"/>
            <w:vAlign w:val="center"/>
          </w:tcPr>
          <w:p w14:paraId="14AF1E9B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1D35D37D" w14:textId="77777777" w:rsidR="00910FFD" w:rsidRDefault="008824E5">
            <w:pPr>
              <w:jc w:val="right"/>
            </w:pPr>
            <w:r>
              <w:t>14.22</w:t>
            </w:r>
          </w:p>
        </w:tc>
        <w:tc>
          <w:tcPr>
            <w:tcW w:w="1148" w:type="dxa"/>
            <w:vAlign w:val="center"/>
          </w:tcPr>
          <w:p w14:paraId="34FF1836" w14:textId="77777777" w:rsidR="00910FFD" w:rsidRDefault="008824E5">
            <w:pPr>
              <w:jc w:val="right"/>
            </w:pPr>
            <w:r>
              <w:t>56.88</w:t>
            </w:r>
          </w:p>
        </w:tc>
        <w:tc>
          <w:tcPr>
            <w:tcW w:w="1131" w:type="dxa"/>
            <w:vMerge/>
            <w:vAlign w:val="center"/>
          </w:tcPr>
          <w:p w14:paraId="39509321" w14:textId="77777777" w:rsidR="00910FFD" w:rsidRDefault="00910FFD"/>
        </w:tc>
      </w:tr>
      <w:tr w:rsidR="00910FFD" w14:paraId="118E87B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C98B752" w14:textId="77777777" w:rsidR="00910FFD" w:rsidRDefault="00910FFD"/>
        </w:tc>
        <w:tc>
          <w:tcPr>
            <w:tcW w:w="1018" w:type="dxa"/>
            <w:vMerge/>
            <w:vAlign w:val="center"/>
          </w:tcPr>
          <w:p w14:paraId="49BD9676" w14:textId="77777777" w:rsidR="00910FFD" w:rsidRDefault="00910FFD"/>
        </w:tc>
        <w:tc>
          <w:tcPr>
            <w:tcW w:w="1165" w:type="dxa"/>
            <w:vAlign w:val="center"/>
          </w:tcPr>
          <w:p w14:paraId="09420643" w14:textId="77777777" w:rsidR="00910FFD" w:rsidRDefault="008824E5">
            <w:r>
              <w:t>C7924</w:t>
            </w:r>
          </w:p>
        </w:tc>
        <w:tc>
          <w:tcPr>
            <w:tcW w:w="1160" w:type="dxa"/>
            <w:vAlign w:val="center"/>
          </w:tcPr>
          <w:p w14:paraId="44F6E034" w14:textId="77777777" w:rsidR="00910FFD" w:rsidRDefault="008824E5">
            <w:pPr>
              <w:jc w:val="center"/>
            </w:pPr>
            <w:r>
              <w:t>7.90×2.40</w:t>
            </w:r>
          </w:p>
        </w:tc>
        <w:tc>
          <w:tcPr>
            <w:tcW w:w="962" w:type="dxa"/>
            <w:vAlign w:val="center"/>
          </w:tcPr>
          <w:p w14:paraId="4E03F6A5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0919E3EC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1498F41" w14:textId="77777777" w:rsidR="00910FFD" w:rsidRDefault="008824E5">
            <w:pPr>
              <w:jc w:val="right"/>
            </w:pPr>
            <w:r>
              <w:t>18.96</w:t>
            </w:r>
          </w:p>
        </w:tc>
        <w:tc>
          <w:tcPr>
            <w:tcW w:w="1148" w:type="dxa"/>
            <w:vAlign w:val="center"/>
          </w:tcPr>
          <w:p w14:paraId="3E098522" w14:textId="77777777" w:rsidR="00910FFD" w:rsidRDefault="008824E5">
            <w:pPr>
              <w:jc w:val="right"/>
            </w:pPr>
            <w:r>
              <w:t>18.96</w:t>
            </w:r>
          </w:p>
        </w:tc>
        <w:tc>
          <w:tcPr>
            <w:tcW w:w="1131" w:type="dxa"/>
            <w:vMerge/>
            <w:vAlign w:val="center"/>
          </w:tcPr>
          <w:p w14:paraId="0E453EFF" w14:textId="77777777" w:rsidR="00910FFD" w:rsidRDefault="00910FFD"/>
        </w:tc>
      </w:tr>
      <w:tr w:rsidR="00910FFD" w14:paraId="3B27BC8F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3F95179" w14:textId="77777777" w:rsidR="00910FFD" w:rsidRDefault="00910FFD"/>
        </w:tc>
        <w:tc>
          <w:tcPr>
            <w:tcW w:w="1018" w:type="dxa"/>
            <w:vMerge/>
            <w:vAlign w:val="center"/>
          </w:tcPr>
          <w:p w14:paraId="2EB74834" w14:textId="77777777" w:rsidR="00910FFD" w:rsidRDefault="00910FFD"/>
        </w:tc>
        <w:tc>
          <w:tcPr>
            <w:tcW w:w="1165" w:type="dxa"/>
            <w:vAlign w:val="center"/>
          </w:tcPr>
          <w:p w14:paraId="4859C40A" w14:textId="77777777" w:rsidR="00910FFD" w:rsidRDefault="008824E5">
            <w:r>
              <w:t>C8424</w:t>
            </w:r>
          </w:p>
        </w:tc>
        <w:tc>
          <w:tcPr>
            <w:tcW w:w="1160" w:type="dxa"/>
            <w:vAlign w:val="center"/>
          </w:tcPr>
          <w:p w14:paraId="36C2829C" w14:textId="77777777" w:rsidR="00910FFD" w:rsidRDefault="008824E5">
            <w:pPr>
              <w:jc w:val="center"/>
            </w:pPr>
            <w:r>
              <w:t>8.40×2.40</w:t>
            </w:r>
          </w:p>
        </w:tc>
        <w:tc>
          <w:tcPr>
            <w:tcW w:w="962" w:type="dxa"/>
            <w:vAlign w:val="center"/>
          </w:tcPr>
          <w:p w14:paraId="5F195F61" w14:textId="77777777" w:rsidR="00910FFD" w:rsidRDefault="008824E5">
            <w:r>
              <w:t>5~6</w:t>
            </w:r>
          </w:p>
        </w:tc>
        <w:tc>
          <w:tcPr>
            <w:tcW w:w="718" w:type="dxa"/>
            <w:vAlign w:val="center"/>
          </w:tcPr>
          <w:p w14:paraId="6B6CFBBB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4F021990" w14:textId="77777777" w:rsidR="00910FFD" w:rsidRDefault="008824E5">
            <w:pPr>
              <w:jc w:val="right"/>
            </w:pPr>
            <w:r>
              <w:t>20.16</w:t>
            </w:r>
          </w:p>
        </w:tc>
        <w:tc>
          <w:tcPr>
            <w:tcW w:w="1148" w:type="dxa"/>
            <w:vAlign w:val="center"/>
          </w:tcPr>
          <w:p w14:paraId="1E9B810E" w14:textId="77777777" w:rsidR="00910FFD" w:rsidRDefault="008824E5">
            <w:pPr>
              <w:jc w:val="right"/>
            </w:pPr>
            <w:r>
              <w:t>40.32</w:t>
            </w:r>
          </w:p>
        </w:tc>
        <w:tc>
          <w:tcPr>
            <w:tcW w:w="1131" w:type="dxa"/>
            <w:vMerge/>
            <w:vAlign w:val="center"/>
          </w:tcPr>
          <w:p w14:paraId="4EB2C476" w14:textId="77777777" w:rsidR="00910FFD" w:rsidRDefault="00910FFD"/>
        </w:tc>
      </w:tr>
      <w:tr w:rsidR="00910FFD" w14:paraId="43307AFC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7E797DAE" w14:textId="77777777" w:rsidR="00910FFD" w:rsidRDefault="00910FFD"/>
        </w:tc>
        <w:tc>
          <w:tcPr>
            <w:tcW w:w="1018" w:type="dxa"/>
            <w:vMerge/>
            <w:vAlign w:val="center"/>
          </w:tcPr>
          <w:p w14:paraId="15D78435" w14:textId="77777777" w:rsidR="00910FFD" w:rsidRDefault="00910FFD"/>
        </w:tc>
        <w:tc>
          <w:tcPr>
            <w:tcW w:w="1165" w:type="dxa"/>
            <w:vAlign w:val="center"/>
          </w:tcPr>
          <w:p w14:paraId="07F7B2CF" w14:textId="77777777" w:rsidR="00910FFD" w:rsidRDefault="008824E5">
            <w:r>
              <w:t>C9824</w:t>
            </w:r>
          </w:p>
        </w:tc>
        <w:tc>
          <w:tcPr>
            <w:tcW w:w="1160" w:type="dxa"/>
            <w:vAlign w:val="center"/>
          </w:tcPr>
          <w:p w14:paraId="4493629A" w14:textId="77777777" w:rsidR="00910FFD" w:rsidRDefault="008824E5">
            <w:pPr>
              <w:jc w:val="center"/>
            </w:pPr>
            <w:r>
              <w:t>9.80×2.40</w:t>
            </w:r>
          </w:p>
        </w:tc>
        <w:tc>
          <w:tcPr>
            <w:tcW w:w="962" w:type="dxa"/>
            <w:vAlign w:val="center"/>
          </w:tcPr>
          <w:p w14:paraId="653A78A6" w14:textId="77777777" w:rsidR="00910FFD" w:rsidRDefault="008824E5">
            <w:r>
              <w:t>6</w:t>
            </w:r>
          </w:p>
        </w:tc>
        <w:tc>
          <w:tcPr>
            <w:tcW w:w="718" w:type="dxa"/>
            <w:vAlign w:val="center"/>
          </w:tcPr>
          <w:p w14:paraId="0F3355D2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F7000C7" w14:textId="77777777" w:rsidR="00910FFD" w:rsidRDefault="008824E5">
            <w:pPr>
              <w:jc w:val="right"/>
            </w:pPr>
            <w:r>
              <w:t>23.52</w:t>
            </w:r>
          </w:p>
        </w:tc>
        <w:tc>
          <w:tcPr>
            <w:tcW w:w="1148" w:type="dxa"/>
            <w:vAlign w:val="center"/>
          </w:tcPr>
          <w:p w14:paraId="46DAA191" w14:textId="77777777" w:rsidR="00910FFD" w:rsidRDefault="008824E5">
            <w:pPr>
              <w:jc w:val="right"/>
            </w:pPr>
            <w:r>
              <w:t>23.52</w:t>
            </w:r>
          </w:p>
        </w:tc>
        <w:tc>
          <w:tcPr>
            <w:tcW w:w="1131" w:type="dxa"/>
            <w:vMerge/>
            <w:vAlign w:val="center"/>
          </w:tcPr>
          <w:p w14:paraId="4C751842" w14:textId="77777777" w:rsidR="00910FFD" w:rsidRDefault="00910FFD"/>
        </w:tc>
      </w:tr>
      <w:tr w:rsidR="00910FFD" w14:paraId="5DEBB539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5EAFBAD" w14:textId="77777777" w:rsidR="00910FFD" w:rsidRDefault="00910FFD"/>
        </w:tc>
        <w:tc>
          <w:tcPr>
            <w:tcW w:w="1018" w:type="dxa"/>
            <w:vMerge/>
            <w:vAlign w:val="center"/>
          </w:tcPr>
          <w:p w14:paraId="12C5E56E" w14:textId="77777777" w:rsidR="00910FFD" w:rsidRDefault="00910FFD"/>
        </w:tc>
        <w:tc>
          <w:tcPr>
            <w:tcW w:w="1165" w:type="dxa"/>
            <w:vAlign w:val="center"/>
          </w:tcPr>
          <w:p w14:paraId="4CFF6EAC" w14:textId="77777777" w:rsidR="00910FFD" w:rsidRDefault="008824E5">
            <w:r>
              <w:t>C9827</w:t>
            </w:r>
          </w:p>
        </w:tc>
        <w:tc>
          <w:tcPr>
            <w:tcW w:w="1160" w:type="dxa"/>
            <w:vAlign w:val="center"/>
          </w:tcPr>
          <w:p w14:paraId="7E45A1C9" w14:textId="77777777" w:rsidR="00910FFD" w:rsidRDefault="008824E5">
            <w:pPr>
              <w:jc w:val="center"/>
            </w:pPr>
            <w:r>
              <w:t>9.80×2.70</w:t>
            </w:r>
          </w:p>
        </w:tc>
        <w:tc>
          <w:tcPr>
            <w:tcW w:w="962" w:type="dxa"/>
            <w:vAlign w:val="center"/>
          </w:tcPr>
          <w:p w14:paraId="505C8C09" w14:textId="77777777" w:rsidR="00910FFD" w:rsidRDefault="008824E5">
            <w:r>
              <w:t>2~5</w:t>
            </w:r>
          </w:p>
        </w:tc>
        <w:tc>
          <w:tcPr>
            <w:tcW w:w="718" w:type="dxa"/>
            <w:vAlign w:val="center"/>
          </w:tcPr>
          <w:p w14:paraId="09752464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6E01D21D" w14:textId="77777777" w:rsidR="00910FFD" w:rsidRDefault="008824E5">
            <w:pPr>
              <w:jc w:val="right"/>
            </w:pPr>
            <w:r>
              <w:t>26.46</w:t>
            </w:r>
          </w:p>
        </w:tc>
        <w:tc>
          <w:tcPr>
            <w:tcW w:w="1148" w:type="dxa"/>
            <w:vAlign w:val="center"/>
          </w:tcPr>
          <w:p w14:paraId="56E68ECE" w14:textId="77777777" w:rsidR="00910FFD" w:rsidRDefault="008824E5">
            <w:pPr>
              <w:jc w:val="right"/>
            </w:pPr>
            <w:r>
              <w:t>105.84</w:t>
            </w:r>
          </w:p>
        </w:tc>
        <w:tc>
          <w:tcPr>
            <w:tcW w:w="1131" w:type="dxa"/>
            <w:vMerge/>
            <w:vAlign w:val="center"/>
          </w:tcPr>
          <w:p w14:paraId="660160CE" w14:textId="77777777" w:rsidR="00910FFD" w:rsidRDefault="00910FFD"/>
        </w:tc>
      </w:tr>
      <w:tr w:rsidR="00910FFD" w14:paraId="2869584A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694253F" w14:textId="77777777" w:rsidR="00910FFD" w:rsidRDefault="00910FFD"/>
        </w:tc>
        <w:tc>
          <w:tcPr>
            <w:tcW w:w="1018" w:type="dxa"/>
            <w:vMerge/>
            <w:vAlign w:val="center"/>
          </w:tcPr>
          <w:p w14:paraId="6C65BE0C" w14:textId="77777777" w:rsidR="00910FFD" w:rsidRDefault="00910FFD"/>
        </w:tc>
        <w:tc>
          <w:tcPr>
            <w:tcW w:w="1165" w:type="dxa"/>
            <w:vAlign w:val="center"/>
          </w:tcPr>
          <w:p w14:paraId="1638BC3C" w14:textId="77777777" w:rsidR="00910FFD" w:rsidRDefault="008824E5">
            <w:r>
              <w:t>C9830</w:t>
            </w:r>
          </w:p>
        </w:tc>
        <w:tc>
          <w:tcPr>
            <w:tcW w:w="1160" w:type="dxa"/>
            <w:vAlign w:val="center"/>
          </w:tcPr>
          <w:p w14:paraId="199A169A" w14:textId="77777777" w:rsidR="00910FFD" w:rsidRDefault="008824E5">
            <w:pPr>
              <w:jc w:val="center"/>
            </w:pPr>
            <w:r>
              <w:t>9.80×3.00</w:t>
            </w:r>
          </w:p>
        </w:tc>
        <w:tc>
          <w:tcPr>
            <w:tcW w:w="962" w:type="dxa"/>
            <w:vAlign w:val="center"/>
          </w:tcPr>
          <w:p w14:paraId="4761CC64" w14:textId="77777777" w:rsidR="00910FFD" w:rsidRDefault="008824E5">
            <w:r>
              <w:t>1</w:t>
            </w:r>
          </w:p>
        </w:tc>
        <w:tc>
          <w:tcPr>
            <w:tcW w:w="718" w:type="dxa"/>
            <w:vAlign w:val="center"/>
          </w:tcPr>
          <w:p w14:paraId="0DEAE5E2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781C282" w14:textId="77777777" w:rsidR="00910FFD" w:rsidRDefault="008824E5">
            <w:pPr>
              <w:jc w:val="right"/>
            </w:pPr>
            <w:r>
              <w:t>29.40</w:t>
            </w:r>
          </w:p>
        </w:tc>
        <w:tc>
          <w:tcPr>
            <w:tcW w:w="1148" w:type="dxa"/>
            <w:vAlign w:val="center"/>
          </w:tcPr>
          <w:p w14:paraId="180F9992" w14:textId="77777777" w:rsidR="00910FFD" w:rsidRDefault="008824E5">
            <w:pPr>
              <w:jc w:val="right"/>
            </w:pPr>
            <w:r>
              <w:t>29.40</w:t>
            </w:r>
          </w:p>
        </w:tc>
        <w:tc>
          <w:tcPr>
            <w:tcW w:w="1131" w:type="dxa"/>
            <w:vMerge/>
            <w:vAlign w:val="center"/>
          </w:tcPr>
          <w:p w14:paraId="29832D30" w14:textId="77777777" w:rsidR="00910FFD" w:rsidRDefault="00910FFD"/>
        </w:tc>
      </w:tr>
    </w:tbl>
    <w:p w14:paraId="6C6CDE28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>备注：同编号幕墙存在多种尺寸，表格按总面积简化输出</w:t>
      </w:r>
      <w:r>
        <w:rPr>
          <w:color w:val="000000"/>
        </w:rPr>
        <w:t>.</w:t>
      </w:r>
    </w:p>
    <w:p w14:paraId="2793851E" w14:textId="77777777" w:rsidR="00910FFD" w:rsidRDefault="008824E5">
      <w:pPr>
        <w:pStyle w:val="2"/>
        <w:widowControl w:val="0"/>
      </w:pPr>
      <w:bookmarkStart w:id="55" w:name="_Toc218447795"/>
      <w:r>
        <w:t>天窗</w:t>
      </w:r>
      <w:bookmarkEnd w:id="55"/>
    </w:p>
    <w:p w14:paraId="6166889E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天窗屋顶比</w:t>
      </w:r>
    </w:p>
    <w:p w14:paraId="3594027F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0A308799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天窗类型</w:t>
      </w:r>
    </w:p>
    <w:p w14:paraId="02CEBAAC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4FDC13E7" w14:textId="77777777" w:rsidR="00910FFD" w:rsidRDefault="008824E5">
      <w:pPr>
        <w:pStyle w:val="2"/>
        <w:widowControl w:val="0"/>
      </w:pPr>
      <w:bookmarkStart w:id="56" w:name="_Toc218447796"/>
      <w:r>
        <w:t>屋顶</w:t>
      </w:r>
      <w:bookmarkEnd w:id="56"/>
    </w:p>
    <w:p w14:paraId="48F46055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屋顶构造一（上人倒置式屋面）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0FFD" w14:paraId="4F18195C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62207E6F" w14:textId="77777777" w:rsidR="00910FFD" w:rsidRDefault="008824E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9F5533" w14:textId="77777777" w:rsidR="00910FFD" w:rsidRDefault="008824E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2943614" w14:textId="77777777" w:rsidR="00910FFD" w:rsidRDefault="008824E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EB9214" w14:textId="77777777" w:rsidR="00910FFD" w:rsidRDefault="008824E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4FE9EC" w14:textId="77777777" w:rsidR="00910FFD" w:rsidRDefault="008824E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CDE8DD" w14:textId="77777777" w:rsidR="00910FFD" w:rsidRDefault="008824E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46B2FDD" w14:textId="77777777" w:rsidR="00910FFD" w:rsidRDefault="008824E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10FFD" w14:paraId="1A4FD56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6A91C3CC" w14:textId="77777777" w:rsidR="00910FFD" w:rsidRDefault="00910FF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5116018" w14:textId="77777777" w:rsidR="00910FFD" w:rsidRDefault="008824E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A063A4" w14:textId="77777777" w:rsidR="00910FFD" w:rsidRDefault="008824E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1B6C36" w14:textId="77777777" w:rsidR="00910FFD" w:rsidRDefault="008824E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1132118" w14:textId="77777777" w:rsidR="00910FFD" w:rsidRDefault="008824E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E96884" w14:textId="77777777" w:rsidR="00910FFD" w:rsidRDefault="008824E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5B5EC8" w14:textId="77777777" w:rsidR="00910FFD" w:rsidRDefault="008824E5">
            <w:pPr>
              <w:jc w:val="center"/>
            </w:pPr>
            <w:r>
              <w:t>D=R*S</w:t>
            </w:r>
          </w:p>
        </w:tc>
      </w:tr>
      <w:tr w:rsidR="00910FFD" w14:paraId="2F541AEA" w14:textId="77777777">
        <w:trPr>
          <w:jc w:val="center"/>
        </w:trPr>
        <w:tc>
          <w:tcPr>
            <w:tcW w:w="3345" w:type="dxa"/>
            <w:vAlign w:val="center"/>
          </w:tcPr>
          <w:p w14:paraId="03BBAE56" w14:textId="77777777" w:rsidR="00910FFD" w:rsidRDefault="008824E5">
            <w:r>
              <w:t>细石混凝土</w:t>
            </w:r>
          </w:p>
        </w:tc>
        <w:tc>
          <w:tcPr>
            <w:tcW w:w="848" w:type="dxa"/>
            <w:vAlign w:val="center"/>
          </w:tcPr>
          <w:p w14:paraId="521BD6C2" w14:textId="77777777" w:rsidR="00910FFD" w:rsidRDefault="008824E5">
            <w:pPr>
              <w:jc w:val="right"/>
            </w:pPr>
            <w:r>
              <w:t>50</w:t>
            </w:r>
          </w:p>
        </w:tc>
        <w:tc>
          <w:tcPr>
            <w:tcW w:w="1075" w:type="dxa"/>
            <w:vAlign w:val="center"/>
          </w:tcPr>
          <w:p w14:paraId="110AAF30" w14:textId="77777777" w:rsidR="00910FFD" w:rsidRDefault="008824E5">
            <w:pPr>
              <w:jc w:val="right"/>
            </w:pPr>
            <w:r>
              <w:t>1.280</w:t>
            </w:r>
          </w:p>
        </w:tc>
        <w:tc>
          <w:tcPr>
            <w:tcW w:w="1075" w:type="dxa"/>
            <w:vAlign w:val="center"/>
          </w:tcPr>
          <w:p w14:paraId="61EF8EB1" w14:textId="77777777" w:rsidR="00910FFD" w:rsidRDefault="008824E5">
            <w:pPr>
              <w:jc w:val="right"/>
            </w:pPr>
            <w:r>
              <w:t>13.570</w:t>
            </w:r>
          </w:p>
        </w:tc>
        <w:tc>
          <w:tcPr>
            <w:tcW w:w="848" w:type="dxa"/>
            <w:vAlign w:val="center"/>
          </w:tcPr>
          <w:p w14:paraId="3E41F65D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95345E" w14:textId="77777777" w:rsidR="00910FFD" w:rsidRDefault="008824E5">
            <w:pPr>
              <w:jc w:val="right"/>
            </w:pPr>
            <w:r>
              <w:t>0.039</w:t>
            </w:r>
          </w:p>
        </w:tc>
        <w:tc>
          <w:tcPr>
            <w:tcW w:w="1064" w:type="dxa"/>
            <w:vAlign w:val="center"/>
          </w:tcPr>
          <w:p w14:paraId="0E06A0D1" w14:textId="77777777" w:rsidR="00910FFD" w:rsidRDefault="008824E5">
            <w:pPr>
              <w:jc w:val="right"/>
            </w:pPr>
            <w:r>
              <w:t>0.530</w:t>
            </w:r>
          </w:p>
        </w:tc>
      </w:tr>
      <w:tr w:rsidR="00910FFD" w14:paraId="58896660" w14:textId="77777777">
        <w:trPr>
          <w:jc w:val="center"/>
        </w:trPr>
        <w:tc>
          <w:tcPr>
            <w:tcW w:w="3345" w:type="dxa"/>
            <w:vAlign w:val="center"/>
          </w:tcPr>
          <w:p w14:paraId="48994432" w14:textId="77777777" w:rsidR="00910FFD" w:rsidRDefault="008824E5">
            <w:r>
              <w:t>干铺聚酯无纺布一层</w:t>
            </w:r>
          </w:p>
        </w:tc>
        <w:tc>
          <w:tcPr>
            <w:tcW w:w="848" w:type="dxa"/>
            <w:vAlign w:val="center"/>
          </w:tcPr>
          <w:p w14:paraId="3ADA0D0D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339239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77D8122" w14:textId="77777777" w:rsidR="00910FFD" w:rsidRDefault="008824E5">
            <w:pPr>
              <w:jc w:val="right"/>
            </w:pPr>
            <w:r>
              <w:t>11.033</w:t>
            </w:r>
          </w:p>
        </w:tc>
        <w:tc>
          <w:tcPr>
            <w:tcW w:w="848" w:type="dxa"/>
            <w:vAlign w:val="center"/>
          </w:tcPr>
          <w:p w14:paraId="74CFA275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C9849AE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064" w:type="dxa"/>
            <w:vAlign w:val="center"/>
          </w:tcPr>
          <w:p w14:paraId="594F76B2" w14:textId="77777777" w:rsidR="00910FFD" w:rsidRDefault="008824E5">
            <w:pPr>
              <w:jc w:val="right"/>
            </w:pPr>
            <w:r>
              <w:t>0.000</w:t>
            </w:r>
          </w:p>
        </w:tc>
      </w:tr>
      <w:tr w:rsidR="00910FFD" w14:paraId="7A2B4292" w14:textId="77777777">
        <w:trPr>
          <w:jc w:val="center"/>
        </w:trPr>
        <w:tc>
          <w:tcPr>
            <w:tcW w:w="3345" w:type="dxa"/>
            <w:vAlign w:val="center"/>
          </w:tcPr>
          <w:p w14:paraId="2A29574E" w14:textId="77777777" w:rsidR="00910FFD" w:rsidRDefault="008824E5">
            <w:r>
              <w:t>难燃型挤塑聚苯板</w:t>
            </w:r>
          </w:p>
        </w:tc>
        <w:tc>
          <w:tcPr>
            <w:tcW w:w="848" w:type="dxa"/>
            <w:vAlign w:val="center"/>
          </w:tcPr>
          <w:p w14:paraId="0F070A6E" w14:textId="77777777" w:rsidR="00910FFD" w:rsidRDefault="008824E5">
            <w:pPr>
              <w:jc w:val="right"/>
            </w:pPr>
            <w:r>
              <w:t>85</w:t>
            </w:r>
          </w:p>
        </w:tc>
        <w:tc>
          <w:tcPr>
            <w:tcW w:w="1075" w:type="dxa"/>
            <w:vAlign w:val="center"/>
          </w:tcPr>
          <w:p w14:paraId="1C27CF31" w14:textId="77777777" w:rsidR="00910FFD" w:rsidRDefault="008824E5">
            <w:pPr>
              <w:jc w:val="right"/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3E444B3D" w14:textId="77777777" w:rsidR="00910FFD" w:rsidRDefault="008824E5">
            <w:pPr>
              <w:jc w:val="right"/>
            </w:pPr>
            <w:r>
              <w:t>0.540</w:t>
            </w:r>
          </w:p>
        </w:tc>
        <w:tc>
          <w:tcPr>
            <w:tcW w:w="848" w:type="dxa"/>
            <w:vAlign w:val="center"/>
          </w:tcPr>
          <w:p w14:paraId="5D074517" w14:textId="77777777" w:rsidR="00910FFD" w:rsidRDefault="008824E5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7AF26CB4" w14:textId="77777777" w:rsidR="00910FFD" w:rsidRDefault="008824E5">
            <w:pPr>
              <w:jc w:val="right"/>
            </w:pPr>
            <w:r>
              <w:t>2.361</w:t>
            </w:r>
          </w:p>
        </w:tc>
        <w:tc>
          <w:tcPr>
            <w:tcW w:w="1064" w:type="dxa"/>
            <w:vAlign w:val="center"/>
          </w:tcPr>
          <w:p w14:paraId="41411E11" w14:textId="77777777" w:rsidR="00910FFD" w:rsidRDefault="008824E5">
            <w:pPr>
              <w:jc w:val="right"/>
            </w:pPr>
            <w:r>
              <w:t>1.530</w:t>
            </w:r>
          </w:p>
        </w:tc>
      </w:tr>
      <w:tr w:rsidR="00910FFD" w14:paraId="3713D86A" w14:textId="77777777">
        <w:trPr>
          <w:jc w:val="center"/>
        </w:trPr>
        <w:tc>
          <w:tcPr>
            <w:tcW w:w="3345" w:type="dxa"/>
            <w:vAlign w:val="center"/>
          </w:tcPr>
          <w:p w14:paraId="68A5D76B" w14:textId="77777777" w:rsidR="00910FFD" w:rsidRDefault="008824E5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3D4611CB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4255E21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898F978" w14:textId="77777777" w:rsidR="00910FFD" w:rsidRDefault="008824E5">
            <w:pPr>
              <w:jc w:val="right"/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FA7567F" w14:textId="77777777" w:rsidR="00910FFD" w:rsidRDefault="008824E5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61AE212C" w14:textId="77777777" w:rsidR="00910FFD" w:rsidRDefault="008824E5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703B896C" w14:textId="77777777" w:rsidR="00910FFD" w:rsidRDefault="008824E5">
            <w:pPr>
              <w:jc w:val="right"/>
            </w:pPr>
            <w:r>
              <w:t>0.122</w:t>
            </w:r>
          </w:p>
        </w:tc>
      </w:tr>
      <w:tr w:rsidR="00910FFD" w14:paraId="261DF379" w14:textId="77777777">
        <w:trPr>
          <w:jc w:val="center"/>
        </w:trPr>
        <w:tc>
          <w:tcPr>
            <w:tcW w:w="3345" w:type="dxa"/>
            <w:vAlign w:val="center"/>
          </w:tcPr>
          <w:p w14:paraId="0F622ECE" w14:textId="77777777" w:rsidR="00910FFD" w:rsidRDefault="008824E5">
            <w:r>
              <w:t>现场喷涂硬泡聚氨酯防水保温材料</w:t>
            </w:r>
            <w:r>
              <w:t>(B1</w:t>
            </w:r>
            <w:r>
              <w:t>级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4AA5593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5A1BFD8" w14:textId="77777777" w:rsidR="00910FFD" w:rsidRDefault="008824E5">
            <w:pPr>
              <w:jc w:val="right"/>
            </w:pPr>
            <w:r>
              <w:t>0.024</w:t>
            </w:r>
          </w:p>
        </w:tc>
        <w:tc>
          <w:tcPr>
            <w:tcW w:w="1075" w:type="dxa"/>
            <w:vAlign w:val="center"/>
          </w:tcPr>
          <w:p w14:paraId="39499A56" w14:textId="77777777" w:rsidR="00910FFD" w:rsidRDefault="008824E5">
            <w:pPr>
              <w:jc w:val="right"/>
            </w:pPr>
            <w:r>
              <w:t>0.360</w:t>
            </w:r>
          </w:p>
        </w:tc>
        <w:tc>
          <w:tcPr>
            <w:tcW w:w="848" w:type="dxa"/>
            <w:vAlign w:val="center"/>
          </w:tcPr>
          <w:p w14:paraId="57B2990D" w14:textId="77777777" w:rsidR="00910FFD" w:rsidRDefault="008824E5">
            <w:pPr>
              <w:jc w:val="right"/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9A67052" w14:textId="77777777" w:rsidR="00910FFD" w:rsidRDefault="008824E5">
            <w:pPr>
              <w:jc w:val="right"/>
            </w:pPr>
            <w:r>
              <w:t>0.067</w:t>
            </w:r>
          </w:p>
        </w:tc>
        <w:tc>
          <w:tcPr>
            <w:tcW w:w="1064" w:type="dxa"/>
            <w:vAlign w:val="center"/>
          </w:tcPr>
          <w:p w14:paraId="012FE983" w14:textId="77777777" w:rsidR="00910FFD" w:rsidRDefault="008824E5">
            <w:pPr>
              <w:jc w:val="right"/>
            </w:pPr>
            <w:r>
              <w:t>0.030</w:t>
            </w:r>
          </w:p>
        </w:tc>
      </w:tr>
      <w:tr w:rsidR="00910FFD" w14:paraId="4201C792" w14:textId="77777777">
        <w:trPr>
          <w:jc w:val="center"/>
        </w:trPr>
        <w:tc>
          <w:tcPr>
            <w:tcW w:w="3345" w:type="dxa"/>
            <w:vAlign w:val="center"/>
          </w:tcPr>
          <w:p w14:paraId="66123B3A" w14:textId="77777777" w:rsidR="00910FFD" w:rsidRDefault="008824E5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4771658" w14:textId="77777777" w:rsidR="00910FFD" w:rsidRDefault="008824E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7A11046" w14:textId="77777777" w:rsidR="00910FFD" w:rsidRDefault="008824E5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08FA3343" w14:textId="77777777" w:rsidR="00910FFD" w:rsidRDefault="008824E5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018D3F0D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2B8818F" w14:textId="77777777" w:rsidR="00910FFD" w:rsidRDefault="008824E5">
            <w:pPr>
              <w:jc w:val="right"/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B4F0865" w14:textId="77777777" w:rsidR="00910FFD" w:rsidRDefault="008824E5">
            <w:pPr>
              <w:jc w:val="right"/>
            </w:pPr>
            <w:r>
              <w:t>0.247</w:t>
            </w:r>
          </w:p>
        </w:tc>
      </w:tr>
      <w:tr w:rsidR="00910FFD" w14:paraId="6F8AED17" w14:textId="77777777">
        <w:trPr>
          <w:jc w:val="center"/>
        </w:trPr>
        <w:tc>
          <w:tcPr>
            <w:tcW w:w="3345" w:type="dxa"/>
            <w:vAlign w:val="center"/>
          </w:tcPr>
          <w:p w14:paraId="59520910" w14:textId="77777777" w:rsidR="00910FFD" w:rsidRDefault="008824E5">
            <w:r>
              <w:t>粉煤灰陶粒混凝土</w:t>
            </w:r>
            <w:r>
              <w:t>(ρ=1100)</w:t>
            </w:r>
          </w:p>
        </w:tc>
        <w:tc>
          <w:tcPr>
            <w:tcW w:w="848" w:type="dxa"/>
            <w:vAlign w:val="center"/>
          </w:tcPr>
          <w:p w14:paraId="3B3284E0" w14:textId="77777777" w:rsidR="00910FFD" w:rsidRDefault="008824E5">
            <w:pPr>
              <w:jc w:val="right"/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1C206BF4" w14:textId="77777777" w:rsidR="00910FFD" w:rsidRDefault="008824E5">
            <w:pPr>
              <w:jc w:val="right"/>
            </w:pPr>
            <w:r>
              <w:t>0.440</w:t>
            </w:r>
          </w:p>
        </w:tc>
        <w:tc>
          <w:tcPr>
            <w:tcW w:w="1075" w:type="dxa"/>
            <w:vAlign w:val="center"/>
          </w:tcPr>
          <w:p w14:paraId="22DA3CAB" w14:textId="77777777" w:rsidR="00910FFD" w:rsidRDefault="008824E5">
            <w:pPr>
              <w:jc w:val="right"/>
            </w:pPr>
            <w:r>
              <w:t>6.300</w:t>
            </w:r>
          </w:p>
        </w:tc>
        <w:tc>
          <w:tcPr>
            <w:tcW w:w="848" w:type="dxa"/>
            <w:vAlign w:val="center"/>
          </w:tcPr>
          <w:p w14:paraId="29563B79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6C345224" w14:textId="77777777" w:rsidR="00910FFD" w:rsidRDefault="008824E5">
            <w:pPr>
              <w:jc w:val="right"/>
            </w:pPr>
            <w:r>
              <w:t>0.068</w:t>
            </w:r>
          </w:p>
        </w:tc>
        <w:tc>
          <w:tcPr>
            <w:tcW w:w="1064" w:type="dxa"/>
            <w:vAlign w:val="center"/>
          </w:tcPr>
          <w:p w14:paraId="2E403055" w14:textId="77777777" w:rsidR="00910FFD" w:rsidRDefault="008824E5">
            <w:pPr>
              <w:jc w:val="right"/>
            </w:pPr>
            <w:r>
              <w:t>0.430</w:t>
            </w:r>
          </w:p>
        </w:tc>
      </w:tr>
      <w:tr w:rsidR="00910FFD" w14:paraId="74023F48" w14:textId="77777777">
        <w:trPr>
          <w:jc w:val="center"/>
        </w:trPr>
        <w:tc>
          <w:tcPr>
            <w:tcW w:w="3345" w:type="dxa"/>
            <w:vAlign w:val="center"/>
          </w:tcPr>
          <w:p w14:paraId="3FB67EBF" w14:textId="77777777" w:rsidR="00910FFD" w:rsidRDefault="008824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572934BC" w14:textId="77777777" w:rsidR="00910FFD" w:rsidRDefault="008824E5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62D8F7D9" w14:textId="77777777" w:rsidR="00910FFD" w:rsidRDefault="008824E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38A91AB9" w14:textId="77777777" w:rsidR="00910FFD" w:rsidRDefault="008824E5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4A72EB58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5BB7B64" w14:textId="77777777" w:rsidR="00910FFD" w:rsidRDefault="008824E5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74797ECC" w14:textId="77777777" w:rsidR="00910FFD" w:rsidRDefault="008824E5">
            <w:pPr>
              <w:jc w:val="right"/>
            </w:pPr>
            <w:r>
              <w:t>1.177</w:t>
            </w:r>
          </w:p>
        </w:tc>
      </w:tr>
      <w:tr w:rsidR="00910FFD" w14:paraId="3EC86B57" w14:textId="77777777">
        <w:trPr>
          <w:jc w:val="center"/>
        </w:trPr>
        <w:tc>
          <w:tcPr>
            <w:tcW w:w="3345" w:type="dxa"/>
            <w:vAlign w:val="center"/>
          </w:tcPr>
          <w:p w14:paraId="1542B202" w14:textId="77777777" w:rsidR="00910FFD" w:rsidRDefault="008824E5"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3AB3AC27" w14:textId="77777777" w:rsidR="00910FFD" w:rsidRDefault="008824E5">
            <w:pPr>
              <w:jc w:val="right"/>
            </w:pPr>
            <w:r>
              <w:t>10</w:t>
            </w:r>
          </w:p>
        </w:tc>
        <w:tc>
          <w:tcPr>
            <w:tcW w:w="1075" w:type="dxa"/>
            <w:vAlign w:val="center"/>
          </w:tcPr>
          <w:p w14:paraId="19E01B34" w14:textId="77777777" w:rsidR="00910FFD" w:rsidRDefault="008824E5">
            <w:pPr>
              <w:jc w:val="right"/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458054DC" w14:textId="77777777" w:rsidR="00910FFD" w:rsidRDefault="008824E5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674453E3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3530EBF" w14:textId="77777777" w:rsidR="00910FFD" w:rsidRDefault="008824E5">
            <w:pPr>
              <w:jc w:val="right"/>
            </w:pPr>
            <w:r>
              <w:t>0.011</w:t>
            </w:r>
          </w:p>
        </w:tc>
        <w:tc>
          <w:tcPr>
            <w:tcW w:w="1064" w:type="dxa"/>
            <w:vAlign w:val="center"/>
          </w:tcPr>
          <w:p w14:paraId="646982B6" w14:textId="77777777" w:rsidR="00910FFD" w:rsidRDefault="008824E5">
            <w:pPr>
              <w:jc w:val="right"/>
            </w:pPr>
            <w:r>
              <w:t>0.124</w:t>
            </w:r>
          </w:p>
        </w:tc>
      </w:tr>
      <w:tr w:rsidR="00910FFD" w14:paraId="7B4F5099" w14:textId="77777777">
        <w:trPr>
          <w:jc w:val="center"/>
        </w:trPr>
        <w:tc>
          <w:tcPr>
            <w:tcW w:w="3345" w:type="dxa"/>
            <w:vAlign w:val="center"/>
          </w:tcPr>
          <w:p w14:paraId="29CABFAC" w14:textId="77777777" w:rsidR="00910FFD" w:rsidRDefault="008824E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22805DF" w14:textId="77777777" w:rsidR="00910FFD" w:rsidRDefault="008824E5">
            <w:pPr>
              <w:jc w:val="right"/>
            </w:pPr>
            <w:r>
              <w:t>320</w:t>
            </w:r>
          </w:p>
        </w:tc>
        <w:tc>
          <w:tcPr>
            <w:tcW w:w="1075" w:type="dxa"/>
            <w:vAlign w:val="center"/>
          </w:tcPr>
          <w:p w14:paraId="3476146E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0FA8053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519CB1E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19920502" w14:textId="77777777" w:rsidR="00910FFD" w:rsidRDefault="008824E5">
            <w:pPr>
              <w:jc w:val="right"/>
            </w:pPr>
            <w:r>
              <w:t>2.649</w:t>
            </w:r>
          </w:p>
        </w:tc>
        <w:tc>
          <w:tcPr>
            <w:tcW w:w="1064" w:type="dxa"/>
            <w:vAlign w:val="center"/>
          </w:tcPr>
          <w:p w14:paraId="11D6DFAB" w14:textId="77777777" w:rsidR="00910FFD" w:rsidRDefault="008824E5">
            <w:pPr>
              <w:jc w:val="right"/>
            </w:pPr>
            <w:r>
              <w:t>4.189</w:t>
            </w:r>
          </w:p>
        </w:tc>
      </w:tr>
      <w:tr w:rsidR="00910FFD" w14:paraId="3EA9241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2CD4079A" w14:textId="77777777" w:rsidR="00910FFD" w:rsidRDefault="008824E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D3468E6" w14:textId="77777777" w:rsidR="00910FFD" w:rsidRDefault="008824E5">
            <w:pPr>
              <w:jc w:val="center"/>
            </w:pPr>
            <w:r>
              <w:t>0.75</w:t>
            </w:r>
          </w:p>
        </w:tc>
      </w:tr>
      <w:tr w:rsidR="00910FFD" w14:paraId="2D316F9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9DB16DE" w14:textId="77777777" w:rsidR="00910FFD" w:rsidRDefault="008824E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509348A" w14:textId="77777777" w:rsidR="00910FFD" w:rsidRDefault="008824E5">
            <w:pPr>
              <w:jc w:val="center"/>
            </w:pPr>
            <w:r>
              <w:t>0.36</w:t>
            </w:r>
          </w:p>
        </w:tc>
      </w:tr>
    </w:tbl>
    <w:p w14:paraId="5C91FAEB" w14:textId="77777777" w:rsidR="00910FFD" w:rsidRDefault="00910FFD">
      <w:pPr>
        <w:widowControl w:val="0"/>
        <w:jc w:val="both"/>
        <w:rPr>
          <w:color w:val="000000"/>
        </w:rPr>
      </w:pPr>
    </w:p>
    <w:p w14:paraId="67540321" w14:textId="77777777" w:rsidR="00910FFD" w:rsidRDefault="008824E5">
      <w:pPr>
        <w:pStyle w:val="2"/>
        <w:widowControl w:val="0"/>
      </w:pPr>
      <w:bookmarkStart w:id="57" w:name="_Toc218447797"/>
      <w:r>
        <w:lastRenderedPageBreak/>
        <w:t>外墙</w:t>
      </w:r>
      <w:bookmarkEnd w:id="57"/>
    </w:p>
    <w:p w14:paraId="1D08E933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0FFD" w14:paraId="5F5D1E61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9E705B1" w14:textId="77777777" w:rsidR="00910FFD" w:rsidRDefault="008824E5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ED25209" w14:textId="77777777" w:rsidR="00910FFD" w:rsidRDefault="008824E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A1EB20" w14:textId="77777777" w:rsidR="00910FFD" w:rsidRDefault="008824E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FC60BE2" w14:textId="77777777" w:rsidR="00910FFD" w:rsidRDefault="008824E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BC2AE1A" w14:textId="77777777" w:rsidR="00910FFD" w:rsidRDefault="008824E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9DDC7B" w14:textId="77777777" w:rsidR="00910FFD" w:rsidRDefault="008824E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1204DFF" w14:textId="77777777" w:rsidR="00910FFD" w:rsidRDefault="008824E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10FFD" w14:paraId="44A6182E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2635AEA" w14:textId="77777777" w:rsidR="00910FFD" w:rsidRDefault="00910FF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8A37729" w14:textId="77777777" w:rsidR="00910FFD" w:rsidRDefault="008824E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21F238F" w14:textId="77777777" w:rsidR="00910FFD" w:rsidRDefault="008824E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A3D93F" w14:textId="77777777" w:rsidR="00910FFD" w:rsidRDefault="008824E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D23DD9" w14:textId="77777777" w:rsidR="00910FFD" w:rsidRDefault="008824E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B9B9741" w14:textId="77777777" w:rsidR="00910FFD" w:rsidRDefault="008824E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B068841" w14:textId="77777777" w:rsidR="00910FFD" w:rsidRDefault="008824E5">
            <w:pPr>
              <w:jc w:val="center"/>
            </w:pPr>
            <w:r>
              <w:t>D=R*S</w:t>
            </w:r>
          </w:p>
        </w:tc>
      </w:tr>
      <w:tr w:rsidR="00910FFD" w14:paraId="381E3296" w14:textId="77777777">
        <w:trPr>
          <w:jc w:val="center"/>
        </w:trPr>
        <w:tc>
          <w:tcPr>
            <w:tcW w:w="3345" w:type="dxa"/>
            <w:vAlign w:val="center"/>
          </w:tcPr>
          <w:p w14:paraId="32FA6C36" w14:textId="77777777" w:rsidR="00910FFD" w:rsidRDefault="008824E5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4C1622BE" w14:textId="77777777" w:rsidR="00910FFD" w:rsidRDefault="008824E5">
            <w:pPr>
              <w:jc w:val="right"/>
            </w:pPr>
            <w:r>
              <w:t>45</w:t>
            </w:r>
          </w:p>
        </w:tc>
        <w:tc>
          <w:tcPr>
            <w:tcW w:w="1075" w:type="dxa"/>
            <w:vAlign w:val="center"/>
          </w:tcPr>
          <w:p w14:paraId="083FA5AC" w14:textId="77777777" w:rsidR="00910FFD" w:rsidRDefault="008824E5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0CC37860" w14:textId="77777777" w:rsidR="00910FFD" w:rsidRDefault="008824E5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41EDB9E4" w14:textId="77777777" w:rsidR="00910FFD" w:rsidRDefault="008824E5">
            <w:pPr>
              <w:jc w:val="right"/>
            </w:pPr>
            <w:r>
              <w:t>1.05</w:t>
            </w:r>
          </w:p>
        </w:tc>
        <w:tc>
          <w:tcPr>
            <w:tcW w:w="1075" w:type="dxa"/>
            <w:vAlign w:val="center"/>
          </w:tcPr>
          <w:p w14:paraId="58013073" w14:textId="77777777" w:rsidR="00910FFD" w:rsidRDefault="008824E5">
            <w:pPr>
              <w:jc w:val="right"/>
            </w:pPr>
            <w:r>
              <w:t>0.952</w:t>
            </w:r>
          </w:p>
        </w:tc>
        <w:tc>
          <w:tcPr>
            <w:tcW w:w="1064" w:type="dxa"/>
            <w:vAlign w:val="center"/>
          </w:tcPr>
          <w:p w14:paraId="40AC96B3" w14:textId="77777777" w:rsidR="00910FFD" w:rsidRDefault="008824E5">
            <w:pPr>
              <w:jc w:val="right"/>
            </w:pPr>
            <w:r>
              <w:t>0.750</w:t>
            </w:r>
          </w:p>
        </w:tc>
      </w:tr>
      <w:tr w:rsidR="00910FFD" w14:paraId="43BD7F38" w14:textId="77777777">
        <w:trPr>
          <w:jc w:val="center"/>
        </w:trPr>
        <w:tc>
          <w:tcPr>
            <w:tcW w:w="3345" w:type="dxa"/>
            <w:vAlign w:val="center"/>
          </w:tcPr>
          <w:p w14:paraId="79876AFF" w14:textId="77777777" w:rsidR="00910FFD" w:rsidRDefault="008824E5">
            <w:r>
              <w:t>聚氨酯防水涂料</w:t>
            </w:r>
          </w:p>
        </w:tc>
        <w:tc>
          <w:tcPr>
            <w:tcW w:w="848" w:type="dxa"/>
            <w:vAlign w:val="center"/>
          </w:tcPr>
          <w:p w14:paraId="5B20B5EA" w14:textId="77777777" w:rsidR="00910FFD" w:rsidRDefault="008824E5">
            <w:pPr>
              <w:jc w:val="right"/>
            </w:pPr>
            <w:r>
              <w:t>1.5</w:t>
            </w:r>
          </w:p>
        </w:tc>
        <w:tc>
          <w:tcPr>
            <w:tcW w:w="1075" w:type="dxa"/>
            <w:vAlign w:val="center"/>
          </w:tcPr>
          <w:p w14:paraId="10EFC6D3" w14:textId="77777777" w:rsidR="00910FFD" w:rsidRDefault="008824E5">
            <w:pPr>
              <w:jc w:val="right"/>
            </w:pPr>
            <w:r>
              <w:t>0.150</w:t>
            </w:r>
          </w:p>
        </w:tc>
        <w:tc>
          <w:tcPr>
            <w:tcW w:w="1075" w:type="dxa"/>
            <w:vAlign w:val="center"/>
          </w:tcPr>
          <w:p w14:paraId="59AB46F2" w14:textId="77777777" w:rsidR="00910FFD" w:rsidRDefault="008824E5">
            <w:pPr>
              <w:jc w:val="right"/>
            </w:pPr>
            <w:r>
              <w:t>6.070</w:t>
            </w:r>
          </w:p>
        </w:tc>
        <w:tc>
          <w:tcPr>
            <w:tcW w:w="848" w:type="dxa"/>
            <w:vAlign w:val="center"/>
          </w:tcPr>
          <w:p w14:paraId="1ACD97E5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C48E7D5" w14:textId="77777777" w:rsidR="00910FFD" w:rsidRDefault="008824E5">
            <w:pPr>
              <w:jc w:val="right"/>
            </w:pPr>
            <w:r>
              <w:t>0.010</w:t>
            </w:r>
          </w:p>
        </w:tc>
        <w:tc>
          <w:tcPr>
            <w:tcW w:w="1064" w:type="dxa"/>
            <w:vAlign w:val="center"/>
          </w:tcPr>
          <w:p w14:paraId="73F2C6B2" w14:textId="77777777" w:rsidR="00910FFD" w:rsidRDefault="008824E5">
            <w:pPr>
              <w:jc w:val="right"/>
            </w:pPr>
            <w:r>
              <w:t>0.061</w:t>
            </w:r>
          </w:p>
        </w:tc>
      </w:tr>
      <w:tr w:rsidR="00910FFD" w14:paraId="3E47C010" w14:textId="77777777">
        <w:trPr>
          <w:jc w:val="center"/>
        </w:trPr>
        <w:tc>
          <w:tcPr>
            <w:tcW w:w="3345" w:type="dxa"/>
            <w:vAlign w:val="center"/>
          </w:tcPr>
          <w:p w14:paraId="57C65831" w14:textId="77777777" w:rsidR="00910FFD" w:rsidRDefault="008824E5"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6F322943" w14:textId="77777777" w:rsidR="00910FFD" w:rsidRDefault="008824E5">
            <w:pPr>
              <w:jc w:val="right"/>
            </w:pPr>
            <w:r>
              <w:t>6</w:t>
            </w:r>
          </w:p>
        </w:tc>
        <w:tc>
          <w:tcPr>
            <w:tcW w:w="1075" w:type="dxa"/>
            <w:vAlign w:val="center"/>
          </w:tcPr>
          <w:p w14:paraId="7265EAE5" w14:textId="77777777" w:rsidR="00910FFD" w:rsidRDefault="008824E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AF14143" w14:textId="77777777" w:rsidR="00910FFD" w:rsidRDefault="008824E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4617ABD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AAE5E81" w14:textId="77777777" w:rsidR="00910FFD" w:rsidRDefault="008824E5">
            <w:pPr>
              <w:jc w:val="right"/>
            </w:pPr>
            <w:r>
              <w:t>0.006</w:t>
            </w:r>
          </w:p>
        </w:tc>
        <w:tc>
          <w:tcPr>
            <w:tcW w:w="1064" w:type="dxa"/>
            <w:vAlign w:val="center"/>
          </w:tcPr>
          <w:p w14:paraId="1E6C5D65" w14:textId="77777777" w:rsidR="00910FFD" w:rsidRDefault="008824E5">
            <w:pPr>
              <w:jc w:val="right"/>
            </w:pPr>
            <w:r>
              <w:t>0.073</w:t>
            </w:r>
          </w:p>
        </w:tc>
      </w:tr>
      <w:tr w:rsidR="00910FFD" w14:paraId="59A337CA" w14:textId="77777777">
        <w:trPr>
          <w:jc w:val="center"/>
        </w:trPr>
        <w:tc>
          <w:tcPr>
            <w:tcW w:w="3345" w:type="dxa"/>
            <w:vAlign w:val="center"/>
          </w:tcPr>
          <w:p w14:paraId="619FED84" w14:textId="77777777" w:rsidR="00910FFD" w:rsidRDefault="008824E5">
            <w:r>
              <w:t>水泥砂浆</w:t>
            </w:r>
          </w:p>
        </w:tc>
        <w:tc>
          <w:tcPr>
            <w:tcW w:w="848" w:type="dxa"/>
            <w:vAlign w:val="center"/>
          </w:tcPr>
          <w:p w14:paraId="4F67DAA3" w14:textId="77777777" w:rsidR="00910FFD" w:rsidRDefault="008824E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E3B7874" w14:textId="77777777" w:rsidR="00910FFD" w:rsidRDefault="008824E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A88E0CB" w14:textId="77777777" w:rsidR="00910FFD" w:rsidRDefault="008824E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0249FBD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8110740" w14:textId="77777777" w:rsidR="00910FFD" w:rsidRDefault="008824E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40500A2D" w14:textId="77777777" w:rsidR="00910FFD" w:rsidRDefault="008824E5">
            <w:pPr>
              <w:jc w:val="right"/>
            </w:pPr>
            <w:r>
              <w:t>0.243</w:t>
            </w:r>
          </w:p>
        </w:tc>
      </w:tr>
      <w:tr w:rsidR="00910FFD" w14:paraId="05DE2316" w14:textId="77777777">
        <w:trPr>
          <w:jc w:val="center"/>
        </w:trPr>
        <w:tc>
          <w:tcPr>
            <w:tcW w:w="3345" w:type="dxa"/>
            <w:vAlign w:val="center"/>
          </w:tcPr>
          <w:p w14:paraId="65A0193F" w14:textId="77777777" w:rsidR="00910FFD" w:rsidRDefault="008824E5">
            <w:r>
              <w:t>五排孔陶粒混凝土自保温砖墙（</w:t>
            </w:r>
            <w:r>
              <w:t>200mm</w:t>
            </w:r>
            <w:r>
              <w:t>厚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49F5700F" w14:textId="77777777" w:rsidR="00910FFD" w:rsidRDefault="008824E5">
            <w:pPr>
              <w:jc w:val="right"/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67D8D80C" w14:textId="77777777" w:rsidR="00910FFD" w:rsidRDefault="008824E5">
            <w:pPr>
              <w:jc w:val="right"/>
            </w:pPr>
            <w:r>
              <w:t>0.200</w:t>
            </w:r>
          </w:p>
        </w:tc>
        <w:tc>
          <w:tcPr>
            <w:tcW w:w="1075" w:type="dxa"/>
            <w:vAlign w:val="center"/>
          </w:tcPr>
          <w:p w14:paraId="04E53415" w14:textId="77777777" w:rsidR="00910FFD" w:rsidRDefault="008824E5">
            <w:pPr>
              <w:jc w:val="right"/>
            </w:pPr>
            <w:r>
              <w:t>2.918</w:t>
            </w:r>
          </w:p>
        </w:tc>
        <w:tc>
          <w:tcPr>
            <w:tcW w:w="848" w:type="dxa"/>
            <w:vAlign w:val="center"/>
          </w:tcPr>
          <w:p w14:paraId="680BB66F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462B1FE" w14:textId="77777777" w:rsidR="00910FFD" w:rsidRDefault="008824E5">
            <w:pPr>
              <w:jc w:val="right"/>
            </w:pPr>
            <w:r>
              <w:t>1.000</w:t>
            </w:r>
          </w:p>
        </w:tc>
        <w:tc>
          <w:tcPr>
            <w:tcW w:w="1064" w:type="dxa"/>
            <w:vAlign w:val="center"/>
          </w:tcPr>
          <w:p w14:paraId="795325CD" w14:textId="77777777" w:rsidR="00910FFD" w:rsidRDefault="008824E5">
            <w:pPr>
              <w:jc w:val="right"/>
            </w:pPr>
            <w:r>
              <w:t>2.918</w:t>
            </w:r>
          </w:p>
        </w:tc>
      </w:tr>
      <w:tr w:rsidR="00910FFD" w14:paraId="6D32A0F0" w14:textId="77777777">
        <w:trPr>
          <w:jc w:val="center"/>
        </w:trPr>
        <w:tc>
          <w:tcPr>
            <w:tcW w:w="3345" w:type="dxa"/>
            <w:vAlign w:val="center"/>
          </w:tcPr>
          <w:p w14:paraId="35F4AEFA" w14:textId="77777777" w:rsidR="00910FFD" w:rsidRDefault="008824E5">
            <w:r>
              <w:t>水泥砂浆</w:t>
            </w:r>
          </w:p>
        </w:tc>
        <w:tc>
          <w:tcPr>
            <w:tcW w:w="848" w:type="dxa"/>
            <w:vAlign w:val="center"/>
          </w:tcPr>
          <w:p w14:paraId="06E97834" w14:textId="77777777" w:rsidR="00910FFD" w:rsidRDefault="008824E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45B50C07" w14:textId="77777777" w:rsidR="00910FFD" w:rsidRDefault="008824E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D9B37AB" w14:textId="77777777" w:rsidR="00910FFD" w:rsidRDefault="008824E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6B36DC4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3C86DF74" w14:textId="77777777" w:rsidR="00910FFD" w:rsidRDefault="008824E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D374A85" w14:textId="77777777" w:rsidR="00910FFD" w:rsidRDefault="008824E5">
            <w:pPr>
              <w:jc w:val="right"/>
            </w:pPr>
            <w:r>
              <w:t>0.243</w:t>
            </w:r>
          </w:p>
        </w:tc>
      </w:tr>
      <w:tr w:rsidR="00910FFD" w14:paraId="228D1AC1" w14:textId="77777777">
        <w:trPr>
          <w:jc w:val="center"/>
        </w:trPr>
        <w:tc>
          <w:tcPr>
            <w:tcW w:w="3345" w:type="dxa"/>
            <w:vAlign w:val="center"/>
          </w:tcPr>
          <w:p w14:paraId="4A55021C" w14:textId="77777777" w:rsidR="00910FFD" w:rsidRDefault="008824E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3ECDCE" w14:textId="77777777" w:rsidR="00910FFD" w:rsidRDefault="008824E5">
            <w:pPr>
              <w:jc w:val="right"/>
            </w:pPr>
            <w:r>
              <w:t>292.5</w:t>
            </w:r>
          </w:p>
        </w:tc>
        <w:tc>
          <w:tcPr>
            <w:tcW w:w="1075" w:type="dxa"/>
            <w:vAlign w:val="center"/>
          </w:tcPr>
          <w:p w14:paraId="166A2551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12640DD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339306BF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A76AA87" w14:textId="77777777" w:rsidR="00910FFD" w:rsidRDefault="008824E5">
            <w:pPr>
              <w:jc w:val="right"/>
            </w:pPr>
            <w:r>
              <w:t>2.012</w:t>
            </w:r>
          </w:p>
        </w:tc>
        <w:tc>
          <w:tcPr>
            <w:tcW w:w="1064" w:type="dxa"/>
            <w:vAlign w:val="center"/>
          </w:tcPr>
          <w:p w14:paraId="2578B38E" w14:textId="77777777" w:rsidR="00910FFD" w:rsidRDefault="008824E5">
            <w:pPr>
              <w:jc w:val="right"/>
            </w:pPr>
            <w:r>
              <w:t>4.288</w:t>
            </w:r>
          </w:p>
        </w:tc>
      </w:tr>
      <w:tr w:rsidR="00910FFD" w14:paraId="1E7400BA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A4816E0" w14:textId="77777777" w:rsidR="00910FFD" w:rsidRDefault="008824E5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5AA24669" w14:textId="77777777" w:rsidR="00910FFD" w:rsidRDefault="008824E5">
            <w:pPr>
              <w:jc w:val="center"/>
            </w:pPr>
            <w:r>
              <w:t>0.75</w:t>
            </w:r>
          </w:p>
        </w:tc>
      </w:tr>
      <w:tr w:rsidR="00910FFD" w14:paraId="23A759C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34CA1CE" w14:textId="77777777" w:rsidR="00910FFD" w:rsidRDefault="008824E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DE84B8F" w14:textId="77777777" w:rsidR="00910FFD" w:rsidRDefault="008824E5">
            <w:pPr>
              <w:jc w:val="center"/>
            </w:pPr>
            <w:r>
              <w:t>0.46</w:t>
            </w:r>
          </w:p>
        </w:tc>
      </w:tr>
    </w:tbl>
    <w:p w14:paraId="662B32C7" w14:textId="77777777" w:rsidR="00910FFD" w:rsidRDefault="00910FFD">
      <w:pPr>
        <w:widowControl w:val="0"/>
        <w:jc w:val="both"/>
        <w:rPr>
          <w:color w:val="000000"/>
        </w:rPr>
      </w:pPr>
    </w:p>
    <w:p w14:paraId="2247EB30" w14:textId="77777777" w:rsidR="00910FFD" w:rsidRDefault="008824E5">
      <w:pPr>
        <w:pStyle w:val="2"/>
        <w:widowControl w:val="0"/>
      </w:pPr>
      <w:bookmarkStart w:id="58" w:name="_Toc218447798"/>
      <w:r>
        <w:t>挑空楼板</w:t>
      </w:r>
      <w:bookmarkEnd w:id="58"/>
    </w:p>
    <w:p w14:paraId="3C1663AF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挑空楼板构造一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910FFD" w14:paraId="4F475115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1FB02D8" w14:textId="77777777" w:rsidR="00910FFD" w:rsidRDefault="008824E5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A9033E" w14:textId="77777777" w:rsidR="00910FFD" w:rsidRDefault="008824E5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EE3525" w14:textId="77777777" w:rsidR="00910FFD" w:rsidRDefault="008824E5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0799B32" w14:textId="77777777" w:rsidR="00910FFD" w:rsidRDefault="008824E5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437CF8" w14:textId="77777777" w:rsidR="00910FFD" w:rsidRDefault="008824E5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C1E0B97" w14:textId="77777777" w:rsidR="00910FFD" w:rsidRDefault="008824E5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7AF6875" w14:textId="77777777" w:rsidR="00910FFD" w:rsidRDefault="008824E5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10FFD" w14:paraId="7A874121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7DFE60C7" w14:textId="77777777" w:rsidR="00910FFD" w:rsidRDefault="00910FF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D39D71" w14:textId="77777777" w:rsidR="00910FFD" w:rsidRDefault="008824E5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B4BC84D" w14:textId="77777777" w:rsidR="00910FFD" w:rsidRDefault="008824E5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54FFA0E" w14:textId="77777777" w:rsidR="00910FFD" w:rsidRDefault="008824E5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38BAE3" w14:textId="77777777" w:rsidR="00910FFD" w:rsidRDefault="008824E5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65B19" w14:textId="77777777" w:rsidR="00910FFD" w:rsidRDefault="008824E5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8C1B69C" w14:textId="77777777" w:rsidR="00910FFD" w:rsidRDefault="008824E5">
            <w:pPr>
              <w:jc w:val="center"/>
            </w:pPr>
            <w:r>
              <w:t>D=R*S</w:t>
            </w:r>
          </w:p>
        </w:tc>
      </w:tr>
      <w:tr w:rsidR="00910FFD" w14:paraId="17546633" w14:textId="77777777">
        <w:trPr>
          <w:jc w:val="center"/>
        </w:trPr>
        <w:tc>
          <w:tcPr>
            <w:tcW w:w="3345" w:type="dxa"/>
            <w:vAlign w:val="center"/>
          </w:tcPr>
          <w:p w14:paraId="31DA939D" w14:textId="77777777" w:rsidR="00910FFD" w:rsidRDefault="008824E5">
            <w:r>
              <w:t>水泥砂浆</w:t>
            </w:r>
          </w:p>
        </w:tc>
        <w:tc>
          <w:tcPr>
            <w:tcW w:w="848" w:type="dxa"/>
            <w:vAlign w:val="center"/>
          </w:tcPr>
          <w:p w14:paraId="295DB4FE" w14:textId="77777777" w:rsidR="00910FFD" w:rsidRDefault="008824E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AF54EA4" w14:textId="77777777" w:rsidR="00910FFD" w:rsidRDefault="008824E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7FD69F4C" w14:textId="77777777" w:rsidR="00910FFD" w:rsidRDefault="008824E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7AA2FE0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6FB9B97" w14:textId="77777777" w:rsidR="00910FFD" w:rsidRDefault="008824E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7D8CA2F4" w14:textId="77777777" w:rsidR="00910FFD" w:rsidRDefault="008824E5">
            <w:pPr>
              <w:jc w:val="right"/>
            </w:pPr>
            <w:r>
              <w:t>0.243</w:t>
            </w:r>
          </w:p>
        </w:tc>
      </w:tr>
      <w:tr w:rsidR="00910FFD" w14:paraId="05F03BBB" w14:textId="77777777">
        <w:trPr>
          <w:jc w:val="center"/>
        </w:trPr>
        <w:tc>
          <w:tcPr>
            <w:tcW w:w="3345" w:type="dxa"/>
            <w:vAlign w:val="center"/>
          </w:tcPr>
          <w:p w14:paraId="1BE17A3C" w14:textId="77777777" w:rsidR="00910FFD" w:rsidRDefault="008824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341B231E" w14:textId="77777777" w:rsidR="00910FFD" w:rsidRDefault="008824E5">
            <w:pPr>
              <w:jc w:val="right"/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101F0F24" w14:textId="77777777" w:rsidR="00910FFD" w:rsidRDefault="008824E5">
            <w:pPr>
              <w:jc w:val="right"/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1294985F" w14:textId="77777777" w:rsidR="00910FFD" w:rsidRDefault="008824E5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69A62224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2578B0AC" w14:textId="77777777" w:rsidR="00910FFD" w:rsidRDefault="008824E5">
            <w:pPr>
              <w:jc w:val="right"/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221E780C" w14:textId="77777777" w:rsidR="00910FFD" w:rsidRDefault="008824E5">
            <w:pPr>
              <w:jc w:val="right"/>
            </w:pPr>
            <w:r>
              <w:t>1.177</w:t>
            </w:r>
          </w:p>
        </w:tc>
      </w:tr>
      <w:tr w:rsidR="00910FFD" w14:paraId="75A4B50F" w14:textId="77777777">
        <w:trPr>
          <w:jc w:val="center"/>
        </w:trPr>
        <w:tc>
          <w:tcPr>
            <w:tcW w:w="3345" w:type="dxa"/>
            <w:vAlign w:val="center"/>
          </w:tcPr>
          <w:p w14:paraId="6C302077" w14:textId="77777777" w:rsidR="00910FFD" w:rsidRDefault="008824E5">
            <w:r>
              <w:t>水泥砂浆</w:t>
            </w:r>
          </w:p>
        </w:tc>
        <w:tc>
          <w:tcPr>
            <w:tcW w:w="848" w:type="dxa"/>
            <w:vAlign w:val="center"/>
          </w:tcPr>
          <w:p w14:paraId="0D5A6387" w14:textId="77777777" w:rsidR="00910FFD" w:rsidRDefault="008824E5">
            <w:pPr>
              <w:jc w:val="right"/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5FA8F3E7" w14:textId="77777777" w:rsidR="00910FFD" w:rsidRDefault="008824E5">
            <w:pPr>
              <w:jc w:val="right"/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6FA1D828" w14:textId="77777777" w:rsidR="00910FFD" w:rsidRDefault="008824E5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EEE5E4F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9A4C635" w14:textId="77777777" w:rsidR="00910FFD" w:rsidRDefault="008824E5">
            <w:pPr>
              <w:jc w:val="right"/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11549A00" w14:textId="77777777" w:rsidR="00910FFD" w:rsidRDefault="008824E5">
            <w:pPr>
              <w:jc w:val="right"/>
            </w:pPr>
            <w:r>
              <w:t>0.243</w:t>
            </w:r>
          </w:p>
        </w:tc>
      </w:tr>
      <w:tr w:rsidR="00910FFD" w14:paraId="6546DC47" w14:textId="77777777">
        <w:trPr>
          <w:jc w:val="center"/>
        </w:trPr>
        <w:tc>
          <w:tcPr>
            <w:tcW w:w="3345" w:type="dxa"/>
            <w:vAlign w:val="center"/>
          </w:tcPr>
          <w:p w14:paraId="4AC2F018" w14:textId="77777777" w:rsidR="00910FFD" w:rsidRDefault="008824E5">
            <w:r>
              <w:t>岩棉保温装饰复合一体板</w:t>
            </w:r>
          </w:p>
        </w:tc>
        <w:tc>
          <w:tcPr>
            <w:tcW w:w="848" w:type="dxa"/>
            <w:vAlign w:val="center"/>
          </w:tcPr>
          <w:p w14:paraId="33819512" w14:textId="77777777" w:rsidR="00910FFD" w:rsidRDefault="008824E5">
            <w:pPr>
              <w:jc w:val="right"/>
            </w:pPr>
            <w:r>
              <w:t>65</w:t>
            </w:r>
          </w:p>
        </w:tc>
        <w:tc>
          <w:tcPr>
            <w:tcW w:w="1075" w:type="dxa"/>
            <w:vAlign w:val="center"/>
          </w:tcPr>
          <w:p w14:paraId="0D40B0E7" w14:textId="77777777" w:rsidR="00910FFD" w:rsidRDefault="008824E5">
            <w:pPr>
              <w:jc w:val="right"/>
            </w:pPr>
            <w:r>
              <w:t>0.045</w:t>
            </w:r>
          </w:p>
        </w:tc>
        <w:tc>
          <w:tcPr>
            <w:tcW w:w="1075" w:type="dxa"/>
            <w:vAlign w:val="center"/>
          </w:tcPr>
          <w:p w14:paraId="05CF4DD6" w14:textId="77777777" w:rsidR="00910FFD" w:rsidRDefault="008824E5">
            <w:pPr>
              <w:jc w:val="right"/>
            </w:pPr>
            <w:r>
              <w:t>0.750</w:t>
            </w:r>
          </w:p>
        </w:tc>
        <w:tc>
          <w:tcPr>
            <w:tcW w:w="848" w:type="dxa"/>
            <w:vAlign w:val="center"/>
          </w:tcPr>
          <w:p w14:paraId="7CE9BBE4" w14:textId="77777777" w:rsidR="00910FFD" w:rsidRDefault="008824E5">
            <w:pPr>
              <w:jc w:val="right"/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2DDA2007" w14:textId="77777777" w:rsidR="00910FFD" w:rsidRDefault="008824E5">
            <w:pPr>
              <w:jc w:val="right"/>
            </w:pPr>
            <w:r>
              <w:t>1.204</w:t>
            </w:r>
          </w:p>
        </w:tc>
        <w:tc>
          <w:tcPr>
            <w:tcW w:w="1064" w:type="dxa"/>
            <w:vAlign w:val="center"/>
          </w:tcPr>
          <w:p w14:paraId="240B6C4F" w14:textId="77777777" w:rsidR="00910FFD" w:rsidRDefault="008824E5">
            <w:pPr>
              <w:jc w:val="right"/>
            </w:pPr>
            <w:r>
              <w:t>1.083</w:t>
            </w:r>
          </w:p>
        </w:tc>
      </w:tr>
      <w:tr w:rsidR="00910FFD" w14:paraId="449D1441" w14:textId="77777777">
        <w:trPr>
          <w:jc w:val="center"/>
        </w:trPr>
        <w:tc>
          <w:tcPr>
            <w:tcW w:w="3345" w:type="dxa"/>
            <w:vAlign w:val="center"/>
          </w:tcPr>
          <w:p w14:paraId="6A7D77DE" w14:textId="77777777" w:rsidR="00910FFD" w:rsidRDefault="008824E5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6A6C64F3" w14:textId="77777777" w:rsidR="00910FFD" w:rsidRDefault="008824E5">
            <w:pPr>
              <w:jc w:val="right"/>
            </w:pPr>
            <w:r>
              <w:t>225</w:t>
            </w:r>
          </w:p>
        </w:tc>
        <w:tc>
          <w:tcPr>
            <w:tcW w:w="1075" w:type="dxa"/>
            <w:vAlign w:val="center"/>
          </w:tcPr>
          <w:p w14:paraId="5B69AE4B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050624B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26D79211" w14:textId="77777777" w:rsidR="00910FFD" w:rsidRDefault="008824E5">
            <w:pPr>
              <w:jc w:val="right"/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70B6035" w14:textId="77777777" w:rsidR="00910FFD" w:rsidRDefault="008824E5">
            <w:pPr>
              <w:jc w:val="right"/>
            </w:pPr>
            <w:r>
              <w:t>1.316</w:t>
            </w:r>
          </w:p>
        </w:tc>
        <w:tc>
          <w:tcPr>
            <w:tcW w:w="1064" w:type="dxa"/>
            <w:vAlign w:val="center"/>
          </w:tcPr>
          <w:p w14:paraId="4A76A4CC" w14:textId="77777777" w:rsidR="00910FFD" w:rsidRDefault="008824E5">
            <w:pPr>
              <w:jc w:val="right"/>
            </w:pPr>
            <w:r>
              <w:t>2.746</w:t>
            </w:r>
          </w:p>
        </w:tc>
      </w:tr>
      <w:tr w:rsidR="00910FFD" w14:paraId="2C45FA4C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91EDBE7" w14:textId="77777777" w:rsidR="00910FFD" w:rsidRDefault="008824E5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0FE7020A" w14:textId="77777777" w:rsidR="00910FFD" w:rsidRDefault="008824E5">
            <w:pPr>
              <w:jc w:val="center"/>
            </w:pPr>
            <w:r>
              <w:t>0.68</w:t>
            </w:r>
          </w:p>
        </w:tc>
      </w:tr>
    </w:tbl>
    <w:p w14:paraId="13A00616" w14:textId="77777777" w:rsidR="00910FFD" w:rsidRDefault="008824E5">
      <w:pPr>
        <w:pStyle w:val="2"/>
        <w:widowControl w:val="0"/>
      </w:pPr>
      <w:bookmarkStart w:id="59" w:name="_Toc218447799"/>
      <w:r>
        <w:t>外窗热工</w:t>
      </w:r>
      <w:bookmarkEnd w:id="59"/>
    </w:p>
    <w:p w14:paraId="7D16309D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910FFD" w14:paraId="395C4F05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5753E0D5" w14:textId="77777777" w:rsidR="00910FFD" w:rsidRDefault="008824E5">
            <w:pPr>
              <w:jc w:val="center"/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47E53780" w14:textId="77777777" w:rsidR="00910FFD" w:rsidRDefault="008824E5">
            <w:pPr>
              <w:jc w:val="center"/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3F8F0776" w14:textId="77777777" w:rsidR="00910FFD" w:rsidRDefault="008824E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6D1E0B29" w14:textId="77777777" w:rsidR="00910FFD" w:rsidRDefault="008824E5">
            <w:pPr>
              <w:jc w:val="center"/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49F272B" w14:textId="77777777" w:rsidR="00910FFD" w:rsidRDefault="008824E5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58AE7F73" w14:textId="77777777" w:rsidR="00910FFD" w:rsidRDefault="008824E5">
            <w:pPr>
              <w:jc w:val="center"/>
            </w:pPr>
            <w:r>
              <w:t>可见光透射比</w:t>
            </w:r>
          </w:p>
        </w:tc>
      </w:tr>
      <w:tr w:rsidR="00910FFD" w14:paraId="28D56E05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25505067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1529543D" w14:textId="77777777" w:rsidR="00910FFD" w:rsidRDefault="008824E5">
            <w:r>
              <w:t>多腔塑钢型材窗</w:t>
            </w:r>
            <w:r>
              <w:t xml:space="preserve"> 6 </w:t>
            </w:r>
            <w:r>
              <w:t>高透光单银</w:t>
            </w:r>
            <w:r>
              <w:t xml:space="preserve"> Low-E+12A+6 </w:t>
            </w:r>
            <w:r>
              <w:t>透明</w:t>
            </w:r>
          </w:p>
        </w:tc>
        <w:tc>
          <w:tcPr>
            <w:tcW w:w="984" w:type="dxa"/>
            <w:vAlign w:val="center"/>
          </w:tcPr>
          <w:p w14:paraId="6D917350" w14:textId="77777777" w:rsidR="00910FFD" w:rsidRDefault="008824E5">
            <w:pPr>
              <w:jc w:val="center"/>
            </w:pPr>
            <w:r>
              <w:t>369</w:t>
            </w:r>
          </w:p>
        </w:tc>
        <w:tc>
          <w:tcPr>
            <w:tcW w:w="1171" w:type="dxa"/>
            <w:vAlign w:val="center"/>
          </w:tcPr>
          <w:p w14:paraId="0001A506" w14:textId="77777777" w:rsidR="00910FFD" w:rsidRDefault="008824E5">
            <w:pPr>
              <w:jc w:val="center"/>
            </w:pPr>
            <w:r>
              <w:t>1.85</w:t>
            </w:r>
          </w:p>
        </w:tc>
        <w:tc>
          <w:tcPr>
            <w:tcW w:w="1409" w:type="dxa"/>
            <w:vAlign w:val="center"/>
          </w:tcPr>
          <w:p w14:paraId="5A248C74" w14:textId="77777777" w:rsidR="00910FFD" w:rsidRDefault="008824E5">
            <w:pPr>
              <w:jc w:val="center"/>
            </w:pPr>
            <w:r>
              <w:t>0.45</w:t>
            </w:r>
          </w:p>
        </w:tc>
        <w:tc>
          <w:tcPr>
            <w:tcW w:w="2031" w:type="dxa"/>
            <w:vAlign w:val="center"/>
          </w:tcPr>
          <w:p w14:paraId="472D1D9A" w14:textId="77777777" w:rsidR="00910FFD" w:rsidRDefault="008824E5">
            <w:pPr>
              <w:jc w:val="center"/>
            </w:pPr>
            <w:r>
              <w:t>0.720</w:t>
            </w:r>
          </w:p>
        </w:tc>
      </w:tr>
      <w:tr w:rsidR="00910FFD" w14:paraId="6782B99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EEA7DD3" w14:textId="77777777" w:rsidR="00910FFD" w:rsidRDefault="00910FFD"/>
        </w:tc>
        <w:tc>
          <w:tcPr>
            <w:tcW w:w="2943" w:type="dxa"/>
            <w:vMerge/>
            <w:vAlign w:val="center"/>
          </w:tcPr>
          <w:p w14:paraId="24E9D07C" w14:textId="77777777" w:rsidR="00910FFD" w:rsidRDefault="00910FFD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38EFEDCE" w14:textId="77777777" w:rsidR="00910FFD" w:rsidRDefault="008824E5">
            <w:pPr>
              <w:jc w:val="center"/>
            </w:pPr>
            <w:r>
              <w:t>窗编号</w:t>
            </w:r>
          </w:p>
        </w:tc>
      </w:tr>
      <w:tr w:rsidR="00910FFD" w14:paraId="38F00A7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1D17F509" w14:textId="77777777" w:rsidR="00910FFD" w:rsidRDefault="00910FFD"/>
        </w:tc>
        <w:tc>
          <w:tcPr>
            <w:tcW w:w="2943" w:type="dxa"/>
            <w:vMerge/>
            <w:vAlign w:val="center"/>
          </w:tcPr>
          <w:p w14:paraId="3B201FCE" w14:textId="77777777" w:rsidR="00910FFD" w:rsidRDefault="00910FFD"/>
        </w:tc>
        <w:tc>
          <w:tcPr>
            <w:tcW w:w="5595" w:type="dxa"/>
            <w:gridSpan w:val="4"/>
            <w:vAlign w:val="center"/>
          </w:tcPr>
          <w:p w14:paraId="5A70EAE4" w14:textId="77777777" w:rsidR="00910FFD" w:rsidRDefault="008824E5">
            <w:r>
              <w:t>幕墙</w:t>
            </w:r>
          </w:p>
        </w:tc>
      </w:tr>
      <w:tr w:rsidR="00910FFD" w14:paraId="2337EF48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BCF3932" w14:textId="77777777" w:rsidR="00910FFD" w:rsidRDefault="00910FFD"/>
        </w:tc>
        <w:tc>
          <w:tcPr>
            <w:tcW w:w="8538" w:type="dxa"/>
            <w:gridSpan w:val="5"/>
            <w:vAlign w:val="center"/>
          </w:tcPr>
          <w:p w14:paraId="07D22090" w14:textId="77777777" w:rsidR="00910FFD" w:rsidRDefault="008824E5">
            <w:r>
              <w:t>来源：湖南省居住建筑节能设计标准</w:t>
            </w:r>
            <w:r>
              <w:t xml:space="preserve"> DBJ43/T025-2022</w:t>
            </w:r>
          </w:p>
        </w:tc>
      </w:tr>
      <w:tr w:rsidR="00910FFD" w14:paraId="10E4DF81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33E37520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2943" w:type="dxa"/>
            <w:vMerge w:val="restart"/>
            <w:vAlign w:val="center"/>
          </w:tcPr>
          <w:p w14:paraId="3811098B" w14:textId="77777777" w:rsidR="00910FFD" w:rsidRDefault="008824E5">
            <w:r>
              <w:t>断桥铝合金型材窗断桥宽度</w:t>
            </w:r>
            <w:r>
              <w:t xml:space="preserve"> 14.8mm6 </w:t>
            </w:r>
            <w:r>
              <w:t>中透光三银</w:t>
            </w:r>
            <w:r>
              <w:t xml:space="preserve"> Low-E+12air +6 </w:t>
            </w:r>
            <w:r>
              <w:t>透明</w:t>
            </w:r>
            <w:r>
              <w:t>(</w:t>
            </w:r>
            <w:r>
              <w:t>暖边间隔条）</w:t>
            </w:r>
          </w:p>
        </w:tc>
        <w:tc>
          <w:tcPr>
            <w:tcW w:w="984" w:type="dxa"/>
            <w:vAlign w:val="center"/>
          </w:tcPr>
          <w:p w14:paraId="00A7E6D4" w14:textId="77777777" w:rsidR="00910FFD" w:rsidRDefault="008824E5">
            <w:pPr>
              <w:jc w:val="center"/>
            </w:pPr>
            <w:r>
              <w:t>424</w:t>
            </w:r>
          </w:p>
        </w:tc>
        <w:tc>
          <w:tcPr>
            <w:tcW w:w="1171" w:type="dxa"/>
            <w:vAlign w:val="center"/>
          </w:tcPr>
          <w:p w14:paraId="444EF183" w14:textId="77777777" w:rsidR="00910FFD" w:rsidRDefault="008824E5">
            <w:pPr>
              <w:jc w:val="center"/>
            </w:pPr>
            <w:r>
              <w:t>1.70</w:t>
            </w:r>
          </w:p>
        </w:tc>
        <w:tc>
          <w:tcPr>
            <w:tcW w:w="1409" w:type="dxa"/>
            <w:vAlign w:val="center"/>
          </w:tcPr>
          <w:p w14:paraId="239405A9" w14:textId="77777777" w:rsidR="00910FFD" w:rsidRDefault="008824E5">
            <w:pPr>
              <w:jc w:val="center"/>
            </w:pPr>
            <w:r>
              <w:t>0.23</w:t>
            </w:r>
          </w:p>
        </w:tc>
        <w:tc>
          <w:tcPr>
            <w:tcW w:w="2031" w:type="dxa"/>
            <w:vAlign w:val="center"/>
          </w:tcPr>
          <w:p w14:paraId="00A9E5E3" w14:textId="77777777" w:rsidR="00910FFD" w:rsidRDefault="008824E5">
            <w:pPr>
              <w:jc w:val="center"/>
            </w:pPr>
            <w:r>
              <w:t>0.500</w:t>
            </w:r>
          </w:p>
        </w:tc>
      </w:tr>
      <w:tr w:rsidR="00910FFD" w14:paraId="0F9F601D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375F0785" w14:textId="77777777" w:rsidR="00910FFD" w:rsidRDefault="00910FFD"/>
        </w:tc>
        <w:tc>
          <w:tcPr>
            <w:tcW w:w="2943" w:type="dxa"/>
            <w:vMerge/>
            <w:vAlign w:val="center"/>
          </w:tcPr>
          <w:p w14:paraId="53B04C60" w14:textId="77777777" w:rsidR="00910FFD" w:rsidRDefault="00910FFD"/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2D6ED2F2" w14:textId="77777777" w:rsidR="00910FFD" w:rsidRDefault="008824E5">
            <w:pPr>
              <w:jc w:val="center"/>
            </w:pPr>
            <w:r>
              <w:t>窗编号</w:t>
            </w:r>
          </w:p>
        </w:tc>
      </w:tr>
      <w:tr w:rsidR="00910FFD" w14:paraId="50C3BA7F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036F5F9" w14:textId="77777777" w:rsidR="00910FFD" w:rsidRDefault="00910FFD"/>
        </w:tc>
        <w:tc>
          <w:tcPr>
            <w:tcW w:w="2943" w:type="dxa"/>
            <w:vMerge/>
            <w:vAlign w:val="center"/>
          </w:tcPr>
          <w:p w14:paraId="07874F91" w14:textId="77777777" w:rsidR="00910FFD" w:rsidRDefault="00910FFD"/>
        </w:tc>
        <w:tc>
          <w:tcPr>
            <w:tcW w:w="5595" w:type="dxa"/>
            <w:gridSpan w:val="4"/>
            <w:vAlign w:val="center"/>
          </w:tcPr>
          <w:p w14:paraId="6D0415C3" w14:textId="77777777" w:rsidR="00910FFD" w:rsidRDefault="008824E5">
            <w:r>
              <w:t>C1016</w:t>
            </w:r>
            <w:r>
              <w:t>，</w:t>
            </w:r>
            <w:r>
              <w:t>C1218</w:t>
            </w:r>
            <w:r>
              <w:t>，</w:t>
            </w:r>
            <w:r>
              <w:t>C1224</w:t>
            </w:r>
            <w:r>
              <w:t>，</w:t>
            </w:r>
            <w:r>
              <w:t>C1230</w:t>
            </w:r>
            <w:r>
              <w:t>，</w:t>
            </w:r>
            <w:r>
              <w:t>C1624</w:t>
            </w:r>
            <w:r>
              <w:t>，</w:t>
            </w:r>
            <w:r>
              <w:t>C22724</w:t>
            </w:r>
            <w:r>
              <w:t>，</w:t>
            </w:r>
            <w:r>
              <w:t>C3024</w:t>
            </w:r>
            <w:r>
              <w:t>，</w:t>
            </w:r>
            <w:r>
              <w:t>C3030</w:t>
            </w:r>
            <w:r>
              <w:t>，</w:t>
            </w:r>
            <w:r>
              <w:t>C3033</w:t>
            </w:r>
            <w:r>
              <w:t>，</w:t>
            </w:r>
            <w:r>
              <w:t>C3309</w:t>
            </w:r>
            <w:r>
              <w:t>，</w:t>
            </w:r>
            <w:r>
              <w:t>C3324</w:t>
            </w:r>
            <w:r>
              <w:t>，</w:t>
            </w:r>
            <w:r>
              <w:t>C3430</w:t>
            </w:r>
            <w:r>
              <w:t>，</w:t>
            </w:r>
            <w:r>
              <w:lastRenderedPageBreak/>
              <w:t>C3433</w:t>
            </w:r>
            <w:r>
              <w:t>，</w:t>
            </w:r>
            <w:r>
              <w:t>C3609</w:t>
            </w:r>
            <w:r>
              <w:t>，</w:t>
            </w:r>
            <w:r>
              <w:t>C3624</w:t>
            </w:r>
            <w:r>
              <w:t>，</w:t>
            </w:r>
            <w:r>
              <w:t>C3630</w:t>
            </w:r>
            <w:r>
              <w:t>，</w:t>
            </w:r>
            <w:r>
              <w:t>C3633</w:t>
            </w:r>
            <w:r>
              <w:t>，</w:t>
            </w:r>
            <w:r>
              <w:t>C3909</w:t>
            </w:r>
            <w:r>
              <w:t>，</w:t>
            </w:r>
            <w:r>
              <w:t>C3921</w:t>
            </w:r>
            <w:r>
              <w:t>，</w:t>
            </w:r>
            <w:r>
              <w:t>C3924</w:t>
            </w:r>
            <w:r>
              <w:t>，</w:t>
            </w:r>
            <w:r>
              <w:t>C4124</w:t>
            </w:r>
            <w:r>
              <w:t>，</w:t>
            </w:r>
            <w:r>
              <w:t>C4124[1724]</w:t>
            </w:r>
            <w:r>
              <w:t>，</w:t>
            </w:r>
            <w:r>
              <w:t>C4124[2424]</w:t>
            </w:r>
            <w:r>
              <w:t>，</w:t>
            </w:r>
            <w:r>
              <w:t>C4130</w:t>
            </w:r>
            <w:r>
              <w:t>，</w:t>
            </w:r>
            <w:r>
              <w:t>C4509</w:t>
            </w:r>
            <w:r>
              <w:t>，</w:t>
            </w:r>
            <w:r>
              <w:t>C6009</w:t>
            </w:r>
            <w:r>
              <w:t>，</w:t>
            </w:r>
            <w:r>
              <w:t>C6609</w:t>
            </w:r>
            <w:r>
              <w:t>，</w:t>
            </w:r>
            <w:r>
              <w:t>C7224</w:t>
            </w:r>
            <w:r>
              <w:t>，</w:t>
            </w:r>
            <w:r>
              <w:t>C7318</w:t>
            </w:r>
            <w:r>
              <w:t>，</w:t>
            </w:r>
            <w:r>
              <w:t>C7416</w:t>
            </w:r>
            <w:r>
              <w:t>，</w:t>
            </w:r>
            <w:r>
              <w:t>C7424</w:t>
            </w:r>
            <w:r>
              <w:t>，</w:t>
            </w:r>
            <w:r>
              <w:t>C7618</w:t>
            </w:r>
            <w:r>
              <w:t>，</w:t>
            </w:r>
            <w:r>
              <w:t>C8109</w:t>
            </w:r>
            <w:r>
              <w:t>，</w:t>
            </w:r>
            <w:r>
              <w:t>C8409</w:t>
            </w:r>
            <w:r>
              <w:t>，</w:t>
            </w:r>
            <w:r>
              <w:t>C8524</w:t>
            </w:r>
            <w:r>
              <w:t>，</w:t>
            </w:r>
            <w:r>
              <w:t>C9424</w:t>
            </w:r>
            <w:r>
              <w:t>，</w:t>
            </w:r>
            <w:r>
              <w:t>C0824</w:t>
            </w:r>
            <w:r>
              <w:t>，</w:t>
            </w:r>
            <w:r>
              <w:t>C11924</w:t>
            </w:r>
            <w:r>
              <w:t>，</w:t>
            </w:r>
            <w:r>
              <w:t>C1524</w:t>
            </w:r>
            <w:r>
              <w:t>，</w:t>
            </w:r>
            <w:r>
              <w:t>C1530</w:t>
            </w:r>
            <w:r>
              <w:t>，</w:t>
            </w:r>
            <w:r>
              <w:t>C1824</w:t>
            </w:r>
            <w:r>
              <w:t>，</w:t>
            </w:r>
            <w:r>
              <w:t>C3830</w:t>
            </w:r>
            <w:r>
              <w:t>，</w:t>
            </w:r>
            <w:r>
              <w:t>C4018</w:t>
            </w:r>
            <w:r>
              <w:t>，</w:t>
            </w:r>
            <w:r>
              <w:t>C4024</w:t>
            </w:r>
            <w:r>
              <w:t>，</w:t>
            </w:r>
            <w:r>
              <w:t>C4024[0224]</w:t>
            </w:r>
            <w:r>
              <w:t>，</w:t>
            </w:r>
            <w:r>
              <w:t>C4024[0324]</w:t>
            </w:r>
            <w:r>
              <w:t>，</w:t>
            </w:r>
            <w:r>
              <w:t>C4024[0424]</w:t>
            </w:r>
            <w:r>
              <w:t>，</w:t>
            </w:r>
            <w:r>
              <w:t>C4024[3624]</w:t>
            </w:r>
            <w:r>
              <w:t>，</w:t>
            </w:r>
            <w:r>
              <w:t>C4024[3724]</w:t>
            </w:r>
            <w:r>
              <w:t>，</w:t>
            </w:r>
            <w:r>
              <w:t>C4024[3824]</w:t>
            </w:r>
            <w:r>
              <w:t>，</w:t>
            </w:r>
            <w:r>
              <w:t>C7324</w:t>
            </w:r>
            <w:r>
              <w:t>，</w:t>
            </w:r>
            <w:r>
              <w:t>C7518</w:t>
            </w:r>
            <w:r>
              <w:t>，</w:t>
            </w:r>
            <w:r>
              <w:t>C7524</w:t>
            </w:r>
            <w:r>
              <w:t>，</w:t>
            </w:r>
            <w:r>
              <w:t>C7918</w:t>
            </w:r>
            <w:r>
              <w:t>，</w:t>
            </w:r>
            <w:r>
              <w:t>C7924</w:t>
            </w:r>
            <w:r>
              <w:t>，</w:t>
            </w:r>
            <w:r>
              <w:t>C8424</w:t>
            </w:r>
            <w:r>
              <w:t>，</w:t>
            </w:r>
            <w:r>
              <w:t>C9824</w:t>
            </w:r>
            <w:r>
              <w:t>，</w:t>
            </w:r>
            <w:r>
              <w:t>C9827</w:t>
            </w:r>
            <w:r>
              <w:t>，</w:t>
            </w:r>
            <w:r>
              <w:t>C9830</w:t>
            </w:r>
          </w:p>
        </w:tc>
      </w:tr>
      <w:tr w:rsidR="00910FFD" w14:paraId="1777046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FD68043" w14:textId="77777777" w:rsidR="00910FFD" w:rsidRDefault="00910FFD"/>
        </w:tc>
        <w:tc>
          <w:tcPr>
            <w:tcW w:w="8538" w:type="dxa"/>
            <w:gridSpan w:val="5"/>
            <w:vAlign w:val="center"/>
          </w:tcPr>
          <w:p w14:paraId="63037A48" w14:textId="77777777" w:rsidR="00910FFD" w:rsidRDefault="008824E5">
            <w:r>
              <w:t>来源：湖南省居住建筑节能设计标准</w:t>
            </w:r>
            <w:r>
              <w:t xml:space="preserve"> DBJ43/T025-2022</w:t>
            </w:r>
          </w:p>
        </w:tc>
      </w:tr>
    </w:tbl>
    <w:p w14:paraId="4BEFF07A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建筑遮阳措施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4"/>
        <w:gridCol w:w="1754"/>
        <w:gridCol w:w="3475"/>
        <w:gridCol w:w="2660"/>
      </w:tblGrid>
      <w:tr w:rsidR="00910FFD" w14:paraId="6F5B5BCD" w14:textId="77777777">
        <w:trPr>
          <w:jc w:val="center"/>
        </w:trPr>
        <w:tc>
          <w:tcPr>
            <w:tcW w:w="1443" w:type="dxa"/>
            <w:shd w:val="clear" w:color="auto" w:fill="E6E6E6"/>
            <w:vAlign w:val="center"/>
          </w:tcPr>
          <w:p w14:paraId="4EE96018" w14:textId="77777777" w:rsidR="00910FFD" w:rsidRDefault="008824E5">
            <w:pPr>
              <w:jc w:val="center"/>
            </w:pPr>
            <w:r>
              <w:t>朝向</w:t>
            </w:r>
          </w:p>
        </w:tc>
        <w:tc>
          <w:tcPr>
            <w:tcW w:w="1754" w:type="dxa"/>
            <w:shd w:val="clear" w:color="auto" w:fill="E6E6E6"/>
            <w:vAlign w:val="center"/>
          </w:tcPr>
          <w:p w14:paraId="6A186882" w14:textId="77777777" w:rsidR="00910FFD" w:rsidRDefault="008824E5">
            <w:pPr>
              <w:jc w:val="center"/>
            </w:pPr>
            <w:r>
              <w:t>立面编号</w:t>
            </w:r>
          </w:p>
        </w:tc>
        <w:tc>
          <w:tcPr>
            <w:tcW w:w="3475" w:type="dxa"/>
            <w:shd w:val="clear" w:color="auto" w:fill="E6E6E6"/>
            <w:vAlign w:val="center"/>
          </w:tcPr>
          <w:p w14:paraId="456E43BB" w14:textId="77777777" w:rsidR="00910FFD" w:rsidRDefault="008824E5">
            <w:pPr>
              <w:jc w:val="center"/>
            </w:pPr>
            <w:r>
              <w:t>遮阳措施</w:t>
            </w:r>
          </w:p>
        </w:tc>
        <w:tc>
          <w:tcPr>
            <w:tcW w:w="2660" w:type="dxa"/>
            <w:shd w:val="clear" w:color="auto" w:fill="E6E6E6"/>
            <w:vAlign w:val="center"/>
          </w:tcPr>
          <w:p w14:paraId="3229241E" w14:textId="77777777" w:rsidR="00910FFD" w:rsidRDefault="008824E5">
            <w:pPr>
              <w:jc w:val="center"/>
            </w:pPr>
            <w:r>
              <w:t>标准要求</w:t>
            </w:r>
          </w:p>
        </w:tc>
      </w:tr>
      <w:tr w:rsidR="00910FFD" w14:paraId="14095B21" w14:textId="77777777">
        <w:trPr>
          <w:jc w:val="center"/>
        </w:trPr>
        <w:tc>
          <w:tcPr>
            <w:tcW w:w="1443" w:type="dxa"/>
            <w:vAlign w:val="center"/>
          </w:tcPr>
          <w:p w14:paraId="1EDDBD90" w14:textId="77777777" w:rsidR="00910FFD" w:rsidRDefault="008824E5">
            <w:r>
              <w:t>东向</w:t>
            </w:r>
          </w:p>
        </w:tc>
        <w:tc>
          <w:tcPr>
            <w:tcW w:w="1754" w:type="dxa"/>
            <w:vAlign w:val="center"/>
          </w:tcPr>
          <w:p w14:paraId="3BBDFAFB" w14:textId="77777777" w:rsidR="00910FFD" w:rsidRDefault="008824E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02523578" w14:textId="77777777" w:rsidR="00910FFD" w:rsidRDefault="008824E5">
            <w:r>
              <w:t>平板外遮阳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14:paraId="26D9FE9C" w14:textId="77777777" w:rsidR="00910FFD" w:rsidRDefault="008824E5">
            <w:r>
              <w:t>应采取遮阳措施</w:t>
            </w:r>
          </w:p>
        </w:tc>
      </w:tr>
      <w:tr w:rsidR="00910FFD" w14:paraId="541FFE40" w14:textId="77777777">
        <w:trPr>
          <w:jc w:val="center"/>
        </w:trPr>
        <w:tc>
          <w:tcPr>
            <w:tcW w:w="1443" w:type="dxa"/>
            <w:vAlign w:val="center"/>
          </w:tcPr>
          <w:p w14:paraId="45F9AACC" w14:textId="77777777" w:rsidR="00910FFD" w:rsidRDefault="008824E5">
            <w:r>
              <w:t>西向</w:t>
            </w:r>
          </w:p>
        </w:tc>
        <w:tc>
          <w:tcPr>
            <w:tcW w:w="1754" w:type="dxa"/>
            <w:vAlign w:val="center"/>
          </w:tcPr>
          <w:p w14:paraId="161A3B97" w14:textId="77777777" w:rsidR="00910FFD" w:rsidRDefault="008824E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3475" w:type="dxa"/>
            <w:vAlign w:val="center"/>
          </w:tcPr>
          <w:p w14:paraId="076CBD6A" w14:textId="77777777" w:rsidR="00910FFD" w:rsidRDefault="008824E5">
            <w:r>
              <w:t>平板外遮阳</w:t>
            </w:r>
            <w:r>
              <w:t>/</w:t>
            </w:r>
            <w:r>
              <w:t>部分无遮阳</w:t>
            </w:r>
          </w:p>
        </w:tc>
        <w:tc>
          <w:tcPr>
            <w:tcW w:w="2660" w:type="dxa"/>
            <w:vAlign w:val="center"/>
          </w:tcPr>
          <w:p w14:paraId="71AB4FC4" w14:textId="77777777" w:rsidR="00910FFD" w:rsidRDefault="008824E5">
            <w:r>
              <w:t>应采取遮阳措施</w:t>
            </w:r>
          </w:p>
        </w:tc>
      </w:tr>
    </w:tbl>
    <w:p w14:paraId="6A69B464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外遮阳类型</w:t>
      </w:r>
    </w:p>
    <w:p w14:paraId="743A43AE" w14:textId="77777777" w:rsidR="00910FFD" w:rsidRDefault="008824E5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平板外遮阳</w:t>
      </w:r>
    </w:p>
    <w:p w14:paraId="7A4364DE" w14:textId="77777777" w:rsidR="00910FFD" w:rsidRDefault="008824E5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254573D0" wp14:editId="7478BC10">
            <wp:extent cx="3134054" cy="219098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910FFD" w14:paraId="6A29B20C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06817FD4" w14:textId="77777777" w:rsidR="00910FFD" w:rsidRDefault="008824E5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111A023" w14:textId="77777777" w:rsidR="00910FFD" w:rsidRDefault="008824E5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393A6E" w14:textId="77777777" w:rsidR="00910FFD" w:rsidRDefault="008824E5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834E07" w14:textId="77777777" w:rsidR="00910FFD" w:rsidRDefault="008824E5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5521A1" w14:textId="77777777" w:rsidR="00910FFD" w:rsidRDefault="008824E5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F81B71" w14:textId="77777777" w:rsidR="00910FFD" w:rsidRDefault="008824E5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41A4DA" w14:textId="77777777" w:rsidR="00910FFD" w:rsidRDefault="008824E5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45E2120" w14:textId="77777777" w:rsidR="00910FFD" w:rsidRDefault="008824E5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910FFD" w14:paraId="32DC73AB" w14:textId="77777777">
        <w:trPr>
          <w:jc w:val="center"/>
        </w:trPr>
        <w:tc>
          <w:tcPr>
            <w:tcW w:w="707" w:type="dxa"/>
            <w:vAlign w:val="center"/>
          </w:tcPr>
          <w:p w14:paraId="5CA06600" w14:textId="77777777" w:rsidR="00910FFD" w:rsidRDefault="008824E5">
            <w:r>
              <w:t>1</w:t>
            </w:r>
          </w:p>
        </w:tc>
        <w:tc>
          <w:tcPr>
            <w:tcW w:w="1562" w:type="dxa"/>
            <w:vAlign w:val="center"/>
          </w:tcPr>
          <w:p w14:paraId="10760092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1018" w:type="dxa"/>
            <w:vAlign w:val="center"/>
          </w:tcPr>
          <w:p w14:paraId="1A008A1A" w14:textId="77777777" w:rsidR="00910FFD" w:rsidRDefault="008824E5">
            <w:pPr>
              <w:jc w:val="center"/>
            </w:pPr>
            <w:r>
              <w:t>0.050</w:t>
            </w:r>
          </w:p>
        </w:tc>
        <w:tc>
          <w:tcPr>
            <w:tcW w:w="1018" w:type="dxa"/>
            <w:vAlign w:val="center"/>
          </w:tcPr>
          <w:p w14:paraId="21BECF9A" w14:textId="77777777" w:rsidR="00910FFD" w:rsidRDefault="008824E5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302F1DB7" w14:textId="77777777" w:rsidR="00910FFD" w:rsidRDefault="008824E5">
            <w:pPr>
              <w:jc w:val="center"/>
            </w:pPr>
            <w:r>
              <w:t>0.050</w:t>
            </w:r>
          </w:p>
        </w:tc>
        <w:tc>
          <w:tcPr>
            <w:tcW w:w="1018" w:type="dxa"/>
            <w:vAlign w:val="center"/>
          </w:tcPr>
          <w:p w14:paraId="1A93B5FF" w14:textId="77777777" w:rsidR="00910FFD" w:rsidRDefault="008824E5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2FB9BA2D" w14:textId="77777777" w:rsidR="00910FFD" w:rsidRDefault="008824E5">
            <w:pPr>
              <w:jc w:val="center"/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03280F37" w14:textId="77777777" w:rsidR="00910FFD" w:rsidRDefault="008824E5">
            <w:pPr>
              <w:jc w:val="center"/>
            </w:pPr>
            <w:r>
              <w:t>0.000</w:t>
            </w:r>
          </w:p>
        </w:tc>
      </w:tr>
    </w:tbl>
    <w:p w14:paraId="4E4E33ED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平均传热系数</w:t>
      </w:r>
    </w:p>
    <w:p w14:paraId="292ADC8C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6C5BAB57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13C9298F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274C1DA8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10FFD" w14:paraId="4BA6CB46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E1A6D2E" w14:textId="77777777" w:rsidR="00910FFD" w:rsidRDefault="008824E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6DB4B90" w14:textId="77777777" w:rsidR="00910FFD" w:rsidRDefault="008824E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5EEA296" w14:textId="77777777" w:rsidR="00910FFD" w:rsidRDefault="008824E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E03514" w14:textId="77777777" w:rsidR="00910FFD" w:rsidRDefault="008824E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A60F8E9" w14:textId="77777777" w:rsidR="00910FFD" w:rsidRDefault="008824E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539E8C7" w14:textId="77777777" w:rsidR="00910FFD" w:rsidRDefault="008824E5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9A3BD83" w14:textId="77777777" w:rsidR="00910FFD" w:rsidRDefault="008824E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9AA0C4D" w14:textId="77777777" w:rsidR="00910FFD" w:rsidRDefault="008824E5">
            <w:pPr>
              <w:jc w:val="center"/>
            </w:pPr>
            <w:r>
              <w:t>传热系数</w:t>
            </w:r>
          </w:p>
        </w:tc>
      </w:tr>
      <w:tr w:rsidR="00910FFD" w14:paraId="4126B4A0" w14:textId="77777777">
        <w:trPr>
          <w:jc w:val="center"/>
        </w:trPr>
        <w:tc>
          <w:tcPr>
            <w:tcW w:w="1013" w:type="dxa"/>
            <w:vAlign w:val="center"/>
          </w:tcPr>
          <w:p w14:paraId="58D12C72" w14:textId="77777777" w:rsidR="00910FFD" w:rsidRDefault="008824E5">
            <w:pPr>
              <w:jc w:val="center"/>
            </w:pPr>
            <w:r>
              <w:lastRenderedPageBreak/>
              <w:t>1</w:t>
            </w:r>
          </w:p>
        </w:tc>
        <w:tc>
          <w:tcPr>
            <w:tcW w:w="1188" w:type="dxa"/>
            <w:vAlign w:val="center"/>
          </w:tcPr>
          <w:p w14:paraId="6BA30075" w14:textId="77777777" w:rsidR="00910FFD" w:rsidRDefault="008824E5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75569AF" w14:textId="77777777" w:rsidR="00910FFD" w:rsidRDefault="008824E5">
            <w:pPr>
              <w:jc w:val="center"/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52C44F0A" w14:textId="77777777" w:rsidR="00910FFD" w:rsidRDefault="008824E5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019251F" w14:textId="77777777" w:rsidR="00910FFD" w:rsidRDefault="008824E5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6FB20514" w14:textId="77777777" w:rsidR="00910FFD" w:rsidRDefault="008824E5">
            <w:pPr>
              <w:jc w:val="right"/>
            </w:pPr>
            <w:r>
              <w:t>285.07</w:t>
            </w:r>
          </w:p>
        </w:tc>
        <w:tc>
          <w:tcPr>
            <w:tcW w:w="1188" w:type="dxa"/>
            <w:vAlign w:val="center"/>
          </w:tcPr>
          <w:p w14:paraId="1B79C2E9" w14:textId="77777777" w:rsidR="00910FFD" w:rsidRDefault="008824E5">
            <w:pPr>
              <w:jc w:val="right"/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293714D3" w14:textId="77777777" w:rsidR="00910FFD" w:rsidRDefault="008824E5">
            <w:pPr>
              <w:jc w:val="right"/>
            </w:pPr>
            <w:r>
              <w:t>1.850</w:t>
            </w:r>
          </w:p>
        </w:tc>
      </w:tr>
      <w:tr w:rsidR="00910FFD" w14:paraId="171C9331" w14:textId="77777777">
        <w:trPr>
          <w:jc w:val="center"/>
        </w:trPr>
        <w:tc>
          <w:tcPr>
            <w:tcW w:w="1013" w:type="dxa"/>
            <w:vAlign w:val="center"/>
          </w:tcPr>
          <w:p w14:paraId="04EC2D07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3882348" w14:textId="77777777" w:rsidR="00910FFD" w:rsidRDefault="008824E5">
            <w:r>
              <w:t>C1016</w:t>
            </w:r>
          </w:p>
        </w:tc>
        <w:tc>
          <w:tcPr>
            <w:tcW w:w="1188" w:type="dxa"/>
            <w:vAlign w:val="center"/>
          </w:tcPr>
          <w:p w14:paraId="48BE74C5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928DE5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A5A6C5A" w14:textId="77777777" w:rsidR="00910FFD" w:rsidRDefault="008824E5">
            <w:pPr>
              <w:jc w:val="right"/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49FB6A39" w14:textId="77777777" w:rsidR="00910FFD" w:rsidRDefault="008824E5">
            <w:pPr>
              <w:jc w:val="right"/>
            </w:pPr>
            <w:r>
              <w:t>1.60</w:t>
            </w:r>
          </w:p>
        </w:tc>
        <w:tc>
          <w:tcPr>
            <w:tcW w:w="1188" w:type="dxa"/>
            <w:vAlign w:val="center"/>
          </w:tcPr>
          <w:p w14:paraId="4D26E905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8C63643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35F733CB" w14:textId="77777777">
        <w:trPr>
          <w:jc w:val="center"/>
        </w:trPr>
        <w:tc>
          <w:tcPr>
            <w:tcW w:w="1013" w:type="dxa"/>
            <w:vAlign w:val="center"/>
          </w:tcPr>
          <w:p w14:paraId="3E477307" w14:textId="77777777" w:rsidR="00910FFD" w:rsidRDefault="008824E5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6149E2C" w14:textId="77777777" w:rsidR="00910FFD" w:rsidRDefault="008824E5">
            <w:r>
              <w:t>C1218</w:t>
            </w:r>
          </w:p>
        </w:tc>
        <w:tc>
          <w:tcPr>
            <w:tcW w:w="1188" w:type="dxa"/>
            <w:vAlign w:val="center"/>
          </w:tcPr>
          <w:p w14:paraId="7004D486" w14:textId="77777777" w:rsidR="00910FFD" w:rsidRDefault="008824E5">
            <w:pPr>
              <w:jc w:val="center"/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045A1105" w14:textId="77777777" w:rsidR="00910FFD" w:rsidRDefault="008824E5">
            <w:pPr>
              <w:jc w:val="right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0E4B9581" w14:textId="77777777" w:rsidR="00910FFD" w:rsidRDefault="008824E5">
            <w:pPr>
              <w:jc w:val="right"/>
            </w:pPr>
            <w:r>
              <w:t>2.16</w:t>
            </w:r>
          </w:p>
        </w:tc>
        <w:tc>
          <w:tcPr>
            <w:tcW w:w="1188" w:type="dxa"/>
            <w:vAlign w:val="center"/>
          </w:tcPr>
          <w:p w14:paraId="04B3418B" w14:textId="77777777" w:rsidR="00910FFD" w:rsidRDefault="008824E5">
            <w:pPr>
              <w:jc w:val="right"/>
            </w:pPr>
            <w:r>
              <w:t>21.60</w:t>
            </w:r>
          </w:p>
        </w:tc>
        <w:tc>
          <w:tcPr>
            <w:tcW w:w="1188" w:type="dxa"/>
            <w:vAlign w:val="center"/>
          </w:tcPr>
          <w:p w14:paraId="6BE63681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9C5D7DD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3032D061" w14:textId="77777777">
        <w:trPr>
          <w:jc w:val="center"/>
        </w:trPr>
        <w:tc>
          <w:tcPr>
            <w:tcW w:w="1013" w:type="dxa"/>
            <w:vAlign w:val="center"/>
          </w:tcPr>
          <w:p w14:paraId="678ACBFC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2C06933" w14:textId="77777777" w:rsidR="00910FFD" w:rsidRDefault="008824E5">
            <w:r>
              <w:t>C1224</w:t>
            </w:r>
          </w:p>
        </w:tc>
        <w:tc>
          <w:tcPr>
            <w:tcW w:w="1188" w:type="dxa"/>
            <w:vAlign w:val="center"/>
          </w:tcPr>
          <w:p w14:paraId="3A909D86" w14:textId="77777777" w:rsidR="00910FFD" w:rsidRDefault="008824E5">
            <w:pPr>
              <w:jc w:val="center"/>
            </w:pPr>
            <w:r>
              <w:t>2,4,6</w:t>
            </w:r>
          </w:p>
        </w:tc>
        <w:tc>
          <w:tcPr>
            <w:tcW w:w="1188" w:type="dxa"/>
            <w:vAlign w:val="center"/>
          </w:tcPr>
          <w:p w14:paraId="58F7E8E8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9AEF435" w14:textId="77777777" w:rsidR="00910FFD" w:rsidRDefault="008824E5">
            <w:pPr>
              <w:jc w:val="right"/>
            </w:pPr>
            <w:r>
              <w:t>2.88</w:t>
            </w:r>
          </w:p>
        </w:tc>
        <w:tc>
          <w:tcPr>
            <w:tcW w:w="1188" w:type="dxa"/>
            <w:vAlign w:val="center"/>
          </w:tcPr>
          <w:p w14:paraId="07DB6CA0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07E2E1A9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5F7D854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27F1D976" w14:textId="77777777">
        <w:trPr>
          <w:jc w:val="center"/>
        </w:trPr>
        <w:tc>
          <w:tcPr>
            <w:tcW w:w="1013" w:type="dxa"/>
            <w:vAlign w:val="center"/>
          </w:tcPr>
          <w:p w14:paraId="2870E61E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E38CE50" w14:textId="77777777" w:rsidR="00910FFD" w:rsidRDefault="008824E5">
            <w:r>
              <w:t>C1230</w:t>
            </w:r>
          </w:p>
        </w:tc>
        <w:tc>
          <w:tcPr>
            <w:tcW w:w="1188" w:type="dxa"/>
            <w:vAlign w:val="center"/>
          </w:tcPr>
          <w:p w14:paraId="344F9C7E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3367E9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8264330" w14:textId="77777777" w:rsidR="00910FFD" w:rsidRDefault="008824E5">
            <w:pPr>
              <w:jc w:val="right"/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1EEC77DC" w14:textId="77777777" w:rsidR="00910FFD" w:rsidRDefault="008824E5">
            <w:pPr>
              <w:jc w:val="right"/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70BEEA37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72C4221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02B111D4" w14:textId="77777777">
        <w:trPr>
          <w:jc w:val="center"/>
        </w:trPr>
        <w:tc>
          <w:tcPr>
            <w:tcW w:w="1013" w:type="dxa"/>
            <w:vAlign w:val="center"/>
          </w:tcPr>
          <w:p w14:paraId="043045CF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AF2C3AE" w14:textId="77777777" w:rsidR="00910FFD" w:rsidRDefault="008824E5">
            <w:r>
              <w:t>C1624</w:t>
            </w:r>
          </w:p>
        </w:tc>
        <w:tc>
          <w:tcPr>
            <w:tcW w:w="1188" w:type="dxa"/>
            <w:vAlign w:val="center"/>
          </w:tcPr>
          <w:p w14:paraId="5E49CDDD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06B8774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83843C2" w14:textId="77777777" w:rsidR="00910FFD" w:rsidRDefault="008824E5">
            <w:pPr>
              <w:jc w:val="right"/>
            </w:pPr>
            <w:r>
              <w:t>3.84</w:t>
            </w:r>
          </w:p>
        </w:tc>
        <w:tc>
          <w:tcPr>
            <w:tcW w:w="1188" w:type="dxa"/>
            <w:vAlign w:val="center"/>
          </w:tcPr>
          <w:p w14:paraId="318C426B" w14:textId="77777777" w:rsidR="00910FFD" w:rsidRDefault="008824E5">
            <w:pPr>
              <w:jc w:val="right"/>
            </w:pPr>
            <w:r>
              <w:t>3.84</w:t>
            </w:r>
          </w:p>
        </w:tc>
        <w:tc>
          <w:tcPr>
            <w:tcW w:w="1188" w:type="dxa"/>
            <w:vAlign w:val="center"/>
          </w:tcPr>
          <w:p w14:paraId="6CDCCDA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DCA3DC8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38ACE494" w14:textId="77777777">
        <w:trPr>
          <w:jc w:val="center"/>
        </w:trPr>
        <w:tc>
          <w:tcPr>
            <w:tcW w:w="1013" w:type="dxa"/>
            <w:vAlign w:val="center"/>
          </w:tcPr>
          <w:p w14:paraId="5E05A258" w14:textId="77777777" w:rsidR="00910FFD" w:rsidRDefault="008824E5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1931E9E2" w14:textId="77777777" w:rsidR="00910FFD" w:rsidRDefault="008824E5">
            <w:r>
              <w:t>C22724</w:t>
            </w:r>
          </w:p>
        </w:tc>
        <w:tc>
          <w:tcPr>
            <w:tcW w:w="1188" w:type="dxa"/>
            <w:vAlign w:val="center"/>
          </w:tcPr>
          <w:p w14:paraId="2AE63A66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D5B36D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F53C381" w14:textId="77777777" w:rsidR="00910FFD" w:rsidRDefault="008824E5">
            <w:pPr>
              <w:jc w:val="right"/>
            </w:pPr>
            <w:r>
              <w:t>54.48</w:t>
            </w:r>
          </w:p>
        </w:tc>
        <w:tc>
          <w:tcPr>
            <w:tcW w:w="1188" w:type="dxa"/>
            <w:vAlign w:val="center"/>
          </w:tcPr>
          <w:p w14:paraId="1B7FE6D6" w14:textId="77777777" w:rsidR="00910FFD" w:rsidRDefault="008824E5">
            <w:pPr>
              <w:jc w:val="right"/>
            </w:pPr>
            <w:r>
              <w:t>54.48</w:t>
            </w:r>
          </w:p>
        </w:tc>
        <w:tc>
          <w:tcPr>
            <w:tcW w:w="1188" w:type="dxa"/>
            <w:vAlign w:val="center"/>
          </w:tcPr>
          <w:p w14:paraId="14C75159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D888040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4DCB8B7" w14:textId="77777777">
        <w:trPr>
          <w:jc w:val="center"/>
        </w:trPr>
        <w:tc>
          <w:tcPr>
            <w:tcW w:w="1013" w:type="dxa"/>
            <w:vAlign w:val="center"/>
          </w:tcPr>
          <w:p w14:paraId="5BC9C6A0" w14:textId="77777777" w:rsidR="00910FFD" w:rsidRDefault="008824E5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66D5BF31" w14:textId="77777777" w:rsidR="00910FFD" w:rsidRDefault="008824E5">
            <w:r>
              <w:t>C3024</w:t>
            </w:r>
          </w:p>
        </w:tc>
        <w:tc>
          <w:tcPr>
            <w:tcW w:w="1188" w:type="dxa"/>
            <w:vAlign w:val="center"/>
          </w:tcPr>
          <w:p w14:paraId="31149730" w14:textId="77777777" w:rsidR="00910FFD" w:rsidRDefault="008824E5">
            <w:pPr>
              <w:jc w:val="center"/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7DF8E4D9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07065EC" w14:textId="77777777" w:rsidR="00910FFD" w:rsidRDefault="008824E5">
            <w:pPr>
              <w:jc w:val="right"/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0302E9C7" w14:textId="77777777" w:rsidR="00910FFD" w:rsidRDefault="008824E5">
            <w:pPr>
              <w:jc w:val="right"/>
            </w:pPr>
            <w:r>
              <w:t>28.80</w:t>
            </w:r>
          </w:p>
        </w:tc>
        <w:tc>
          <w:tcPr>
            <w:tcW w:w="1188" w:type="dxa"/>
            <w:vAlign w:val="center"/>
          </w:tcPr>
          <w:p w14:paraId="21CF1F02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1E54D8C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5271EFE" w14:textId="77777777">
        <w:trPr>
          <w:jc w:val="center"/>
        </w:trPr>
        <w:tc>
          <w:tcPr>
            <w:tcW w:w="1013" w:type="dxa"/>
            <w:vAlign w:val="center"/>
          </w:tcPr>
          <w:p w14:paraId="52A741E9" w14:textId="77777777" w:rsidR="00910FFD" w:rsidRDefault="008824E5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7598642E" w14:textId="77777777" w:rsidR="00910FFD" w:rsidRDefault="008824E5">
            <w:r>
              <w:t>C3030</w:t>
            </w:r>
          </w:p>
        </w:tc>
        <w:tc>
          <w:tcPr>
            <w:tcW w:w="1188" w:type="dxa"/>
            <w:vAlign w:val="center"/>
          </w:tcPr>
          <w:p w14:paraId="72481F0F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DC8772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E450A23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49A2C5DE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048DB7B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BCE51DB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96B6226" w14:textId="77777777">
        <w:trPr>
          <w:jc w:val="center"/>
        </w:trPr>
        <w:tc>
          <w:tcPr>
            <w:tcW w:w="1013" w:type="dxa"/>
            <w:vAlign w:val="center"/>
          </w:tcPr>
          <w:p w14:paraId="08DCC759" w14:textId="77777777" w:rsidR="00910FFD" w:rsidRDefault="008824E5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18D86957" w14:textId="77777777" w:rsidR="00910FFD" w:rsidRDefault="008824E5">
            <w:r>
              <w:t>C3033</w:t>
            </w:r>
          </w:p>
        </w:tc>
        <w:tc>
          <w:tcPr>
            <w:tcW w:w="1188" w:type="dxa"/>
            <w:vAlign w:val="center"/>
          </w:tcPr>
          <w:p w14:paraId="414DF770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71A4C71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F37333" w14:textId="77777777" w:rsidR="00910FFD" w:rsidRDefault="008824E5">
            <w:pPr>
              <w:jc w:val="right"/>
            </w:pPr>
            <w:r>
              <w:t>9.90</w:t>
            </w:r>
          </w:p>
        </w:tc>
        <w:tc>
          <w:tcPr>
            <w:tcW w:w="1188" w:type="dxa"/>
            <w:vAlign w:val="center"/>
          </w:tcPr>
          <w:p w14:paraId="749757CC" w14:textId="77777777" w:rsidR="00910FFD" w:rsidRDefault="008824E5">
            <w:pPr>
              <w:jc w:val="right"/>
            </w:pPr>
            <w:r>
              <w:t>9.90</w:t>
            </w:r>
          </w:p>
        </w:tc>
        <w:tc>
          <w:tcPr>
            <w:tcW w:w="1188" w:type="dxa"/>
            <w:vAlign w:val="center"/>
          </w:tcPr>
          <w:p w14:paraId="6D101914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D9F0ABB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37C1A692" w14:textId="77777777">
        <w:trPr>
          <w:jc w:val="center"/>
        </w:trPr>
        <w:tc>
          <w:tcPr>
            <w:tcW w:w="1013" w:type="dxa"/>
            <w:vAlign w:val="center"/>
          </w:tcPr>
          <w:p w14:paraId="27A1512E" w14:textId="77777777" w:rsidR="00910FFD" w:rsidRDefault="008824E5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72B41179" w14:textId="77777777" w:rsidR="00910FFD" w:rsidRDefault="008824E5">
            <w:r>
              <w:t>C3309</w:t>
            </w:r>
          </w:p>
        </w:tc>
        <w:tc>
          <w:tcPr>
            <w:tcW w:w="1188" w:type="dxa"/>
            <w:vAlign w:val="center"/>
          </w:tcPr>
          <w:p w14:paraId="010F3EE7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0ECE5C8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B37F688" w14:textId="77777777" w:rsidR="00910FFD" w:rsidRDefault="008824E5">
            <w:pPr>
              <w:jc w:val="right"/>
            </w:pPr>
            <w:r>
              <w:t>2.97</w:t>
            </w:r>
          </w:p>
        </w:tc>
        <w:tc>
          <w:tcPr>
            <w:tcW w:w="1188" w:type="dxa"/>
            <w:vAlign w:val="center"/>
          </w:tcPr>
          <w:p w14:paraId="0CF9B2A6" w14:textId="77777777" w:rsidR="00910FFD" w:rsidRDefault="008824E5">
            <w:pPr>
              <w:jc w:val="right"/>
            </w:pPr>
            <w:r>
              <w:t>2.97</w:t>
            </w:r>
          </w:p>
        </w:tc>
        <w:tc>
          <w:tcPr>
            <w:tcW w:w="1188" w:type="dxa"/>
            <w:vAlign w:val="center"/>
          </w:tcPr>
          <w:p w14:paraId="62474BB7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4309B46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278BAE45" w14:textId="77777777">
        <w:trPr>
          <w:jc w:val="center"/>
        </w:trPr>
        <w:tc>
          <w:tcPr>
            <w:tcW w:w="1013" w:type="dxa"/>
            <w:vAlign w:val="center"/>
          </w:tcPr>
          <w:p w14:paraId="1B1FF639" w14:textId="77777777" w:rsidR="00910FFD" w:rsidRDefault="008824E5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3435B19D" w14:textId="77777777" w:rsidR="00910FFD" w:rsidRDefault="008824E5">
            <w:r>
              <w:t>C3324</w:t>
            </w:r>
          </w:p>
        </w:tc>
        <w:tc>
          <w:tcPr>
            <w:tcW w:w="1188" w:type="dxa"/>
            <w:vAlign w:val="center"/>
          </w:tcPr>
          <w:p w14:paraId="0AEBA3C3" w14:textId="77777777" w:rsidR="00910FFD" w:rsidRDefault="008824E5">
            <w:pPr>
              <w:jc w:val="center"/>
            </w:pPr>
            <w:r>
              <w:t>3,5</w:t>
            </w:r>
          </w:p>
        </w:tc>
        <w:tc>
          <w:tcPr>
            <w:tcW w:w="1188" w:type="dxa"/>
            <w:vAlign w:val="center"/>
          </w:tcPr>
          <w:p w14:paraId="0CF62D82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B3C9A82" w14:textId="77777777" w:rsidR="00910FFD" w:rsidRDefault="008824E5">
            <w:pPr>
              <w:jc w:val="right"/>
            </w:pPr>
            <w:r>
              <w:t>7.92</w:t>
            </w:r>
          </w:p>
        </w:tc>
        <w:tc>
          <w:tcPr>
            <w:tcW w:w="1188" w:type="dxa"/>
            <w:vAlign w:val="center"/>
          </w:tcPr>
          <w:p w14:paraId="3F00559A" w14:textId="77777777" w:rsidR="00910FFD" w:rsidRDefault="008824E5">
            <w:pPr>
              <w:jc w:val="right"/>
            </w:pPr>
            <w:r>
              <w:t>15.84</w:t>
            </w:r>
          </w:p>
        </w:tc>
        <w:tc>
          <w:tcPr>
            <w:tcW w:w="1188" w:type="dxa"/>
            <w:vAlign w:val="center"/>
          </w:tcPr>
          <w:p w14:paraId="0AE0CFC3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D8F2502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A241E10" w14:textId="77777777">
        <w:trPr>
          <w:jc w:val="center"/>
        </w:trPr>
        <w:tc>
          <w:tcPr>
            <w:tcW w:w="1013" w:type="dxa"/>
            <w:vAlign w:val="center"/>
          </w:tcPr>
          <w:p w14:paraId="34A96050" w14:textId="77777777" w:rsidR="00910FFD" w:rsidRDefault="008824E5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60E0AF55" w14:textId="77777777" w:rsidR="00910FFD" w:rsidRDefault="008824E5">
            <w:r>
              <w:t>C3430</w:t>
            </w:r>
          </w:p>
        </w:tc>
        <w:tc>
          <w:tcPr>
            <w:tcW w:w="1188" w:type="dxa"/>
            <w:vAlign w:val="center"/>
          </w:tcPr>
          <w:p w14:paraId="26B33AA7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4DDEC4A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0BEA1A3" w14:textId="77777777" w:rsidR="00910FFD" w:rsidRDefault="008824E5">
            <w:pPr>
              <w:jc w:val="right"/>
            </w:pPr>
            <w:r>
              <w:t>11.22</w:t>
            </w:r>
          </w:p>
        </w:tc>
        <w:tc>
          <w:tcPr>
            <w:tcW w:w="1188" w:type="dxa"/>
            <w:vAlign w:val="center"/>
          </w:tcPr>
          <w:p w14:paraId="7C4B9A04" w14:textId="77777777" w:rsidR="00910FFD" w:rsidRDefault="008824E5">
            <w:pPr>
              <w:jc w:val="right"/>
            </w:pPr>
            <w:r>
              <w:t>11.22</w:t>
            </w:r>
          </w:p>
        </w:tc>
        <w:tc>
          <w:tcPr>
            <w:tcW w:w="1188" w:type="dxa"/>
            <w:vAlign w:val="center"/>
          </w:tcPr>
          <w:p w14:paraId="7B60874E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133C547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1BE33B6" w14:textId="77777777">
        <w:trPr>
          <w:jc w:val="center"/>
        </w:trPr>
        <w:tc>
          <w:tcPr>
            <w:tcW w:w="1013" w:type="dxa"/>
            <w:vAlign w:val="center"/>
          </w:tcPr>
          <w:p w14:paraId="56A253E2" w14:textId="77777777" w:rsidR="00910FFD" w:rsidRDefault="008824E5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2C78D98C" w14:textId="77777777" w:rsidR="00910FFD" w:rsidRDefault="008824E5">
            <w:r>
              <w:t>C3433</w:t>
            </w:r>
          </w:p>
        </w:tc>
        <w:tc>
          <w:tcPr>
            <w:tcW w:w="1188" w:type="dxa"/>
            <w:vAlign w:val="center"/>
          </w:tcPr>
          <w:p w14:paraId="333E9E89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54BCF9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1E24FB5" w14:textId="77777777" w:rsidR="00910FFD" w:rsidRDefault="008824E5">
            <w:pPr>
              <w:jc w:val="right"/>
            </w:pPr>
            <w:r>
              <w:t>11.22</w:t>
            </w:r>
          </w:p>
        </w:tc>
        <w:tc>
          <w:tcPr>
            <w:tcW w:w="1188" w:type="dxa"/>
            <w:vAlign w:val="center"/>
          </w:tcPr>
          <w:p w14:paraId="2218B5E3" w14:textId="77777777" w:rsidR="00910FFD" w:rsidRDefault="008824E5">
            <w:pPr>
              <w:jc w:val="right"/>
            </w:pPr>
            <w:r>
              <w:t>11.22</w:t>
            </w:r>
          </w:p>
        </w:tc>
        <w:tc>
          <w:tcPr>
            <w:tcW w:w="1188" w:type="dxa"/>
            <w:vAlign w:val="center"/>
          </w:tcPr>
          <w:p w14:paraId="290684DB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A2392A8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C0462A1" w14:textId="77777777">
        <w:trPr>
          <w:jc w:val="center"/>
        </w:trPr>
        <w:tc>
          <w:tcPr>
            <w:tcW w:w="1013" w:type="dxa"/>
            <w:vAlign w:val="center"/>
          </w:tcPr>
          <w:p w14:paraId="38D2B08C" w14:textId="77777777" w:rsidR="00910FFD" w:rsidRDefault="008824E5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05CBC620" w14:textId="77777777" w:rsidR="00910FFD" w:rsidRDefault="008824E5">
            <w:r>
              <w:t>C3609</w:t>
            </w:r>
          </w:p>
        </w:tc>
        <w:tc>
          <w:tcPr>
            <w:tcW w:w="1188" w:type="dxa"/>
            <w:vAlign w:val="center"/>
          </w:tcPr>
          <w:p w14:paraId="757C763D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42D1005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706DEF2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0DA3E5D9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63B579F1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413F0A9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4011435" w14:textId="77777777">
        <w:trPr>
          <w:jc w:val="center"/>
        </w:trPr>
        <w:tc>
          <w:tcPr>
            <w:tcW w:w="1013" w:type="dxa"/>
            <w:vAlign w:val="center"/>
          </w:tcPr>
          <w:p w14:paraId="5F488F28" w14:textId="77777777" w:rsidR="00910FFD" w:rsidRDefault="008824E5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7DA8D51C" w14:textId="77777777" w:rsidR="00910FFD" w:rsidRDefault="008824E5">
            <w:r>
              <w:t>C3609</w:t>
            </w:r>
          </w:p>
        </w:tc>
        <w:tc>
          <w:tcPr>
            <w:tcW w:w="1188" w:type="dxa"/>
            <w:vAlign w:val="center"/>
          </w:tcPr>
          <w:p w14:paraId="51047C5F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34242340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96926D0" w14:textId="77777777" w:rsidR="00910FFD" w:rsidRDefault="008824E5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0202EE3B" w14:textId="77777777" w:rsidR="00910FFD" w:rsidRDefault="008824E5">
            <w:pPr>
              <w:jc w:val="right"/>
            </w:pPr>
            <w:r>
              <w:t>3.24</w:t>
            </w:r>
          </w:p>
        </w:tc>
        <w:tc>
          <w:tcPr>
            <w:tcW w:w="1188" w:type="dxa"/>
            <w:vAlign w:val="center"/>
          </w:tcPr>
          <w:p w14:paraId="4579F9CB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370A89A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12DEBE82" w14:textId="77777777">
        <w:trPr>
          <w:jc w:val="center"/>
        </w:trPr>
        <w:tc>
          <w:tcPr>
            <w:tcW w:w="1013" w:type="dxa"/>
            <w:vAlign w:val="center"/>
          </w:tcPr>
          <w:p w14:paraId="7870FD42" w14:textId="77777777" w:rsidR="00910FFD" w:rsidRDefault="008824E5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21B0BC2C" w14:textId="77777777" w:rsidR="00910FFD" w:rsidRDefault="008824E5">
            <w:r>
              <w:t>C3624</w:t>
            </w:r>
          </w:p>
        </w:tc>
        <w:tc>
          <w:tcPr>
            <w:tcW w:w="1188" w:type="dxa"/>
            <w:vAlign w:val="center"/>
          </w:tcPr>
          <w:p w14:paraId="142FACBE" w14:textId="77777777" w:rsidR="00910FFD" w:rsidRDefault="008824E5">
            <w:pPr>
              <w:jc w:val="center"/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0402B6D1" w14:textId="77777777" w:rsidR="00910FFD" w:rsidRDefault="008824E5">
            <w:pPr>
              <w:jc w:val="right"/>
            </w:pPr>
            <w:r>
              <w:t>34</w:t>
            </w:r>
          </w:p>
        </w:tc>
        <w:tc>
          <w:tcPr>
            <w:tcW w:w="1188" w:type="dxa"/>
            <w:vAlign w:val="center"/>
          </w:tcPr>
          <w:p w14:paraId="772C0F78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705A5A7D" w14:textId="77777777" w:rsidR="00910FFD" w:rsidRDefault="008824E5">
            <w:pPr>
              <w:jc w:val="right"/>
            </w:pPr>
            <w:r>
              <w:t>293.76</w:t>
            </w:r>
          </w:p>
        </w:tc>
        <w:tc>
          <w:tcPr>
            <w:tcW w:w="1188" w:type="dxa"/>
            <w:vAlign w:val="center"/>
          </w:tcPr>
          <w:p w14:paraId="554E5CD4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A4C0EC0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6D962B7" w14:textId="77777777">
        <w:trPr>
          <w:jc w:val="center"/>
        </w:trPr>
        <w:tc>
          <w:tcPr>
            <w:tcW w:w="1013" w:type="dxa"/>
            <w:vAlign w:val="center"/>
          </w:tcPr>
          <w:p w14:paraId="063F4424" w14:textId="77777777" w:rsidR="00910FFD" w:rsidRDefault="008824E5">
            <w:pPr>
              <w:jc w:val="center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425D46C" w14:textId="77777777" w:rsidR="00910FFD" w:rsidRDefault="008824E5">
            <w:r>
              <w:t>C3630</w:t>
            </w:r>
          </w:p>
        </w:tc>
        <w:tc>
          <w:tcPr>
            <w:tcW w:w="1188" w:type="dxa"/>
            <w:vAlign w:val="center"/>
          </w:tcPr>
          <w:p w14:paraId="7A5307AD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5A6CE2" w14:textId="77777777" w:rsidR="00910FFD" w:rsidRDefault="008824E5">
            <w:pPr>
              <w:jc w:val="right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4E100FD0" w14:textId="77777777" w:rsidR="00910FFD" w:rsidRDefault="008824E5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593B861D" w14:textId="77777777" w:rsidR="00910FFD" w:rsidRDefault="008824E5">
            <w:pPr>
              <w:jc w:val="right"/>
            </w:pPr>
            <w:r>
              <w:t>108.00</w:t>
            </w:r>
          </w:p>
        </w:tc>
        <w:tc>
          <w:tcPr>
            <w:tcW w:w="1188" w:type="dxa"/>
            <w:vAlign w:val="center"/>
          </w:tcPr>
          <w:p w14:paraId="5B94E16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998D2BC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385D5EB0" w14:textId="77777777">
        <w:trPr>
          <w:jc w:val="center"/>
        </w:trPr>
        <w:tc>
          <w:tcPr>
            <w:tcW w:w="1013" w:type="dxa"/>
            <w:vAlign w:val="center"/>
          </w:tcPr>
          <w:p w14:paraId="0CAD0064" w14:textId="77777777" w:rsidR="00910FFD" w:rsidRDefault="008824E5">
            <w:pPr>
              <w:jc w:val="center"/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63F4C42F" w14:textId="77777777" w:rsidR="00910FFD" w:rsidRDefault="008824E5">
            <w:r>
              <w:t>C3633</w:t>
            </w:r>
          </w:p>
        </w:tc>
        <w:tc>
          <w:tcPr>
            <w:tcW w:w="1188" w:type="dxa"/>
            <w:vAlign w:val="center"/>
          </w:tcPr>
          <w:p w14:paraId="40172055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2402DE0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32CD1C8" w14:textId="77777777" w:rsidR="00910FFD" w:rsidRDefault="008824E5">
            <w:pPr>
              <w:jc w:val="right"/>
            </w:pPr>
            <w:r>
              <w:t>11.88</w:t>
            </w:r>
          </w:p>
        </w:tc>
        <w:tc>
          <w:tcPr>
            <w:tcW w:w="1188" w:type="dxa"/>
            <w:vAlign w:val="center"/>
          </w:tcPr>
          <w:p w14:paraId="69788C3E" w14:textId="77777777" w:rsidR="00910FFD" w:rsidRDefault="008824E5">
            <w:pPr>
              <w:jc w:val="right"/>
            </w:pPr>
            <w:r>
              <w:t>11.88</w:t>
            </w:r>
          </w:p>
        </w:tc>
        <w:tc>
          <w:tcPr>
            <w:tcW w:w="1188" w:type="dxa"/>
            <w:vAlign w:val="center"/>
          </w:tcPr>
          <w:p w14:paraId="50A91545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1A1D462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C27EDBC" w14:textId="77777777">
        <w:trPr>
          <w:jc w:val="center"/>
        </w:trPr>
        <w:tc>
          <w:tcPr>
            <w:tcW w:w="1013" w:type="dxa"/>
            <w:vAlign w:val="center"/>
          </w:tcPr>
          <w:p w14:paraId="71064A6C" w14:textId="77777777" w:rsidR="00910FFD" w:rsidRDefault="008824E5">
            <w:pPr>
              <w:jc w:val="center"/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1961F74A" w14:textId="77777777" w:rsidR="00910FFD" w:rsidRDefault="008824E5">
            <w:r>
              <w:t>C3909</w:t>
            </w:r>
          </w:p>
        </w:tc>
        <w:tc>
          <w:tcPr>
            <w:tcW w:w="1188" w:type="dxa"/>
            <w:vAlign w:val="center"/>
          </w:tcPr>
          <w:p w14:paraId="5E5894A4" w14:textId="77777777" w:rsidR="00910FFD" w:rsidRDefault="008824E5">
            <w:pPr>
              <w:jc w:val="center"/>
            </w:pPr>
            <w:r>
              <w:t>3,5</w:t>
            </w:r>
          </w:p>
        </w:tc>
        <w:tc>
          <w:tcPr>
            <w:tcW w:w="1188" w:type="dxa"/>
            <w:vAlign w:val="center"/>
          </w:tcPr>
          <w:p w14:paraId="074B51B7" w14:textId="77777777" w:rsidR="00910FFD" w:rsidRDefault="008824E5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F8A8FCD" w14:textId="77777777" w:rsidR="00910FFD" w:rsidRDefault="008824E5">
            <w:pPr>
              <w:jc w:val="right"/>
            </w:pPr>
            <w:r>
              <w:t>3.51</w:t>
            </w:r>
          </w:p>
        </w:tc>
        <w:tc>
          <w:tcPr>
            <w:tcW w:w="1188" w:type="dxa"/>
            <w:vAlign w:val="center"/>
          </w:tcPr>
          <w:p w14:paraId="31BB9FC3" w14:textId="77777777" w:rsidR="00910FFD" w:rsidRDefault="008824E5">
            <w:pPr>
              <w:jc w:val="right"/>
            </w:pPr>
            <w:r>
              <w:t>17.55</w:t>
            </w:r>
          </w:p>
        </w:tc>
        <w:tc>
          <w:tcPr>
            <w:tcW w:w="1188" w:type="dxa"/>
            <w:vAlign w:val="center"/>
          </w:tcPr>
          <w:p w14:paraId="05ECD21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9444C17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1EA78046" w14:textId="77777777">
        <w:trPr>
          <w:jc w:val="center"/>
        </w:trPr>
        <w:tc>
          <w:tcPr>
            <w:tcW w:w="1013" w:type="dxa"/>
            <w:vAlign w:val="center"/>
          </w:tcPr>
          <w:p w14:paraId="22D84E45" w14:textId="77777777" w:rsidR="00910FFD" w:rsidRDefault="008824E5">
            <w:pPr>
              <w:jc w:val="center"/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5F3F620A" w14:textId="77777777" w:rsidR="00910FFD" w:rsidRDefault="008824E5">
            <w:r>
              <w:t>C3909</w:t>
            </w:r>
          </w:p>
        </w:tc>
        <w:tc>
          <w:tcPr>
            <w:tcW w:w="1188" w:type="dxa"/>
            <w:vAlign w:val="center"/>
          </w:tcPr>
          <w:p w14:paraId="1DA10395" w14:textId="77777777" w:rsidR="00910FFD" w:rsidRDefault="008824E5">
            <w:pPr>
              <w:jc w:val="center"/>
            </w:pPr>
            <w:r>
              <w:t>3,5</w:t>
            </w:r>
          </w:p>
        </w:tc>
        <w:tc>
          <w:tcPr>
            <w:tcW w:w="1188" w:type="dxa"/>
            <w:vAlign w:val="center"/>
          </w:tcPr>
          <w:p w14:paraId="45133ED3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E5DFA60" w14:textId="77777777" w:rsidR="00910FFD" w:rsidRDefault="008824E5">
            <w:pPr>
              <w:jc w:val="right"/>
            </w:pPr>
            <w:r>
              <w:t>3.51</w:t>
            </w:r>
          </w:p>
        </w:tc>
        <w:tc>
          <w:tcPr>
            <w:tcW w:w="1188" w:type="dxa"/>
            <w:vAlign w:val="center"/>
          </w:tcPr>
          <w:p w14:paraId="465AE08F" w14:textId="77777777" w:rsidR="00910FFD" w:rsidRDefault="008824E5">
            <w:pPr>
              <w:jc w:val="right"/>
            </w:pPr>
            <w:r>
              <w:t>14.04</w:t>
            </w:r>
          </w:p>
        </w:tc>
        <w:tc>
          <w:tcPr>
            <w:tcW w:w="1188" w:type="dxa"/>
            <w:vAlign w:val="center"/>
          </w:tcPr>
          <w:p w14:paraId="2765A3D2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14A68EA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0D4E1FBF" w14:textId="77777777">
        <w:trPr>
          <w:jc w:val="center"/>
        </w:trPr>
        <w:tc>
          <w:tcPr>
            <w:tcW w:w="1013" w:type="dxa"/>
            <w:vAlign w:val="center"/>
          </w:tcPr>
          <w:p w14:paraId="1AF0B7CD" w14:textId="77777777" w:rsidR="00910FFD" w:rsidRDefault="008824E5">
            <w:pPr>
              <w:jc w:val="center"/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1FC8058F" w14:textId="77777777" w:rsidR="00910FFD" w:rsidRDefault="008824E5">
            <w:r>
              <w:t>C3921</w:t>
            </w:r>
          </w:p>
        </w:tc>
        <w:tc>
          <w:tcPr>
            <w:tcW w:w="1188" w:type="dxa"/>
            <w:vAlign w:val="center"/>
          </w:tcPr>
          <w:p w14:paraId="578A051E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4F34100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119123" w14:textId="77777777" w:rsidR="00910FFD" w:rsidRDefault="008824E5">
            <w:pPr>
              <w:jc w:val="right"/>
            </w:pPr>
            <w:r>
              <w:t>8.19</w:t>
            </w:r>
          </w:p>
        </w:tc>
        <w:tc>
          <w:tcPr>
            <w:tcW w:w="1188" w:type="dxa"/>
            <w:vAlign w:val="center"/>
          </w:tcPr>
          <w:p w14:paraId="33F9DA63" w14:textId="77777777" w:rsidR="00910FFD" w:rsidRDefault="008824E5">
            <w:pPr>
              <w:jc w:val="right"/>
            </w:pPr>
            <w:r>
              <w:t>8.19</w:t>
            </w:r>
          </w:p>
        </w:tc>
        <w:tc>
          <w:tcPr>
            <w:tcW w:w="1188" w:type="dxa"/>
            <w:vAlign w:val="center"/>
          </w:tcPr>
          <w:p w14:paraId="133BC64F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7337CF8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1F1A5849" w14:textId="77777777">
        <w:trPr>
          <w:jc w:val="center"/>
        </w:trPr>
        <w:tc>
          <w:tcPr>
            <w:tcW w:w="1013" w:type="dxa"/>
            <w:vAlign w:val="center"/>
          </w:tcPr>
          <w:p w14:paraId="09249A5D" w14:textId="77777777" w:rsidR="00910FFD" w:rsidRDefault="008824E5">
            <w:pPr>
              <w:jc w:val="center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5C428932" w14:textId="77777777" w:rsidR="00910FFD" w:rsidRDefault="008824E5">
            <w:r>
              <w:t>C3924</w:t>
            </w:r>
          </w:p>
        </w:tc>
        <w:tc>
          <w:tcPr>
            <w:tcW w:w="1188" w:type="dxa"/>
            <w:vAlign w:val="center"/>
          </w:tcPr>
          <w:p w14:paraId="7F9631D4" w14:textId="77777777" w:rsidR="00910FFD" w:rsidRDefault="008824E5">
            <w:pPr>
              <w:jc w:val="center"/>
            </w:pPr>
            <w:r>
              <w:t>3,5</w:t>
            </w:r>
          </w:p>
        </w:tc>
        <w:tc>
          <w:tcPr>
            <w:tcW w:w="1188" w:type="dxa"/>
            <w:vAlign w:val="center"/>
          </w:tcPr>
          <w:p w14:paraId="40029D15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3F510D44" w14:textId="77777777" w:rsidR="00910FFD" w:rsidRDefault="008824E5">
            <w:pPr>
              <w:jc w:val="right"/>
            </w:pPr>
            <w:r>
              <w:t>9.36</w:t>
            </w:r>
          </w:p>
        </w:tc>
        <w:tc>
          <w:tcPr>
            <w:tcW w:w="1188" w:type="dxa"/>
            <w:vAlign w:val="center"/>
          </w:tcPr>
          <w:p w14:paraId="2376ACFE" w14:textId="77777777" w:rsidR="00910FFD" w:rsidRDefault="008824E5">
            <w:pPr>
              <w:jc w:val="right"/>
            </w:pPr>
            <w:r>
              <w:t>28.08</w:t>
            </w:r>
          </w:p>
        </w:tc>
        <w:tc>
          <w:tcPr>
            <w:tcW w:w="1188" w:type="dxa"/>
            <w:vAlign w:val="center"/>
          </w:tcPr>
          <w:p w14:paraId="1AD74419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F5C32EC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4093681" w14:textId="77777777">
        <w:trPr>
          <w:jc w:val="center"/>
        </w:trPr>
        <w:tc>
          <w:tcPr>
            <w:tcW w:w="1013" w:type="dxa"/>
            <w:vAlign w:val="center"/>
          </w:tcPr>
          <w:p w14:paraId="50B9A61C" w14:textId="77777777" w:rsidR="00910FFD" w:rsidRDefault="008824E5">
            <w:pPr>
              <w:jc w:val="center"/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7D2665D9" w14:textId="77777777" w:rsidR="00910FFD" w:rsidRDefault="008824E5">
            <w:r>
              <w:t>C4124</w:t>
            </w:r>
          </w:p>
        </w:tc>
        <w:tc>
          <w:tcPr>
            <w:tcW w:w="1188" w:type="dxa"/>
            <w:vAlign w:val="center"/>
          </w:tcPr>
          <w:p w14:paraId="451E2254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017CAF5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D1D5B3" w14:textId="77777777" w:rsidR="00910FFD" w:rsidRDefault="008824E5">
            <w:pPr>
              <w:jc w:val="right"/>
            </w:pPr>
            <w:r>
              <w:t>9.84</w:t>
            </w:r>
          </w:p>
        </w:tc>
        <w:tc>
          <w:tcPr>
            <w:tcW w:w="1188" w:type="dxa"/>
            <w:vAlign w:val="center"/>
          </w:tcPr>
          <w:p w14:paraId="5BFFEC72" w14:textId="77777777" w:rsidR="00910FFD" w:rsidRDefault="008824E5">
            <w:pPr>
              <w:jc w:val="right"/>
            </w:pPr>
            <w:r>
              <w:t>9.84</w:t>
            </w:r>
          </w:p>
        </w:tc>
        <w:tc>
          <w:tcPr>
            <w:tcW w:w="1188" w:type="dxa"/>
            <w:vAlign w:val="center"/>
          </w:tcPr>
          <w:p w14:paraId="041EC901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C11DAF2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0B7B1B3" w14:textId="77777777">
        <w:trPr>
          <w:jc w:val="center"/>
        </w:trPr>
        <w:tc>
          <w:tcPr>
            <w:tcW w:w="1013" w:type="dxa"/>
            <w:vAlign w:val="center"/>
          </w:tcPr>
          <w:p w14:paraId="307CBC5F" w14:textId="77777777" w:rsidR="00910FFD" w:rsidRDefault="008824E5">
            <w:pPr>
              <w:jc w:val="center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3C534342" w14:textId="77777777" w:rsidR="00910FFD" w:rsidRDefault="008824E5">
            <w:r>
              <w:t>C4124[1724]</w:t>
            </w:r>
          </w:p>
        </w:tc>
        <w:tc>
          <w:tcPr>
            <w:tcW w:w="1188" w:type="dxa"/>
            <w:vAlign w:val="center"/>
          </w:tcPr>
          <w:p w14:paraId="6147FE09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1E98EEA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1C7336" w14:textId="77777777" w:rsidR="00910FFD" w:rsidRDefault="008824E5">
            <w:pPr>
              <w:jc w:val="right"/>
            </w:pPr>
            <w:r>
              <w:t>4.07</w:t>
            </w:r>
          </w:p>
        </w:tc>
        <w:tc>
          <w:tcPr>
            <w:tcW w:w="1188" w:type="dxa"/>
            <w:vAlign w:val="center"/>
          </w:tcPr>
          <w:p w14:paraId="167CAE0B" w14:textId="77777777" w:rsidR="00910FFD" w:rsidRDefault="008824E5">
            <w:pPr>
              <w:jc w:val="right"/>
            </w:pPr>
            <w:r>
              <w:t>4.07</w:t>
            </w:r>
          </w:p>
        </w:tc>
        <w:tc>
          <w:tcPr>
            <w:tcW w:w="1188" w:type="dxa"/>
            <w:vAlign w:val="center"/>
          </w:tcPr>
          <w:p w14:paraId="482DA427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9FF42F0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14627DC7" w14:textId="77777777">
        <w:trPr>
          <w:jc w:val="center"/>
        </w:trPr>
        <w:tc>
          <w:tcPr>
            <w:tcW w:w="1013" w:type="dxa"/>
            <w:vAlign w:val="center"/>
          </w:tcPr>
          <w:p w14:paraId="522908ED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0B485154" w14:textId="77777777" w:rsidR="00910FFD" w:rsidRDefault="008824E5">
            <w:r>
              <w:t>C4124[2424]</w:t>
            </w:r>
          </w:p>
        </w:tc>
        <w:tc>
          <w:tcPr>
            <w:tcW w:w="1188" w:type="dxa"/>
            <w:vAlign w:val="center"/>
          </w:tcPr>
          <w:p w14:paraId="7064C633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51485B1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F59B82E" w14:textId="77777777" w:rsidR="00910FFD" w:rsidRDefault="008824E5">
            <w:pPr>
              <w:jc w:val="right"/>
            </w:pPr>
            <w:r>
              <w:t>5.77</w:t>
            </w:r>
          </w:p>
        </w:tc>
        <w:tc>
          <w:tcPr>
            <w:tcW w:w="1188" w:type="dxa"/>
            <w:vAlign w:val="center"/>
          </w:tcPr>
          <w:p w14:paraId="0FFBB799" w14:textId="77777777" w:rsidR="00910FFD" w:rsidRDefault="008824E5">
            <w:pPr>
              <w:jc w:val="right"/>
            </w:pPr>
            <w:r>
              <w:t>5.77</w:t>
            </w:r>
          </w:p>
        </w:tc>
        <w:tc>
          <w:tcPr>
            <w:tcW w:w="1188" w:type="dxa"/>
            <w:vAlign w:val="center"/>
          </w:tcPr>
          <w:p w14:paraId="46BF17DD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C03445D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226444D4" w14:textId="77777777">
        <w:trPr>
          <w:jc w:val="center"/>
        </w:trPr>
        <w:tc>
          <w:tcPr>
            <w:tcW w:w="1013" w:type="dxa"/>
            <w:vAlign w:val="center"/>
          </w:tcPr>
          <w:p w14:paraId="217FF48A" w14:textId="77777777" w:rsidR="00910FFD" w:rsidRDefault="008824E5">
            <w:pPr>
              <w:jc w:val="center"/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44D52348" w14:textId="77777777" w:rsidR="00910FFD" w:rsidRDefault="008824E5">
            <w:r>
              <w:t>C4130</w:t>
            </w:r>
          </w:p>
        </w:tc>
        <w:tc>
          <w:tcPr>
            <w:tcW w:w="1188" w:type="dxa"/>
            <w:vAlign w:val="center"/>
          </w:tcPr>
          <w:p w14:paraId="3FB75022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689ED0F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45847F2" w14:textId="77777777" w:rsidR="00910FFD" w:rsidRDefault="008824E5">
            <w:pPr>
              <w:jc w:val="right"/>
            </w:pPr>
            <w:r>
              <w:t>12.30</w:t>
            </w:r>
          </w:p>
        </w:tc>
        <w:tc>
          <w:tcPr>
            <w:tcW w:w="1188" w:type="dxa"/>
            <w:vAlign w:val="center"/>
          </w:tcPr>
          <w:p w14:paraId="69CCCD2D" w14:textId="77777777" w:rsidR="00910FFD" w:rsidRDefault="008824E5">
            <w:pPr>
              <w:jc w:val="right"/>
            </w:pPr>
            <w:r>
              <w:t>12.30</w:t>
            </w:r>
          </w:p>
        </w:tc>
        <w:tc>
          <w:tcPr>
            <w:tcW w:w="1188" w:type="dxa"/>
            <w:vAlign w:val="center"/>
          </w:tcPr>
          <w:p w14:paraId="70E83560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75491A6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1957807" w14:textId="77777777">
        <w:trPr>
          <w:jc w:val="center"/>
        </w:trPr>
        <w:tc>
          <w:tcPr>
            <w:tcW w:w="1013" w:type="dxa"/>
            <w:vAlign w:val="center"/>
          </w:tcPr>
          <w:p w14:paraId="7BB14357" w14:textId="77777777" w:rsidR="00910FFD" w:rsidRDefault="008824E5">
            <w:pPr>
              <w:jc w:val="center"/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5A716800" w14:textId="77777777" w:rsidR="00910FFD" w:rsidRDefault="008824E5">
            <w:r>
              <w:t>C4509</w:t>
            </w:r>
          </w:p>
        </w:tc>
        <w:tc>
          <w:tcPr>
            <w:tcW w:w="1188" w:type="dxa"/>
            <w:vAlign w:val="center"/>
          </w:tcPr>
          <w:p w14:paraId="4BAFAA88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D2DF7C7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57875500" w14:textId="77777777" w:rsidR="00910FFD" w:rsidRDefault="008824E5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7DD4B451" w14:textId="77777777" w:rsidR="00910FFD" w:rsidRDefault="008824E5">
            <w:pPr>
              <w:jc w:val="right"/>
            </w:pPr>
            <w:r>
              <w:t>32.40</w:t>
            </w:r>
          </w:p>
        </w:tc>
        <w:tc>
          <w:tcPr>
            <w:tcW w:w="1188" w:type="dxa"/>
            <w:vAlign w:val="center"/>
          </w:tcPr>
          <w:p w14:paraId="64168707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F46FE45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399BCC03" w14:textId="77777777">
        <w:trPr>
          <w:jc w:val="center"/>
        </w:trPr>
        <w:tc>
          <w:tcPr>
            <w:tcW w:w="1013" w:type="dxa"/>
            <w:vAlign w:val="center"/>
          </w:tcPr>
          <w:p w14:paraId="0E2A9204" w14:textId="77777777" w:rsidR="00910FFD" w:rsidRDefault="008824E5">
            <w:pPr>
              <w:jc w:val="center"/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12306578" w14:textId="77777777" w:rsidR="00910FFD" w:rsidRDefault="008824E5">
            <w:r>
              <w:t>C4509</w:t>
            </w:r>
          </w:p>
        </w:tc>
        <w:tc>
          <w:tcPr>
            <w:tcW w:w="1188" w:type="dxa"/>
            <w:vAlign w:val="center"/>
          </w:tcPr>
          <w:p w14:paraId="65B1610B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60E4C287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307A596" w14:textId="77777777" w:rsidR="00910FFD" w:rsidRDefault="008824E5">
            <w:pPr>
              <w:jc w:val="right"/>
            </w:pPr>
            <w:r>
              <w:t>4.05</w:t>
            </w:r>
          </w:p>
        </w:tc>
        <w:tc>
          <w:tcPr>
            <w:tcW w:w="1188" w:type="dxa"/>
            <w:vAlign w:val="center"/>
          </w:tcPr>
          <w:p w14:paraId="17683E97" w14:textId="77777777" w:rsidR="00910FFD" w:rsidRDefault="008824E5">
            <w:pPr>
              <w:jc w:val="right"/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1535EB31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08C8374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DA91905" w14:textId="77777777">
        <w:trPr>
          <w:jc w:val="center"/>
        </w:trPr>
        <w:tc>
          <w:tcPr>
            <w:tcW w:w="1013" w:type="dxa"/>
            <w:vAlign w:val="center"/>
          </w:tcPr>
          <w:p w14:paraId="28EE64E2" w14:textId="77777777" w:rsidR="00910FFD" w:rsidRDefault="008824E5">
            <w:pPr>
              <w:jc w:val="center"/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5CA10B1D" w14:textId="77777777" w:rsidR="00910FFD" w:rsidRDefault="008824E5">
            <w:r>
              <w:t>C6009</w:t>
            </w:r>
          </w:p>
        </w:tc>
        <w:tc>
          <w:tcPr>
            <w:tcW w:w="1188" w:type="dxa"/>
            <w:vAlign w:val="center"/>
          </w:tcPr>
          <w:p w14:paraId="29344FA6" w14:textId="77777777" w:rsidR="00910FFD" w:rsidRDefault="008824E5">
            <w:pPr>
              <w:jc w:val="center"/>
            </w:pPr>
            <w:r>
              <w:t>3~5</w:t>
            </w:r>
          </w:p>
        </w:tc>
        <w:tc>
          <w:tcPr>
            <w:tcW w:w="1188" w:type="dxa"/>
            <w:vAlign w:val="center"/>
          </w:tcPr>
          <w:p w14:paraId="56E04D4C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6024D13" w14:textId="77777777" w:rsidR="00910FFD" w:rsidRDefault="008824E5">
            <w:pPr>
              <w:jc w:val="right"/>
            </w:pPr>
            <w:r>
              <w:t>5.40</w:t>
            </w:r>
          </w:p>
        </w:tc>
        <w:tc>
          <w:tcPr>
            <w:tcW w:w="1188" w:type="dxa"/>
            <w:vAlign w:val="center"/>
          </w:tcPr>
          <w:p w14:paraId="5153C464" w14:textId="77777777" w:rsidR="00910FFD" w:rsidRDefault="008824E5">
            <w:pPr>
              <w:jc w:val="right"/>
            </w:pPr>
            <w:r>
              <w:t>16.20</w:t>
            </w:r>
          </w:p>
        </w:tc>
        <w:tc>
          <w:tcPr>
            <w:tcW w:w="1188" w:type="dxa"/>
            <w:vAlign w:val="center"/>
          </w:tcPr>
          <w:p w14:paraId="15A21F2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791C116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C41BD66" w14:textId="77777777">
        <w:trPr>
          <w:jc w:val="center"/>
        </w:trPr>
        <w:tc>
          <w:tcPr>
            <w:tcW w:w="1013" w:type="dxa"/>
            <w:vAlign w:val="center"/>
          </w:tcPr>
          <w:p w14:paraId="5B31BF37" w14:textId="77777777" w:rsidR="00910FFD" w:rsidRDefault="008824E5">
            <w:pPr>
              <w:jc w:val="center"/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1E817820" w14:textId="77777777" w:rsidR="00910FFD" w:rsidRDefault="008824E5">
            <w:r>
              <w:t>C6609</w:t>
            </w:r>
          </w:p>
        </w:tc>
        <w:tc>
          <w:tcPr>
            <w:tcW w:w="1188" w:type="dxa"/>
            <w:vAlign w:val="center"/>
          </w:tcPr>
          <w:p w14:paraId="67EA209D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BF221B2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036A67" w14:textId="77777777" w:rsidR="00910FFD" w:rsidRDefault="008824E5">
            <w:pPr>
              <w:jc w:val="right"/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2515C8DC" w14:textId="77777777" w:rsidR="00910FFD" w:rsidRDefault="008824E5">
            <w:pPr>
              <w:jc w:val="right"/>
            </w:pPr>
            <w:r>
              <w:t>5.94</w:t>
            </w:r>
          </w:p>
        </w:tc>
        <w:tc>
          <w:tcPr>
            <w:tcW w:w="1188" w:type="dxa"/>
            <w:vAlign w:val="center"/>
          </w:tcPr>
          <w:p w14:paraId="4FC778C9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271A132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055EA49E" w14:textId="77777777">
        <w:trPr>
          <w:jc w:val="center"/>
        </w:trPr>
        <w:tc>
          <w:tcPr>
            <w:tcW w:w="1013" w:type="dxa"/>
            <w:vAlign w:val="center"/>
          </w:tcPr>
          <w:p w14:paraId="110BE1C7" w14:textId="77777777" w:rsidR="00910FFD" w:rsidRDefault="008824E5">
            <w:pPr>
              <w:jc w:val="center"/>
            </w:pPr>
            <w:r>
              <w:t>32</w:t>
            </w:r>
          </w:p>
        </w:tc>
        <w:tc>
          <w:tcPr>
            <w:tcW w:w="1188" w:type="dxa"/>
            <w:vAlign w:val="center"/>
          </w:tcPr>
          <w:p w14:paraId="0FE13C1A" w14:textId="77777777" w:rsidR="00910FFD" w:rsidRDefault="008824E5">
            <w:r>
              <w:t>C7224</w:t>
            </w:r>
          </w:p>
        </w:tc>
        <w:tc>
          <w:tcPr>
            <w:tcW w:w="1188" w:type="dxa"/>
            <w:vAlign w:val="center"/>
          </w:tcPr>
          <w:p w14:paraId="4ECB7CBF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F7D9A4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0948F67" w14:textId="77777777" w:rsidR="00910FFD" w:rsidRDefault="008824E5">
            <w:pPr>
              <w:jc w:val="right"/>
            </w:pPr>
            <w:r>
              <w:t>17.52</w:t>
            </w:r>
          </w:p>
        </w:tc>
        <w:tc>
          <w:tcPr>
            <w:tcW w:w="1188" w:type="dxa"/>
            <w:vAlign w:val="center"/>
          </w:tcPr>
          <w:p w14:paraId="1E4E34C4" w14:textId="77777777" w:rsidR="00910FFD" w:rsidRDefault="008824E5">
            <w:pPr>
              <w:jc w:val="right"/>
            </w:pPr>
            <w:r>
              <w:t>17.52</w:t>
            </w:r>
          </w:p>
        </w:tc>
        <w:tc>
          <w:tcPr>
            <w:tcW w:w="1188" w:type="dxa"/>
            <w:vAlign w:val="center"/>
          </w:tcPr>
          <w:p w14:paraId="394B0E95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F7B39A2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15D56C7E" w14:textId="77777777">
        <w:trPr>
          <w:jc w:val="center"/>
        </w:trPr>
        <w:tc>
          <w:tcPr>
            <w:tcW w:w="1013" w:type="dxa"/>
            <w:vAlign w:val="center"/>
          </w:tcPr>
          <w:p w14:paraId="1ADDEDAF" w14:textId="77777777" w:rsidR="00910FFD" w:rsidRDefault="008824E5">
            <w:pPr>
              <w:jc w:val="center"/>
            </w:pPr>
            <w:r>
              <w:t>33</w:t>
            </w:r>
          </w:p>
        </w:tc>
        <w:tc>
          <w:tcPr>
            <w:tcW w:w="1188" w:type="dxa"/>
            <w:vAlign w:val="center"/>
          </w:tcPr>
          <w:p w14:paraId="4EF41376" w14:textId="77777777" w:rsidR="00910FFD" w:rsidRDefault="008824E5">
            <w:r>
              <w:t>C7224</w:t>
            </w:r>
          </w:p>
        </w:tc>
        <w:tc>
          <w:tcPr>
            <w:tcW w:w="1188" w:type="dxa"/>
            <w:vAlign w:val="center"/>
          </w:tcPr>
          <w:p w14:paraId="049B7B40" w14:textId="77777777" w:rsidR="00910FFD" w:rsidRDefault="008824E5">
            <w:pPr>
              <w:jc w:val="center"/>
            </w:pPr>
            <w:r>
              <w:t>5~6</w:t>
            </w:r>
          </w:p>
        </w:tc>
        <w:tc>
          <w:tcPr>
            <w:tcW w:w="1188" w:type="dxa"/>
            <w:vAlign w:val="center"/>
          </w:tcPr>
          <w:p w14:paraId="5BD3F082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CBE9626" w14:textId="77777777" w:rsidR="00910FFD" w:rsidRDefault="008824E5">
            <w:pPr>
              <w:jc w:val="right"/>
            </w:pPr>
            <w:r>
              <w:t>17.28</w:t>
            </w:r>
          </w:p>
        </w:tc>
        <w:tc>
          <w:tcPr>
            <w:tcW w:w="1188" w:type="dxa"/>
            <w:vAlign w:val="center"/>
          </w:tcPr>
          <w:p w14:paraId="6693115C" w14:textId="77777777" w:rsidR="00910FFD" w:rsidRDefault="008824E5">
            <w:pPr>
              <w:jc w:val="right"/>
            </w:pPr>
            <w:r>
              <w:t>34.56</w:t>
            </w:r>
          </w:p>
        </w:tc>
        <w:tc>
          <w:tcPr>
            <w:tcW w:w="1188" w:type="dxa"/>
            <w:vAlign w:val="center"/>
          </w:tcPr>
          <w:p w14:paraId="330DE372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6DB4AE8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8DE8D11" w14:textId="77777777">
        <w:trPr>
          <w:jc w:val="center"/>
        </w:trPr>
        <w:tc>
          <w:tcPr>
            <w:tcW w:w="1013" w:type="dxa"/>
            <w:vAlign w:val="center"/>
          </w:tcPr>
          <w:p w14:paraId="37AFD8D1" w14:textId="77777777" w:rsidR="00910FFD" w:rsidRDefault="008824E5">
            <w:pPr>
              <w:jc w:val="center"/>
            </w:pPr>
            <w:r>
              <w:t>34</w:t>
            </w:r>
          </w:p>
        </w:tc>
        <w:tc>
          <w:tcPr>
            <w:tcW w:w="1188" w:type="dxa"/>
            <w:vAlign w:val="center"/>
          </w:tcPr>
          <w:p w14:paraId="701DA8DB" w14:textId="77777777" w:rsidR="00910FFD" w:rsidRDefault="008824E5">
            <w:r>
              <w:t>C7318</w:t>
            </w:r>
          </w:p>
        </w:tc>
        <w:tc>
          <w:tcPr>
            <w:tcW w:w="1188" w:type="dxa"/>
            <w:vAlign w:val="center"/>
          </w:tcPr>
          <w:p w14:paraId="3CE3DF15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CF1F67C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9899BF5" w14:textId="77777777" w:rsidR="00910FFD" w:rsidRDefault="008824E5">
            <w:pPr>
              <w:jc w:val="right"/>
            </w:pPr>
            <w:r>
              <w:t>12.78</w:t>
            </w:r>
          </w:p>
        </w:tc>
        <w:tc>
          <w:tcPr>
            <w:tcW w:w="1188" w:type="dxa"/>
            <w:vAlign w:val="center"/>
          </w:tcPr>
          <w:p w14:paraId="6F30E695" w14:textId="77777777" w:rsidR="00910FFD" w:rsidRDefault="008824E5">
            <w:pPr>
              <w:jc w:val="right"/>
            </w:pPr>
            <w:r>
              <w:t>12.78</w:t>
            </w:r>
          </w:p>
        </w:tc>
        <w:tc>
          <w:tcPr>
            <w:tcW w:w="1188" w:type="dxa"/>
            <w:vAlign w:val="center"/>
          </w:tcPr>
          <w:p w14:paraId="420AE780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75FFFA1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23737D2" w14:textId="77777777">
        <w:trPr>
          <w:jc w:val="center"/>
        </w:trPr>
        <w:tc>
          <w:tcPr>
            <w:tcW w:w="1013" w:type="dxa"/>
            <w:vAlign w:val="center"/>
          </w:tcPr>
          <w:p w14:paraId="0CD6AD41" w14:textId="77777777" w:rsidR="00910FFD" w:rsidRDefault="008824E5">
            <w:pPr>
              <w:jc w:val="center"/>
            </w:pPr>
            <w:r>
              <w:t>35</w:t>
            </w:r>
          </w:p>
        </w:tc>
        <w:tc>
          <w:tcPr>
            <w:tcW w:w="1188" w:type="dxa"/>
            <w:vAlign w:val="center"/>
          </w:tcPr>
          <w:p w14:paraId="22C155A1" w14:textId="77777777" w:rsidR="00910FFD" w:rsidRDefault="008824E5">
            <w:r>
              <w:t>C7416</w:t>
            </w:r>
          </w:p>
        </w:tc>
        <w:tc>
          <w:tcPr>
            <w:tcW w:w="1188" w:type="dxa"/>
            <w:vAlign w:val="center"/>
          </w:tcPr>
          <w:p w14:paraId="6DFED21C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CF6718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6B2E55A" w14:textId="77777777" w:rsidR="00910FFD" w:rsidRDefault="008824E5">
            <w:pPr>
              <w:jc w:val="right"/>
            </w:pPr>
            <w:r>
              <w:t>11.84</w:t>
            </w:r>
          </w:p>
        </w:tc>
        <w:tc>
          <w:tcPr>
            <w:tcW w:w="1188" w:type="dxa"/>
            <w:vAlign w:val="center"/>
          </w:tcPr>
          <w:p w14:paraId="38157B2C" w14:textId="77777777" w:rsidR="00910FFD" w:rsidRDefault="008824E5">
            <w:pPr>
              <w:jc w:val="right"/>
            </w:pPr>
            <w:r>
              <w:t>23.68</w:t>
            </w:r>
          </w:p>
        </w:tc>
        <w:tc>
          <w:tcPr>
            <w:tcW w:w="1188" w:type="dxa"/>
            <w:vAlign w:val="center"/>
          </w:tcPr>
          <w:p w14:paraId="2B2319C8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CA0DC7A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0BFAA4D8" w14:textId="77777777">
        <w:trPr>
          <w:jc w:val="center"/>
        </w:trPr>
        <w:tc>
          <w:tcPr>
            <w:tcW w:w="1013" w:type="dxa"/>
            <w:vAlign w:val="center"/>
          </w:tcPr>
          <w:p w14:paraId="5B6544BC" w14:textId="77777777" w:rsidR="00910FFD" w:rsidRDefault="008824E5">
            <w:pPr>
              <w:jc w:val="center"/>
            </w:pPr>
            <w:r>
              <w:t>36</w:t>
            </w:r>
          </w:p>
        </w:tc>
        <w:tc>
          <w:tcPr>
            <w:tcW w:w="1188" w:type="dxa"/>
            <w:vAlign w:val="center"/>
          </w:tcPr>
          <w:p w14:paraId="570ACB25" w14:textId="77777777" w:rsidR="00910FFD" w:rsidRDefault="008824E5">
            <w:r>
              <w:t>C7424</w:t>
            </w:r>
          </w:p>
        </w:tc>
        <w:tc>
          <w:tcPr>
            <w:tcW w:w="1188" w:type="dxa"/>
            <w:vAlign w:val="center"/>
          </w:tcPr>
          <w:p w14:paraId="54202507" w14:textId="77777777" w:rsidR="00910FFD" w:rsidRDefault="008824E5">
            <w:pPr>
              <w:jc w:val="center"/>
            </w:pPr>
            <w:r>
              <w:t>2~4</w:t>
            </w:r>
          </w:p>
        </w:tc>
        <w:tc>
          <w:tcPr>
            <w:tcW w:w="1188" w:type="dxa"/>
            <w:vAlign w:val="center"/>
          </w:tcPr>
          <w:p w14:paraId="70396E88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652544F" w14:textId="77777777" w:rsidR="00910FFD" w:rsidRDefault="008824E5">
            <w:pPr>
              <w:jc w:val="right"/>
            </w:pPr>
            <w:r>
              <w:t>17.76</w:t>
            </w:r>
          </w:p>
        </w:tc>
        <w:tc>
          <w:tcPr>
            <w:tcW w:w="1188" w:type="dxa"/>
            <w:vAlign w:val="center"/>
          </w:tcPr>
          <w:p w14:paraId="7F79531B" w14:textId="77777777" w:rsidR="00910FFD" w:rsidRDefault="008824E5">
            <w:pPr>
              <w:jc w:val="right"/>
            </w:pPr>
            <w:r>
              <w:t>53.28</w:t>
            </w:r>
          </w:p>
        </w:tc>
        <w:tc>
          <w:tcPr>
            <w:tcW w:w="1188" w:type="dxa"/>
            <w:vAlign w:val="center"/>
          </w:tcPr>
          <w:p w14:paraId="6C762F0A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CF772C5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1A2A487" w14:textId="77777777">
        <w:trPr>
          <w:jc w:val="center"/>
        </w:trPr>
        <w:tc>
          <w:tcPr>
            <w:tcW w:w="1013" w:type="dxa"/>
            <w:vAlign w:val="center"/>
          </w:tcPr>
          <w:p w14:paraId="2992AB91" w14:textId="77777777" w:rsidR="00910FFD" w:rsidRDefault="008824E5">
            <w:pPr>
              <w:jc w:val="center"/>
            </w:pPr>
            <w:r>
              <w:t>37</w:t>
            </w:r>
          </w:p>
        </w:tc>
        <w:tc>
          <w:tcPr>
            <w:tcW w:w="1188" w:type="dxa"/>
            <w:vAlign w:val="center"/>
          </w:tcPr>
          <w:p w14:paraId="7ACC9CE2" w14:textId="77777777" w:rsidR="00910FFD" w:rsidRDefault="008824E5">
            <w:r>
              <w:t>C7424</w:t>
            </w:r>
          </w:p>
        </w:tc>
        <w:tc>
          <w:tcPr>
            <w:tcW w:w="1188" w:type="dxa"/>
            <w:vAlign w:val="center"/>
          </w:tcPr>
          <w:p w14:paraId="16AB87AF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D810889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313FF1" w14:textId="77777777" w:rsidR="00910FFD" w:rsidRDefault="008824E5">
            <w:pPr>
              <w:jc w:val="right"/>
            </w:pPr>
            <w:r>
              <w:t>17.76</w:t>
            </w:r>
          </w:p>
        </w:tc>
        <w:tc>
          <w:tcPr>
            <w:tcW w:w="1188" w:type="dxa"/>
            <w:vAlign w:val="center"/>
          </w:tcPr>
          <w:p w14:paraId="7E6EE806" w14:textId="77777777" w:rsidR="00910FFD" w:rsidRDefault="008824E5">
            <w:pPr>
              <w:jc w:val="right"/>
            </w:pPr>
            <w:r>
              <w:t>17.76</w:t>
            </w:r>
          </w:p>
        </w:tc>
        <w:tc>
          <w:tcPr>
            <w:tcW w:w="1188" w:type="dxa"/>
            <w:vAlign w:val="center"/>
          </w:tcPr>
          <w:p w14:paraId="7FC8287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3CC5217E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2DB3FBC6" w14:textId="77777777">
        <w:trPr>
          <w:jc w:val="center"/>
        </w:trPr>
        <w:tc>
          <w:tcPr>
            <w:tcW w:w="1013" w:type="dxa"/>
            <w:vAlign w:val="center"/>
          </w:tcPr>
          <w:p w14:paraId="078ED35F" w14:textId="77777777" w:rsidR="00910FFD" w:rsidRDefault="008824E5">
            <w:pPr>
              <w:jc w:val="center"/>
            </w:pPr>
            <w:r>
              <w:t>38</w:t>
            </w:r>
          </w:p>
        </w:tc>
        <w:tc>
          <w:tcPr>
            <w:tcW w:w="1188" w:type="dxa"/>
            <w:vAlign w:val="center"/>
          </w:tcPr>
          <w:p w14:paraId="0D4F8E99" w14:textId="77777777" w:rsidR="00910FFD" w:rsidRDefault="008824E5">
            <w:r>
              <w:t>C7618</w:t>
            </w:r>
          </w:p>
        </w:tc>
        <w:tc>
          <w:tcPr>
            <w:tcW w:w="1188" w:type="dxa"/>
            <w:vAlign w:val="center"/>
          </w:tcPr>
          <w:p w14:paraId="401E4811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4BF8EC3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3D4BFD5" w14:textId="77777777" w:rsidR="00910FFD" w:rsidRDefault="008824E5">
            <w:pPr>
              <w:jc w:val="right"/>
            </w:pPr>
            <w:r>
              <w:t>13.30</w:t>
            </w:r>
          </w:p>
        </w:tc>
        <w:tc>
          <w:tcPr>
            <w:tcW w:w="1188" w:type="dxa"/>
            <w:vAlign w:val="center"/>
          </w:tcPr>
          <w:p w14:paraId="33D024EC" w14:textId="77777777" w:rsidR="00910FFD" w:rsidRDefault="008824E5">
            <w:pPr>
              <w:jc w:val="right"/>
            </w:pPr>
            <w:r>
              <w:t>13.30</w:t>
            </w:r>
          </w:p>
        </w:tc>
        <w:tc>
          <w:tcPr>
            <w:tcW w:w="1188" w:type="dxa"/>
            <w:vAlign w:val="center"/>
          </w:tcPr>
          <w:p w14:paraId="532543B5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7A345A7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1405EBD" w14:textId="77777777">
        <w:trPr>
          <w:jc w:val="center"/>
        </w:trPr>
        <w:tc>
          <w:tcPr>
            <w:tcW w:w="1013" w:type="dxa"/>
            <w:vAlign w:val="center"/>
          </w:tcPr>
          <w:p w14:paraId="6CCEA82E" w14:textId="77777777" w:rsidR="00910FFD" w:rsidRDefault="008824E5">
            <w:pPr>
              <w:jc w:val="center"/>
            </w:pPr>
            <w:r>
              <w:t>39</w:t>
            </w:r>
          </w:p>
        </w:tc>
        <w:tc>
          <w:tcPr>
            <w:tcW w:w="1188" w:type="dxa"/>
            <w:vAlign w:val="center"/>
          </w:tcPr>
          <w:p w14:paraId="4F16D0F7" w14:textId="77777777" w:rsidR="00910FFD" w:rsidRDefault="008824E5">
            <w:r>
              <w:t>C8109</w:t>
            </w:r>
          </w:p>
        </w:tc>
        <w:tc>
          <w:tcPr>
            <w:tcW w:w="1188" w:type="dxa"/>
            <w:vAlign w:val="center"/>
          </w:tcPr>
          <w:p w14:paraId="395B6F12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3C0C921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5F0A453" w14:textId="77777777" w:rsidR="00910FFD" w:rsidRDefault="008824E5">
            <w:pPr>
              <w:jc w:val="right"/>
            </w:pPr>
            <w:r>
              <w:t>7.29</w:t>
            </w:r>
          </w:p>
        </w:tc>
        <w:tc>
          <w:tcPr>
            <w:tcW w:w="1188" w:type="dxa"/>
            <w:vAlign w:val="center"/>
          </w:tcPr>
          <w:p w14:paraId="4BDCB382" w14:textId="77777777" w:rsidR="00910FFD" w:rsidRDefault="008824E5">
            <w:pPr>
              <w:jc w:val="right"/>
            </w:pPr>
            <w:r>
              <w:t>7.29</w:t>
            </w:r>
          </w:p>
        </w:tc>
        <w:tc>
          <w:tcPr>
            <w:tcW w:w="1188" w:type="dxa"/>
            <w:vAlign w:val="center"/>
          </w:tcPr>
          <w:p w14:paraId="6CDF5445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EB0D74C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77D3E9C" w14:textId="77777777">
        <w:trPr>
          <w:jc w:val="center"/>
        </w:trPr>
        <w:tc>
          <w:tcPr>
            <w:tcW w:w="1013" w:type="dxa"/>
            <w:vAlign w:val="center"/>
          </w:tcPr>
          <w:p w14:paraId="4D7F7A96" w14:textId="77777777" w:rsidR="00910FFD" w:rsidRDefault="008824E5">
            <w:pPr>
              <w:jc w:val="center"/>
            </w:pPr>
            <w:r>
              <w:t>40</w:t>
            </w:r>
          </w:p>
        </w:tc>
        <w:tc>
          <w:tcPr>
            <w:tcW w:w="1188" w:type="dxa"/>
            <w:vAlign w:val="center"/>
          </w:tcPr>
          <w:p w14:paraId="2E8EA522" w14:textId="77777777" w:rsidR="00910FFD" w:rsidRDefault="008824E5">
            <w:r>
              <w:t>C8409</w:t>
            </w:r>
          </w:p>
        </w:tc>
        <w:tc>
          <w:tcPr>
            <w:tcW w:w="1188" w:type="dxa"/>
            <w:vAlign w:val="center"/>
          </w:tcPr>
          <w:p w14:paraId="3161DE9F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12A6485D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032E005" w14:textId="77777777" w:rsidR="00910FFD" w:rsidRDefault="008824E5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0AC8D731" w14:textId="77777777" w:rsidR="00910FFD" w:rsidRDefault="008824E5">
            <w:pPr>
              <w:jc w:val="right"/>
            </w:pPr>
            <w:r>
              <w:t>7.56</w:t>
            </w:r>
          </w:p>
        </w:tc>
        <w:tc>
          <w:tcPr>
            <w:tcW w:w="1188" w:type="dxa"/>
            <w:vAlign w:val="center"/>
          </w:tcPr>
          <w:p w14:paraId="55F42F31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3C35414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5A93BD5E" w14:textId="77777777">
        <w:trPr>
          <w:jc w:val="center"/>
        </w:trPr>
        <w:tc>
          <w:tcPr>
            <w:tcW w:w="1013" w:type="dxa"/>
            <w:vAlign w:val="center"/>
          </w:tcPr>
          <w:p w14:paraId="2AD7BB1E" w14:textId="77777777" w:rsidR="00910FFD" w:rsidRDefault="008824E5">
            <w:pPr>
              <w:jc w:val="center"/>
            </w:pPr>
            <w:r>
              <w:t>41</w:t>
            </w:r>
          </w:p>
        </w:tc>
        <w:tc>
          <w:tcPr>
            <w:tcW w:w="1188" w:type="dxa"/>
            <w:vAlign w:val="center"/>
          </w:tcPr>
          <w:p w14:paraId="31323C93" w14:textId="77777777" w:rsidR="00910FFD" w:rsidRDefault="008824E5">
            <w:r>
              <w:t>C8524</w:t>
            </w:r>
          </w:p>
        </w:tc>
        <w:tc>
          <w:tcPr>
            <w:tcW w:w="1188" w:type="dxa"/>
            <w:vAlign w:val="center"/>
          </w:tcPr>
          <w:p w14:paraId="6F4AA299" w14:textId="77777777" w:rsidR="00910FFD" w:rsidRDefault="008824E5">
            <w:pPr>
              <w:jc w:val="center"/>
            </w:pPr>
            <w:r>
              <w:t>5~6</w:t>
            </w:r>
          </w:p>
        </w:tc>
        <w:tc>
          <w:tcPr>
            <w:tcW w:w="1188" w:type="dxa"/>
            <w:vAlign w:val="center"/>
          </w:tcPr>
          <w:p w14:paraId="1D4CC790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5909C15" w14:textId="77777777" w:rsidR="00910FFD" w:rsidRDefault="008824E5">
            <w:pPr>
              <w:jc w:val="right"/>
            </w:pPr>
            <w:r>
              <w:t>20.40</w:t>
            </w:r>
          </w:p>
        </w:tc>
        <w:tc>
          <w:tcPr>
            <w:tcW w:w="1188" w:type="dxa"/>
            <w:vAlign w:val="center"/>
          </w:tcPr>
          <w:p w14:paraId="37C09105" w14:textId="77777777" w:rsidR="00910FFD" w:rsidRDefault="008824E5">
            <w:pPr>
              <w:jc w:val="right"/>
            </w:pPr>
            <w:r>
              <w:t>40.80</w:t>
            </w:r>
          </w:p>
        </w:tc>
        <w:tc>
          <w:tcPr>
            <w:tcW w:w="1188" w:type="dxa"/>
            <w:vAlign w:val="center"/>
          </w:tcPr>
          <w:p w14:paraId="718839EA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222C2B1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61C341D9" w14:textId="77777777">
        <w:trPr>
          <w:jc w:val="center"/>
        </w:trPr>
        <w:tc>
          <w:tcPr>
            <w:tcW w:w="1013" w:type="dxa"/>
            <w:vAlign w:val="center"/>
          </w:tcPr>
          <w:p w14:paraId="70D49A69" w14:textId="77777777" w:rsidR="00910FFD" w:rsidRDefault="008824E5">
            <w:pPr>
              <w:jc w:val="center"/>
            </w:pPr>
            <w:r>
              <w:lastRenderedPageBreak/>
              <w:t>42</w:t>
            </w:r>
          </w:p>
        </w:tc>
        <w:tc>
          <w:tcPr>
            <w:tcW w:w="1188" w:type="dxa"/>
            <w:vAlign w:val="center"/>
          </w:tcPr>
          <w:p w14:paraId="27349120" w14:textId="77777777" w:rsidR="00910FFD" w:rsidRDefault="008824E5">
            <w:r>
              <w:t>C9424</w:t>
            </w:r>
          </w:p>
        </w:tc>
        <w:tc>
          <w:tcPr>
            <w:tcW w:w="1188" w:type="dxa"/>
            <w:vAlign w:val="center"/>
          </w:tcPr>
          <w:p w14:paraId="26B05085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50DB444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9C96627" w14:textId="77777777" w:rsidR="00910FFD" w:rsidRDefault="008824E5">
            <w:pPr>
              <w:jc w:val="right"/>
            </w:pPr>
            <w:r>
              <w:t>22.56</w:t>
            </w:r>
          </w:p>
        </w:tc>
        <w:tc>
          <w:tcPr>
            <w:tcW w:w="1188" w:type="dxa"/>
            <w:vAlign w:val="center"/>
          </w:tcPr>
          <w:p w14:paraId="0E60AAA8" w14:textId="77777777" w:rsidR="00910FFD" w:rsidRDefault="008824E5">
            <w:pPr>
              <w:jc w:val="right"/>
            </w:pPr>
            <w:r>
              <w:t>22.56</w:t>
            </w:r>
          </w:p>
        </w:tc>
        <w:tc>
          <w:tcPr>
            <w:tcW w:w="1188" w:type="dxa"/>
            <w:vAlign w:val="center"/>
          </w:tcPr>
          <w:p w14:paraId="2D7FA342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4A6E59C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A2B614D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AC21A2B" w14:textId="77777777" w:rsidR="00910FFD" w:rsidRDefault="008824E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2372B286" w14:textId="77777777" w:rsidR="00910FFD" w:rsidRDefault="008824E5">
            <w:pPr>
              <w:jc w:val="right"/>
            </w:pPr>
            <w:r>
              <w:t>1314.97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2377C6D" w14:textId="77777777" w:rsidR="00910FFD" w:rsidRDefault="008824E5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5AD087D" w14:textId="77777777" w:rsidR="00910FFD" w:rsidRDefault="008824E5">
            <w:pPr>
              <w:jc w:val="right"/>
            </w:pPr>
            <w:r>
              <w:t>1.733</w:t>
            </w:r>
          </w:p>
        </w:tc>
      </w:tr>
    </w:tbl>
    <w:p w14:paraId="6D40B929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670C5334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910FFD" w14:paraId="13B1B428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5EE0CEBA" w14:textId="77777777" w:rsidR="00910FFD" w:rsidRDefault="008824E5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67916E" w14:textId="77777777" w:rsidR="00910FFD" w:rsidRDefault="008824E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D431D53" w14:textId="77777777" w:rsidR="00910FFD" w:rsidRDefault="008824E5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2C8D671" w14:textId="77777777" w:rsidR="00910FFD" w:rsidRDefault="008824E5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DD765FE" w14:textId="77777777" w:rsidR="00910FFD" w:rsidRDefault="008824E5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70C346" w14:textId="77777777" w:rsidR="00910FFD" w:rsidRDefault="008824E5">
            <w:pPr>
              <w:jc w:val="center"/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0004AE5" w14:textId="77777777" w:rsidR="00910FFD" w:rsidRDefault="008824E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645ED6A" w14:textId="77777777" w:rsidR="00910FFD" w:rsidRDefault="008824E5">
            <w:pPr>
              <w:jc w:val="center"/>
            </w:pPr>
            <w:r>
              <w:t>传热系数</w:t>
            </w:r>
          </w:p>
        </w:tc>
      </w:tr>
      <w:tr w:rsidR="00910FFD" w14:paraId="5724D2BA" w14:textId="77777777">
        <w:trPr>
          <w:jc w:val="center"/>
        </w:trPr>
        <w:tc>
          <w:tcPr>
            <w:tcW w:w="1013" w:type="dxa"/>
            <w:vAlign w:val="center"/>
          </w:tcPr>
          <w:p w14:paraId="2359224C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D858731" w14:textId="77777777" w:rsidR="00910FFD" w:rsidRDefault="008824E5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6A02483" w14:textId="77777777" w:rsidR="00910FFD" w:rsidRDefault="008824E5">
            <w:pPr>
              <w:jc w:val="center"/>
            </w:pPr>
            <w:r>
              <w:t>3~5</w:t>
            </w:r>
          </w:p>
        </w:tc>
        <w:tc>
          <w:tcPr>
            <w:tcW w:w="1188" w:type="dxa"/>
            <w:vAlign w:val="center"/>
          </w:tcPr>
          <w:p w14:paraId="78A59AE4" w14:textId="77777777" w:rsidR="00910FFD" w:rsidRDefault="008824E5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04340CDA" w14:textId="77777777" w:rsidR="00910FFD" w:rsidRDefault="008824E5">
            <w:pPr>
              <w:jc w:val="right"/>
            </w:pPr>
            <w:r>
              <w:t>/</w:t>
            </w:r>
          </w:p>
        </w:tc>
        <w:tc>
          <w:tcPr>
            <w:tcW w:w="1188" w:type="dxa"/>
            <w:vAlign w:val="center"/>
          </w:tcPr>
          <w:p w14:paraId="5BDDA996" w14:textId="77777777" w:rsidR="00910FFD" w:rsidRDefault="008824E5">
            <w:pPr>
              <w:jc w:val="right"/>
            </w:pPr>
            <w:r>
              <w:t>38.56</w:t>
            </w:r>
          </w:p>
        </w:tc>
        <w:tc>
          <w:tcPr>
            <w:tcW w:w="1188" w:type="dxa"/>
            <w:vAlign w:val="center"/>
          </w:tcPr>
          <w:p w14:paraId="61BFC7A4" w14:textId="77777777" w:rsidR="00910FFD" w:rsidRDefault="008824E5">
            <w:pPr>
              <w:jc w:val="right"/>
            </w:pPr>
            <w:r>
              <w:t>369</w:t>
            </w:r>
          </w:p>
        </w:tc>
        <w:tc>
          <w:tcPr>
            <w:tcW w:w="1188" w:type="dxa"/>
            <w:vAlign w:val="center"/>
          </w:tcPr>
          <w:p w14:paraId="155ACADA" w14:textId="77777777" w:rsidR="00910FFD" w:rsidRDefault="008824E5">
            <w:pPr>
              <w:jc w:val="right"/>
            </w:pPr>
            <w:r>
              <w:t>1.850</w:t>
            </w:r>
          </w:p>
        </w:tc>
      </w:tr>
      <w:tr w:rsidR="00910FFD" w14:paraId="63C6073B" w14:textId="77777777">
        <w:trPr>
          <w:jc w:val="center"/>
        </w:trPr>
        <w:tc>
          <w:tcPr>
            <w:tcW w:w="1013" w:type="dxa"/>
            <w:vAlign w:val="center"/>
          </w:tcPr>
          <w:p w14:paraId="3AB518FD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08C7F92" w14:textId="77777777" w:rsidR="00910FFD" w:rsidRDefault="008824E5">
            <w:r>
              <w:t>C0824</w:t>
            </w:r>
          </w:p>
        </w:tc>
        <w:tc>
          <w:tcPr>
            <w:tcW w:w="1188" w:type="dxa"/>
            <w:vAlign w:val="center"/>
          </w:tcPr>
          <w:p w14:paraId="3906DFD4" w14:textId="77777777" w:rsidR="00910FFD" w:rsidRDefault="008824E5">
            <w:pPr>
              <w:jc w:val="center"/>
            </w:pPr>
            <w:r>
              <w:t>2~4,6</w:t>
            </w:r>
          </w:p>
        </w:tc>
        <w:tc>
          <w:tcPr>
            <w:tcW w:w="1188" w:type="dxa"/>
            <w:vAlign w:val="center"/>
          </w:tcPr>
          <w:p w14:paraId="57C58F0C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10DA0B1" w14:textId="77777777" w:rsidR="00910FFD" w:rsidRDefault="008824E5">
            <w:pPr>
              <w:jc w:val="right"/>
            </w:pPr>
            <w:r>
              <w:t>1.92</w:t>
            </w:r>
          </w:p>
        </w:tc>
        <w:tc>
          <w:tcPr>
            <w:tcW w:w="1188" w:type="dxa"/>
            <w:vAlign w:val="center"/>
          </w:tcPr>
          <w:p w14:paraId="12DA7E45" w14:textId="77777777" w:rsidR="00910FFD" w:rsidRDefault="008824E5">
            <w:pPr>
              <w:jc w:val="right"/>
            </w:pPr>
            <w:r>
              <w:t>7.68</w:t>
            </w:r>
          </w:p>
        </w:tc>
        <w:tc>
          <w:tcPr>
            <w:tcW w:w="1188" w:type="dxa"/>
            <w:vAlign w:val="center"/>
          </w:tcPr>
          <w:p w14:paraId="632AD9FB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DF965DF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D9906F0" w14:textId="77777777">
        <w:trPr>
          <w:jc w:val="center"/>
        </w:trPr>
        <w:tc>
          <w:tcPr>
            <w:tcW w:w="1013" w:type="dxa"/>
            <w:vAlign w:val="center"/>
          </w:tcPr>
          <w:p w14:paraId="3F105FF0" w14:textId="77777777" w:rsidR="00910FFD" w:rsidRDefault="008824E5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723D5D8A" w14:textId="77777777" w:rsidR="00910FFD" w:rsidRDefault="008824E5">
            <w:r>
              <w:t>C11924</w:t>
            </w:r>
          </w:p>
        </w:tc>
        <w:tc>
          <w:tcPr>
            <w:tcW w:w="1188" w:type="dxa"/>
            <w:vAlign w:val="center"/>
          </w:tcPr>
          <w:p w14:paraId="373A71CB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82C398F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3A9015C" w14:textId="77777777" w:rsidR="00910FFD" w:rsidRDefault="008824E5">
            <w:pPr>
              <w:jc w:val="right"/>
            </w:pPr>
            <w:r>
              <w:t>28.56</w:t>
            </w:r>
          </w:p>
        </w:tc>
        <w:tc>
          <w:tcPr>
            <w:tcW w:w="1188" w:type="dxa"/>
            <w:vAlign w:val="center"/>
          </w:tcPr>
          <w:p w14:paraId="75A5FB2A" w14:textId="77777777" w:rsidR="00910FFD" w:rsidRDefault="008824E5">
            <w:pPr>
              <w:jc w:val="right"/>
            </w:pPr>
            <w:r>
              <w:t>28.56</w:t>
            </w:r>
          </w:p>
        </w:tc>
        <w:tc>
          <w:tcPr>
            <w:tcW w:w="1188" w:type="dxa"/>
            <w:vAlign w:val="center"/>
          </w:tcPr>
          <w:p w14:paraId="7BA164CD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9A51810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61B3E62B" w14:textId="77777777">
        <w:trPr>
          <w:jc w:val="center"/>
        </w:trPr>
        <w:tc>
          <w:tcPr>
            <w:tcW w:w="1013" w:type="dxa"/>
            <w:vAlign w:val="center"/>
          </w:tcPr>
          <w:p w14:paraId="02ABF909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A7D8B90" w14:textId="77777777" w:rsidR="00910FFD" w:rsidRDefault="008824E5">
            <w:r>
              <w:t>C1524</w:t>
            </w:r>
          </w:p>
        </w:tc>
        <w:tc>
          <w:tcPr>
            <w:tcW w:w="1188" w:type="dxa"/>
            <w:vAlign w:val="center"/>
          </w:tcPr>
          <w:p w14:paraId="5D5FDD1E" w14:textId="77777777" w:rsidR="00910FFD" w:rsidRDefault="008824E5">
            <w:pPr>
              <w:jc w:val="center"/>
            </w:pPr>
            <w:r>
              <w:t>2~7</w:t>
            </w:r>
          </w:p>
        </w:tc>
        <w:tc>
          <w:tcPr>
            <w:tcW w:w="1188" w:type="dxa"/>
            <w:vAlign w:val="center"/>
          </w:tcPr>
          <w:p w14:paraId="41B2B585" w14:textId="77777777" w:rsidR="00910FFD" w:rsidRDefault="008824E5">
            <w:pPr>
              <w:jc w:val="right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7FEA7F30" w14:textId="77777777" w:rsidR="00910FFD" w:rsidRDefault="008824E5">
            <w:pPr>
              <w:jc w:val="right"/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621E4667" w14:textId="77777777" w:rsidR="00910FFD" w:rsidRDefault="008824E5">
            <w:pPr>
              <w:jc w:val="right"/>
            </w:pPr>
            <w:r>
              <w:t>61.20</w:t>
            </w:r>
          </w:p>
        </w:tc>
        <w:tc>
          <w:tcPr>
            <w:tcW w:w="1188" w:type="dxa"/>
            <w:vAlign w:val="center"/>
          </w:tcPr>
          <w:p w14:paraId="3E7FC1E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63E5E49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8818850" w14:textId="77777777">
        <w:trPr>
          <w:jc w:val="center"/>
        </w:trPr>
        <w:tc>
          <w:tcPr>
            <w:tcW w:w="1013" w:type="dxa"/>
            <w:vAlign w:val="center"/>
          </w:tcPr>
          <w:p w14:paraId="4D91DCAE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FCBEFFA" w14:textId="77777777" w:rsidR="00910FFD" w:rsidRDefault="008824E5">
            <w:r>
              <w:t>C1530</w:t>
            </w:r>
          </w:p>
        </w:tc>
        <w:tc>
          <w:tcPr>
            <w:tcW w:w="1188" w:type="dxa"/>
            <w:vAlign w:val="center"/>
          </w:tcPr>
          <w:p w14:paraId="7DC231D1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DFE23A0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39A97EFA" w14:textId="77777777" w:rsidR="00910FFD" w:rsidRDefault="008824E5">
            <w:pPr>
              <w:jc w:val="right"/>
            </w:pPr>
            <w:r>
              <w:t>4.50</w:t>
            </w:r>
          </w:p>
        </w:tc>
        <w:tc>
          <w:tcPr>
            <w:tcW w:w="1188" w:type="dxa"/>
            <w:vAlign w:val="center"/>
          </w:tcPr>
          <w:p w14:paraId="36790C18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5CD1D54D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8F0C9FB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36E9575F" w14:textId="77777777">
        <w:trPr>
          <w:jc w:val="center"/>
        </w:trPr>
        <w:tc>
          <w:tcPr>
            <w:tcW w:w="1013" w:type="dxa"/>
            <w:vAlign w:val="center"/>
          </w:tcPr>
          <w:p w14:paraId="2C572EB8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27A81187" w14:textId="77777777" w:rsidR="00910FFD" w:rsidRDefault="008824E5">
            <w:r>
              <w:t>C1824</w:t>
            </w:r>
          </w:p>
        </w:tc>
        <w:tc>
          <w:tcPr>
            <w:tcW w:w="1188" w:type="dxa"/>
            <w:vAlign w:val="center"/>
          </w:tcPr>
          <w:p w14:paraId="75B522DC" w14:textId="77777777" w:rsidR="00910FFD" w:rsidRDefault="008824E5">
            <w:pPr>
              <w:jc w:val="center"/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41074251" w14:textId="77777777" w:rsidR="00910FFD" w:rsidRDefault="008824E5">
            <w:pPr>
              <w:jc w:val="right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E87E296" w14:textId="77777777" w:rsidR="00910FFD" w:rsidRDefault="008824E5">
            <w:pPr>
              <w:jc w:val="right"/>
            </w:pPr>
            <w:r>
              <w:t>4.32</w:t>
            </w:r>
          </w:p>
        </w:tc>
        <w:tc>
          <w:tcPr>
            <w:tcW w:w="1188" w:type="dxa"/>
            <w:vAlign w:val="center"/>
          </w:tcPr>
          <w:p w14:paraId="4E0C6112" w14:textId="77777777" w:rsidR="00910FFD" w:rsidRDefault="008824E5">
            <w:pPr>
              <w:jc w:val="right"/>
            </w:pPr>
            <w:r>
              <w:t>21.60</w:t>
            </w:r>
          </w:p>
        </w:tc>
        <w:tc>
          <w:tcPr>
            <w:tcW w:w="1188" w:type="dxa"/>
            <w:vAlign w:val="center"/>
          </w:tcPr>
          <w:p w14:paraId="4BF4BB71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6C7B7F8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11471CC4" w14:textId="77777777">
        <w:trPr>
          <w:jc w:val="center"/>
        </w:trPr>
        <w:tc>
          <w:tcPr>
            <w:tcW w:w="1013" w:type="dxa"/>
            <w:vAlign w:val="center"/>
          </w:tcPr>
          <w:p w14:paraId="30C9ACC8" w14:textId="77777777" w:rsidR="00910FFD" w:rsidRDefault="008824E5">
            <w:pPr>
              <w:jc w:val="center"/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43F64342" w14:textId="77777777" w:rsidR="00910FFD" w:rsidRDefault="008824E5">
            <w:r>
              <w:t>C3030</w:t>
            </w:r>
          </w:p>
        </w:tc>
        <w:tc>
          <w:tcPr>
            <w:tcW w:w="1188" w:type="dxa"/>
            <w:vAlign w:val="center"/>
          </w:tcPr>
          <w:p w14:paraId="597F0335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78AAE5FC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F45FDAA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4B214C2E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5774705A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9071F43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1439C2E3" w14:textId="77777777">
        <w:trPr>
          <w:jc w:val="center"/>
        </w:trPr>
        <w:tc>
          <w:tcPr>
            <w:tcW w:w="1013" w:type="dxa"/>
            <w:vAlign w:val="center"/>
          </w:tcPr>
          <w:p w14:paraId="7027535B" w14:textId="77777777" w:rsidR="00910FFD" w:rsidRDefault="008824E5">
            <w:pPr>
              <w:jc w:val="center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2FB5C731" w14:textId="77777777" w:rsidR="00910FFD" w:rsidRDefault="008824E5">
            <w:r>
              <w:t>C3624</w:t>
            </w:r>
          </w:p>
        </w:tc>
        <w:tc>
          <w:tcPr>
            <w:tcW w:w="1188" w:type="dxa"/>
            <w:vAlign w:val="center"/>
          </w:tcPr>
          <w:p w14:paraId="6BA76376" w14:textId="77777777" w:rsidR="00910FFD" w:rsidRDefault="008824E5">
            <w:pPr>
              <w:jc w:val="center"/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0F9F9CB5" w14:textId="77777777" w:rsidR="00910FFD" w:rsidRDefault="008824E5">
            <w:pPr>
              <w:jc w:val="right"/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794B8286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60DB466A" w14:textId="77777777" w:rsidR="00910FFD" w:rsidRDefault="008824E5">
            <w:pPr>
              <w:jc w:val="right"/>
            </w:pPr>
            <w:r>
              <w:t>241.92</w:t>
            </w:r>
          </w:p>
        </w:tc>
        <w:tc>
          <w:tcPr>
            <w:tcW w:w="1188" w:type="dxa"/>
            <w:vAlign w:val="center"/>
          </w:tcPr>
          <w:p w14:paraId="57293489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2D1586A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54F98887" w14:textId="77777777">
        <w:trPr>
          <w:jc w:val="center"/>
        </w:trPr>
        <w:tc>
          <w:tcPr>
            <w:tcW w:w="1013" w:type="dxa"/>
            <w:vAlign w:val="center"/>
          </w:tcPr>
          <w:p w14:paraId="06F632EB" w14:textId="77777777" w:rsidR="00910FFD" w:rsidRDefault="008824E5">
            <w:pPr>
              <w:jc w:val="center"/>
            </w:pPr>
            <w:r>
              <w:t>9</w:t>
            </w:r>
          </w:p>
        </w:tc>
        <w:tc>
          <w:tcPr>
            <w:tcW w:w="1188" w:type="dxa"/>
            <w:vAlign w:val="center"/>
          </w:tcPr>
          <w:p w14:paraId="2E0C1A8B" w14:textId="77777777" w:rsidR="00910FFD" w:rsidRDefault="008824E5">
            <w:r>
              <w:t>C3630</w:t>
            </w:r>
          </w:p>
        </w:tc>
        <w:tc>
          <w:tcPr>
            <w:tcW w:w="1188" w:type="dxa"/>
            <w:vAlign w:val="center"/>
          </w:tcPr>
          <w:p w14:paraId="216310AD" w14:textId="77777777" w:rsidR="00910FFD" w:rsidRDefault="008824E5">
            <w:pPr>
              <w:jc w:val="center"/>
            </w:pPr>
            <w:r>
              <w:t>1,5</w:t>
            </w:r>
          </w:p>
        </w:tc>
        <w:tc>
          <w:tcPr>
            <w:tcW w:w="1188" w:type="dxa"/>
            <w:vAlign w:val="center"/>
          </w:tcPr>
          <w:p w14:paraId="70838FF1" w14:textId="77777777" w:rsidR="00910FFD" w:rsidRDefault="008824E5">
            <w:pPr>
              <w:jc w:val="right"/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0235FB41" w14:textId="77777777" w:rsidR="00910FFD" w:rsidRDefault="008824E5">
            <w:pPr>
              <w:jc w:val="right"/>
            </w:pPr>
            <w:r>
              <w:t>10.80</w:t>
            </w:r>
          </w:p>
        </w:tc>
        <w:tc>
          <w:tcPr>
            <w:tcW w:w="1188" w:type="dxa"/>
            <w:vAlign w:val="center"/>
          </w:tcPr>
          <w:p w14:paraId="6BF492E6" w14:textId="77777777" w:rsidR="00910FFD" w:rsidRDefault="008824E5">
            <w:pPr>
              <w:jc w:val="right"/>
            </w:pPr>
            <w:r>
              <w:t>86.40</w:t>
            </w:r>
          </w:p>
        </w:tc>
        <w:tc>
          <w:tcPr>
            <w:tcW w:w="1188" w:type="dxa"/>
            <w:vAlign w:val="center"/>
          </w:tcPr>
          <w:p w14:paraId="20B47ACB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6D78441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E9B9E71" w14:textId="77777777">
        <w:trPr>
          <w:jc w:val="center"/>
        </w:trPr>
        <w:tc>
          <w:tcPr>
            <w:tcW w:w="1013" w:type="dxa"/>
            <w:vAlign w:val="center"/>
          </w:tcPr>
          <w:p w14:paraId="03F797DC" w14:textId="77777777" w:rsidR="00910FFD" w:rsidRDefault="008824E5">
            <w:pPr>
              <w:jc w:val="center"/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4C898D37" w14:textId="77777777" w:rsidR="00910FFD" w:rsidRDefault="008824E5">
            <w:r>
              <w:t>C3830</w:t>
            </w:r>
          </w:p>
        </w:tc>
        <w:tc>
          <w:tcPr>
            <w:tcW w:w="1188" w:type="dxa"/>
            <w:vAlign w:val="center"/>
          </w:tcPr>
          <w:p w14:paraId="53FB5CF5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D2A0502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00F0E0C" w14:textId="77777777" w:rsidR="00910FFD" w:rsidRDefault="008824E5">
            <w:pPr>
              <w:jc w:val="right"/>
            </w:pPr>
            <w:r>
              <w:t>10.25</w:t>
            </w:r>
          </w:p>
        </w:tc>
        <w:tc>
          <w:tcPr>
            <w:tcW w:w="1188" w:type="dxa"/>
            <w:vAlign w:val="center"/>
          </w:tcPr>
          <w:p w14:paraId="5C9AA0A0" w14:textId="77777777" w:rsidR="00910FFD" w:rsidRDefault="008824E5">
            <w:pPr>
              <w:jc w:val="right"/>
            </w:pPr>
            <w:r>
              <w:t>10.25</w:t>
            </w:r>
          </w:p>
        </w:tc>
        <w:tc>
          <w:tcPr>
            <w:tcW w:w="1188" w:type="dxa"/>
            <w:vAlign w:val="center"/>
          </w:tcPr>
          <w:p w14:paraId="3310F1CB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C18CDCB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8EFCBF7" w14:textId="77777777">
        <w:trPr>
          <w:jc w:val="center"/>
        </w:trPr>
        <w:tc>
          <w:tcPr>
            <w:tcW w:w="1013" w:type="dxa"/>
            <w:vAlign w:val="center"/>
          </w:tcPr>
          <w:p w14:paraId="431A29A5" w14:textId="77777777" w:rsidR="00910FFD" w:rsidRDefault="008824E5">
            <w:pPr>
              <w:jc w:val="center"/>
            </w:pPr>
            <w:r>
              <w:t>11</w:t>
            </w:r>
          </w:p>
        </w:tc>
        <w:tc>
          <w:tcPr>
            <w:tcW w:w="1188" w:type="dxa"/>
            <w:vAlign w:val="center"/>
          </w:tcPr>
          <w:p w14:paraId="5DBC7B8D" w14:textId="77777777" w:rsidR="00910FFD" w:rsidRDefault="008824E5">
            <w:r>
              <w:t>C3909</w:t>
            </w:r>
          </w:p>
        </w:tc>
        <w:tc>
          <w:tcPr>
            <w:tcW w:w="1188" w:type="dxa"/>
            <w:vAlign w:val="center"/>
          </w:tcPr>
          <w:p w14:paraId="22DCBD8C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096057DD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0176F02" w14:textId="77777777" w:rsidR="00910FFD" w:rsidRDefault="008824E5">
            <w:pPr>
              <w:jc w:val="right"/>
            </w:pPr>
            <w:r>
              <w:t>3.51</w:t>
            </w:r>
          </w:p>
        </w:tc>
        <w:tc>
          <w:tcPr>
            <w:tcW w:w="1188" w:type="dxa"/>
            <w:vAlign w:val="center"/>
          </w:tcPr>
          <w:p w14:paraId="2E0A82A2" w14:textId="77777777" w:rsidR="00910FFD" w:rsidRDefault="008824E5">
            <w:pPr>
              <w:jc w:val="right"/>
            </w:pPr>
            <w:r>
              <w:t>7.02</w:t>
            </w:r>
          </w:p>
        </w:tc>
        <w:tc>
          <w:tcPr>
            <w:tcW w:w="1188" w:type="dxa"/>
            <w:vAlign w:val="center"/>
          </w:tcPr>
          <w:p w14:paraId="644251B3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F45197D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5157FADA" w14:textId="77777777">
        <w:trPr>
          <w:jc w:val="center"/>
        </w:trPr>
        <w:tc>
          <w:tcPr>
            <w:tcW w:w="1013" w:type="dxa"/>
            <w:vAlign w:val="center"/>
          </w:tcPr>
          <w:p w14:paraId="2270B0BA" w14:textId="77777777" w:rsidR="00910FFD" w:rsidRDefault="008824E5">
            <w:pPr>
              <w:jc w:val="center"/>
            </w:pPr>
            <w:r>
              <w:t>12</w:t>
            </w:r>
          </w:p>
        </w:tc>
        <w:tc>
          <w:tcPr>
            <w:tcW w:w="1188" w:type="dxa"/>
            <w:vAlign w:val="center"/>
          </w:tcPr>
          <w:p w14:paraId="58389BEC" w14:textId="77777777" w:rsidR="00910FFD" w:rsidRDefault="008824E5">
            <w:r>
              <w:t>C4018</w:t>
            </w:r>
          </w:p>
        </w:tc>
        <w:tc>
          <w:tcPr>
            <w:tcW w:w="1188" w:type="dxa"/>
            <w:vAlign w:val="center"/>
          </w:tcPr>
          <w:p w14:paraId="0EC28A19" w14:textId="77777777" w:rsidR="00910FFD" w:rsidRDefault="008824E5">
            <w:pPr>
              <w:jc w:val="center"/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5838A0FF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0F852E28" w14:textId="77777777" w:rsidR="00910FFD" w:rsidRDefault="008824E5">
            <w:pPr>
              <w:jc w:val="right"/>
            </w:pPr>
            <w:r>
              <w:t>7.20</w:t>
            </w:r>
          </w:p>
        </w:tc>
        <w:tc>
          <w:tcPr>
            <w:tcW w:w="1188" w:type="dxa"/>
            <w:vAlign w:val="center"/>
          </w:tcPr>
          <w:p w14:paraId="03486E01" w14:textId="77777777" w:rsidR="00910FFD" w:rsidRDefault="008824E5">
            <w:pPr>
              <w:jc w:val="right"/>
            </w:pPr>
            <w:r>
              <w:t>28.80</w:t>
            </w:r>
          </w:p>
        </w:tc>
        <w:tc>
          <w:tcPr>
            <w:tcW w:w="1188" w:type="dxa"/>
            <w:vAlign w:val="center"/>
          </w:tcPr>
          <w:p w14:paraId="0CB0DC0E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7F6C7B2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1619519" w14:textId="77777777">
        <w:trPr>
          <w:jc w:val="center"/>
        </w:trPr>
        <w:tc>
          <w:tcPr>
            <w:tcW w:w="1013" w:type="dxa"/>
            <w:vAlign w:val="center"/>
          </w:tcPr>
          <w:p w14:paraId="373F7036" w14:textId="77777777" w:rsidR="00910FFD" w:rsidRDefault="008824E5">
            <w:pPr>
              <w:jc w:val="center"/>
            </w:pPr>
            <w:r>
              <w:t>13</w:t>
            </w:r>
          </w:p>
        </w:tc>
        <w:tc>
          <w:tcPr>
            <w:tcW w:w="1188" w:type="dxa"/>
            <w:vAlign w:val="center"/>
          </w:tcPr>
          <w:p w14:paraId="17C09A7E" w14:textId="77777777" w:rsidR="00910FFD" w:rsidRDefault="008824E5">
            <w:r>
              <w:t>C4018</w:t>
            </w:r>
          </w:p>
        </w:tc>
        <w:tc>
          <w:tcPr>
            <w:tcW w:w="1188" w:type="dxa"/>
            <w:vAlign w:val="center"/>
          </w:tcPr>
          <w:p w14:paraId="52F38334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2FD3AE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7C9A808" w14:textId="77777777" w:rsidR="00910FFD" w:rsidRDefault="008824E5">
            <w:pPr>
              <w:jc w:val="right"/>
            </w:pPr>
            <w:r>
              <w:t>7.00</w:t>
            </w:r>
          </w:p>
        </w:tc>
        <w:tc>
          <w:tcPr>
            <w:tcW w:w="1188" w:type="dxa"/>
            <w:vAlign w:val="center"/>
          </w:tcPr>
          <w:p w14:paraId="7E3FF4E6" w14:textId="77777777" w:rsidR="00910FFD" w:rsidRDefault="008824E5">
            <w:pPr>
              <w:jc w:val="right"/>
            </w:pPr>
            <w:r>
              <w:t>7.00</w:t>
            </w:r>
          </w:p>
        </w:tc>
        <w:tc>
          <w:tcPr>
            <w:tcW w:w="1188" w:type="dxa"/>
            <w:vAlign w:val="center"/>
          </w:tcPr>
          <w:p w14:paraId="76A30C05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8110E61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4930D3F" w14:textId="77777777">
        <w:trPr>
          <w:jc w:val="center"/>
        </w:trPr>
        <w:tc>
          <w:tcPr>
            <w:tcW w:w="1013" w:type="dxa"/>
            <w:vAlign w:val="center"/>
          </w:tcPr>
          <w:p w14:paraId="47A1D592" w14:textId="77777777" w:rsidR="00910FFD" w:rsidRDefault="008824E5">
            <w:pPr>
              <w:jc w:val="center"/>
            </w:pPr>
            <w:r>
              <w:t>14</w:t>
            </w:r>
          </w:p>
        </w:tc>
        <w:tc>
          <w:tcPr>
            <w:tcW w:w="1188" w:type="dxa"/>
            <w:vAlign w:val="center"/>
          </w:tcPr>
          <w:p w14:paraId="268B14B0" w14:textId="77777777" w:rsidR="00910FFD" w:rsidRDefault="008824E5">
            <w:r>
              <w:t>C4024</w:t>
            </w:r>
          </w:p>
        </w:tc>
        <w:tc>
          <w:tcPr>
            <w:tcW w:w="1188" w:type="dxa"/>
            <w:vAlign w:val="center"/>
          </w:tcPr>
          <w:p w14:paraId="40A564D3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419D808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E817B88" w14:textId="77777777" w:rsidR="00910FFD" w:rsidRDefault="008824E5">
            <w:pPr>
              <w:jc w:val="right"/>
            </w:pPr>
            <w:r>
              <w:t>9.60</w:t>
            </w:r>
          </w:p>
        </w:tc>
        <w:tc>
          <w:tcPr>
            <w:tcW w:w="1188" w:type="dxa"/>
            <w:vAlign w:val="center"/>
          </w:tcPr>
          <w:p w14:paraId="186CD4F8" w14:textId="77777777" w:rsidR="00910FFD" w:rsidRDefault="008824E5">
            <w:pPr>
              <w:jc w:val="right"/>
            </w:pPr>
            <w:r>
              <w:t>9.60</w:t>
            </w:r>
          </w:p>
        </w:tc>
        <w:tc>
          <w:tcPr>
            <w:tcW w:w="1188" w:type="dxa"/>
            <w:vAlign w:val="center"/>
          </w:tcPr>
          <w:p w14:paraId="2232E94A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62C8265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6A239B21" w14:textId="77777777">
        <w:trPr>
          <w:jc w:val="center"/>
        </w:trPr>
        <w:tc>
          <w:tcPr>
            <w:tcW w:w="1013" w:type="dxa"/>
            <w:vAlign w:val="center"/>
          </w:tcPr>
          <w:p w14:paraId="586FF856" w14:textId="77777777" w:rsidR="00910FFD" w:rsidRDefault="008824E5">
            <w:pPr>
              <w:jc w:val="center"/>
            </w:pPr>
            <w:r>
              <w:t>15</w:t>
            </w:r>
          </w:p>
        </w:tc>
        <w:tc>
          <w:tcPr>
            <w:tcW w:w="1188" w:type="dxa"/>
            <w:vAlign w:val="center"/>
          </w:tcPr>
          <w:p w14:paraId="5A96DBE6" w14:textId="77777777" w:rsidR="00910FFD" w:rsidRDefault="008824E5">
            <w:r>
              <w:t>C4024</w:t>
            </w:r>
          </w:p>
        </w:tc>
        <w:tc>
          <w:tcPr>
            <w:tcW w:w="1188" w:type="dxa"/>
            <w:vAlign w:val="center"/>
          </w:tcPr>
          <w:p w14:paraId="687EEC88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6844FF69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A074F76" w14:textId="77777777" w:rsidR="00910FFD" w:rsidRDefault="008824E5">
            <w:pPr>
              <w:jc w:val="right"/>
            </w:pPr>
            <w:r>
              <w:t>8.15</w:t>
            </w:r>
          </w:p>
        </w:tc>
        <w:tc>
          <w:tcPr>
            <w:tcW w:w="1188" w:type="dxa"/>
            <w:vAlign w:val="center"/>
          </w:tcPr>
          <w:p w14:paraId="4580466C" w14:textId="77777777" w:rsidR="00910FFD" w:rsidRDefault="008824E5">
            <w:pPr>
              <w:jc w:val="right"/>
            </w:pPr>
            <w:r>
              <w:t>8.15</w:t>
            </w:r>
          </w:p>
        </w:tc>
        <w:tc>
          <w:tcPr>
            <w:tcW w:w="1188" w:type="dxa"/>
            <w:vAlign w:val="center"/>
          </w:tcPr>
          <w:p w14:paraId="651A6DEE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1F8355A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0269A16B" w14:textId="77777777">
        <w:trPr>
          <w:jc w:val="center"/>
        </w:trPr>
        <w:tc>
          <w:tcPr>
            <w:tcW w:w="1013" w:type="dxa"/>
            <w:vAlign w:val="center"/>
          </w:tcPr>
          <w:p w14:paraId="73032E3B" w14:textId="77777777" w:rsidR="00910FFD" w:rsidRDefault="008824E5">
            <w:pPr>
              <w:jc w:val="center"/>
            </w:pPr>
            <w:r>
              <w:t>16</w:t>
            </w:r>
          </w:p>
        </w:tc>
        <w:tc>
          <w:tcPr>
            <w:tcW w:w="1188" w:type="dxa"/>
            <w:vAlign w:val="center"/>
          </w:tcPr>
          <w:p w14:paraId="5C118731" w14:textId="77777777" w:rsidR="00910FFD" w:rsidRDefault="008824E5">
            <w:r>
              <w:t>C4024</w:t>
            </w:r>
          </w:p>
        </w:tc>
        <w:tc>
          <w:tcPr>
            <w:tcW w:w="1188" w:type="dxa"/>
            <w:vAlign w:val="center"/>
          </w:tcPr>
          <w:p w14:paraId="277C4316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65266620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D28D03D" w14:textId="77777777" w:rsidR="00910FFD" w:rsidRDefault="008824E5">
            <w:pPr>
              <w:jc w:val="right"/>
            </w:pPr>
            <w:r>
              <w:t>9.11</w:t>
            </w:r>
          </w:p>
        </w:tc>
        <w:tc>
          <w:tcPr>
            <w:tcW w:w="1188" w:type="dxa"/>
            <w:vAlign w:val="center"/>
          </w:tcPr>
          <w:p w14:paraId="71C97C3D" w14:textId="77777777" w:rsidR="00910FFD" w:rsidRDefault="008824E5">
            <w:pPr>
              <w:jc w:val="right"/>
            </w:pPr>
            <w:r>
              <w:t>9.11</w:t>
            </w:r>
          </w:p>
        </w:tc>
        <w:tc>
          <w:tcPr>
            <w:tcW w:w="1188" w:type="dxa"/>
            <w:vAlign w:val="center"/>
          </w:tcPr>
          <w:p w14:paraId="59B02652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5BB02DC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5A489FC7" w14:textId="77777777">
        <w:trPr>
          <w:jc w:val="center"/>
        </w:trPr>
        <w:tc>
          <w:tcPr>
            <w:tcW w:w="1013" w:type="dxa"/>
            <w:vAlign w:val="center"/>
          </w:tcPr>
          <w:p w14:paraId="29624423" w14:textId="77777777" w:rsidR="00910FFD" w:rsidRDefault="008824E5">
            <w:pPr>
              <w:jc w:val="center"/>
            </w:pPr>
            <w:r>
              <w:t>17</w:t>
            </w:r>
          </w:p>
        </w:tc>
        <w:tc>
          <w:tcPr>
            <w:tcW w:w="1188" w:type="dxa"/>
            <w:vAlign w:val="center"/>
          </w:tcPr>
          <w:p w14:paraId="39DCCA62" w14:textId="77777777" w:rsidR="00910FFD" w:rsidRDefault="008824E5">
            <w:r>
              <w:t>C4024[0224]</w:t>
            </w:r>
          </w:p>
        </w:tc>
        <w:tc>
          <w:tcPr>
            <w:tcW w:w="1188" w:type="dxa"/>
            <w:vAlign w:val="center"/>
          </w:tcPr>
          <w:p w14:paraId="664CF002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0A077D6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72210EE" w14:textId="77777777" w:rsidR="00910FFD" w:rsidRDefault="008824E5">
            <w:pPr>
              <w:jc w:val="right"/>
            </w:pPr>
            <w:r>
              <w:t>0.49</w:t>
            </w:r>
          </w:p>
        </w:tc>
        <w:tc>
          <w:tcPr>
            <w:tcW w:w="1188" w:type="dxa"/>
            <w:vAlign w:val="center"/>
          </w:tcPr>
          <w:p w14:paraId="10F0392E" w14:textId="77777777" w:rsidR="00910FFD" w:rsidRDefault="008824E5">
            <w:pPr>
              <w:jc w:val="right"/>
            </w:pPr>
            <w:r>
              <w:t>0.49</w:t>
            </w:r>
          </w:p>
        </w:tc>
        <w:tc>
          <w:tcPr>
            <w:tcW w:w="1188" w:type="dxa"/>
            <w:vAlign w:val="center"/>
          </w:tcPr>
          <w:p w14:paraId="6ACE4E75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7A4D9EA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425FE28" w14:textId="77777777">
        <w:trPr>
          <w:jc w:val="center"/>
        </w:trPr>
        <w:tc>
          <w:tcPr>
            <w:tcW w:w="1013" w:type="dxa"/>
            <w:vAlign w:val="center"/>
          </w:tcPr>
          <w:p w14:paraId="2F2670DB" w14:textId="77777777" w:rsidR="00910FFD" w:rsidRDefault="008824E5">
            <w:pPr>
              <w:jc w:val="center"/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70C45A0C" w14:textId="77777777" w:rsidR="00910FFD" w:rsidRDefault="008824E5">
            <w:r>
              <w:t>C4024[0324]</w:t>
            </w:r>
          </w:p>
        </w:tc>
        <w:tc>
          <w:tcPr>
            <w:tcW w:w="1188" w:type="dxa"/>
            <w:vAlign w:val="center"/>
          </w:tcPr>
          <w:p w14:paraId="37BF6C0E" w14:textId="77777777" w:rsidR="00910FFD" w:rsidRDefault="008824E5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5A12BEE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31F10F1" w14:textId="77777777" w:rsidR="00910FFD" w:rsidRDefault="008824E5">
            <w:pPr>
              <w:jc w:val="right"/>
            </w:pPr>
            <w:r>
              <w:t>0.66</w:t>
            </w:r>
          </w:p>
        </w:tc>
        <w:tc>
          <w:tcPr>
            <w:tcW w:w="1188" w:type="dxa"/>
            <w:vAlign w:val="center"/>
          </w:tcPr>
          <w:p w14:paraId="69D9D254" w14:textId="77777777" w:rsidR="00910FFD" w:rsidRDefault="008824E5">
            <w:pPr>
              <w:jc w:val="right"/>
            </w:pPr>
            <w:r>
              <w:t>0.66</w:t>
            </w:r>
          </w:p>
        </w:tc>
        <w:tc>
          <w:tcPr>
            <w:tcW w:w="1188" w:type="dxa"/>
            <w:vAlign w:val="center"/>
          </w:tcPr>
          <w:p w14:paraId="6466C61E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5CB526D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14D9599E" w14:textId="77777777">
        <w:trPr>
          <w:jc w:val="center"/>
        </w:trPr>
        <w:tc>
          <w:tcPr>
            <w:tcW w:w="1013" w:type="dxa"/>
            <w:vAlign w:val="center"/>
          </w:tcPr>
          <w:p w14:paraId="70942736" w14:textId="77777777" w:rsidR="00910FFD" w:rsidRDefault="008824E5">
            <w:pPr>
              <w:jc w:val="center"/>
            </w:pPr>
            <w:r>
              <w:t>19</w:t>
            </w:r>
          </w:p>
        </w:tc>
        <w:tc>
          <w:tcPr>
            <w:tcW w:w="1188" w:type="dxa"/>
            <w:vAlign w:val="center"/>
          </w:tcPr>
          <w:p w14:paraId="7EB124FF" w14:textId="77777777" w:rsidR="00910FFD" w:rsidRDefault="008824E5">
            <w:r>
              <w:t>C4024[0424]</w:t>
            </w:r>
          </w:p>
        </w:tc>
        <w:tc>
          <w:tcPr>
            <w:tcW w:w="1188" w:type="dxa"/>
            <w:vAlign w:val="center"/>
          </w:tcPr>
          <w:p w14:paraId="6CE53781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308F4D38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49232D7" w14:textId="77777777" w:rsidR="00910FFD" w:rsidRDefault="008824E5">
            <w:pPr>
              <w:jc w:val="right"/>
            </w:pPr>
            <w:r>
              <w:t>0.96</w:t>
            </w:r>
          </w:p>
        </w:tc>
        <w:tc>
          <w:tcPr>
            <w:tcW w:w="1188" w:type="dxa"/>
            <w:vAlign w:val="center"/>
          </w:tcPr>
          <w:p w14:paraId="77B51F3E" w14:textId="77777777" w:rsidR="00910FFD" w:rsidRDefault="008824E5">
            <w:pPr>
              <w:jc w:val="right"/>
            </w:pPr>
            <w:r>
              <w:t>0.96</w:t>
            </w:r>
          </w:p>
        </w:tc>
        <w:tc>
          <w:tcPr>
            <w:tcW w:w="1188" w:type="dxa"/>
            <w:vAlign w:val="center"/>
          </w:tcPr>
          <w:p w14:paraId="7A7C961D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897DBD6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378BF668" w14:textId="77777777">
        <w:trPr>
          <w:jc w:val="center"/>
        </w:trPr>
        <w:tc>
          <w:tcPr>
            <w:tcW w:w="1013" w:type="dxa"/>
            <w:vAlign w:val="center"/>
          </w:tcPr>
          <w:p w14:paraId="714FB0B4" w14:textId="77777777" w:rsidR="00910FFD" w:rsidRDefault="008824E5">
            <w:pPr>
              <w:jc w:val="center"/>
            </w:pPr>
            <w:r>
              <w:t>20</w:t>
            </w:r>
          </w:p>
        </w:tc>
        <w:tc>
          <w:tcPr>
            <w:tcW w:w="1188" w:type="dxa"/>
            <w:vAlign w:val="center"/>
          </w:tcPr>
          <w:p w14:paraId="193ACCF9" w14:textId="77777777" w:rsidR="00910FFD" w:rsidRDefault="008824E5">
            <w:r>
              <w:t>C4024[3624]</w:t>
            </w:r>
          </w:p>
        </w:tc>
        <w:tc>
          <w:tcPr>
            <w:tcW w:w="1188" w:type="dxa"/>
            <w:vAlign w:val="center"/>
          </w:tcPr>
          <w:p w14:paraId="7FD62F5D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6E40ADB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5814802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4BB41D0A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1188" w:type="dxa"/>
            <w:vAlign w:val="center"/>
          </w:tcPr>
          <w:p w14:paraId="57CAD7D5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1BC6DFFF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3BB05ECA" w14:textId="77777777">
        <w:trPr>
          <w:jc w:val="center"/>
        </w:trPr>
        <w:tc>
          <w:tcPr>
            <w:tcW w:w="1013" w:type="dxa"/>
            <w:vAlign w:val="center"/>
          </w:tcPr>
          <w:p w14:paraId="0F78B32D" w14:textId="77777777" w:rsidR="00910FFD" w:rsidRDefault="008824E5">
            <w:pPr>
              <w:jc w:val="center"/>
            </w:pPr>
            <w:r>
              <w:t>21</w:t>
            </w:r>
          </w:p>
        </w:tc>
        <w:tc>
          <w:tcPr>
            <w:tcW w:w="1188" w:type="dxa"/>
            <w:vAlign w:val="center"/>
          </w:tcPr>
          <w:p w14:paraId="247E6C16" w14:textId="77777777" w:rsidR="00910FFD" w:rsidRDefault="008824E5">
            <w:r>
              <w:t>C4024[3724]</w:t>
            </w:r>
          </w:p>
        </w:tc>
        <w:tc>
          <w:tcPr>
            <w:tcW w:w="1188" w:type="dxa"/>
            <w:vAlign w:val="center"/>
          </w:tcPr>
          <w:p w14:paraId="21055E50" w14:textId="77777777" w:rsidR="00910FFD" w:rsidRDefault="008824E5">
            <w:pPr>
              <w:jc w:val="center"/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65FFE021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4462D41" w14:textId="77777777" w:rsidR="00910FFD" w:rsidRDefault="008824E5">
            <w:pPr>
              <w:jc w:val="right"/>
            </w:pPr>
            <w:r>
              <w:t>8.94</w:t>
            </w:r>
          </w:p>
        </w:tc>
        <w:tc>
          <w:tcPr>
            <w:tcW w:w="1188" w:type="dxa"/>
            <w:vAlign w:val="center"/>
          </w:tcPr>
          <w:p w14:paraId="3342D33B" w14:textId="77777777" w:rsidR="00910FFD" w:rsidRDefault="008824E5">
            <w:pPr>
              <w:jc w:val="right"/>
            </w:pPr>
            <w:r>
              <w:t>8.94</w:t>
            </w:r>
          </w:p>
        </w:tc>
        <w:tc>
          <w:tcPr>
            <w:tcW w:w="1188" w:type="dxa"/>
            <w:vAlign w:val="center"/>
          </w:tcPr>
          <w:p w14:paraId="25AE5640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C2FAA98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0345C2A5" w14:textId="77777777">
        <w:trPr>
          <w:jc w:val="center"/>
        </w:trPr>
        <w:tc>
          <w:tcPr>
            <w:tcW w:w="1013" w:type="dxa"/>
            <w:vAlign w:val="center"/>
          </w:tcPr>
          <w:p w14:paraId="78312F7D" w14:textId="77777777" w:rsidR="00910FFD" w:rsidRDefault="008824E5">
            <w:pPr>
              <w:jc w:val="center"/>
            </w:pPr>
            <w:r>
              <w:t>22</w:t>
            </w:r>
          </w:p>
        </w:tc>
        <w:tc>
          <w:tcPr>
            <w:tcW w:w="1188" w:type="dxa"/>
            <w:vAlign w:val="center"/>
          </w:tcPr>
          <w:p w14:paraId="11F7D2E3" w14:textId="77777777" w:rsidR="00910FFD" w:rsidRDefault="008824E5">
            <w:r>
              <w:t>C4024[3824]</w:t>
            </w:r>
          </w:p>
        </w:tc>
        <w:tc>
          <w:tcPr>
            <w:tcW w:w="1188" w:type="dxa"/>
            <w:vAlign w:val="center"/>
          </w:tcPr>
          <w:p w14:paraId="6B620755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2AC042EA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CD3C860" w14:textId="77777777" w:rsidR="00910FFD" w:rsidRDefault="008824E5">
            <w:pPr>
              <w:jc w:val="right"/>
            </w:pPr>
            <w:r>
              <w:t>9.11</w:t>
            </w:r>
          </w:p>
        </w:tc>
        <w:tc>
          <w:tcPr>
            <w:tcW w:w="1188" w:type="dxa"/>
            <w:vAlign w:val="center"/>
          </w:tcPr>
          <w:p w14:paraId="53BADBA6" w14:textId="77777777" w:rsidR="00910FFD" w:rsidRDefault="008824E5">
            <w:pPr>
              <w:jc w:val="right"/>
            </w:pPr>
            <w:r>
              <w:t>9.11</w:t>
            </w:r>
          </w:p>
        </w:tc>
        <w:tc>
          <w:tcPr>
            <w:tcW w:w="1188" w:type="dxa"/>
            <w:vAlign w:val="center"/>
          </w:tcPr>
          <w:p w14:paraId="428941CD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6AE2ECA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5FF8A306" w14:textId="77777777">
        <w:trPr>
          <w:jc w:val="center"/>
        </w:trPr>
        <w:tc>
          <w:tcPr>
            <w:tcW w:w="1013" w:type="dxa"/>
            <w:vAlign w:val="center"/>
          </w:tcPr>
          <w:p w14:paraId="2648DD74" w14:textId="77777777" w:rsidR="00910FFD" w:rsidRDefault="008824E5">
            <w:pPr>
              <w:jc w:val="center"/>
            </w:pPr>
            <w:r>
              <w:t>23</w:t>
            </w:r>
          </w:p>
        </w:tc>
        <w:tc>
          <w:tcPr>
            <w:tcW w:w="1188" w:type="dxa"/>
            <w:vAlign w:val="center"/>
          </w:tcPr>
          <w:p w14:paraId="546476BF" w14:textId="77777777" w:rsidR="00910FFD" w:rsidRDefault="008824E5">
            <w:r>
              <w:t>C7324</w:t>
            </w:r>
          </w:p>
        </w:tc>
        <w:tc>
          <w:tcPr>
            <w:tcW w:w="1188" w:type="dxa"/>
            <w:vAlign w:val="center"/>
          </w:tcPr>
          <w:p w14:paraId="2D2C526F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18632606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B66269" w14:textId="77777777" w:rsidR="00910FFD" w:rsidRDefault="008824E5">
            <w:pPr>
              <w:jc w:val="right"/>
            </w:pPr>
            <w:r>
              <w:t>17.52</w:t>
            </w:r>
          </w:p>
        </w:tc>
        <w:tc>
          <w:tcPr>
            <w:tcW w:w="1188" w:type="dxa"/>
            <w:vAlign w:val="center"/>
          </w:tcPr>
          <w:p w14:paraId="25EA32C2" w14:textId="77777777" w:rsidR="00910FFD" w:rsidRDefault="008824E5">
            <w:pPr>
              <w:jc w:val="right"/>
            </w:pPr>
            <w:r>
              <w:t>17.52</w:t>
            </w:r>
          </w:p>
        </w:tc>
        <w:tc>
          <w:tcPr>
            <w:tcW w:w="1188" w:type="dxa"/>
            <w:vAlign w:val="center"/>
          </w:tcPr>
          <w:p w14:paraId="24AA0370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95293B0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20B88A98" w14:textId="77777777">
        <w:trPr>
          <w:jc w:val="center"/>
        </w:trPr>
        <w:tc>
          <w:tcPr>
            <w:tcW w:w="1013" w:type="dxa"/>
            <w:vAlign w:val="center"/>
          </w:tcPr>
          <w:p w14:paraId="60930015" w14:textId="77777777" w:rsidR="00910FFD" w:rsidRDefault="008824E5">
            <w:pPr>
              <w:jc w:val="center"/>
            </w:pPr>
            <w:r>
              <w:t>24</w:t>
            </w:r>
          </w:p>
        </w:tc>
        <w:tc>
          <w:tcPr>
            <w:tcW w:w="1188" w:type="dxa"/>
            <w:vAlign w:val="center"/>
          </w:tcPr>
          <w:p w14:paraId="02771CD8" w14:textId="77777777" w:rsidR="00910FFD" w:rsidRDefault="008824E5">
            <w:r>
              <w:t>C7518</w:t>
            </w:r>
          </w:p>
        </w:tc>
        <w:tc>
          <w:tcPr>
            <w:tcW w:w="1188" w:type="dxa"/>
            <w:vAlign w:val="center"/>
          </w:tcPr>
          <w:p w14:paraId="2E9A3D92" w14:textId="77777777" w:rsidR="00910FFD" w:rsidRDefault="008824E5">
            <w:pPr>
              <w:jc w:val="center"/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6E38DF3B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16D8DF6F" w14:textId="77777777" w:rsidR="00910FFD" w:rsidRDefault="008824E5">
            <w:pPr>
              <w:jc w:val="right"/>
            </w:pPr>
            <w:r>
              <w:t>13.50</w:t>
            </w:r>
          </w:p>
        </w:tc>
        <w:tc>
          <w:tcPr>
            <w:tcW w:w="1188" w:type="dxa"/>
            <w:vAlign w:val="center"/>
          </w:tcPr>
          <w:p w14:paraId="190068B0" w14:textId="77777777" w:rsidR="00910FFD" w:rsidRDefault="008824E5">
            <w:pPr>
              <w:jc w:val="right"/>
            </w:pPr>
            <w:r>
              <w:t>54.00</w:t>
            </w:r>
          </w:p>
        </w:tc>
        <w:tc>
          <w:tcPr>
            <w:tcW w:w="1188" w:type="dxa"/>
            <w:vAlign w:val="center"/>
          </w:tcPr>
          <w:p w14:paraId="3FBCE6BA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CEC4FA7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EBD7E93" w14:textId="77777777">
        <w:trPr>
          <w:jc w:val="center"/>
        </w:trPr>
        <w:tc>
          <w:tcPr>
            <w:tcW w:w="1013" w:type="dxa"/>
            <w:vAlign w:val="center"/>
          </w:tcPr>
          <w:p w14:paraId="62A9A349" w14:textId="77777777" w:rsidR="00910FFD" w:rsidRDefault="008824E5">
            <w:pPr>
              <w:jc w:val="center"/>
            </w:pPr>
            <w:r>
              <w:t>25</w:t>
            </w:r>
          </w:p>
        </w:tc>
        <w:tc>
          <w:tcPr>
            <w:tcW w:w="1188" w:type="dxa"/>
            <w:vAlign w:val="center"/>
          </w:tcPr>
          <w:p w14:paraId="20EA1EF5" w14:textId="77777777" w:rsidR="00910FFD" w:rsidRDefault="008824E5">
            <w:r>
              <w:t>C7518</w:t>
            </w:r>
          </w:p>
        </w:tc>
        <w:tc>
          <w:tcPr>
            <w:tcW w:w="1188" w:type="dxa"/>
            <w:vAlign w:val="center"/>
          </w:tcPr>
          <w:p w14:paraId="50B26502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66D9ECEB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162E27D" w14:textId="77777777" w:rsidR="00910FFD" w:rsidRDefault="008824E5">
            <w:pPr>
              <w:jc w:val="right"/>
            </w:pPr>
            <w:r>
              <w:t>13.13</w:t>
            </w:r>
          </w:p>
        </w:tc>
        <w:tc>
          <w:tcPr>
            <w:tcW w:w="1188" w:type="dxa"/>
            <w:vAlign w:val="center"/>
          </w:tcPr>
          <w:p w14:paraId="5997BD8F" w14:textId="77777777" w:rsidR="00910FFD" w:rsidRDefault="008824E5">
            <w:pPr>
              <w:jc w:val="right"/>
            </w:pPr>
            <w:r>
              <w:t>26.25</w:t>
            </w:r>
          </w:p>
        </w:tc>
        <w:tc>
          <w:tcPr>
            <w:tcW w:w="1188" w:type="dxa"/>
            <w:vAlign w:val="center"/>
          </w:tcPr>
          <w:p w14:paraId="2D500339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198673D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0B460CB0" w14:textId="77777777">
        <w:trPr>
          <w:jc w:val="center"/>
        </w:trPr>
        <w:tc>
          <w:tcPr>
            <w:tcW w:w="1013" w:type="dxa"/>
            <w:vAlign w:val="center"/>
          </w:tcPr>
          <w:p w14:paraId="46ADD180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1188" w:type="dxa"/>
            <w:vAlign w:val="center"/>
          </w:tcPr>
          <w:p w14:paraId="154AFE55" w14:textId="77777777" w:rsidR="00910FFD" w:rsidRDefault="008824E5">
            <w:r>
              <w:t>C7524</w:t>
            </w:r>
          </w:p>
        </w:tc>
        <w:tc>
          <w:tcPr>
            <w:tcW w:w="1188" w:type="dxa"/>
            <w:vAlign w:val="center"/>
          </w:tcPr>
          <w:p w14:paraId="790BCCC1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BB0C10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6CA96B5" w14:textId="77777777" w:rsidR="00910FFD" w:rsidRDefault="008824E5">
            <w:pPr>
              <w:jc w:val="right"/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45046FE0" w14:textId="77777777" w:rsidR="00910FFD" w:rsidRDefault="008824E5">
            <w:pPr>
              <w:jc w:val="right"/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5644C13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26B5107B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481AAFD" w14:textId="77777777">
        <w:trPr>
          <w:jc w:val="center"/>
        </w:trPr>
        <w:tc>
          <w:tcPr>
            <w:tcW w:w="1013" w:type="dxa"/>
            <w:vAlign w:val="center"/>
          </w:tcPr>
          <w:p w14:paraId="196172CA" w14:textId="77777777" w:rsidR="00910FFD" w:rsidRDefault="008824E5">
            <w:pPr>
              <w:jc w:val="center"/>
            </w:pPr>
            <w:r>
              <w:t>27</w:t>
            </w:r>
          </w:p>
        </w:tc>
        <w:tc>
          <w:tcPr>
            <w:tcW w:w="1188" w:type="dxa"/>
            <w:vAlign w:val="center"/>
          </w:tcPr>
          <w:p w14:paraId="4A7D615C" w14:textId="77777777" w:rsidR="00910FFD" w:rsidRDefault="008824E5">
            <w:r>
              <w:t>C7918</w:t>
            </w:r>
          </w:p>
        </w:tc>
        <w:tc>
          <w:tcPr>
            <w:tcW w:w="1188" w:type="dxa"/>
            <w:vAlign w:val="center"/>
          </w:tcPr>
          <w:p w14:paraId="470CE62E" w14:textId="77777777" w:rsidR="00910FFD" w:rsidRDefault="008824E5">
            <w:pPr>
              <w:jc w:val="center"/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54E751CB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4939C5D7" w14:textId="77777777" w:rsidR="00910FFD" w:rsidRDefault="008824E5">
            <w:pPr>
              <w:jc w:val="right"/>
            </w:pPr>
            <w:r>
              <w:t>14.22</w:t>
            </w:r>
          </w:p>
        </w:tc>
        <w:tc>
          <w:tcPr>
            <w:tcW w:w="1188" w:type="dxa"/>
            <w:vAlign w:val="center"/>
          </w:tcPr>
          <w:p w14:paraId="4867B4ED" w14:textId="77777777" w:rsidR="00910FFD" w:rsidRDefault="008824E5">
            <w:pPr>
              <w:jc w:val="right"/>
            </w:pPr>
            <w:r>
              <w:t>56.88</w:t>
            </w:r>
          </w:p>
        </w:tc>
        <w:tc>
          <w:tcPr>
            <w:tcW w:w="1188" w:type="dxa"/>
            <w:vAlign w:val="center"/>
          </w:tcPr>
          <w:p w14:paraId="4D94D08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61116CA4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4F608D3" w14:textId="77777777">
        <w:trPr>
          <w:jc w:val="center"/>
        </w:trPr>
        <w:tc>
          <w:tcPr>
            <w:tcW w:w="1013" w:type="dxa"/>
            <w:vAlign w:val="center"/>
          </w:tcPr>
          <w:p w14:paraId="2D899CD4" w14:textId="77777777" w:rsidR="00910FFD" w:rsidRDefault="008824E5">
            <w:pPr>
              <w:jc w:val="center"/>
            </w:pPr>
            <w:r>
              <w:t>28</w:t>
            </w:r>
          </w:p>
        </w:tc>
        <w:tc>
          <w:tcPr>
            <w:tcW w:w="1188" w:type="dxa"/>
            <w:vAlign w:val="center"/>
          </w:tcPr>
          <w:p w14:paraId="135240AB" w14:textId="77777777" w:rsidR="00910FFD" w:rsidRDefault="008824E5">
            <w:r>
              <w:t>C7924</w:t>
            </w:r>
          </w:p>
        </w:tc>
        <w:tc>
          <w:tcPr>
            <w:tcW w:w="1188" w:type="dxa"/>
            <w:vAlign w:val="center"/>
          </w:tcPr>
          <w:p w14:paraId="558796D1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DB1C0B1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73A2E4D" w14:textId="77777777" w:rsidR="00910FFD" w:rsidRDefault="008824E5">
            <w:pPr>
              <w:jc w:val="right"/>
            </w:pPr>
            <w:r>
              <w:t>18.96</w:t>
            </w:r>
          </w:p>
        </w:tc>
        <w:tc>
          <w:tcPr>
            <w:tcW w:w="1188" w:type="dxa"/>
            <w:vAlign w:val="center"/>
          </w:tcPr>
          <w:p w14:paraId="4E0F1E4F" w14:textId="77777777" w:rsidR="00910FFD" w:rsidRDefault="008824E5">
            <w:pPr>
              <w:jc w:val="right"/>
            </w:pPr>
            <w:r>
              <w:t>18.96</w:t>
            </w:r>
          </w:p>
        </w:tc>
        <w:tc>
          <w:tcPr>
            <w:tcW w:w="1188" w:type="dxa"/>
            <w:vAlign w:val="center"/>
          </w:tcPr>
          <w:p w14:paraId="350A8A7A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06F32A0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55773BE1" w14:textId="77777777">
        <w:trPr>
          <w:jc w:val="center"/>
        </w:trPr>
        <w:tc>
          <w:tcPr>
            <w:tcW w:w="1013" w:type="dxa"/>
            <w:vAlign w:val="center"/>
          </w:tcPr>
          <w:p w14:paraId="1DBD8BA7" w14:textId="77777777" w:rsidR="00910FFD" w:rsidRDefault="008824E5">
            <w:pPr>
              <w:jc w:val="center"/>
            </w:pPr>
            <w:r>
              <w:t>29</w:t>
            </w:r>
          </w:p>
        </w:tc>
        <w:tc>
          <w:tcPr>
            <w:tcW w:w="1188" w:type="dxa"/>
            <w:vAlign w:val="center"/>
          </w:tcPr>
          <w:p w14:paraId="0BA34908" w14:textId="77777777" w:rsidR="00910FFD" w:rsidRDefault="008824E5">
            <w:r>
              <w:t>C8424</w:t>
            </w:r>
          </w:p>
        </w:tc>
        <w:tc>
          <w:tcPr>
            <w:tcW w:w="1188" w:type="dxa"/>
            <w:vAlign w:val="center"/>
          </w:tcPr>
          <w:p w14:paraId="123576B3" w14:textId="77777777" w:rsidR="00910FFD" w:rsidRDefault="008824E5">
            <w:pPr>
              <w:jc w:val="center"/>
            </w:pPr>
            <w:r>
              <w:t>5~6</w:t>
            </w:r>
          </w:p>
        </w:tc>
        <w:tc>
          <w:tcPr>
            <w:tcW w:w="1188" w:type="dxa"/>
            <w:vAlign w:val="center"/>
          </w:tcPr>
          <w:p w14:paraId="28176CBF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5B3AC50" w14:textId="77777777" w:rsidR="00910FFD" w:rsidRDefault="008824E5">
            <w:pPr>
              <w:jc w:val="right"/>
            </w:pPr>
            <w:r>
              <w:t>20.16</w:t>
            </w:r>
          </w:p>
        </w:tc>
        <w:tc>
          <w:tcPr>
            <w:tcW w:w="1188" w:type="dxa"/>
            <w:vAlign w:val="center"/>
          </w:tcPr>
          <w:p w14:paraId="78E63321" w14:textId="77777777" w:rsidR="00910FFD" w:rsidRDefault="008824E5">
            <w:pPr>
              <w:jc w:val="right"/>
            </w:pPr>
            <w:r>
              <w:t>40.32</w:t>
            </w:r>
          </w:p>
        </w:tc>
        <w:tc>
          <w:tcPr>
            <w:tcW w:w="1188" w:type="dxa"/>
            <w:vAlign w:val="center"/>
          </w:tcPr>
          <w:p w14:paraId="3244706D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0699CDC2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4542E110" w14:textId="77777777">
        <w:trPr>
          <w:jc w:val="center"/>
        </w:trPr>
        <w:tc>
          <w:tcPr>
            <w:tcW w:w="1013" w:type="dxa"/>
            <w:vAlign w:val="center"/>
          </w:tcPr>
          <w:p w14:paraId="5A410D9D" w14:textId="77777777" w:rsidR="00910FFD" w:rsidRDefault="008824E5">
            <w:pPr>
              <w:jc w:val="center"/>
            </w:pPr>
            <w:r>
              <w:t>30</w:t>
            </w:r>
          </w:p>
        </w:tc>
        <w:tc>
          <w:tcPr>
            <w:tcW w:w="1188" w:type="dxa"/>
            <w:vAlign w:val="center"/>
          </w:tcPr>
          <w:p w14:paraId="0CB428F0" w14:textId="77777777" w:rsidR="00910FFD" w:rsidRDefault="008824E5">
            <w:r>
              <w:t>C9824</w:t>
            </w:r>
          </w:p>
        </w:tc>
        <w:tc>
          <w:tcPr>
            <w:tcW w:w="1188" w:type="dxa"/>
            <w:vAlign w:val="center"/>
          </w:tcPr>
          <w:p w14:paraId="76933E0D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09C061C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73B5E2" w14:textId="77777777" w:rsidR="00910FFD" w:rsidRDefault="008824E5">
            <w:pPr>
              <w:jc w:val="right"/>
            </w:pPr>
            <w:r>
              <w:t>23.52</w:t>
            </w:r>
          </w:p>
        </w:tc>
        <w:tc>
          <w:tcPr>
            <w:tcW w:w="1188" w:type="dxa"/>
            <w:vAlign w:val="center"/>
          </w:tcPr>
          <w:p w14:paraId="5615677B" w14:textId="77777777" w:rsidR="00910FFD" w:rsidRDefault="008824E5">
            <w:pPr>
              <w:jc w:val="right"/>
            </w:pPr>
            <w:r>
              <w:t>23.52</w:t>
            </w:r>
          </w:p>
        </w:tc>
        <w:tc>
          <w:tcPr>
            <w:tcW w:w="1188" w:type="dxa"/>
            <w:vAlign w:val="center"/>
          </w:tcPr>
          <w:p w14:paraId="0E2FC55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59B30E92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28A3714E" w14:textId="77777777">
        <w:trPr>
          <w:jc w:val="center"/>
        </w:trPr>
        <w:tc>
          <w:tcPr>
            <w:tcW w:w="1013" w:type="dxa"/>
            <w:vAlign w:val="center"/>
          </w:tcPr>
          <w:p w14:paraId="31C0FD7A" w14:textId="77777777" w:rsidR="00910FFD" w:rsidRDefault="008824E5">
            <w:pPr>
              <w:jc w:val="center"/>
            </w:pPr>
            <w:r>
              <w:t>31</w:t>
            </w:r>
          </w:p>
        </w:tc>
        <w:tc>
          <w:tcPr>
            <w:tcW w:w="1188" w:type="dxa"/>
            <w:vAlign w:val="center"/>
          </w:tcPr>
          <w:p w14:paraId="53C902EB" w14:textId="77777777" w:rsidR="00910FFD" w:rsidRDefault="008824E5">
            <w:r>
              <w:t>C9827</w:t>
            </w:r>
          </w:p>
        </w:tc>
        <w:tc>
          <w:tcPr>
            <w:tcW w:w="1188" w:type="dxa"/>
            <w:vAlign w:val="center"/>
          </w:tcPr>
          <w:p w14:paraId="6181C3CA" w14:textId="77777777" w:rsidR="00910FFD" w:rsidRDefault="008824E5">
            <w:pPr>
              <w:jc w:val="center"/>
            </w:pPr>
            <w:r>
              <w:t>2~5</w:t>
            </w:r>
          </w:p>
        </w:tc>
        <w:tc>
          <w:tcPr>
            <w:tcW w:w="1188" w:type="dxa"/>
            <w:vAlign w:val="center"/>
          </w:tcPr>
          <w:p w14:paraId="4A411518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3DD30519" w14:textId="77777777" w:rsidR="00910FFD" w:rsidRDefault="008824E5">
            <w:pPr>
              <w:jc w:val="right"/>
            </w:pPr>
            <w:r>
              <w:t>26.46</w:t>
            </w:r>
          </w:p>
        </w:tc>
        <w:tc>
          <w:tcPr>
            <w:tcW w:w="1188" w:type="dxa"/>
            <w:vAlign w:val="center"/>
          </w:tcPr>
          <w:p w14:paraId="63775F94" w14:textId="77777777" w:rsidR="00910FFD" w:rsidRDefault="008824E5">
            <w:pPr>
              <w:jc w:val="right"/>
            </w:pPr>
            <w:r>
              <w:t>105.84</w:t>
            </w:r>
          </w:p>
        </w:tc>
        <w:tc>
          <w:tcPr>
            <w:tcW w:w="1188" w:type="dxa"/>
            <w:vAlign w:val="center"/>
          </w:tcPr>
          <w:p w14:paraId="759AA640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48E8DE42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6F70EF4C" w14:textId="77777777">
        <w:trPr>
          <w:jc w:val="center"/>
        </w:trPr>
        <w:tc>
          <w:tcPr>
            <w:tcW w:w="1013" w:type="dxa"/>
            <w:vAlign w:val="center"/>
          </w:tcPr>
          <w:p w14:paraId="213E8352" w14:textId="77777777" w:rsidR="00910FFD" w:rsidRDefault="008824E5">
            <w:pPr>
              <w:jc w:val="center"/>
            </w:pPr>
            <w:r>
              <w:lastRenderedPageBreak/>
              <w:t>32</w:t>
            </w:r>
          </w:p>
        </w:tc>
        <w:tc>
          <w:tcPr>
            <w:tcW w:w="1188" w:type="dxa"/>
            <w:vAlign w:val="center"/>
          </w:tcPr>
          <w:p w14:paraId="7640AD4A" w14:textId="77777777" w:rsidR="00910FFD" w:rsidRDefault="008824E5">
            <w:r>
              <w:t>C9830</w:t>
            </w:r>
          </w:p>
        </w:tc>
        <w:tc>
          <w:tcPr>
            <w:tcW w:w="1188" w:type="dxa"/>
            <w:vAlign w:val="center"/>
          </w:tcPr>
          <w:p w14:paraId="2A44DB2F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2E9951BF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4AE1E4A7" w14:textId="77777777" w:rsidR="00910FFD" w:rsidRDefault="008824E5">
            <w:pPr>
              <w:jc w:val="right"/>
            </w:pPr>
            <w:r>
              <w:t>29.40</w:t>
            </w:r>
          </w:p>
        </w:tc>
        <w:tc>
          <w:tcPr>
            <w:tcW w:w="1188" w:type="dxa"/>
            <w:vAlign w:val="center"/>
          </w:tcPr>
          <w:p w14:paraId="570DB375" w14:textId="77777777" w:rsidR="00910FFD" w:rsidRDefault="008824E5">
            <w:pPr>
              <w:jc w:val="right"/>
            </w:pPr>
            <w:r>
              <w:t>29.40</w:t>
            </w:r>
          </w:p>
        </w:tc>
        <w:tc>
          <w:tcPr>
            <w:tcW w:w="1188" w:type="dxa"/>
            <w:vAlign w:val="center"/>
          </w:tcPr>
          <w:p w14:paraId="43AA72B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1188" w:type="dxa"/>
            <w:vAlign w:val="center"/>
          </w:tcPr>
          <w:p w14:paraId="7CFF7679" w14:textId="77777777" w:rsidR="00910FFD" w:rsidRDefault="008824E5">
            <w:pPr>
              <w:jc w:val="right"/>
            </w:pPr>
            <w:r>
              <w:t>1.700</w:t>
            </w:r>
          </w:p>
        </w:tc>
      </w:tr>
      <w:tr w:rsidR="00910FFD" w14:paraId="78A267F3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A9933D0" w14:textId="77777777" w:rsidR="00910FFD" w:rsidRDefault="008824E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4265A07C" w14:textId="77777777" w:rsidR="00910FFD" w:rsidRDefault="008824E5">
            <w:pPr>
              <w:jc w:val="right"/>
            </w:pPr>
            <w:r>
              <w:t>1003.35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FCA7A6E" w14:textId="77777777" w:rsidR="00910FFD" w:rsidRDefault="008824E5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25C7AF72" w14:textId="77777777" w:rsidR="00910FFD" w:rsidRDefault="008824E5">
            <w:pPr>
              <w:jc w:val="right"/>
            </w:pPr>
            <w:r>
              <w:t>1.706</w:t>
            </w:r>
          </w:p>
        </w:tc>
      </w:tr>
    </w:tbl>
    <w:p w14:paraId="097AD6AF" w14:textId="77777777" w:rsidR="00910FFD" w:rsidRDefault="00910FFD">
      <w:pPr>
        <w:widowControl w:val="0"/>
        <w:jc w:val="both"/>
        <w:rPr>
          <w:color w:val="000000"/>
        </w:rPr>
      </w:pPr>
    </w:p>
    <w:p w14:paraId="488A9F5C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综合太阳得热系数</w:t>
      </w:r>
    </w:p>
    <w:p w14:paraId="09107793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南向：</w:t>
      </w:r>
    </w:p>
    <w:p w14:paraId="57C7EC23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北向：</w:t>
      </w:r>
    </w:p>
    <w:p w14:paraId="2BBADB39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东向：</w:t>
      </w:r>
    </w:p>
    <w:p w14:paraId="3A78F1C0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>东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10FFD" w14:paraId="65B87C24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CDF16A2" w14:textId="77777777" w:rsidR="00910FFD" w:rsidRDefault="008824E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2574346C" w14:textId="77777777" w:rsidR="00910FFD" w:rsidRDefault="008824E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760BD877" w14:textId="77777777" w:rsidR="00910FFD" w:rsidRDefault="008824E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F7C4724" w14:textId="77777777" w:rsidR="00910FFD" w:rsidRDefault="008824E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DC1F7F0" w14:textId="77777777" w:rsidR="00910FFD" w:rsidRDefault="008824E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5516D15" w14:textId="77777777" w:rsidR="00910FFD" w:rsidRDefault="008824E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FD28FA1" w14:textId="77777777" w:rsidR="00910FFD" w:rsidRDefault="008824E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BDCD487" w14:textId="77777777" w:rsidR="00910FFD" w:rsidRDefault="008824E5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D20C00" w14:textId="77777777" w:rsidR="00910FFD" w:rsidRDefault="008824E5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22FE04" w14:textId="77777777" w:rsidR="00910FFD" w:rsidRDefault="008824E5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377CB21" w14:textId="77777777" w:rsidR="00910FFD" w:rsidRDefault="008824E5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10FFD" w14:paraId="3350E216" w14:textId="77777777">
        <w:trPr>
          <w:jc w:val="center"/>
        </w:trPr>
        <w:tc>
          <w:tcPr>
            <w:tcW w:w="656" w:type="dxa"/>
            <w:vAlign w:val="center"/>
          </w:tcPr>
          <w:p w14:paraId="717F5208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3C7AFEC2" w14:textId="77777777" w:rsidR="00910FFD" w:rsidRDefault="008824E5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58C2A13" w14:textId="77777777" w:rsidR="00910FFD" w:rsidRDefault="008824E5">
            <w:pPr>
              <w:jc w:val="center"/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7D36ED52" w14:textId="77777777" w:rsidR="00910FFD" w:rsidRDefault="008824E5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3F3B5B80" w14:textId="77777777" w:rsidR="00910FFD" w:rsidRDefault="008824E5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633208F3" w14:textId="77777777" w:rsidR="00910FFD" w:rsidRDefault="008824E5">
            <w:pPr>
              <w:jc w:val="right"/>
            </w:pPr>
            <w:r>
              <w:t>285.07</w:t>
            </w:r>
          </w:p>
        </w:tc>
        <w:tc>
          <w:tcPr>
            <w:tcW w:w="781" w:type="dxa"/>
            <w:vAlign w:val="center"/>
          </w:tcPr>
          <w:p w14:paraId="118E4F1C" w14:textId="77777777" w:rsidR="00910FFD" w:rsidRDefault="008824E5">
            <w:pPr>
              <w:jc w:val="right"/>
            </w:pPr>
            <w:r>
              <w:t>369</w:t>
            </w:r>
          </w:p>
        </w:tc>
        <w:tc>
          <w:tcPr>
            <w:tcW w:w="973" w:type="dxa"/>
            <w:vAlign w:val="center"/>
          </w:tcPr>
          <w:p w14:paraId="1B7DB02D" w14:textId="77777777" w:rsidR="00910FFD" w:rsidRDefault="008824E5">
            <w:pPr>
              <w:jc w:val="right"/>
            </w:pPr>
            <w:r>
              <w:t>0.450</w:t>
            </w:r>
          </w:p>
        </w:tc>
        <w:tc>
          <w:tcPr>
            <w:tcW w:w="1075" w:type="dxa"/>
            <w:vAlign w:val="center"/>
          </w:tcPr>
          <w:p w14:paraId="3FDC815E" w14:textId="77777777" w:rsidR="00910FFD" w:rsidRDefault="00910FFD"/>
        </w:tc>
        <w:tc>
          <w:tcPr>
            <w:tcW w:w="973" w:type="dxa"/>
            <w:vAlign w:val="center"/>
          </w:tcPr>
          <w:p w14:paraId="095BD6E2" w14:textId="77777777" w:rsidR="00910FFD" w:rsidRDefault="008824E5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234F4683" w14:textId="77777777" w:rsidR="00910FFD" w:rsidRDefault="008824E5">
            <w:pPr>
              <w:jc w:val="right"/>
            </w:pPr>
            <w:r>
              <w:t>0.450</w:t>
            </w:r>
          </w:p>
        </w:tc>
      </w:tr>
      <w:tr w:rsidR="00910FFD" w14:paraId="45BE5E83" w14:textId="77777777">
        <w:trPr>
          <w:jc w:val="center"/>
        </w:trPr>
        <w:tc>
          <w:tcPr>
            <w:tcW w:w="656" w:type="dxa"/>
            <w:vAlign w:val="center"/>
          </w:tcPr>
          <w:p w14:paraId="40FE3F4F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4CF80F4" w14:textId="77777777" w:rsidR="00910FFD" w:rsidRDefault="008824E5">
            <w:r>
              <w:t>C1016</w:t>
            </w:r>
          </w:p>
        </w:tc>
        <w:tc>
          <w:tcPr>
            <w:tcW w:w="769" w:type="dxa"/>
            <w:vAlign w:val="center"/>
          </w:tcPr>
          <w:p w14:paraId="579306E0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3E7BB17E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A54FAC1" w14:textId="77777777" w:rsidR="00910FFD" w:rsidRDefault="008824E5">
            <w:pPr>
              <w:jc w:val="right"/>
            </w:pPr>
            <w:r>
              <w:t>1.60</w:t>
            </w:r>
          </w:p>
        </w:tc>
        <w:tc>
          <w:tcPr>
            <w:tcW w:w="848" w:type="dxa"/>
            <w:vAlign w:val="center"/>
          </w:tcPr>
          <w:p w14:paraId="192478A3" w14:textId="77777777" w:rsidR="00910FFD" w:rsidRDefault="008824E5">
            <w:pPr>
              <w:jc w:val="right"/>
            </w:pPr>
            <w:r>
              <w:t>1.60</w:t>
            </w:r>
          </w:p>
        </w:tc>
        <w:tc>
          <w:tcPr>
            <w:tcW w:w="781" w:type="dxa"/>
            <w:vAlign w:val="center"/>
          </w:tcPr>
          <w:p w14:paraId="2734B35F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BD21928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61BDE9C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637E0A9" w14:textId="77777777" w:rsidR="00910FFD" w:rsidRDefault="008824E5">
            <w:pPr>
              <w:jc w:val="right"/>
            </w:pPr>
            <w:r>
              <w:t>0.935</w:t>
            </w:r>
          </w:p>
        </w:tc>
        <w:tc>
          <w:tcPr>
            <w:tcW w:w="973" w:type="dxa"/>
            <w:vAlign w:val="center"/>
          </w:tcPr>
          <w:p w14:paraId="08B29302" w14:textId="77777777" w:rsidR="00910FFD" w:rsidRDefault="008824E5">
            <w:pPr>
              <w:jc w:val="right"/>
            </w:pPr>
            <w:r>
              <w:t>0.215</w:t>
            </w:r>
          </w:p>
        </w:tc>
      </w:tr>
      <w:tr w:rsidR="00910FFD" w14:paraId="67D28768" w14:textId="77777777">
        <w:trPr>
          <w:jc w:val="center"/>
        </w:trPr>
        <w:tc>
          <w:tcPr>
            <w:tcW w:w="656" w:type="dxa"/>
            <w:vAlign w:val="center"/>
          </w:tcPr>
          <w:p w14:paraId="333C9691" w14:textId="77777777" w:rsidR="00910FFD" w:rsidRDefault="008824E5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3668FD63" w14:textId="77777777" w:rsidR="00910FFD" w:rsidRDefault="008824E5">
            <w:r>
              <w:t>C1218</w:t>
            </w:r>
          </w:p>
        </w:tc>
        <w:tc>
          <w:tcPr>
            <w:tcW w:w="769" w:type="dxa"/>
            <w:vAlign w:val="center"/>
          </w:tcPr>
          <w:p w14:paraId="74CD8818" w14:textId="77777777" w:rsidR="00910FFD" w:rsidRDefault="008824E5">
            <w:pPr>
              <w:jc w:val="center"/>
            </w:pPr>
            <w:r>
              <w:t>2~6</w:t>
            </w:r>
          </w:p>
        </w:tc>
        <w:tc>
          <w:tcPr>
            <w:tcW w:w="769" w:type="dxa"/>
            <w:vAlign w:val="center"/>
          </w:tcPr>
          <w:p w14:paraId="0BEAE55A" w14:textId="77777777" w:rsidR="00910FFD" w:rsidRDefault="008824E5">
            <w:pPr>
              <w:jc w:val="right"/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4D6D5F13" w14:textId="77777777" w:rsidR="00910FFD" w:rsidRDefault="008824E5">
            <w:pPr>
              <w:jc w:val="right"/>
            </w:pPr>
            <w:r>
              <w:t>2.16</w:t>
            </w:r>
          </w:p>
        </w:tc>
        <w:tc>
          <w:tcPr>
            <w:tcW w:w="848" w:type="dxa"/>
            <w:vAlign w:val="center"/>
          </w:tcPr>
          <w:p w14:paraId="77E52A46" w14:textId="77777777" w:rsidR="00910FFD" w:rsidRDefault="008824E5">
            <w:pPr>
              <w:jc w:val="right"/>
            </w:pPr>
            <w:r>
              <w:t>21.60</w:t>
            </w:r>
          </w:p>
        </w:tc>
        <w:tc>
          <w:tcPr>
            <w:tcW w:w="781" w:type="dxa"/>
            <w:vAlign w:val="center"/>
          </w:tcPr>
          <w:p w14:paraId="2D93BF7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825BBDC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AA4A928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9FA5341" w14:textId="77777777" w:rsidR="00910FFD" w:rsidRDefault="008824E5">
            <w:pPr>
              <w:jc w:val="right"/>
            </w:pPr>
            <w:r>
              <w:t>0.944</w:t>
            </w:r>
          </w:p>
        </w:tc>
        <w:tc>
          <w:tcPr>
            <w:tcW w:w="973" w:type="dxa"/>
            <w:vAlign w:val="center"/>
          </w:tcPr>
          <w:p w14:paraId="3358917F" w14:textId="77777777" w:rsidR="00910FFD" w:rsidRDefault="008824E5">
            <w:pPr>
              <w:jc w:val="right"/>
            </w:pPr>
            <w:r>
              <w:t>0.217</w:t>
            </w:r>
          </w:p>
        </w:tc>
      </w:tr>
      <w:tr w:rsidR="00910FFD" w14:paraId="2D69B31C" w14:textId="77777777">
        <w:trPr>
          <w:jc w:val="center"/>
        </w:trPr>
        <w:tc>
          <w:tcPr>
            <w:tcW w:w="656" w:type="dxa"/>
            <w:vAlign w:val="center"/>
          </w:tcPr>
          <w:p w14:paraId="12A18B8F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5A739A34" w14:textId="77777777" w:rsidR="00910FFD" w:rsidRDefault="008824E5">
            <w:r>
              <w:t>C1224</w:t>
            </w:r>
          </w:p>
        </w:tc>
        <w:tc>
          <w:tcPr>
            <w:tcW w:w="769" w:type="dxa"/>
            <w:vAlign w:val="center"/>
          </w:tcPr>
          <w:p w14:paraId="1FEFB201" w14:textId="77777777" w:rsidR="00910FFD" w:rsidRDefault="008824E5">
            <w:pPr>
              <w:jc w:val="center"/>
            </w:pPr>
            <w:r>
              <w:t>2,4,6</w:t>
            </w:r>
          </w:p>
        </w:tc>
        <w:tc>
          <w:tcPr>
            <w:tcW w:w="769" w:type="dxa"/>
            <w:vAlign w:val="center"/>
          </w:tcPr>
          <w:p w14:paraId="498CA688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33DD84E7" w14:textId="77777777" w:rsidR="00910FFD" w:rsidRDefault="008824E5">
            <w:pPr>
              <w:jc w:val="right"/>
            </w:pPr>
            <w:r>
              <w:t>2.88</w:t>
            </w:r>
          </w:p>
        </w:tc>
        <w:tc>
          <w:tcPr>
            <w:tcW w:w="848" w:type="dxa"/>
            <w:vAlign w:val="center"/>
          </w:tcPr>
          <w:p w14:paraId="54404F0F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781" w:type="dxa"/>
            <w:vAlign w:val="center"/>
          </w:tcPr>
          <w:p w14:paraId="4225D4AE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05CF612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958E8BB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2E51FC1" w14:textId="77777777" w:rsidR="00910FFD" w:rsidRDefault="008824E5">
            <w:pPr>
              <w:jc w:val="right"/>
            </w:pPr>
            <w:r>
              <w:t>0.951</w:t>
            </w:r>
          </w:p>
        </w:tc>
        <w:tc>
          <w:tcPr>
            <w:tcW w:w="973" w:type="dxa"/>
            <w:vAlign w:val="center"/>
          </w:tcPr>
          <w:p w14:paraId="5B001670" w14:textId="77777777" w:rsidR="00910FFD" w:rsidRDefault="008824E5">
            <w:pPr>
              <w:jc w:val="right"/>
            </w:pPr>
            <w:r>
              <w:t>0.219</w:t>
            </w:r>
          </w:p>
        </w:tc>
      </w:tr>
      <w:tr w:rsidR="00910FFD" w14:paraId="4FEE9EB9" w14:textId="77777777">
        <w:trPr>
          <w:jc w:val="center"/>
        </w:trPr>
        <w:tc>
          <w:tcPr>
            <w:tcW w:w="656" w:type="dxa"/>
            <w:vAlign w:val="center"/>
          </w:tcPr>
          <w:p w14:paraId="4B090CA4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3536D6C1" w14:textId="77777777" w:rsidR="00910FFD" w:rsidRDefault="008824E5">
            <w:r>
              <w:t>C1230</w:t>
            </w:r>
          </w:p>
        </w:tc>
        <w:tc>
          <w:tcPr>
            <w:tcW w:w="769" w:type="dxa"/>
            <w:vAlign w:val="center"/>
          </w:tcPr>
          <w:p w14:paraId="13D98887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B57516D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FDB86C7" w14:textId="77777777" w:rsidR="00910FFD" w:rsidRDefault="008824E5">
            <w:pPr>
              <w:jc w:val="right"/>
            </w:pPr>
            <w:r>
              <w:t>3.60</w:t>
            </w:r>
          </w:p>
        </w:tc>
        <w:tc>
          <w:tcPr>
            <w:tcW w:w="848" w:type="dxa"/>
            <w:vAlign w:val="center"/>
          </w:tcPr>
          <w:p w14:paraId="23CE8BBD" w14:textId="77777777" w:rsidR="00910FFD" w:rsidRDefault="008824E5">
            <w:pPr>
              <w:jc w:val="right"/>
            </w:pPr>
            <w:r>
              <w:t>3.60</w:t>
            </w:r>
          </w:p>
        </w:tc>
        <w:tc>
          <w:tcPr>
            <w:tcW w:w="781" w:type="dxa"/>
            <w:vAlign w:val="center"/>
          </w:tcPr>
          <w:p w14:paraId="45D3867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EDB1F0F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7435E64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E88D0F0" w14:textId="77777777" w:rsidR="00910FFD" w:rsidRDefault="008824E5">
            <w:pPr>
              <w:jc w:val="right"/>
            </w:pPr>
            <w:r>
              <w:t>0.954</w:t>
            </w:r>
          </w:p>
        </w:tc>
        <w:tc>
          <w:tcPr>
            <w:tcW w:w="973" w:type="dxa"/>
            <w:vAlign w:val="center"/>
          </w:tcPr>
          <w:p w14:paraId="31C439EA" w14:textId="77777777" w:rsidR="00910FFD" w:rsidRDefault="008824E5">
            <w:pPr>
              <w:jc w:val="right"/>
            </w:pPr>
            <w:r>
              <w:t>0.219</w:t>
            </w:r>
          </w:p>
        </w:tc>
      </w:tr>
      <w:tr w:rsidR="00910FFD" w14:paraId="3AB18A21" w14:textId="77777777">
        <w:trPr>
          <w:jc w:val="center"/>
        </w:trPr>
        <w:tc>
          <w:tcPr>
            <w:tcW w:w="656" w:type="dxa"/>
            <w:vAlign w:val="center"/>
          </w:tcPr>
          <w:p w14:paraId="104BFB72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4DFA0EE4" w14:textId="77777777" w:rsidR="00910FFD" w:rsidRDefault="008824E5">
            <w:r>
              <w:t>C1624</w:t>
            </w:r>
          </w:p>
        </w:tc>
        <w:tc>
          <w:tcPr>
            <w:tcW w:w="769" w:type="dxa"/>
            <w:vAlign w:val="center"/>
          </w:tcPr>
          <w:p w14:paraId="0D1A2FCD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40A87F53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B29614E" w14:textId="77777777" w:rsidR="00910FFD" w:rsidRDefault="008824E5">
            <w:pPr>
              <w:jc w:val="right"/>
            </w:pPr>
            <w:r>
              <w:t>3.84</w:t>
            </w:r>
          </w:p>
        </w:tc>
        <w:tc>
          <w:tcPr>
            <w:tcW w:w="848" w:type="dxa"/>
            <w:vAlign w:val="center"/>
          </w:tcPr>
          <w:p w14:paraId="1D86B21F" w14:textId="77777777" w:rsidR="00910FFD" w:rsidRDefault="008824E5">
            <w:pPr>
              <w:jc w:val="right"/>
            </w:pPr>
            <w:r>
              <w:t>3.84</w:t>
            </w:r>
          </w:p>
        </w:tc>
        <w:tc>
          <w:tcPr>
            <w:tcW w:w="781" w:type="dxa"/>
            <w:vAlign w:val="center"/>
          </w:tcPr>
          <w:p w14:paraId="536C1F5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5FBECED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CBD3E80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3139ED2" w14:textId="77777777" w:rsidR="00910FFD" w:rsidRDefault="008824E5">
            <w:pPr>
              <w:jc w:val="right"/>
            </w:pPr>
            <w:r>
              <w:t>0.959</w:t>
            </w:r>
          </w:p>
        </w:tc>
        <w:tc>
          <w:tcPr>
            <w:tcW w:w="973" w:type="dxa"/>
            <w:vAlign w:val="center"/>
          </w:tcPr>
          <w:p w14:paraId="02C0D4D4" w14:textId="77777777" w:rsidR="00910FFD" w:rsidRDefault="008824E5">
            <w:pPr>
              <w:jc w:val="right"/>
            </w:pPr>
            <w:r>
              <w:t>0.221</w:t>
            </w:r>
          </w:p>
        </w:tc>
      </w:tr>
      <w:tr w:rsidR="00910FFD" w14:paraId="3FBE9F6D" w14:textId="77777777">
        <w:trPr>
          <w:jc w:val="center"/>
        </w:trPr>
        <w:tc>
          <w:tcPr>
            <w:tcW w:w="656" w:type="dxa"/>
            <w:vAlign w:val="center"/>
          </w:tcPr>
          <w:p w14:paraId="480CE7E9" w14:textId="77777777" w:rsidR="00910FFD" w:rsidRDefault="008824E5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3229B0E9" w14:textId="77777777" w:rsidR="00910FFD" w:rsidRDefault="008824E5">
            <w:r>
              <w:t>C22724</w:t>
            </w:r>
          </w:p>
        </w:tc>
        <w:tc>
          <w:tcPr>
            <w:tcW w:w="769" w:type="dxa"/>
            <w:vAlign w:val="center"/>
          </w:tcPr>
          <w:p w14:paraId="04749744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07DBBD29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3F47CE1" w14:textId="77777777" w:rsidR="00910FFD" w:rsidRDefault="008824E5">
            <w:pPr>
              <w:jc w:val="right"/>
            </w:pPr>
            <w:r>
              <w:t>54.48</w:t>
            </w:r>
          </w:p>
        </w:tc>
        <w:tc>
          <w:tcPr>
            <w:tcW w:w="848" w:type="dxa"/>
            <w:vAlign w:val="center"/>
          </w:tcPr>
          <w:p w14:paraId="256772F2" w14:textId="77777777" w:rsidR="00910FFD" w:rsidRDefault="008824E5">
            <w:pPr>
              <w:jc w:val="right"/>
            </w:pPr>
            <w:r>
              <w:t>54.48</w:t>
            </w:r>
          </w:p>
        </w:tc>
        <w:tc>
          <w:tcPr>
            <w:tcW w:w="781" w:type="dxa"/>
            <w:vAlign w:val="center"/>
          </w:tcPr>
          <w:p w14:paraId="0CB17207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E702E4B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0ACAC1F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B53CF90" w14:textId="77777777" w:rsidR="00910FFD" w:rsidRDefault="008824E5">
            <w:pPr>
              <w:jc w:val="right"/>
            </w:pPr>
            <w:r>
              <w:t>0.981</w:t>
            </w:r>
          </w:p>
        </w:tc>
        <w:tc>
          <w:tcPr>
            <w:tcW w:w="973" w:type="dxa"/>
            <w:vAlign w:val="center"/>
          </w:tcPr>
          <w:p w14:paraId="594ED141" w14:textId="77777777" w:rsidR="00910FFD" w:rsidRDefault="008824E5">
            <w:pPr>
              <w:jc w:val="right"/>
            </w:pPr>
            <w:r>
              <w:t>0.226</w:t>
            </w:r>
          </w:p>
        </w:tc>
      </w:tr>
      <w:tr w:rsidR="00910FFD" w14:paraId="42A5D569" w14:textId="77777777">
        <w:trPr>
          <w:jc w:val="center"/>
        </w:trPr>
        <w:tc>
          <w:tcPr>
            <w:tcW w:w="656" w:type="dxa"/>
            <w:vAlign w:val="center"/>
          </w:tcPr>
          <w:p w14:paraId="0EF6F942" w14:textId="77777777" w:rsidR="00910FFD" w:rsidRDefault="008824E5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33C51897" w14:textId="77777777" w:rsidR="00910FFD" w:rsidRDefault="008824E5">
            <w:r>
              <w:t>C3024</w:t>
            </w:r>
          </w:p>
        </w:tc>
        <w:tc>
          <w:tcPr>
            <w:tcW w:w="769" w:type="dxa"/>
            <w:vAlign w:val="center"/>
          </w:tcPr>
          <w:p w14:paraId="2B4D3ADD" w14:textId="77777777" w:rsidR="00910FFD" w:rsidRDefault="008824E5">
            <w:pPr>
              <w:jc w:val="center"/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4CD7FA3D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14A7DAB8" w14:textId="77777777" w:rsidR="00910FFD" w:rsidRDefault="008824E5">
            <w:pPr>
              <w:jc w:val="right"/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067E6F2F" w14:textId="77777777" w:rsidR="00910FFD" w:rsidRDefault="008824E5">
            <w:pPr>
              <w:jc w:val="right"/>
            </w:pPr>
            <w:r>
              <w:t>28.80</w:t>
            </w:r>
          </w:p>
        </w:tc>
        <w:tc>
          <w:tcPr>
            <w:tcW w:w="781" w:type="dxa"/>
            <w:vAlign w:val="center"/>
          </w:tcPr>
          <w:p w14:paraId="3B7C033D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F951899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5DD6C77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A96E4A1" w14:textId="77777777" w:rsidR="00910FFD" w:rsidRDefault="008824E5">
            <w:pPr>
              <w:jc w:val="right"/>
            </w:pPr>
            <w:r>
              <w:t>0.970</w:t>
            </w:r>
          </w:p>
        </w:tc>
        <w:tc>
          <w:tcPr>
            <w:tcW w:w="973" w:type="dxa"/>
            <w:vAlign w:val="center"/>
          </w:tcPr>
          <w:p w14:paraId="59CDAE55" w14:textId="77777777" w:rsidR="00910FFD" w:rsidRDefault="008824E5">
            <w:pPr>
              <w:jc w:val="right"/>
            </w:pPr>
            <w:r>
              <w:t>0.223</w:t>
            </w:r>
          </w:p>
        </w:tc>
      </w:tr>
      <w:tr w:rsidR="00910FFD" w14:paraId="72024309" w14:textId="77777777">
        <w:trPr>
          <w:jc w:val="center"/>
        </w:trPr>
        <w:tc>
          <w:tcPr>
            <w:tcW w:w="656" w:type="dxa"/>
            <w:vAlign w:val="center"/>
          </w:tcPr>
          <w:p w14:paraId="6EF8F183" w14:textId="77777777" w:rsidR="00910FFD" w:rsidRDefault="008824E5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5F561CA8" w14:textId="77777777" w:rsidR="00910FFD" w:rsidRDefault="008824E5">
            <w:r>
              <w:t>C3030</w:t>
            </w:r>
          </w:p>
        </w:tc>
        <w:tc>
          <w:tcPr>
            <w:tcW w:w="769" w:type="dxa"/>
            <w:vAlign w:val="center"/>
          </w:tcPr>
          <w:p w14:paraId="059652CB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2F2EF9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CDE5662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848" w:type="dxa"/>
            <w:vAlign w:val="center"/>
          </w:tcPr>
          <w:p w14:paraId="28A4E869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781" w:type="dxa"/>
            <w:vAlign w:val="center"/>
          </w:tcPr>
          <w:p w14:paraId="5974D2E5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1CB715B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4C8ABEB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1781396" w14:textId="77777777" w:rsidR="00910FFD" w:rsidRDefault="008824E5">
            <w:pPr>
              <w:jc w:val="right"/>
            </w:pPr>
            <w:r>
              <w:t>0.973</w:t>
            </w:r>
          </w:p>
        </w:tc>
        <w:tc>
          <w:tcPr>
            <w:tcW w:w="973" w:type="dxa"/>
            <w:vAlign w:val="center"/>
          </w:tcPr>
          <w:p w14:paraId="36944AB1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2D9F4378" w14:textId="77777777">
        <w:trPr>
          <w:jc w:val="center"/>
        </w:trPr>
        <w:tc>
          <w:tcPr>
            <w:tcW w:w="656" w:type="dxa"/>
            <w:vAlign w:val="center"/>
          </w:tcPr>
          <w:p w14:paraId="5BD2AF32" w14:textId="77777777" w:rsidR="00910FFD" w:rsidRDefault="008824E5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3C9805FA" w14:textId="77777777" w:rsidR="00910FFD" w:rsidRDefault="008824E5">
            <w:r>
              <w:t>C3033</w:t>
            </w:r>
          </w:p>
        </w:tc>
        <w:tc>
          <w:tcPr>
            <w:tcW w:w="769" w:type="dxa"/>
            <w:vAlign w:val="center"/>
          </w:tcPr>
          <w:p w14:paraId="2F2A287B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F5FB64B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5E1639E" w14:textId="77777777" w:rsidR="00910FFD" w:rsidRDefault="008824E5">
            <w:pPr>
              <w:jc w:val="right"/>
            </w:pPr>
            <w:r>
              <w:t>9.90</w:t>
            </w:r>
          </w:p>
        </w:tc>
        <w:tc>
          <w:tcPr>
            <w:tcW w:w="848" w:type="dxa"/>
            <w:vAlign w:val="center"/>
          </w:tcPr>
          <w:p w14:paraId="02B76E5B" w14:textId="77777777" w:rsidR="00910FFD" w:rsidRDefault="008824E5">
            <w:pPr>
              <w:jc w:val="right"/>
            </w:pPr>
            <w:r>
              <w:t>9.90</w:t>
            </w:r>
          </w:p>
        </w:tc>
        <w:tc>
          <w:tcPr>
            <w:tcW w:w="781" w:type="dxa"/>
            <w:vAlign w:val="center"/>
          </w:tcPr>
          <w:p w14:paraId="52115740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E4D02F2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B7706CE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04D07A5" w14:textId="77777777" w:rsidR="00910FFD" w:rsidRDefault="008824E5">
            <w:pPr>
              <w:jc w:val="right"/>
            </w:pPr>
            <w:r>
              <w:t>0.974</w:t>
            </w:r>
          </w:p>
        </w:tc>
        <w:tc>
          <w:tcPr>
            <w:tcW w:w="973" w:type="dxa"/>
            <w:vAlign w:val="center"/>
          </w:tcPr>
          <w:p w14:paraId="362B13B1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25075993" w14:textId="77777777">
        <w:trPr>
          <w:jc w:val="center"/>
        </w:trPr>
        <w:tc>
          <w:tcPr>
            <w:tcW w:w="656" w:type="dxa"/>
            <w:vAlign w:val="center"/>
          </w:tcPr>
          <w:p w14:paraId="51EC2816" w14:textId="77777777" w:rsidR="00910FFD" w:rsidRDefault="008824E5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6BCAB77F" w14:textId="77777777" w:rsidR="00910FFD" w:rsidRDefault="008824E5">
            <w:r>
              <w:t>C3309</w:t>
            </w:r>
          </w:p>
        </w:tc>
        <w:tc>
          <w:tcPr>
            <w:tcW w:w="769" w:type="dxa"/>
            <w:vAlign w:val="center"/>
          </w:tcPr>
          <w:p w14:paraId="5AEE655E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06B3A616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4F752CA" w14:textId="77777777" w:rsidR="00910FFD" w:rsidRDefault="008824E5">
            <w:pPr>
              <w:jc w:val="right"/>
            </w:pPr>
            <w:r>
              <w:t>2.97</w:t>
            </w:r>
          </w:p>
        </w:tc>
        <w:tc>
          <w:tcPr>
            <w:tcW w:w="848" w:type="dxa"/>
            <w:vAlign w:val="center"/>
          </w:tcPr>
          <w:p w14:paraId="0F2FDD16" w14:textId="77777777" w:rsidR="00910FFD" w:rsidRDefault="008824E5">
            <w:pPr>
              <w:jc w:val="right"/>
            </w:pPr>
            <w:r>
              <w:t>2.97</w:t>
            </w:r>
          </w:p>
        </w:tc>
        <w:tc>
          <w:tcPr>
            <w:tcW w:w="781" w:type="dxa"/>
            <w:vAlign w:val="center"/>
          </w:tcPr>
          <w:p w14:paraId="3A415655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799BD56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00190DD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71F5B9B" w14:textId="77777777" w:rsidR="00910FFD" w:rsidRDefault="008824E5">
            <w:pPr>
              <w:jc w:val="right"/>
            </w:pPr>
            <w:r>
              <w:t>0.943</w:t>
            </w:r>
          </w:p>
        </w:tc>
        <w:tc>
          <w:tcPr>
            <w:tcW w:w="973" w:type="dxa"/>
            <w:vAlign w:val="center"/>
          </w:tcPr>
          <w:p w14:paraId="490A23AC" w14:textId="77777777" w:rsidR="00910FFD" w:rsidRDefault="008824E5">
            <w:pPr>
              <w:jc w:val="right"/>
            </w:pPr>
            <w:r>
              <w:t>0.217</w:t>
            </w:r>
          </w:p>
        </w:tc>
      </w:tr>
      <w:tr w:rsidR="00910FFD" w14:paraId="67D2B42A" w14:textId="77777777">
        <w:trPr>
          <w:jc w:val="center"/>
        </w:trPr>
        <w:tc>
          <w:tcPr>
            <w:tcW w:w="656" w:type="dxa"/>
            <w:vAlign w:val="center"/>
          </w:tcPr>
          <w:p w14:paraId="260418F2" w14:textId="77777777" w:rsidR="00910FFD" w:rsidRDefault="008824E5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063DCCC4" w14:textId="77777777" w:rsidR="00910FFD" w:rsidRDefault="008824E5">
            <w:r>
              <w:t>C3324</w:t>
            </w:r>
          </w:p>
        </w:tc>
        <w:tc>
          <w:tcPr>
            <w:tcW w:w="769" w:type="dxa"/>
            <w:vAlign w:val="center"/>
          </w:tcPr>
          <w:p w14:paraId="0BE52E4F" w14:textId="77777777" w:rsidR="00910FFD" w:rsidRDefault="008824E5">
            <w:pPr>
              <w:jc w:val="center"/>
            </w:pPr>
            <w:r>
              <w:t>3,5</w:t>
            </w:r>
          </w:p>
        </w:tc>
        <w:tc>
          <w:tcPr>
            <w:tcW w:w="769" w:type="dxa"/>
            <w:vAlign w:val="center"/>
          </w:tcPr>
          <w:p w14:paraId="722E3B87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2AE9809" w14:textId="77777777" w:rsidR="00910FFD" w:rsidRDefault="008824E5">
            <w:pPr>
              <w:jc w:val="right"/>
            </w:pPr>
            <w:r>
              <w:t>7.92</w:t>
            </w:r>
          </w:p>
        </w:tc>
        <w:tc>
          <w:tcPr>
            <w:tcW w:w="848" w:type="dxa"/>
            <w:vAlign w:val="center"/>
          </w:tcPr>
          <w:p w14:paraId="2F0B83FC" w14:textId="77777777" w:rsidR="00910FFD" w:rsidRDefault="008824E5">
            <w:pPr>
              <w:jc w:val="right"/>
            </w:pPr>
            <w:r>
              <w:t>15.84</w:t>
            </w:r>
          </w:p>
        </w:tc>
        <w:tc>
          <w:tcPr>
            <w:tcW w:w="781" w:type="dxa"/>
            <w:vAlign w:val="center"/>
          </w:tcPr>
          <w:p w14:paraId="67D337FB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D17856E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A66A05A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E22A344" w14:textId="77777777" w:rsidR="00910FFD" w:rsidRDefault="008824E5">
            <w:pPr>
              <w:jc w:val="right"/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21DE4A3C" w14:textId="77777777" w:rsidR="00910FFD" w:rsidRDefault="008824E5">
            <w:pPr>
              <w:jc w:val="right"/>
            </w:pPr>
            <w:r>
              <w:t>0.223</w:t>
            </w:r>
          </w:p>
        </w:tc>
      </w:tr>
      <w:tr w:rsidR="00910FFD" w14:paraId="67A932A0" w14:textId="77777777">
        <w:trPr>
          <w:jc w:val="center"/>
        </w:trPr>
        <w:tc>
          <w:tcPr>
            <w:tcW w:w="656" w:type="dxa"/>
            <w:vAlign w:val="center"/>
          </w:tcPr>
          <w:p w14:paraId="19569D55" w14:textId="77777777" w:rsidR="00910FFD" w:rsidRDefault="008824E5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2ADE72D6" w14:textId="77777777" w:rsidR="00910FFD" w:rsidRDefault="008824E5">
            <w:r>
              <w:t>C3430</w:t>
            </w:r>
          </w:p>
        </w:tc>
        <w:tc>
          <w:tcPr>
            <w:tcW w:w="769" w:type="dxa"/>
            <w:vAlign w:val="center"/>
          </w:tcPr>
          <w:p w14:paraId="32E854FC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61107D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66670BD" w14:textId="77777777" w:rsidR="00910FFD" w:rsidRDefault="008824E5">
            <w:pPr>
              <w:jc w:val="right"/>
            </w:pPr>
            <w:r>
              <w:t>11.22</w:t>
            </w:r>
          </w:p>
        </w:tc>
        <w:tc>
          <w:tcPr>
            <w:tcW w:w="848" w:type="dxa"/>
            <w:vAlign w:val="center"/>
          </w:tcPr>
          <w:p w14:paraId="42FFCDE3" w14:textId="77777777" w:rsidR="00910FFD" w:rsidRDefault="008824E5">
            <w:pPr>
              <w:jc w:val="right"/>
            </w:pPr>
            <w:r>
              <w:t>11.22</w:t>
            </w:r>
          </w:p>
        </w:tc>
        <w:tc>
          <w:tcPr>
            <w:tcW w:w="781" w:type="dxa"/>
            <w:vAlign w:val="center"/>
          </w:tcPr>
          <w:p w14:paraId="6A8A6563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A6084B1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3CF7290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86AC63F" w14:textId="77777777" w:rsidR="00910FFD" w:rsidRDefault="008824E5">
            <w:pPr>
              <w:jc w:val="right"/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034420C1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02B84178" w14:textId="77777777">
        <w:trPr>
          <w:jc w:val="center"/>
        </w:trPr>
        <w:tc>
          <w:tcPr>
            <w:tcW w:w="656" w:type="dxa"/>
            <w:vAlign w:val="center"/>
          </w:tcPr>
          <w:p w14:paraId="61080BE7" w14:textId="77777777" w:rsidR="00910FFD" w:rsidRDefault="008824E5">
            <w:pPr>
              <w:jc w:val="center"/>
            </w:pPr>
            <w:r>
              <w:t>14</w:t>
            </w:r>
          </w:p>
        </w:tc>
        <w:tc>
          <w:tcPr>
            <w:tcW w:w="888" w:type="dxa"/>
            <w:vAlign w:val="center"/>
          </w:tcPr>
          <w:p w14:paraId="0CBD7D5B" w14:textId="77777777" w:rsidR="00910FFD" w:rsidRDefault="008824E5">
            <w:r>
              <w:t>C3433</w:t>
            </w:r>
          </w:p>
        </w:tc>
        <w:tc>
          <w:tcPr>
            <w:tcW w:w="769" w:type="dxa"/>
            <w:vAlign w:val="center"/>
          </w:tcPr>
          <w:p w14:paraId="5C7EB6C4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4366B94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6C9AF3C" w14:textId="77777777" w:rsidR="00910FFD" w:rsidRDefault="008824E5">
            <w:pPr>
              <w:jc w:val="right"/>
            </w:pPr>
            <w:r>
              <w:t>11.22</w:t>
            </w:r>
          </w:p>
        </w:tc>
        <w:tc>
          <w:tcPr>
            <w:tcW w:w="848" w:type="dxa"/>
            <w:vAlign w:val="center"/>
          </w:tcPr>
          <w:p w14:paraId="7254598D" w14:textId="77777777" w:rsidR="00910FFD" w:rsidRDefault="008824E5">
            <w:pPr>
              <w:jc w:val="right"/>
            </w:pPr>
            <w:r>
              <w:t>11.22</w:t>
            </w:r>
          </w:p>
        </w:tc>
        <w:tc>
          <w:tcPr>
            <w:tcW w:w="781" w:type="dxa"/>
            <w:vAlign w:val="center"/>
          </w:tcPr>
          <w:p w14:paraId="28FC5E60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4BD4EEE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D89FA4C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153F692" w14:textId="77777777" w:rsidR="00910FFD" w:rsidRDefault="008824E5">
            <w:pPr>
              <w:jc w:val="right"/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1D272B63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5F942F2D" w14:textId="77777777">
        <w:trPr>
          <w:jc w:val="center"/>
        </w:trPr>
        <w:tc>
          <w:tcPr>
            <w:tcW w:w="656" w:type="dxa"/>
            <w:vAlign w:val="center"/>
          </w:tcPr>
          <w:p w14:paraId="71B45D86" w14:textId="77777777" w:rsidR="00910FFD" w:rsidRDefault="008824E5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2F74E215" w14:textId="77777777" w:rsidR="00910FFD" w:rsidRDefault="008824E5">
            <w:r>
              <w:t>C3609</w:t>
            </w:r>
          </w:p>
        </w:tc>
        <w:tc>
          <w:tcPr>
            <w:tcW w:w="769" w:type="dxa"/>
            <w:vAlign w:val="center"/>
          </w:tcPr>
          <w:p w14:paraId="32120889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78DE3F7D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136A8CF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848" w:type="dxa"/>
            <w:vAlign w:val="center"/>
          </w:tcPr>
          <w:p w14:paraId="28F6AD32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781" w:type="dxa"/>
            <w:vAlign w:val="center"/>
          </w:tcPr>
          <w:p w14:paraId="1A5F202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E610DA2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C54EE68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14AF92D" w14:textId="77777777" w:rsidR="00910FFD" w:rsidRDefault="008824E5">
            <w:pPr>
              <w:jc w:val="right"/>
            </w:pPr>
            <w:r>
              <w:t>0.972</w:t>
            </w:r>
          </w:p>
        </w:tc>
        <w:tc>
          <w:tcPr>
            <w:tcW w:w="973" w:type="dxa"/>
            <w:vAlign w:val="center"/>
          </w:tcPr>
          <w:p w14:paraId="144614AF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514EE38A" w14:textId="77777777">
        <w:trPr>
          <w:jc w:val="center"/>
        </w:trPr>
        <w:tc>
          <w:tcPr>
            <w:tcW w:w="656" w:type="dxa"/>
            <w:vAlign w:val="center"/>
          </w:tcPr>
          <w:p w14:paraId="52E2B4A0" w14:textId="77777777" w:rsidR="00910FFD" w:rsidRDefault="008824E5">
            <w:pPr>
              <w:jc w:val="center"/>
            </w:pPr>
            <w:r>
              <w:lastRenderedPageBreak/>
              <w:t>16</w:t>
            </w:r>
          </w:p>
        </w:tc>
        <w:tc>
          <w:tcPr>
            <w:tcW w:w="888" w:type="dxa"/>
            <w:vAlign w:val="center"/>
          </w:tcPr>
          <w:p w14:paraId="5E3851D0" w14:textId="77777777" w:rsidR="00910FFD" w:rsidRDefault="008824E5">
            <w:r>
              <w:t>C3609</w:t>
            </w:r>
          </w:p>
        </w:tc>
        <w:tc>
          <w:tcPr>
            <w:tcW w:w="769" w:type="dxa"/>
            <w:vAlign w:val="center"/>
          </w:tcPr>
          <w:p w14:paraId="31A783C9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02778D1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F6C6161" w14:textId="77777777" w:rsidR="00910FFD" w:rsidRDefault="008824E5">
            <w:pPr>
              <w:jc w:val="right"/>
            </w:pPr>
            <w:r>
              <w:t>3.24</w:t>
            </w:r>
          </w:p>
        </w:tc>
        <w:tc>
          <w:tcPr>
            <w:tcW w:w="848" w:type="dxa"/>
            <w:vAlign w:val="center"/>
          </w:tcPr>
          <w:p w14:paraId="3BE09EA8" w14:textId="77777777" w:rsidR="00910FFD" w:rsidRDefault="008824E5">
            <w:pPr>
              <w:jc w:val="right"/>
            </w:pPr>
            <w:r>
              <w:t>3.24</w:t>
            </w:r>
          </w:p>
        </w:tc>
        <w:tc>
          <w:tcPr>
            <w:tcW w:w="781" w:type="dxa"/>
            <w:vAlign w:val="center"/>
          </w:tcPr>
          <w:p w14:paraId="33336A6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6859CF3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EE30492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6333D44" w14:textId="77777777" w:rsidR="00910FFD" w:rsidRDefault="008824E5">
            <w:pPr>
              <w:jc w:val="right"/>
            </w:pPr>
            <w:r>
              <w:t>0.944</w:t>
            </w:r>
          </w:p>
        </w:tc>
        <w:tc>
          <w:tcPr>
            <w:tcW w:w="973" w:type="dxa"/>
            <w:vAlign w:val="center"/>
          </w:tcPr>
          <w:p w14:paraId="36C22695" w14:textId="77777777" w:rsidR="00910FFD" w:rsidRDefault="008824E5">
            <w:pPr>
              <w:jc w:val="right"/>
            </w:pPr>
            <w:r>
              <w:t>0.217</w:t>
            </w:r>
          </w:p>
        </w:tc>
      </w:tr>
      <w:tr w:rsidR="00910FFD" w14:paraId="0E8DE6BC" w14:textId="77777777">
        <w:trPr>
          <w:jc w:val="center"/>
        </w:trPr>
        <w:tc>
          <w:tcPr>
            <w:tcW w:w="656" w:type="dxa"/>
            <w:vAlign w:val="center"/>
          </w:tcPr>
          <w:p w14:paraId="5A7C14ED" w14:textId="77777777" w:rsidR="00910FFD" w:rsidRDefault="008824E5">
            <w:pPr>
              <w:jc w:val="center"/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653BA23C" w14:textId="77777777" w:rsidR="00910FFD" w:rsidRDefault="008824E5">
            <w:r>
              <w:t>C3624</w:t>
            </w:r>
          </w:p>
        </w:tc>
        <w:tc>
          <w:tcPr>
            <w:tcW w:w="769" w:type="dxa"/>
            <w:vAlign w:val="center"/>
          </w:tcPr>
          <w:p w14:paraId="3BCBC558" w14:textId="77777777" w:rsidR="00910FFD" w:rsidRDefault="008824E5">
            <w:pPr>
              <w:jc w:val="center"/>
            </w:pPr>
            <w:r>
              <w:t>2~6</w:t>
            </w:r>
          </w:p>
        </w:tc>
        <w:tc>
          <w:tcPr>
            <w:tcW w:w="769" w:type="dxa"/>
            <w:vAlign w:val="center"/>
          </w:tcPr>
          <w:p w14:paraId="135E89E1" w14:textId="77777777" w:rsidR="00910FFD" w:rsidRDefault="008824E5">
            <w:pPr>
              <w:jc w:val="right"/>
            </w:pPr>
            <w:r>
              <w:t>34</w:t>
            </w:r>
          </w:p>
        </w:tc>
        <w:tc>
          <w:tcPr>
            <w:tcW w:w="848" w:type="dxa"/>
            <w:vAlign w:val="center"/>
          </w:tcPr>
          <w:p w14:paraId="2CDC261A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848" w:type="dxa"/>
            <w:vAlign w:val="center"/>
          </w:tcPr>
          <w:p w14:paraId="14AE711D" w14:textId="77777777" w:rsidR="00910FFD" w:rsidRDefault="008824E5">
            <w:pPr>
              <w:jc w:val="right"/>
            </w:pPr>
            <w:r>
              <w:t>293.76</w:t>
            </w:r>
          </w:p>
        </w:tc>
        <w:tc>
          <w:tcPr>
            <w:tcW w:w="781" w:type="dxa"/>
            <w:vAlign w:val="center"/>
          </w:tcPr>
          <w:p w14:paraId="03362BD2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03BD94D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30C39CA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711CA8F" w14:textId="77777777" w:rsidR="00910FFD" w:rsidRDefault="008824E5">
            <w:pPr>
              <w:jc w:val="right"/>
            </w:pPr>
            <w:r>
              <w:t>0.972</w:t>
            </w:r>
          </w:p>
        </w:tc>
        <w:tc>
          <w:tcPr>
            <w:tcW w:w="973" w:type="dxa"/>
            <w:vAlign w:val="center"/>
          </w:tcPr>
          <w:p w14:paraId="7094910F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37149A5B" w14:textId="77777777">
        <w:trPr>
          <w:jc w:val="center"/>
        </w:trPr>
        <w:tc>
          <w:tcPr>
            <w:tcW w:w="656" w:type="dxa"/>
            <w:vAlign w:val="center"/>
          </w:tcPr>
          <w:p w14:paraId="74D97E8E" w14:textId="77777777" w:rsidR="00910FFD" w:rsidRDefault="008824E5">
            <w:pPr>
              <w:jc w:val="center"/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56D8F9A2" w14:textId="77777777" w:rsidR="00910FFD" w:rsidRDefault="008824E5">
            <w:r>
              <w:t>C3630</w:t>
            </w:r>
          </w:p>
        </w:tc>
        <w:tc>
          <w:tcPr>
            <w:tcW w:w="769" w:type="dxa"/>
            <w:vAlign w:val="center"/>
          </w:tcPr>
          <w:p w14:paraId="5CED92FE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12CFDA1" w14:textId="77777777" w:rsidR="00910FFD" w:rsidRDefault="008824E5">
            <w:pPr>
              <w:jc w:val="right"/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560ADDC8" w14:textId="77777777" w:rsidR="00910FFD" w:rsidRDefault="008824E5">
            <w:pPr>
              <w:jc w:val="right"/>
            </w:pPr>
            <w:r>
              <w:t>10.80</w:t>
            </w:r>
          </w:p>
        </w:tc>
        <w:tc>
          <w:tcPr>
            <w:tcW w:w="848" w:type="dxa"/>
            <w:vAlign w:val="center"/>
          </w:tcPr>
          <w:p w14:paraId="79EB28C1" w14:textId="77777777" w:rsidR="00910FFD" w:rsidRDefault="008824E5">
            <w:pPr>
              <w:jc w:val="right"/>
            </w:pPr>
            <w:r>
              <w:t>108.00</w:t>
            </w:r>
          </w:p>
        </w:tc>
        <w:tc>
          <w:tcPr>
            <w:tcW w:w="781" w:type="dxa"/>
            <w:vAlign w:val="center"/>
          </w:tcPr>
          <w:p w14:paraId="4D8771EB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02A1D4F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AB350D7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C312C95" w14:textId="77777777" w:rsidR="00910FFD" w:rsidRDefault="008824E5">
            <w:pPr>
              <w:jc w:val="right"/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65884038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023E4F8C" w14:textId="77777777">
        <w:trPr>
          <w:jc w:val="center"/>
        </w:trPr>
        <w:tc>
          <w:tcPr>
            <w:tcW w:w="656" w:type="dxa"/>
            <w:vAlign w:val="center"/>
          </w:tcPr>
          <w:p w14:paraId="2C72721F" w14:textId="77777777" w:rsidR="00910FFD" w:rsidRDefault="008824E5">
            <w:pPr>
              <w:jc w:val="center"/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3D90D9AA" w14:textId="77777777" w:rsidR="00910FFD" w:rsidRDefault="008824E5">
            <w:r>
              <w:t>C3633</w:t>
            </w:r>
          </w:p>
        </w:tc>
        <w:tc>
          <w:tcPr>
            <w:tcW w:w="769" w:type="dxa"/>
            <w:vAlign w:val="center"/>
          </w:tcPr>
          <w:p w14:paraId="78FB36C1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58708ECF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1238F69" w14:textId="77777777" w:rsidR="00910FFD" w:rsidRDefault="008824E5">
            <w:pPr>
              <w:jc w:val="right"/>
            </w:pPr>
            <w:r>
              <w:t>11.88</w:t>
            </w:r>
          </w:p>
        </w:tc>
        <w:tc>
          <w:tcPr>
            <w:tcW w:w="848" w:type="dxa"/>
            <w:vAlign w:val="center"/>
          </w:tcPr>
          <w:p w14:paraId="7C41A4C7" w14:textId="77777777" w:rsidR="00910FFD" w:rsidRDefault="008824E5">
            <w:pPr>
              <w:jc w:val="right"/>
            </w:pPr>
            <w:r>
              <w:t>11.88</w:t>
            </w:r>
          </w:p>
        </w:tc>
        <w:tc>
          <w:tcPr>
            <w:tcW w:w="781" w:type="dxa"/>
            <w:vAlign w:val="center"/>
          </w:tcPr>
          <w:p w14:paraId="7D5B6D63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7805BFD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255B779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D6C907F" w14:textId="77777777" w:rsidR="00910FFD" w:rsidRDefault="008824E5">
            <w:pPr>
              <w:jc w:val="right"/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08F0356D" w14:textId="77777777" w:rsidR="00910FFD" w:rsidRDefault="008824E5">
            <w:pPr>
              <w:jc w:val="right"/>
            </w:pPr>
            <w:r>
              <w:t>0.225</w:t>
            </w:r>
          </w:p>
        </w:tc>
      </w:tr>
      <w:tr w:rsidR="00910FFD" w14:paraId="02CC9762" w14:textId="77777777">
        <w:trPr>
          <w:jc w:val="center"/>
        </w:trPr>
        <w:tc>
          <w:tcPr>
            <w:tcW w:w="656" w:type="dxa"/>
            <w:vAlign w:val="center"/>
          </w:tcPr>
          <w:p w14:paraId="2B7E6323" w14:textId="77777777" w:rsidR="00910FFD" w:rsidRDefault="008824E5">
            <w:pPr>
              <w:jc w:val="center"/>
            </w:pPr>
            <w:r>
              <w:t>20</w:t>
            </w:r>
          </w:p>
        </w:tc>
        <w:tc>
          <w:tcPr>
            <w:tcW w:w="888" w:type="dxa"/>
            <w:vAlign w:val="center"/>
          </w:tcPr>
          <w:p w14:paraId="2AADEED0" w14:textId="77777777" w:rsidR="00910FFD" w:rsidRDefault="008824E5">
            <w:r>
              <w:t>C3909</w:t>
            </w:r>
          </w:p>
        </w:tc>
        <w:tc>
          <w:tcPr>
            <w:tcW w:w="769" w:type="dxa"/>
            <w:vAlign w:val="center"/>
          </w:tcPr>
          <w:p w14:paraId="6DAF7BC6" w14:textId="77777777" w:rsidR="00910FFD" w:rsidRDefault="008824E5">
            <w:pPr>
              <w:jc w:val="center"/>
            </w:pPr>
            <w:r>
              <w:t>3,5</w:t>
            </w:r>
          </w:p>
        </w:tc>
        <w:tc>
          <w:tcPr>
            <w:tcW w:w="769" w:type="dxa"/>
            <w:vAlign w:val="center"/>
          </w:tcPr>
          <w:p w14:paraId="002C4F73" w14:textId="77777777" w:rsidR="00910FFD" w:rsidRDefault="008824E5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3EF08D46" w14:textId="77777777" w:rsidR="00910FFD" w:rsidRDefault="008824E5">
            <w:pPr>
              <w:jc w:val="right"/>
            </w:pPr>
            <w:r>
              <w:t>3.51</w:t>
            </w:r>
          </w:p>
        </w:tc>
        <w:tc>
          <w:tcPr>
            <w:tcW w:w="848" w:type="dxa"/>
            <w:vAlign w:val="center"/>
          </w:tcPr>
          <w:p w14:paraId="2D688D80" w14:textId="77777777" w:rsidR="00910FFD" w:rsidRDefault="008824E5">
            <w:pPr>
              <w:jc w:val="right"/>
            </w:pPr>
            <w:r>
              <w:t>17.55</w:t>
            </w:r>
          </w:p>
        </w:tc>
        <w:tc>
          <w:tcPr>
            <w:tcW w:w="781" w:type="dxa"/>
            <w:vAlign w:val="center"/>
          </w:tcPr>
          <w:p w14:paraId="1F092BE9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DE65D44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994C874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BDAE04E" w14:textId="77777777" w:rsidR="00910FFD" w:rsidRDefault="008824E5">
            <w:pPr>
              <w:jc w:val="right"/>
            </w:pPr>
            <w:r>
              <w:t>0.945</w:t>
            </w:r>
          </w:p>
        </w:tc>
        <w:tc>
          <w:tcPr>
            <w:tcW w:w="973" w:type="dxa"/>
            <w:vAlign w:val="center"/>
          </w:tcPr>
          <w:p w14:paraId="46DC0C31" w14:textId="77777777" w:rsidR="00910FFD" w:rsidRDefault="008824E5">
            <w:pPr>
              <w:jc w:val="right"/>
            </w:pPr>
            <w:r>
              <w:t>0.217</w:t>
            </w:r>
          </w:p>
        </w:tc>
      </w:tr>
      <w:tr w:rsidR="00910FFD" w14:paraId="50C161E6" w14:textId="77777777">
        <w:trPr>
          <w:jc w:val="center"/>
        </w:trPr>
        <w:tc>
          <w:tcPr>
            <w:tcW w:w="656" w:type="dxa"/>
            <w:vAlign w:val="center"/>
          </w:tcPr>
          <w:p w14:paraId="7DD84D6F" w14:textId="77777777" w:rsidR="00910FFD" w:rsidRDefault="008824E5">
            <w:pPr>
              <w:jc w:val="center"/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6E1F9C6D" w14:textId="77777777" w:rsidR="00910FFD" w:rsidRDefault="008824E5">
            <w:r>
              <w:t>C3909</w:t>
            </w:r>
          </w:p>
        </w:tc>
        <w:tc>
          <w:tcPr>
            <w:tcW w:w="769" w:type="dxa"/>
            <w:vAlign w:val="center"/>
          </w:tcPr>
          <w:p w14:paraId="4DC0F12A" w14:textId="77777777" w:rsidR="00910FFD" w:rsidRDefault="008824E5">
            <w:pPr>
              <w:jc w:val="center"/>
            </w:pPr>
            <w:r>
              <w:t>3,5</w:t>
            </w:r>
          </w:p>
        </w:tc>
        <w:tc>
          <w:tcPr>
            <w:tcW w:w="769" w:type="dxa"/>
            <w:vAlign w:val="center"/>
          </w:tcPr>
          <w:p w14:paraId="7DF0C3ED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18995BFA" w14:textId="77777777" w:rsidR="00910FFD" w:rsidRDefault="008824E5">
            <w:pPr>
              <w:jc w:val="right"/>
            </w:pPr>
            <w:r>
              <w:t>3.51</w:t>
            </w:r>
          </w:p>
        </w:tc>
        <w:tc>
          <w:tcPr>
            <w:tcW w:w="848" w:type="dxa"/>
            <w:vAlign w:val="center"/>
          </w:tcPr>
          <w:p w14:paraId="4E6A497B" w14:textId="77777777" w:rsidR="00910FFD" w:rsidRDefault="008824E5">
            <w:pPr>
              <w:jc w:val="right"/>
            </w:pPr>
            <w:r>
              <w:t>14.04</w:t>
            </w:r>
          </w:p>
        </w:tc>
        <w:tc>
          <w:tcPr>
            <w:tcW w:w="781" w:type="dxa"/>
            <w:vAlign w:val="center"/>
          </w:tcPr>
          <w:p w14:paraId="5E91CE58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AA5FDEE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D0B65E1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9506172" w14:textId="77777777" w:rsidR="00910FFD" w:rsidRDefault="008824E5">
            <w:pPr>
              <w:jc w:val="right"/>
            </w:pPr>
            <w:r>
              <w:t>0.946</w:t>
            </w:r>
          </w:p>
        </w:tc>
        <w:tc>
          <w:tcPr>
            <w:tcW w:w="973" w:type="dxa"/>
            <w:vAlign w:val="center"/>
          </w:tcPr>
          <w:p w14:paraId="4BB7443B" w14:textId="77777777" w:rsidR="00910FFD" w:rsidRDefault="008824E5">
            <w:pPr>
              <w:jc w:val="right"/>
            </w:pPr>
            <w:r>
              <w:t>0.217</w:t>
            </w:r>
          </w:p>
        </w:tc>
      </w:tr>
      <w:tr w:rsidR="00910FFD" w14:paraId="26A2ABF1" w14:textId="77777777">
        <w:trPr>
          <w:jc w:val="center"/>
        </w:trPr>
        <w:tc>
          <w:tcPr>
            <w:tcW w:w="656" w:type="dxa"/>
            <w:vAlign w:val="center"/>
          </w:tcPr>
          <w:p w14:paraId="25D5A5EC" w14:textId="77777777" w:rsidR="00910FFD" w:rsidRDefault="008824E5">
            <w:pPr>
              <w:jc w:val="center"/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104B21C2" w14:textId="77777777" w:rsidR="00910FFD" w:rsidRDefault="008824E5">
            <w:r>
              <w:t>C3921</w:t>
            </w:r>
          </w:p>
        </w:tc>
        <w:tc>
          <w:tcPr>
            <w:tcW w:w="769" w:type="dxa"/>
            <w:vAlign w:val="center"/>
          </w:tcPr>
          <w:p w14:paraId="2D5ACCD8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0F714B3F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8605C06" w14:textId="77777777" w:rsidR="00910FFD" w:rsidRDefault="008824E5">
            <w:pPr>
              <w:jc w:val="right"/>
            </w:pPr>
            <w:r>
              <w:t>8.19</w:t>
            </w:r>
          </w:p>
        </w:tc>
        <w:tc>
          <w:tcPr>
            <w:tcW w:w="848" w:type="dxa"/>
            <w:vAlign w:val="center"/>
          </w:tcPr>
          <w:p w14:paraId="73B70521" w14:textId="77777777" w:rsidR="00910FFD" w:rsidRDefault="008824E5">
            <w:pPr>
              <w:jc w:val="right"/>
            </w:pPr>
            <w:r>
              <w:t>8.19</w:t>
            </w:r>
          </w:p>
        </w:tc>
        <w:tc>
          <w:tcPr>
            <w:tcW w:w="781" w:type="dxa"/>
            <w:vAlign w:val="center"/>
          </w:tcPr>
          <w:p w14:paraId="4F4CB09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C20209F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7904656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4E70B29" w14:textId="77777777" w:rsidR="00910FFD" w:rsidRDefault="008824E5">
            <w:pPr>
              <w:jc w:val="right"/>
            </w:pPr>
            <w:r>
              <w:t>0.970</w:t>
            </w:r>
          </w:p>
        </w:tc>
        <w:tc>
          <w:tcPr>
            <w:tcW w:w="973" w:type="dxa"/>
            <w:vAlign w:val="center"/>
          </w:tcPr>
          <w:p w14:paraId="6EA40D64" w14:textId="77777777" w:rsidR="00910FFD" w:rsidRDefault="008824E5">
            <w:pPr>
              <w:jc w:val="right"/>
            </w:pPr>
            <w:r>
              <w:t>0.223</w:t>
            </w:r>
          </w:p>
        </w:tc>
      </w:tr>
      <w:tr w:rsidR="00910FFD" w14:paraId="73BE44ED" w14:textId="77777777">
        <w:trPr>
          <w:jc w:val="center"/>
        </w:trPr>
        <w:tc>
          <w:tcPr>
            <w:tcW w:w="656" w:type="dxa"/>
            <w:vAlign w:val="center"/>
          </w:tcPr>
          <w:p w14:paraId="49AB04B5" w14:textId="77777777" w:rsidR="00910FFD" w:rsidRDefault="008824E5">
            <w:pPr>
              <w:jc w:val="center"/>
            </w:pPr>
            <w:r>
              <w:t>23</w:t>
            </w:r>
          </w:p>
        </w:tc>
        <w:tc>
          <w:tcPr>
            <w:tcW w:w="888" w:type="dxa"/>
            <w:vAlign w:val="center"/>
          </w:tcPr>
          <w:p w14:paraId="40E06A85" w14:textId="77777777" w:rsidR="00910FFD" w:rsidRDefault="008824E5">
            <w:r>
              <w:t>C3924</w:t>
            </w:r>
          </w:p>
        </w:tc>
        <w:tc>
          <w:tcPr>
            <w:tcW w:w="769" w:type="dxa"/>
            <w:vAlign w:val="center"/>
          </w:tcPr>
          <w:p w14:paraId="7C635731" w14:textId="77777777" w:rsidR="00910FFD" w:rsidRDefault="008824E5">
            <w:pPr>
              <w:jc w:val="center"/>
            </w:pPr>
            <w:r>
              <w:t>3,5</w:t>
            </w:r>
          </w:p>
        </w:tc>
        <w:tc>
          <w:tcPr>
            <w:tcW w:w="769" w:type="dxa"/>
            <w:vAlign w:val="center"/>
          </w:tcPr>
          <w:p w14:paraId="0A14DBB4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5D3D4741" w14:textId="77777777" w:rsidR="00910FFD" w:rsidRDefault="008824E5">
            <w:pPr>
              <w:jc w:val="right"/>
            </w:pPr>
            <w:r>
              <w:t>9.36</w:t>
            </w:r>
          </w:p>
        </w:tc>
        <w:tc>
          <w:tcPr>
            <w:tcW w:w="848" w:type="dxa"/>
            <w:vAlign w:val="center"/>
          </w:tcPr>
          <w:p w14:paraId="12E371AA" w14:textId="77777777" w:rsidR="00910FFD" w:rsidRDefault="008824E5">
            <w:pPr>
              <w:jc w:val="right"/>
            </w:pPr>
            <w:r>
              <w:t>28.08</w:t>
            </w:r>
          </w:p>
        </w:tc>
        <w:tc>
          <w:tcPr>
            <w:tcW w:w="781" w:type="dxa"/>
            <w:vAlign w:val="center"/>
          </w:tcPr>
          <w:p w14:paraId="3A8C538F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46E75C2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CA86108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29F234F" w14:textId="77777777" w:rsidR="00910FFD" w:rsidRDefault="008824E5">
            <w:pPr>
              <w:jc w:val="right"/>
            </w:pPr>
            <w:r>
              <w:t>0.973</w:t>
            </w:r>
          </w:p>
        </w:tc>
        <w:tc>
          <w:tcPr>
            <w:tcW w:w="973" w:type="dxa"/>
            <w:vAlign w:val="center"/>
          </w:tcPr>
          <w:p w14:paraId="1E1A5868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4D5163DF" w14:textId="77777777">
        <w:trPr>
          <w:jc w:val="center"/>
        </w:trPr>
        <w:tc>
          <w:tcPr>
            <w:tcW w:w="656" w:type="dxa"/>
            <w:vAlign w:val="center"/>
          </w:tcPr>
          <w:p w14:paraId="65672C4F" w14:textId="77777777" w:rsidR="00910FFD" w:rsidRDefault="008824E5">
            <w:pPr>
              <w:jc w:val="center"/>
            </w:pPr>
            <w:r>
              <w:t>24</w:t>
            </w:r>
          </w:p>
        </w:tc>
        <w:tc>
          <w:tcPr>
            <w:tcW w:w="888" w:type="dxa"/>
            <w:vAlign w:val="center"/>
          </w:tcPr>
          <w:p w14:paraId="421BC869" w14:textId="77777777" w:rsidR="00910FFD" w:rsidRDefault="008824E5">
            <w:r>
              <w:t>C4124</w:t>
            </w:r>
          </w:p>
        </w:tc>
        <w:tc>
          <w:tcPr>
            <w:tcW w:w="769" w:type="dxa"/>
            <w:vAlign w:val="center"/>
          </w:tcPr>
          <w:p w14:paraId="3EE44BB2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5738C68D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825F5BA" w14:textId="77777777" w:rsidR="00910FFD" w:rsidRDefault="008824E5">
            <w:pPr>
              <w:jc w:val="right"/>
            </w:pPr>
            <w:r>
              <w:t>9.84</w:t>
            </w:r>
          </w:p>
        </w:tc>
        <w:tc>
          <w:tcPr>
            <w:tcW w:w="848" w:type="dxa"/>
            <w:vAlign w:val="center"/>
          </w:tcPr>
          <w:p w14:paraId="2350A6A1" w14:textId="77777777" w:rsidR="00910FFD" w:rsidRDefault="008824E5">
            <w:pPr>
              <w:jc w:val="right"/>
            </w:pPr>
            <w:r>
              <w:t>9.84</w:t>
            </w:r>
          </w:p>
        </w:tc>
        <w:tc>
          <w:tcPr>
            <w:tcW w:w="781" w:type="dxa"/>
            <w:vAlign w:val="center"/>
          </w:tcPr>
          <w:p w14:paraId="681541F5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2903B2F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23B321F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3FEA401" w14:textId="77777777" w:rsidR="00910FFD" w:rsidRDefault="008824E5">
            <w:pPr>
              <w:jc w:val="right"/>
            </w:pPr>
            <w:r>
              <w:t>0.973</w:t>
            </w:r>
          </w:p>
        </w:tc>
        <w:tc>
          <w:tcPr>
            <w:tcW w:w="973" w:type="dxa"/>
            <w:vAlign w:val="center"/>
          </w:tcPr>
          <w:p w14:paraId="0AE6A4EA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1064FD5C" w14:textId="77777777">
        <w:trPr>
          <w:jc w:val="center"/>
        </w:trPr>
        <w:tc>
          <w:tcPr>
            <w:tcW w:w="656" w:type="dxa"/>
            <w:vAlign w:val="center"/>
          </w:tcPr>
          <w:p w14:paraId="46714B10" w14:textId="77777777" w:rsidR="00910FFD" w:rsidRDefault="008824E5">
            <w:pPr>
              <w:jc w:val="center"/>
            </w:pPr>
            <w:r>
              <w:t>25</w:t>
            </w:r>
          </w:p>
        </w:tc>
        <w:tc>
          <w:tcPr>
            <w:tcW w:w="888" w:type="dxa"/>
            <w:vAlign w:val="center"/>
          </w:tcPr>
          <w:p w14:paraId="0359719E" w14:textId="77777777" w:rsidR="00910FFD" w:rsidRDefault="008824E5">
            <w:r>
              <w:t>C4124[1724]</w:t>
            </w:r>
          </w:p>
        </w:tc>
        <w:tc>
          <w:tcPr>
            <w:tcW w:w="769" w:type="dxa"/>
            <w:vAlign w:val="center"/>
          </w:tcPr>
          <w:p w14:paraId="196874D8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57575005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BA5A995" w14:textId="77777777" w:rsidR="00910FFD" w:rsidRDefault="008824E5">
            <w:pPr>
              <w:jc w:val="right"/>
            </w:pPr>
            <w:r>
              <w:t>4.07</w:t>
            </w:r>
          </w:p>
        </w:tc>
        <w:tc>
          <w:tcPr>
            <w:tcW w:w="848" w:type="dxa"/>
            <w:vAlign w:val="center"/>
          </w:tcPr>
          <w:p w14:paraId="2D6783D5" w14:textId="77777777" w:rsidR="00910FFD" w:rsidRDefault="008824E5">
            <w:pPr>
              <w:jc w:val="right"/>
            </w:pPr>
            <w:r>
              <w:t>4.07</w:t>
            </w:r>
          </w:p>
        </w:tc>
        <w:tc>
          <w:tcPr>
            <w:tcW w:w="781" w:type="dxa"/>
            <w:vAlign w:val="center"/>
          </w:tcPr>
          <w:p w14:paraId="77395FE3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F207BAD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C35918F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E1E0293" w14:textId="77777777" w:rsidR="00910FFD" w:rsidRDefault="008824E5">
            <w:pPr>
              <w:jc w:val="right"/>
            </w:pPr>
            <w:r>
              <w:t>0.960</w:t>
            </w:r>
          </w:p>
        </w:tc>
        <w:tc>
          <w:tcPr>
            <w:tcW w:w="973" w:type="dxa"/>
            <w:vAlign w:val="center"/>
          </w:tcPr>
          <w:p w14:paraId="2055A343" w14:textId="77777777" w:rsidR="00910FFD" w:rsidRDefault="008824E5">
            <w:pPr>
              <w:jc w:val="right"/>
            </w:pPr>
            <w:r>
              <w:t>0.221</w:t>
            </w:r>
          </w:p>
        </w:tc>
      </w:tr>
      <w:tr w:rsidR="00910FFD" w14:paraId="3B57DCDD" w14:textId="77777777">
        <w:trPr>
          <w:jc w:val="center"/>
        </w:trPr>
        <w:tc>
          <w:tcPr>
            <w:tcW w:w="656" w:type="dxa"/>
            <w:vAlign w:val="center"/>
          </w:tcPr>
          <w:p w14:paraId="0D5878DC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888" w:type="dxa"/>
            <w:vAlign w:val="center"/>
          </w:tcPr>
          <w:p w14:paraId="16213983" w14:textId="77777777" w:rsidR="00910FFD" w:rsidRDefault="008824E5">
            <w:r>
              <w:t>C4124[2424]</w:t>
            </w:r>
          </w:p>
        </w:tc>
        <w:tc>
          <w:tcPr>
            <w:tcW w:w="769" w:type="dxa"/>
            <w:vAlign w:val="center"/>
          </w:tcPr>
          <w:p w14:paraId="13A802CD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2F802C65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333E1D3" w14:textId="77777777" w:rsidR="00910FFD" w:rsidRDefault="008824E5">
            <w:pPr>
              <w:jc w:val="right"/>
            </w:pPr>
            <w:r>
              <w:t>5.77</w:t>
            </w:r>
          </w:p>
        </w:tc>
        <w:tc>
          <w:tcPr>
            <w:tcW w:w="848" w:type="dxa"/>
            <w:vAlign w:val="center"/>
          </w:tcPr>
          <w:p w14:paraId="586B5243" w14:textId="77777777" w:rsidR="00910FFD" w:rsidRDefault="008824E5">
            <w:pPr>
              <w:jc w:val="right"/>
            </w:pPr>
            <w:r>
              <w:t>5.77</w:t>
            </w:r>
          </w:p>
        </w:tc>
        <w:tc>
          <w:tcPr>
            <w:tcW w:w="781" w:type="dxa"/>
            <w:vAlign w:val="center"/>
          </w:tcPr>
          <w:p w14:paraId="283FC2C9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12068D2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36204EC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263BA43" w14:textId="77777777" w:rsidR="00910FFD" w:rsidRDefault="008824E5">
            <w:pPr>
              <w:jc w:val="right"/>
            </w:pPr>
            <w:r>
              <w:t>0.967</w:t>
            </w:r>
          </w:p>
        </w:tc>
        <w:tc>
          <w:tcPr>
            <w:tcW w:w="973" w:type="dxa"/>
            <w:vAlign w:val="center"/>
          </w:tcPr>
          <w:p w14:paraId="66ED5EB9" w14:textId="77777777" w:rsidR="00910FFD" w:rsidRDefault="008824E5">
            <w:pPr>
              <w:jc w:val="right"/>
            </w:pPr>
            <w:r>
              <w:t>0.222</w:t>
            </w:r>
          </w:p>
        </w:tc>
      </w:tr>
      <w:tr w:rsidR="00910FFD" w14:paraId="100C35D8" w14:textId="77777777">
        <w:trPr>
          <w:jc w:val="center"/>
        </w:trPr>
        <w:tc>
          <w:tcPr>
            <w:tcW w:w="656" w:type="dxa"/>
            <w:vAlign w:val="center"/>
          </w:tcPr>
          <w:p w14:paraId="34C0D537" w14:textId="77777777" w:rsidR="00910FFD" w:rsidRDefault="008824E5">
            <w:pPr>
              <w:jc w:val="center"/>
            </w:pPr>
            <w:r>
              <w:t>27</w:t>
            </w:r>
          </w:p>
        </w:tc>
        <w:tc>
          <w:tcPr>
            <w:tcW w:w="888" w:type="dxa"/>
            <w:vAlign w:val="center"/>
          </w:tcPr>
          <w:p w14:paraId="64C06B08" w14:textId="77777777" w:rsidR="00910FFD" w:rsidRDefault="008824E5">
            <w:r>
              <w:t>C4130</w:t>
            </w:r>
          </w:p>
        </w:tc>
        <w:tc>
          <w:tcPr>
            <w:tcW w:w="769" w:type="dxa"/>
            <w:vAlign w:val="center"/>
          </w:tcPr>
          <w:p w14:paraId="44D6F9C2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63857E1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A900265" w14:textId="77777777" w:rsidR="00910FFD" w:rsidRDefault="008824E5">
            <w:pPr>
              <w:jc w:val="right"/>
            </w:pPr>
            <w:r>
              <w:t>12.30</w:t>
            </w:r>
          </w:p>
        </w:tc>
        <w:tc>
          <w:tcPr>
            <w:tcW w:w="848" w:type="dxa"/>
            <w:vAlign w:val="center"/>
          </w:tcPr>
          <w:p w14:paraId="41B8A440" w14:textId="77777777" w:rsidR="00910FFD" w:rsidRDefault="008824E5">
            <w:pPr>
              <w:jc w:val="right"/>
            </w:pPr>
            <w:r>
              <w:t>12.30</w:t>
            </w:r>
          </w:p>
        </w:tc>
        <w:tc>
          <w:tcPr>
            <w:tcW w:w="781" w:type="dxa"/>
            <w:vAlign w:val="center"/>
          </w:tcPr>
          <w:p w14:paraId="6381F0A2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AF95856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ABE9AC9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D44C5B2" w14:textId="77777777" w:rsidR="00910FFD" w:rsidRDefault="008824E5">
            <w:pPr>
              <w:jc w:val="right"/>
            </w:pPr>
            <w:r>
              <w:t>0.977</w:t>
            </w:r>
          </w:p>
        </w:tc>
        <w:tc>
          <w:tcPr>
            <w:tcW w:w="973" w:type="dxa"/>
            <w:vAlign w:val="center"/>
          </w:tcPr>
          <w:p w14:paraId="72610BBD" w14:textId="77777777" w:rsidR="00910FFD" w:rsidRDefault="008824E5">
            <w:pPr>
              <w:jc w:val="right"/>
            </w:pPr>
            <w:r>
              <w:t>0.225</w:t>
            </w:r>
          </w:p>
        </w:tc>
      </w:tr>
      <w:tr w:rsidR="00910FFD" w14:paraId="5B59A4D9" w14:textId="77777777">
        <w:trPr>
          <w:jc w:val="center"/>
        </w:trPr>
        <w:tc>
          <w:tcPr>
            <w:tcW w:w="656" w:type="dxa"/>
            <w:vAlign w:val="center"/>
          </w:tcPr>
          <w:p w14:paraId="3F7A4D66" w14:textId="77777777" w:rsidR="00910FFD" w:rsidRDefault="008824E5">
            <w:pPr>
              <w:jc w:val="center"/>
            </w:pPr>
            <w:r>
              <w:t>28</w:t>
            </w:r>
          </w:p>
        </w:tc>
        <w:tc>
          <w:tcPr>
            <w:tcW w:w="888" w:type="dxa"/>
            <w:vAlign w:val="center"/>
          </w:tcPr>
          <w:p w14:paraId="51F82928" w14:textId="77777777" w:rsidR="00910FFD" w:rsidRDefault="008824E5">
            <w:r>
              <w:t>C4509</w:t>
            </w:r>
          </w:p>
        </w:tc>
        <w:tc>
          <w:tcPr>
            <w:tcW w:w="769" w:type="dxa"/>
            <w:vAlign w:val="center"/>
          </w:tcPr>
          <w:p w14:paraId="384FBAF9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5C4BB52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475322F6" w14:textId="77777777" w:rsidR="00910FFD" w:rsidRDefault="008824E5">
            <w:pPr>
              <w:jc w:val="right"/>
            </w:pPr>
            <w:r>
              <w:t>10.80</w:t>
            </w:r>
          </w:p>
        </w:tc>
        <w:tc>
          <w:tcPr>
            <w:tcW w:w="848" w:type="dxa"/>
            <w:vAlign w:val="center"/>
          </w:tcPr>
          <w:p w14:paraId="5B711FF7" w14:textId="77777777" w:rsidR="00910FFD" w:rsidRDefault="008824E5">
            <w:pPr>
              <w:jc w:val="right"/>
            </w:pPr>
            <w:r>
              <w:t>32.40</w:t>
            </w:r>
          </w:p>
        </w:tc>
        <w:tc>
          <w:tcPr>
            <w:tcW w:w="781" w:type="dxa"/>
            <w:vAlign w:val="center"/>
          </w:tcPr>
          <w:p w14:paraId="1DE43673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709ACF2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93CB195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87569AA" w14:textId="77777777" w:rsidR="00910FFD" w:rsidRDefault="008824E5">
            <w:pPr>
              <w:jc w:val="right"/>
            </w:pPr>
            <w:r>
              <w:t>0.974</w:t>
            </w:r>
          </w:p>
        </w:tc>
        <w:tc>
          <w:tcPr>
            <w:tcW w:w="973" w:type="dxa"/>
            <w:vAlign w:val="center"/>
          </w:tcPr>
          <w:p w14:paraId="6B634BA3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72C93C58" w14:textId="77777777">
        <w:trPr>
          <w:jc w:val="center"/>
        </w:trPr>
        <w:tc>
          <w:tcPr>
            <w:tcW w:w="656" w:type="dxa"/>
            <w:vAlign w:val="center"/>
          </w:tcPr>
          <w:p w14:paraId="191603C2" w14:textId="77777777" w:rsidR="00910FFD" w:rsidRDefault="008824E5">
            <w:pPr>
              <w:jc w:val="center"/>
            </w:pPr>
            <w:r>
              <w:t>29</w:t>
            </w:r>
          </w:p>
        </w:tc>
        <w:tc>
          <w:tcPr>
            <w:tcW w:w="888" w:type="dxa"/>
            <w:vAlign w:val="center"/>
          </w:tcPr>
          <w:p w14:paraId="7C9AE4AB" w14:textId="77777777" w:rsidR="00910FFD" w:rsidRDefault="008824E5">
            <w:r>
              <w:t>C4509</w:t>
            </w:r>
          </w:p>
        </w:tc>
        <w:tc>
          <w:tcPr>
            <w:tcW w:w="769" w:type="dxa"/>
            <w:vAlign w:val="center"/>
          </w:tcPr>
          <w:p w14:paraId="5D4360FE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7CECC743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22A55120" w14:textId="77777777" w:rsidR="00910FFD" w:rsidRDefault="008824E5">
            <w:pPr>
              <w:jc w:val="right"/>
            </w:pPr>
            <w:r>
              <w:t>4.05</w:t>
            </w:r>
          </w:p>
        </w:tc>
        <w:tc>
          <w:tcPr>
            <w:tcW w:w="848" w:type="dxa"/>
            <w:vAlign w:val="center"/>
          </w:tcPr>
          <w:p w14:paraId="3B25EECC" w14:textId="77777777" w:rsidR="00910FFD" w:rsidRDefault="008824E5">
            <w:pPr>
              <w:jc w:val="right"/>
            </w:pPr>
            <w:r>
              <w:t>16.20</w:t>
            </w:r>
          </w:p>
        </w:tc>
        <w:tc>
          <w:tcPr>
            <w:tcW w:w="781" w:type="dxa"/>
            <w:vAlign w:val="center"/>
          </w:tcPr>
          <w:p w14:paraId="3946EE7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1370359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6886F68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B26CF36" w14:textId="77777777" w:rsidR="00910FFD" w:rsidRDefault="008824E5">
            <w:pPr>
              <w:jc w:val="right"/>
            </w:pPr>
            <w:r>
              <w:t>0.947</w:t>
            </w:r>
          </w:p>
        </w:tc>
        <w:tc>
          <w:tcPr>
            <w:tcW w:w="973" w:type="dxa"/>
            <w:vAlign w:val="center"/>
          </w:tcPr>
          <w:p w14:paraId="3AE809B5" w14:textId="77777777" w:rsidR="00910FFD" w:rsidRDefault="008824E5">
            <w:pPr>
              <w:jc w:val="right"/>
            </w:pPr>
            <w:r>
              <w:t>0.218</w:t>
            </w:r>
          </w:p>
        </w:tc>
      </w:tr>
      <w:tr w:rsidR="00910FFD" w14:paraId="40D33B07" w14:textId="77777777">
        <w:trPr>
          <w:jc w:val="center"/>
        </w:trPr>
        <w:tc>
          <w:tcPr>
            <w:tcW w:w="656" w:type="dxa"/>
            <w:vAlign w:val="center"/>
          </w:tcPr>
          <w:p w14:paraId="2D1CE2C6" w14:textId="77777777" w:rsidR="00910FFD" w:rsidRDefault="008824E5">
            <w:pPr>
              <w:jc w:val="center"/>
            </w:pPr>
            <w:r>
              <w:t>30</w:t>
            </w:r>
          </w:p>
        </w:tc>
        <w:tc>
          <w:tcPr>
            <w:tcW w:w="888" w:type="dxa"/>
            <w:vAlign w:val="center"/>
          </w:tcPr>
          <w:p w14:paraId="4834817F" w14:textId="77777777" w:rsidR="00910FFD" w:rsidRDefault="008824E5">
            <w:r>
              <w:t>C6009</w:t>
            </w:r>
          </w:p>
        </w:tc>
        <w:tc>
          <w:tcPr>
            <w:tcW w:w="769" w:type="dxa"/>
            <w:vAlign w:val="center"/>
          </w:tcPr>
          <w:p w14:paraId="2158CE7D" w14:textId="77777777" w:rsidR="00910FFD" w:rsidRDefault="008824E5">
            <w:pPr>
              <w:jc w:val="center"/>
            </w:pPr>
            <w:r>
              <w:t>3~5</w:t>
            </w:r>
          </w:p>
        </w:tc>
        <w:tc>
          <w:tcPr>
            <w:tcW w:w="769" w:type="dxa"/>
            <w:vAlign w:val="center"/>
          </w:tcPr>
          <w:p w14:paraId="66F653B8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12F6B089" w14:textId="77777777" w:rsidR="00910FFD" w:rsidRDefault="008824E5">
            <w:pPr>
              <w:jc w:val="right"/>
            </w:pPr>
            <w:r>
              <w:t>5.40</w:t>
            </w:r>
          </w:p>
        </w:tc>
        <w:tc>
          <w:tcPr>
            <w:tcW w:w="848" w:type="dxa"/>
            <w:vAlign w:val="center"/>
          </w:tcPr>
          <w:p w14:paraId="1CDF2075" w14:textId="77777777" w:rsidR="00910FFD" w:rsidRDefault="008824E5">
            <w:pPr>
              <w:jc w:val="right"/>
            </w:pPr>
            <w:r>
              <w:t>16.20</w:t>
            </w:r>
          </w:p>
        </w:tc>
        <w:tc>
          <w:tcPr>
            <w:tcW w:w="781" w:type="dxa"/>
            <w:vAlign w:val="center"/>
          </w:tcPr>
          <w:p w14:paraId="36ECF42F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B607415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7E522EA1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1D3D0FF" w14:textId="77777777" w:rsidR="00910FFD" w:rsidRDefault="008824E5">
            <w:pPr>
              <w:jc w:val="right"/>
            </w:pPr>
            <w:r>
              <w:t>0.949</w:t>
            </w:r>
          </w:p>
        </w:tc>
        <w:tc>
          <w:tcPr>
            <w:tcW w:w="973" w:type="dxa"/>
            <w:vAlign w:val="center"/>
          </w:tcPr>
          <w:p w14:paraId="26059FE1" w14:textId="77777777" w:rsidR="00910FFD" w:rsidRDefault="008824E5">
            <w:pPr>
              <w:jc w:val="right"/>
            </w:pPr>
            <w:r>
              <w:t>0.218</w:t>
            </w:r>
          </w:p>
        </w:tc>
      </w:tr>
      <w:tr w:rsidR="00910FFD" w14:paraId="1EF3EAA7" w14:textId="77777777">
        <w:trPr>
          <w:jc w:val="center"/>
        </w:trPr>
        <w:tc>
          <w:tcPr>
            <w:tcW w:w="656" w:type="dxa"/>
            <w:vAlign w:val="center"/>
          </w:tcPr>
          <w:p w14:paraId="028C4F8B" w14:textId="77777777" w:rsidR="00910FFD" w:rsidRDefault="008824E5">
            <w:pPr>
              <w:jc w:val="center"/>
            </w:pPr>
            <w:r>
              <w:t>31</w:t>
            </w:r>
          </w:p>
        </w:tc>
        <w:tc>
          <w:tcPr>
            <w:tcW w:w="888" w:type="dxa"/>
            <w:vAlign w:val="center"/>
          </w:tcPr>
          <w:p w14:paraId="5BD42C5C" w14:textId="77777777" w:rsidR="00910FFD" w:rsidRDefault="008824E5">
            <w:r>
              <w:t>C6609</w:t>
            </w:r>
          </w:p>
        </w:tc>
        <w:tc>
          <w:tcPr>
            <w:tcW w:w="769" w:type="dxa"/>
            <w:vAlign w:val="center"/>
          </w:tcPr>
          <w:p w14:paraId="75B6AD59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C251DB3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6F14B4C" w14:textId="77777777" w:rsidR="00910FFD" w:rsidRDefault="008824E5">
            <w:pPr>
              <w:jc w:val="right"/>
            </w:pPr>
            <w:r>
              <w:t>5.94</w:t>
            </w:r>
          </w:p>
        </w:tc>
        <w:tc>
          <w:tcPr>
            <w:tcW w:w="848" w:type="dxa"/>
            <w:vAlign w:val="center"/>
          </w:tcPr>
          <w:p w14:paraId="61E27268" w14:textId="77777777" w:rsidR="00910FFD" w:rsidRDefault="008824E5">
            <w:pPr>
              <w:jc w:val="right"/>
            </w:pPr>
            <w:r>
              <w:t>5.94</w:t>
            </w:r>
          </w:p>
        </w:tc>
        <w:tc>
          <w:tcPr>
            <w:tcW w:w="781" w:type="dxa"/>
            <w:vAlign w:val="center"/>
          </w:tcPr>
          <w:p w14:paraId="474BEAC7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67ABCD1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DAA86AC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1FD7224" w14:textId="77777777" w:rsidR="00910FFD" w:rsidRDefault="008824E5">
            <w:pPr>
              <w:jc w:val="right"/>
            </w:pPr>
            <w:r>
              <w:t>0.949</w:t>
            </w:r>
          </w:p>
        </w:tc>
        <w:tc>
          <w:tcPr>
            <w:tcW w:w="973" w:type="dxa"/>
            <w:vAlign w:val="center"/>
          </w:tcPr>
          <w:p w14:paraId="33109A15" w14:textId="77777777" w:rsidR="00910FFD" w:rsidRDefault="008824E5">
            <w:pPr>
              <w:jc w:val="right"/>
            </w:pPr>
            <w:r>
              <w:t>0.218</w:t>
            </w:r>
          </w:p>
        </w:tc>
      </w:tr>
      <w:tr w:rsidR="00910FFD" w14:paraId="02D46195" w14:textId="77777777">
        <w:trPr>
          <w:jc w:val="center"/>
        </w:trPr>
        <w:tc>
          <w:tcPr>
            <w:tcW w:w="656" w:type="dxa"/>
            <w:vAlign w:val="center"/>
          </w:tcPr>
          <w:p w14:paraId="0E7DC60A" w14:textId="77777777" w:rsidR="00910FFD" w:rsidRDefault="008824E5">
            <w:pPr>
              <w:jc w:val="center"/>
            </w:pPr>
            <w:r>
              <w:t>32</w:t>
            </w:r>
          </w:p>
        </w:tc>
        <w:tc>
          <w:tcPr>
            <w:tcW w:w="888" w:type="dxa"/>
            <w:vAlign w:val="center"/>
          </w:tcPr>
          <w:p w14:paraId="0A23180C" w14:textId="77777777" w:rsidR="00910FFD" w:rsidRDefault="008824E5">
            <w:r>
              <w:t>C7224</w:t>
            </w:r>
          </w:p>
        </w:tc>
        <w:tc>
          <w:tcPr>
            <w:tcW w:w="769" w:type="dxa"/>
            <w:vAlign w:val="center"/>
          </w:tcPr>
          <w:p w14:paraId="7F5E307D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5B772B16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5BCD89E" w14:textId="77777777" w:rsidR="00910FFD" w:rsidRDefault="008824E5">
            <w:pPr>
              <w:jc w:val="right"/>
            </w:pPr>
            <w:r>
              <w:t>17.52</w:t>
            </w:r>
          </w:p>
        </w:tc>
        <w:tc>
          <w:tcPr>
            <w:tcW w:w="848" w:type="dxa"/>
            <w:vAlign w:val="center"/>
          </w:tcPr>
          <w:p w14:paraId="38CECEE9" w14:textId="77777777" w:rsidR="00910FFD" w:rsidRDefault="008824E5">
            <w:pPr>
              <w:jc w:val="right"/>
            </w:pPr>
            <w:r>
              <w:t>17.52</w:t>
            </w:r>
          </w:p>
        </w:tc>
        <w:tc>
          <w:tcPr>
            <w:tcW w:w="781" w:type="dxa"/>
            <w:vAlign w:val="center"/>
          </w:tcPr>
          <w:p w14:paraId="70E48C3F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AE5314B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5A0CD03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4E5997F" w14:textId="77777777" w:rsidR="00910FFD" w:rsidRDefault="008824E5">
            <w:pPr>
              <w:jc w:val="right"/>
            </w:pPr>
            <w:r>
              <w:t>0.978</w:t>
            </w:r>
          </w:p>
        </w:tc>
        <w:tc>
          <w:tcPr>
            <w:tcW w:w="973" w:type="dxa"/>
            <w:vAlign w:val="center"/>
          </w:tcPr>
          <w:p w14:paraId="073E79D4" w14:textId="77777777" w:rsidR="00910FFD" w:rsidRDefault="008824E5">
            <w:pPr>
              <w:jc w:val="right"/>
            </w:pPr>
            <w:r>
              <w:t>0.225</w:t>
            </w:r>
          </w:p>
        </w:tc>
      </w:tr>
      <w:tr w:rsidR="00910FFD" w14:paraId="37EC7C29" w14:textId="77777777">
        <w:trPr>
          <w:jc w:val="center"/>
        </w:trPr>
        <w:tc>
          <w:tcPr>
            <w:tcW w:w="656" w:type="dxa"/>
            <w:vAlign w:val="center"/>
          </w:tcPr>
          <w:p w14:paraId="28B04103" w14:textId="77777777" w:rsidR="00910FFD" w:rsidRDefault="008824E5">
            <w:pPr>
              <w:jc w:val="center"/>
            </w:pPr>
            <w:r>
              <w:t>33</w:t>
            </w:r>
          </w:p>
        </w:tc>
        <w:tc>
          <w:tcPr>
            <w:tcW w:w="888" w:type="dxa"/>
            <w:vAlign w:val="center"/>
          </w:tcPr>
          <w:p w14:paraId="0CBAC632" w14:textId="77777777" w:rsidR="00910FFD" w:rsidRDefault="008824E5">
            <w:r>
              <w:t>C7224</w:t>
            </w:r>
          </w:p>
        </w:tc>
        <w:tc>
          <w:tcPr>
            <w:tcW w:w="769" w:type="dxa"/>
            <w:vAlign w:val="center"/>
          </w:tcPr>
          <w:p w14:paraId="745215D2" w14:textId="77777777" w:rsidR="00910FFD" w:rsidRDefault="008824E5">
            <w:pPr>
              <w:jc w:val="center"/>
            </w:pPr>
            <w:r>
              <w:t>5~6</w:t>
            </w:r>
          </w:p>
        </w:tc>
        <w:tc>
          <w:tcPr>
            <w:tcW w:w="769" w:type="dxa"/>
            <w:vAlign w:val="center"/>
          </w:tcPr>
          <w:p w14:paraId="0C1C1932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CFF490A" w14:textId="77777777" w:rsidR="00910FFD" w:rsidRDefault="008824E5">
            <w:pPr>
              <w:jc w:val="right"/>
            </w:pPr>
            <w:r>
              <w:t>17.28</w:t>
            </w:r>
          </w:p>
        </w:tc>
        <w:tc>
          <w:tcPr>
            <w:tcW w:w="848" w:type="dxa"/>
            <w:vAlign w:val="center"/>
          </w:tcPr>
          <w:p w14:paraId="58A1CF1C" w14:textId="77777777" w:rsidR="00910FFD" w:rsidRDefault="008824E5">
            <w:pPr>
              <w:jc w:val="right"/>
            </w:pPr>
            <w:r>
              <w:t>34.56</w:t>
            </w:r>
          </w:p>
        </w:tc>
        <w:tc>
          <w:tcPr>
            <w:tcW w:w="781" w:type="dxa"/>
            <w:vAlign w:val="center"/>
          </w:tcPr>
          <w:p w14:paraId="52935424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90FC34A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CC3E265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1D127EA" w14:textId="77777777" w:rsidR="00910FFD" w:rsidRDefault="008824E5">
            <w:pPr>
              <w:jc w:val="right"/>
            </w:pPr>
            <w:r>
              <w:t>0.977</w:t>
            </w:r>
          </w:p>
        </w:tc>
        <w:tc>
          <w:tcPr>
            <w:tcW w:w="973" w:type="dxa"/>
            <w:vAlign w:val="center"/>
          </w:tcPr>
          <w:p w14:paraId="3FF51326" w14:textId="77777777" w:rsidR="00910FFD" w:rsidRDefault="008824E5">
            <w:pPr>
              <w:jc w:val="right"/>
            </w:pPr>
            <w:r>
              <w:t>0.225</w:t>
            </w:r>
          </w:p>
        </w:tc>
      </w:tr>
      <w:tr w:rsidR="00910FFD" w14:paraId="119ED97B" w14:textId="77777777">
        <w:trPr>
          <w:jc w:val="center"/>
        </w:trPr>
        <w:tc>
          <w:tcPr>
            <w:tcW w:w="656" w:type="dxa"/>
            <w:vAlign w:val="center"/>
          </w:tcPr>
          <w:p w14:paraId="06640531" w14:textId="77777777" w:rsidR="00910FFD" w:rsidRDefault="008824E5">
            <w:pPr>
              <w:jc w:val="center"/>
            </w:pPr>
            <w:r>
              <w:t>34</w:t>
            </w:r>
          </w:p>
        </w:tc>
        <w:tc>
          <w:tcPr>
            <w:tcW w:w="888" w:type="dxa"/>
            <w:vAlign w:val="center"/>
          </w:tcPr>
          <w:p w14:paraId="4627E98A" w14:textId="77777777" w:rsidR="00910FFD" w:rsidRDefault="008824E5">
            <w:r>
              <w:t>C7318</w:t>
            </w:r>
          </w:p>
        </w:tc>
        <w:tc>
          <w:tcPr>
            <w:tcW w:w="769" w:type="dxa"/>
            <w:vAlign w:val="center"/>
          </w:tcPr>
          <w:p w14:paraId="04372A94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53692244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35474E1" w14:textId="77777777" w:rsidR="00910FFD" w:rsidRDefault="008824E5">
            <w:pPr>
              <w:jc w:val="right"/>
            </w:pPr>
            <w:r>
              <w:t>12.78</w:t>
            </w:r>
          </w:p>
        </w:tc>
        <w:tc>
          <w:tcPr>
            <w:tcW w:w="848" w:type="dxa"/>
            <w:vAlign w:val="center"/>
          </w:tcPr>
          <w:p w14:paraId="5A149DF9" w14:textId="77777777" w:rsidR="00910FFD" w:rsidRDefault="008824E5">
            <w:pPr>
              <w:jc w:val="right"/>
            </w:pPr>
            <w:r>
              <w:t>12.78</w:t>
            </w:r>
          </w:p>
        </w:tc>
        <w:tc>
          <w:tcPr>
            <w:tcW w:w="781" w:type="dxa"/>
            <w:vAlign w:val="center"/>
          </w:tcPr>
          <w:p w14:paraId="63FD492D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6ED2D86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3F82FEA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35313B9" w14:textId="77777777" w:rsidR="00910FFD" w:rsidRDefault="008824E5">
            <w:pPr>
              <w:jc w:val="right"/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552899BD" w14:textId="77777777" w:rsidR="00910FFD" w:rsidRDefault="008824E5">
            <w:pPr>
              <w:jc w:val="right"/>
            </w:pPr>
            <w:r>
              <w:t>0.223</w:t>
            </w:r>
          </w:p>
        </w:tc>
      </w:tr>
      <w:tr w:rsidR="00910FFD" w14:paraId="2A607C00" w14:textId="77777777">
        <w:trPr>
          <w:jc w:val="center"/>
        </w:trPr>
        <w:tc>
          <w:tcPr>
            <w:tcW w:w="656" w:type="dxa"/>
            <w:vAlign w:val="center"/>
          </w:tcPr>
          <w:p w14:paraId="1609F3CA" w14:textId="77777777" w:rsidR="00910FFD" w:rsidRDefault="008824E5">
            <w:pPr>
              <w:jc w:val="center"/>
            </w:pPr>
            <w:r>
              <w:t>35</w:t>
            </w:r>
          </w:p>
        </w:tc>
        <w:tc>
          <w:tcPr>
            <w:tcW w:w="888" w:type="dxa"/>
            <w:vAlign w:val="center"/>
          </w:tcPr>
          <w:p w14:paraId="16DA5764" w14:textId="77777777" w:rsidR="00910FFD" w:rsidRDefault="008824E5">
            <w:r>
              <w:t>C7416</w:t>
            </w:r>
          </w:p>
        </w:tc>
        <w:tc>
          <w:tcPr>
            <w:tcW w:w="769" w:type="dxa"/>
            <w:vAlign w:val="center"/>
          </w:tcPr>
          <w:p w14:paraId="515743FC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BD7FE47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842BA91" w14:textId="77777777" w:rsidR="00910FFD" w:rsidRDefault="008824E5">
            <w:pPr>
              <w:jc w:val="right"/>
            </w:pPr>
            <w:r>
              <w:t>11.84</w:t>
            </w:r>
          </w:p>
        </w:tc>
        <w:tc>
          <w:tcPr>
            <w:tcW w:w="848" w:type="dxa"/>
            <w:vAlign w:val="center"/>
          </w:tcPr>
          <w:p w14:paraId="42FC1F2C" w14:textId="77777777" w:rsidR="00910FFD" w:rsidRDefault="008824E5">
            <w:pPr>
              <w:jc w:val="right"/>
            </w:pPr>
            <w:r>
              <w:t>23.68</w:t>
            </w:r>
          </w:p>
        </w:tc>
        <w:tc>
          <w:tcPr>
            <w:tcW w:w="781" w:type="dxa"/>
            <w:vAlign w:val="center"/>
          </w:tcPr>
          <w:p w14:paraId="5D44B44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FC5B53B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EC6684E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C9C6A4E" w14:textId="77777777" w:rsidR="00910FFD" w:rsidRDefault="008824E5">
            <w:pPr>
              <w:jc w:val="right"/>
            </w:pPr>
            <w:r>
              <w:t>0.969</w:t>
            </w:r>
          </w:p>
        </w:tc>
        <w:tc>
          <w:tcPr>
            <w:tcW w:w="973" w:type="dxa"/>
            <w:vAlign w:val="center"/>
          </w:tcPr>
          <w:p w14:paraId="07A6F061" w14:textId="77777777" w:rsidR="00910FFD" w:rsidRDefault="008824E5">
            <w:pPr>
              <w:jc w:val="right"/>
            </w:pPr>
            <w:r>
              <w:t>0.223</w:t>
            </w:r>
          </w:p>
        </w:tc>
      </w:tr>
      <w:tr w:rsidR="00910FFD" w14:paraId="51BBD8A2" w14:textId="77777777">
        <w:trPr>
          <w:jc w:val="center"/>
        </w:trPr>
        <w:tc>
          <w:tcPr>
            <w:tcW w:w="656" w:type="dxa"/>
            <w:vAlign w:val="center"/>
          </w:tcPr>
          <w:p w14:paraId="5281DFC5" w14:textId="77777777" w:rsidR="00910FFD" w:rsidRDefault="008824E5">
            <w:pPr>
              <w:jc w:val="center"/>
            </w:pPr>
            <w:r>
              <w:t>36</w:t>
            </w:r>
          </w:p>
        </w:tc>
        <w:tc>
          <w:tcPr>
            <w:tcW w:w="888" w:type="dxa"/>
            <w:vAlign w:val="center"/>
          </w:tcPr>
          <w:p w14:paraId="5B726540" w14:textId="77777777" w:rsidR="00910FFD" w:rsidRDefault="008824E5">
            <w:r>
              <w:t>C7424</w:t>
            </w:r>
          </w:p>
        </w:tc>
        <w:tc>
          <w:tcPr>
            <w:tcW w:w="769" w:type="dxa"/>
            <w:vAlign w:val="center"/>
          </w:tcPr>
          <w:p w14:paraId="4EA33C8A" w14:textId="77777777" w:rsidR="00910FFD" w:rsidRDefault="008824E5">
            <w:pPr>
              <w:jc w:val="center"/>
            </w:pPr>
            <w:r>
              <w:t>2~4</w:t>
            </w:r>
          </w:p>
        </w:tc>
        <w:tc>
          <w:tcPr>
            <w:tcW w:w="769" w:type="dxa"/>
            <w:vAlign w:val="center"/>
          </w:tcPr>
          <w:p w14:paraId="67565060" w14:textId="77777777" w:rsidR="00910FFD" w:rsidRDefault="008824E5">
            <w:pPr>
              <w:jc w:val="right"/>
            </w:pPr>
            <w:r>
              <w:t>3</w:t>
            </w:r>
          </w:p>
        </w:tc>
        <w:tc>
          <w:tcPr>
            <w:tcW w:w="848" w:type="dxa"/>
            <w:vAlign w:val="center"/>
          </w:tcPr>
          <w:p w14:paraId="75564F55" w14:textId="77777777" w:rsidR="00910FFD" w:rsidRDefault="008824E5">
            <w:pPr>
              <w:jc w:val="right"/>
            </w:pPr>
            <w:r>
              <w:t>17.76</w:t>
            </w:r>
          </w:p>
        </w:tc>
        <w:tc>
          <w:tcPr>
            <w:tcW w:w="848" w:type="dxa"/>
            <w:vAlign w:val="center"/>
          </w:tcPr>
          <w:p w14:paraId="0B2E75A1" w14:textId="77777777" w:rsidR="00910FFD" w:rsidRDefault="008824E5">
            <w:pPr>
              <w:jc w:val="right"/>
            </w:pPr>
            <w:r>
              <w:t>53.28</w:t>
            </w:r>
          </w:p>
        </w:tc>
        <w:tc>
          <w:tcPr>
            <w:tcW w:w="781" w:type="dxa"/>
            <w:vAlign w:val="center"/>
          </w:tcPr>
          <w:p w14:paraId="10635DCF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F128A24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54A6CE9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340D459" w14:textId="77777777" w:rsidR="00910FFD" w:rsidRDefault="008824E5">
            <w:pPr>
              <w:jc w:val="right"/>
            </w:pPr>
            <w:r>
              <w:t>0.977</w:t>
            </w:r>
          </w:p>
        </w:tc>
        <w:tc>
          <w:tcPr>
            <w:tcW w:w="973" w:type="dxa"/>
            <w:vAlign w:val="center"/>
          </w:tcPr>
          <w:p w14:paraId="491F52E4" w14:textId="77777777" w:rsidR="00910FFD" w:rsidRDefault="008824E5">
            <w:pPr>
              <w:jc w:val="right"/>
            </w:pPr>
            <w:r>
              <w:t>0.225</w:t>
            </w:r>
          </w:p>
        </w:tc>
      </w:tr>
      <w:tr w:rsidR="00910FFD" w14:paraId="776E3BD3" w14:textId="77777777">
        <w:trPr>
          <w:jc w:val="center"/>
        </w:trPr>
        <w:tc>
          <w:tcPr>
            <w:tcW w:w="656" w:type="dxa"/>
            <w:vAlign w:val="center"/>
          </w:tcPr>
          <w:p w14:paraId="2E729698" w14:textId="77777777" w:rsidR="00910FFD" w:rsidRDefault="008824E5">
            <w:pPr>
              <w:jc w:val="center"/>
            </w:pPr>
            <w:r>
              <w:t>37</w:t>
            </w:r>
          </w:p>
        </w:tc>
        <w:tc>
          <w:tcPr>
            <w:tcW w:w="888" w:type="dxa"/>
            <w:vAlign w:val="center"/>
          </w:tcPr>
          <w:p w14:paraId="7D081397" w14:textId="77777777" w:rsidR="00910FFD" w:rsidRDefault="008824E5">
            <w:r>
              <w:t>C7424</w:t>
            </w:r>
          </w:p>
        </w:tc>
        <w:tc>
          <w:tcPr>
            <w:tcW w:w="769" w:type="dxa"/>
            <w:vAlign w:val="center"/>
          </w:tcPr>
          <w:p w14:paraId="39E487E9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0F3EB975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45D7FBD" w14:textId="77777777" w:rsidR="00910FFD" w:rsidRDefault="008824E5">
            <w:pPr>
              <w:jc w:val="right"/>
            </w:pPr>
            <w:r>
              <w:t>17.76</w:t>
            </w:r>
          </w:p>
        </w:tc>
        <w:tc>
          <w:tcPr>
            <w:tcW w:w="848" w:type="dxa"/>
            <w:vAlign w:val="center"/>
          </w:tcPr>
          <w:p w14:paraId="41FA6561" w14:textId="77777777" w:rsidR="00910FFD" w:rsidRDefault="008824E5">
            <w:pPr>
              <w:jc w:val="right"/>
            </w:pPr>
            <w:r>
              <w:t>17.76</w:t>
            </w:r>
          </w:p>
        </w:tc>
        <w:tc>
          <w:tcPr>
            <w:tcW w:w="781" w:type="dxa"/>
            <w:vAlign w:val="center"/>
          </w:tcPr>
          <w:p w14:paraId="3E100D7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8E22052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5FEAE32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66DAE25" w14:textId="77777777" w:rsidR="00910FFD" w:rsidRDefault="008824E5">
            <w:pPr>
              <w:jc w:val="right"/>
            </w:pPr>
            <w:r>
              <w:t>0.978</w:t>
            </w:r>
          </w:p>
        </w:tc>
        <w:tc>
          <w:tcPr>
            <w:tcW w:w="973" w:type="dxa"/>
            <w:vAlign w:val="center"/>
          </w:tcPr>
          <w:p w14:paraId="68BEB68D" w14:textId="77777777" w:rsidR="00910FFD" w:rsidRDefault="008824E5">
            <w:pPr>
              <w:jc w:val="right"/>
            </w:pPr>
            <w:r>
              <w:t>0.225</w:t>
            </w:r>
          </w:p>
        </w:tc>
      </w:tr>
      <w:tr w:rsidR="00910FFD" w14:paraId="78BFF51E" w14:textId="77777777">
        <w:trPr>
          <w:jc w:val="center"/>
        </w:trPr>
        <w:tc>
          <w:tcPr>
            <w:tcW w:w="656" w:type="dxa"/>
            <w:vAlign w:val="center"/>
          </w:tcPr>
          <w:p w14:paraId="5AFA107A" w14:textId="77777777" w:rsidR="00910FFD" w:rsidRDefault="008824E5">
            <w:pPr>
              <w:jc w:val="center"/>
            </w:pPr>
            <w:r>
              <w:lastRenderedPageBreak/>
              <w:t>38</w:t>
            </w:r>
          </w:p>
        </w:tc>
        <w:tc>
          <w:tcPr>
            <w:tcW w:w="888" w:type="dxa"/>
            <w:vAlign w:val="center"/>
          </w:tcPr>
          <w:p w14:paraId="4656F7DB" w14:textId="77777777" w:rsidR="00910FFD" w:rsidRDefault="008824E5">
            <w:r>
              <w:t>C7618</w:t>
            </w:r>
          </w:p>
        </w:tc>
        <w:tc>
          <w:tcPr>
            <w:tcW w:w="769" w:type="dxa"/>
            <w:vAlign w:val="center"/>
          </w:tcPr>
          <w:p w14:paraId="116F56BE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775F63C1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182CDD0" w14:textId="77777777" w:rsidR="00910FFD" w:rsidRDefault="008824E5">
            <w:pPr>
              <w:jc w:val="right"/>
            </w:pPr>
            <w:r>
              <w:t>13.30</w:t>
            </w:r>
          </w:p>
        </w:tc>
        <w:tc>
          <w:tcPr>
            <w:tcW w:w="848" w:type="dxa"/>
            <w:vAlign w:val="center"/>
          </w:tcPr>
          <w:p w14:paraId="321E7137" w14:textId="77777777" w:rsidR="00910FFD" w:rsidRDefault="008824E5">
            <w:pPr>
              <w:jc w:val="right"/>
            </w:pPr>
            <w:r>
              <w:t>13.30</w:t>
            </w:r>
          </w:p>
        </w:tc>
        <w:tc>
          <w:tcPr>
            <w:tcW w:w="781" w:type="dxa"/>
            <w:vAlign w:val="center"/>
          </w:tcPr>
          <w:p w14:paraId="54EA1DDA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48809FD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1F407EC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9E0E0D8" w14:textId="77777777" w:rsidR="00910FFD" w:rsidRDefault="008824E5">
            <w:pPr>
              <w:jc w:val="right"/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731E9ED3" w14:textId="77777777" w:rsidR="00910FFD" w:rsidRDefault="008824E5">
            <w:pPr>
              <w:jc w:val="right"/>
            </w:pPr>
            <w:r>
              <w:t>0.223</w:t>
            </w:r>
          </w:p>
        </w:tc>
      </w:tr>
      <w:tr w:rsidR="00910FFD" w14:paraId="6EE27AEB" w14:textId="77777777">
        <w:trPr>
          <w:jc w:val="center"/>
        </w:trPr>
        <w:tc>
          <w:tcPr>
            <w:tcW w:w="656" w:type="dxa"/>
            <w:vAlign w:val="center"/>
          </w:tcPr>
          <w:p w14:paraId="772B7276" w14:textId="77777777" w:rsidR="00910FFD" w:rsidRDefault="008824E5">
            <w:pPr>
              <w:jc w:val="center"/>
            </w:pPr>
            <w:r>
              <w:t>39</w:t>
            </w:r>
          </w:p>
        </w:tc>
        <w:tc>
          <w:tcPr>
            <w:tcW w:w="888" w:type="dxa"/>
            <w:vAlign w:val="center"/>
          </w:tcPr>
          <w:p w14:paraId="58D30EBA" w14:textId="77777777" w:rsidR="00910FFD" w:rsidRDefault="008824E5">
            <w:r>
              <w:t>C8109</w:t>
            </w:r>
          </w:p>
        </w:tc>
        <w:tc>
          <w:tcPr>
            <w:tcW w:w="769" w:type="dxa"/>
            <w:vAlign w:val="center"/>
          </w:tcPr>
          <w:p w14:paraId="33E8EB22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099150F8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6DBF6DD" w14:textId="77777777" w:rsidR="00910FFD" w:rsidRDefault="008824E5">
            <w:pPr>
              <w:jc w:val="right"/>
            </w:pPr>
            <w:r>
              <w:t>7.29</w:t>
            </w:r>
          </w:p>
        </w:tc>
        <w:tc>
          <w:tcPr>
            <w:tcW w:w="848" w:type="dxa"/>
            <w:vAlign w:val="center"/>
          </w:tcPr>
          <w:p w14:paraId="5F9A3BAC" w14:textId="77777777" w:rsidR="00910FFD" w:rsidRDefault="008824E5">
            <w:pPr>
              <w:jc w:val="right"/>
            </w:pPr>
            <w:r>
              <w:t>7.29</w:t>
            </w:r>
          </w:p>
        </w:tc>
        <w:tc>
          <w:tcPr>
            <w:tcW w:w="781" w:type="dxa"/>
            <w:vAlign w:val="center"/>
          </w:tcPr>
          <w:p w14:paraId="3AF028F3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A5FC899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79F52A6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6328590" w14:textId="77777777" w:rsidR="00910FFD" w:rsidRDefault="008824E5">
            <w:pPr>
              <w:jc w:val="right"/>
            </w:pPr>
            <w:r>
              <w:t>0.950</w:t>
            </w:r>
          </w:p>
        </w:tc>
        <w:tc>
          <w:tcPr>
            <w:tcW w:w="973" w:type="dxa"/>
            <w:vAlign w:val="center"/>
          </w:tcPr>
          <w:p w14:paraId="0B3AEEA9" w14:textId="77777777" w:rsidR="00910FFD" w:rsidRDefault="008824E5">
            <w:pPr>
              <w:jc w:val="right"/>
            </w:pPr>
            <w:r>
              <w:t>0.219</w:t>
            </w:r>
          </w:p>
        </w:tc>
      </w:tr>
      <w:tr w:rsidR="00910FFD" w14:paraId="2E6A710A" w14:textId="77777777">
        <w:trPr>
          <w:jc w:val="center"/>
        </w:trPr>
        <w:tc>
          <w:tcPr>
            <w:tcW w:w="656" w:type="dxa"/>
            <w:vAlign w:val="center"/>
          </w:tcPr>
          <w:p w14:paraId="01928C0D" w14:textId="77777777" w:rsidR="00910FFD" w:rsidRDefault="008824E5">
            <w:pPr>
              <w:jc w:val="center"/>
            </w:pPr>
            <w:r>
              <w:t>40</w:t>
            </w:r>
          </w:p>
        </w:tc>
        <w:tc>
          <w:tcPr>
            <w:tcW w:w="888" w:type="dxa"/>
            <w:vAlign w:val="center"/>
          </w:tcPr>
          <w:p w14:paraId="6E1379CE" w14:textId="77777777" w:rsidR="00910FFD" w:rsidRDefault="008824E5">
            <w:r>
              <w:t>C8409</w:t>
            </w:r>
          </w:p>
        </w:tc>
        <w:tc>
          <w:tcPr>
            <w:tcW w:w="769" w:type="dxa"/>
            <w:vAlign w:val="center"/>
          </w:tcPr>
          <w:p w14:paraId="7C34BEAE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E8425B4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EA7340B" w14:textId="77777777" w:rsidR="00910FFD" w:rsidRDefault="008824E5">
            <w:pPr>
              <w:jc w:val="right"/>
            </w:pPr>
            <w:r>
              <w:t>7.56</w:t>
            </w:r>
          </w:p>
        </w:tc>
        <w:tc>
          <w:tcPr>
            <w:tcW w:w="848" w:type="dxa"/>
            <w:vAlign w:val="center"/>
          </w:tcPr>
          <w:p w14:paraId="6F84790A" w14:textId="77777777" w:rsidR="00910FFD" w:rsidRDefault="008824E5">
            <w:pPr>
              <w:jc w:val="right"/>
            </w:pPr>
            <w:r>
              <w:t>7.56</w:t>
            </w:r>
          </w:p>
        </w:tc>
        <w:tc>
          <w:tcPr>
            <w:tcW w:w="781" w:type="dxa"/>
            <w:vAlign w:val="center"/>
          </w:tcPr>
          <w:p w14:paraId="482455F7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502BCC6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510BBD1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E020A22" w14:textId="77777777" w:rsidR="00910FFD" w:rsidRDefault="008824E5">
            <w:pPr>
              <w:jc w:val="right"/>
            </w:pPr>
            <w:r>
              <w:t>0.951</w:t>
            </w:r>
          </w:p>
        </w:tc>
        <w:tc>
          <w:tcPr>
            <w:tcW w:w="973" w:type="dxa"/>
            <w:vAlign w:val="center"/>
          </w:tcPr>
          <w:p w14:paraId="1F4B7F96" w14:textId="77777777" w:rsidR="00910FFD" w:rsidRDefault="008824E5">
            <w:pPr>
              <w:jc w:val="right"/>
            </w:pPr>
            <w:r>
              <w:t>0.219</w:t>
            </w:r>
          </w:p>
        </w:tc>
      </w:tr>
      <w:tr w:rsidR="00910FFD" w14:paraId="360A8349" w14:textId="77777777">
        <w:trPr>
          <w:jc w:val="center"/>
        </w:trPr>
        <w:tc>
          <w:tcPr>
            <w:tcW w:w="656" w:type="dxa"/>
            <w:vAlign w:val="center"/>
          </w:tcPr>
          <w:p w14:paraId="447F546A" w14:textId="77777777" w:rsidR="00910FFD" w:rsidRDefault="008824E5">
            <w:pPr>
              <w:jc w:val="center"/>
            </w:pPr>
            <w:r>
              <w:t>41</w:t>
            </w:r>
          </w:p>
        </w:tc>
        <w:tc>
          <w:tcPr>
            <w:tcW w:w="888" w:type="dxa"/>
            <w:vAlign w:val="center"/>
          </w:tcPr>
          <w:p w14:paraId="63D640CB" w14:textId="77777777" w:rsidR="00910FFD" w:rsidRDefault="008824E5">
            <w:r>
              <w:t>C8524</w:t>
            </w:r>
          </w:p>
        </w:tc>
        <w:tc>
          <w:tcPr>
            <w:tcW w:w="769" w:type="dxa"/>
            <w:vAlign w:val="center"/>
          </w:tcPr>
          <w:p w14:paraId="2D80A73B" w14:textId="77777777" w:rsidR="00910FFD" w:rsidRDefault="008824E5">
            <w:pPr>
              <w:jc w:val="center"/>
            </w:pPr>
            <w:r>
              <w:t>5~6</w:t>
            </w:r>
          </w:p>
        </w:tc>
        <w:tc>
          <w:tcPr>
            <w:tcW w:w="769" w:type="dxa"/>
            <w:vAlign w:val="center"/>
          </w:tcPr>
          <w:p w14:paraId="3B9C4319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74C6E68D" w14:textId="77777777" w:rsidR="00910FFD" w:rsidRDefault="008824E5">
            <w:pPr>
              <w:jc w:val="right"/>
            </w:pPr>
            <w:r>
              <w:t>20.40</w:t>
            </w:r>
          </w:p>
        </w:tc>
        <w:tc>
          <w:tcPr>
            <w:tcW w:w="848" w:type="dxa"/>
            <w:vAlign w:val="center"/>
          </w:tcPr>
          <w:p w14:paraId="0D87B293" w14:textId="77777777" w:rsidR="00910FFD" w:rsidRDefault="008824E5">
            <w:pPr>
              <w:jc w:val="right"/>
            </w:pPr>
            <w:r>
              <w:t>40.80</w:t>
            </w:r>
          </w:p>
        </w:tc>
        <w:tc>
          <w:tcPr>
            <w:tcW w:w="781" w:type="dxa"/>
            <w:vAlign w:val="center"/>
          </w:tcPr>
          <w:p w14:paraId="29DA74EA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CC401BC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6836323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97F0763" w14:textId="77777777" w:rsidR="00910FFD" w:rsidRDefault="008824E5">
            <w:pPr>
              <w:jc w:val="right"/>
            </w:pPr>
            <w:r>
              <w:t>0.978</w:t>
            </w:r>
          </w:p>
        </w:tc>
        <w:tc>
          <w:tcPr>
            <w:tcW w:w="973" w:type="dxa"/>
            <w:vAlign w:val="center"/>
          </w:tcPr>
          <w:p w14:paraId="594B3A5A" w14:textId="77777777" w:rsidR="00910FFD" w:rsidRDefault="008824E5">
            <w:pPr>
              <w:jc w:val="right"/>
            </w:pPr>
            <w:r>
              <w:t>0.225</w:t>
            </w:r>
          </w:p>
        </w:tc>
      </w:tr>
      <w:tr w:rsidR="00910FFD" w14:paraId="42154200" w14:textId="77777777">
        <w:trPr>
          <w:jc w:val="center"/>
        </w:trPr>
        <w:tc>
          <w:tcPr>
            <w:tcW w:w="656" w:type="dxa"/>
            <w:vAlign w:val="center"/>
          </w:tcPr>
          <w:p w14:paraId="4C5B5346" w14:textId="77777777" w:rsidR="00910FFD" w:rsidRDefault="008824E5">
            <w:pPr>
              <w:jc w:val="center"/>
            </w:pPr>
            <w:r>
              <w:t>42</w:t>
            </w:r>
          </w:p>
        </w:tc>
        <w:tc>
          <w:tcPr>
            <w:tcW w:w="888" w:type="dxa"/>
            <w:vAlign w:val="center"/>
          </w:tcPr>
          <w:p w14:paraId="66967068" w14:textId="77777777" w:rsidR="00910FFD" w:rsidRDefault="008824E5">
            <w:r>
              <w:t>C9424</w:t>
            </w:r>
          </w:p>
        </w:tc>
        <w:tc>
          <w:tcPr>
            <w:tcW w:w="769" w:type="dxa"/>
            <w:vAlign w:val="center"/>
          </w:tcPr>
          <w:p w14:paraId="346326AA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5ACF1C47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67CA56F" w14:textId="77777777" w:rsidR="00910FFD" w:rsidRDefault="008824E5">
            <w:pPr>
              <w:jc w:val="right"/>
            </w:pPr>
            <w:r>
              <w:t>22.56</w:t>
            </w:r>
          </w:p>
        </w:tc>
        <w:tc>
          <w:tcPr>
            <w:tcW w:w="848" w:type="dxa"/>
            <w:vAlign w:val="center"/>
          </w:tcPr>
          <w:p w14:paraId="06E384C5" w14:textId="77777777" w:rsidR="00910FFD" w:rsidRDefault="008824E5">
            <w:pPr>
              <w:jc w:val="right"/>
            </w:pPr>
            <w:r>
              <w:t>22.56</w:t>
            </w:r>
          </w:p>
        </w:tc>
        <w:tc>
          <w:tcPr>
            <w:tcW w:w="781" w:type="dxa"/>
            <w:vAlign w:val="center"/>
          </w:tcPr>
          <w:p w14:paraId="61692D31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AF79069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66BDD4B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3155539" w14:textId="77777777" w:rsidR="00910FFD" w:rsidRDefault="008824E5">
            <w:pPr>
              <w:jc w:val="right"/>
            </w:pPr>
            <w:r>
              <w:t>0.979</w:t>
            </w:r>
          </w:p>
        </w:tc>
        <w:tc>
          <w:tcPr>
            <w:tcW w:w="973" w:type="dxa"/>
            <w:vAlign w:val="center"/>
          </w:tcPr>
          <w:p w14:paraId="3473306B" w14:textId="77777777" w:rsidR="00910FFD" w:rsidRDefault="008824E5">
            <w:pPr>
              <w:jc w:val="right"/>
            </w:pPr>
            <w:r>
              <w:t>0.225</w:t>
            </w:r>
          </w:p>
        </w:tc>
      </w:tr>
      <w:tr w:rsidR="00910FFD" w14:paraId="1076E75D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4491DEA1" w14:textId="77777777" w:rsidR="00910FFD" w:rsidRDefault="008824E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B169E28" w14:textId="77777777" w:rsidR="00910FFD" w:rsidRDefault="008824E5">
            <w:pPr>
              <w:jc w:val="right"/>
            </w:pPr>
            <w:r>
              <w:t>1314.97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1DBE2BF1" w14:textId="77777777" w:rsidR="00910FFD" w:rsidRDefault="008824E5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3A87400" w14:textId="77777777" w:rsidR="00910FFD" w:rsidRDefault="008824E5">
            <w:pPr>
              <w:jc w:val="right"/>
            </w:pPr>
            <w:r>
              <w:t>0.272</w:t>
            </w:r>
          </w:p>
        </w:tc>
      </w:tr>
    </w:tbl>
    <w:p w14:paraId="3C969993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西向：</w:t>
      </w:r>
    </w:p>
    <w:p w14:paraId="788E7E7B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>西</w:t>
      </w:r>
      <w:r>
        <w:rPr>
          <w:color w:val="000000"/>
        </w:rPr>
        <w:t>-</w:t>
      </w:r>
      <w:r>
        <w:rPr>
          <w:color w:val="000000"/>
        </w:rPr>
        <w:t>默认立面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910FFD" w14:paraId="6FAEE075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D972BF9" w14:textId="77777777" w:rsidR="00910FFD" w:rsidRDefault="008824E5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7B7EA986" w14:textId="77777777" w:rsidR="00910FFD" w:rsidRDefault="008824E5">
            <w:pPr>
              <w:jc w:val="center"/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53A711E" w14:textId="77777777" w:rsidR="00910FFD" w:rsidRDefault="008824E5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E12540D" w14:textId="77777777" w:rsidR="00910FFD" w:rsidRDefault="008824E5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2F73DA" w14:textId="77777777" w:rsidR="00910FFD" w:rsidRDefault="008824E5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77C5939" w14:textId="77777777" w:rsidR="00910FFD" w:rsidRDefault="008824E5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877B02F" w14:textId="77777777" w:rsidR="00910FFD" w:rsidRDefault="008824E5">
            <w:pPr>
              <w:jc w:val="center"/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2AEB1B2" w14:textId="77777777" w:rsidR="00910FFD" w:rsidRDefault="008824E5">
            <w:pPr>
              <w:jc w:val="center"/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E3E377" w14:textId="77777777" w:rsidR="00910FFD" w:rsidRDefault="008824E5">
            <w:pPr>
              <w:jc w:val="center"/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B9A11FD" w14:textId="77777777" w:rsidR="00910FFD" w:rsidRDefault="008824E5">
            <w:pPr>
              <w:jc w:val="center"/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0B0F4E0" w14:textId="77777777" w:rsidR="00910FFD" w:rsidRDefault="008824E5">
            <w:pPr>
              <w:jc w:val="center"/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910FFD" w14:paraId="14057F1B" w14:textId="77777777">
        <w:trPr>
          <w:jc w:val="center"/>
        </w:trPr>
        <w:tc>
          <w:tcPr>
            <w:tcW w:w="656" w:type="dxa"/>
            <w:vAlign w:val="center"/>
          </w:tcPr>
          <w:p w14:paraId="22E5D35B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65E9FE6E" w14:textId="77777777" w:rsidR="00910FFD" w:rsidRDefault="008824E5">
            <w:r>
              <w:t>(</w:t>
            </w:r>
            <w:r>
              <w:t>玻璃幕墙</w:t>
            </w:r>
            <w:r>
              <w:t>)</w:t>
            </w:r>
          </w:p>
        </w:tc>
        <w:tc>
          <w:tcPr>
            <w:tcW w:w="769" w:type="dxa"/>
            <w:vAlign w:val="center"/>
          </w:tcPr>
          <w:p w14:paraId="5CD2C0E3" w14:textId="77777777" w:rsidR="00910FFD" w:rsidRDefault="008824E5">
            <w:pPr>
              <w:jc w:val="center"/>
            </w:pPr>
            <w:r>
              <w:t>3~5</w:t>
            </w:r>
          </w:p>
        </w:tc>
        <w:tc>
          <w:tcPr>
            <w:tcW w:w="769" w:type="dxa"/>
            <w:vAlign w:val="center"/>
          </w:tcPr>
          <w:p w14:paraId="1C3EB921" w14:textId="77777777" w:rsidR="00910FFD" w:rsidRDefault="008824E5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2D50F9B6" w14:textId="77777777" w:rsidR="00910FFD" w:rsidRDefault="008824E5">
            <w:pPr>
              <w:jc w:val="right"/>
            </w:pPr>
            <w:r>
              <w:t>/</w:t>
            </w:r>
          </w:p>
        </w:tc>
        <w:tc>
          <w:tcPr>
            <w:tcW w:w="848" w:type="dxa"/>
            <w:vAlign w:val="center"/>
          </w:tcPr>
          <w:p w14:paraId="168882FA" w14:textId="77777777" w:rsidR="00910FFD" w:rsidRDefault="008824E5">
            <w:pPr>
              <w:jc w:val="right"/>
            </w:pPr>
            <w:r>
              <w:t>38.56</w:t>
            </w:r>
          </w:p>
        </w:tc>
        <w:tc>
          <w:tcPr>
            <w:tcW w:w="781" w:type="dxa"/>
            <w:vAlign w:val="center"/>
          </w:tcPr>
          <w:p w14:paraId="0E156BB8" w14:textId="77777777" w:rsidR="00910FFD" w:rsidRDefault="008824E5">
            <w:pPr>
              <w:jc w:val="right"/>
            </w:pPr>
            <w:r>
              <w:t>369</w:t>
            </w:r>
          </w:p>
        </w:tc>
        <w:tc>
          <w:tcPr>
            <w:tcW w:w="973" w:type="dxa"/>
            <w:vAlign w:val="center"/>
          </w:tcPr>
          <w:p w14:paraId="66D21C7A" w14:textId="77777777" w:rsidR="00910FFD" w:rsidRDefault="008824E5">
            <w:pPr>
              <w:jc w:val="right"/>
            </w:pPr>
            <w:r>
              <w:t>0.450</w:t>
            </w:r>
          </w:p>
        </w:tc>
        <w:tc>
          <w:tcPr>
            <w:tcW w:w="1075" w:type="dxa"/>
            <w:vAlign w:val="center"/>
          </w:tcPr>
          <w:p w14:paraId="259B5BB9" w14:textId="77777777" w:rsidR="00910FFD" w:rsidRDefault="00910FFD"/>
        </w:tc>
        <w:tc>
          <w:tcPr>
            <w:tcW w:w="973" w:type="dxa"/>
            <w:vAlign w:val="center"/>
          </w:tcPr>
          <w:p w14:paraId="541A9528" w14:textId="77777777" w:rsidR="00910FFD" w:rsidRDefault="008824E5">
            <w:pPr>
              <w:jc w:val="right"/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1AD90E47" w14:textId="77777777" w:rsidR="00910FFD" w:rsidRDefault="008824E5">
            <w:pPr>
              <w:jc w:val="right"/>
            </w:pPr>
            <w:r>
              <w:t>0.450</w:t>
            </w:r>
          </w:p>
        </w:tc>
      </w:tr>
      <w:tr w:rsidR="00910FFD" w14:paraId="1D9B8D43" w14:textId="77777777">
        <w:trPr>
          <w:jc w:val="center"/>
        </w:trPr>
        <w:tc>
          <w:tcPr>
            <w:tcW w:w="656" w:type="dxa"/>
            <w:vAlign w:val="center"/>
          </w:tcPr>
          <w:p w14:paraId="31E9E2F6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74B4BB06" w14:textId="77777777" w:rsidR="00910FFD" w:rsidRDefault="008824E5">
            <w:r>
              <w:t>C0824</w:t>
            </w:r>
          </w:p>
        </w:tc>
        <w:tc>
          <w:tcPr>
            <w:tcW w:w="769" w:type="dxa"/>
            <w:vAlign w:val="center"/>
          </w:tcPr>
          <w:p w14:paraId="5477D635" w14:textId="77777777" w:rsidR="00910FFD" w:rsidRDefault="008824E5">
            <w:pPr>
              <w:jc w:val="center"/>
            </w:pPr>
            <w:r>
              <w:t>2~4,6</w:t>
            </w:r>
          </w:p>
        </w:tc>
        <w:tc>
          <w:tcPr>
            <w:tcW w:w="769" w:type="dxa"/>
            <w:vAlign w:val="center"/>
          </w:tcPr>
          <w:p w14:paraId="14618101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7B9EBD5B" w14:textId="77777777" w:rsidR="00910FFD" w:rsidRDefault="008824E5">
            <w:pPr>
              <w:jc w:val="right"/>
            </w:pPr>
            <w:r>
              <w:t>1.92</w:t>
            </w:r>
          </w:p>
        </w:tc>
        <w:tc>
          <w:tcPr>
            <w:tcW w:w="848" w:type="dxa"/>
            <w:vAlign w:val="center"/>
          </w:tcPr>
          <w:p w14:paraId="13D33C87" w14:textId="77777777" w:rsidR="00910FFD" w:rsidRDefault="008824E5">
            <w:pPr>
              <w:jc w:val="right"/>
            </w:pPr>
            <w:r>
              <w:t>7.68</w:t>
            </w:r>
          </w:p>
        </w:tc>
        <w:tc>
          <w:tcPr>
            <w:tcW w:w="781" w:type="dxa"/>
            <w:vAlign w:val="center"/>
          </w:tcPr>
          <w:p w14:paraId="29C5D33F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545E750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5C7B039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8C02B1C" w14:textId="77777777" w:rsidR="00910FFD" w:rsidRDefault="008824E5">
            <w:pPr>
              <w:jc w:val="right"/>
            </w:pPr>
            <w:r>
              <w:t>0.937</w:t>
            </w:r>
          </w:p>
        </w:tc>
        <w:tc>
          <w:tcPr>
            <w:tcW w:w="973" w:type="dxa"/>
            <w:vAlign w:val="center"/>
          </w:tcPr>
          <w:p w14:paraId="5F42B80C" w14:textId="77777777" w:rsidR="00910FFD" w:rsidRDefault="008824E5">
            <w:pPr>
              <w:jc w:val="right"/>
            </w:pPr>
            <w:r>
              <w:t>0.216</w:t>
            </w:r>
          </w:p>
        </w:tc>
      </w:tr>
      <w:tr w:rsidR="00910FFD" w14:paraId="03BF4918" w14:textId="77777777">
        <w:trPr>
          <w:jc w:val="center"/>
        </w:trPr>
        <w:tc>
          <w:tcPr>
            <w:tcW w:w="656" w:type="dxa"/>
            <w:vAlign w:val="center"/>
          </w:tcPr>
          <w:p w14:paraId="73870234" w14:textId="77777777" w:rsidR="00910FFD" w:rsidRDefault="008824E5">
            <w:pPr>
              <w:jc w:val="center"/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1D6C6DF1" w14:textId="77777777" w:rsidR="00910FFD" w:rsidRDefault="008824E5">
            <w:r>
              <w:t>C11924</w:t>
            </w:r>
          </w:p>
        </w:tc>
        <w:tc>
          <w:tcPr>
            <w:tcW w:w="769" w:type="dxa"/>
            <w:vAlign w:val="center"/>
          </w:tcPr>
          <w:p w14:paraId="63C28380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383BB43F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57E9A32" w14:textId="77777777" w:rsidR="00910FFD" w:rsidRDefault="008824E5">
            <w:pPr>
              <w:jc w:val="right"/>
            </w:pPr>
            <w:r>
              <w:t>28.56</w:t>
            </w:r>
          </w:p>
        </w:tc>
        <w:tc>
          <w:tcPr>
            <w:tcW w:w="848" w:type="dxa"/>
            <w:vAlign w:val="center"/>
          </w:tcPr>
          <w:p w14:paraId="44EE4AAD" w14:textId="77777777" w:rsidR="00910FFD" w:rsidRDefault="008824E5">
            <w:pPr>
              <w:jc w:val="right"/>
            </w:pPr>
            <w:r>
              <w:t>28.56</w:t>
            </w:r>
          </w:p>
        </w:tc>
        <w:tc>
          <w:tcPr>
            <w:tcW w:w="781" w:type="dxa"/>
            <w:vAlign w:val="center"/>
          </w:tcPr>
          <w:p w14:paraId="04B3B8E0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DC81DAC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1274773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AECB2E9" w14:textId="77777777" w:rsidR="00910FFD" w:rsidRDefault="008824E5">
            <w:pPr>
              <w:jc w:val="right"/>
            </w:pPr>
            <w:r>
              <w:t>0.983</w:t>
            </w:r>
          </w:p>
        </w:tc>
        <w:tc>
          <w:tcPr>
            <w:tcW w:w="973" w:type="dxa"/>
            <w:vAlign w:val="center"/>
          </w:tcPr>
          <w:p w14:paraId="45986DF6" w14:textId="77777777" w:rsidR="00910FFD" w:rsidRDefault="008824E5">
            <w:pPr>
              <w:jc w:val="right"/>
            </w:pPr>
            <w:r>
              <w:t>0.226</w:t>
            </w:r>
          </w:p>
        </w:tc>
      </w:tr>
      <w:tr w:rsidR="00910FFD" w14:paraId="2C099C96" w14:textId="77777777">
        <w:trPr>
          <w:jc w:val="center"/>
        </w:trPr>
        <w:tc>
          <w:tcPr>
            <w:tcW w:w="656" w:type="dxa"/>
            <w:vAlign w:val="center"/>
          </w:tcPr>
          <w:p w14:paraId="5C63BF36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79AB5BDF" w14:textId="77777777" w:rsidR="00910FFD" w:rsidRDefault="008824E5">
            <w:r>
              <w:t>C1524</w:t>
            </w:r>
          </w:p>
        </w:tc>
        <w:tc>
          <w:tcPr>
            <w:tcW w:w="769" w:type="dxa"/>
            <w:vAlign w:val="center"/>
          </w:tcPr>
          <w:p w14:paraId="3DF0715F" w14:textId="77777777" w:rsidR="00910FFD" w:rsidRDefault="008824E5">
            <w:pPr>
              <w:jc w:val="center"/>
            </w:pPr>
            <w:r>
              <w:t>2~7</w:t>
            </w:r>
          </w:p>
        </w:tc>
        <w:tc>
          <w:tcPr>
            <w:tcW w:w="769" w:type="dxa"/>
            <w:vAlign w:val="center"/>
          </w:tcPr>
          <w:p w14:paraId="4C3A30FD" w14:textId="77777777" w:rsidR="00910FFD" w:rsidRDefault="008824E5">
            <w:pPr>
              <w:jc w:val="right"/>
            </w:pPr>
            <w:r>
              <w:t>17</w:t>
            </w:r>
          </w:p>
        </w:tc>
        <w:tc>
          <w:tcPr>
            <w:tcW w:w="848" w:type="dxa"/>
            <w:vAlign w:val="center"/>
          </w:tcPr>
          <w:p w14:paraId="6F762DD4" w14:textId="77777777" w:rsidR="00910FFD" w:rsidRDefault="008824E5">
            <w:pPr>
              <w:jc w:val="right"/>
            </w:pPr>
            <w:r>
              <w:t>3.60</w:t>
            </w:r>
          </w:p>
        </w:tc>
        <w:tc>
          <w:tcPr>
            <w:tcW w:w="848" w:type="dxa"/>
            <w:vAlign w:val="center"/>
          </w:tcPr>
          <w:p w14:paraId="23C908A4" w14:textId="77777777" w:rsidR="00910FFD" w:rsidRDefault="008824E5">
            <w:pPr>
              <w:jc w:val="right"/>
            </w:pPr>
            <w:r>
              <w:t>61.20</w:t>
            </w:r>
          </w:p>
        </w:tc>
        <w:tc>
          <w:tcPr>
            <w:tcW w:w="781" w:type="dxa"/>
            <w:vAlign w:val="center"/>
          </w:tcPr>
          <w:p w14:paraId="725D4155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EA05E33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94AC256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40E4829" w14:textId="77777777" w:rsidR="00910FFD" w:rsidRDefault="008824E5">
            <w:pPr>
              <w:jc w:val="right"/>
            </w:pPr>
            <w:r>
              <w:t>0.959</w:t>
            </w:r>
          </w:p>
        </w:tc>
        <w:tc>
          <w:tcPr>
            <w:tcW w:w="973" w:type="dxa"/>
            <w:vAlign w:val="center"/>
          </w:tcPr>
          <w:p w14:paraId="62F354D0" w14:textId="77777777" w:rsidR="00910FFD" w:rsidRDefault="008824E5">
            <w:pPr>
              <w:jc w:val="right"/>
            </w:pPr>
            <w:r>
              <w:t>0.221</w:t>
            </w:r>
          </w:p>
        </w:tc>
      </w:tr>
      <w:tr w:rsidR="00910FFD" w14:paraId="2BBAADD6" w14:textId="77777777">
        <w:trPr>
          <w:jc w:val="center"/>
        </w:trPr>
        <w:tc>
          <w:tcPr>
            <w:tcW w:w="656" w:type="dxa"/>
            <w:vAlign w:val="center"/>
          </w:tcPr>
          <w:p w14:paraId="07C8E4FC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41055DC1" w14:textId="77777777" w:rsidR="00910FFD" w:rsidRDefault="008824E5">
            <w:r>
              <w:t>C1530</w:t>
            </w:r>
          </w:p>
        </w:tc>
        <w:tc>
          <w:tcPr>
            <w:tcW w:w="769" w:type="dxa"/>
            <w:vAlign w:val="center"/>
          </w:tcPr>
          <w:p w14:paraId="05EA9686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39D4B41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45CB569" w14:textId="77777777" w:rsidR="00910FFD" w:rsidRDefault="008824E5">
            <w:pPr>
              <w:jc w:val="right"/>
            </w:pPr>
            <w:r>
              <w:t>4.50</w:t>
            </w:r>
          </w:p>
        </w:tc>
        <w:tc>
          <w:tcPr>
            <w:tcW w:w="848" w:type="dxa"/>
            <w:vAlign w:val="center"/>
          </w:tcPr>
          <w:p w14:paraId="43A84AD8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781" w:type="dxa"/>
            <w:vAlign w:val="center"/>
          </w:tcPr>
          <w:p w14:paraId="2A4C282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6ADE272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7D50DAD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37A6CA7" w14:textId="77777777" w:rsidR="00910FFD" w:rsidRDefault="008824E5">
            <w:pPr>
              <w:jc w:val="right"/>
            </w:pPr>
            <w:r>
              <w:t>0.962</w:t>
            </w:r>
          </w:p>
        </w:tc>
        <w:tc>
          <w:tcPr>
            <w:tcW w:w="973" w:type="dxa"/>
            <w:vAlign w:val="center"/>
          </w:tcPr>
          <w:p w14:paraId="6AA73575" w14:textId="77777777" w:rsidR="00910FFD" w:rsidRDefault="008824E5">
            <w:pPr>
              <w:jc w:val="right"/>
            </w:pPr>
            <w:r>
              <w:t>0.221</w:t>
            </w:r>
          </w:p>
        </w:tc>
      </w:tr>
      <w:tr w:rsidR="00910FFD" w14:paraId="11255BAA" w14:textId="77777777">
        <w:trPr>
          <w:jc w:val="center"/>
        </w:trPr>
        <w:tc>
          <w:tcPr>
            <w:tcW w:w="656" w:type="dxa"/>
            <w:vAlign w:val="center"/>
          </w:tcPr>
          <w:p w14:paraId="33ABA689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888" w:type="dxa"/>
            <w:vAlign w:val="center"/>
          </w:tcPr>
          <w:p w14:paraId="5B20ADA9" w14:textId="77777777" w:rsidR="00910FFD" w:rsidRDefault="008824E5">
            <w:r>
              <w:t>C1824</w:t>
            </w:r>
          </w:p>
        </w:tc>
        <w:tc>
          <w:tcPr>
            <w:tcW w:w="769" w:type="dxa"/>
            <w:vAlign w:val="center"/>
          </w:tcPr>
          <w:p w14:paraId="0FB308B6" w14:textId="77777777" w:rsidR="00910FFD" w:rsidRDefault="008824E5">
            <w:pPr>
              <w:jc w:val="center"/>
            </w:pPr>
            <w:r>
              <w:t>2~6</w:t>
            </w:r>
          </w:p>
        </w:tc>
        <w:tc>
          <w:tcPr>
            <w:tcW w:w="769" w:type="dxa"/>
            <w:vAlign w:val="center"/>
          </w:tcPr>
          <w:p w14:paraId="6261D933" w14:textId="77777777" w:rsidR="00910FFD" w:rsidRDefault="008824E5">
            <w:pPr>
              <w:jc w:val="right"/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5ED66460" w14:textId="77777777" w:rsidR="00910FFD" w:rsidRDefault="008824E5">
            <w:pPr>
              <w:jc w:val="right"/>
            </w:pPr>
            <w:r>
              <w:t>4.32</w:t>
            </w:r>
          </w:p>
        </w:tc>
        <w:tc>
          <w:tcPr>
            <w:tcW w:w="848" w:type="dxa"/>
            <w:vAlign w:val="center"/>
          </w:tcPr>
          <w:p w14:paraId="61D59176" w14:textId="77777777" w:rsidR="00910FFD" w:rsidRDefault="008824E5">
            <w:pPr>
              <w:jc w:val="right"/>
            </w:pPr>
            <w:r>
              <w:t>21.60</w:t>
            </w:r>
          </w:p>
        </w:tc>
        <w:tc>
          <w:tcPr>
            <w:tcW w:w="781" w:type="dxa"/>
            <w:vAlign w:val="center"/>
          </w:tcPr>
          <w:p w14:paraId="593A4CD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CA36A77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4382934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9917ECA" w14:textId="77777777" w:rsidR="00910FFD" w:rsidRDefault="008824E5">
            <w:pPr>
              <w:jc w:val="right"/>
            </w:pPr>
            <w:r>
              <w:t>0.964</w:t>
            </w:r>
          </w:p>
        </w:tc>
        <w:tc>
          <w:tcPr>
            <w:tcW w:w="973" w:type="dxa"/>
            <w:vAlign w:val="center"/>
          </w:tcPr>
          <w:p w14:paraId="6DB9EF7C" w14:textId="77777777" w:rsidR="00910FFD" w:rsidRDefault="008824E5">
            <w:pPr>
              <w:jc w:val="right"/>
            </w:pPr>
            <w:r>
              <w:t>0.222</w:t>
            </w:r>
          </w:p>
        </w:tc>
      </w:tr>
      <w:tr w:rsidR="00910FFD" w14:paraId="4B4A40E2" w14:textId="77777777">
        <w:trPr>
          <w:jc w:val="center"/>
        </w:trPr>
        <w:tc>
          <w:tcPr>
            <w:tcW w:w="656" w:type="dxa"/>
            <w:vAlign w:val="center"/>
          </w:tcPr>
          <w:p w14:paraId="613A46B9" w14:textId="77777777" w:rsidR="00910FFD" w:rsidRDefault="008824E5">
            <w:pPr>
              <w:jc w:val="center"/>
            </w:pPr>
            <w:r>
              <w:t>7</w:t>
            </w:r>
          </w:p>
        </w:tc>
        <w:tc>
          <w:tcPr>
            <w:tcW w:w="888" w:type="dxa"/>
            <w:vAlign w:val="center"/>
          </w:tcPr>
          <w:p w14:paraId="13B8095E" w14:textId="77777777" w:rsidR="00910FFD" w:rsidRDefault="008824E5">
            <w:r>
              <w:t>C3030</w:t>
            </w:r>
          </w:p>
        </w:tc>
        <w:tc>
          <w:tcPr>
            <w:tcW w:w="769" w:type="dxa"/>
            <w:vAlign w:val="center"/>
          </w:tcPr>
          <w:p w14:paraId="164C0CAE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7E8F2528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4916757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848" w:type="dxa"/>
            <w:vAlign w:val="center"/>
          </w:tcPr>
          <w:p w14:paraId="69365F87" w14:textId="77777777" w:rsidR="00910FFD" w:rsidRDefault="008824E5">
            <w:pPr>
              <w:jc w:val="right"/>
            </w:pPr>
            <w:r>
              <w:t>9.00</w:t>
            </w:r>
          </w:p>
        </w:tc>
        <w:tc>
          <w:tcPr>
            <w:tcW w:w="781" w:type="dxa"/>
            <w:vAlign w:val="center"/>
          </w:tcPr>
          <w:p w14:paraId="65FB9F99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1269D75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173420F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DBA07E6" w14:textId="77777777" w:rsidR="00910FFD" w:rsidRDefault="008824E5">
            <w:pPr>
              <w:jc w:val="right"/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64CDEEAD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1130C70A" w14:textId="77777777">
        <w:trPr>
          <w:jc w:val="center"/>
        </w:trPr>
        <w:tc>
          <w:tcPr>
            <w:tcW w:w="656" w:type="dxa"/>
            <w:vAlign w:val="center"/>
          </w:tcPr>
          <w:p w14:paraId="7AA7F65D" w14:textId="77777777" w:rsidR="00910FFD" w:rsidRDefault="008824E5">
            <w:pPr>
              <w:jc w:val="center"/>
            </w:pPr>
            <w:r>
              <w:t>8</w:t>
            </w:r>
          </w:p>
        </w:tc>
        <w:tc>
          <w:tcPr>
            <w:tcW w:w="888" w:type="dxa"/>
            <w:vAlign w:val="center"/>
          </w:tcPr>
          <w:p w14:paraId="18A34CF1" w14:textId="77777777" w:rsidR="00910FFD" w:rsidRDefault="008824E5">
            <w:r>
              <w:t>C3624</w:t>
            </w:r>
          </w:p>
        </w:tc>
        <w:tc>
          <w:tcPr>
            <w:tcW w:w="769" w:type="dxa"/>
            <w:vAlign w:val="center"/>
          </w:tcPr>
          <w:p w14:paraId="4BCB7678" w14:textId="77777777" w:rsidR="00910FFD" w:rsidRDefault="008824E5">
            <w:pPr>
              <w:jc w:val="center"/>
            </w:pPr>
            <w:r>
              <w:t>2~6</w:t>
            </w:r>
          </w:p>
        </w:tc>
        <w:tc>
          <w:tcPr>
            <w:tcW w:w="769" w:type="dxa"/>
            <w:vAlign w:val="center"/>
          </w:tcPr>
          <w:p w14:paraId="578CA6EB" w14:textId="77777777" w:rsidR="00910FFD" w:rsidRDefault="008824E5">
            <w:pPr>
              <w:jc w:val="right"/>
            </w:pPr>
            <w:r>
              <w:t>28</w:t>
            </w:r>
          </w:p>
        </w:tc>
        <w:tc>
          <w:tcPr>
            <w:tcW w:w="848" w:type="dxa"/>
            <w:vAlign w:val="center"/>
          </w:tcPr>
          <w:p w14:paraId="49EC7098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848" w:type="dxa"/>
            <w:vAlign w:val="center"/>
          </w:tcPr>
          <w:p w14:paraId="0EA84E4A" w14:textId="77777777" w:rsidR="00910FFD" w:rsidRDefault="008824E5">
            <w:pPr>
              <w:jc w:val="right"/>
            </w:pPr>
            <w:r>
              <w:t>241.92</w:t>
            </w:r>
          </w:p>
        </w:tc>
        <w:tc>
          <w:tcPr>
            <w:tcW w:w="781" w:type="dxa"/>
            <w:vAlign w:val="center"/>
          </w:tcPr>
          <w:p w14:paraId="69D022E7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0D7F6B2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81FF164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C7C645D" w14:textId="77777777" w:rsidR="00910FFD" w:rsidRDefault="008824E5">
            <w:pPr>
              <w:jc w:val="right"/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7B233838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36455ED3" w14:textId="77777777">
        <w:trPr>
          <w:jc w:val="center"/>
        </w:trPr>
        <w:tc>
          <w:tcPr>
            <w:tcW w:w="656" w:type="dxa"/>
            <w:vAlign w:val="center"/>
          </w:tcPr>
          <w:p w14:paraId="17508681" w14:textId="77777777" w:rsidR="00910FFD" w:rsidRDefault="008824E5">
            <w:pPr>
              <w:jc w:val="center"/>
            </w:pPr>
            <w:r>
              <w:t>9</w:t>
            </w:r>
          </w:p>
        </w:tc>
        <w:tc>
          <w:tcPr>
            <w:tcW w:w="888" w:type="dxa"/>
            <w:vAlign w:val="center"/>
          </w:tcPr>
          <w:p w14:paraId="0744BB5D" w14:textId="77777777" w:rsidR="00910FFD" w:rsidRDefault="008824E5">
            <w:r>
              <w:t>C3630</w:t>
            </w:r>
          </w:p>
        </w:tc>
        <w:tc>
          <w:tcPr>
            <w:tcW w:w="769" w:type="dxa"/>
            <w:vAlign w:val="center"/>
          </w:tcPr>
          <w:p w14:paraId="72D4909C" w14:textId="77777777" w:rsidR="00910FFD" w:rsidRDefault="008824E5">
            <w:pPr>
              <w:jc w:val="center"/>
            </w:pPr>
            <w:r>
              <w:t>1,5</w:t>
            </w:r>
          </w:p>
        </w:tc>
        <w:tc>
          <w:tcPr>
            <w:tcW w:w="769" w:type="dxa"/>
            <w:vAlign w:val="center"/>
          </w:tcPr>
          <w:p w14:paraId="5FBCA8DB" w14:textId="77777777" w:rsidR="00910FFD" w:rsidRDefault="008824E5">
            <w:pPr>
              <w:jc w:val="right"/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63A6C0E2" w14:textId="77777777" w:rsidR="00910FFD" w:rsidRDefault="008824E5">
            <w:pPr>
              <w:jc w:val="right"/>
            </w:pPr>
            <w:r>
              <w:t>10.80</w:t>
            </w:r>
          </w:p>
        </w:tc>
        <w:tc>
          <w:tcPr>
            <w:tcW w:w="848" w:type="dxa"/>
            <w:vAlign w:val="center"/>
          </w:tcPr>
          <w:p w14:paraId="0F428A73" w14:textId="77777777" w:rsidR="00910FFD" w:rsidRDefault="008824E5">
            <w:pPr>
              <w:jc w:val="right"/>
            </w:pPr>
            <w:r>
              <w:t>86.40</w:t>
            </w:r>
          </w:p>
        </w:tc>
        <w:tc>
          <w:tcPr>
            <w:tcW w:w="781" w:type="dxa"/>
            <w:vAlign w:val="center"/>
          </w:tcPr>
          <w:p w14:paraId="06C62A48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B50D116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6723D63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7A9FDAB" w14:textId="77777777" w:rsidR="00910FFD" w:rsidRDefault="008824E5">
            <w:pPr>
              <w:jc w:val="right"/>
            </w:pPr>
            <w:r>
              <w:t>0.978</w:t>
            </w:r>
          </w:p>
        </w:tc>
        <w:tc>
          <w:tcPr>
            <w:tcW w:w="973" w:type="dxa"/>
            <w:vAlign w:val="center"/>
          </w:tcPr>
          <w:p w14:paraId="5F7568E1" w14:textId="77777777" w:rsidR="00910FFD" w:rsidRDefault="008824E5">
            <w:pPr>
              <w:jc w:val="right"/>
            </w:pPr>
            <w:r>
              <w:t>0.225</w:t>
            </w:r>
          </w:p>
        </w:tc>
      </w:tr>
      <w:tr w:rsidR="00910FFD" w14:paraId="1C97894F" w14:textId="77777777">
        <w:trPr>
          <w:jc w:val="center"/>
        </w:trPr>
        <w:tc>
          <w:tcPr>
            <w:tcW w:w="656" w:type="dxa"/>
            <w:vAlign w:val="center"/>
          </w:tcPr>
          <w:p w14:paraId="1E538B63" w14:textId="77777777" w:rsidR="00910FFD" w:rsidRDefault="008824E5">
            <w:pPr>
              <w:jc w:val="center"/>
            </w:pPr>
            <w:r>
              <w:t>10</w:t>
            </w:r>
          </w:p>
        </w:tc>
        <w:tc>
          <w:tcPr>
            <w:tcW w:w="888" w:type="dxa"/>
            <w:vAlign w:val="center"/>
          </w:tcPr>
          <w:p w14:paraId="06171A6D" w14:textId="77777777" w:rsidR="00910FFD" w:rsidRDefault="008824E5">
            <w:r>
              <w:t>C3830</w:t>
            </w:r>
          </w:p>
        </w:tc>
        <w:tc>
          <w:tcPr>
            <w:tcW w:w="769" w:type="dxa"/>
            <w:vAlign w:val="center"/>
          </w:tcPr>
          <w:p w14:paraId="3F5D89AF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277E05C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BE6DE79" w14:textId="77777777" w:rsidR="00910FFD" w:rsidRDefault="008824E5">
            <w:pPr>
              <w:jc w:val="right"/>
            </w:pPr>
            <w:r>
              <w:t>10.25</w:t>
            </w:r>
          </w:p>
        </w:tc>
        <w:tc>
          <w:tcPr>
            <w:tcW w:w="848" w:type="dxa"/>
            <w:vAlign w:val="center"/>
          </w:tcPr>
          <w:p w14:paraId="72F19283" w14:textId="77777777" w:rsidR="00910FFD" w:rsidRDefault="008824E5">
            <w:pPr>
              <w:jc w:val="right"/>
            </w:pPr>
            <w:r>
              <w:t>10.25</w:t>
            </w:r>
          </w:p>
        </w:tc>
        <w:tc>
          <w:tcPr>
            <w:tcW w:w="781" w:type="dxa"/>
            <w:vAlign w:val="center"/>
          </w:tcPr>
          <w:p w14:paraId="388E922B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08A48B9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414B786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9D1731D" w14:textId="77777777" w:rsidR="00910FFD" w:rsidRDefault="008824E5">
            <w:pPr>
              <w:jc w:val="right"/>
            </w:pPr>
            <w:r>
              <w:t>0.977</w:t>
            </w:r>
          </w:p>
        </w:tc>
        <w:tc>
          <w:tcPr>
            <w:tcW w:w="973" w:type="dxa"/>
            <w:vAlign w:val="center"/>
          </w:tcPr>
          <w:p w14:paraId="4339D46F" w14:textId="77777777" w:rsidR="00910FFD" w:rsidRDefault="008824E5">
            <w:pPr>
              <w:jc w:val="right"/>
            </w:pPr>
            <w:r>
              <w:t>0.225</w:t>
            </w:r>
          </w:p>
        </w:tc>
      </w:tr>
      <w:tr w:rsidR="00910FFD" w14:paraId="59219E9C" w14:textId="77777777">
        <w:trPr>
          <w:jc w:val="center"/>
        </w:trPr>
        <w:tc>
          <w:tcPr>
            <w:tcW w:w="656" w:type="dxa"/>
            <w:vAlign w:val="center"/>
          </w:tcPr>
          <w:p w14:paraId="7C7B4D26" w14:textId="77777777" w:rsidR="00910FFD" w:rsidRDefault="008824E5">
            <w:pPr>
              <w:jc w:val="center"/>
            </w:pPr>
            <w:r>
              <w:t>11</w:t>
            </w:r>
          </w:p>
        </w:tc>
        <w:tc>
          <w:tcPr>
            <w:tcW w:w="888" w:type="dxa"/>
            <w:vAlign w:val="center"/>
          </w:tcPr>
          <w:p w14:paraId="214BA683" w14:textId="77777777" w:rsidR="00910FFD" w:rsidRDefault="008824E5">
            <w:r>
              <w:t>C3909</w:t>
            </w:r>
          </w:p>
        </w:tc>
        <w:tc>
          <w:tcPr>
            <w:tcW w:w="769" w:type="dxa"/>
            <w:vAlign w:val="center"/>
          </w:tcPr>
          <w:p w14:paraId="6E3FC53B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1F7E59E1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D4AC083" w14:textId="77777777" w:rsidR="00910FFD" w:rsidRDefault="008824E5">
            <w:pPr>
              <w:jc w:val="right"/>
            </w:pPr>
            <w:r>
              <w:t>3.51</w:t>
            </w:r>
          </w:p>
        </w:tc>
        <w:tc>
          <w:tcPr>
            <w:tcW w:w="848" w:type="dxa"/>
            <w:vAlign w:val="center"/>
          </w:tcPr>
          <w:p w14:paraId="47C84F23" w14:textId="77777777" w:rsidR="00910FFD" w:rsidRDefault="008824E5">
            <w:pPr>
              <w:jc w:val="right"/>
            </w:pPr>
            <w:r>
              <w:t>7.02</w:t>
            </w:r>
          </w:p>
        </w:tc>
        <w:tc>
          <w:tcPr>
            <w:tcW w:w="781" w:type="dxa"/>
            <w:vAlign w:val="center"/>
          </w:tcPr>
          <w:p w14:paraId="6A90BA9E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4D54357C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294BA14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EB3578D" w14:textId="77777777" w:rsidR="00910FFD" w:rsidRDefault="008824E5">
            <w:pPr>
              <w:jc w:val="right"/>
            </w:pPr>
            <w:r>
              <w:t>0.953</w:t>
            </w:r>
          </w:p>
        </w:tc>
        <w:tc>
          <w:tcPr>
            <w:tcW w:w="973" w:type="dxa"/>
            <w:vAlign w:val="center"/>
          </w:tcPr>
          <w:p w14:paraId="11327E3D" w14:textId="77777777" w:rsidR="00910FFD" w:rsidRDefault="008824E5">
            <w:pPr>
              <w:jc w:val="right"/>
            </w:pPr>
            <w:r>
              <w:t>0.219</w:t>
            </w:r>
          </w:p>
        </w:tc>
      </w:tr>
      <w:tr w:rsidR="00910FFD" w14:paraId="2CCE4C59" w14:textId="77777777">
        <w:trPr>
          <w:jc w:val="center"/>
        </w:trPr>
        <w:tc>
          <w:tcPr>
            <w:tcW w:w="656" w:type="dxa"/>
            <w:vAlign w:val="center"/>
          </w:tcPr>
          <w:p w14:paraId="79CEA634" w14:textId="77777777" w:rsidR="00910FFD" w:rsidRDefault="008824E5">
            <w:pPr>
              <w:jc w:val="center"/>
            </w:pPr>
            <w:r>
              <w:t>12</w:t>
            </w:r>
          </w:p>
        </w:tc>
        <w:tc>
          <w:tcPr>
            <w:tcW w:w="888" w:type="dxa"/>
            <w:vAlign w:val="center"/>
          </w:tcPr>
          <w:p w14:paraId="07CB0970" w14:textId="77777777" w:rsidR="00910FFD" w:rsidRDefault="008824E5">
            <w:r>
              <w:t>C4018</w:t>
            </w:r>
          </w:p>
        </w:tc>
        <w:tc>
          <w:tcPr>
            <w:tcW w:w="769" w:type="dxa"/>
            <w:vAlign w:val="center"/>
          </w:tcPr>
          <w:p w14:paraId="1335BA93" w14:textId="77777777" w:rsidR="00910FFD" w:rsidRDefault="008824E5">
            <w:pPr>
              <w:jc w:val="center"/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0F434550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22C6D279" w14:textId="77777777" w:rsidR="00910FFD" w:rsidRDefault="008824E5">
            <w:pPr>
              <w:jc w:val="right"/>
            </w:pPr>
            <w:r>
              <w:t>7.20</w:t>
            </w:r>
          </w:p>
        </w:tc>
        <w:tc>
          <w:tcPr>
            <w:tcW w:w="848" w:type="dxa"/>
            <w:vAlign w:val="center"/>
          </w:tcPr>
          <w:p w14:paraId="40853F94" w14:textId="77777777" w:rsidR="00910FFD" w:rsidRDefault="008824E5">
            <w:pPr>
              <w:jc w:val="right"/>
            </w:pPr>
            <w:r>
              <w:t>28.80</w:t>
            </w:r>
          </w:p>
        </w:tc>
        <w:tc>
          <w:tcPr>
            <w:tcW w:w="781" w:type="dxa"/>
            <w:vAlign w:val="center"/>
          </w:tcPr>
          <w:p w14:paraId="52E4DF84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15FA11F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CB4F7C1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5918A9F" w14:textId="77777777" w:rsidR="00910FFD" w:rsidRDefault="008824E5">
            <w:pPr>
              <w:jc w:val="right"/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3B7FB1A1" w14:textId="77777777" w:rsidR="00910FFD" w:rsidRDefault="008824E5">
            <w:pPr>
              <w:jc w:val="right"/>
            </w:pPr>
            <w:r>
              <w:t>0.223</w:t>
            </w:r>
          </w:p>
        </w:tc>
      </w:tr>
      <w:tr w:rsidR="00910FFD" w14:paraId="2FCD15E5" w14:textId="77777777">
        <w:trPr>
          <w:jc w:val="center"/>
        </w:trPr>
        <w:tc>
          <w:tcPr>
            <w:tcW w:w="656" w:type="dxa"/>
            <w:vAlign w:val="center"/>
          </w:tcPr>
          <w:p w14:paraId="0153CA87" w14:textId="77777777" w:rsidR="00910FFD" w:rsidRDefault="008824E5">
            <w:pPr>
              <w:jc w:val="center"/>
            </w:pPr>
            <w:r>
              <w:t>13</w:t>
            </w:r>
          </w:p>
        </w:tc>
        <w:tc>
          <w:tcPr>
            <w:tcW w:w="888" w:type="dxa"/>
            <w:vAlign w:val="center"/>
          </w:tcPr>
          <w:p w14:paraId="068D4881" w14:textId="77777777" w:rsidR="00910FFD" w:rsidRDefault="008824E5">
            <w:r>
              <w:t>C4018</w:t>
            </w:r>
          </w:p>
        </w:tc>
        <w:tc>
          <w:tcPr>
            <w:tcW w:w="769" w:type="dxa"/>
            <w:vAlign w:val="center"/>
          </w:tcPr>
          <w:p w14:paraId="75233DD3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6407BF7E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84A3EAF" w14:textId="77777777" w:rsidR="00910FFD" w:rsidRDefault="008824E5">
            <w:pPr>
              <w:jc w:val="right"/>
            </w:pPr>
            <w:r>
              <w:t>7.00</w:t>
            </w:r>
          </w:p>
        </w:tc>
        <w:tc>
          <w:tcPr>
            <w:tcW w:w="848" w:type="dxa"/>
            <w:vAlign w:val="center"/>
          </w:tcPr>
          <w:p w14:paraId="7353875A" w14:textId="77777777" w:rsidR="00910FFD" w:rsidRDefault="008824E5">
            <w:pPr>
              <w:jc w:val="right"/>
            </w:pPr>
            <w:r>
              <w:t>7.00</w:t>
            </w:r>
          </w:p>
        </w:tc>
        <w:tc>
          <w:tcPr>
            <w:tcW w:w="781" w:type="dxa"/>
            <w:vAlign w:val="center"/>
          </w:tcPr>
          <w:p w14:paraId="667C8858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2879386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63369AD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D69DE32" w14:textId="77777777" w:rsidR="00910FFD" w:rsidRDefault="008824E5">
            <w:pPr>
              <w:jc w:val="right"/>
            </w:pPr>
            <w:r>
              <w:t>0.971</w:t>
            </w:r>
          </w:p>
        </w:tc>
        <w:tc>
          <w:tcPr>
            <w:tcW w:w="973" w:type="dxa"/>
            <w:vAlign w:val="center"/>
          </w:tcPr>
          <w:p w14:paraId="117E27E4" w14:textId="77777777" w:rsidR="00910FFD" w:rsidRDefault="008824E5">
            <w:pPr>
              <w:jc w:val="right"/>
            </w:pPr>
            <w:r>
              <w:t>0.223</w:t>
            </w:r>
          </w:p>
        </w:tc>
      </w:tr>
      <w:tr w:rsidR="00910FFD" w14:paraId="0B416F2B" w14:textId="77777777">
        <w:trPr>
          <w:jc w:val="center"/>
        </w:trPr>
        <w:tc>
          <w:tcPr>
            <w:tcW w:w="656" w:type="dxa"/>
            <w:vAlign w:val="center"/>
          </w:tcPr>
          <w:p w14:paraId="69CDB147" w14:textId="77777777" w:rsidR="00910FFD" w:rsidRDefault="008824E5">
            <w:pPr>
              <w:jc w:val="center"/>
            </w:pPr>
            <w:r>
              <w:lastRenderedPageBreak/>
              <w:t>14</w:t>
            </w:r>
          </w:p>
        </w:tc>
        <w:tc>
          <w:tcPr>
            <w:tcW w:w="888" w:type="dxa"/>
            <w:vAlign w:val="center"/>
          </w:tcPr>
          <w:p w14:paraId="1316EEC0" w14:textId="77777777" w:rsidR="00910FFD" w:rsidRDefault="008824E5">
            <w:r>
              <w:t>C4024</w:t>
            </w:r>
          </w:p>
        </w:tc>
        <w:tc>
          <w:tcPr>
            <w:tcW w:w="769" w:type="dxa"/>
            <w:vAlign w:val="center"/>
          </w:tcPr>
          <w:p w14:paraId="71D1FC30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FC49F5F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522C292" w14:textId="77777777" w:rsidR="00910FFD" w:rsidRDefault="008824E5">
            <w:pPr>
              <w:jc w:val="right"/>
            </w:pPr>
            <w:r>
              <w:t>9.60</w:t>
            </w:r>
          </w:p>
        </w:tc>
        <w:tc>
          <w:tcPr>
            <w:tcW w:w="848" w:type="dxa"/>
            <w:vAlign w:val="center"/>
          </w:tcPr>
          <w:p w14:paraId="318F4AAF" w14:textId="77777777" w:rsidR="00910FFD" w:rsidRDefault="008824E5">
            <w:pPr>
              <w:jc w:val="right"/>
            </w:pPr>
            <w:r>
              <w:t>9.60</w:t>
            </w:r>
          </w:p>
        </w:tc>
        <w:tc>
          <w:tcPr>
            <w:tcW w:w="781" w:type="dxa"/>
            <w:vAlign w:val="center"/>
          </w:tcPr>
          <w:p w14:paraId="6130E7C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C388CB8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07B3701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1F9D1C4" w14:textId="77777777" w:rsidR="00910FFD" w:rsidRDefault="008824E5">
            <w:pPr>
              <w:jc w:val="right"/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47F13314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2E153115" w14:textId="77777777">
        <w:trPr>
          <w:jc w:val="center"/>
        </w:trPr>
        <w:tc>
          <w:tcPr>
            <w:tcW w:w="656" w:type="dxa"/>
            <w:vAlign w:val="center"/>
          </w:tcPr>
          <w:p w14:paraId="6852837C" w14:textId="77777777" w:rsidR="00910FFD" w:rsidRDefault="008824E5">
            <w:pPr>
              <w:jc w:val="center"/>
            </w:pPr>
            <w:r>
              <w:t>15</w:t>
            </w:r>
          </w:p>
        </w:tc>
        <w:tc>
          <w:tcPr>
            <w:tcW w:w="888" w:type="dxa"/>
            <w:vAlign w:val="center"/>
          </w:tcPr>
          <w:p w14:paraId="408B1519" w14:textId="77777777" w:rsidR="00910FFD" w:rsidRDefault="008824E5">
            <w:r>
              <w:t>C4024</w:t>
            </w:r>
          </w:p>
        </w:tc>
        <w:tc>
          <w:tcPr>
            <w:tcW w:w="769" w:type="dxa"/>
            <w:vAlign w:val="center"/>
          </w:tcPr>
          <w:p w14:paraId="32B52CE2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B87BAE8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11A4A32" w14:textId="77777777" w:rsidR="00910FFD" w:rsidRDefault="008824E5">
            <w:pPr>
              <w:jc w:val="right"/>
            </w:pPr>
            <w:r>
              <w:t>8.15</w:t>
            </w:r>
          </w:p>
        </w:tc>
        <w:tc>
          <w:tcPr>
            <w:tcW w:w="848" w:type="dxa"/>
            <w:vAlign w:val="center"/>
          </w:tcPr>
          <w:p w14:paraId="789D3A00" w14:textId="77777777" w:rsidR="00910FFD" w:rsidRDefault="008824E5">
            <w:pPr>
              <w:jc w:val="right"/>
            </w:pPr>
            <w:r>
              <w:t>8.15</w:t>
            </w:r>
          </w:p>
        </w:tc>
        <w:tc>
          <w:tcPr>
            <w:tcW w:w="781" w:type="dxa"/>
            <w:vAlign w:val="center"/>
          </w:tcPr>
          <w:p w14:paraId="42C70A09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8D8D4CF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6168E55C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033E44C" w14:textId="77777777" w:rsidR="00910FFD" w:rsidRDefault="008824E5">
            <w:pPr>
              <w:jc w:val="right"/>
            </w:pPr>
            <w:r>
              <w:t>0.974</w:t>
            </w:r>
          </w:p>
        </w:tc>
        <w:tc>
          <w:tcPr>
            <w:tcW w:w="973" w:type="dxa"/>
            <w:vAlign w:val="center"/>
          </w:tcPr>
          <w:p w14:paraId="31CA0456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612F75BE" w14:textId="77777777">
        <w:trPr>
          <w:jc w:val="center"/>
        </w:trPr>
        <w:tc>
          <w:tcPr>
            <w:tcW w:w="656" w:type="dxa"/>
            <w:vAlign w:val="center"/>
          </w:tcPr>
          <w:p w14:paraId="7E08C44C" w14:textId="77777777" w:rsidR="00910FFD" w:rsidRDefault="008824E5">
            <w:pPr>
              <w:jc w:val="center"/>
            </w:pPr>
            <w:r>
              <w:t>16</w:t>
            </w:r>
          </w:p>
        </w:tc>
        <w:tc>
          <w:tcPr>
            <w:tcW w:w="888" w:type="dxa"/>
            <w:vAlign w:val="center"/>
          </w:tcPr>
          <w:p w14:paraId="315F975D" w14:textId="77777777" w:rsidR="00910FFD" w:rsidRDefault="008824E5">
            <w:r>
              <w:t>C4024</w:t>
            </w:r>
          </w:p>
        </w:tc>
        <w:tc>
          <w:tcPr>
            <w:tcW w:w="769" w:type="dxa"/>
            <w:vAlign w:val="center"/>
          </w:tcPr>
          <w:p w14:paraId="3B3E9916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6B83B3B6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6923B56" w14:textId="77777777" w:rsidR="00910FFD" w:rsidRDefault="008824E5">
            <w:pPr>
              <w:jc w:val="right"/>
            </w:pPr>
            <w:r>
              <w:t>9.11</w:t>
            </w:r>
          </w:p>
        </w:tc>
        <w:tc>
          <w:tcPr>
            <w:tcW w:w="848" w:type="dxa"/>
            <w:vAlign w:val="center"/>
          </w:tcPr>
          <w:p w14:paraId="22FB3393" w14:textId="77777777" w:rsidR="00910FFD" w:rsidRDefault="008824E5">
            <w:pPr>
              <w:jc w:val="right"/>
            </w:pPr>
            <w:r>
              <w:t>9.11</w:t>
            </w:r>
          </w:p>
        </w:tc>
        <w:tc>
          <w:tcPr>
            <w:tcW w:w="781" w:type="dxa"/>
            <w:vAlign w:val="center"/>
          </w:tcPr>
          <w:p w14:paraId="19F6665F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CC2076E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AA3D449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A13DFBE" w14:textId="77777777" w:rsidR="00910FFD" w:rsidRDefault="008824E5">
            <w:pPr>
              <w:jc w:val="right"/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477B5317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4B7D0CBD" w14:textId="77777777">
        <w:trPr>
          <w:jc w:val="center"/>
        </w:trPr>
        <w:tc>
          <w:tcPr>
            <w:tcW w:w="656" w:type="dxa"/>
            <w:vAlign w:val="center"/>
          </w:tcPr>
          <w:p w14:paraId="74C4D270" w14:textId="77777777" w:rsidR="00910FFD" w:rsidRDefault="008824E5">
            <w:pPr>
              <w:jc w:val="center"/>
            </w:pPr>
            <w:r>
              <w:t>17</w:t>
            </w:r>
          </w:p>
        </w:tc>
        <w:tc>
          <w:tcPr>
            <w:tcW w:w="888" w:type="dxa"/>
            <w:vAlign w:val="center"/>
          </w:tcPr>
          <w:p w14:paraId="3DC9F96A" w14:textId="77777777" w:rsidR="00910FFD" w:rsidRDefault="008824E5">
            <w:r>
              <w:t>C4024[0224]</w:t>
            </w:r>
          </w:p>
        </w:tc>
        <w:tc>
          <w:tcPr>
            <w:tcW w:w="769" w:type="dxa"/>
            <w:vAlign w:val="center"/>
          </w:tcPr>
          <w:p w14:paraId="0872328D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2009F2F0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8B99F01" w14:textId="77777777" w:rsidR="00910FFD" w:rsidRDefault="008824E5">
            <w:pPr>
              <w:jc w:val="right"/>
            </w:pPr>
            <w:r>
              <w:t>0.49</w:t>
            </w:r>
          </w:p>
        </w:tc>
        <w:tc>
          <w:tcPr>
            <w:tcW w:w="848" w:type="dxa"/>
            <w:vAlign w:val="center"/>
          </w:tcPr>
          <w:p w14:paraId="4415BD95" w14:textId="77777777" w:rsidR="00910FFD" w:rsidRDefault="008824E5">
            <w:pPr>
              <w:jc w:val="right"/>
            </w:pPr>
            <w:r>
              <w:t>0.49</w:t>
            </w:r>
          </w:p>
        </w:tc>
        <w:tc>
          <w:tcPr>
            <w:tcW w:w="781" w:type="dxa"/>
            <w:vAlign w:val="center"/>
          </w:tcPr>
          <w:p w14:paraId="1116DD44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5332EE7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79B2C69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7037F79" w14:textId="77777777" w:rsidR="00910FFD" w:rsidRDefault="008824E5">
            <w:pPr>
              <w:jc w:val="right"/>
            </w:pPr>
            <w:r>
              <w:t>0.812</w:t>
            </w:r>
          </w:p>
        </w:tc>
        <w:tc>
          <w:tcPr>
            <w:tcW w:w="973" w:type="dxa"/>
            <w:vAlign w:val="center"/>
          </w:tcPr>
          <w:p w14:paraId="0C3E422A" w14:textId="77777777" w:rsidR="00910FFD" w:rsidRDefault="008824E5">
            <w:pPr>
              <w:jc w:val="right"/>
            </w:pPr>
            <w:r>
              <w:t>0.187</w:t>
            </w:r>
          </w:p>
        </w:tc>
      </w:tr>
      <w:tr w:rsidR="00910FFD" w14:paraId="3E489953" w14:textId="77777777">
        <w:trPr>
          <w:jc w:val="center"/>
        </w:trPr>
        <w:tc>
          <w:tcPr>
            <w:tcW w:w="656" w:type="dxa"/>
            <w:vAlign w:val="center"/>
          </w:tcPr>
          <w:p w14:paraId="175E9371" w14:textId="77777777" w:rsidR="00910FFD" w:rsidRDefault="008824E5">
            <w:pPr>
              <w:jc w:val="center"/>
            </w:pPr>
            <w:r>
              <w:t>18</w:t>
            </w:r>
          </w:p>
        </w:tc>
        <w:tc>
          <w:tcPr>
            <w:tcW w:w="888" w:type="dxa"/>
            <w:vAlign w:val="center"/>
          </w:tcPr>
          <w:p w14:paraId="224B154B" w14:textId="77777777" w:rsidR="00910FFD" w:rsidRDefault="008824E5">
            <w:r>
              <w:t>C4024[0324]</w:t>
            </w:r>
          </w:p>
        </w:tc>
        <w:tc>
          <w:tcPr>
            <w:tcW w:w="769" w:type="dxa"/>
            <w:vAlign w:val="center"/>
          </w:tcPr>
          <w:p w14:paraId="357C9D69" w14:textId="77777777" w:rsidR="00910FFD" w:rsidRDefault="008824E5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08AFA3B5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5281312" w14:textId="77777777" w:rsidR="00910FFD" w:rsidRDefault="008824E5">
            <w:pPr>
              <w:jc w:val="right"/>
            </w:pPr>
            <w:r>
              <w:t>0.66</w:t>
            </w:r>
          </w:p>
        </w:tc>
        <w:tc>
          <w:tcPr>
            <w:tcW w:w="848" w:type="dxa"/>
            <w:vAlign w:val="center"/>
          </w:tcPr>
          <w:p w14:paraId="7D707BD7" w14:textId="77777777" w:rsidR="00910FFD" w:rsidRDefault="008824E5">
            <w:pPr>
              <w:jc w:val="right"/>
            </w:pPr>
            <w:r>
              <w:t>0.66</w:t>
            </w:r>
          </w:p>
        </w:tc>
        <w:tc>
          <w:tcPr>
            <w:tcW w:w="781" w:type="dxa"/>
            <w:vAlign w:val="center"/>
          </w:tcPr>
          <w:p w14:paraId="5F4BF34B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FC17EC0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D288B47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77402A0" w14:textId="77777777" w:rsidR="00910FFD" w:rsidRDefault="008824E5">
            <w:pPr>
              <w:jc w:val="right"/>
            </w:pPr>
            <w:r>
              <w:t>0.852</w:t>
            </w:r>
          </w:p>
        </w:tc>
        <w:tc>
          <w:tcPr>
            <w:tcW w:w="973" w:type="dxa"/>
            <w:vAlign w:val="center"/>
          </w:tcPr>
          <w:p w14:paraId="18959A2E" w14:textId="77777777" w:rsidR="00910FFD" w:rsidRDefault="008824E5">
            <w:pPr>
              <w:jc w:val="right"/>
            </w:pPr>
            <w:r>
              <w:t>0.196</w:t>
            </w:r>
          </w:p>
        </w:tc>
      </w:tr>
      <w:tr w:rsidR="00910FFD" w14:paraId="79CB0C48" w14:textId="77777777">
        <w:trPr>
          <w:jc w:val="center"/>
        </w:trPr>
        <w:tc>
          <w:tcPr>
            <w:tcW w:w="656" w:type="dxa"/>
            <w:vAlign w:val="center"/>
          </w:tcPr>
          <w:p w14:paraId="022ECAFD" w14:textId="77777777" w:rsidR="00910FFD" w:rsidRDefault="008824E5">
            <w:pPr>
              <w:jc w:val="center"/>
            </w:pPr>
            <w:r>
              <w:t>19</w:t>
            </w:r>
          </w:p>
        </w:tc>
        <w:tc>
          <w:tcPr>
            <w:tcW w:w="888" w:type="dxa"/>
            <w:vAlign w:val="center"/>
          </w:tcPr>
          <w:p w14:paraId="582E0A79" w14:textId="77777777" w:rsidR="00910FFD" w:rsidRDefault="008824E5">
            <w:r>
              <w:t>C4024[0424]</w:t>
            </w:r>
          </w:p>
        </w:tc>
        <w:tc>
          <w:tcPr>
            <w:tcW w:w="769" w:type="dxa"/>
            <w:vAlign w:val="center"/>
          </w:tcPr>
          <w:p w14:paraId="7954B77F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4210776D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0CC266D8" w14:textId="77777777" w:rsidR="00910FFD" w:rsidRDefault="008824E5">
            <w:pPr>
              <w:jc w:val="right"/>
            </w:pPr>
            <w:r>
              <w:t>0.96</w:t>
            </w:r>
          </w:p>
        </w:tc>
        <w:tc>
          <w:tcPr>
            <w:tcW w:w="848" w:type="dxa"/>
            <w:vAlign w:val="center"/>
          </w:tcPr>
          <w:p w14:paraId="18F02292" w14:textId="77777777" w:rsidR="00910FFD" w:rsidRDefault="008824E5">
            <w:pPr>
              <w:jc w:val="right"/>
            </w:pPr>
            <w:r>
              <w:t>0.96</w:t>
            </w:r>
          </w:p>
        </w:tc>
        <w:tc>
          <w:tcPr>
            <w:tcW w:w="781" w:type="dxa"/>
            <w:vAlign w:val="center"/>
          </w:tcPr>
          <w:p w14:paraId="4F6AF40F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521C60E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BB7E26D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876332F" w14:textId="77777777" w:rsidR="00910FFD" w:rsidRDefault="008824E5">
            <w:pPr>
              <w:jc w:val="right"/>
            </w:pPr>
            <w:r>
              <w:t>0.891</w:t>
            </w:r>
          </w:p>
        </w:tc>
        <w:tc>
          <w:tcPr>
            <w:tcW w:w="973" w:type="dxa"/>
            <w:vAlign w:val="center"/>
          </w:tcPr>
          <w:p w14:paraId="599665C5" w14:textId="77777777" w:rsidR="00910FFD" w:rsidRDefault="008824E5">
            <w:pPr>
              <w:jc w:val="right"/>
            </w:pPr>
            <w:r>
              <w:t>0.205</w:t>
            </w:r>
          </w:p>
        </w:tc>
      </w:tr>
      <w:tr w:rsidR="00910FFD" w14:paraId="0EE374EF" w14:textId="77777777">
        <w:trPr>
          <w:jc w:val="center"/>
        </w:trPr>
        <w:tc>
          <w:tcPr>
            <w:tcW w:w="656" w:type="dxa"/>
            <w:vAlign w:val="center"/>
          </w:tcPr>
          <w:p w14:paraId="7DA31E90" w14:textId="77777777" w:rsidR="00910FFD" w:rsidRDefault="008824E5">
            <w:pPr>
              <w:jc w:val="center"/>
            </w:pPr>
            <w:r>
              <w:t>20</w:t>
            </w:r>
          </w:p>
        </w:tc>
        <w:tc>
          <w:tcPr>
            <w:tcW w:w="888" w:type="dxa"/>
            <w:vAlign w:val="center"/>
          </w:tcPr>
          <w:p w14:paraId="75D8769E" w14:textId="77777777" w:rsidR="00910FFD" w:rsidRDefault="008824E5">
            <w:r>
              <w:t>C4024[3624]</w:t>
            </w:r>
          </w:p>
        </w:tc>
        <w:tc>
          <w:tcPr>
            <w:tcW w:w="769" w:type="dxa"/>
            <w:vAlign w:val="center"/>
          </w:tcPr>
          <w:p w14:paraId="0C4B726E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45719025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0B3BF66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848" w:type="dxa"/>
            <w:vAlign w:val="center"/>
          </w:tcPr>
          <w:p w14:paraId="7AC26B5E" w14:textId="77777777" w:rsidR="00910FFD" w:rsidRDefault="008824E5">
            <w:pPr>
              <w:jc w:val="right"/>
            </w:pPr>
            <w:r>
              <w:t>8.64</w:t>
            </w:r>
          </w:p>
        </w:tc>
        <w:tc>
          <w:tcPr>
            <w:tcW w:w="781" w:type="dxa"/>
            <w:vAlign w:val="center"/>
          </w:tcPr>
          <w:p w14:paraId="0F9DE1A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36E65161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3CCCD94B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19B8F108" w14:textId="77777777" w:rsidR="00910FFD" w:rsidRDefault="008824E5">
            <w:pPr>
              <w:jc w:val="right"/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67039120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468610CC" w14:textId="77777777">
        <w:trPr>
          <w:jc w:val="center"/>
        </w:trPr>
        <w:tc>
          <w:tcPr>
            <w:tcW w:w="656" w:type="dxa"/>
            <w:vAlign w:val="center"/>
          </w:tcPr>
          <w:p w14:paraId="4709B56A" w14:textId="77777777" w:rsidR="00910FFD" w:rsidRDefault="008824E5">
            <w:pPr>
              <w:jc w:val="center"/>
            </w:pPr>
            <w:r>
              <w:t>21</w:t>
            </w:r>
          </w:p>
        </w:tc>
        <w:tc>
          <w:tcPr>
            <w:tcW w:w="888" w:type="dxa"/>
            <w:vAlign w:val="center"/>
          </w:tcPr>
          <w:p w14:paraId="5A816D03" w14:textId="77777777" w:rsidR="00910FFD" w:rsidRDefault="008824E5">
            <w:r>
              <w:t>C4024[3724]</w:t>
            </w:r>
          </w:p>
        </w:tc>
        <w:tc>
          <w:tcPr>
            <w:tcW w:w="769" w:type="dxa"/>
            <w:vAlign w:val="center"/>
          </w:tcPr>
          <w:p w14:paraId="323FED33" w14:textId="77777777" w:rsidR="00910FFD" w:rsidRDefault="008824E5">
            <w:pPr>
              <w:jc w:val="center"/>
            </w:pPr>
            <w:r>
              <w:t>3</w:t>
            </w:r>
          </w:p>
        </w:tc>
        <w:tc>
          <w:tcPr>
            <w:tcW w:w="769" w:type="dxa"/>
            <w:vAlign w:val="center"/>
          </w:tcPr>
          <w:p w14:paraId="597B8096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7200EA22" w14:textId="77777777" w:rsidR="00910FFD" w:rsidRDefault="008824E5">
            <w:pPr>
              <w:jc w:val="right"/>
            </w:pPr>
            <w:r>
              <w:t>8.94</w:t>
            </w:r>
          </w:p>
        </w:tc>
        <w:tc>
          <w:tcPr>
            <w:tcW w:w="848" w:type="dxa"/>
            <w:vAlign w:val="center"/>
          </w:tcPr>
          <w:p w14:paraId="28230CEB" w14:textId="77777777" w:rsidR="00910FFD" w:rsidRDefault="008824E5">
            <w:pPr>
              <w:jc w:val="right"/>
            </w:pPr>
            <w:r>
              <w:t>8.94</w:t>
            </w:r>
          </w:p>
        </w:tc>
        <w:tc>
          <w:tcPr>
            <w:tcW w:w="781" w:type="dxa"/>
            <w:vAlign w:val="center"/>
          </w:tcPr>
          <w:p w14:paraId="63B362DE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3E4D422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CAB155D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3A5F51C0" w14:textId="77777777" w:rsidR="00910FFD" w:rsidRDefault="008824E5">
            <w:pPr>
              <w:jc w:val="right"/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75CFF8BB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5067CB1E" w14:textId="77777777">
        <w:trPr>
          <w:jc w:val="center"/>
        </w:trPr>
        <w:tc>
          <w:tcPr>
            <w:tcW w:w="656" w:type="dxa"/>
            <w:vAlign w:val="center"/>
          </w:tcPr>
          <w:p w14:paraId="203F4D7C" w14:textId="77777777" w:rsidR="00910FFD" w:rsidRDefault="008824E5">
            <w:pPr>
              <w:jc w:val="center"/>
            </w:pPr>
            <w:r>
              <w:t>22</w:t>
            </w:r>
          </w:p>
        </w:tc>
        <w:tc>
          <w:tcPr>
            <w:tcW w:w="888" w:type="dxa"/>
            <w:vAlign w:val="center"/>
          </w:tcPr>
          <w:p w14:paraId="378C4CB0" w14:textId="77777777" w:rsidR="00910FFD" w:rsidRDefault="008824E5">
            <w:r>
              <w:t>C4024[3824]</w:t>
            </w:r>
          </w:p>
        </w:tc>
        <w:tc>
          <w:tcPr>
            <w:tcW w:w="769" w:type="dxa"/>
            <w:vAlign w:val="center"/>
          </w:tcPr>
          <w:p w14:paraId="1C66D016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769" w:type="dxa"/>
            <w:vAlign w:val="center"/>
          </w:tcPr>
          <w:p w14:paraId="2F498ECB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33F7E16E" w14:textId="77777777" w:rsidR="00910FFD" w:rsidRDefault="008824E5">
            <w:pPr>
              <w:jc w:val="right"/>
            </w:pPr>
            <w:r>
              <w:t>9.11</w:t>
            </w:r>
          </w:p>
        </w:tc>
        <w:tc>
          <w:tcPr>
            <w:tcW w:w="848" w:type="dxa"/>
            <w:vAlign w:val="center"/>
          </w:tcPr>
          <w:p w14:paraId="47901114" w14:textId="77777777" w:rsidR="00910FFD" w:rsidRDefault="008824E5">
            <w:pPr>
              <w:jc w:val="right"/>
            </w:pPr>
            <w:r>
              <w:t>9.11</w:t>
            </w:r>
          </w:p>
        </w:tc>
        <w:tc>
          <w:tcPr>
            <w:tcW w:w="781" w:type="dxa"/>
            <w:vAlign w:val="center"/>
          </w:tcPr>
          <w:p w14:paraId="7CEBF71E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374255A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9C98D18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4368950" w14:textId="77777777" w:rsidR="00910FFD" w:rsidRDefault="008824E5">
            <w:pPr>
              <w:jc w:val="right"/>
            </w:pPr>
            <w:r>
              <w:t>0.975</w:t>
            </w:r>
          </w:p>
        </w:tc>
        <w:tc>
          <w:tcPr>
            <w:tcW w:w="973" w:type="dxa"/>
            <w:vAlign w:val="center"/>
          </w:tcPr>
          <w:p w14:paraId="1B3EB9BA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36DA00C8" w14:textId="77777777">
        <w:trPr>
          <w:jc w:val="center"/>
        </w:trPr>
        <w:tc>
          <w:tcPr>
            <w:tcW w:w="656" w:type="dxa"/>
            <w:vAlign w:val="center"/>
          </w:tcPr>
          <w:p w14:paraId="38E820BB" w14:textId="77777777" w:rsidR="00910FFD" w:rsidRDefault="008824E5">
            <w:pPr>
              <w:jc w:val="center"/>
            </w:pPr>
            <w:r>
              <w:t>23</w:t>
            </w:r>
          </w:p>
        </w:tc>
        <w:tc>
          <w:tcPr>
            <w:tcW w:w="888" w:type="dxa"/>
            <w:vAlign w:val="center"/>
          </w:tcPr>
          <w:p w14:paraId="3C3C6FD0" w14:textId="77777777" w:rsidR="00910FFD" w:rsidRDefault="008824E5">
            <w:r>
              <w:t>C7324</w:t>
            </w:r>
          </w:p>
        </w:tc>
        <w:tc>
          <w:tcPr>
            <w:tcW w:w="769" w:type="dxa"/>
            <w:vAlign w:val="center"/>
          </w:tcPr>
          <w:p w14:paraId="759A5C25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769" w:type="dxa"/>
            <w:vAlign w:val="center"/>
          </w:tcPr>
          <w:p w14:paraId="3DCDF2A0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0E1AF48" w14:textId="77777777" w:rsidR="00910FFD" w:rsidRDefault="008824E5">
            <w:pPr>
              <w:jc w:val="right"/>
            </w:pPr>
            <w:r>
              <w:t>17.52</w:t>
            </w:r>
          </w:p>
        </w:tc>
        <w:tc>
          <w:tcPr>
            <w:tcW w:w="848" w:type="dxa"/>
            <w:vAlign w:val="center"/>
          </w:tcPr>
          <w:p w14:paraId="0D0E17C1" w14:textId="77777777" w:rsidR="00910FFD" w:rsidRDefault="008824E5">
            <w:pPr>
              <w:jc w:val="right"/>
            </w:pPr>
            <w:r>
              <w:t>17.52</w:t>
            </w:r>
          </w:p>
        </w:tc>
        <w:tc>
          <w:tcPr>
            <w:tcW w:w="781" w:type="dxa"/>
            <w:vAlign w:val="center"/>
          </w:tcPr>
          <w:p w14:paraId="70B1FC3C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72681AE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1B49E208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7C70FD15" w14:textId="77777777" w:rsidR="00910FFD" w:rsidRDefault="008824E5">
            <w:pPr>
              <w:jc w:val="right"/>
            </w:pPr>
            <w:r>
              <w:t>0.980</w:t>
            </w:r>
          </w:p>
        </w:tc>
        <w:tc>
          <w:tcPr>
            <w:tcW w:w="973" w:type="dxa"/>
            <w:vAlign w:val="center"/>
          </w:tcPr>
          <w:p w14:paraId="15AA06F7" w14:textId="77777777" w:rsidR="00910FFD" w:rsidRDefault="008824E5">
            <w:pPr>
              <w:jc w:val="right"/>
            </w:pPr>
            <w:r>
              <w:t>0.226</w:t>
            </w:r>
          </w:p>
        </w:tc>
      </w:tr>
      <w:tr w:rsidR="00910FFD" w14:paraId="467CB6A6" w14:textId="77777777">
        <w:trPr>
          <w:jc w:val="center"/>
        </w:trPr>
        <w:tc>
          <w:tcPr>
            <w:tcW w:w="656" w:type="dxa"/>
            <w:vAlign w:val="center"/>
          </w:tcPr>
          <w:p w14:paraId="645CC455" w14:textId="77777777" w:rsidR="00910FFD" w:rsidRDefault="008824E5">
            <w:pPr>
              <w:jc w:val="center"/>
            </w:pPr>
            <w:r>
              <w:t>24</w:t>
            </w:r>
          </w:p>
        </w:tc>
        <w:tc>
          <w:tcPr>
            <w:tcW w:w="888" w:type="dxa"/>
            <w:vAlign w:val="center"/>
          </w:tcPr>
          <w:p w14:paraId="55E4DC40" w14:textId="77777777" w:rsidR="00910FFD" w:rsidRDefault="008824E5">
            <w:r>
              <w:t>C7518</w:t>
            </w:r>
          </w:p>
        </w:tc>
        <w:tc>
          <w:tcPr>
            <w:tcW w:w="769" w:type="dxa"/>
            <w:vAlign w:val="center"/>
          </w:tcPr>
          <w:p w14:paraId="47E26841" w14:textId="77777777" w:rsidR="00910FFD" w:rsidRDefault="008824E5">
            <w:pPr>
              <w:jc w:val="center"/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53C659C2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7B6E40A3" w14:textId="77777777" w:rsidR="00910FFD" w:rsidRDefault="008824E5">
            <w:pPr>
              <w:jc w:val="right"/>
            </w:pPr>
            <w:r>
              <w:t>13.50</w:t>
            </w:r>
          </w:p>
        </w:tc>
        <w:tc>
          <w:tcPr>
            <w:tcW w:w="848" w:type="dxa"/>
            <w:vAlign w:val="center"/>
          </w:tcPr>
          <w:p w14:paraId="4FB2B343" w14:textId="77777777" w:rsidR="00910FFD" w:rsidRDefault="008824E5">
            <w:pPr>
              <w:jc w:val="right"/>
            </w:pPr>
            <w:r>
              <w:t>54.00</w:t>
            </w:r>
          </w:p>
        </w:tc>
        <w:tc>
          <w:tcPr>
            <w:tcW w:w="781" w:type="dxa"/>
            <w:vAlign w:val="center"/>
          </w:tcPr>
          <w:p w14:paraId="1593E989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672D83A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5EDE1065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827DF0B" w14:textId="77777777" w:rsidR="00910FFD" w:rsidRDefault="008824E5">
            <w:pPr>
              <w:jc w:val="right"/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7CA44F22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7BCDB35A" w14:textId="77777777">
        <w:trPr>
          <w:jc w:val="center"/>
        </w:trPr>
        <w:tc>
          <w:tcPr>
            <w:tcW w:w="656" w:type="dxa"/>
            <w:vAlign w:val="center"/>
          </w:tcPr>
          <w:p w14:paraId="3977DC57" w14:textId="77777777" w:rsidR="00910FFD" w:rsidRDefault="008824E5">
            <w:pPr>
              <w:jc w:val="center"/>
            </w:pPr>
            <w:r>
              <w:t>25</w:t>
            </w:r>
          </w:p>
        </w:tc>
        <w:tc>
          <w:tcPr>
            <w:tcW w:w="888" w:type="dxa"/>
            <w:vAlign w:val="center"/>
          </w:tcPr>
          <w:p w14:paraId="464CCDDF" w14:textId="77777777" w:rsidR="00910FFD" w:rsidRDefault="008824E5">
            <w:r>
              <w:t>C7518</w:t>
            </w:r>
          </w:p>
        </w:tc>
        <w:tc>
          <w:tcPr>
            <w:tcW w:w="769" w:type="dxa"/>
            <w:vAlign w:val="center"/>
          </w:tcPr>
          <w:p w14:paraId="0B82BCCE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3191E7AE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4571C492" w14:textId="77777777" w:rsidR="00910FFD" w:rsidRDefault="008824E5">
            <w:pPr>
              <w:jc w:val="right"/>
            </w:pPr>
            <w:r>
              <w:t>13.13</w:t>
            </w:r>
          </w:p>
        </w:tc>
        <w:tc>
          <w:tcPr>
            <w:tcW w:w="848" w:type="dxa"/>
            <w:vAlign w:val="center"/>
          </w:tcPr>
          <w:p w14:paraId="388EDE05" w14:textId="77777777" w:rsidR="00910FFD" w:rsidRDefault="008824E5">
            <w:pPr>
              <w:jc w:val="right"/>
            </w:pPr>
            <w:r>
              <w:t>26.25</w:t>
            </w:r>
          </w:p>
        </w:tc>
        <w:tc>
          <w:tcPr>
            <w:tcW w:w="781" w:type="dxa"/>
            <w:vAlign w:val="center"/>
          </w:tcPr>
          <w:p w14:paraId="5BE83C82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7662722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4F83060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60649170" w14:textId="77777777" w:rsidR="00910FFD" w:rsidRDefault="008824E5">
            <w:pPr>
              <w:jc w:val="right"/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0D2C693B" w14:textId="77777777" w:rsidR="00910FFD" w:rsidRDefault="008824E5">
            <w:pPr>
              <w:jc w:val="right"/>
            </w:pPr>
            <w:r>
              <w:t>0.224</w:t>
            </w:r>
          </w:p>
        </w:tc>
      </w:tr>
      <w:tr w:rsidR="00910FFD" w14:paraId="3865DF65" w14:textId="77777777">
        <w:trPr>
          <w:jc w:val="center"/>
        </w:trPr>
        <w:tc>
          <w:tcPr>
            <w:tcW w:w="656" w:type="dxa"/>
            <w:vAlign w:val="center"/>
          </w:tcPr>
          <w:p w14:paraId="1D66895F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888" w:type="dxa"/>
            <w:vAlign w:val="center"/>
          </w:tcPr>
          <w:p w14:paraId="01B0B6CA" w14:textId="77777777" w:rsidR="00910FFD" w:rsidRDefault="008824E5">
            <w:r>
              <w:t>C7524</w:t>
            </w:r>
          </w:p>
        </w:tc>
        <w:tc>
          <w:tcPr>
            <w:tcW w:w="769" w:type="dxa"/>
            <w:vAlign w:val="center"/>
          </w:tcPr>
          <w:p w14:paraId="73611C7A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6F8E5DE5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3B50869" w14:textId="77777777" w:rsidR="00910FFD" w:rsidRDefault="008824E5">
            <w:pPr>
              <w:jc w:val="right"/>
            </w:pPr>
            <w:r>
              <w:t>18.00</w:t>
            </w:r>
          </w:p>
        </w:tc>
        <w:tc>
          <w:tcPr>
            <w:tcW w:w="848" w:type="dxa"/>
            <w:vAlign w:val="center"/>
          </w:tcPr>
          <w:p w14:paraId="1310857B" w14:textId="77777777" w:rsidR="00910FFD" w:rsidRDefault="008824E5">
            <w:pPr>
              <w:jc w:val="right"/>
            </w:pPr>
            <w:r>
              <w:t>18.00</w:t>
            </w:r>
          </w:p>
        </w:tc>
        <w:tc>
          <w:tcPr>
            <w:tcW w:w="781" w:type="dxa"/>
            <w:vAlign w:val="center"/>
          </w:tcPr>
          <w:p w14:paraId="7BDD7148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94FE0CC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86FE5E1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7D28E47" w14:textId="77777777" w:rsidR="00910FFD" w:rsidRDefault="008824E5">
            <w:pPr>
              <w:jc w:val="right"/>
            </w:pPr>
            <w:r>
              <w:t>0.981</w:t>
            </w:r>
          </w:p>
        </w:tc>
        <w:tc>
          <w:tcPr>
            <w:tcW w:w="973" w:type="dxa"/>
            <w:vAlign w:val="center"/>
          </w:tcPr>
          <w:p w14:paraId="73A913B4" w14:textId="77777777" w:rsidR="00910FFD" w:rsidRDefault="008824E5">
            <w:pPr>
              <w:jc w:val="right"/>
            </w:pPr>
            <w:r>
              <w:t>0.226</w:t>
            </w:r>
          </w:p>
        </w:tc>
      </w:tr>
      <w:tr w:rsidR="00910FFD" w14:paraId="1E9FDDB2" w14:textId="77777777">
        <w:trPr>
          <w:jc w:val="center"/>
        </w:trPr>
        <w:tc>
          <w:tcPr>
            <w:tcW w:w="656" w:type="dxa"/>
            <w:vAlign w:val="center"/>
          </w:tcPr>
          <w:p w14:paraId="3737FB09" w14:textId="77777777" w:rsidR="00910FFD" w:rsidRDefault="008824E5">
            <w:pPr>
              <w:jc w:val="center"/>
            </w:pPr>
            <w:r>
              <w:t>27</w:t>
            </w:r>
          </w:p>
        </w:tc>
        <w:tc>
          <w:tcPr>
            <w:tcW w:w="888" w:type="dxa"/>
            <w:vAlign w:val="center"/>
          </w:tcPr>
          <w:p w14:paraId="79A65DD6" w14:textId="77777777" w:rsidR="00910FFD" w:rsidRDefault="008824E5">
            <w:r>
              <w:t>C7918</w:t>
            </w:r>
          </w:p>
        </w:tc>
        <w:tc>
          <w:tcPr>
            <w:tcW w:w="769" w:type="dxa"/>
            <w:vAlign w:val="center"/>
          </w:tcPr>
          <w:p w14:paraId="7E6AC536" w14:textId="77777777" w:rsidR="00910FFD" w:rsidRDefault="008824E5">
            <w:pPr>
              <w:jc w:val="center"/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611CAD2A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242C0A89" w14:textId="77777777" w:rsidR="00910FFD" w:rsidRDefault="008824E5">
            <w:pPr>
              <w:jc w:val="right"/>
            </w:pPr>
            <w:r>
              <w:t>14.22</w:t>
            </w:r>
          </w:p>
        </w:tc>
        <w:tc>
          <w:tcPr>
            <w:tcW w:w="848" w:type="dxa"/>
            <w:vAlign w:val="center"/>
          </w:tcPr>
          <w:p w14:paraId="489D0149" w14:textId="77777777" w:rsidR="00910FFD" w:rsidRDefault="008824E5">
            <w:pPr>
              <w:jc w:val="right"/>
            </w:pPr>
            <w:r>
              <w:t>56.88</w:t>
            </w:r>
          </w:p>
        </w:tc>
        <w:tc>
          <w:tcPr>
            <w:tcW w:w="781" w:type="dxa"/>
            <w:vAlign w:val="center"/>
          </w:tcPr>
          <w:p w14:paraId="4A472D5A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27A3BBC0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F66775C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28FDF09F" w14:textId="77777777" w:rsidR="00910FFD" w:rsidRDefault="008824E5">
            <w:pPr>
              <w:jc w:val="right"/>
            </w:pPr>
            <w:r>
              <w:t>0.976</w:t>
            </w:r>
          </w:p>
        </w:tc>
        <w:tc>
          <w:tcPr>
            <w:tcW w:w="973" w:type="dxa"/>
            <w:vAlign w:val="center"/>
          </w:tcPr>
          <w:p w14:paraId="3104C254" w14:textId="77777777" w:rsidR="00910FFD" w:rsidRDefault="008824E5">
            <w:pPr>
              <w:jc w:val="right"/>
            </w:pPr>
            <w:r>
              <w:t>0.225</w:t>
            </w:r>
          </w:p>
        </w:tc>
      </w:tr>
      <w:tr w:rsidR="00910FFD" w14:paraId="4B8EE524" w14:textId="77777777">
        <w:trPr>
          <w:jc w:val="center"/>
        </w:trPr>
        <w:tc>
          <w:tcPr>
            <w:tcW w:w="656" w:type="dxa"/>
            <w:vAlign w:val="center"/>
          </w:tcPr>
          <w:p w14:paraId="7608AC95" w14:textId="77777777" w:rsidR="00910FFD" w:rsidRDefault="008824E5">
            <w:pPr>
              <w:jc w:val="center"/>
            </w:pPr>
            <w:r>
              <w:t>28</w:t>
            </w:r>
          </w:p>
        </w:tc>
        <w:tc>
          <w:tcPr>
            <w:tcW w:w="888" w:type="dxa"/>
            <w:vAlign w:val="center"/>
          </w:tcPr>
          <w:p w14:paraId="45D1D5CD" w14:textId="77777777" w:rsidR="00910FFD" w:rsidRDefault="008824E5">
            <w:r>
              <w:t>C7924</w:t>
            </w:r>
          </w:p>
        </w:tc>
        <w:tc>
          <w:tcPr>
            <w:tcW w:w="769" w:type="dxa"/>
            <w:vAlign w:val="center"/>
          </w:tcPr>
          <w:p w14:paraId="1E03F51D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8DF12A2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0DA9410" w14:textId="77777777" w:rsidR="00910FFD" w:rsidRDefault="008824E5">
            <w:pPr>
              <w:jc w:val="right"/>
            </w:pPr>
            <w:r>
              <w:t>18.96</w:t>
            </w:r>
          </w:p>
        </w:tc>
        <w:tc>
          <w:tcPr>
            <w:tcW w:w="848" w:type="dxa"/>
            <w:vAlign w:val="center"/>
          </w:tcPr>
          <w:p w14:paraId="1C6F0108" w14:textId="77777777" w:rsidR="00910FFD" w:rsidRDefault="008824E5">
            <w:pPr>
              <w:jc w:val="right"/>
            </w:pPr>
            <w:r>
              <w:t>18.96</w:t>
            </w:r>
          </w:p>
        </w:tc>
        <w:tc>
          <w:tcPr>
            <w:tcW w:w="781" w:type="dxa"/>
            <w:vAlign w:val="center"/>
          </w:tcPr>
          <w:p w14:paraId="698753DD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07A93BD3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268CEC5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9D10920" w14:textId="77777777" w:rsidR="00910FFD" w:rsidRDefault="008824E5">
            <w:pPr>
              <w:jc w:val="right"/>
            </w:pPr>
            <w:r>
              <w:t>0.981</w:t>
            </w:r>
          </w:p>
        </w:tc>
        <w:tc>
          <w:tcPr>
            <w:tcW w:w="973" w:type="dxa"/>
            <w:vAlign w:val="center"/>
          </w:tcPr>
          <w:p w14:paraId="3357D4E3" w14:textId="77777777" w:rsidR="00910FFD" w:rsidRDefault="008824E5">
            <w:pPr>
              <w:jc w:val="right"/>
            </w:pPr>
            <w:r>
              <w:t>0.226</w:t>
            </w:r>
          </w:p>
        </w:tc>
      </w:tr>
      <w:tr w:rsidR="00910FFD" w14:paraId="39D7B9C6" w14:textId="77777777">
        <w:trPr>
          <w:jc w:val="center"/>
        </w:trPr>
        <w:tc>
          <w:tcPr>
            <w:tcW w:w="656" w:type="dxa"/>
            <w:vAlign w:val="center"/>
          </w:tcPr>
          <w:p w14:paraId="43F97B1E" w14:textId="77777777" w:rsidR="00910FFD" w:rsidRDefault="008824E5">
            <w:pPr>
              <w:jc w:val="center"/>
            </w:pPr>
            <w:r>
              <w:t>29</w:t>
            </w:r>
          </w:p>
        </w:tc>
        <w:tc>
          <w:tcPr>
            <w:tcW w:w="888" w:type="dxa"/>
            <w:vAlign w:val="center"/>
          </w:tcPr>
          <w:p w14:paraId="54F518BF" w14:textId="77777777" w:rsidR="00910FFD" w:rsidRDefault="008824E5">
            <w:r>
              <w:t>C8424</w:t>
            </w:r>
          </w:p>
        </w:tc>
        <w:tc>
          <w:tcPr>
            <w:tcW w:w="769" w:type="dxa"/>
            <w:vAlign w:val="center"/>
          </w:tcPr>
          <w:p w14:paraId="59C331F9" w14:textId="77777777" w:rsidR="00910FFD" w:rsidRDefault="008824E5">
            <w:pPr>
              <w:jc w:val="center"/>
            </w:pPr>
            <w:r>
              <w:t>5~6</w:t>
            </w:r>
          </w:p>
        </w:tc>
        <w:tc>
          <w:tcPr>
            <w:tcW w:w="769" w:type="dxa"/>
            <w:vAlign w:val="center"/>
          </w:tcPr>
          <w:p w14:paraId="30610E73" w14:textId="77777777" w:rsidR="00910FFD" w:rsidRDefault="008824E5">
            <w:pPr>
              <w:jc w:val="right"/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16742853" w14:textId="77777777" w:rsidR="00910FFD" w:rsidRDefault="008824E5">
            <w:pPr>
              <w:jc w:val="right"/>
            </w:pPr>
            <w:r>
              <w:t>20.16</w:t>
            </w:r>
          </w:p>
        </w:tc>
        <w:tc>
          <w:tcPr>
            <w:tcW w:w="848" w:type="dxa"/>
            <w:vAlign w:val="center"/>
          </w:tcPr>
          <w:p w14:paraId="013BA3C4" w14:textId="77777777" w:rsidR="00910FFD" w:rsidRDefault="008824E5">
            <w:pPr>
              <w:jc w:val="right"/>
            </w:pPr>
            <w:r>
              <w:t>40.32</w:t>
            </w:r>
          </w:p>
        </w:tc>
        <w:tc>
          <w:tcPr>
            <w:tcW w:w="781" w:type="dxa"/>
            <w:vAlign w:val="center"/>
          </w:tcPr>
          <w:p w14:paraId="68063EBD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52A1BCC4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1D383EC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4A78AA9C" w14:textId="77777777" w:rsidR="00910FFD" w:rsidRDefault="008824E5">
            <w:pPr>
              <w:jc w:val="right"/>
            </w:pPr>
            <w:r>
              <w:t>0.981</w:t>
            </w:r>
          </w:p>
        </w:tc>
        <w:tc>
          <w:tcPr>
            <w:tcW w:w="973" w:type="dxa"/>
            <w:vAlign w:val="center"/>
          </w:tcPr>
          <w:p w14:paraId="1235ED27" w14:textId="77777777" w:rsidR="00910FFD" w:rsidRDefault="008824E5">
            <w:pPr>
              <w:jc w:val="right"/>
            </w:pPr>
            <w:r>
              <w:t>0.226</w:t>
            </w:r>
          </w:p>
        </w:tc>
      </w:tr>
      <w:tr w:rsidR="00910FFD" w14:paraId="2C0709CC" w14:textId="77777777">
        <w:trPr>
          <w:jc w:val="center"/>
        </w:trPr>
        <w:tc>
          <w:tcPr>
            <w:tcW w:w="656" w:type="dxa"/>
            <w:vAlign w:val="center"/>
          </w:tcPr>
          <w:p w14:paraId="23FEBB25" w14:textId="77777777" w:rsidR="00910FFD" w:rsidRDefault="008824E5">
            <w:pPr>
              <w:jc w:val="center"/>
            </w:pPr>
            <w:r>
              <w:t>30</w:t>
            </w:r>
          </w:p>
        </w:tc>
        <w:tc>
          <w:tcPr>
            <w:tcW w:w="888" w:type="dxa"/>
            <w:vAlign w:val="center"/>
          </w:tcPr>
          <w:p w14:paraId="7E5E4897" w14:textId="77777777" w:rsidR="00910FFD" w:rsidRDefault="008824E5">
            <w:r>
              <w:t>C9824</w:t>
            </w:r>
          </w:p>
        </w:tc>
        <w:tc>
          <w:tcPr>
            <w:tcW w:w="769" w:type="dxa"/>
            <w:vAlign w:val="center"/>
          </w:tcPr>
          <w:p w14:paraId="0213B402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48ED5A9C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54BA011E" w14:textId="77777777" w:rsidR="00910FFD" w:rsidRDefault="008824E5">
            <w:pPr>
              <w:jc w:val="right"/>
            </w:pPr>
            <w:r>
              <w:t>23.52</w:t>
            </w:r>
          </w:p>
        </w:tc>
        <w:tc>
          <w:tcPr>
            <w:tcW w:w="848" w:type="dxa"/>
            <w:vAlign w:val="center"/>
          </w:tcPr>
          <w:p w14:paraId="7EC9C2B2" w14:textId="77777777" w:rsidR="00910FFD" w:rsidRDefault="008824E5">
            <w:pPr>
              <w:jc w:val="right"/>
            </w:pPr>
            <w:r>
              <w:t>23.52</w:t>
            </w:r>
          </w:p>
        </w:tc>
        <w:tc>
          <w:tcPr>
            <w:tcW w:w="781" w:type="dxa"/>
            <w:vAlign w:val="center"/>
          </w:tcPr>
          <w:p w14:paraId="1D3F2EF6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1BF9566E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4775833E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238ADBB" w14:textId="77777777" w:rsidR="00910FFD" w:rsidRDefault="008824E5">
            <w:pPr>
              <w:jc w:val="right"/>
            </w:pPr>
            <w:r>
              <w:t>0.982</w:t>
            </w:r>
          </w:p>
        </w:tc>
        <w:tc>
          <w:tcPr>
            <w:tcW w:w="973" w:type="dxa"/>
            <w:vAlign w:val="center"/>
          </w:tcPr>
          <w:p w14:paraId="536D87FE" w14:textId="77777777" w:rsidR="00910FFD" w:rsidRDefault="008824E5">
            <w:pPr>
              <w:jc w:val="right"/>
            </w:pPr>
            <w:r>
              <w:t>0.226</w:t>
            </w:r>
          </w:p>
        </w:tc>
      </w:tr>
      <w:tr w:rsidR="00910FFD" w14:paraId="16251C52" w14:textId="77777777">
        <w:trPr>
          <w:jc w:val="center"/>
        </w:trPr>
        <w:tc>
          <w:tcPr>
            <w:tcW w:w="656" w:type="dxa"/>
            <w:vAlign w:val="center"/>
          </w:tcPr>
          <w:p w14:paraId="250F9E85" w14:textId="77777777" w:rsidR="00910FFD" w:rsidRDefault="008824E5">
            <w:pPr>
              <w:jc w:val="center"/>
            </w:pPr>
            <w:r>
              <w:t>31</w:t>
            </w:r>
          </w:p>
        </w:tc>
        <w:tc>
          <w:tcPr>
            <w:tcW w:w="888" w:type="dxa"/>
            <w:vAlign w:val="center"/>
          </w:tcPr>
          <w:p w14:paraId="63410BC3" w14:textId="77777777" w:rsidR="00910FFD" w:rsidRDefault="008824E5">
            <w:r>
              <w:t>C9827</w:t>
            </w:r>
          </w:p>
        </w:tc>
        <w:tc>
          <w:tcPr>
            <w:tcW w:w="769" w:type="dxa"/>
            <w:vAlign w:val="center"/>
          </w:tcPr>
          <w:p w14:paraId="516D2190" w14:textId="77777777" w:rsidR="00910FFD" w:rsidRDefault="008824E5">
            <w:pPr>
              <w:jc w:val="center"/>
            </w:pPr>
            <w:r>
              <w:t>2~5</w:t>
            </w:r>
          </w:p>
        </w:tc>
        <w:tc>
          <w:tcPr>
            <w:tcW w:w="769" w:type="dxa"/>
            <w:vAlign w:val="center"/>
          </w:tcPr>
          <w:p w14:paraId="62AD7677" w14:textId="77777777" w:rsidR="00910FFD" w:rsidRDefault="008824E5">
            <w:pPr>
              <w:jc w:val="right"/>
            </w:pPr>
            <w:r>
              <w:t>4</w:t>
            </w:r>
          </w:p>
        </w:tc>
        <w:tc>
          <w:tcPr>
            <w:tcW w:w="848" w:type="dxa"/>
            <w:vAlign w:val="center"/>
          </w:tcPr>
          <w:p w14:paraId="33A69550" w14:textId="77777777" w:rsidR="00910FFD" w:rsidRDefault="008824E5">
            <w:pPr>
              <w:jc w:val="right"/>
            </w:pPr>
            <w:r>
              <w:t>26.46</w:t>
            </w:r>
          </w:p>
        </w:tc>
        <w:tc>
          <w:tcPr>
            <w:tcW w:w="848" w:type="dxa"/>
            <w:vAlign w:val="center"/>
          </w:tcPr>
          <w:p w14:paraId="18BAEEFD" w14:textId="77777777" w:rsidR="00910FFD" w:rsidRDefault="008824E5">
            <w:pPr>
              <w:jc w:val="right"/>
            </w:pPr>
            <w:r>
              <w:t>105.84</w:t>
            </w:r>
          </w:p>
        </w:tc>
        <w:tc>
          <w:tcPr>
            <w:tcW w:w="781" w:type="dxa"/>
            <w:vAlign w:val="center"/>
          </w:tcPr>
          <w:p w14:paraId="566F19FB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7F448341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26C42FD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0E528675" w14:textId="77777777" w:rsidR="00910FFD" w:rsidRDefault="008824E5">
            <w:pPr>
              <w:jc w:val="right"/>
            </w:pPr>
            <w:r>
              <w:t>0.983</w:t>
            </w:r>
          </w:p>
        </w:tc>
        <w:tc>
          <w:tcPr>
            <w:tcW w:w="973" w:type="dxa"/>
            <w:vAlign w:val="center"/>
          </w:tcPr>
          <w:p w14:paraId="0EFCDFDF" w14:textId="77777777" w:rsidR="00910FFD" w:rsidRDefault="008824E5">
            <w:pPr>
              <w:jc w:val="right"/>
            </w:pPr>
            <w:r>
              <w:t>0.226</w:t>
            </w:r>
          </w:p>
        </w:tc>
      </w:tr>
      <w:tr w:rsidR="00910FFD" w14:paraId="5B96A92A" w14:textId="77777777">
        <w:trPr>
          <w:jc w:val="center"/>
        </w:trPr>
        <w:tc>
          <w:tcPr>
            <w:tcW w:w="656" w:type="dxa"/>
            <w:vAlign w:val="center"/>
          </w:tcPr>
          <w:p w14:paraId="28BC3302" w14:textId="77777777" w:rsidR="00910FFD" w:rsidRDefault="008824E5">
            <w:pPr>
              <w:jc w:val="center"/>
            </w:pPr>
            <w:r>
              <w:t>32</w:t>
            </w:r>
          </w:p>
        </w:tc>
        <w:tc>
          <w:tcPr>
            <w:tcW w:w="888" w:type="dxa"/>
            <w:vAlign w:val="center"/>
          </w:tcPr>
          <w:p w14:paraId="56FD9690" w14:textId="77777777" w:rsidR="00910FFD" w:rsidRDefault="008824E5">
            <w:r>
              <w:t>C9830</w:t>
            </w:r>
          </w:p>
        </w:tc>
        <w:tc>
          <w:tcPr>
            <w:tcW w:w="769" w:type="dxa"/>
            <w:vAlign w:val="center"/>
          </w:tcPr>
          <w:p w14:paraId="5985ED0D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01E3E44B" w14:textId="77777777" w:rsidR="00910FFD" w:rsidRDefault="008824E5">
            <w:pPr>
              <w:jc w:val="right"/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EB9B92F" w14:textId="77777777" w:rsidR="00910FFD" w:rsidRDefault="008824E5">
            <w:pPr>
              <w:jc w:val="right"/>
            </w:pPr>
            <w:r>
              <w:t>29.40</w:t>
            </w:r>
          </w:p>
        </w:tc>
        <w:tc>
          <w:tcPr>
            <w:tcW w:w="848" w:type="dxa"/>
            <w:vAlign w:val="center"/>
          </w:tcPr>
          <w:p w14:paraId="560212CC" w14:textId="77777777" w:rsidR="00910FFD" w:rsidRDefault="008824E5">
            <w:pPr>
              <w:jc w:val="right"/>
            </w:pPr>
            <w:r>
              <w:t>29.40</w:t>
            </w:r>
          </w:p>
        </w:tc>
        <w:tc>
          <w:tcPr>
            <w:tcW w:w="781" w:type="dxa"/>
            <w:vAlign w:val="center"/>
          </w:tcPr>
          <w:p w14:paraId="2897FAF8" w14:textId="77777777" w:rsidR="00910FFD" w:rsidRDefault="008824E5">
            <w:pPr>
              <w:jc w:val="right"/>
            </w:pPr>
            <w:r>
              <w:t>424</w:t>
            </w:r>
          </w:p>
        </w:tc>
        <w:tc>
          <w:tcPr>
            <w:tcW w:w="973" w:type="dxa"/>
            <w:vAlign w:val="center"/>
          </w:tcPr>
          <w:p w14:paraId="6983D448" w14:textId="77777777" w:rsidR="00910FFD" w:rsidRDefault="008824E5">
            <w:pPr>
              <w:jc w:val="right"/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0173C658" w14:textId="77777777" w:rsidR="00910FFD" w:rsidRDefault="008824E5">
            <w:r>
              <w:t>窗洞自遮阳</w:t>
            </w:r>
            <w:r>
              <w:t>50</w:t>
            </w:r>
          </w:p>
        </w:tc>
        <w:tc>
          <w:tcPr>
            <w:tcW w:w="973" w:type="dxa"/>
            <w:vAlign w:val="center"/>
          </w:tcPr>
          <w:p w14:paraId="518CDEEE" w14:textId="77777777" w:rsidR="00910FFD" w:rsidRDefault="008824E5">
            <w:pPr>
              <w:jc w:val="right"/>
            </w:pPr>
            <w:r>
              <w:t>0.985</w:t>
            </w:r>
          </w:p>
        </w:tc>
        <w:tc>
          <w:tcPr>
            <w:tcW w:w="973" w:type="dxa"/>
            <w:vAlign w:val="center"/>
          </w:tcPr>
          <w:p w14:paraId="24513CCF" w14:textId="77777777" w:rsidR="00910FFD" w:rsidRDefault="008824E5">
            <w:pPr>
              <w:jc w:val="right"/>
            </w:pPr>
            <w:r>
              <w:t>0.226</w:t>
            </w:r>
          </w:p>
        </w:tc>
      </w:tr>
      <w:tr w:rsidR="00910FFD" w14:paraId="06431CC1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3DE4938A" w14:textId="77777777" w:rsidR="00910FFD" w:rsidRDefault="008824E5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4FCE276" w14:textId="77777777" w:rsidR="00910FFD" w:rsidRDefault="008824E5">
            <w:pPr>
              <w:jc w:val="right"/>
            </w:pPr>
            <w:r>
              <w:t>1003.35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4888DB9" w14:textId="77777777" w:rsidR="00910FFD" w:rsidRDefault="008824E5"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35B1EFA3" w14:textId="77777777" w:rsidR="00910FFD" w:rsidRDefault="008824E5">
            <w:pPr>
              <w:jc w:val="right"/>
            </w:pPr>
            <w:r>
              <w:t>0.233</w:t>
            </w:r>
          </w:p>
        </w:tc>
      </w:tr>
    </w:tbl>
    <w:p w14:paraId="57B2D81A" w14:textId="77777777" w:rsidR="00910FFD" w:rsidRDefault="00910FFD">
      <w:pPr>
        <w:widowControl w:val="0"/>
        <w:jc w:val="both"/>
        <w:rPr>
          <w:color w:val="000000"/>
        </w:rPr>
      </w:pPr>
    </w:p>
    <w:p w14:paraId="03193BEF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总体热工性能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8"/>
        <w:gridCol w:w="1462"/>
        <w:gridCol w:w="1461"/>
        <w:gridCol w:w="1574"/>
        <w:gridCol w:w="1687"/>
        <w:gridCol w:w="1517"/>
      </w:tblGrid>
      <w:tr w:rsidR="00910FFD" w14:paraId="593F64E8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7A1CF52C" w14:textId="77777777" w:rsidR="00910FFD" w:rsidRDefault="008824E5">
            <w:pPr>
              <w:jc w:val="center"/>
            </w:pPr>
            <w:r>
              <w:t>朝向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43F67F6A" w14:textId="77777777" w:rsidR="00910FFD" w:rsidRDefault="008824E5">
            <w:pPr>
              <w:jc w:val="center"/>
            </w:pPr>
            <w:r>
              <w:t>立面</w:t>
            </w:r>
          </w:p>
        </w:tc>
        <w:tc>
          <w:tcPr>
            <w:tcW w:w="1461" w:type="dxa"/>
            <w:shd w:val="clear" w:color="auto" w:fill="E6E6E6"/>
            <w:vAlign w:val="center"/>
          </w:tcPr>
          <w:p w14:paraId="6282DB99" w14:textId="77777777" w:rsidR="00910FFD" w:rsidRDefault="008824E5">
            <w:pPr>
              <w:jc w:val="center"/>
            </w:pPr>
            <w:r>
              <w:t>面积</w:t>
            </w:r>
          </w:p>
        </w:tc>
        <w:tc>
          <w:tcPr>
            <w:tcW w:w="1574" w:type="dxa"/>
            <w:shd w:val="clear" w:color="auto" w:fill="E6E6E6"/>
            <w:vAlign w:val="center"/>
          </w:tcPr>
          <w:p w14:paraId="512F7178" w14:textId="77777777" w:rsidR="00910FFD" w:rsidRDefault="008824E5">
            <w:pPr>
              <w:jc w:val="center"/>
            </w:pPr>
            <w:r>
              <w:t>传热系数</w:t>
            </w:r>
          </w:p>
        </w:tc>
        <w:tc>
          <w:tcPr>
            <w:tcW w:w="1687" w:type="dxa"/>
            <w:shd w:val="clear" w:color="auto" w:fill="E6E6E6"/>
            <w:vAlign w:val="center"/>
          </w:tcPr>
          <w:p w14:paraId="2420F039" w14:textId="77777777" w:rsidR="00910FFD" w:rsidRDefault="008824E5">
            <w:pPr>
              <w:jc w:val="center"/>
            </w:pPr>
            <w:r>
              <w:t>综合太阳得热系数</w:t>
            </w:r>
          </w:p>
        </w:tc>
        <w:tc>
          <w:tcPr>
            <w:tcW w:w="1517" w:type="dxa"/>
            <w:shd w:val="clear" w:color="auto" w:fill="E6E6E6"/>
            <w:vAlign w:val="center"/>
          </w:tcPr>
          <w:p w14:paraId="1EAC7634" w14:textId="77777777" w:rsidR="00910FFD" w:rsidRDefault="008824E5">
            <w:pPr>
              <w:jc w:val="center"/>
            </w:pPr>
            <w:r>
              <w:t>窗墙比</w:t>
            </w:r>
          </w:p>
        </w:tc>
      </w:tr>
      <w:tr w:rsidR="00910FFD" w14:paraId="6A427B97" w14:textId="77777777">
        <w:trPr>
          <w:jc w:val="center"/>
        </w:trPr>
        <w:tc>
          <w:tcPr>
            <w:tcW w:w="1687" w:type="dxa"/>
            <w:vAlign w:val="center"/>
          </w:tcPr>
          <w:p w14:paraId="700F0513" w14:textId="77777777" w:rsidR="00910FFD" w:rsidRDefault="008824E5">
            <w:pPr>
              <w:jc w:val="center"/>
            </w:pPr>
            <w:r>
              <w:t>东向</w:t>
            </w:r>
          </w:p>
        </w:tc>
        <w:tc>
          <w:tcPr>
            <w:tcW w:w="1461" w:type="dxa"/>
            <w:vAlign w:val="center"/>
          </w:tcPr>
          <w:p w14:paraId="0B42A038" w14:textId="77777777" w:rsidR="00910FFD" w:rsidRDefault="008824E5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160930A1" w14:textId="77777777" w:rsidR="00910FFD" w:rsidRDefault="008824E5">
            <w:pPr>
              <w:jc w:val="right"/>
            </w:pPr>
            <w:r>
              <w:t>1314.97</w:t>
            </w:r>
          </w:p>
        </w:tc>
        <w:tc>
          <w:tcPr>
            <w:tcW w:w="1574" w:type="dxa"/>
            <w:vAlign w:val="center"/>
          </w:tcPr>
          <w:p w14:paraId="799B515F" w14:textId="77777777" w:rsidR="00910FFD" w:rsidRDefault="008824E5">
            <w:pPr>
              <w:jc w:val="right"/>
            </w:pPr>
            <w:r>
              <w:t>1.73</w:t>
            </w:r>
          </w:p>
        </w:tc>
        <w:tc>
          <w:tcPr>
            <w:tcW w:w="1687" w:type="dxa"/>
            <w:vAlign w:val="center"/>
          </w:tcPr>
          <w:p w14:paraId="568DB540" w14:textId="77777777" w:rsidR="00910FFD" w:rsidRDefault="008824E5">
            <w:pPr>
              <w:jc w:val="right"/>
            </w:pPr>
            <w:r>
              <w:t>0.27</w:t>
            </w:r>
          </w:p>
        </w:tc>
        <w:tc>
          <w:tcPr>
            <w:tcW w:w="1517" w:type="dxa"/>
            <w:vAlign w:val="center"/>
          </w:tcPr>
          <w:p w14:paraId="156F4F50" w14:textId="77777777" w:rsidR="00910FFD" w:rsidRDefault="008824E5">
            <w:pPr>
              <w:jc w:val="right"/>
            </w:pPr>
            <w:r>
              <w:t>0.44</w:t>
            </w:r>
          </w:p>
        </w:tc>
      </w:tr>
      <w:tr w:rsidR="00910FFD" w14:paraId="0BC1C232" w14:textId="77777777">
        <w:trPr>
          <w:jc w:val="center"/>
        </w:trPr>
        <w:tc>
          <w:tcPr>
            <w:tcW w:w="1687" w:type="dxa"/>
            <w:vAlign w:val="center"/>
          </w:tcPr>
          <w:p w14:paraId="138C2D4B" w14:textId="77777777" w:rsidR="00910FFD" w:rsidRDefault="008824E5">
            <w:pPr>
              <w:jc w:val="center"/>
            </w:pPr>
            <w:r>
              <w:t>西向</w:t>
            </w:r>
          </w:p>
        </w:tc>
        <w:tc>
          <w:tcPr>
            <w:tcW w:w="1461" w:type="dxa"/>
            <w:vAlign w:val="center"/>
          </w:tcPr>
          <w:p w14:paraId="03B25D22" w14:textId="77777777" w:rsidR="00910FFD" w:rsidRDefault="008824E5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461" w:type="dxa"/>
            <w:vAlign w:val="center"/>
          </w:tcPr>
          <w:p w14:paraId="6CAB8E62" w14:textId="77777777" w:rsidR="00910FFD" w:rsidRDefault="008824E5">
            <w:pPr>
              <w:jc w:val="right"/>
            </w:pPr>
            <w:r>
              <w:t>1003.35</w:t>
            </w:r>
          </w:p>
        </w:tc>
        <w:tc>
          <w:tcPr>
            <w:tcW w:w="1574" w:type="dxa"/>
            <w:vAlign w:val="center"/>
          </w:tcPr>
          <w:p w14:paraId="0C8225D0" w14:textId="77777777" w:rsidR="00910FFD" w:rsidRDefault="008824E5">
            <w:pPr>
              <w:jc w:val="right"/>
            </w:pPr>
            <w:r>
              <w:t>1.71</w:t>
            </w:r>
          </w:p>
        </w:tc>
        <w:tc>
          <w:tcPr>
            <w:tcW w:w="1687" w:type="dxa"/>
            <w:vAlign w:val="center"/>
          </w:tcPr>
          <w:p w14:paraId="77F158BA" w14:textId="77777777" w:rsidR="00910FFD" w:rsidRDefault="008824E5">
            <w:pPr>
              <w:jc w:val="right"/>
            </w:pPr>
            <w:r>
              <w:t>0.23</w:t>
            </w:r>
          </w:p>
        </w:tc>
        <w:tc>
          <w:tcPr>
            <w:tcW w:w="1517" w:type="dxa"/>
            <w:vAlign w:val="center"/>
          </w:tcPr>
          <w:p w14:paraId="00E5D24F" w14:textId="77777777" w:rsidR="00910FFD" w:rsidRDefault="008824E5">
            <w:pPr>
              <w:jc w:val="right"/>
            </w:pPr>
            <w:r>
              <w:t>0.34</w:t>
            </w:r>
          </w:p>
        </w:tc>
      </w:tr>
      <w:tr w:rsidR="00910FFD" w14:paraId="3915A0CB" w14:textId="77777777">
        <w:trPr>
          <w:jc w:val="center"/>
        </w:trPr>
        <w:tc>
          <w:tcPr>
            <w:tcW w:w="1687" w:type="dxa"/>
            <w:shd w:val="clear" w:color="auto" w:fill="E6E6E6"/>
            <w:vAlign w:val="center"/>
          </w:tcPr>
          <w:p w14:paraId="2343B310" w14:textId="77777777" w:rsidR="00910FFD" w:rsidRDefault="008824E5">
            <w:r>
              <w:t>综合平均</w:t>
            </w:r>
          </w:p>
        </w:tc>
        <w:tc>
          <w:tcPr>
            <w:tcW w:w="1461" w:type="dxa"/>
            <w:vAlign w:val="center"/>
          </w:tcPr>
          <w:p w14:paraId="773922F2" w14:textId="77777777" w:rsidR="00910FFD" w:rsidRDefault="00910FFD"/>
        </w:tc>
        <w:tc>
          <w:tcPr>
            <w:tcW w:w="1461" w:type="dxa"/>
            <w:vAlign w:val="center"/>
          </w:tcPr>
          <w:p w14:paraId="65FE93F6" w14:textId="77777777" w:rsidR="00910FFD" w:rsidRDefault="008824E5">
            <w:pPr>
              <w:jc w:val="right"/>
            </w:pPr>
            <w:r>
              <w:t>2318.31</w:t>
            </w:r>
          </w:p>
        </w:tc>
        <w:tc>
          <w:tcPr>
            <w:tcW w:w="1574" w:type="dxa"/>
            <w:vAlign w:val="center"/>
          </w:tcPr>
          <w:p w14:paraId="727F3821" w14:textId="77777777" w:rsidR="00910FFD" w:rsidRDefault="008824E5">
            <w:pPr>
              <w:jc w:val="right"/>
            </w:pPr>
            <w:r>
              <w:t>1.72</w:t>
            </w:r>
          </w:p>
        </w:tc>
        <w:tc>
          <w:tcPr>
            <w:tcW w:w="1687" w:type="dxa"/>
            <w:vAlign w:val="center"/>
          </w:tcPr>
          <w:p w14:paraId="15993C2F" w14:textId="77777777" w:rsidR="00910FFD" w:rsidRDefault="008824E5">
            <w:pPr>
              <w:jc w:val="right"/>
            </w:pPr>
            <w:r>
              <w:t>0.26</w:t>
            </w:r>
          </w:p>
        </w:tc>
        <w:tc>
          <w:tcPr>
            <w:tcW w:w="1517" w:type="dxa"/>
            <w:vAlign w:val="center"/>
          </w:tcPr>
          <w:p w14:paraId="32A683A8" w14:textId="77777777" w:rsidR="00910FFD" w:rsidRDefault="008824E5">
            <w:pPr>
              <w:jc w:val="right"/>
            </w:pPr>
            <w:r>
              <w:t>0.39</w:t>
            </w:r>
          </w:p>
        </w:tc>
      </w:tr>
    </w:tbl>
    <w:p w14:paraId="0DC660A5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>注：本表所统计的外窗包含凸窗。</w:t>
      </w:r>
    </w:p>
    <w:p w14:paraId="0E7645B4" w14:textId="77777777" w:rsidR="00910FFD" w:rsidRDefault="008824E5">
      <w:pPr>
        <w:pStyle w:val="2"/>
        <w:widowControl w:val="0"/>
      </w:pPr>
      <w:bookmarkStart w:id="60" w:name="_Toc218447800"/>
      <w:r>
        <w:t>可开启窗扇</w:t>
      </w:r>
      <w:bookmarkEnd w:id="60"/>
    </w:p>
    <w:p w14:paraId="6A5CC0DC" w14:textId="77777777" w:rsidR="00910FFD" w:rsidRDefault="00910FFD">
      <w:pPr>
        <w:widowControl w:val="0"/>
        <w:jc w:val="both"/>
        <w:rPr>
          <w:color w:val="000000"/>
        </w:rPr>
      </w:pPr>
    </w:p>
    <w:p w14:paraId="035FBA27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61" w:name="_Toc218447801"/>
      <w:r>
        <w:rPr>
          <w:color w:val="000000"/>
        </w:rPr>
        <w:t>围护结构概况</w:t>
      </w:r>
      <w:bookmarkEnd w:id="61"/>
    </w:p>
    <w:p w14:paraId="0A7511CF" w14:textId="77777777" w:rsidR="00910FFD" w:rsidRDefault="00910FFD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30B9F91B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838E90C" w14:textId="77777777" w:rsidR="008824E5" w:rsidRDefault="008824E5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A5149B3" w14:textId="77777777" w:rsidR="008824E5" w:rsidRDefault="008824E5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B8537CA" w14:textId="77777777" w:rsidR="008824E5" w:rsidRDefault="008824E5" w:rsidP="0053319F">
            <w:pPr>
              <w:jc w:val="center"/>
              <w:rPr>
                <w:bCs/>
                <w:szCs w:val="21"/>
              </w:rPr>
            </w:pPr>
            <w:bookmarkStart w:id="62" w:name="参照建筑别名"/>
            <w:r>
              <w:rPr>
                <w:rFonts w:hAnsi="宋体"/>
                <w:szCs w:val="21"/>
              </w:rPr>
              <w:t>参照建筑</w:t>
            </w:r>
            <w:bookmarkEnd w:id="62"/>
          </w:p>
        </w:tc>
      </w:tr>
      <w:tr w:rsidR="00AF5082" w14:paraId="12BCCD2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996478A" w14:textId="77777777" w:rsidR="008824E5" w:rsidRDefault="008824E5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454364F4" w14:textId="77777777" w:rsidR="008824E5" w:rsidRPr="00AF5082" w:rsidRDefault="008824E5" w:rsidP="00AF5082">
            <w:pPr>
              <w:jc w:val="center"/>
              <w:rPr>
                <w:szCs w:val="21"/>
              </w:rPr>
            </w:pPr>
            <w:bookmarkStart w:id="63" w:name="天窗屋顶比"/>
            <w:r w:rsidRPr="00AF5082">
              <w:rPr>
                <w:rFonts w:hint="eastAsia"/>
                <w:szCs w:val="21"/>
              </w:rPr>
              <w:t>－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4584CD17" w14:textId="77777777" w:rsidR="008824E5" w:rsidRDefault="008824E5" w:rsidP="00AF5082">
            <w:pPr>
              <w:jc w:val="center"/>
              <w:rPr>
                <w:szCs w:val="21"/>
              </w:rPr>
            </w:pPr>
            <w:bookmarkStart w:id="64" w:name="参照建筑天窗屋顶比"/>
            <w:r w:rsidRPr="00AF5082">
              <w:rPr>
                <w:rFonts w:hint="eastAsia"/>
                <w:szCs w:val="21"/>
              </w:rPr>
              <w:t>—</w:t>
            </w:r>
            <w:bookmarkEnd w:id="64"/>
          </w:p>
        </w:tc>
      </w:tr>
      <w:tr w:rsidR="000F0FD3" w14:paraId="36F20DA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0169320" w14:textId="77777777" w:rsidR="008824E5" w:rsidRDefault="008824E5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D17238B" w14:textId="77777777" w:rsidR="008824E5" w:rsidRDefault="008824E5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BBB5B24" w14:textId="77777777" w:rsidR="008824E5" w:rsidRDefault="008824E5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5" w:name="屋顶K"/>
            <w:r>
              <w:rPr>
                <w:rFonts w:hint="eastAsia"/>
                <w:bCs/>
                <w:szCs w:val="21"/>
              </w:rPr>
              <w:t>0.36</w:t>
            </w:r>
            <w:bookmarkEnd w:id="65"/>
          </w:p>
          <w:p w14:paraId="0DA47781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6" w:name="屋顶D"/>
            <w:r>
              <w:rPr>
                <w:rFonts w:hint="eastAsia"/>
                <w:bCs/>
                <w:szCs w:val="21"/>
              </w:rPr>
              <w:t>4.19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79895A6A" w14:textId="77777777" w:rsidR="008824E5" w:rsidRDefault="008824E5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7" w:name="参照建筑屋顶K"/>
            <w:r>
              <w:rPr>
                <w:rFonts w:hint="eastAsia"/>
                <w:szCs w:val="21"/>
              </w:rPr>
              <w:t>—</w:t>
            </w:r>
            <w:bookmarkEnd w:id="67"/>
          </w:p>
          <w:p w14:paraId="255E8A72" w14:textId="77777777" w:rsidR="008824E5" w:rsidRDefault="008824E5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8" w:name="参照建筑屋顶D"/>
            <w:r>
              <w:rPr>
                <w:rFonts w:hint="eastAsia"/>
                <w:szCs w:val="21"/>
              </w:rPr>
              <w:t>—</w:t>
            </w:r>
            <w:bookmarkEnd w:id="68"/>
          </w:p>
        </w:tc>
      </w:tr>
      <w:tr w:rsidR="000F0FD3" w14:paraId="0C4F11CD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F02C27D" w14:textId="77777777" w:rsidR="008824E5" w:rsidRDefault="008824E5" w:rsidP="000F0FD3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7EC3B29" w14:textId="77777777" w:rsidR="008824E5" w:rsidRDefault="008824E5" w:rsidP="000F0FD3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CA65037" w14:textId="77777777" w:rsidR="008824E5" w:rsidRDefault="008824E5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9" w:name="外墙K"/>
            <w:r>
              <w:rPr>
                <w:rFonts w:hint="eastAsia"/>
                <w:bCs/>
                <w:szCs w:val="21"/>
              </w:rPr>
              <w:t>0.46</w:t>
            </w:r>
            <w:bookmarkEnd w:id="69"/>
          </w:p>
          <w:p w14:paraId="036009ED" w14:textId="77777777" w:rsidR="008824E5" w:rsidRDefault="008824E5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0" w:name="外墙D"/>
            <w:r>
              <w:rPr>
                <w:rFonts w:hint="eastAsia"/>
                <w:bCs/>
                <w:szCs w:val="21"/>
              </w:rPr>
              <w:t>4.29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16698891" w14:textId="77777777" w:rsidR="008824E5" w:rsidRDefault="008824E5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1" w:name="参照建筑外墙K"/>
            <w:r>
              <w:rPr>
                <w:rFonts w:hint="eastAsia"/>
                <w:szCs w:val="21"/>
              </w:rPr>
              <w:t>—</w:t>
            </w:r>
            <w:bookmarkEnd w:id="71"/>
          </w:p>
          <w:p w14:paraId="69A8D061" w14:textId="77777777" w:rsidR="008824E5" w:rsidRDefault="008824E5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2" w:name="参照建筑外墙D"/>
            <w:r>
              <w:rPr>
                <w:rFonts w:hint="eastAsia"/>
                <w:szCs w:val="21"/>
              </w:rPr>
              <w:t>—</w:t>
            </w:r>
            <w:bookmarkEnd w:id="72"/>
          </w:p>
        </w:tc>
      </w:tr>
      <w:tr w:rsidR="000F0FD3" w14:paraId="2E883C98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506AA2EA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 w:rsidRPr="0000486F">
              <w:rPr>
                <w:rFonts w:hint="eastAsia"/>
                <w:bCs/>
                <w:szCs w:val="21"/>
              </w:rPr>
              <w:t>挑空楼板传热系数</w:t>
            </w:r>
            <w:r w:rsidRPr="0000486F">
              <w:rPr>
                <w:bCs/>
                <w:szCs w:val="21"/>
              </w:rPr>
              <w:t>K</w:t>
            </w:r>
          </w:p>
          <w:p w14:paraId="25F8C2C0" w14:textId="77777777" w:rsidR="008824E5" w:rsidRDefault="008824E5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3540E20" w14:textId="77777777" w:rsidR="008824E5" w:rsidRDefault="008824E5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3" w:name="挑空楼板K"/>
            <w:r>
              <w:rPr>
                <w:rFonts w:hint="eastAsia"/>
                <w:bCs/>
                <w:szCs w:val="21"/>
              </w:rPr>
              <w:t>0.68</w:t>
            </w:r>
            <w:bookmarkEnd w:id="73"/>
          </w:p>
          <w:p w14:paraId="5AAEBB50" w14:textId="77777777" w:rsidR="008824E5" w:rsidRDefault="008824E5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4" w:name="挑空楼板D"/>
            <w:r>
              <w:rPr>
                <w:rFonts w:hint="eastAsia"/>
                <w:bCs/>
                <w:szCs w:val="21"/>
              </w:rPr>
              <w:t>2.75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7C54D628" w14:textId="77777777" w:rsidR="008824E5" w:rsidRDefault="008824E5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5" w:name="参照建筑挑空楼板K"/>
            <w:r>
              <w:rPr>
                <w:rFonts w:hint="eastAsia"/>
                <w:szCs w:val="21"/>
              </w:rPr>
              <w:t>—</w:t>
            </w:r>
            <w:bookmarkEnd w:id="75"/>
          </w:p>
          <w:p w14:paraId="5DA8C486" w14:textId="77777777" w:rsidR="008824E5" w:rsidRDefault="008824E5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6" w:name="参照建筑挑空楼板D"/>
            <w:r>
              <w:rPr>
                <w:rFonts w:hint="eastAsia"/>
                <w:szCs w:val="21"/>
              </w:rPr>
              <w:t>—</w:t>
            </w:r>
            <w:bookmarkEnd w:id="76"/>
          </w:p>
        </w:tc>
      </w:tr>
      <w:tr w:rsidR="000F0FD3" w14:paraId="4696DE4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B896CFC" w14:textId="77777777" w:rsidR="008824E5" w:rsidRPr="003A650C" w:rsidRDefault="008824E5" w:rsidP="000F0FD3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2226CA41" w14:textId="77777777" w:rsidR="008824E5" w:rsidRDefault="008824E5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4529D6C3" w14:textId="77777777" w:rsidR="008824E5" w:rsidRDefault="008824E5" w:rsidP="008865C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7" w:name="天窗K"/>
            <w:r>
              <w:rPr>
                <w:rFonts w:hint="eastAsia"/>
                <w:bCs/>
                <w:szCs w:val="21"/>
              </w:rPr>
              <w:t>－</w:t>
            </w:r>
            <w:bookmarkEnd w:id="77"/>
          </w:p>
          <w:p w14:paraId="7120C4B0" w14:textId="77777777" w:rsidR="008824E5" w:rsidRDefault="008824E5" w:rsidP="008865C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8" w:name="天窗SHGC"/>
            <w:r>
              <w:rPr>
                <w:rFonts w:hint="eastAsia"/>
                <w:bCs/>
                <w:szCs w:val="21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11268994" w14:textId="77777777" w:rsidR="008824E5" w:rsidRDefault="008824E5" w:rsidP="008865C7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9" w:name="参照建筑天窗K"/>
            <w:r>
              <w:rPr>
                <w:rFonts w:hint="eastAsia"/>
                <w:szCs w:val="21"/>
              </w:rPr>
              <w:t>—</w:t>
            </w:r>
            <w:bookmarkEnd w:id="79"/>
          </w:p>
          <w:p w14:paraId="0E78AD23" w14:textId="77777777" w:rsidR="008824E5" w:rsidRDefault="008824E5" w:rsidP="008865C7">
            <w:pPr>
              <w:jc w:val="center"/>
              <w:rPr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80" w:name="参照建筑天窗SHGC"/>
            <w:r>
              <w:rPr>
                <w:rFonts w:hint="eastAsia"/>
                <w:szCs w:val="21"/>
              </w:rPr>
              <w:t>—</w:t>
            </w:r>
            <w:bookmarkEnd w:id="80"/>
          </w:p>
        </w:tc>
      </w:tr>
      <w:tr w:rsidR="000F0FD3" w14:paraId="67646CAE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4DAE77F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7CEFBD76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4445F44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E076FDF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E5B9262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A0B814F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66C8704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6C84A40E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79693BD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6AE8DCE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1182F101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44BCAC80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12AA4DB1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A734A28" w14:textId="77777777" w:rsidR="008824E5" w:rsidRDefault="008824E5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81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东向</w:t>
            </w:r>
            <w:bookmarkEnd w:id="81"/>
          </w:p>
        </w:tc>
        <w:tc>
          <w:tcPr>
            <w:tcW w:w="937" w:type="pct"/>
            <w:vAlign w:val="center"/>
          </w:tcPr>
          <w:p w14:paraId="23F0A59E" w14:textId="77777777" w:rsidR="008824E5" w:rsidRDefault="008824E5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20E6401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0.44</w:t>
            </w:r>
          </w:p>
        </w:tc>
        <w:tc>
          <w:tcPr>
            <w:tcW w:w="501" w:type="pct"/>
            <w:vAlign w:val="center"/>
          </w:tcPr>
          <w:p w14:paraId="5D1F70C0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1.73</w:t>
            </w:r>
          </w:p>
        </w:tc>
        <w:tc>
          <w:tcPr>
            <w:tcW w:w="585" w:type="pct"/>
            <w:vAlign w:val="center"/>
          </w:tcPr>
          <w:p w14:paraId="1A354F4B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0.27</w:t>
            </w:r>
          </w:p>
        </w:tc>
        <w:tc>
          <w:tcPr>
            <w:tcW w:w="582" w:type="pct"/>
            <w:vAlign w:val="center"/>
          </w:tcPr>
          <w:p w14:paraId="0A2FA60C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6101DDDE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FA980BE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1F0819F3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5327C2D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CD27D60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42209A1A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7C4A332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0.34</w:t>
            </w:r>
          </w:p>
        </w:tc>
        <w:tc>
          <w:tcPr>
            <w:tcW w:w="501" w:type="pct"/>
            <w:vAlign w:val="center"/>
          </w:tcPr>
          <w:p w14:paraId="4DB5A781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1.71</w:t>
            </w:r>
          </w:p>
        </w:tc>
        <w:tc>
          <w:tcPr>
            <w:tcW w:w="585" w:type="pct"/>
            <w:vAlign w:val="center"/>
          </w:tcPr>
          <w:p w14:paraId="4CE7E0E5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0.23</w:t>
            </w:r>
          </w:p>
        </w:tc>
        <w:tc>
          <w:tcPr>
            <w:tcW w:w="582" w:type="pct"/>
            <w:vAlign w:val="center"/>
          </w:tcPr>
          <w:p w14:paraId="76AB93A5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F4C14B5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14C32FA9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341FED4F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4D8318F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4F1E9DB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vAlign w:val="center"/>
          </w:tcPr>
          <w:p w14:paraId="0FA54529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25AFE20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07D3EF5D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68927F2D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5725CA9F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FDB1777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73202B09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0F5C9AA9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47DFBF0C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DB116E8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37" w:type="pct"/>
            <w:vAlign w:val="center"/>
          </w:tcPr>
          <w:p w14:paraId="3DC8C388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5A021EFB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1E6B7693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5" w:type="pct"/>
            <w:vAlign w:val="center"/>
          </w:tcPr>
          <w:p w14:paraId="1BB0B4C1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2" w:type="pct"/>
            <w:vAlign w:val="center"/>
          </w:tcPr>
          <w:p w14:paraId="6513114D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1" w:type="pct"/>
            <w:vAlign w:val="center"/>
          </w:tcPr>
          <w:p w14:paraId="278B91DD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03" w:type="pct"/>
            <w:vAlign w:val="center"/>
          </w:tcPr>
          <w:p w14:paraId="30678B6D" w14:textId="77777777" w:rsidR="008824E5" w:rsidRDefault="008824E5" w:rsidP="000F0FD3">
            <w:pPr>
              <w:jc w:val="center"/>
              <w:rPr>
                <w:bCs/>
                <w:szCs w:val="21"/>
              </w:rPr>
            </w:pPr>
          </w:p>
        </w:tc>
      </w:tr>
      <w:tr w:rsidR="000F0FD3" w14:paraId="2AE16E55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EA5F280" w14:textId="77777777" w:rsidR="008824E5" w:rsidRDefault="008824E5" w:rsidP="000F0FD3">
            <w:pPr>
              <w:jc w:val="center"/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F54FFAC" w14:textId="77777777" w:rsidR="008824E5" w:rsidRDefault="008824E5" w:rsidP="00D043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25528EAB" w14:textId="77777777" w:rsidR="00910FFD" w:rsidRDefault="00910FFD">
      <w:pPr>
        <w:widowControl w:val="0"/>
        <w:jc w:val="both"/>
        <w:rPr>
          <w:color w:val="000000"/>
        </w:rPr>
      </w:pPr>
    </w:p>
    <w:p w14:paraId="6B37FD27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82" w:name="_Toc218447802"/>
      <w:r>
        <w:rPr>
          <w:color w:val="000000"/>
        </w:rPr>
        <w:t>房间类型</w:t>
      </w:r>
      <w:bookmarkEnd w:id="82"/>
    </w:p>
    <w:p w14:paraId="5DF7A280" w14:textId="77777777" w:rsidR="00910FFD" w:rsidRDefault="008824E5">
      <w:pPr>
        <w:pStyle w:val="2"/>
        <w:widowControl w:val="0"/>
      </w:pPr>
      <w:bookmarkStart w:id="83" w:name="_Toc218447803"/>
      <w:r>
        <w:t>房间参数表</w:t>
      </w:r>
      <w:bookmarkEnd w:id="83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910FFD" w14:paraId="578F280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021E08C" w14:textId="77777777" w:rsidR="00910FFD" w:rsidRDefault="008824E5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EAFF862" w14:textId="77777777" w:rsidR="00910FFD" w:rsidRDefault="008824E5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FD890CF" w14:textId="77777777" w:rsidR="00910FFD" w:rsidRDefault="008824E5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23828D2" w14:textId="77777777" w:rsidR="00910FFD" w:rsidRDefault="008824E5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82CF09" w14:textId="77777777" w:rsidR="00910FFD" w:rsidRDefault="008824E5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4D88CD" w14:textId="77777777" w:rsidR="00910FFD" w:rsidRDefault="008824E5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85F5F8" w14:textId="77777777" w:rsidR="00910FFD" w:rsidRDefault="008824E5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39E83C" w14:textId="77777777" w:rsidR="00910FFD" w:rsidRDefault="008824E5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910FFD" w14:paraId="7B34049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9FF7367" w14:textId="77777777" w:rsidR="00910FFD" w:rsidRDefault="008824E5">
            <w:r>
              <w:t>会议室</w:t>
            </w:r>
          </w:p>
        </w:tc>
        <w:tc>
          <w:tcPr>
            <w:tcW w:w="973" w:type="dxa"/>
            <w:vAlign w:val="center"/>
          </w:tcPr>
          <w:p w14:paraId="47FB0E9C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56C487F" w14:textId="77777777" w:rsidR="00910FFD" w:rsidRDefault="008824E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625F11A" w14:textId="77777777" w:rsidR="00910FFD" w:rsidRDefault="008824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9F386E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44A077" w14:textId="77777777" w:rsidR="00910FFD" w:rsidRDefault="008824E5">
            <w:pPr>
              <w:jc w:val="center"/>
            </w:pPr>
            <w:r>
              <w:t>3.3(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CCBA29" w14:textId="77777777" w:rsidR="00910FFD" w:rsidRDefault="008824E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0EBB4B" w14:textId="77777777" w:rsidR="00910FFD" w:rsidRDefault="008824E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0FFD" w14:paraId="3C87BDC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5A0CE41" w14:textId="77777777" w:rsidR="00910FFD" w:rsidRDefault="008824E5">
            <w:r>
              <w:lastRenderedPageBreak/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5154C7C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D2405B8" w14:textId="77777777" w:rsidR="00910FFD" w:rsidRDefault="008824E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FC210F" w14:textId="77777777" w:rsidR="00910FFD" w:rsidRDefault="008824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8D25A6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9EA2C0C" w14:textId="77777777" w:rsidR="00910FFD" w:rsidRDefault="008824E5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A87A90" w14:textId="77777777" w:rsidR="00910FFD" w:rsidRDefault="008824E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72B49D" w14:textId="77777777" w:rsidR="00910FFD" w:rsidRDefault="008824E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0FFD" w14:paraId="3F0D218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878355" w14:textId="77777777" w:rsidR="00910FFD" w:rsidRDefault="008824E5">
            <w:r>
              <w:t>卫生间</w:t>
            </w:r>
          </w:p>
        </w:tc>
        <w:tc>
          <w:tcPr>
            <w:tcW w:w="973" w:type="dxa"/>
            <w:vAlign w:val="center"/>
          </w:tcPr>
          <w:p w14:paraId="6FC63522" w14:textId="77777777" w:rsidR="00910FFD" w:rsidRDefault="008824E5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21F150B7" w14:textId="77777777" w:rsidR="00910FFD" w:rsidRDefault="008824E5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41B23D98" w14:textId="77777777" w:rsidR="00910FFD" w:rsidRDefault="008824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DF1C423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EFE5D56" w14:textId="77777777" w:rsidR="00910FFD" w:rsidRDefault="008824E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4F985D" w14:textId="77777777" w:rsidR="00910FFD" w:rsidRDefault="008824E5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9505D3" w14:textId="77777777" w:rsidR="00910FFD" w:rsidRDefault="008824E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0FFD" w14:paraId="078A2DA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5CD1D5F" w14:textId="77777777" w:rsidR="00910FFD" w:rsidRDefault="008824E5">
            <w:r>
              <w:t>多媒体教室</w:t>
            </w:r>
          </w:p>
        </w:tc>
        <w:tc>
          <w:tcPr>
            <w:tcW w:w="973" w:type="dxa"/>
            <w:vAlign w:val="center"/>
          </w:tcPr>
          <w:p w14:paraId="58ECCF14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D11EFD" w14:textId="77777777" w:rsidR="00910FFD" w:rsidRDefault="008824E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49E98E3" w14:textId="77777777" w:rsidR="00910FFD" w:rsidRDefault="008824E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35C3985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178339" w14:textId="77777777" w:rsidR="00910FFD" w:rsidRDefault="008824E5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120EBA" w14:textId="77777777" w:rsidR="00910FFD" w:rsidRDefault="008824E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CBDA7F" w14:textId="77777777" w:rsidR="00910FFD" w:rsidRDefault="008824E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0FFD" w14:paraId="72652B8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072322" w14:textId="77777777" w:rsidR="00910FFD" w:rsidRDefault="008824E5">
            <w:r>
              <w:t>大厅</w:t>
            </w:r>
          </w:p>
        </w:tc>
        <w:tc>
          <w:tcPr>
            <w:tcW w:w="973" w:type="dxa"/>
            <w:vAlign w:val="center"/>
          </w:tcPr>
          <w:p w14:paraId="3BDBAEA9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5C86507" w14:textId="77777777" w:rsidR="00910FFD" w:rsidRDefault="008824E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3D8C35E" w14:textId="77777777" w:rsidR="00910FFD" w:rsidRDefault="008824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CBB082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3F5062" w14:textId="77777777" w:rsidR="00910FFD" w:rsidRDefault="008824E5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FB7B53" w14:textId="77777777" w:rsidR="00910FFD" w:rsidRDefault="008824E5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B6C9B7" w14:textId="77777777" w:rsidR="00910FFD" w:rsidRDefault="008824E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0FFD" w14:paraId="5C677BF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E44914C" w14:textId="77777777" w:rsidR="00910FFD" w:rsidRDefault="008824E5">
            <w:r>
              <w:t>库房</w:t>
            </w:r>
          </w:p>
        </w:tc>
        <w:tc>
          <w:tcPr>
            <w:tcW w:w="973" w:type="dxa"/>
            <w:vAlign w:val="center"/>
          </w:tcPr>
          <w:p w14:paraId="1786D8C5" w14:textId="77777777" w:rsidR="00910FFD" w:rsidRDefault="008824E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2B36ADF9" w14:textId="77777777" w:rsidR="00910FFD" w:rsidRDefault="008824E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BBCE9F8" w14:textId="77777777" w:rsidR="00910FFD" w:rsidRDefault="008824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68B7FE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677080" w14:textId="77777777" w:rsidR="00910FFD" w:rsidRDefault="008824E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53C78E" w14:textId="77777777" w:rsidR="00910FFD" w:rsidRDefault="008824E5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1B3907" w14:textId="77777777" w:rsidR="00910FFD" w:rsidRDefault="008824E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0FFD" w14:paraId="057A8C4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90C6677" w14:textId="77777777" w:rsidR="00910FFD" w:rsidRDefault="008824E5">
            <w:r>
              <w:t>库房</w:t>
            </w:r>
          </w:p>
        </w:tc>
        <w:tc>
          <w:tcPr>
            <w:tcW w:w="973" w:type="dxa"/>
            <w:vAlign w:val="center"/>
          </w:tcPr>
          <w:p w14:paraId="3BC396A2" w14:textId="77777777" w:rsidR="00910FFD" w:rsidRDefault="008824E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9768F8E" w14:textId="77777777" w:rsidR="00910FFD" w:rsidRDefault="008824E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46E1819" w14:textId="77777777" w:rsidR="00910FFD" w:rsidRDefault="008824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9F44EE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245419" w14:textId="77777777" w:rsidR="00910FFD" w:rsidRDefault="008824E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BB23D0" w14:textId="77777777" w:rsidR="00910FFD" w:rsidRDefault="008824E5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59CF81" w14:textId="77777777" w:rsidR="00910FFD" w:rsidRDefault="008824E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0FFD" w14:paraId="3DF5CD9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963BEAE" w14:textId="77777777" w:rsidR="00910FFD" w:rsidRDefault="008824E5">
            <w:r>
              <w:t>报告厅</w:t>
            </w:r>
          </w:p>
        </w:tc>
        <w:tc>
          <w:tcPr>
            <w:tcW w:w="973" w:type="dxa"/>
            <w:vAlign w:val="center"/>
          </w:tcPr>
          <w:p w14:paraId="1296F8F9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DA212E" w14:textId="77777777" w:rsidR="00910FFD" w:rsidRDefault="008824E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F37A871" w14:textId="77777777" w:rsidR="00910FFD" w:rsidRDefault="008824E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545E2E0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51D6D8A" w14:textId="77777777" w:rsidR="00910FFD" w:rsidRDefault="008824E5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000985" w14:textId="77777777" w:rsidR="00910FFD" w:rsidRDefault="008824E5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7A0A9C" w14:textId="77777777" w:rsidR="00910FFD" w:rsidRDefault="008824E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0FFD" w14:paraId="111DD60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9DD5900" w14:textId="77777777" w:rsidR="00910FFD" w:rsidRDefault="008824E5">
            <w:r>
              <w:t>普通办公室</w:t>
            </w:r>
          </w:p>
        </w:tc>
        <w:tc>
          <w:tcPr>
            <w:tcW w:w="973" w:type="dxa"/>
            <w:vAlign w:val="center"/>
          </w:tcPr>
          <w:p w14:paraId="5BAC167C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3E789CE" w14:textId="77777777" w:rsidR="00910FFD" w:rsidRDefault="008824E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49EA038" w14:textId="77777777" w:rsidR="00910FFD" w:rsidRDefault="008824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754BE7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EDA24D" w14:textId="77777777" w:rsidR="00910FFD" w:rsidRDefault="008824E5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784575" w14:textId="77777777" w:rsidR="00910FFD" w:rsidRDefault="008824E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E0D590A" w14:textId="77777777" w:rsidR="00910FFD" w:rsidRDefault="008824E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0FFD" w14:paraId="01D9FE9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0A8E56C" w14:textId="77777777" w:rsidR="00910FFD" w:rsidRDefault="008824E5">
            <w:r>
              <w:t>普通教室</w:t>
            </w:r>
          </w:p>
        </w:tc>
        <w:tc>
          <w:tcPr>
            <w:tcW w:w="973" w:type="dxa"/>
            <w:vAlign w:val="center"/>
          </w:tcPr>
          <w:p w14:paraId="2A762505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17700EB" w14:textId="77777777" w:rsidR="00910FFD" w:rsidRDefault="008824E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D6AF185" w14:textId="77777777" w:rsidR="00910FFD" w:rsidRDefault="008824E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C02CFF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98AF686" w14:textId="77777777" w:rsidR="00910FFD" w:rsidRDefault="008824E5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203BE2" w14:textId="77777777" w:rsidR="00910FFD" w:rsidRDefault="008824E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6A638B4" w14:textId="77777777" w:rsidR="00910FFD" w:rsidRDefault="008824E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0FFD" w14:paraId="2846BC6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3081530" w14:textId="77777777" w:rsidR="00910FFD" w:rsidRDefault="008824E5">
            <w:r>
              <w:t>楼梯间</w:t>
            </w:r>
          </w:p>
        </w:tc>
        <w:tc>
          <w:tcPr>
            <w:tcW w:w="973" w:type="dxa"/>
            <w:vAlign w:val="center"/>
          </w:tcPr>
          <w:p w14:paraId="0821865E" w14:textId="77777777" w:rsidR="00910FFD" w:rsidRDefault="008824E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92C89E9" w14:textId="77777777" w:rsidR="00910FFD" w:rsidRDefault="008824E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CB3673F" w14:textId="77777777" w:rsidR="00910FFD" w:rsidRDefault="008824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8C86D2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1D0332" w14:textId="77777777" w:rsidR="00910FFD" w:rsidRDefault="008824E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109E5C" w14:textId="77777777" w:rsidR="00910FFD" w:rsidRDefault="008824E5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97F960" w14:textId="77777777" w:rsidR="00910FFD" w:rsidRDefault="008824E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0FFD" w14:paraId="35C5C69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B798CF" w14:textId="77777777" w:rsidR="00910FFD" w:rsidRDefault="008824E5">
            <w:r>
              <w:t>楼梯间</w:t>
            </w:r>
          </w:p>
        </w:tc>
        <w:tc>
          <w:tcPr>
            <w:tcW w:w="973" w:type="dxa"/>
            <w:vAlign w:val="center"/>
          </w:tcPr>
          <w:p w14:paraId="6A6E16A9" w14:textId="77777777" w:rsidR="00910FFD" w:rsidRDefault="008824E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C684CF4" w14:textId="77777777" w:rsidR="00910FFD" w:rsidRDefault="008824E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85CF445" w14:textId="77777777" w:rsidR="00910FFD" w:rsidRDefault="008824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13EDC8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495EF05" w14:textId="77777777" w:rsidR="00910FFD" w:rsidRDefault="008824E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FF52BC" w14:textId="77777777" w:rsidR="00910FFD" w:rsidRDefault="008824E5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15A774" w14:textId="77777777" w:rsidR="00910FFD" w:rsidRDefault="008824E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0FFD" w14:paraId="51A6ABC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F6134B8" w14:textId="77777777" w:rsidR="00910FFD" w:rsidRDefault="008824E5">
            <w:r>
              <w:t>空房间</w:t>
            </w:r>
          </w:p>
        </w:tc>
        <w:tc>
          <w:tcPr>
            <w:tcW w:w="973" w:type="dxa"/>
            <w:vAlign w:val="center"/>
          </w:tcPr>
          <w:p w14:paraId="4F30862E" w14:textId="77777777" w:rsidR="00910FFD" w:rsidRDefault="008824E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3987EFC" w14:textId="77777777" w:rsidR="00910FFD" w:rsidRDefault="008824E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C4C4F14" w14:textId="77777777" w:rsidR="00910FFD" w:rsidRDefault="008824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682A1AE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C81943D" w14:textId="77777777" w:rsidR="00910FFD" w:rsidRDefault="008824E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209DBB" w14:textId="77777777" w:rsidR="00910FFD" w:rsidRDefault="008824E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500A45" w14:textId="77777777" w:rsidR="00910FFD" w:rsidRDefault="008824E5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910FFD" w14:paraId="3784AC4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196377" w14:textId="77777777" w:rsidR="00910FFD" w:rsidRDefault="008824E5">
            <w:r>
              <w:t>绘图室</w:t>
            </w:r>
          </w:p>
        </w:tc>
        <w:tc>
          <w:tcPr>
            <w:tcW w:w="973" w:type="dxa"/>
            <w:vAlign w:val="center"/>
          </w:tcPr>
          <w:p w14:paraId="2309821B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ED1104A" w14:textId="77777777" w:rsidR="00910FFD" w:rsidRDefault="008824E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56AC67D" w14:textId="77777777" w:rsidR="00910FFD" w:rsidRDefault="008824E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4DA0EC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9234CC8" w14:textId="77777777" w:rsidR="00910FFD" w:rsidRDefault="008824E5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4586B3" w14:textId="77777777" w:rsidR="00910FFD" w:rsidRDefault="008824E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4D460A" w14:textId="77777777" w:rsidR="00910FFD" w:rsidRDefault="008824E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0FFD" w14:paraId="5F2172B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7D1CD92" w14:textId="77777777" w:rsidR="00910FFD" w:rsidRDefault="008824E5">
            <w:r>
              <w:t>美术教室</w:t>
            </w:r>
          </w:p>
        </w:tc>
        <w:tc>
          <w:tcPr>
            <w:tcW w:w="973" w:type="dxa"/>
            <w:vAlign w:val="center"/>
          </w:tcPr>
          <w:p w14:paraId="46C85991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F20EF83" w14:textId="77777777" w:rsidR="00910FFD" w:rsidRDefault="008824E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D913447" w14:textId="77777777" w:rsidR="00910FFD" w:rsidRDefault="008824E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8F70C4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E5FB7A" w14:textId="77777777" w:rsidR="00910FFD" w:rsidRDefault="008824E5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ED3CDB" w14:textId="77777777" w:rsidR="00910FFD" w:rsidRDefault="008824E5">
            <w:pPr>
              <w:jc w:val="center"/>
            </w:pPr>
            <w:r>
              <w:t>13.5(W/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44669D" w14:textId="77777777" w:rsidR="00910FFD" w:rsidRDefault="008824E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0FFD" w14:paraId="6BB0344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139F274" w14:textId="77777777" w:rsidR="00910FFD" w:rsidRDefault="008824E5">
            <w:r>
              <w:t>计算机房</w:t>
            </w:r>
          </w:p>
        </w:tc>
        <w:tc>
          <w:tcPr>
            <w:tcW w:w="973" w:type="dxa"/>
            <w:vAlign w:val="center"/>
          </w:tcPr>
          <w:p w14:paraId="4717132C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B476051" w14:textId="77777777" w:rsidR="00910FFD" w:rsidRDefault="008824E5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46DB64" w14:textId="77777777" w:rsidR="00910FFD" w:rsidRDefault="008824E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5B6E9C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AF2400" w14:textId="77777777" w:rsidR="00910FFD" w:rsidRDefault="008824E5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04D8DC" w14:textId="77777777" w:rsidR="00910FFD" w:rsidRDefault="008824E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0046FC" w14:textId="77777777" w:rsidR="00910FFD" w:rsidRDefault="008824E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0FFD" w14:paraId="412F31A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D32019" w14:textId="77777777" w:rsidR="00910FFD" w:rsidRDefault="008824E5">
            <w:r>
              <w:t>设备间</w:t>
            </w:r>
          </w:p>
        </w:tc>
        <w:tc>
          <w:tcPr>
            <w:tcW w:w="973" w:type="dxa"/>
            <w:vAlign w:val="center"/>
          </w:tcPr>
          <w:p w14:paraId="7B834CD9" w14:textId="77777777" w:rsidR="00910FFD" w:rsidRDefault="008824E5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7282501" w14:textId="77777777" w:rsidR="00910FFD" w:rsidRDefault="008824E5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A208116" w14:textId="77777777" w:rsidR="00910FFD" w:rsidRDefault="008824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050E39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8FF6364" w14:textId="77777777" w:rsidR="00910FFD" w:rsidRDefault="008824E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94E67E" w14:textId="77777777" w:rsidR="00910FFD" w:rsidRDefault="008824E5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35B5094" w14:textId="77777777" w:rsidR="00910FFD" w:rsidRDefault="008824E5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910FFD" w14:paraId="71D3D8C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91B9FA" w14:textId="77777777" w:rsidR="00910FFD" w:rsidRDefault="008824E5">
            <w:r>
              <w:t>走廊</w:t>
            </w:r>
          </w:p>
        </w:tc>
        <w:tc>
          <w:tcPr>
            <w:tcW w:w="973" w:type="dxa"/>
            <w:vAlign w:val="center"/>
          </w:tcPr>
          <w:p w14:paraId="53987686" w14:textId="77777777" w:rsidR="00910FFD" w:rsidRDefault="008824E5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1B07D031" w14:textId="77777777" w:rsidR="00910FFD" w:rsidRDefault="008824E5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15CAB5A7" w14:textId="77777777" w:rsidR="00910FFD" w:rsidRDefault="008824E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A796F2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567C22" w14:textId="77777777" w:rsidR="00910FFD" w:rsidRDefault="008824E5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E5035C" w14:textId="77777777" w:rsidR="00910FFD" w:rsidRDefault="008824E5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BEC68D" w14:textId="77777777" w:rsidR="00910FFD" w:rsidRDefault="008824E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910FFD" w14:paraId="48B1450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731188C" w14:textId="77777777" w:rsidR="00910FFD" w:rsidRDefault="008824E5">
            <w:r>
              <w:t>阅览室</w:t>
            </w:r>
          </w:p>
        </w:tc>
        <w:tc>
          <w:tcPr>
            <w:tcW w:w="973" w:type="dxa"/>
            <w:vAlign w:val="center"/>
          </w:tcPr>
          <w:p w14:paraId="6187983C" w14:textId="77777777" w:rsidR="00910FFD" w:rsidRDefault="008824E5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9E82CC9" w14:textId="77777777" w:rsidR="00910FFD" w:rsidRDefault="008824E5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B0ADF94" w14:textId="77777777" w:rsidR="00910FFD" w:rsidRDefault="008824E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B301252" w14:textId="77777777" w:rsidR="00910FFD" w:rsidRDefault="008824E5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E3BC0A8" w14:textId="77777777" w:rsidR="00910FFD" w:rsidRDefault="008824E5">
            <w:pPr>
              <w:jc w:val="center"/>
            </w:pPr>
            <w:r>
              <w:t>1.9(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5AEA63" w14:textId="77777777" w:rsidR="00910FFD" w:rsidRDefault="008824E5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DEAD76" w14:textId="77777777" w:rsidR="00910FFD" w:rsidRDefault="008824E5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3B13FF5" w14:textId="77777777" w:rsidR="00910FFD" w:rsidRDefault="008824E5">
      <w:pPr>
        <w:pStyle w:val="2"/>
        <w:widowControl w:val="0"/>
      </w:pPr>
      <w:bookmarkStart w:id="84" w:name="_Toc218447804"/>
      <w:r>
        <w:t>作息时间表</w:t>
      </w:r>
      <w:bookmarkEnd w:id="84"/>
    </w:p>
    <w:p w14:paraId="51EF78DD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AFC8E79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85" w:name="_Toc218447805"/>
      <w:r>
        <w:rPr>
          <w:color w:val="000000"/>
        </w:rPr>
        <w:t>系统类型</w:t>
      </w:r>
      <w:bookmarkEnd w:id="85"/>
    </w:p>
    <w:p w14:paraId="75F2B024" w14:textId="77777777" w:rsidR="00910FFD" w:rsidRDefault="008824E5">
      <w:pPr>
        <w:pStyle w:val="2"/>
        <w:widowControl w:val="0"/>
      </w:pPr>
      <w:bookmarkStart w:id="86" w:name="_Toc218447806"/>
      <w:r>
        <w:t>系统分区</w:t>
      </w:r>
      <w:bookmarkEnd w:id="8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910FFD" w14:paraId="12015212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A5C3C67" w14:textId="77777777" w:rsidR="00910FFD" w:rsidRDefault="008824E5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F8627D7" w14:textId="77777777" w:rsidR="00910FFD" w:rsidRDefault="008824E5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8B336A7" w14:textId="77777777" w:rsidR="00910FFD" w:rsidRDefault="008824E5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2E446C73" w14:textId="77777777" w:rsidR="00910FFD" w:rsidRDefault="008824E5">
            <w:pPr>
              <w:jc w:val="center"/>
            </w:pPr>
            <w:r>
              <w:t>包含的房间</w:t>
            </w:r>
          </w:p>
        </w:tc>
      </w:tr>
      <w:tr w:rsidR="00910FFD" w14:paraId="4A4E34B8" w14:textId="77777777">
        <w:trPr>
          <w:jc w:val="center"/>
        </w:trPr>
        <w:tc>
          <w:tcPr>
            <w:tcW w:w="1131" w:type="dxa"/>
            <w:vAlign w:val="center"/>
          </w:tcPr>
          <w:p w14:paraId="57B62B4B" w14:textId="77777777" w:rsidR="00910FFD" w:rsidRDefault="008824E5">
            <w:r>
              <w:t>自动</w:t>
            </w:r>
          </w:p>
        </w:tc>
        <w:tc>
          <w:tcPr>
            <w:tcW w:w="1924" w:type="dxa"/>
            <w:vAlign w:val="center"/>
          </w:tcPr>
          <w:p w14:paraId="02A7C347" w14:textId="77777777" w:rsidR="00910FFD" w:rsidRDefault="008824E5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78FB24E6" w14:textId="77777777" w:rsidR="00910FFD" w:rsidRDefault="008824E5">
            <w:r>
              <w:t>11089.56</w:t>
            </w:r>
          </w:p>
        </w:tc>
        <w:tc>
          <w:tcPr>
            <w:tcW w:w="5371" w:type="dxa"/>
            <w:vAlign w:val="center"/>
          </w:tcPr>
          <w:p w14:paraId="55C38EE8" w14:textId="77777777" w:rsidR="00910FFD" w:rsidRDefault="008824E5">
            <w:r>
              <w:t>所有房间</w:t>
            </w:r>
          </w:p>
        </w:tc>
      </w:tr>
    </w:tbl>
    <w:p w14:paraId="354959E6" w14:textId="77777777" w:rsidR="00910FFD" w:rsidRDefault="008824E5">
      <w:pPr>
        <w:pStyle w:val="2"/>
        <w:widowControl w:val="0"/>
      </w:pPr>
      <w:bookmarkStart w:id="87" w:name="_Toc218447807"/>
      <w:r>
        <w:t>热回收参数</w:t>
      </w:r>
      <w:bookmarkEnd w:id="87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910FFD" w14:paraId="189050A9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5A0AAB56" w14:textId="77777777" w:rsidR="00910FFD" w:rsidRDefault="008824E5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65BF9D3" w14:textId="77777777" w:rsidR="00910FFD" w:rsidRDefault="008824E5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18C0FF5" w14:textId="77777777" w:rsidR="00910FFD" w:rsidRDefault="008824E5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54D10F5" w14:textId="77777777" w:rsidR="00910FFD" w:rsidRDefault="008824E5">
            <w:pPr>
              <w:jc w:val="center"/>
            </w:pPr>
            <w:r>
              <w:t>供暖</w:t>
            </w:r>
          </w:p>
        </w:tc>
      </w:tr>
      <w:tr w:rsidR="00910FFD" w14:paraId="211496FA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73732C12" w14:textId="77777777" w:rsidR="00910FFD" w:rsidRDefault="00910FFD"/>
        </w:tc>
        <w:tc>
          <w:tcPr>
            <w:tcW w:w="1262" w:type="dxa"/>
            <w:vMerge/>
            <w:vAlign w:val="center"/>
          </w:tcPr>
          <w:p w14:paraId="246EB616" w14:textId="77777777" w:rsidR="00910FFD" w:rsidRDefault="00910FFD"/>
        </w:tc>
        <w:tc>
          <w:tcPr>
            <w:tcW w:w="1731" w:type="dxa"/>
            <w:vAlign w:val="center"/>
          </w:tcPr>
          <w:p w14:paraId="464C3419" w14:textId="77777777" w:rsidR="00910FFD" w:rsidRDefault="008824E5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4776F35" w14:textId="77777777" w:rsidR="00910FFD" w:rsidRDefault="008824E5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24F23313" w14:textId="77777777" w:rsidR="00910FFD" w:rsidRDefault="008824E5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A9E2C40" w14:textId="77777777" w:rsidR="00910FFD" w:rsidRDefault="008824E5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910FFD" w14:paraId="762B519D" w14:textId="77777777">
        <w:trPr>
          <w:jc w:val="center"/>
        </w:trPr>
        <w:tc>
          <w:tcPr>
            <w:tcW w:w="1131" w:type="dxa"/>
            <w:vAlign w:val="center"/>
          </w:tcPr>
          <w:p w14:paraId="2DF0B4E3" w14:textId="77777777" w:rsidR="00910FFD" w:rsidRDefault="008824E5">
            <w:r>
              <w:t>自动</w:t>
            </w:r>
          </w:p>
        </w:tc>
        <w:tc>
          <w:tcPr>
            <w:tcW w:w="1262" w:type="dxa"/>
            <w:vAlign w:val="center"/>
          </w:tcPr>
          <w:p w14:paraId="0658278F" w14:textId="77777777" w:rsidR="00910FFD" w:rsidRDefault="008824E5">
            <w:r>
              <w:t>全热回收</w:t>
            </w:r>
          </w:p>
        </w:tc>
        <w:tc>
          <w:tcPr>
            <w:tcW w:w="1731" w:type="dxa"/>
            <w:vAlign w:val="center"/>
          </w:tcPr>
          <w:p w14:paraId="7EF24A2C" w14:textId="77777777" w:rsidR="00910FFD" w:rsidRDefault="008824E5">
            <w:r>
              <w:t>50</w:t>
            </w:r>
          </w:p>
        </w:tc>
        <w:tc>
          <w:tcPr>
            <w:tcW w:w="1731" w:type="dxa"/>
            <w:vAlign w:val="center"/>
          </w:tcPr>
          <w:p w14:paraId="30148727" w14:textId="77777777" w:rsidR="00910FFD" w:rsidRDefault="008824E5">
            <w:r>
              <w:t>5kJ/kg</w:t>
            </w:r>
          </w:p>
        </w:tc>
        <w:tc>
          <w:tcPr>
            <w:tcW w:w="1731" w:type="dxa"/>
            <w:vAlign w:val="center"/>
          </w:tcPr>
          <w:p w14:paraId="1E919EBD" w14:textId="77777777" w:rsidR="00910FFD" w:rsidRDefault="008824E5">
            <w:r>
              <w:t>72</w:t>
            </w:r>
          </w:p>
        </w:tc>
        <w:tc>
          <w:tcPr>
            <w:tcW w:w="1731" w:type="dxa"/>
            <w:vAlign w:val="center"/>
          </w:tcPr>
          <w:p w14:paraId="53837BA5" w14:textId="77777777" w:rsidR="00910FFD" w:rsidRDefault="008824E5">
            <w:r>
              <w:t>5(kJ/kg)</w:t>
            </w:r>
          </w:p>
        </w:tc>
      </w:tr>
    </w:tbl>
    <w:p w14:paraId="76E6EAB8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88" w:name="_Toc218447808"/>
      <w:r>
        <w:rPr>
          <w:color w:val="000000"/>
        </w:rPr>
        <w:lastRenderedPageBreak/>
        <w:t>制冷系统</w:t>
      </w:r>
      <w:bookmarkEnd w:id="88"/>
    </w:p>
    <w:p w14:paraId="13C78A42" w14:textId="77777777" w:rsidR="00910FFD" w:rsidRDefault="008824E5">
      <w:pPr>
        <w:pStyle w:val="2"/>
        <w:widowControl w:val="0"/>
      </w:pPr>
      <w:bookmarkStart w:id="89" w:name="_Toc218447809"/>
      <w:r>
        <w:t>默认冷源</w:t>
      </w:r>
      <w:bookmarkEnd w:id="89"/>
    </w:p>
    <w:p w14:paraId="690FD1BA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10FFD" w14:paraId="238FFC90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1EEDBEEA" w14:textId="77777777" w:rsidR="00910FFD" w:rsidRDefault="008824E5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1C1D187" w14:textId="77777777" w:rsidR="00910FFD" w:rsidRDefault="008824E5">
            <w:r>
              <w:t>自动</w:t>
            </w:r>
          </w:p>
        </w:tc>
      </w:tr>
    </w:tbl>
    <w:p w14:paraId="65D8F5F4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910FFD" w14:paraId="1100E7E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4F608315" w14:textId="77777777" w:rsidR="00910FFD" w:rsidRDefault="008824E5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491969E" w14:textId="77777777" w:rsidR="00910FFD" w:rsidRDefault="008824E5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204C0B02" w14:textId="77777777" w:rsidR="00910FFD" w:rsidRDefault="008824E5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04F1CE0" w14:textId="77777777" w:rsidR="00910FFD" w:rsidRDefault="008824E5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6138C5A" w14:textId="77777777" w:rsidR="00910FFD" w:rsidRDefault="008824E5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06FC1D69" w14:textId="77777777" w:rsidR="00910FFD" w:rsidRDefault="008824E5">
            <w:pPr>
              <w:jc w:val="center"/>
            </w:pPr>
            <w:r>
              <w:t>台数</w:t>
            </w:r>
          </w:p>
        </w:tc>
      </w:tr>
      <w:tr w:rsidR="00910FFD" w14:paraId="6E6D4A5F" w14:textId="77777777">
        <w:trPr>
          <w:jc w:val="center"/>
        </w:trPr>
        <w:tc>
          <w:tcPr>
            <w:tcW w:w="1697" w:type="dxa"/>
            <w:vAlign w:val="center"/>
          </w:tcPr>
          <w:p w14:paraId="6ACDBA45" w14:textId="77777777" w:rsidR="00910FFD" w:rsidRDefault="008824E5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716FE718" w14:textId="77777777" w:rsidR="00910FFD" w:rsidRDefault="008824E5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D0171A3" w14:textId="77777777" w:rsidR="00910FFD" w:rsidRDefault="008824E5">
            <w:r>
              <w:t>208</w:t>
            </w:r>
          </w:p>
        </w:tc>
        <w:tc>
          <w:tcPr>
            <w:tcW w:w="1273" w:type="dxa"/>
            <w:vAlign w:val="center"/>
          </w:tcPr>
          <w:p w14:paraId="6B716609" w14:textId="77777777" w:rsidR="00910FFD" w:rsidRDefault="008824E5">
            <w:r>
              <w:t>1041</w:t>
            </w:r>
          </w:p>
        </w:tc>
        <w:tc>
          <w:tcPr>
            <w:tcW w:w="1630" w:type="dxa"/>
            <w:vAlign w:val="center"/>
          </w:tcPr>
          <w:p w14:paraId="78644FCB" w14:textId="77777777" w:rsidR="00910FFD" w:rsidRDefault="008824E5">
            <w:r>
              <w:t>5.00</w:t>
            </w:r>
          </w:p>
        </w:tc>
        <w:tc>
          <w:tcPr>
            <w:tcW w:w="628" w:type="dxa"/>
            <w:vAlign w:val="center"/>
          </w:tcPr>
          <w:p w14:paraId="3B560792" w14:textId="77777777" w:rsidR="00910FFD" w:rsidRDefault="008824E5">
            <w:r>
              <w:t>2</w:t>
            </w:r>
          </w:p>
        </w:tc>
      </w:tr>
    </w:tbl>
    <w:p w14:paraId="71CB12A6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910FFD" w14:paraId="65F26C2C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16975920" w14:textId="77777777" w:rsidR="00910FFD" w:rsidRDefault="008824E5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742ECFA" w14:textId="77777777" w:rsidR="00910FFD" w:rsidRDefault="008824E5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D8A102E" w14:textId="77777777" w:rsidR="00910FFD" w:rsidRDefault="008824E5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49B9AFC" w14:textId="77777777" w:rsidR="00910FFD" w:rsidRDefault="008824E5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095B380" w14:textId="77777777" w:rsidR="00910FFD" w:rsidRDefault="008824E5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A141C4D" w14:textId="77777777" w:rsidR="00910FFD" w:rsidRDefault="008824E5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8E97E8" w14:textId="77777777" w:rsidR="00910FFD" w:rsidRDefault="008824E5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9666244" w14:textId="77777777" w:rsidR="00910FFD" w:rsidRDefault="008824E5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67D4B361" w14:textId="77777777" w:rsidR="00910FFD" w:rsidRDefault="008824E5">
            <w:pPr>
              <w:jc w:val="center"/>
            </w:pPr>
            <w:r>
              <w:t>台数</w:t>
            </w:r>
          </w:p>
        </w:tc>
      </w:tr>
      <w:tr w:rsidR="00910FFD" w14:paraId="21A5C81F" w14:textId="77777777">
        <w:trPr>
          <w:jc w:val="center"/>
        </w:trPr>
        <w:tc>
          <w:tcPr>
            <w:tcW w:w="1681" w:type="dxa"/>
            <w:vAlign w:val="center"/>
          </w:tcPr>
          <w:p w14:paraId="202CCF52" w14:textId="77777777" w:rsidR="00910FFD" w:rsidRDefault="008824E5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721A2F83" w14:textId="77777777" w:rsidR="00910FFD" w:rsidRDefault="008824E5">
            <w:r>
              <w:t>冷冻水泵</w:t>
            </w:r>
          </w:p>
        </w:tc>
        <w:tc>
          <w:tcPr>
            <w:tcW w:w="707" w:type="dxa"/>
            <w:vAlign w:val="center"/>
          </w:tcPr>
          <w:p w14:paraId="719DB3AA" w14:textId="77777777" w:rsidR="00910FFD" w:rsidRDefault="008824E5">
            <w:r>
              <w:t>变频</w:t>
            </w:r>
          </w:p>
        </w:tc>
        <w:tc>
          <w:tcPr>
            <w:tcW w:w="848" w:type="dxa"/>
            <w:vAlign w:val="center"/>
          </w:tcPr>
          <w:p w14:paraId="4A02835C" w14:textId="77777777" w:rsidR="00910FFD" w:rsidRDefault="008824E5">
            <w:r>
              <w:t>179</w:t>
            </w:r>
          </w:p>
        </w:tc>
        <w:tc>
          <w:tcPr>
            <w:tcW w:w="707" w:type="dxa"/>
            <w:vAlign w:val="center"/>
          </w:tcPr>
          <w:p w14:paraId="5D762AF9" w14:textId="77777777" w:rsidR="00910FFD" w:rsidRDefault="008824E5">
            <w:r>
              <w:t>25</w:t>
            </w:r>
          </w:p>
        </w:tc>
        <w:tc>
          <w:tcPr>
            <w:tcW w:w="1131" w:type="dxa"/>
            <w:vAlign w:val="center"/>
          </w:tcPr>
          <w:p w14:paraId="195B8866" w14:textId="77777777" w:rsidR="00910FFD" w:rsidRDefault="008824E5">
            <w:r>
              <w:t>80</w:t>
            </w:r>
          </w:p>
        </w:tc>
        <w:tc>
          <w:tcPr>
            <w:tcW w:w="1131" w:type="dxa"/>
            <w:vAlign w:val="center"/>
          </w:tcPr>
          <w:p w14:paraId="678C60C8" w14:textId="77777777" w:rsidR="00910FFD" w:rsidRDefault="008824E5">
            <w:r>
              <w:t>17.5</w:t>
            </w:r>
          </w:p>
        </w:tc>
        <w:tc>
          <w:tcPr>
            <w:tcW w:w="1415" w:type="dxa"/>
            <w:vAlign w:val="center"/>
          </w:tcPr>
          <w:p w14:paraId="0F69CD8C" w14:textId="77777777" w:rsidR="00910FFD" w:rsidRDefault="008824E5">
            <w:r>
              <w:t>－</w:t>
            </w:r>
          </w:p>
        </w:tc>
        <w:tc>
          <w:tcPr>
            <w:tcW w:w="549" w:type="dxa"/>
            <w:vAlign w:val="center"/>
          </w:tcPr>
          <w:p w14:paraId="68FF351F" w14:textId="77777777" w:rsidR="00910FFD" w:rsidRDefault="008824E5">
            <w:r>
              <w:t>2</w:t>
            </w:r>
          </w:p>
        </w:tc>
      </w:tr>
    </w:tbl>
    <w:p w14:paraId="6FFB0947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910FFD" w14:paraId="2EDAB6F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C9FD598" w14:textId="77777777" w:rsidR="00910FFD" w:rsidRDefault="008824E5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AD1D1CD" w14:textId="77777777" w:rsidR="00910FFD" w:rsidRDefault="008824E5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E6A9E69" w14:textId="77777777" w:rsidR="00910FFD" w:rsidRDefault="008824E5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B4BDC37" w14:textId="77777777" w:rsidR="00910FFD" w:rsidRDefault="008824E5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4BFB0E" w14:textId="77777777" w:rsidR="00910FFD" w:rsidRDefault="008824E5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5EB1018" w14:textId="77777777" w:rsidR="00910FFD" w:rsidRDefault="008824E5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5D5318D" w14:textId="77777777" w:rsidR="00910FFD" w:rsidRDefault="008824E5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910FFD" w14:paraId="3DC79AD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7AA7CF9" w14:textId="77777777" w:rsidR="00910FFD" w:rsidRDefault="008824E5">
            <w:r>
              <w:t>20</w:t>
            </w:r>
          </w:p>
        </w:tc>
        <w:tc>
          <w:tcPr>
            <w:tcW w:w="1273" w:type="dxa"/>
            <w:vAlign w:val="center"/>
          </w:tcPr>
          <w:p w14:paraId="0289225F" w14:textId="77777777" w:rsidR="00910FFD" w:rsidRDefault="008824E5">
            <w:r>
              <w:t>416.4</w:t>
            </w:r>
          </w:p>
        </w:tc>
        <w:tc>
          <w:tcPr>
            <w:tcW w:w="1273" w:type="dxa"/>
            <w:vAlign w:val="center"/>
          </w:tcPr>
          <w:p w14:paraId="61F835AE" w14:textId="77777777" w:rsidR="00910FFD" w:rsidRDefault="008824E5">
            <w:r>
              <w:t>79.7</w:t>
            </w:r>
          </w:p>
        </w:tc>
        <w:tc>
          <w:tcPr>
            <w:tcW w:w="1273" w:type="dxa"/>
            <w:vAlign w:val="center"/>
          </w:tcPr>
          <w:p w14:paraId="0A3043A3" w14:textId="77777777" w:rsidR="00910FFD" w:rsidRDefault="008824E5">
            <w:r>
              <w:t>5.22</w:t>
            </w:r>
          </w:p>
        </w:tc>
        <w:tc>
          <w:tcPr>
            <w:tcW w:w="1556" w:type="dxa"/>
            <w:vAlign w:val="center"/>
          </w:tcPr>
          <w:p w14:paraId="789F6C26" w14:textId="77777777" w:rsidR="00910FFD" w:rsidRDefault="008824E5">
            <w:r>
              <w:t>－</w:t>
            </w:r>
          </w:p>
        </w:tc>
        <w:tc>
          <w:tcPr>
            <w:tcW w:w="1556" w:type="dxa"/>
            <w:vAlign w:val="center"/>
          </w:tcPr>
          <w:p w14:paraId="1704E6E4" w14:textId="77777777" w:rsidR="00910FFD" w:rsidRDefault="008824E5">
            <w:r>
              <w:t>3.5</w:t>
            </w:r>
          </w:p>
        </w:tc>
        <w:tc>
          <w:tcPr>
            <w:tcW w:w="1273" w:type="dxa"/>
            <w:vAlign w:val="center"/>
          </w:tcPr>
          <w:p w14:paraId="321A80AF" w14:textId="77777777" w:rsidR="00910FFD" w:rsidRDefault="008824E5">
            <w:r>
              <w:t>0</w:t>
            </w:r>
          </w:p>
        </w:tc>
      </w:tr>
      <w:tr w:rsidR="00910FFD" w14:paraId="1CFD31F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D8BAE61" w14:textId="77777777" w:rsidR="00910FFD" w:rsidRDefault="008824E5">
            <w:r>
              <w:t>40</w:t>
            </w:r>
          </w:p>
        </w:tc>
        <w:tc>
          <w:tcPr>
            <w:tcW w:w="1273" w:type="dxa"/>
            <w:vAlign w:val="center"/>
          </w:tcPr>
          <w:p w14:paraId="62AD8046" w14:textId="77777777" w:rsidR="00910FFD" w:rsidRDefault="008824E5">
            <w:r>
              <w:t>832.8</w:t>
            </w:r>
          </w:p>
        </w:tc>
        <w:tc>
          <w:tcPr>
            <w:tcW w:w="1273" w:type="dxa"/>
            <w:vAlign w:val="center"/>
          </w:tcPr>
          <w:p w14:paraId="351EF0BF" w14:textId="77777777" w:rsidR="00910FFD" w:rsidRDefault="008824E5">
            <w:r>
              <w:t>148.3</w:t>
            </w:r>
          </w:p>
        </w:tc>
        <w:tc>
          <w:tcPr>
            <w:tcW w:w="1273" w:type="dxa"/>
            <w:vAlign w:val="center"/>
          </w:tcPr>
          <w:p w14:paraId="7F0697C4" w14:textId="77777777" w:rsidR="00910FFD" w:rsidRDefault="008824E5">
            <w:r>
              <w:t>5.62</w:t>
            </w:r>
          </w:p>
        </w:tc>
        <w:tc>
          <w:tcPr>
            <w:tcW w:w="1556" w:type="dxa"/>
            <w:vAlign w:val="center"/>
          </w:tcPr>
          <w:p w14:paraId="3AF925E0" w14:textId="77777777" w:rsidR="00910FFD" w:rsidRDefault="008824E5">
            <w:r>
              <w:t>－</w:t>
            </w:r>
          </w:p>
        </w:tc>
        <w:tc>
          <w:tcPr>
            <w:tcW w:w="1556" w:type="dxa"/>
            <w:vAlign w:val="center"/>
          </w:tcPr>
          <w:p w14:paraId="032EDCF8" w14:textId="77777777" w:rsidR="00910FFD" w:rsidRDefault="008824E5">
            <w:r>
              <w:t>10.8</w:t>
            </w:r>
          </w:p>
        </w:tc>
        <w:tc>
          <w:tcPr>
            <w:tcW w:w="1273" w:type="dxa"/>
            <w:vAlign w:val="center"/>
          </w:tcPr>
          <w:p w14:paraId="37DFBA5C" w14:textId="77777777" w:rsidR="00910FFD" w:rsidRDefault="008824E5">
            <w:r>
              <w:t>0</w:t>
            </w:r>
          </w:p>
        </w:tc>
      </w:tr>
      <w:tr w:rsidR="00910FFD" w14:paraId="49F24C5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872B9B5" w14:textId="77777777" w:rsidR="00910FFD" w:rsidRDefault="008824E5">
            <w:r>
              <w:t>60</w:t>
            </w:r>
          </w:p>
        </w:tc>
        <w:tc>
          <w:tcPr>
            <w:tcW w:w="1273" w:type="dxa"/>
            <w:vAlign w:val="center"/>
          </w:tcPr>
          <w:p w14:paraId="244B1A97" w14:textId="77777777" w:rsidR="00910FFD" w:rsidRDefault="008824E5">
            <w:r>
              <w:t>1249.2</w:t>
            </w:r>
          </w:p>
        </w:tc>
        <w:tc>
          <w:tcPr>
            <w:tcW w:w="1273" w:type="dxa"/>
            <w:vAlign w:val="center"/>
          </w:tcPr>
          <w:p w14:paraId="7047D16B" w14:textId="77777777" w:rsidR="00910FFD" w:rsidRDefault="008824E5">
            <w:r>
              <w:t>219.5</w:t>
            </w:r>
          </w:p>
        </w:tc>
        <w:tc>
          <w:tcPr>
            <w:tcW w:w="1273" w:type="dxa"/>
            <w:vAlign w:val="center"/>
          </w:tcPr>
          <w:p w14:paraId="0E39E96A" w14:textId="77777777" w:rsidR="00910FFD" w:rsidRDefault="008824E5">
            <w:r>
              <w:t>5.69</w:t>
            </w:r>
          </w:p>
        </w:tc>
        <w:tc>
          <w:tcPr>
            <w:tcW w:w="1556" w:type="dxa"/>
            <w:vAlign w:val="center"/>
          </w:tcPr>
          <w:p w14:paraId="5EBC3E94" w14:textId="77777777" w:rsidR="00910FFD" w:rsidRDefault="008824E5">
            <w:r>
              <w:t>－</w:t>
            </w:r>
          </w:p>
        </w:tc>
        <w:tc>
          <w:tcPr>
            <w:tcW w:w="1556" w:type="dxa"/>
            <w:vAlign w:val="center"/>
          </w:tcPr>
          <w:p w14:paraId="76B9A102" w14:textId="77777777" w:rsidR="00910FFD" w:rsidRDefault="008824E5">
            <w:r>
              <w:t>11.1</w:t>
            </w:r>
          </w:p>
        </w:tc>
        <w:tc>
          <w:tcPr>
            <w:tcW w:w="1273" w:type="dxa"/>
            <w:vAlign w:val="center"/>
          </w:tcPr>
          <w:p w14:paraId="4A62C37C" w14:textId="77777777" w:rsidR="00910FFD" w:rsidRDefault="008824E5">
            <w:r>
              <w:t>0</w:t>
            </w:r>
          </w:p>
        </w:tc>
      </w:tr>
      <w:tr w:rsidR="00910FFD" w14:paraId="1AE6B5B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F671C03" w14:textId="77777777" w:rsidR="00910FFD" w:rsidRDefault="008824E5">
            <w:r>
              <w:t>80</w:t>
            </w:r>
          </w:p>
        </w:tc>
        <w:tc>
          <w:tcPr>
            <w:tcW w:w="1273" w:type="dxa"/>
            <w:vAlign w:val="center"/>
          </w:tcPr>
          <w:p w14:paraId="61AA95B3" w14:textId="77777777" w:rsidR="00910FFD" w:rsidRDefault="008824E5">
            <w:r>
              <w:t>1665.6</w:t>
            </w:r>
          </w:p>
        </w:tc>
        <w:tc>
          <w:tcPr>
            <w:tcW w:w="1273" w:type="dxa"/>
            <w:vAlign w:val="center"/>
          </w:tcPr>
          <w:p w14:paraId="683DE28B" w14:textId="77777777" w:rsidR="00910FFD" w:rsidRDefault="008824E5">
            <w:r>
              <w:t>296.6</w:t>
            </w:r>
          </w:p>
        </w:tc>
        <w:tc>
          <w:tcPr>
            <w:tcW w:w="1273" w:type="dxa"/>
            <w:vAlign w:val="center"/>
          </w:tcPr>
          <w:p w14:paraId="2928EBA1" w14:textId="77777777" w:rsidR="00910FFD" w:rsidRDefault="008824E5">
            <w:r>
              <w:t>5.62</w:t>
            </w:r>
          </w:p>
        </w:tc>
        <w:tc>
          <w:tcPr>
            <w:tcW w:w="1556" w:type="dxa"/>
            <w:vAlign w:val="center"/>
          </w:tcPr>
          <w:p w14:paraId="21E44001" w14:textId="77777777" w:rsidR="00910FFD" w:rsidRDefault="008824E5">
            <w:r>
              <w:t>－</w:t>
            </w:r>
          </w:p>
        </w:tc>
        <w:tc>
          <w:tcPr>
            <w:tcW w:w="1556" w:type="dxa"/>
            <w:vAlign w:val="center"/>
          </w:tcPr>
          <w:p w14:paraId="4C7828E6" w14:textId="77777777" w:rsidR="00910FFD" w:rsidRDefault="008824E5">
            <w:r>
              <w:t>21.5</w:t>
            </w:r>
          </w:p>
        </w:tc>
        <w:tc>
          <w:tcPr>
            <w:tcW w:w="1273" w:type="dxa"/>
            <w:vAlign w:val="center"/>
          </w:tcPr>
          <w:p w14:paraId="38C5E4C9" w14:textId="77777777" w:rsidR="00910FFD" w:rsidRDefault="008824E5">
            <w:r>
              <w:t>0</w:t>
            </w:r>
          </w:p>
        </w:tc>
      </w:tr>
      <w:tr w:rsidR="00910FFD" w14:paraId="0A65DB4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FD5AD8F" w14:textId="77777777" w:rsidR="00910FFD" w:rsidRDefault="008824E5">
            <w:r>
              <w:t>100</w:t>
            </w:r>
          </w:p>
        </w:tc>
        <w:tc>
          <w:tcPr>
            <w:tcW w:w="1273" w:type="dxa"/>
            <w:vAlign w:val="center"/>
          </w:tcPr>
          <w:p w14:paraId="63700164" w14:textId="77777777" w:rsidR="00910FFD" w:rsidRDefault="008824E5">
            <w:r>
              <w:t>2082</w:t>
            </w:r>
          </w:p>
        </w:tc>
        <w:tc>
          <w:tcPr>
            <w:tcW w:w="1273" w:type="dxa"/>
            <w:vAlign w:val="center"/>
          </w:tcPr>
          <w:p w14:paraId="5AF24D3E" w14:textId="77777777" w:rsidR="00910FFD" w:rsidRDefault="008824E5">
            <w:r>
              <w:t>416.4</w:t>
            </w:r>
          </w:p>
        </w:tc>
        <w:tc>
          <w:tcPr>
            <w:tcW w:w="1273" w:type="dxa"/>
            <w:vAlign w:val="center"/>
          </w:tcPr>
          <w:p w14:paraId="1C8A1D4A" w14:textId="77777777" w:rsidR="00910FFD" w:rsidRDefault="008824E5">
            <w:r>
              <w:t>5.00</w:t>
            </w:r>
          </w:p>
        </w:tc>
        <w:tc>
          <w:tcPr>
            <w:tcW w:w="1556" w:type="dxa"/>
            <w:vAlign w:val="center"/>
          </w:tcPr>
          <w:p w14:paraId="79926A95" w14:textId="77777777" w:rsidR="00910FFD" w:rsidRDefault="008824E5">
            <w:r>
              <w:t>－</w:t>
            </w:r>
          </w:p>
        </w:tc>
        <w:tc>
          <w:tcPr>
            <w:tcW w:w="1556" w:type="dxa"/>
            <w:vAlign w:val="center"/>
          </w:tcPr>
          <w:p w14:paraId="010FDA02" w14:textId="77777777" w:rsidR="00910FFD" w:rsidRDefault="008824E5">
            <w:r>
              <w:t>35</w:t>
            </w:r>
          </w:p>
        </w:tc>
        <w:tc>
          <w:tcPr>
            <w:tcW w:w="1273" w:type="dxa"/>
            <w:vAlign w:val="center"/>
          </w:tcPr>
          <w:p w14:paraId="582B2636" w14:textId="77777777" w:rsidR="00910FFD" w:rsidRDefault="008824E5">
            <w:r>
              <w:t>0</w:t>
            </w:r>
          </w:p>
        </w:tc>
      </w:tr>
    </w:tbl>
    <w:p w14:paraId="009938AA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910FFD" w14:paraId="09BC6DB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11F8264" w14:textId="77777777" w:rsidR="00910FFD" w:rsidRDefault="008824E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0D9E563" w14:textId="77777777" w:rsidR="00910FFD" w:rsidRDefault="008824E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241C8A4" w14:textId="77777777" w:rsidR="00910FFD" w:rsidRDefault="008824E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BB0A37" w14:textId="77777777" w:rsidR="00910FFD" w:rsidRDefault="008824E5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83CA61" w14:textId="77777777" w:rsidR="00910FFD" w:rsidRDefault="008824E5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F7C262" w14:textId="77777777" w:rsidR="00910FFD" w:rsidRDefault="008824E5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E8E698" w14:textId="77777777" w:rsidR="00910FFD" w:rsidRDefault="008824E5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E32984" w14:textId="77777777" w:rsidR="00910FFD" w:rsidRDefault="008824E5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910FFD" w14:paraId="088D1A8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CC8F6BF" w14:textId="77777777" w:rsidR="00910FFD" w:rsidRDefault="008824E5">
            <w:r>
              <w:t>0~20</w:t>
            </w:r>
          </w:p>
        </w:tc>
        <w:tc>
          <w:tcPr>
            <w:tcW w:w="1131" w:type="dxa"/>
            <w:vAlign w:val="center"/>
          </w:tcPr>
          <w:p w14:paraId="64AEAFE3" w14:textId="77777777" w:rsidR="00910FFD" w:rsidRDefault="008824E5">
            <w:r>
              <w:t>29831</w:t>
            </w:r>
          </w:p>
        </w:tc>
        <w:tc>
          <w:tcPr>
            <w:tcW w:w="1131" w:type="dxa"/>
            <w:vAlign w:val="center"/>
          </w:tcPr>
          <w:p w14:paraId="1C9E81A4" w14:textId="77777777" w:rsidR="00910FFD" w:rsidRDefault="008824E5">
            <w:r>
              <w:t>145</w:t>
            </w:r>
          </w:p>
        </w:tc>
        <w:tc>
          <w:tcPr>
            <w:tcW w:w="1131" w:type="dxa"/>
            <w:vAlign w:val="center"/>
          </w:tcPr>
          <w:p w14:paraId="07E032D2" w14:textId="77777777" w:rsidR="00910FFD" w:rsidRDefault="008824E5">
            <w:r>
              <w:t>5710</w:t>
            </w:r>
          </w:p>
        </w:tc>
        <w:tc>
          <w:tcPr>
            <w:tcW w:w="1273" w:type="dxa"/>
            <w:vAlign w:val="center"/>
          </w:tcPr>
          <w:p w14:paraId="3F0A4548" w14:textId="77777777" w:rsidR="00910FFD" w:rsidRDefault="008824E5">
            <w:r>
              <w:t>5.22</w:t>
            </w:r>
          </w:p>
        </w:tc>
        <w:tc>
          <w:tcPr>
            <w:tcW w:w="1273" w:type="dxa"/>
            <w:vAlign w:val="center"/>
          </w:tcPr>
          <w:p w14:paraId="0810AE55" w14:textId="77777777" w:rsidR="00910FFD" w:rsidRDefault="008824E5">
            <w:r>
              <w:t>－</w:t>
            </w:r>
          </w:p>
        </w:tc>
        <w:tc>
          <w:tcPr>
            <w:tcW w:w="1131" w:type="dxa"/>
            <w:vAlign w:val="center"/>
          </w:tcPr>
          <w:p w14:paraId="02FC97D3" w14:textId="77777777" w:rsidR="00910FFD" w:rsidRDefault="008824E5">
            <w:r>
              <w:t>508</w:t>
            </w:r>
          </w:p>
        </w:tc>
        <w:tc>
          <w:tcPr>
            <w:tcW w:w="1131" w:type="dxa"/>
            <w:vAlign w:val="center"/>
          </w:tcPr>
          <w:p w14:paraId="2F591BD2" w14:textId="77777777" w:rsidR="00910FFD" w:rsidRDefault="008824E5">
            <w:r>
              <w:t>0</w:t>
            </w:r>
          </w:p>
        </w:tc>
      </w:tr>
      <w:tr w:rsidR="00910FFD" w14:paraId="28B763E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83FE30C" w14:textId="77777777" w:rsidR="00910FFD" w:rsidRDefault="008824E5">
            <w:r>
              <w:t>20~40</w:t>
            </w:r>
          </w:p>
        </w:tc>
        <w:tc>
          <w:tcPr>
            <w:tcW w:w="1131" w:type="dxa"/>
            <w:vAlign w:val="center"/>
          </w:tcPr>
          <w:p w14:paraId="35F5FEB4" w14:textId="77777777" w:rsidR="00910FFD" w:rsidRDefault="008824E5">
            <w:r>
              <w:t>214727</w:t>
            </w:r>
          </w:p>
        </w:tc>
        <w:tc>
          <w:tcPr>
            <w:tcW w:w="1131" w:type="dxa"/>
            <w:vAlign w:val="center"/>
          </w:tcPr>
          <w:p w14:paraId="393913D6" w14:textId="77777777" w:rsidR="00910FFD" w:rsidRDefault="008824E5">
            <w:r>
              <w:t>374</w:t>
            </w:r>
          </w:p>
        </w:tc>
        <w:tc>
          <w:tcPr>
            <w:tcW w:w="1131" w:type="dxa"/>
            <w:vAlign w:val="center"/>
          </w:tcPr>
          <w:p w14:paraId="5DBAC76A" w14:textId="77777777" w:rsidR="00910FFD" w:rsidRDefault="008824E5">
            <w:r>
              <w:t>39863</w:t>
            </w:r>
          </w:p>
        </w:tc>
        <w:tc>
          <w:tcPr>
            <w:tcW w:w="1273" w:type="dxa"/>
            <w:vAlign w:val="center"/>
          </w:tcPr>
          <w:p w14:paraId="61812312" w14:textId="77777777" w:rsidR="00910FFD" w:rsidRDefault="008824E5">
            <w:r>
              <w:t>5.39</w:t>
            </w:r>
          </w:p>
        </w:tc>
        <w:tc>
          <w:tcPr>
            <w:tcW w:w="1273" w:type="dxa"/>
            <w:vAlign w:val="center"/>
          </w:tcPr>
          <w:p w14:paraId="322B4328" w14:textId="77777777" w:rsidR="00910FFD" w:rsidRDefault="008824E5">
            <w:r>
              <w:t>－</w:t>
            </w:r>
          </w:p>
        </w:tc>
        <w:tc>
          <w:tcPr>
            <w:tcW w:w="1131" w:type="dxa"/>
            <w:vAlign w:val="center"/>
          </w:tcPr>
          <w:p w14:paraId="40BC124C" w14:textId="77777777" w:rsidR="00910FFD" w:rsidRDefault="008824E5">
            <w:r>
              <w:t>4039</w:t>
            </w:r>
          </w:p>
        </w:tc>
        <w:tc>
          <w:tcPr>
            <w:tcW w:w="1131" w:type="dxa"/>
            <w:vAlign w:val="center"/>
          </w:tcPr>
          <w:p w14:paraId="0A16D35E" w14:textId="77777777" w:rsidR="00910FFD" w:rsidRDefault="008824E5">
            <w:r>
              <w:t>0</w:t>
            </w:r>
          </w:p>
        </w:tc>
      </w:tr>
      <w:tr w:rsidR="00910FFD" w14:paraId="197F49B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1E7FD1C9" w14:textId="77777777" w:rsidR="00910FFD" w:rsidRDefault="008824E5">
            <w:r>
              <w:t>40~60</w:t>
            </w:r>
          </w:p>
        </w:tc>
        <w:tc>
          <w:tcPr>
            <w:tcW w:w="1131" w:type="dxa"/>
            <w:vAlign w:val="center"/>
          </w:tcPr>
          <w:p w14:paraId="289FC916" w14:textId="77777777" w:rsidR="00910FFD" w:rsidRDefault="008824E5">
            <w:r>
              <w:t>24391</w:t>
            </w:r>
          </w:p>
        </w:tc>
        <w:tc>
          <w:tcPr>
            <w:tcW w:w="1131" w:type="dxa"/>
            <w:vAlign w:val="center"/>
          </w:tcPr>
          <w:p w14:paraId="14F22C42" w14:textId="77777777" w:rsidR="00910FFD" w:rsidRDefault="008824E5">
            <w:r>
              <w:t>26</w:t>
            </w:r>
          </w:p>
        </w:tc>
        <w:tc>
          <w:tcPr>
            <w:tcW w:w="1131" w:type="dxa"/>
            <w:vAlign w:val="center"/>
          </w:tcPr>
          <w:p w14:paraId="29989C98" w14:textId="77777777" w:rsidR="00910FFD" w:rsidRDefault="008824E5">
            <w:r>
              <w:t>4328</w:t>
            </w:r>
          </w:p>
        </w:tc>
        <w:tc>
          <w:tcPr>
            <w:tcW w:w="1273" w:type="dxa"/>
            <w:vAlign w:val="center"/>
          </w:tcPr>
          <w:p w14:paraId="5EBC4B08" w14:textId="77777777" w:rsidR="00910FFD" w:rsidRDefault="008824E5">
            <w:r>
              <w:t>5.64</w:t>
            </w:r>
          </w:p>
        </w:tc>
        <w:tc>
          <w:tcPr>
            <w:tcW w:w="1273" w:type="dxa"/>
            <w:vAlign w:val="center"/>
          </w:tcPr>
          <w:p w14:paraId="78976D9C" w14:textId="77777777" w:rsidR="00910FFD" w:rsidRDefault="008824E5">
            <w:r>
              <w:t>－</w:t>
            </w:r>
          </w:p>
        </w:tc>
        <w:tc>
          <w:tcPr>
            <w:tcW w:w="1131" w:type="dxa"/>
            <w:vAlign w:val="center"/>
          </w:tcPr>
          <w:p w14:paraId="6454F59A" w14:textId="77777777" w:rsidR="00910FFD" w:rsidRDefault="008824E5">
            <w:r>
              <w:t>289</w:t>
            </w:r>
          </w:p>
        </w:tc>
        <w:tc>
          <w:tcPr>
            <w:tcW w:w="1131" w:type="dxa"/>
            <w:vAlign w:val="center"/>
          </w:tcPr>
          <w:p w14:paraId="2A5EFF92" w14:textId="77777777" w:rsidR="00910FFD" w:rsidRDefault="008824E5">
            <w:r>
              <w:t>0</w:t>
            </w:r>
          </w:p>
        </w:tc>
      </w:tr>
      <w:tr w:rsidR="00910FFD" w14:paraId="6C80CAF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33C1533" w14:textId="77777777" w:rsidR="00910FFD" w:rsidRDefault="008824E5">
            <w:r>
              <w:t>60~80</w:t>
            </w:r>
          </w:p>
        </w:tc>
        <w:tc>
          <w:tcPr>
            <w:tcW w:w="1131" w:type="dxa"/>
            <w:vAlign w:val="center"/>
          </w:tcPr>
          <w:p w14:paraId="73061AF1" w14:textId="77777777" w:rsidR="00910FFD" w:rsidRDefault="008824E5">
            <w:r>
              <w:t>0</w:t>
            </w:r>
          </w:p>
        </w:tc>
        <w:tc>
          <w:tcPr>
            <w:tcW w:w="1131" w:type="dxa"/>
            <w:vAlign w:val="center"/>
          </w:tcPr>
          <w:p w14:paraId="4C449273" w14:textId="77777777" w:rsidR="00910FFD" w:rsidRDefault="008824E5">
            <w:r>
              <w:t>0</w:t>
            </w:r>
          </w:p>
        </w:tc>
        <w:tc>
          <w:tcPr>
            <w:tcW w:w="1131" w:type="dxa"/>
            <w:vAlign w:val="center"/>
          </w:tcPr>
          <w:p w14:paraId="7DB32C33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5DB3AC58" w14:textId="77777777" w:rsidR="00910FFD" w:rsidRDefault="008824E5">
            <w:r>
              <w:t>0.00</w:t>
            </w:r>
          </w:p>
        </w:tc>
        <w:tc>
          <w:tcPr>
            <w:tcW w:w="1273" w:type="dxa"/>
            <w:vAlign w:val="center"/>
          </w:tcPr>
          <w:p w14:paraId="50E783B6" w14:textId="77777777" w:rsidR="00910FFD" w:rsidRDefault="008824E5">
            <w:r>
              <w:t>－</w:t>
            </w:r>
          </w:p>
        </w:tc>
        <w:tc>
          <w:tcPr>
            <w:tcW w:w="1131" w:type="dxa"/>
            <w:vAlign w:val="center"/>
          </w:tcPr>
          <w:p w14:paraId="5CB4AB7E" w14:textId="77777777" w:rsidR="00910FFD" w:rsidRDefault="008824E5">
            <w:r>
              <w:t>0</w:t>
            </w:r>
          </w:p>
        </w:tc>
        <w:tc>
          <w:tcPr>
            <w:tcW w:w="1131" w:type="dxa"/>
            <w:vAlign w:val="center"/>
          </w:tcPr>
          <w:p w14:paraId="1A23DA77" w14:textId="77777777" w:rsidR="00910FFD" w:rsidRDefault="008824E5">
            <w:r>
              <w:t>0</w:t>
            </w:r>
          </w:p>
        </w:tc>
      </w:tr>
      <w:tr w:rsidR="00910FFD" w14:paraId="22C1B6E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3F7475D" w14:textId="77777777" w:rsidR="00910FFD" w:rsidRDefault="008824E5">
            <w:r>
              <w:t>80~100</w:t>
            </w:r>
          </w:p>
        </w:tc>
        <w:tc>
          <w:tcPr>
            <w:tcW w:w="1131" w:type="dxa"/>
            <w:vAlign w:val="center"/>
          </w:tcPr>
          <w:p w14:paraId="60798856" w14:textId="77777777" w:rsidR="00910FFD" w:rsidRDefault="008824E5">
            <w:r>
              <w:t>0</w:t>
            </w:r>
          </w:p>
        </w:tc>
        <w:tc>
          <w:tcPr>
            <w:tcW w:w="1131" w:type="dxa"/>
            <w:vAlign w:val="center"/>
          </w:tcPr>
          <w:p w14:paraId="31702502" w14:textId="77777777" w:rsidR="00910FFD" w:rsidRDefault="008824E5">
            <w:r>
              <w:t>0</w:t>
            </w:r>
          </w:p>
        </w:tc>
        <w:tc>
          <w:tcPr>
            <w:tcW w:w="1131" w:type="dxa"/>
            <w:vAlign w:val="center"/>
          </w:tcPr>
          <w:p w14:paraId="3648886E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17A6C179" w14:textId="77777777" w:rsidR="00910FFD" w:rsidRDefault="008824E5">
            <w:r>
              <w:t>0.00</w:t>
            </w:r>
          </w:p>
        </w:tc>
        <w:tc>
          <w:tcPr>
            <w:tcW w:w="1273" w:type="dxa"/>
            <w:vAlign w:val="center"/>
          </w:tcPr>
          <w:p w14:paraId="73590CCE" w14:textId="77777777" w:rsidR="00910FFD" w:rsidRDefault="008824E5">
            <w:r>
              <w:t>－</w:t>
            </w:r>
          </w:p>
        </w:tc>
        <w:tc>
          <w:tcPr>
            <w:tcW w:w="1131" w:type="dxa"/>
            <w:vAlign w:val="center"/>
          </w:tcPr>
          <w:p w14:paraId="3A4D3079" w14:textId="77777777" w:rsidR="00910FFD" w:rsidRDefault="008824E5">
            <w:r>
              <w:t>0</w:t>
            </w:r>
          </w:p>
        </w:tc>
        <w:tc>
          <w:tcPr>
            <w:tcW w:w="1131" w:type="dxa"/>
            <w:vAlign w:val="center"/>
          </w:tcPr>
          <w:p w14:paraId="3E4972B1" w14:textId="77777777" w:rsidR="00910FFD" w:rsidRDefault="008824E5">
            <w:r>
              <w:t>0</w:t>
            </w:r>
          </w:p>
        </w:tc>
      </w:tr>
      <w:tr w:rsidR="00910FFD" w14:paraId="7889685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C91D9FC" w14:textId="77777777" w:rsidR="00910FFD" w:rsidRDefault="008824E5">
            <w:r>
              <w:t>&gt;100</w:t>
            </w:r>
          </w:p>
        </w:tc>
        <w:tc>
          <w:tcPr>
            <w:tcW w:w="1131" w:type="dxa"/>
            <w:vAlign w:val="center"/>
          </w:tcPr>
          <w:p w14:paraId="0264893E" w14:textId="77777777" w:rsidR="00910FFD" w:rsidRDefault="008824E5">
            <w:r>
              <w:t>0</w:t>
            </w:r>
          </w:p>
        </w:tc>
        <w:tc>
          <w:tcPr>
            <w:tcW w:w="1131" w:type="dxa"/>
            <w:vAlign w:val="center"/>
          </w:tcPr>
          <w:p w14:paraId="65F1CA31" w14:textId="77777777" w:rsidR="00910FFD" w:rsidRDefault="008824E5">
            <w:r>
              <w:t>0</w:t>
            </w:r>
          </w:p>
        </w:tc>
        <w:tc>
          <w:tcPr>
            <w:tcW w:w="1131" w:type="dxa"/>
            <w:vAlign w:val="center"/>
          </w:tcPr>
          <w:p w14:paraId="07E69C43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35057462" w14:textId="77777777" w:rsidR="00910FFD" w:rsidRDefault="008824E5">
            <w:r>
              <w:t>－</w:t>
            </w:r>
          </w:p>
        </w:tc>
        <w:tc>
          <w:tcPr>
            <w:tcW w:w="1273" w:type="dxa"/>
            <w:vAlign w:val="center"/>
          </w:tcPr>
          <w:p w14:paraId="2D4E965D" w14:textId="77777777" w:rsidR="00910FFD" w:rsidRDefault="008824E5">
            <w:r>
              <w:t>－</w:t>
            </w:r>
          </w:p>
        </w:tc>
        <w:tc>
          <w:tcPr>
            <w:tcW w:w="1131" w:type="dxa"/>
            <w:vAlign w:val="center"/>
          </w:tcPr>
          <w:p w14:paraId="3AEB418E" w14:textId="77777777" w:rsidR="00910FFD" w:rsidRDefault="008824E5">
            <w:r>
              <w:t>0</w:t>
            </w:r>
          </w:p>
        </w:tc>
        <w:tc>
          <w:tcPr>
            <w:tcW w:w="1131" w:type="dxa"/>
            <w:vAlign w:val="center"/>
          </w:tcPr>
          <w:p w14:paraId="6E3EC145" w14:textId="77777777" w:rsidR="00910FFD" w:rsidRDefault="008824E5">
            <w:r>
              <w:t>0</w:t>
            </w:r>
          </w:p>
        </w:tc>
      </w:tr>
      <w:tr w:rsidR="00910FFD" w14:paraId="29CE299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A75414D" w14:textId="77777777" w:rsidR="00910FFD" w:rsidRDefault="008824E5">
            <w:r>
              <w:t>合计</w:t>
            </w:r>
          </w:p>
        </w:tc>
        <w:tc>
          <w:tcPr>
            <w:tcW w:w="1131" w:type="dxa"/>
            <w:vAlign w:val="center"/>
          </w:tcPr>
          <w:p w14:paraId="0F570383" w14:textId="77777777" w:rsidR="00910FFD" w:rsidRDefault="008824E5">
            <w:r>
              <w:t>268948</w:t>
            </w:r>
          </w:p>
        </w:tc>
        <w:tc>
          <w:tcPr>
            <w:tcW w:w="1131" w:type="dxa"/>
            <w:vAlign w:val="center"/>
          </w:tcPr>
          <w:p w14:paraId="182E7895" w14:textId="77777777" w:rsidR="00910FFD" w:rsidRDefault="008824E5">
            <w:r>
              <w:t>545</w:t>
            </w:r>
          </w:p>
        </w:tc>
        <w:tc>
          <w:tcPr>
            <w:tcW w:w="1131" w:type="dxa"/>
            <w:vAlign w:val="center"/>
          </w:tcPr>
          <w:p w14:paraId="49D4A440" w14:textId="77777777" w:rsidR="00910FFD" w:rsidRDefault="008824E5">
            <w:r>
              <w:t>49900</w:t>
            </w:r>
          </w:p>
        </w:tc>
        <w:tc>
          <w:tcPr>
            <w:tcW w:w="1273" w:type="dxa"/>
            <w:vAlign w:val="center"/>
          </w:tcPr>
          <w:p w14:paraId="7DAE06F5" w14:textId="77777777" w:rsidR="00910FFD" w:rsidRDefault="00910FFD"/>
        </w:tc>
        <w:tc>
          <w:tcPr>
            <w:tcW w:w="1273" w:type="dxa"/>
            <w:vAlign w:val="center"/>
          </w:tcPr>
          <w:p w14:paraId="184DF1CC" w14:textId="77777777" w:rsidR="00910FFD" w:rsidRDefault="008824E5">
            <w:r>
              <w:t>－</w:t>
            </w:r>
          </w:p>
        </w:tc>
        <w:tc>
          <w:tcPr>
            <w:tcW w:w="1131" w:type="dxa"/>
            <w:vAlign w:val="center"/>
          </w:tcPr>
          <w:p w14:paraId="0141DE47" w14:textId="77777777" w:rsidR="00910FFD" w:rsidRDefault="008824E5">
            <w:r>
              <w:t>4835</w:t>
            </w:r>
          </w:p>
        </w:tc>
        <w:tc>
          <w:tcPr>
            <w:tcW w:w="1131" w:type="dxa"/>
            <w:vAlign w:val="center"/>
          </w:tcPr>
          <w:p w14:paraId="56F901FD" w14:textId="77777777" w:rsidR="00910FFD" w:rsidRDefault="008824E5">
            <w:r>
              <w:t>0</w:t>
            </w:r>
          </w:p>
        </w:tc>
      </w:tr>
    </w:tbl>
    <w:p w14:paraId="651E73A0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90" w:name="_Toc218447810"/>
      <w:r>
        <w:rPr>
          <w:color w:val="000000"/>
        </w:rPr>
        <w:t>供暖系统</w:t>
      </w:r>
      <w:bookmarkEnd w:id="90"/>
    </w:p>
    <w:p w14:paraId="5C469EEF" w14:textId="77777777" w:rsidR="00910FFD" w:rsidRDefault="008824E5">
      <w:pPr>
        <w:pStyle w:val="2"/>
        <w:widowControl w:val="0"/>
      </w:pPr>
      <w:bookmarkStart w:id="91" w:name="_Toc218447811"/>
      <w:r>
        <w:t>默认热源</w:t>
      </w:r>
      <w:bookmarkEnd w:id="91"/>
    </w:p>
    <w:p w14:paraId="1C4C208D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910FFD" w14:paraId="3FFEC9E8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F898004" w14:textId="77777777" w:rsidR="00910FFD" w:rsidRDefault="008824E5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900D52C" w14:textId="77777777" w:rsidR="00910FFD" w:rsidRDefault="008824E5">
            <w:r>
              <w:t>自动</w:t>
            </w:r>
          </w:p>
        </w:tc>
      </w:tr>
    </w:tbl>
    <w:p w14:paraId="2C94A9B7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lastRenderedPageBreak/>
        <w:t>热泵机组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910FFD" w14:paraId="34615100" w14:textId="77777777">
        <w:trPr>
          <w:jc w:val="center"/>
        </w:trPr>
        <w:tc>
          <w:tcPr>
            <w:tcW w:w="1811" w:type="dxa"/>
            <w:shd w:val="clear" w:color="auto" w:fill="E6E6E6"/>
            <w:vAlign w:val="center"/>
          </w:tcPr>
          <w:p w14:paraId="5E3FA28D" w14:textId="77777777" w:rsidR="00910FFD" w:rsidRDefault="008824E5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A4BE997" w14:textId="77777777" w:rsidR="00910FFD" w:rsidRDefault="008824E5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4D350C" w14:textId="77777777" w:rsidR="00910FFD" w:rsidRDefault="008824E5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5F8FC7A" w14:textId="77777777" w:rsidR="00910FFD" w:rsidRDefault="008824E5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BFABC78" w14:textId="77777777" w:rsidR="00910FFD" w:rsidRDefault="008824E5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0D1D3405" w14:textId="77777777" w:rsidR="00910FFD" w:rsidRDefault="008824E5">
            <w:pPr>
              <w:jc w:val="center"/>
            </w:pPr>
            <w:r>
              <w:t>台数</w:t>
            </w:r>
          </w:p>
        </w:tc>
      </w:tr>
      <w:tr w:rsidR="00910FFD" w14:paraId="373D7DD6" w14:textId="77777777">
        <w:trPr>
          <w:jc w:val="center"/>
        </w:trPr>
        <w:tc>
          <w:tcPr>
            <w:tcW w:w="1811" w:type="dxa"/>
            <w:vAlign w:val="center"/>
          </w:tcPr>
          <w:p w14:paraId="146D34C9" w14:textId="77777777" w:rsidR="00910FFD" w:rsidRDefault="008824E5">
            <w:r>
              <w:t>机组</w:t>
            </w:r>
            <w:r>
              <w:t>1</w:t>
            </w:r>
          </w:p>
        </w:tc>
        <w:tc>
          <w:tcPr>
            <w:tcW w:w="1697" w:type="dxa"/>
            <w:vAlign w:val="center"/>
          </w:tcPr>
          <w:p w14:paraId="3C8EB6F2" w14:textId="77777777" w:rsidR="00910FFD" w:rsidRDefault="008824E5">
            <w:r>
              <w:t>地源热泵</w:t>
            </w:r>
          </w:p>
        </w:tc>
        <w:tc>
          <w:tcPr>
            <w:tcW w:w="1697" w:type="dxa"/>
            <w:vAlign w:val="center"/>
          </w:tcPr>
          <w:p w14:paraId="4A0D3708" w14:textId="77777777" w:rsidR="00910FFD" w:rsidRDefault="008824E5">
            <w:r>
              <w:t>243</w:t>
            </w:r>
          </w:p>
        </w:tc>
        <w:tc>
          <w:tcPr>
            <w:tcW w:w="1697" w:type="dxa"/>
            <w:vAlign w:val="center"/>
          </w:tcPr>
          <w:p w14:paraId="780514EE" w14:textId="77777777" w:rsidR="00910FFD" w:rsidRDefault="008824E5">
            <w:r>
              <w:t>1214</w:t>
            </w:r>
          </w:p>
        </w:tc>
        <w:tc>
          <w:tcPr>
            <w:tcW w:w="1697" w:type="dxa"/>
            <w:vAlign w:val="center"/>
          </w:tcPr>
          <w:p w14:paraId="7600E54B" w14:textId="77777777" w:rsidR="00910FFD" w:rsidRDefault="008824E5">
            <w:r>
              <w:t>5.00</w:t>
            </w:r>
          </w:p>
        </w:tc>
        <w:tc>
          <w:tcPr>
            <w:tcW w:w="730" w:type="dxa"/>
            <w:vAlign w:val="center"/>
          </w:tcPr>
          <w:p w14:paraId="1B6971BF" w14:textId="77777777" w:rsidR="00910FFD" w:rsidRDefault="008824E5">
            <w:r>
              <w:t>2</w:t>
            </w:r>
          </w:p>
        </w:tc>
      </w:tr>
    </w:tbl>
    <w:p w14:paraId="4D113F3A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热水循环泵</w:t>
      </w:r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444"/>
        <w:gridCol w:w="848"/>
        <w:gridCol w:w="990"/>
        <w:gridCol w:w="990"/>
        <w:gridCol w:w="1273"/>
        <w:gridCol w:w="1341"/>
        <w:gridCol w:w="775"/>
      </w:tblGrid>
      <w:tr w:rsidR="00910FFD" w14:paraId="708DC623" w14:textId="77777777">
        <w:trPr>
          <w:jc w:val="center"/>
        </w:trPr>
        <w:tc>
          <w:tcPr>
            <w:tcW w:w="1664" w:type="dxa"/>
            <w:shd w:val="clear" w:color="auto" w:fill="E6E6E6"/>
            <w:vAlign w:val="center"/>
          </w:tcPr>
          <w:p w14:paraId="29B36EA9" w14:textId="77777777" w:rsidR="00910FFD" w:rsidRDefault="008824E5">
            <w:pPr>
              <w:jc w:val="center"/>
            </w:pPr>
            <w:r>
              <w:t>机组名称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63A91405" w14:textId="77777777" w:rsidR="00910FFD" w:rsidRDefault="008824E5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200B8" w14:textId="77777777" w:rsidR="00910FFD" w:rsidRDefault="008824E5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928B2D" w14:textId="77777777" w:rsidR="00910FFD" w:rsidRDefault="008824E5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8F2329D" w14:textId="77777777" w:rsidR="00910FFD" w:rsidRDefault="008824E5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E8C6ED9" w14:textId="77777777" w:rsidR="00910FFD" w:rsidRDefault="008824E5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14:paraId="1C85756B" w14:textId="77777777" w:rsidR="00910FFD" w:rsidRDefault="008824E5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75" w:type="dxa"/>
            <w:shd w:val="clear" w:color="auto" w:fill="E6E6E6"/>
            <w:vAlign w:val="center"/>
          </w:tcPr>
          <w:p w14:paraId="46F643A4" w14:textId="77777777" w:rsidR="00910FFD" w:rsidRDefault="008824E5">
            <w:pPr>
              <w:jc w:val="center"/>
            </w:pPr>
            <w:r>
              <w:t>台数</w:t>
            </w:r>
          </w:p>
        </w:tc>
      </w:tr>
      <w:tr w:rsidR="00910FFD" w14:paraId="6E3FA825" w14:textId="77777777">
        <w:trPr>
          <w:jc w:val="center"/>
        </w:trPr>
        <w:tc>
          <w:tcPr>
            <w:tcW w:w="1664" w:type="dxa"/>
            <w:vAlign w:val="center"/>
          </w:tcPr>
          <w:p w14:paraId="09F72B92" w14:textId="77777777" w:rsidR="00910FFD" w:rsidRDefault="008824E5">
            <w:r>
              <w:t>机组</w:t>
            </w:r>
            <w:r>
              <w:t>1</w:t>
            </w:r>
          </w:p>
        </w:tc>
        <w:tc>
          <w:tcPr>
            <w:tcW w:w="1443" w:type="dxa"/>
            <w:vAlign w:val="center"/>
          </w:tcPr>
          <w:p w14:paraId="6A4F4772" w14:textId="77777777" w:rsidR="00910FFD" w:rsidRDefault="008824E5">
            <w:r>
              <w:t>供暖水泵</w:t>
            </w:r>
          </w:p>
        </w:tc>
        <w:tc>
          <w:tcPr>
            <w:tcW w:w="848" w:type="dxa"/>
            <w:vAlign w:val="center"/>
          </w:tcPr>
          <w:p w14:paraId="7E74BE39" w14:textId="77777777" w:rsidR="00910FFD" w:rsidRDefault="008824E5">
            <w:r>
              <w:t>变频</w:t>
            </w:r>
          </w:p>
        </w:tc>
        <w:tc>
          <w:tcPr>
            <w:tcW w:w="990" w:type="dxa"/>
            <w:vAlign w:val="center"/>
          </w:tcPr>
          <w:p w14:paraId="5FB27A6E" w14:textId="77777777" w:rsidR="00910FFD" w:rsidRDefault="008824E5">
            <w:r>
              <w:t>179</w:t>
            </w:r>
          </w:p>
        </w:tc>
        <w:tc>
          <w:tcPr>
            <w:tcW w:w="990" w:type="dxa"/>
            <w:vAlign w:val="center"/>
          </w:tcPr>
          <w:p w14:paraId="5D0FB330" w14:textId="77777777" w:rsidR="00910FFD" w:rsidRDefault="008824E5">
            <w:r>
              <w:t>25</w:t>
            </w:r>
          </w:p>
        </w:tc>
        <w:tc>
          <w:tcPr>
            <w:tcW w:w="1273" w:type="dxa"/>
            <w:vAlign w:val="center"/>
          </w:tcPr>
          <w:p w14:paraId="3E5A217D" w14:textId="77777777" w:rsidR="00910FFD" w:rsidRDefault="008824E5">
            <w:r>
              <w:t>85</w:t>
            </w:r>
          </w:p>
        </w:tc>
        <w:tc>
          <w:tcPr>
            <w:tcW w:w="1341" w:type="dxa"/>
            <w:vAlign w:val="center"/>
          </w:tcPr>
          <w:p w14:paraId="22C38537" w14:textId="77777777" w:rsidR="00910FFD" w:rsidRDefault="008824E5">
            <w:r>
              <w:t>16.5</w:t>
            </w:r>
          </w:p>
        </w:tc>
        <w:tc>
          <w:tcPr>
            <w:tcW w:w="775" w:type="dxa"/>
            <w:vAlign w:val="center"/>
          </w:tcPr>
          <w:p w14:paraId="41DA496D" w14:textId="77777777" w:rsidR="00910FFD" w:rsidRDefault="008824E5">
            <w:r>
              <w:t>2</w:t>
            </w:r>
          </w:p>
        </w:tc>
      </w:tr>
    </w:tbl>
    <w:p w14:paraId="1B229392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运行工况</w:t>
      </w:r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1557"/>
        <w:gridCol w:w="1415"/>
        <w:gridCol w:w="1557"/>
        <w:gridCol w:w="1499"/>
        <w:gridCol w:w="1732"/>
      </w:tblGrid>
      <w:tr w:rsidR="00910FFD" w14:paraId="29F2E83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88412E5" w14:textId="77777777" w:rsidR="00910FFD" w:rsidRDefault="008824E5">
            <w:pPr>
              <w:jc w:val="center"/>
            </w:pPr>
            <w:r>
              <w:t>负载率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DD5A047" w14:textId="77777777" w:rsidR="00910FFD" w:rsidRDefault="008824E5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7728967" w14:textId="77777777" w:rsidR="00910FFD" w:rsidRDefault="008824E5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00E0470" w14:textId="77777777" w:rsidR="00910FFD" w:rsidRDefault="008824E5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1499" w:type="dxa"/>
            <w:shd w:val="clear" w:color="auto" w:fill="E6E6E6"/>
            <w:vAlign w:val="center"/>
          </w:tcPr>
          <w:p w14:paraId="64CD3C97" w14:textId="77777777" w:rsidR="00910FFD" w:rsidRDefault="008824E5">
            <w:pPr>
              <w:jc w:val="center"/>
            </w:pPr>
            <w:r>
              <w:t>供暖水泵功率</w:t>
            </w:r>
            <w:r>
              <w:t>(kW)</w:t>
            </w:r>
          </w:p>
        </w:tc>
        <w:tc>
          <w:tcPr>
            <w:tcW w:w="1731" w:type="dxa"/>
            <w:shd w:val="clear" w:color="auto" w:fill="E6E6E6"/>
            <w:vAlign w:val="center"/>
          </w:tcPr>
          <w:p w14:paraId="309A4918" w14:textId="77777777" w:rsidR="00910FFD" w:rsidRDefault="008824E5">
            <w:pPr>
              <w:jc w:val="center"/>
            </w:pPr>
            <w:r>
              <w:t>热源侧水泵功率</w:t>
            </w:r>
            <w:r>
              <w:t>(kW)</w:t>
            </w:r>
          </w:p>
        </w:tc>
      </w:tr>
      <w:tr w:rsidR="00910FFD" w14:paraId="583903C5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6C2B521" w14:textId="77777777" w:rsidR="00910FFD" w:rsidRDefault="008824E5">
            <w:r>
              <w:t>20</w:t>
            </w:r>
          </w:p>
        </w:tc>
        <w:tc>
          <w:tcPr>
            <w:tcW w:w="1556" w:type="dxa"/>
            <w:vAlign w:val="center"/>
          </w:tcPr>
          <w:p w14:paraId="56ABB390" w14:textId="77777777" w:rsidR="00910FFD" w:rsidRDefault="008824E5">
            <w:r>
              <w:t>485.52</w:t>
            </w:r>
          </w:p>
        </w:tc>
        <w:tc>
          <w:tcPr>
            <w:tcW w:w="1415" w:type="dxa"/>
            <w:vAlign w:val="center"/>
          </w:tcPr>
          <w:p w14:paraId="14148FD4" w14:textId="77777777" w:rsidR="00910FFD" w:rsidRDefault="008824E5">
            <w:r>
              <w:t>19.9</w:t>
            </w:r>
          </w:p>
        </w:tc>
        <w:tc>
          <w:tcPr>
            <w:tcW w:w="1556" w:type="dxa"/>
            <w:vAlign w:val="center"/>
          </w:tcPr>
          <w:p w14:paraId="73DE7CCC" w14:textId="77777777" w:rsidR="00910FFD" w:rsidRDefault="008824E5">
            <w:r>
              <w:t>24.40</w:t>
            </w:r>
          </w:p>
        </w:tc>
        <w:tc>
          <w:tcPr>
            <w:tcW w:w="1499" w:type="dxa"/>
            <w:vAlign w:val="center"/>
          </w:tcPr>
          <w:p w14:paraId="39669492" w14:textId="77777777" w:rsidR="00910FFD" w:rsidRDefault="008824E5">
            <w:r>
              <w:t>6.1</w:t>
            </w:r>
          </w:p>
        </w:tc>
        <w:tc>
          <w:tcPr>
            <w:tcW w:w="1731" w:type="dxa"/>
            <w:vAlign w:val="center"/>
          </w:tcPr>
          <w:p w14:paraId="2F5E859F" w14:textId="77777777" w:rsidR="00910FFD" w:rsidRDefault="008824E5">
            <w:r>
              <w:t>8</w:t>
            </w:r>
          </w:p>
        </w:tc>
      </w:tr>
      <w:tr w:rsidR="00910FFD" w14:paraId="5F6B119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E5282B2" w14:textId="77777777" w:rsidR="00910FFD" w:rsidRDefault="008824E5">
            <w:r>
              <w:t>40</w:t>
            </w:r>
          </w:p>
        </w:tc>
        <w:tc>
          <w:tcPr>
            <w:tcW w:w="1556" w:type="dxa"/>
            <w:vAlign w:val="center"/>
          </w:tcPr>
          <w:p w14:paraId="5E6CB03E" w14:textId="77777777" w:rsidR="00910FFD" w:rsidRDefault="008824E5">
            <w:r>
              <w:t>971.04</w:t>
            </w:r>
          </w:p>
        </w:tc>
        <w:tc>
          <w:tcPr>
            <w:tcW w:w="1415" w:type="dxa"/>
            <w:vAlign w:val="center"/>
          </w:tcPr>
          <w:p w14:paraId="0AB2229A" w14:textId="77777777" w:rsidR="00910FFD" w:rsidRDefault="008824E5">
            <w:r>
              <w:t>39.7</w:t>
            </w:r>
          </w:p>
        </w:tc>
        <w:tc>
          <w:tcPr>
            <w:tcW w:w="1556" w:type="dxa"/>
            <w:vAlign w:val="center"/>
          </w:tcPr>
          <w:p w14:paraId="6EE62CE2" w14:textId="77777777" w:rsidR="00910FFD" w:rsidRDefault="008824E5">
            <w:r>
              <w:t>24.46</w:t>
            </w:r>
          </w:p>
        </w:tc>
        <w:tc>
          <w:tcPr>
            <w:tcW w:w="1499" w:type="dxa"/>
            <w:vAlign w:val="center"/>
          </w:tcPr>
          <w:p w14:paraId="0F54CA1F" w14:textId="77777777" w:rsidR="00910FFD" w:rsidRDefault="008824E5">
            <w:r>
              <w:t>6.1</w:t>
            </w:r>
          </w:p>
        </w:tc>
        <w:tc>
          <w:tcPr>
            <w:tcW w:w="1731" w:type="dxa"/>
            <w:vAlign w:val="center"/>
          </w:tcPr>
          <w:p w14:paraId="42DAD004" w14:textId="77777777" w:rsidR="00910FFD" w:rsidRDefault="008824E5">
            <w:r>
              <w:t>8</w:t>
            </w:r>
          </w:p>
        </w:tc>
      </w:tr>
      <w:tr w:rsidR="00910FFD" w14:paraId="4E8055F7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98F2D38" w14:textId="77777777" w:rsidR="00910FFD" w:rsidRDefault="008824E5">
            <w:r>
              <w:t>60</w:t>
            </w:r>
          </w:p>
        </w:tc>
        <w:tc>
          <w:tcPr>
            <w:tcW w:w="1556" w:type="dxa"/>
            <w:vAlign w:val="center"/>
          </w:tcPr>
          <w:p w14:paraId="74C682E0" w14:textId="77777777" w:rsidR="00910FFD" w:rsidRDefault="008824E5">
            <w:r>
              <w:t>1456.56</w:t>
            </w:r>
          </w:p>
        </w:tc>
        <w:tc>
          <w:tcPr>
            <w:tcW w:w="1415" w:type="dxa"/>
            <w:vAlign w:val="center"/>
          </w:tcPr>
          <w:p w14:paraId="7E97BACA" w14:textId="77777777" w:rsidR="00910FFD" w:rsidRDefault="008824E5">
            <w:r>
              <w:t>65.6</w:t>
            </w:r>
          </w:p>
        </w:tc>
        <w:tc>
          <w:tcPr>
            <w:tcW w:w="1556" w:type="dxa"/>
            <w:vAlign w:val="center"/>
          </w:tcPr>
          <w:p w14:paraId="1DE5DB7C" w14:textId="77777777" w:rsidR="00910FFD" w:rsidRDefault="008824E5">
            <w:r>
              <w:t>22.20</w:t>
            </w:r>
          </w:p>
        </w:tc>
        <w:tc>
          <w:tcPr>
            <w:tcW w:w="1499" w:type="dxa"/>
            <w:vAlign w:val="center"/>
          </w:tcPr>
          <w:p w14:paraId="1621E084" w14:textId="77777777" w:rsidR="00910FFD" w:rsidRDefault="008824E5">
            <w:r>
              <w:t>6.1</w:t>
            </w:r>
          </w:p>
        </w:tc>
        <w:tc>
          <w:tcPr>
            <w:tcW w:w="1731" w:type="dxa"/>
            <w:vAlign w:val="center"/>
          </w:tcPr>
          <w:p w14:paraId="2CAEF1D5" w14:textId="77777777" w:rsidR="00910FFD" w:rsidRDefault="008824E5">
            <w:r>
              <w:t>8</w:t>
            </w:r>
          </w:p>
        </w:tc>
      </w:tr>
      <w:tr w:rsidR="00910FFD" w14:paraId="20E5FA28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2C6EB98D" w14:textId="77777777" w:rsidR="00910FFD" w:rsidRDefault="008824E5">
            <w:r>
              <w:t>80</w:t>
            </w:r>
          </w:p>
        </w:tc>
        <w:tc>
          <w:tcPr>
            <w:tcW w:w="1556" w:type="dxa"/>
            <w:vAlign w:val="center"/>
          </w:tcPr>
          <w:p w14:paraId="2ED12161" w14:textId="77777777" w:rsidR="00910FFD" w:rsidRDefault="008824E5">
            <w:r>
              <w:t>1942.08</w:t>
            </w:r>
          </w:p>
        </w:tc>
        <w:tc>
          <w:tcPr>
            <w:tcW w:w="1415" w:type="dxa"/>
            <w:vAlign w:val="center"/>
          </w:tcPr>
          <w:p w14:paraId="27FA40D6" w14:textId="77777777" w:rsidR="00910FFD" w:rsidRDefault="008824E5">
            <w:r>
              <w:t>87.4</w:t>
            </w:r>
          </w:p>
        </w:tc>
        <w:tc>
          <w:tcPr>
            <w:tcW w:w="1556" w:type="dxa"/>
            <w:vAlign w:val="center"/>
          </w:tcPr>
          <w:p w14:paraId="469606DE" w14:textId="77777777" w:rsidR="00910FFD" w:rsidRDefault="008824E5">
            <w:r>
              <w:t>22.22</w:t>
            </w:r>
          </w:p>
        </w:tc>
        <w:tc>
          <w:tcPr>
            <w:tcW w:w="1499" w:type="dxa"/>
            <w:vAlign w:val="center"/>
          </w:tcPr>
          <w:p w14:paraId="0492442D" w14:textId="77777777" w:rsidR="00910FFD" w:rsidRDefault="008824E5">
            <w:r>
              <w:t>6.1</w:t>
            </w:r>
          </w:p>
        </w:tc>
        <w:tc>
          <w:tcPr>
            <w:tcW w:w="1731" w:type="dxa"/>
            <w:vAlign w:val="center"/>
          </w:tcPr>
          <w:p w14:paraId="7A4E176F" w14:textId="77777777" w:rsidR="00910FFD" w:rsidRDefault="008824E5">
            <w:r>
              <w:t>8</w:t>
            </w:r>
          </w:p>
        </w:tc>
      </w:tr>
      <w:tr w:rsidR="00910FFD" w14:paraId="2CF59D1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1BA9BAF" w14:textId="77777777" w:rsidR="00910FFD" w:rsidRDefault="008824E5">
            <w:r>
              <w:t>100</w:t>
            </w:r>
          </w:p>
        </w:tc>
        <w:tc>
          <w:tcPr>
            <w:tcW w:w="1556" w:type="dxa"/>
            <w:vAlign w:val="center"/>
          </w:tcPr>
          <w:p w14:paraId="5EF36988" w14:textId="77777777" w:rsidR="00910FFD" w:rsidRDefault="008824E5">
            <w:r>
              <w:t>2427.6</w:t>
            </w:r>
          </w:p>
        </w:tc>
        <w:tc>
          <w:tcPr>
            <w:tcW w:w="1415" w:type="dxa"/>
            <w:vAlign w:val="center"/>
          </w:tcPr>
          <w:p w14:paraId="3B2461E5" w14:textId="77777777" w:rsidR="00910FFD" w:rsidRDefault="008824E5">
            <w:r>
              <w:t>124.1</w:t>
            </w:r>
          </w:p>
        </w:tc>
        <w:tc>
          <w:tcPr>
            <w:tcW w:w="1556" w:type="dxa"/>
            <w:vAlign w:val="center"/>
          </w:tcPr>
          <w:p w14:paraId="7DCC5FB6" w14:textId="77777777" w:rsidR="00910FFD" w:rsidRDefault="008824E5">
            <w:r>
              <w:t>19.56</w:t>
            </w:r>
          </w:p>
        </w:tc>
        <w:tc>
          <w:tcPr>
            <w:tcW w:w="1499" w:type="dxa"/>
            <w:vAlign w:val="center"/>
          </w:tcPr>
          <w:p w14:paraId="2480BAEF" w14:textId="77777777" w:rsidR="00910FFD" w:rsidRDefault="008824E5">
            <w:r>
              <w:t>6.1</w:t>
            </w:r>
          </w:p>
        </w:tc>
        <w:tc>
          <w:tcPr>
            <w:tcW w:w="1731" w:type="dxa"/>
            <w:vAlign w:val="center"/>
          </w:tcPr>
          <w:p w14:paraId="7990395D" w14:textId="77777777" w:rsidR="00910FFD" w:rsidRDefault="008824E5">
            <w:r>
              <w:t>8</w:t>
            </w:r>
          </w:p>
        </w:tc>
      </w:tr>
    </w:tbl>
    <w:p w14:paraId="65997D4F" w14:textId="77777777" w:rsidR="00910FFD" w:rsidRDefault="008824E5">
      <w:pPr>
        <w:pStyle w:val="3"/>
        <w:widowControl w:val="0"/>
        <w:jc w:val="both"/>
        <w:rPr>
          <w:rFonts w:hint="eastAsia"/>
          <w:color w:val="000000"/>
        </w:rPr>
      </w:pPr>
      <w:r>
        <w:rPr>
          <w:color w:val="000000"/>
        </w:rPr>
        <w:t>制热能耗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273"/>
        <w:gridCol w:w="1415"/>
        <w:gridCol w:w="1415"/>
        <w:gridCol w:w="1273"/>
        <w:gridCol w:w="1398"/>
      </w:tblGrid>
      <w:tr w:rsidR="00910FFD" w14:paraId="213809E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C6931BD" w14:textId="77777777" w:rsidR="00910FFD" w:rsidRDefault="008824E5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AA60B07" w14:textId="77777777" w:rsidR="00910FFD" w:rsidRDefault="008824E5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F0216E9" w14:textId="77777777" w:rsidR="00910FFD" w:rsidRDefault="008824E5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E35BCCB" w14:textId="77777777" w:rsidR="00910FFD" w:rsidRDefault="008824E5">
            <w:pPr>
              <w:jc w:val="center"/>
            </w:pPr>
            <w:r>
              <w:t>平均性能系数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E986A8D" w14:textId="77777777" w:rsidR="00910FFD" w:rsidRDefault="008824E5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3C5C8C" w14:textId="77777777" w:rsidR="00910FFD" w:rsidRDefault="008824E5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0EB7189D" w14:textId="77777777" w:rsidR="00910FFD" w:rsidRDefault="008824E5">
            <w:pPr>
              <w:jc w:val="center"/>
            </w:pPr>
            <w:r>
              <w:t>热源侧水泵</w:t>
            </w:r>
            <w:r>
              <w:br/>
              <w:t>(kWh)</w:t>
            </w:r>
          </w:p>
        </w:tc>
      </w:tr>
      <w:tr w:rsidR="00910FFD" w14:paraId="2D07E46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DE034E9" w14:textId="77777777" w:rsidR="00910FFD" w:rsidRDefault="008824E5">
            <w:r>
              <w:t>0~20</w:t>
            </w:r>
          </w:p>
        </w:tc>
        <w:tc>
          <w:tcPr>
            <w:tcW w:w="1415" w:type="dxa"/>
            <w:vAlign w:val="center"/>
          </w:tcPr>
          <w:p w14:paraId="1D5ABA9E" w14:textId="77777777" w:rsidR="00910FFD" w:rsidRDefault="008824E5">
            <w:r>
              <w:t>9964</w:t>
            </w:r>
          </w:p>
        </w:tc>
        <w:tc>
          <w:tcPr>
            <w:tcW w:w="1273" w:type="dxa"/>
            <w:vAlign w:val="center"/>
          </w:tcPr>
          <w:p w14:paraId="3CB60F7F" w14:textId="77777777" w:rsidR="00910FFD" w:rsidRDefault="008824E5">
            <w:r>
              <w:t>361</w:t>
            </w:r>
          </w:p>
        </w:tc>
        <w:tc>
          <w:tcPr>
            <w:tcW w:w="1415" w:type="dxa"/>
            <w:vAlign w:val="center"/>
          </w:tcPr>
          <w:p w14:paraId="2F7D5BA5" w14:textId="77777777" w:rsidR="00910FFD" w:rsidRDefault="008824E5">
            <w:r>
              <w:t>24.40</w:t>
            </w:r>
          </w:p>
        </w:tc>
        <w:tc>
          <w:tcPr>
            <w:tcW w:w="1415" w:type="dxa"/>
            <w:vAlign w:val="center"/>
          </w:tcPr>
          <w:p w14:paraId="7731A0FB" w14:textId="77777777" w:rsidR="00910FFD" w:rsidRDefault="008824E5">
            <w:r>
              <w:t>408</w:t>
            </w:r>
          </w:p>
        </w:tc>
        <w:tc>
          <w:tcPr>
            <w:tcW w:w="1273" w:type="dxa"/>
            <w:vAlign w:val="center"/>
          </w:tcPr>
          <w:p w14:paraId="45F9A76F" w14:textId="77777777" w:rsidR="00910FFD" w:rsidRDefault="008824E5">
            <w:r>
              <w:t>2753</w:t>
            </w:r>
          </w:p>
        </w:tc>
        <w:tc>
          <w:tcPr>
            <w:tcW w:w="1398" w:type="dxa"/>
            <w:vAlign w:val="center"/>
          </w:tcPr>
          <w:p w14:paraId="159916AF" w14:textId="77777777" w:rsidR="00910FFD" w:rsidRDefault="008824E5">
            <w:r>
              <w:t>2888</w:t>
            </w:r>
          </w:p>
        </w:tc>
      </w:tr>
      <w:tr w:rsidR="00910FFD" w14:paraId="4091AB9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2D14EE8" w14:textId="77777777" w:rsidR="00910FFD" w:rsidRDefault="008824E5">
            <w:r>
              <w:t>20~40</w:t>
            </w:r>
          </w:p>
        </w:tc>
        <w:tc>
          <w:tcPr>
            <w:tcW w:w="1415" w:type="dxa"/>
            <w:vAlign w:val="center"/>
          </w:tcPr>
          <w:p w14:paraId="52CCE2D0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192618CF" w14:textId="77777777" w:rsidR="00910FFD" w:rsidRDefault="008824E5">
            <w:r>
              <w:t>0</w:t>
            </w:r>
          </w:p>
        </w:tc>
        <w:tc>
          <w:tcPr>
            <w:tcW w:w="1415" w:type="dxa"/>
            <w:vAlign w:val="center"/>
          </w:tcPr>
          <w:p w14:paraId="65928F78" w14:textId="77777777" w:rsidR="00910FFD" w:rsidRDefault="008824E5">
            <w:r>
              <w:t>0.00</w:t>
            </w:r>
          </w:p>
        </w:tc>
        <w:tc>
          <w:tcPr>
            <w:tcW w:w="1415" w:type="dxa"/>
            <w:vAlign w:val="center"/>
          </w:tcPr>
          <w:p w14:paraId="4296D95E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301DBEC5" w14:textId="77777777" w:rsidR="00910FFD" w:rsidRDefault="008824E5">
            <w:r>
              <w:t>0</w:t>
            </w:r>
          </w:p>
        </w:tc>
        <w:tc>
          <w:tcPr>
            <w:tcW w:w="1398" w:type="dxa"/>
            <w:vAlign w:val="center"/>
          </w:tcPr>
          <w:p w14:paraId="002C5A52" w14:textId="77777777" w:rsidR="00910FFD" w:rsidRDefault="008824E5">
            <w:r>
              <w:t>0</w:t>
            </w:r>
          </w:p>
        </w:tc>
      </w:tr>
      <w:tr w:rsidR="00910FFD" w14:paraId="4C902029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2F70BBB7" w14:textId="77777777" w:rsidR="00910FFD" w:rsidRDefault="008824E5">
            <w:r>
              <w:t>40~60</w:t>
            </w:r>
          </w:p>
        </w:tc>
        <w:tc>
          <w:tcPr>
            <w:tcW w:w="1415" w:type="dxa"/>
            <w:vAlign w:val="center"/>
          </w:tcPr>
          <w:p w14:paraId="12DE2703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6F8B5529" w14:textId="77777777" w:rsidR="00910FFD" w:rsidRDefault="008824E5">
            <w:r>
              <w:t>0</w:t>
            </w:r>
          </w:p>
        </w:tc>
        <w:tc>
          <w:tcPr>
            <w:tcW w:w="1415" w:type="dxa"/>
            <w:vAlign w:val="center"/>
          </w:tcPr>
          <w:p w14:paraId="4F4EF324" w14:textId="77777777" w:rsidR="00910FFD" w:rsidRDefault="008824E5">
            <w:r>
              <w:t>0.00</w:t>
            </w:r>
          </w:p>
        </w:tc>
        <w:tc>
          <w:tcPr>
            <w:tcW w:w="1415" w:type="dxa"/>
            <w:vAlign w:val="center"/>
          </w:tcPr>
          <w:p w14:paraId="22D27FA0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0076E4E9" w14:textId="77777777" w:rsidR="00910FFD" w:rsidRDefault="008824E5">
            <w:r>
              <w:t>0</w:t>
            </w:r>
          </w:p>
        </w:tc>
        <w:tc>
          <w:tcPr>
            <w:tcW w:w="1398" w:type="dxa"/>
            <w:vAlign w:val="center"/>
          </w:tcPr>
          <w:p w14:paraId="6C387291" w14:textId="77777777" w:rsidR="00910FFD" w:rsidRDefault="008824E5">
            <w:r>
              <w:t>0</w:t>
            </w:r>
          </w:p>
        </w:tc>
      </w:tr>
      <w:tr w:rsidR="00910FFD" w14:paraId="6D9A46E5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02E9119" w14:textId="77777777" w:rsidR="00910FFD" w:rsidRDefault="008824E5">
            <w:r>
              <w:t>60~80</w:t>
            </w:r>
          </w:p>
        </w:tc>
        <w:tc>
          <w:tcPr>
            <w:tcW w:w="1415" w:type="dxa"/>
            <w:vAlign w:val="center"/>
          </w:tcPr>
          <w:p w14:paraId="25813B82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69D4B261" w14:textId="77777777" w:rsidR="00910FFD" w:rsidRDefault="008824E5">
            <w:r>
              <w:t>0</w:t>
            </w:r>
          </w:p>
        </w:tc>
        <w:tc>
          <w:tcPr>
            <w:tcW w:w="1415" w:type="dxa"/>
            <w:vAlign w:val="center"/>
          </w:tcPr>
          <w:p w14:paraId="1FCC305F" w14:textId="77777777" w:rsidR="00910FFD" w:rsidRDefault="008824E5">
            <w:r>
              <w:t>0.00</w:t>
            </w:r>
          </w:p>
        </w:tc>
        <w:tc>
          <w:tcPr>
            <w:tcW w:w="1415" w:type="dxa"/>
            <w:vAlign w:val="center"/>
          </w:tcPr>
          <w:p w14:paraId="77686D06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7C2B6813" w14:textId="77777777" w:rsidR="00910FFD" w:rsidRDefault="008824E5">
            <w:r>
              <w:t>0</w:t>
            </w:r>
          </w:p>
        </w:tc>
        <w:tc>
          <w:tcPr>
            <w:tcW w:w="1398" w:type="dxa"/>
            <w:vAlign w:val="center"/>
          </w:tcPr>
          <w:p w14:paraId="2844AC7F" w14:textId="77777777" w:rsidR="00910FFD" w:rsidRDefault="008824E5">
            <w:r>
              <w:t>0</w:t>
            </w:r>
          </w:p>
        </w:tc>
      </w:tr>
      <w:tr w:rsidR="00910FFD" w14:paraId="33BCB51A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29EB953" w14:textId="77777777" w:rsidR="00910FFD" w:rsidRDefault="008824E5">
            <w:r>
              <w:t>80~100</w:t>
            </w:r>
          </w:p>
        </w:tc>
        <w:tc>
          <w:tcPr>
            <w:tcW w:w="1415" w:type="dxa"/>
            <w:vAlign w:val="center"/>
          </w:tcPr>
          <w:p w14:paraId="2E3881FD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48DFA2C6" w14:textId="77777777" w:rsidR="00910FFD" w:rsidRDefault="008824E5">
            <w:r>
              <w:t>0</w:t>
            </w:r>
          </w:p>
        </w:tc>
        <w:tc>
          <w:tcPr>
            <w:tcW w:w="1415" w:type="dxa"/>
            <w:vAlign w:val="center"/>
          </w:tcPr>
          <w:p w14:paraId="467453EE" w14:textId="77777777" w:rsidR="00910FFD" w:rsidRDefault="008824E5">
            <w:r>
              <w:t>0.00</w:t>
            </w:r>
          </w:p>
        </w:tc>
        <w:tc>
          <w:tcPr>
            <w:tcW w:w="1415" w:type="dxa"/>
            <w:vAlign w:val="center"/>
          </w:tcPr>
          <w:p w14:paraId="77C4AEAB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4F6DD4D3" w14:textId="77777777" w:rsidR="00910FFD" w:rsidRDefault="008824E5">
            <w:r>
              <w:t>0</w:t>
            </w:r>
          </w:p>
        </w:tc>
        <w:tc>
          <w:tcPr>
            <w:tcW w:w="1398" w:type="dxa"/>
            <w:vAlign w:val="center"/>
          </w:tcPr>
          <w:p w14:paraId="438A827C" w14:textId="77777777" w:rsidR="00910FFD" w:rsidRDefault="008824E5">
            <w:r>
              <w:t>0</w:t>
            </w:r>
          </w:p>
        </w:tc>
      </w:tr>
      <w:tr w:rsidR="00910FFD" w14:paraId="5D41D43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97C690E" w14:textId="77777777" w:rsidR="00910FFD" w:rsidRDefault="008824E5">
            <w:r>
              <w:t>&gt;100</w:t>
            </w:r>
          </w:p>
        </w:tc>
        <w:tc>
          <w:tcPr>
            <w:tcW w:w="1415" w:type="dxa"/>
            <w:vAlign w:val="center"/>
          </w:tcPr>
          <w:p w14:paraId="64D72A48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2D7DF116" w14:textId="77777777" w:rsidR="00910FFD" w:rsidRDefault="008824E5">
            <w:r>
              <w:t>0</w:t>
            </w:r>
          </w:p>
        </w:tc>
        <w:tc>
          <w:tcPr>
            <w:tcW w:w="1415" w:type="dxa"/>
            <w:vAlign w:val="center"/>
          </w:tcPr>
          <w:p w14:paraId="5396A62B" w14:textId="77777777" w:rsidR="00910FFD" w:rsidRDefault="008824E5">
            <w:r>
              <w:t>－</w:t>
            </w:r>
          </w:p>
        </w:tc>
        <w:tc>
          <w:tcPr>
            <w:tcW w:w="1415" w:type="dxa"/>
            <w:vAlign w:val="center"/>
          </w:tcPr>
          <w:p w14:paraId="55719CE8" w14:textId="77777777" w:rsidR="00910FFD" w:rsidRDefault="008824E5">
            <w:r>
              <w:t>0</w:t>
            </w:r>
          </w:p>
        </w:tc>
        <w:tc>
          <w:tcPr>
            <w:tcW w:w="1273" w:type="dxa"/>
            <w:vAlign w:val="center"/>
          </w:tcPr>
          <w:p w14:paraId="029D4F98" w14:textId="77777777" w:rsidR="00910FFD" w:rsidRDefault="008824E5">
            <w:r>
              <w:t>0</w:t>
            </w:r>
          </w:p>
        </w:tc>
        <w:tc>
          <w:tcPr>
            <w:tcW w:w="1398" w:type="dxa"/>
            <w:vAlign w:val="center"/>
          </w:tcPr>
          <w:p w14:paraId="68032F7E" w14:textId="77777777" w:rsidR="00910FFD" w:rsidRDefault="008824E5">
            <w:r>
              <w:t>0</w:t>
            </w:r>
          </w:p>
        </w:tc>
      </w:tr>
      <w:tr w:rsidR="00910FFD" w14:paraId="0AF0795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177DC03" w14:textId="77777777" w:rsidR="00910FFD" w:rsidRDefault="008824E5">
            <w:r>
              <w:t>合计</w:t>
            </w:r>
          </w:p>
        </w:tc>
        <w:tc>
          <w:tcPr>
            <w:tcW w:w="1415" w:type="dxa"/>
            <w:vAlign w:val="center"/>
          </w:tcPr>
          <w:p w14:paraId="2E402D3E" w14:textId="77777777" w:rsidR="00910FFD" w:rsidRDefault="008824E5">
            <w:r>
              <w:t>9964</w:t>
            </w:r>
          </w:p>
        </w:tc>
        <w:tc>
          <w:tcPr>
            <w:tcW w:w="1273" w:type="dxa"/>
            <w:vAlign w:val="center"/>
          </w:tcPr>
          <w:p w14:paraId="6F14684E" w14:textId="77777777" w:rsidR="00910FFD" w:rsidRDefault="008824E5">
            <w:r>
              <w:t>361</w:t>
            </w:r>
          </w:p>
        </w:tc>
        <w:tc>
          <w:tcPr>
            <w:tcW w:w="1415" w:type="dxa"/>
            <w:vAlign w:val="center"/>
          </w:tcPr>
          <w:p w14:paraId="7CF26ECB" w14:textId="77777777" w:rsidR="00910FFD" w:rsidRDefault="00910FFD"/>
        </w:tc>
        <w:tc>
          <w:tcPr>
            <w:tcW w:w="1415" w:type="dxa"/>
            <w:vAlign w:val="center"/>
          </w:tcPr>
          <w:p w14:paraId="7B9168B0" w14:textId="77777777" w:rsidR="00910FFD" w:rsidRDefault="008824E5">
            <w:r>
              <w:t>408</w:t>
            </w:r>
          </w:p>
        </w:tc>
        <w:tc>
          <w:tcPr>
            <w:tcW w:w="1273" w:type="dxa"/>
            <w:vAlign w:val="center"/>
          </w:tcPr>
          <w:p w14:paraId="146A2D63" w14:textId="77777777" w:rsidR="00910FFD" w:rsidRDefault="008824E5">
            <w:r>
              <w:t>2753</w:t>
            </w:r>
          </w:p>
        </w:tc>
        <w:tc>
          <w:tcPr>
            <w:tcW w:w="1398" w:type="dxa"/>
            <w:vAlign w:val="center"/>
          </w:tcPr>
          <w:p w14:paraId="485BF5C6" w14:textId="77777777" w:rsidR="00910FFD" w:rsidRDefault="008824E5">
            <w:r>
              <w:t>2888</w:t>
            </w:r>
          </w:p>
        </w:tc>
      </w:tr>
    </w:tbl>
    <w:p w14:paraId="466C7C63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92" w:name="_Toc218447812"/>
      <w:r>
        <w:rPr>
          <w:color w:val="000000"/>
        </w:rPr>
        <w:t>空调风机</w:t>
      </w:r>
      <w:bookmarkEnd w:id="92"/>
    </w:p>
    <w:p w14:paraId="4AECC41F" w14:textId="77777777" w:rsidR="00910FFD" w:rsidRDefault="008824E5">
      <w:pPr>
        <w:pStyle w:val="2"/>
        <w:widowControl w:val="0"/>
      </w:pPr>
      <w:bookmarkStart w:id="93" w:name="_Toc218447813"/>
      <w:r>
        <w:t>独立新排风</w:t>
      </w:r>
      <w:bookmarkEnd w:id="9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910FFD" w14:paraId="7E1C21C4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782CB126" w14:textId="77777777" w:rsidR="00910FFD" w:rsidRDefault="008824E5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595017A" w14:textId="77777777" w:rsidR="00910FFD" w:rsidRDefault="008824E5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20669D22" w14:textId="77777777" w:rsidR="00910FFD" w:rsidRDefault="008824E5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BA6E5D7" w14:textId="77777777" w:rsidR="00910FFD" w:rsidRDefault="008824E5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CCC1D54" w14:textId="77777777" w:rsidR="00910FFD" w:rsidRDefault="008824E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6D8E1081" w14:textId="77777777" w:rsidR="00910FFD" w:rsidRDefault="008824E5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910FFD" w14:paraId="6E420B01" w14:textId="77777777">
        <w:trPr>
          <w:jc w:val="center"/>
        </w:trPr>
        <w:tc>
          <w:tcPr>
            <w:tcW w:w="1635" w:type="dxa"/>
            <w:vAlign w:val="center"/>
          </w:tcPr>
          <w:p w14:paraId="1848549E" w14:textId="77777777" w:rsidR="00910FFD" w:rsidRDefault="008824E5">
            <w:r>
              <w:t>自动</w:t>
            </w:r>
          </w:p>
        </w:tc>
        <w:tc>
          <w:tcPr>
            <w:tcW w:w="1415" w:type="dxa"/>
            <w:vAlign w:val="center"/>
          </w:tcPr>
          <w:p w14:paraId="29E2E0FB" w14:textId="77777777" w:rsidR="00910FFD" w:rsidRDefault="008824E5">
            <w:r>
              <w:t>39743</w:t>
            </w:r>
          </w:p>
        </w:tc>
        <w:tc>
          <w:tcPr>
            <w:tcW w:w="1794" w:type="dxa"/>
            <w:vAlign w:val="center"/>
          </w:tcPr>
          <w:p w14:paraId="7FDDBDC5" w14:textId="77777777" w:rsidR="00910FFD" w:rsidRDefault="008824E5">
            <w:r>
              <w:t>0.24</w:t>
            </w:r>
          </w:p>
        </w:tc>
        <w:tc>
          <w:tcPr>
            <w:tcW w:w="1522" w:type="dxa"/>
            <w:vAlign w:val="center"/>
          </w:tcPr>
          <w:p w14:paraId="78C61E6E" w14:textId="77777777" w:rsidR="00910FFD" w:rsidRDefault="008824E5">
            <w:r>
              <w:t>9538</w:t>
            </w:r>
          </w:p>
        </w:tc>
        <w:tc>
          <w:tcPr>
            <w:tcW w:w="1431" w:type="dxa"/>
            <w:vAlign w:val="center"/>
          </w:tcPr>
          <w:p w14:paraId="638A6981" w14:textId="77777777" w:rsidR="00910FFD" w:rsidRDefault="008824E5">
            <w:r>
              <w:t>1573</w:t>
            </w:r>
          </w:p>
        </w:tc>
        <w:tc>
          <w:tcPr>
            <w:tcW w:w="1533" w:type="dxa"/>
            <w:vAlign w:val="center"/>
          </w:tcPr>
          <w:p w14:paraId="4FFE6A54" w14:textId="77777777" w:rsidR="00910FFD" w:rsidRDefault="008824E5">
            <w:r>
              <w:t>15004</w:t>
            </w:r>
          </w:p>
        </w:tc>
      </w:tr>
      <w:tr w:rsidR="00910FFD" w14:paraId="44E50209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76AD142E" w14:textId="77777777" w:rsidR="00910FFD" w:rsidRDefault="008824E5">
            <w:r>
              <w:t>合计</w:t>
            </w:r>
          </w:p>
        </w:tc>
        <w:tc>
          <w:tcPr>
            <w:tcW w:w="1533" w:type="dxa"/>
            <w:vAlign w:val="center"/>
          </w:tcPr>
          <w:p w14:paraId="68EC1B6D" w14:textId="77777777" w:rsidR="00910FFD" w:rsidRDefault="008824E5">
            <w:r>
              <w:t>15004</w:t>
            </w:r>
          </w:p>
        </w:tc>
      </w:tr>
    </w:tbl>
    <w:p w14:paraId="208BDA27" w14:textId="77777777" w:rsidR="00910FFD" w:rsidRDefault="00910FFD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910FFD" w14:paraId="3507682F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303CDD90" w14:textId="77777777" w:rsidR="00910FFD" w:rsidRDefault="008824E5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A0CBD86" w14:textId="77777777" w:rsidR="00910FFD" w:rsidRDefault="008824E5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CF79D9" w14:textId="77777777" w:rsidR="00910FFD" w:rsidRDefault="008824E5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3824E34" w14:textId="77777777" w:rsidR="00910FFD" w:rsidRDefault="008824E5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FEE898" w14:textId="77777777" w:rsidR="00910FFD" w:rsidRDefault="008824E5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2E08E6" w14:textId="77777777" w:rsidR="00910FFD" w:rsidRDefault="008824E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F185F29" w14:textId="77777777" w:rsidR="00910FFD" w:rsidRDefault="008824E5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910FFD" w14:paraId="07D7E29A" w14:textId="77777777">
        <w:trPr>
          <w:jc w:val="center"/>
        </w:trPr>
        <w:tc>
          <w:tcPr>
            <w:tcW w:w="1681" w:type="dxa"/>
            <w:vAlign w:val="center"/>
          </w:tcPr>
          <w:p w14:paraId="7834A711" w14:textId="77777777" w:rsidR="00910FFD" w:rsidRDefault="008824E5">
            <w:r>
              <w:t>自动</w:t>
            </w:r>
          </w:p>
        </w:tc>
        <w:tc>
          <w:tcPr>
            <w:tcW w:w="1131" w:type="dxa"/>
            <w:vAlign w:val="center"/>
          </w:tcPr>
          <w:p w14:paraId="16FA28C5" w14:textId="77777777" w:rsidR="00910FFD" w:rsidRDefault="008824E5">
            <w:r>
              <w:t>39743</w:t>
            </w:r>
          </w:p>
        </w:tc>
        <w:tc>
          <w:tcPr>
            <w:tcW w:w="990" w:type="dxa"/>
            <w:vAlign w:val="center"/>
          </w:tcPr>
          <w:p w14:paraId="15FACF22" w14:textId="77777777" w:rsidR="00910FFD" w:rsidRDefault="008824E5">
            <w:r>
              <w:t>1</w:t>
            </w:r>
          </w:p>
        </w:tc>
        <w:tc>
          <w:tcPr>
            <w:tcW w:w="1697" w:type="dxa"/>
            <w:vAlign w:val="center"/>
          </w:tcPr>
          <w:p w14:paraId="51E8FC5B" w14:textId="77777777" w:rsidR="00910FFD" w:rsidRDefault="008824E5">
            <w:r>
              <w:t>0.24</w:t>
            </w:r>
          </w:p>
        </w:tc>
        <w:tc>
          <w:tcPr>
            <w:tcW w:w="1131" w:type="dxa"/>
            <w:vAlign w:val="center"/>
          </w:tcPr>
          <w:p w14:paraId="722600F4" w14:textId="77777777" w:rsidR="00910FFD" w:rsidRDefault="008824E5">
            <w:r>
              <w:t>9538</w:t>
            </w:r>
          </w:p>
        </w:tc>
        <w:tc>
          <w:tcPr>
            <w:tcW w:w="1131" w:type="dxa"/>
            <w:vAlign w:val="center"/>
          </w:tcPr>
          <w:p w14:paraId="36FF7EF0" w14:textId="77777777" w:rsidR="00910FFD" w:rsidRDefault="008824E5">
            <w:r>
              <w:t>1573</w:t>
            </w:r>
          </w:p>
        </w:tc>
        <w:tc>
          <w:tcPr>
            <w:tcW w:w="1550" w:type="dxa"/>
            <w:vAlign w:val="center"/>
          </w:tcPr>
          <w:p w14:paraId="02B57F0E" w14:textId="77777777" w:rsidR="00910FFD" w:rsidRDefault="008824E5">
            <w:r>
              <w:t>15004</w:t>
            </w:r>
          </w:p>
        </w:tc>
      </w:tr>
      <w:tr w:rsidR="00910FFD" w14:paraId="2D1D52A6" w14:textId="77777777">
        <w:trPr>
          <w:jc w:val="center"/>
        </w:trPr>
        <w:tc>
          <w:tcPr>
            <w:tcW w:w="7761" w:type="dxa"/>
            <w:gridSpan w:val="6"/>
            <w:vAlign w:val="center"/>
          </w:tcPr>
          <w:p w14:paraId="001CEF5D" w14:textId="77777777" w:rsidR="00910FFD" w:rsidRDefault="008824E5">
            <w:r>
              <w:lastRenderedPageBreak/>
              <w:t>合计</w:t>
            </w:r>
          </w:p>
        </w:tc>
        <w:tc>
          <w:tcPr>
            <w:tcW w:w="1550" w:type="dxa"/>
            <w:vAlign w:val="center"/>
          </w:tcPr>
          <w:p w14:paraId="71177CD8" w14:textId="77777777" w:rsidR="00910FFD" w:rsidRDefault="008824E5">
            <w:r>
              <w:t>15004</w:t>
            </w:r>
          </w:p>
        </w:tc>
      </w:tr>
    </w:tbl>
    <w:p w14:paraId="58F88617" w14:textId="77777777" w:rsidR="00910FFD" w:rsidRDefault="008824E5">
      <w:pPr>
        <w:pStyle w:val="2"/>
        <w:widowControl w:val="0"/>
      </w:pPr>
      <w:bookmarkStart w:id="94" w:name="_Toc218447814"/>
      <w:r>
        <w:t>风机盘管</w:t>
      </w:r>
      <w:bookmarkEnd w:id="94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910FFD" w14:paraId="6ACA83DF" w14:textId="77777777">
        <w:trPr>
          <w:jc w:val="center"/>
        </w:trPr>
        <w:tc>
          <w:tcPr>
            <w:tcW w:w="1964" w:type="dxa"/>
            <w:shd w:val="clear" w:color="auto" w:fill="E6E6E6"/>
            <w:vAlign w:val="center"/>
          </w:tcPr>
          <w:p w14:paraId="513D0DC0" w14:textId="77777777" w:rsidR="00910FFD" w:rsidRDefault="008824E5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2E456015" w14:textId="77777777" w:rsidR="00910FFD" w:rsidRDefault="008824E5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3683DD98" w14:textId="77777777" w:rsidR="00910FFD" w:rsidRDefault="008824E5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BD8F37F" w14:textId="77777777" w:rsidR="00910FFD" w:rsidRDefault="008824E5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4D0242D3" w14:textId="77777777" w:rsidR="00910FFD" w:rsidRDefault="008824E5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910FFD" w14:paraId="03B72339" w14:textId="77777777">
        <w:trPr>
          <w:jc w:val="center"/>
        </w:trPr>
        <w:tc>
          <w:tcPr>
            <w:tcW w:w="1964" w:type="dxa"/>
            <w:vAlign w:val="center"/>
          </w:tcPr>
          <w:p w14:paraId="7631FF70" w14:textId="77777777" w:rsidR="00910FFD" w:rsidRDefault="008824E5">
            <w:r>
              <w:t>自动</w:t>
            </w:r>
          </w:p>
        </w:tc>
        <w:tc>
          <w:tcPr>
            <w:tcW w:w="1980" w:type="dxa"/>
            <w:vAlign w:val="center"/>
          </w:tcPr>
          <w:p w14:paraId="77216E96" w14:textId="77777777" w:rsidR="00910FFD" w:rsidRDefault="008824E5">
            <w:r>
              <w:t>16000</w:t>
            </w:r>
          </w:p>
        </w:tc>
        <w:tc>
          <w:tcPr>
            <w:tcW w:w="1839" w:type="dxa"/>
            <w:vAlign w:val="center"/>
          </w:tcPr>
          <w:p w14:paraId="589C56EB" w14:textId="77777777" w:rsidR="00910FFD" w:rsidRDefault="008824E5">
            <w:r>
              <w:t>0.5</w:t>
            </w:r>
          </w:p>
        </w:tc>
        <w:tc>
          <w:tcPr>
            <w:tcW w:w="1556" w:type="dxa"/>
            <w:vAlign w:val="center"/>
          </w:tcPr>
          <w:p w14:paraId="00BF5AE7" w14:textId="77777777" w:rsidR="00910FFD" w:rsidRDefault="008824E5">
            <w:r>
              <w:t>906</w:t>
            </w:r>
          </w:p>
        </w:tc>
        <w:tc>
          <w:tcPr>
            <w:tcW w:w="1975" w:type="dxa"/>
            <w:vAlign w:val="center"/>
          </w:tcPr>
          <w:p w14:paraId="480F081D" w14:textId="77777777" w:rsidR="00910FFD" w:rsidRDefault="008824E5">
            <w:r>
              <w:t>7248</w:t>
            </w:r>
          </w:p>
        </w:tc>
      </w:tr>
      <w:tr w:rsidR="00910FFD" w14:paraId="1FBE00AD" w14:textId="77777777">
        <w:trPr>
          <w:jc w:val="center"/>
        </w:trPr>
        <w:tc>
          <w:tcPr>
            <w:tcW w:w="7339" w:type="dxa"/>
            <w:gridSpan w:val="4"/>
            <w:vAlign w:val="center"/>
          </w:tcPr>
          <w:p w14:paraId="23CEE2C1" w14:textId="77777777" w:rsidR="00910FFD" w:rsidRDefault="008824E5">
            <w:r>
              <w:t>合计</w:t>
            </w:r>
          </w:p>
        </w:tc>
        <w:tc>
          <w:tcPr>
            <w:tcW w:w="1975" w:type="dxa"/>
            <w:vAlign w:val="center"/>
          </w:tcPr>
          <w:p w14:paraId="52DDBD8F" w14:textId="77777777" w:rsidR="00910FFD" w:rsidRDefault="008824E5">
            <w:r>
              <w:t>7248</w:t>
            </w:r>
          </w:p>
        </w:tc>
      </w:tr>
    </w:tbl>
    <w:p w14:paraId="572CABA3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95" w:name="_Toc218447815"/>
      <w:r>
        <w:rPr>
          <w:color w:val="000000"/>
        </w:rPr>
        <w:t>照明</w:t>
      </w:r>
      <w:bookmarkEnd w:id="95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10FFD" w14:paraId="7D40EFF8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7C16E4B" w14:textId="77777777" w:rsidR="00910FFD" w:rsidRDefault="008824E5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2B12A89" w14:textId="77777777" w:rsidR="00910FFD" w:rsidRDefault="008824E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B983D6" w14:textId="77777777" w:rsidR="00910FFD" w:rsidRDefault="008824E5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503A02F" w14:textId="77777777" w:rsidR="00910FFD" w:rsidRDefault="008824E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724E3B9" w14:textId="77777777" w:rsidR="00910FFD" w:rsidRDefault="008824E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10FFD" w14:paraId="44A21C46" w14:textId="77777777">
        <w:trPr>
          <w:jc w:val="center"/>
        </w:trPr>
        <w:tc>
          <w:tcPr>
            <w:tcW w:w="3135" w:type="dxa"/>
            <w:vAlign w:val="center"/>
          </w:tcPr>
          <w:p w14:paraId="3F42ED09" w14:textId="77777777" w:rsidR="00910FFD" w:rsidRDefault="008824E5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58C5A80" w14:textId="77777777" w:rsidR="00910FFD" w:rsidRDefault="008824E5">
            <w:r>
              <w:t>16.86</w:t>
            </w:r>
          </w:p>
        </w:tc>
        <w:tc>
          <w:tcPr>
            <w:tcW w:w="1131" w:type="dxa"/>
            <w:vAlign w:val="center"/>
          </w:tcPr>
          <w:p w14:paraId="74788703" w14:textId="77777777" w:rsidR="00910FFD" w:rsidRDefault="008824E5">
            <w:r>
              <w:t>3</w:t>
            </w:r>
          </w:p>
        </w:tc>
        <w:tc>
          <w:tcPr>
            <w:tcW w:w="1522" w:type="dxa"/>
            <w:vAlign w:val="center"/>
          </w:tcPr>
          <w:p w14:paraId="4EE065DD" w14:textId="77777777" w:rsidR="00910FFD" w:rsidRDefault="008824E5">
            <w:r>
              <w:t>227</w:t>
            </w:r>
          </w:p>
        </w:tc>
        <w:tc>
          <w:tcPr>
            <w:tcW w:w="1862" w:type="dxa"/>
            <w:vAlign w:val="center"/>
          </w:tcPr>
          <w:p w14:paraId="11B0BF28" w14:textId="77777777" w:rsidR="00910FFD" w:rsidRDefault="008824E5">
            <w:r>
              <w:t>3829</w:t>
            </w:r>
          </w:p>
        </w:tc>
      </w:tr>
      <w:tr w:rsidR="00910FFD" w14:paraId="359F846D" w14:textId="77777777">
        <w:trPr>
          <w:jc w:val="center"/>
        </w:trPr>
        <w:tc>
          <w:tcPr>
            <w:tcW w:w="3135" w:type="dxa"/>
            <w:vAlign w:val="center"/>
          </w:tcPr>
          <w:p w14:paraId="1A2392DB" w14:textId="77777777" w:rsidR="00910FFD" w:rsidRDefault="008824E5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61C5A4D6" w14:textId="77777777" w:rsidR="00910FFD" w:rsidRDefault="008824E5">
            <w:r>
              <w:t>8.43</w:t>
            </w:r>
          </w:p>
        </w:tc>
        <w:tc>
          <w:tcPr>
            <w:tcW w:w="1131" w:type="dxa"/>
            <w:vAlign w:val="center"/>
          </w:tcPr>
          <w:p w14:paraId="7651984E" w14:textId="77777777" w:rsidR="00910FFD" w:rsidRDefault="008824E5">
            <w:r>
              <w:t>35</w:t>
            </w:r>
          </w:p>
        </w:tc>
        <w:tc>
          <w:tcPr>
            <w:tcW w:w="1522" w:type="dxa"/>
            <w:vAlign w:val="center"/>
          </w:tcPr>
          <w:p w14:paraId="334CDE20" w14:textId="77777777" w:rsidR="00910FFD" w:rsidRDefault="008824E5">
            <w:r>
              <w:t>470</w:t>
            </w:r>
          </w:p>
        </w:tc>
        <w:tc>
          <w:tcPr>
            <w:tcW w:w="1862" w:type="dxa"/>
            <w:vAlign w:val="center"/>
          </w:tcPr>
          <w:p w14:paraId="26F239C8" w14:textId="77777777" w:rsidR="00910FFD" w:rsidRDefault="008824E5">
            <w:r>
              <w:t>3963</w:t>
            </w:r>
          </w:p>
        </w:tc>
      </w:tr>
      <w:tr w:rsidR="00910FFD" w14:paraId="6926AD50" w14:textId="77777777">
        <w:trPr>
          <w:jc w:val="center"/>
        </w:trPr>
        <w:tc>
          <w:tcPr>
            <w:tcW w:w="3135" w:type="dxa"/>
            <w:vAlign w:val="center"/>
          </w:tcPr>
          <w:p w14:paraId="43A80A1C" w14:textId="77777777" w:rsidR="00910FFD" w:rsidRDefault="008824E5">
            <w:r>
              <w:t>教育</w:t>
            </w:r>
            <w:r>
              <w:t>-</w:t>
            </w:r>
            <w:r>
              <w:t>多媒体教室</w:t>
            </w:r>
          </w:p>
        </w:tc>
        <w:tc>
          <w:tcPr>
            <w:tcW w:w="1697" w:type="dxa"/>
            <w:vAlign w:val="center"/>
          </w:tcPr>
          <w:p w14:paraId="2098BD13" w14:textId="77777777" w:rsidR="00910FFD" w:rsidRDefault="008824E5">
            <w:r>
              <w:t>16.86</w:t>
            </w:r>
          </w:p>
        </w:tc>
        <w:tc>
          <w:tcPr>
            <w:tcW w:w="1131" w:type="dxa"/>
            <w:vAlign w:val="center"/>
          </w:tcPr>
          <w:p w14:paraId="1E9A40C5" w14:textId="77777777" w:rsidR="00910FFD" w:rsidRDefault="008824E5">
            <w:r>
              <w:t>43</w:t>
            </w:r>
          </w:p>
        </w:tc>
        <w:tc>
          <w:tcPr>
            <w:tcW w:w="1522" w:type="dxa"/>
            <w:vAlign w:val="center"/>
          </w:tcPr>
          <w:p w14:paraId="1EB38841" w14:textId="77777777" w:rsidR="00910FFD" w:rsidRDefault="008824E5">
            <w:r>
              <w:t>3349</w:t>
            </w:r>
          </w:p>
        </w:tc>
        <w:tc>
          <w:tcPr>
            <w:tcW w:w="1862" w:type="dxa"/>
            <w:vAlign w:val="center"/>
          </w:tcPr>
          <w:p w14:paraId="687EF26A" w14:textId="77777777" w:rsidR="00910FFD" w:rsidRDefault="008824E5">
            <w:r>
              <w:t>56462</w:t>
            </w:r>
          </w:p>
        </w:tc>
      </w:tr>
      <w:tr w:rsidR="00910FFD" w14:paraId="6688654D" w14:textId="77777777">
        <w:trPr>
          <w:jc w:val="center"/>
        </w:trPr>
        <w:tc>
          <w:tcPr>
            <w:tcW w:w="3135" w:type="dxa"/>
            <w:vAlign w:val="center"/>
          </w:tcPr>
          <w:p w14:paraId="0BD3C9FB" w14:textId="77777777" w:rsidR="00910FFD" w:rsidRDefault="008824E5">
            <w:r>
              <w:t>教育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56F85595" w14:textId="77777777" w:rsidR="00910FFD" w:rsidRDefault="008824E5">
            <w:r>
              <w:t>21.07</w:t>
            </w:r>
          </w:p>
        </w:tc>
        <w:tc>
          <w:tcPr>
            <w:tcW w:w="1131" w:type="dxa"/>
            <w:vAlign w:val="center"/>
          </w:tcPr>
          <w:p w14:paraId="0FF82633" w14:textId="77777777" w:rsidR="00910FFD" w:rsidRDefault="008824E5">
            <w:r>
              <w:t>1</w:t>
            </w:r>
          </w:p>
        </w:tc>
        <w:tc>
          <w:tcPr>
            <w:tcW w:w="1522" w:type="dxa"/>
            <w:vAlign w:val="center"/>
          </w:tcPr>
          <w:p w14:paraId="3DDE29AD" w14:textId="77777777" w:rsidR="00910FFD" w:rsidRDefault="008824E5">
            <w:r>
              <w:t>984</w:t>
            </w:r>
          </w:p>
        </w:tc>
        <w:tc>
          <w:tcPr>
            <w:tcW w:w="1862" w:type="dxa"/>
            <w:vAlign w:val="center"/>
          </w:tcPr>
          <w:p w14:paraId="0EF19FB4" w14:textId="77777777" w:rsidR="00910FFD" w:rsidRDefault="008824E5">
            <w:r>
              <w:t>20736</w:t>
            </w:r>
          </w:p>
        </w:tc>
      </w:tr>
      <w:tr w:rsidR="00910FFD" w14:paraId="45F27F26" w14:textId="77777777">
        <w:trPr>
          <w:jc w:val="center"/>
        </w:trPr>
        <w:tc>
          <w:tcPr>
            <w:tcW w:w="3135" w:type="dxa"/>
            <w:vAlign w:val="center"/>
          </w:tcPr>
          <w:p w14:paraId="19A31B8F" w14:textId="77777777" w:rsidR="00910FFD" w:rsidRDefault="008824E5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2164F599" w14:textId="77777777" w:rsidR="00910FFD" w:rsidRDefault="008824E5">
            <w:r>
              <w:t>10.70</w:t>
            </w:r>
          </w:p>
        </w:tc>
        <w:tc>
          <w:tcPr>
            <w:tcW w:w="1131" w:type="dxa"/>
            <w:vAlign w:val="center"/>
          </w:tcPr>
          <w:p w14:paraId="392EAE59" w14:textId="77777777" w:rsidR="00910FFD" w:rsidRDefault="008824E5">
            <w:r>
              <w:t>1</w:t>
            </w:r>
          </w:p>
        </w:tc>
        <w:tc>
          <w:tcPr>
            <w:tcW w:w="1522" w:type="dxa"/>
            <w:vAlign w:val="center"/>
          </w:tcPr>
          <w:p w14:paraId="4EE355E9" w14:textId="77777777" w:rsidR="00910FFD" w:rsidRDefault="008824E5">
            <w:r>
              <w:t>171</w:t>
            </w:r>
          </w:p>
        </w:tc>
        <w:tc>
          <w:tcPr>
            <w:tcW w:w="1862" w:type="dxa"/>
            <w:vAlign w:val="center"/>
          </w:tcPr>
          <w:p w14:paraId="0263B3B9" w14:textId="77777777" w:rsidR="00910FFD" w:rsidRDefault="008824E5">
            <w:r>
              <w:t>1833</w:t>
            </w:r>
          </w:p>
        </w:tc>
      </w:tr>
      <w:tr w:rsidR="00910FFD" w14:paraId="4D239EAF" w14:textId="77777777">
        <w:trPr>
          <w:jc w:val="center"/>
        </w:trPr>
        <w:tc>
          <w:tcPr>
            <w:tcW w:w="3135" w:type="dxa"/>
            <w:vAlign w:val="center"/>
          </w:tcPr>
          <w:p w14:paraId="03049E77" w14:textId="77777777" w:rsidR="00910FFD" w:rsidRDefault="008824E5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633FF48C" w14:textId="77777777" w:rsidR="00910FFD" w:rsidRDefault="008824E5">
            <w:r>
              <w:t>10.70</w:t>
            </w:r>
          </w:p>
        </w:tc>
        <w:tc>
          <w:tcPr>
            <w:tcW w:w="1131" w:type="dxa"/>
            <w:vAlign w:val="center"/>
          </w:tcPr>
          <w:p w14:paraId="27959D58" w14:textId="77777777" w:rsidR="00910FFD" w:rsidRDefault="008824E5">
            <w:r>
              <w:t>1</w:t>
            </w:r>
          </w:p>
        </w:tc>
        <w:tc>
          <w:tcPr>
            <w:tcW w:w="1522" w:type="dxa"/>
            <w:vAlign w:val="center"/>
          </w:tcPr>
          <w:p w14:paraId="31C1F477" w14:textId="77777777" w:rsidR="00910FFD" w:rsidRDefault="008824E5">
            <w:r>
              <w:t>21</w:t>
            </w:r>
          </w:p>
        </w:tc>
        <w:tc>
          <w:tcPr>
            <w:tcW w:w="1862" w:type="dxa"/>
            <w:vAlign w:val="center"/>
          </w:tcPr>
          <w:p w14:paraId="78CC353F" w14:textId="77777777" w:rsidR="00910FFD" w:rsidRDefault="008824E5">
            <w:r>
              <w:t>223</w:t>
            </w:r>
          </w:p>
        </w:tc>
      </w:tr>
      <w:tr w:rsidR="00910FFD" w14:paraId="0C692CCA" w14:textId="77777777">
        <w:trPr>
          <w:jc w:val="center"/>
        </w:trPr>
        <w:tc>
          <w:tcPr>
            <w:tcW w:w="3135" w:type="dxa"/>
            <w:vAlign w:val="center"/>
          </w:tcPr>
          <w:p w14:paraId="6A8B6F85" w14:textId="77777777" w:rsidR="00910FFD" w:rsidRDefault="008824E5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02423A41" w14:textId="77777777" w:rsidR="00910FFD" w:rsidRDefault="008824E5">
            <w:r>
              <w:t>18.97</w:t>
            </w:r>
          </w:p>
        </w:tc>
        <w:tc>
          <w:tcPr>
            <w:tcW w:w="1131" w:type="dxa"/>
            <w:vAlign w:val="center"/>
          </w:tcPr>
          <w:p w14:paraId="41C18988" w14:textId="77777777" w:rsidR="00910FFD" w:rsidRDefault="008824E5">
            <w:r>
              <w:t>1</w:t>
            </w:r>
          </w:p>
        </w:tc>
        <w:tc>
          <w:tcPr>
            <w:tcW w:w="1522" w:type="dxa"/>
            <w:vAlign w:val="center"/>
          </w:tcPr>
          <w:p w14:paraId="38C60FE9" w14:textId="77777777" w:rsidR="00910FFD" w:rsidRDefault="008824E5">
            <w:r>
              <w:t>217</w:t>
            </w:r>
          </w:p>
        </w:tc>
        <w:tc>
          <w:tcPr>
            <w:tcW w:w="1862" w:type="dxa"/>
            <w:vAlign w:val="center"/>
          </w:tcPr>
          <w:p w14:paraId="215D1E89" w14:textId="77777777" w:rsidR="00910FFD" w:rsidRDefault="008824E5">
            <w:r>
              <w:t>4116</w:t>
            </w:r>
          </w:p>
        </w:tc>
      </w:tr>
      <w:tr w:rsidR="00910FFD" w14:paraId="51510F2F" w14:textId="77777777">
        <w:trPr>
          <w:jc w:val="center"/>
        </w:trPr>
        <w:tc>
          <w:tcPr>
            <w:tcW w:w="3135" w:type="dxa"/>
            <w:vAlign w:val="center"/>
          </w:tcPr>
          <w:p w14:paraId="39E7EBA5" w14:textId="77777777" w:rsidR="00910FFD" w:rsidRDefault="008824E5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1147DD81" w14:textId="77777777" w:rsidR="00910FFD" w:rsidRDefault="008824E5">
            <w:r>
              <w:t>16.86</w:t>
            </w:r>
          </w:p>
        </w:tc>
        <w:tc>
          <w:tcPr>
            <w:tcW w:w="1131" w:type="dxa"/>
            <w:vAlign w:val="center"/>
          </w:tcPr>
          <w:p w14:paraId="0D09590F" w14:textId="77777777" w:rsidR="00910FFD" w:rsidRDefault="008824E5">
            <w:r>
              <w:t>11</w:t>
            </w:r>
          </w:p>
        </w:tc>
        <w:tc>
          <w:tcPr>
            <w:tcW w:w="1522" w:type="dxa"/>
            <w:vAlign w:val="center"/>
          </w:tcPr>
          <w:p w14:paraId="3AAA5AF5" w14:textId="77777777" w:rsidR="00910FFD" w:rsidRDefault="008824E5">
            <w:r>
              <w:t>522</w:t>
            </w:r>
          </w:p>
        </w:tc>
        <w:tc>
          <w:tcPr>
            <w:tcW w:w="1862" w:type="dxa"/>
            <w:vAlign w:val="center"/>
          </w:tcPr>
          <w:p w14:paraId="34703FEC" w14:textId="77777777" w:rsidR="00910FFD" w:rsidRDefault="008824E5">
            <w:r>
              <w:t>8793</w:t>
            </w:r>
          </w:p>
        </w:tc>
      </w:tr>
      <w:tr w:rsidR="00910FFD" w14:paraId="6062F91F" w14:textId="77777777">
        <w:trPr>
          <w:jc w:val="center"/>
        </w:trPr>
        <w:tc>
          <w:tcPr>
            <w:tcW w:w="3135" w:type="dxa"/>
            <w:vAlign w:val="center"/>
          </w:tcPr>
          <w:p w14:paraId="2DC05EBC" w14:textId="77777777" w:rsidR="00910FFD" w:rsidRDefault="008824E5">
            <w:r>
              <w:t>普通办公室</w:t>
            </w:r>
          </w:p>
        </w:tc>
        <w:tc>
          <w:tcPr>
            <w:tcW w:w="1697" w:type="dxa"/>
            <w:vAlign w:val="center"/>
          </w:tcPr>
          <w:p w14:paraId="47FF11E9" w14:textId="77777777" w:rsidR="00910FFD" w:rsidRDefault="008824E5">
            <w:r>
              <w:t>11.99</w:t>
            </w:r>
          </w:p>
        </w:tc>
        <w:tc>
          <w:tcPr>
            <w:tcW w:w="1131" w:type="dxa"/>
            <w:vAlign w:val="center"/>
          </w:tcPr>
          <w:p w14:paraId="1F5EF9A7" w14:textId="77777777" w:rsidR="00910FFD" w:rsidRDefault="008824E5">
            <w:r>
              <w:t>4</w:t>
            </w:r>
          </w:p>
        </w:tc>
        <w:tc>
          <w:tcPr>
            <w:tcW w:w="1522" w:type="dxa"/>
            <w:vAlign w:val="center"/>
          </w:tcPr>
          <w:p w14:paraId="199C45A0" w14:textId="77777777" w:rsidR="00910FFD" w:rsidRDefault="008824E5">
            <w:r>
              <w:t>76</w:t>
            </w:r>
          </w:p>
        </w:tc>
        <w:tc>
          <w:tcPr>
            <w:tcW w:w="1862" w:type="dxa"/>
            <w:vAlign w:val="center"/>
          </w:tcPr>
          <w:p w14:paraId="1B27C951" w14:textId="77777777" w:rsidR="00910FFD" w:rsidRDefault="008824E5">
            <w:r>
              <w:t>908</w:t>
            </w:r>
          </w:p>
        </w:tc>
      </w:tr>
      <w:tr w:rsidR="00910FFD" w14:paraId="3CC5EE0B" w14:textId="77777777">
        <w:trPr>
          <w:jc w:val="center"/>
        </w:trPr>
        <w:tc>
          <w:tcPr>
            <w:tcW w:w="3135" w:type="dxa"/>
            <w:vAlign w:val="center"/>
          </w:tcPr>
          <w:p w14:paraId="4FFC0C27" w14:textId="77777777" w:rsidR="00910FFD" w:rsidRDefault="008824E5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136B119B" w14:textId="77777777" w:rsidR="00910FFD" w:rsidRDefault="008824E5">
            <w:r>
              <w:t>16.86</w:t>
            </w:r>
          </w:p>
        </w:tc>
        <w:tc>
          <w:tcPr>
            <w:tcW w:w="1131" w:type="dxa"/>
            <w:vAlign w:val="center"/>
          </w:tcPr>
          <w:p w14:paraId="0D8F2E32" w14:textId="77777777" w:rsidR="00910FFD" w:rsidRDefault="008824E5">
            <w:r>
              <w:t>3</w:t>
            </w:r>
          </w:p>
        </w:tc>
        <w:tc>
          <w:tcPr>
            <w:tcW w:w="1522" w:type="dxa"/>
            <w:vAlign w:val="center"/>
          </w:tcPr>
          <w:p w14:paraId="48EBE132" w14:textId="77777777" w:rsidR="00910FFD" w:rsidRDefault="008824E5">
            <w:r>
              <w:t>78</w:t>
            </w:r>
          </w:p>
        </w:tc>
        <w:tc>
          <w:tcPr>
            <w:tcW w:w="1862" w:type="dxa"/>
            <w:vAlign w:val="center"/>
          </w:tcPr>
          <w:p w14:paraId="1C2B1B60" w14:textId="77777777" w:rsidR="00910FFD" w:rsidRDefault="008824E5">
            <w:r>
              <w:t>1322</w:t>
            </w:r>
          </w:p>
        </w:tc>
      </w:tr>
      <w:tr w:rsidR="00910FFD" w14:paraId="0AA89FF5" w14:textId="77777777">
        <w:trPr>
          <w:jc w:val="center"/>
        </w:trPr>
        <w:tc>
          <w:tcPr>
            <w:tcW w:w="3135" w:type="dxa"/>
            <w:vAlign w:val="center"/>
          </w:tcPr>
          <w:p w14:paraId="1049F05E" w14:textId="77777777" w:rsidR="00910FFD" w:rsidRDefault="008824E5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7F970DDA" w14:textId="77777777" w:rsidR="00910FFD" w:rsidRDefault="008824E5">
            <w:r>
              <w:t>4.91</w:t>
            </w:r>
          </w:p>
        </w:tc>
        <w:tc>
          <w:tcPr>
            <w:tcW w:w="1131" w:type="dxa"/>
            <w:vAlign w:val="center"/>
          </w:tcPr>
          <w:p w14:paraId="60FB5DE1" w14:textId="77777777" w:rsidR="00910FFD" w:rsidRDefault="008824E5">
            <w:r>
              <w:t>21</w:t>
            </w:r>
          </w:p>
        </w:tc>
        <w:tc>
          <w:tcPr>
            <w:tcW w:w="1522" w:type="dxa"/>
            <w:vAlign w:val="center"/>
          </w:tcPr>
          <w:p w14:paraId="264D59FB" w14:textId="77777777" w:rsidR="00910FFD" w:rsidRDefault="008824E5">
            <w:r>
              <w:t>584</w:t>
            </w:r>
          </w:p>
        </w:tc>
        <w:tc>
          <w:tcPr>
            <w:tcW w:w="1862" w:type="dxa"/>
            <w:vAlign w:val="center"/>
          </w:tcPr>
          <w:p w14:paraId="0081B27A" w14:textId="77777777" w:rsidR="00910FFD" w:rsidRDefault="008824E5">
            <w:r>
              <w:t>2866</w:t>
            </w:r>
          </w:p>
        </w:tc>
      </w:tr>
      <w:tr w:rsidR="00910FFD" w14:paraId="706957BF" w14:textId="77777777">
        <w:trPr>
          <w:jc w:val="center"/>
        </w:trPr>
        <w:tc>
          <w:tcPr>
            <w:tcW w:w="3135" w:type="dxa"/>
            <w:vAlign w:val="center"/>
          </w:tcPr>
          <w:p w14:paraId="020D1EE0" w14:textId="77777777" w:rsidR="00910FFD" w:rsidRDefault="008824E5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4C661E13" w14:textId="77777777" w:rsidR="00910FFD" w:rsidRDefault="008824E5">
            <w:r>
              <w:t>4.21</w:t>
            </w:r>
          </w:p>
        </w:tc>
        <w:tc>
          <w:tcPr>
            <w:tcW w:w="1131" w:type="dxa"/>
            <w:vAlign w:val="center"/>
          </w:tcPr>
          <w:p w14:paraId="049CA4EC" w14:textId="77777777" w:rsidR="00910FFD" w:rsidRDefault="008824E5">
            <w:r>
              <w:t>6</w:t>
            </w:r>
          </w:p>
        </w:tc>
        <w:tc>
          <w:tcPr>
            <w:tcW w:w="1522" w:type="dxa"/>
            <w:vAlign w:val="center"/>
          </w:tcPr>
          <w:p w14:paraId="086FB4A6" w14:textId="77777777" w:rsidR="00910FFD" w:rsidRDefault="008824E5">
            <w:r>
              <w:t>180</w:t>
            </w:r>
          </w:p>
        </w:tc>
        <w:tc>
          <w:tcPr>
            <w:tcW w:w="1862" w:type="dxa"/>
            <w:vAlign w:val="center"/>
          </w:tcPr>
          <w:p w14:paraId="4071FFA6" w14:textId="77777777" w:rsidR="00910FFD" w:rsidRDefault="008824E5">
            <w:r>
              <w:t>760</w:t>
            </w:r>
          </w:p>
        </w:tc>
      </w:tr>
      <w:tr w:rsidR="00910FFD" w14:paraId="1172B46D" w14:textId="77777777">
        <w:trPr>
          <w:jc w:val="center"/>
        </w:trPr>
        <w:tc>
          <w:tcPr>
            <w:tcW w:w="3135" w:type="dxa"/>
            <w:vAlign w:val="center"/>
          </w:tcPr>
          <w:p w14:paraId="14582F6D" w14:textId="77777777" w:rsidR="00910FFD" w:rsidRDefault="008824E5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162037F3" w14:textId="77777777" w:rsidR="00910FFD" w:rsidRDefault="008824E5">
            <w:r>
              <w:t>0.00</w:t>
            </w:r>
          </w:p>
        </w:tc>
        <w:tc>
          <w:tcPr>
            <w:tcW w:w="1131" w:type="dxa"/>
            <w:vAlign w:val="center"/>
          </w:tcPr>
          <w:p w14:paraId="6D0F2676" w14:textId="77777777" w:rsidR="00910FFD" w:rsidRDefault="008824E5">
            <w:r>
              <w:t>1</w:t>
            </w:r>
          </w:p>
        </w:tc>
        <w:tc>
          <w:tcPr>
            <w:tcW w:w="1522" w:type="dxa"/>
            <w:vAlign w:val="center"/>
          </w:tcPr>
          <w:p w14:paraId="79437E1E" w14:textId="77777777" w:rsidR="00910FFD" w:rsidRDefault="008824E5">
            <w:r>
              <w:t>5</w:t>
            </w:r>
          </w:p>
        </w:tc>
        <w:tc>
          <w:tcPr>
            <w:tcW w:w="1862" w:type="dxa"/>
            <w:vAlign w:val="center"/>
          </w:tcPr>
          <w:p w14:paraId="2D4A2B7A" w14:textId="77777777" w:rsidR="00910FFD" w:rsidRDefault="008824E5">
            <w:r>
              <w:t>0</w:t>
            </w:r>
          </w:p>
        </w:tc>
      </w:tr>
      <w:tr w:rsidR="00910FFD" w14:paraId="59115516" w14:textId="77777777">
        <w:trPr>
          <w:jc w:val="center"/>
        </w:trPr>
        <w:tc>
          <w:tcPr>
            <w:tcW w:w="3135" w:type="dxa"/>
            <w:vAlign w:val="center"/>
          </w:tcPr>
          <w:p w14:paraId="7880698C" w14:textId="77777777" w:rsidR="00910FFD" w:rsidRDefault="008824E5">
            <w:r>
              <w:t>办公</w:t>
            </w:r>
            <w:r>
              <w:t>-</w:t>
            </w:r>
            <w:r>
              <w:t>绘图室</w:t>
            </w:r>
          </w:p>
        </w:tc>
        <w:tc>
          <w:tcPr>
            <w:tcW w:w="1697" w:type="dxa"/>
            <w:vAlign w:val="center"/>
          </w:tcPr>
          <w:p w14:paraId="715E29A6" w14:textId="77777777" w:rsidR="00910FFD" w:rsidRDefault="008824E5">
            <w:r>
              <w:t>16.86</w:t>
            </w:r>
          </w:p>
        </w:tc>
        <w:tc>
          <w:tcPr>
            <w:tcW w:w="1131" w:type="dxa"/>
            <w:vAlign w:val="center"/>
          </w:tcPr>
          <w:p w14:paraId="4470C701" w14:textId="77777777" w:rsidR="00910FFD" w:rsidRDefault="008824E5">
            <w:r>
              <w:t>1</w:t>
            </w:r>
          </w:p>
        </w:tc>
        <w:tc>
          <w:tcPr>
            <w:tcW w:w="1522" w:type="dxa"/>
            <w:vAlign w:val="center"/>
          </w:tcPr>
          <w:p w14:paraId="358F5B63" w14:textId="77777777" w:rsidR="00910FFD" w:rsidRDefault="008824E5">
            <w:r>
              <w:t>143</w:t>
            </w:r>
          </w:p>
        </w:tc>
        <w:tc>
          <w:tcPr>
            <w:tcW w:w="1862" w:type="dxa"/>
            <w:vAlign w:val="center"/>
          </w:tcPr>
          <w:p w14:paraId="57B1BFA1" w14:textId="77777777" w:rsidR="00910FFD" w:rsidRDefault="008824E5">
            <w:r>
              <w:t>2408</w:t>
            </w:r>
          </w:p>
        </w:tc>
      </w:tr>
      <w:tr w:rsidR="00910FFD" w14:paraId="609FA83D" w14:textId="77777777">
        <w:trPr>
          <w:jc w:val="center"/>
        </w:trPr>
        <w:tc>
          <w:tcPr>
            <w:tcW w:w="3135" w:type="dxa"/>
            <w:vAlign w:val="center"/>
          </w:tcPr>
          <w:p w14:paraId="08F9FF6B" w14:textId="77777777" w:rsidR="00910FFD" w:rsidRDefault="008824E5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79C857DA" w14:textId="77777777" w:rsidR="00910FFD" w:rsidRDefault="008824E5">
            <w:r>
              <w:t>28.45</w:t>
            </w:r>
          </w:p>
        </w:tc>
        <w:tc>
          <w:tcPr>
            <w:tcW w:w="1131" w:type="dxa"/>
            <w:vAlign w:val="center"/>
          </w:tcPr>
          <w:p w14:paraId="15DF37F0" w14:textId="77777777" w:rsidR="00910FFD" w:rsidRDefault="008824E5">
            <w:r>
              <w:t>5</w:t>
            </w:r>
          </w:p>
        </w:tc>
        <w:tc>
          <w:tcPr>
            <w:tcW w:w="1522" w:type="dxa"/>
            <w:vAlign w:val="center"/>
          </w:tcPr>
          <w:p w14:paraId="2F71C1D6" w14:textId="77777777" w:rsidR="00910FFD" w:rsidRDefault="008824E5">
            <w:r>
              <w:t>571</w:t>
            </w:r>
          </w:p>
        </w:tc>
        <w:tc>
          <w:tcPr>
            <w:tcW w:w="1862" w:type="dxa"/>
            <w:vAlign w:val="center"/>
          </w:tcPr>
          <w:p w14:paraId="3A260BCE" w14:textId="77777777" w:rsidR="00910FFD" w:rsidRDefault="008824E5">
            <w:r>
              <w:t>16238</w:t>
            </w:r>
          </w:p>
        </w:tc>
      </w:tr>
      <w:tr w:rsidR="00910FFD" w14:paraId="1ED6E853" w14:textId="77777777">
        <w:trPr>
          <w:jc w:val="center"/>
        </w:trPr>
        <w:tc>
          <w:tcPr>
            <w:tcW w:w="3135" w:type="dxa"/>
            <w:vAlign w:val="center"/>
          </w:tcPr>
          <w:p w14:paraId="68061429" w14:textId="77777777" w:rsidR="00910FFD" w:rsidRDefault="008824E5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4C40473B" w14:textId="77777777" w:rsidR="00910FFD" w:rsidRDefault="008824E5">
            <w:r>
              <w:t>16.86</w:t>
            </w:r>
          </w:p>
        </w:tc>
        <w:tc>
          <w:tcPr>
            <w:tcW w:w="1131" w:type="dxa"/>
            <w:vAlign w:val="center"/>
          </w:tcPr>
          <w:p w14:paraId="58F97035" w14:textId="77777777" w:rsidR="00910FFD" w:rsidRDefault="008824E5">
            <w:r>
              <w:t>7</w:t>
            </w:r>
          </w:p>
        </w:tc>
        <w:tc>
          <w:tcPr>
            <w:tcW w:w="1522" w:type="dxa"/>
            <w:vAlign w:val="center"/>
          </w:tcPr>
          <w:p w14:paraId="74528FEC" w14:textId="77777777" w:rsidR="00910FFD" w:rsidRDefault="008824E5">
            <w:r>
              <w:t>459</w:t>
            </w:r>
          </w:p>
        </w:tc>
        <w:tc>
          <w:tcPr>
            <w:tcW w:w="1862" w:type="dxa"/>
            <w:vAlign w:val="center"/>
          </w:tcPr>
          <w:p w14:paraId="1E683571" w14:textId="77777777" w:rsidR="00910FFD" w:rsidRDefault="008824E5">
            <w:r>
              <w:t>7742</w:t>
            </w:r>
          </w:p>
        </w:tc>
      </w:tr>
      <w:tr w:rsidR="00910FFD" w14:paraId="560005C7" w14:textId="77777777">
        <w:trPr>
          <w:jc w:val="center"/>
        </w:trPr>
        <w:tc>
          <w:tcPr>
            <w:tcW w:w="3135" w:type="dxa"/>
            <w:vAlign w:val="center"/>
          </w:tcPr>
          <w:p w14:paraId="359B7B70" w14:textId="77777777" w:rsidR="00910FFD" w:rsidRDefault="008824E5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28DB55E0" w14:textId="77777777" w:rsidR="00910FFD" w:rsidRDefault="008824E5">
            <w:r>
              <w:t>18.73</w:t>
            </w:r>
          </w:p>
        </w:tc>
        <w:tc>
          <w:tcPr>
            <w:tcW w:w="1131" w:type="dxa"/>
            <w:vAlign w:val="center"/>
          </w:tcPr>
          <w:p w14:paraId="017A3238" w14:textId="77777777" w:rsidR="00910FFD" w:rsidRDefault="008824E5">
            <w:r>
              <w:t>21</w:t>
            </w:r>
          </w:p>
        </w:tc>
        <w:tc>
          <w:tcPr>
            <w:tcW w:w="1522" w:type="dxa"/>
            <w:vAlign w:val="center"/>
          </w:tcPr>
          <w:p w14:paraId="47E53887" w14:textId="77777777" w:rsidR="00910FFD" w:rsidRDefault="008824E5">
            <w:r>
              <w:t>184</w:t>
            </w:r>
          </w:p>
        </w:tc>
        <w:tc>
          <w:tcPr>
            <w:tcW w:w="1862" w:type="dxa"/>
            <w:vAlign w:val="center"/>
          </w:tcPr>
          <w:p w14:paraId="3FB67700" w14:textId="77777777" w:rsidR="00910FFD" w:rsidRDefault="008824E5">
            <w:r>
              <w:t>3445</w:t>
            </w:r>
          </w:p>
        </w:tc>
      </w:tr>
      <w:tr w:rsidR="00910FFD" w14:paraId="272BE233" w14:textId="77777777">
        <w:trPr>
          <w:jc w:val="center"/>
        </w:trPr>
        <w:tc>
          <w:tcPr>
            <w:tcW w:w="3135" w:type="dxa"/>
            <w:vAlign w:val="center"/>
          </w:tcPr>
          <w:p w14:paraId="59EA87C5" w14:textId="77777777" w:rsidR="00910FFD" w:rsidRDefault="008824E5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56780A9" w14:textId="77777777" w:rsidR="00910FFD" w:rsidRDefault="008824E5">
            <w:r>
              <w:t>6.32</w:t>
            </w:r>
          </w:p>
        </w:tc>
        <w:tc>
          <w:tcPr>
            <w:tcW w:w="1131" w:type="dxa"/>
            <w:vAlign w:val="center"/>
          </w:tcPr>
          <w:p w14:paraId="3EBFA30B" w14:textId="77777777" w:rsidR="00910FFD" w:rsidRDefault="008824E5">
            <w:r>
              <w:t>5</w:t>
            </w:r>
          </w:p>
        </w:tc>
        <w:tc>
          <w:tcPr>
            <w:tcW w:w="1522" w:type="dxa"/>
            <w:vAlign w:val="center"/>
          </w:tcPr>
          <w:p w14:paraId="58DEBA0E" w14:textId="77777777" w:rsidR="00910FFD" w:rsidRDefault="008824E5">
            <w:r>
              <w:t>4218</w:t>
            </w:r>
          </w:p>
        </w:tc>
        <w:tc>
          <w:tcPr>
            <w:tcW w:w="1862" w:type="dxa"/>
            <w:vAlign w:val="center"/>
          </w:tcPr>
          <w:p w14:paraId="73949BDA" w14:textId="77777777" w:rsidR="00910FFD" w:rsidRDefault="008824E5">
            <w:r>
              <w:t>26665</w:t>
            </w:r>
          </w:p>
        </w:tc>
      </w:tr>
      <w:tr w:rsidR="00910FFD" w14:paraId="4E60EA64" w14:textId="77777777">
        <w:trPr>
          <w:jc w:val="center"/>
        </w:trPr>
        <w:tc>
          <w:tcPr>
            <w:tcW w:w="3135" w:type="dxa"/>
            <w:vAlign w:val="center"/>
          </w:tcPr>
          <w:p w14:paraId="5991767F" w14:textId="77777777" w:rsidR="00910FFD" w:rsidRDefault="008824E5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3C7BDA47" w14:textId="77777777" w:rsidR="00910FFD" w:rsidRDefault="008824E5">
            <w:r>
              <w:t>16.86</w:t>
            </w:r>
          </w:p>
        </w:tc>
        <w:tc>
          <w:tcPr>
            <w:tcW w:w="1131" w:type="dxa"/>
            <w:vAlign w:val="center"/>
          </w:tcPr>
          <w:p w14:paraId="76719E19" w14:textId="77777777" w:rsidR="00910FFD" w:rsidRDefault="008824E5">
            <w:r>
              <w:t>2</w:t>
            </w:r>
          </w:p>
        </w:tc>
        <w:tc>
          <w:tcPr>
            <w:tcW w:w="1522" w:type="dxa"/>
            <w:vAlign w:val="center"/>
          </w:tcPr>
          <w:p w14:paraId="7FCB09C8" w14:textId="77777777" w:rsidR="00910FFD" w:rsidRDefault="008824E5">
            <w:r>
              <w:t>285</w:t>
            </w:r>
          </w:p>
        </w:tc>
        <w:tc>
          <w:tcPr>
            <w:tcW w:w="1862" w:type="dxa"/>
            <w:vAlign w:val="center"/>
          </w:tcPr>
          <w:p w14:paraId="2B4342A8" w14:textId="77777777" w:rsidR="00910FFD" w:rsidRDefault="008824E5">
            <w:r>
              <w:t>4802</w:t>
            </w:r>
          </w:p>
        </w:tc>
      </w:tr>
      <w:tr w:rsidR="00910FFD" w14:paraId="751F7B33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770CE37A" w14:textId="77777777" w:rsidR="00910FFD" w:rsidRDefault="008824E5">
            <w:r>
              <w:t>总计</w:t>
            </w:r>
          </w:p>
        </w:tc>
        <w:tc>
          <w:tcPr>
            <w:tcW w:w="1862" w:type="dxa"/>
            <w:vAlign w:val="center"/>
          </w:tcPr>
          <w:p w14:paraId="447FC7C4" w14:textId="77777777" w:rsidR="00910FFD" w:rsidRDefault="008824E5">
            <w:r>
              <w:t>167112</w:t>
            </w:r>
          </w:p>
        </w:tc>
      </w:tr>
    </w:tbl>
    <w:p w14:paraId="53C63AED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96" w:name="_Toc218447816"/>
      <w:r>
        <w:rPr>
          <w:color w:val="000000"/>
        </w:rPr>
        <w:t>插座设备</w:t>
      </w:r>
      <w:bookmarkEnd w:id="96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910FFD" w14:paraId="652A1287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76CF8969" w14:textId="77777777" w:rsidR="00910FFD" w:rsidRDefault="008824E5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12D76FE4" w14:textId="77777777" w:rsidR="00910FFD" w:rsidRDefault="008824E5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EC4349" w14:textId="77777777" w:rsidR="00910FFD" w:rsidRDefault="008824E5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1BDE2FF9" w14:textId="77777777" w:rsidR="00910FFD" w:rsidRDefault="008824E5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5E31F07" w14:textId="77777777" w:rsidR="00910FFD" w:rsidRDefault="008824E5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910FFD" w14:paraId="42C1C3B5" w14:textId="77777777">
        <w:trPr>
          <w:jc w:val="center"/>
        </w:trPr>
        <w:tc>
          <w:tcPr>
            <w:tcW w:w="3135" w:type="dxa"/>
            <w:vAlign w:val="center"/>
          </w:tcPr>
          <w:p w14:paraId="1A15ADB8" w14:textId="77777777" w:rsidR="00910FFD" w:rsidRDefault="008824E5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4CB63C2B" w14:textId="77777777" w:rsidR="00910FFD" w:rsidRDefault="008824E5">
            <w:r>
              <w:t>9.87</w:t>
            </w:r>
          </w:p>
        </w:tc>
        <w:tc>
          <w:tcPr>
            <w:tcW w:w="1131" w:type="dxa"/>
            <w:vAlign w:val="center"/>
          </w:tcPr>
          <w:p w14:paraId="062F0CAD" w14:textId="77777777" w:rsidR="00910FFD" w:rsidRDefault="008824E5">
            <w:r>
              <w:t>3</w:t>
            </w:r>
          </w:p>
        </w:tc>
        <w:tc>
          <w:tcPr>
            <w:tcW w:w="1522" w:type="dxa"/>
            <w:vAlign w:val="center"/>
          </w:tcPr>
          <w:p w14:paraId="5605EE29" w14:textId="77777777" w:rsidR="00910FFD" w:rsidRDefault="008824E5">
            <w:r>
              <w:t>227</w:t>
            </w:r>
          </w:p>
        </w:tc>
        <w:tc>
          <w:tcPr>
            <w:tcW w:w="1862" w:type="dxa"/>
            <w:vAlign w:val="center"/>
          </w:tcPr>
          <w:p w14:paraId="3C8E8644" w14:textId="77777777" w:rsidR="00910FFD" w:rsidRDefault="008824E5">
            <w:r>
              <w:t>2241</w:t>
            </w:r>
          </w:p>
        </w:tc>
      </w:tr>
      <w:tr w:rsidR="00910FFD" w14:paraId="5DF9D4D5" w14:textId="77777777">
        <w:trPr>
          <w:jc w:val="center"/>
        </w:trPr>
        <w:tc>
          <w:tcPr>
            <w:tcW w:w="3135" w:type="dxa"/>
            <w:vAlign w:val="center"/>
          </w:tcPr>
          <w:p w14:paraId="1E7DCAE7" w14:textId="77777777" w:rsidR="00910FFD" w:rsidRDefault="008824E5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5ADDB2B8" w14:textId="77777777" w:rsidR="00910FFD" w:rsidRDefault="008824E5">
            <w:r>
              <w:t>9.87</w:t>
            </w:r>
          </w:p>
        </w:tc>
        <w:tc>
          <w:tcPr>
            <w:tcW w:w="1131" w:type="dxa"/>
            <w:vAlign w:val="center"/>
          </w:tcPr>
          <w:p w14:paraId="061E1C88" w14:textId="77777777" w:rsidR="00910FFD" w:rsidRDefault="008824E5">
            <w:r>
              <w:t>35</w:t>
            </w:r>
          </w:p>
        </w:tc>
        <w:tc>
          <w:tcPr>
            <w:tcW w:w="1522" w:type="dxa"/>
            <w:vAlign w:val="center"/>
          </w:tcPr>
          <w:p w14:paraId="4C393F29" w14:textId="77777777" w:rsidR="00910FFD" w:rsidRDefault="008824E5">
            <w:r>
              <w:t>470</w:t>
            </w:r>
          </w:p>
        </w:tc>
        <w:tc>
          <w:tcPr>
            <w:tcW w:w="1862" w:type="dxa"/>
            <w:vAlign w:val="center"/>
          </w:tcPr>
          <w:p w14:paraId="4B38D2BF" w14:textId="77777777" w:rsidR="00910FFD" w:rsidRDefault="008824E5">
            <w:r>
              <w:t>4639</w:t>
            </w:r>
          </w:p>
        </w:tc>
      </w:tr>
      <w:tr w:rsidR="00910FFD" w14:paraId="690A5CF2" w14:textId="77777777">
        <w:trPr>
          <w:jc w:val="center"/>
        </w:trPr>
        <w:tc>
          <w:tcPr>
            <w:tcW w:w="3135" w:type="dxa"/>
            <w:vAlign w:val="center"/>
          </w:tcPr>
          <w:p w14:paraId="5466DB5A" w14:textId="77777777" w:rsidR="00910FFD" w:rsidRDefault="008824E5">
            <w:r>
              <w:t>教育</w:t>
            </w:r>
            <w:r>
              <w:t>-</w:t>
            </w:r>
            <w:r>
              <w:t>多媒体教室</w:t>
            </w:r>
          </w:p>
        </w:tc>
        <w:tc>
          <w:tcPr>
            <w:tcW w:w="1697" w:type="dxa"/>
            <w:vAlign w:val="center"/>
          </w:tcPr>
          <w:p w14:paraId="08F9DBB9" w14:textId="77777777" w:rsidR="00910FFD" w:rsidRDefault="008824E5">
            <w:r>
              <w:t>9.87</w:t>
            </w:r>
          </w:p>
        </w:tc>
        <w:tc>
          <w:tcPr>
            <w:tcW w:w="1131" w:type="dxa"/>
            <w:vAlign w:val="center"/>
          </w:tcPr>
          <w:p w14:paraId="746EFB61" w14:textId="77777777" w:rsidR="00910FFD" w:rsidRDefault="008824E5">
            <w:r>
              <w:t>43</w:t>
            </w:r>
          </w:p>
        </w:tc>
        <w:tc>
          <w:tcPr>
            <w:tcW w:w="1522" w:type="dxa"/>
            <w:vAlign w:val="center"/>
          </w:tcPr>
          <w:p w14:paraId="60AEBAC3" w14:textId="77777777" w:rsidR="00910FFD" w:rsidRDefault="008824E5">
            <w:r>
              <w:t>3349</w:t>
            </w:r>
          </w:p>
        </w:tc>
        <w:tc>
          <w:tcPr>
            <w:tcW w:w="1862" w:type="dxa"/>
            <w:vAlign w:val="center"/>
          </w:tcPr>
          <w:p w14:paraId="2A3FB4DD" w14:textId="77777777" w:rsidR="00910FFD" w:rsidRDefault="008824E5">
            <w:r>
              <w:t>33048</w:t>
            </w:r>
          </w:p>
        </w:tc>
      </w:tr>
      <w:tr w:rsidR="00910FFD" w14:paraId="7F344911" w14:textId="77777777">
        <w:trPr>
          <w:jc w:val="center"/>
        </w:trPr>
        <w:tc>
          <w:tcPr>
            <w:tcW w:w="3135" w:type="dxa"/>
            <w:vAlign w:val="center"/>
          </w:tcPr>
          <w:p w14:paraId="4D9CA7E0" w14:textId="77777777" w:rsidR="00910FFD" w:rsidRDefault="008824E5">
            <w:r>
              <w:t>教育</w:t>
            </w:r>
            <w:r>
              <w:t>-</w:t>
            </w:r>
            <w:r>
              <w:t>大厅</w:t>
            </w:r>
          </w:p>
        </w:tc>
        <w:tc>
          <w:tcPr>
            <w:tcW w:w="1697" w:type="dxa"/>
            <w:vAlign w:val="center"/>
          </w:tcPr>
          <w:p w14:paraId="0DE10ECD" w14:textId="77777777" w:rsidR="00910FFD" w:rsidRDefault="008824E5">
            <w:r>
              <w:t>0.00</w:t>
            </w:r>
          </w:p>
        </w:tc>
        <w:tc>
          <w:tcPr>
            <w:tcW w:w="1131" w:type="dxa"/>
            <w:vAlign w:val="center"/>
          </w:tcPr>
          <w:p w14:paraId="0E017A75" w14:textId="77777777" w:rsidR="00910FFD" w:rsidRDefault="008824E5">
            <w:r>
              <w:t>1</w:t>
            </w:r>
          </w:p>
        </w:tc>
        <w:tc>
          <w:tcPr>
            <w:tcW w:w="1522" w:type="dxa"/>
            <w:vAlign w:val="center"/>
          </w:tcPr>
          <w:p w14:paraId="69C3A5E1" w14:textId="77777777" w:rsidR="00910FFD" w:rsidRDefault="008824E5">
            <w:r>
              <w:t>984</w:t>
            </w:r>
          </w:p>
        </w:tc>
        <w:tc>
          <w:tcPr>
            <w:tcW w:w="1862" w:type="dxa"/>
            <w:vAlign w:val="center"/>
          </w:tcPr>
          <w:p w14:paraId="11BF9E9B" w14:textId="77777777" w:rsidR="00910FFD" w:rsidRDefault="008824E5">
            <w:r>
              <w:t>0</w:t>
            </w:r>
          </w:p>
        </w:tc>
      </w:tr>
      <w:tr w:rsidR="00910FFD" w14:paraId="15790829" w14:textId="77777777">
        <w:trPr>
          <w:jc w:val="center"/>
        </w:trPr>
        <w:tc>
          <w:tcPr>
            <w:tcW w:w="3135" w:type="dxa"/>
            <w:vAlign w:val="center"/>
          </w:tcPr>
          <w:p w14:paraId="13E40A30" w14:textId="77777777" w:rsidR="00910FFD" w:rsidRDefault="008824E5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2E679467" w14:textId="77777777" w:rsidR="00910FFD" w:rsidRDefault="008824E5">
            <w:r>
              <w:t>0.00</w:t>
            </w:r>
          </w:p>
        </w:tc>
        <w:tc>
          <w:tcPr>
            <w:tcW w:w="1131" w:type="dxa"/>
            <w:vAlign w:val="center"/>
          </w:tcPr>
          <w:p w14:paraId="56B4F966" w14:textId="77777777" w:rsidR="00910FFD" w:rsidRDefault="008824E5">
            <w:r>
              <w:t>1</w:t>
            </w:r>
          </w:p>
        </w:tc>
        <w:tc>
          <w:tcPr>
            <w:tcW w:w="1522" w:type="dxa"/>
            <w:vAlign w:val="center"/>
          </w:tcPr>
          <w:p w14:paraId="77D0B0EB" w14:textId="77777777" w:rsidR="00910FFD" w:rsidRDefault="008824E5">
            <w:r>
              <w:t>171</w:t>
            </w:r>
          </w:p>
        </w:tc>
        <w:tc>
          <w:tcPr>
            <w:tcW w:w="1862" w:type="dxa"/>
            <w:vAlign w:val="center"/>
          </w:tcPr>
          <w:p w14:paraId="1C2012AC" w14:textId="77777777" w:rsidR="00910FFD" w:rsidRDefault="008824E5">
            <w:r>
              <w:t>0</w:t>
            </w:r>
          </w:p>
        </w:tc>
      </w:tr>
      <w:tr w:rsidR="00910FFD" w14:paraId="1B3453EC" w14:textId="77777777">
        <w:trPr>
          <w:jc w:val="center"/>
        </w:trPr>
        <w:tc>
          <w:tcPr>
            <w:tcW w:w="3135" w:type="dxa"/>
            <w:vAlign w:val="center"/>
          </w:tcPr>
          <w:p w14:paraId="5F3ABECC" w14:textId="77777777" w:rsidR="00910FFD" w:rsidRDefault="008824E5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6BB670E6" w14:textId="77777777" w:rsidR="00910FFD" w:rsidRDefault="008824E5">
            <w:r>
              <w:t>0.00</w:t>
            </w:r>
          </w:p>
        </w:tc>
        <w:tc>
          <w:tcPr>
            <w:tcW w:w="1131" w:type="dxa"/>
            <w:vAlign w:val="center"/>
          </w:tcPr>
          <w:p w14:paraId="51160AC2" w14:textId="77777777" w:rsidR="00910FFD" w:rsidRDefault="008824E5">
            <w:r>
              <w:t>1</w:t>
            </w:r>
          </w:p>
        </w:tc>
        <w:tc>
          <w:tcPr>
            <w:tcW w:w="1522" w:type="dxa"/>
            <w:vAlign w:val="center"/>
          </w:tcPr>
          <w:p w14:paraId="55A7A132" w14:textId="77777777" w:rsidR="00910FFD" w:rsidRDefault="008824E5">
            <w:r>
              <w:t>21</w:t>
            </w:r>
          </w:p>
        </w:tc>
        <w:tc>
          <w:tcPr>
            <w:tcW w:w="1862" w:type="dxa"/>
            <w:vAlign w:val="center"/>
          </w:tcPr>
          <w:p w14:paraId="1ADFEA83" w14:textId="77777777" w:rsidR="00910FFD" w:rsidRDefault="008824E5">
            <w:r>
              <w:t>0</w:t>
            </w:r>
          </w:p>
        </w:tc>
      </w:tr>
      <w:tr w:rsidR="00910FFD" w14:paraId="711AD26A" w14:textId="77777777">
        <w:trPr>
          <w:jc w:val="center"/>
        </w:trPr>
        <w:tc>
          <w:tcPr>
            <w:tcW w:w="3135" w:type="dxa"/>
            <w:vAlign w:val="center"/>
          </w:tcPr>
          <w:p w14:paraId="41843E48" w14:textId="77777777" w:rsidR="00910FFD" w:rsidRDefault="008824E5">
            <w:r>
              <w:lastRenderedPageBreak/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095616D1" w14:textId="77777777" w:rsidR="00910FFD" w:rsidRDefault="008824E5">
            <w:r>
              <w:t>9.87</w:t>
            </w:r>
          </w:p>
        </w:tc>
        <w:tc>
          <w:tcPr>
            <w:tcW w:w="1131" w:type="dxa"/>
            <w:vAlign w:val="center"/>
          </w:tcPr>
          <w:p w14:paraId="46B60E6A" w14:textId="77777777" w:rsidR="00910FFD" w:rsidRDefault="008824E5">
            <w:r>
              <w:t>1</w:t>
            </w:r>
          </w:p>
        </w:tc>
        <w:tc>
          <w:tcPr>
            <w:tcW w:w="1522" w:type="dxa"/>
            <w:vAlign w:val="center"/>
          </w:tcPr>
          <w:p w14:paraId="5153E514" w14:textId="77777777" w:rsidR="00910FFD" w:rsidRDefault="008824E5">
            <w:r>
              <w:t>217</w:t>
            </w:r>
          </w:p>
        </w:tc>
        <w:tc>
          <w:tcPr>
            <w:tcW w:w="1862" w:type="dxa"/>
            <w:vAlign w:val="center"/>
          </w:tcPr>
          <w:p w14:paraId="1A8811AD" w14:textId="77777777" w:rsidR="00910FFD" w:rsidRDefault="008824E5">
            <w:r>
              <w:t>2142</w:t>
            </w:r>
          </w:p>
        </w:tc>
      </w:tr>
      <w:tr w:rsidR="00910FFD" w14:paraId="0D2B1E8B" w14:textId="77777777">
        <w:trPr>
          <w:jc w:val="center"/>
        </w:trPr>
        <w:tc>
          <w:tcPr>
            <w:tcW w:w="3135" w:type="dxa"/>
            <w:vAlign w:val="center"/>
          </w:tcPr>
          <w:p w14:paraId="2D073208" w14:textId="77777777" w:rsidR="00910FFD" w:rsidRDefault="008824E5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08172AC3" w14:textId="77777777" w:rsidR="00910FFD" w:rsidRDefault="008824E5">
            <w:r>
              <w:t>9.87</w:t>
            </w:r>
          </w:p>
        </w:tc>
        <w:tc>
          <w:tcPr>
            <w:tcW w:w="1131" w:type="dxa"/>
            <w:vAlign w:val="center"/>
          </w:tcPr>
          <w:p w14:paraId="7BD023BF" w14:textId="77777777" w:rsidR="00910FFD" w:rsidRDefault="008824E5">
            <w:r>
              <w:t>11</w:t>
            </w:r>
          </w:p>
        </w:tc>
        <w:tc>
          <w:tcPr>
            <w:tcW w:w="1522" w:type="dxa"/>
            <w:vAlign w:val="center"/>
          </w:tcPr>
          <w:p w14:paraId="7AF85D54" w14:textId="77777777" w:rsidR="00910FFD" w:rsidRDefault="008824E5">
            <w:r>
              <w:t>522</w:t>
            </w:r>
          </w:p>
        </w:tc>
        <w:tc>
          <w:tcPr>
            <w:tcW w:w="1862" w:type="dxa"/>
            <w:vAlign w:val="center"/>
          </w:tcPr>
          <w:p w14:paraId="252164F7" w14:textId="77777777" w:rsidR="00910FFD" w:rsidRDefault="008824E5">
            <w:r>
              <w:t>5147</w:t>
            </w:r>
          </w:p>
        </w:tc>
      </w:tr>
      <w:tr w:rsidR="00910FFD" w14:paraId="6421AC0D" w14:textId="77777777">
        <w:trPr>
          <w:jc w:val="center"/>
        </w:trPr>
        <w:tc>
          <w:tcPr>
            <w:tcW w:w="3135" w:type="dxa"/>
            <w:vAlign w:val="center"/>
          </w:tcPr>
          <w:p w14:paraId="4A3F608F" w14:textId="77777777" w:rsidR="00910FFD" w:rsidRDefault="008824E5">
            <w:r>
              <w:t>普通办公室</w:t>
            </w:r>
          </w:p>
        </w:tc>
        <w:tc>
          <w:tcPr>
            <w:tcW w:w="1697" w:type="dxa"/>
            <w:vAlign w:val="center"/>
          </w:tcPr>
          <w:p w14:paraId="7C683246" w14:textId="77777777" w:rsidR="00910FFD" w:rsidRDefault="008824E5">
            <w:r>
              <w:t>31.44</w:t>
            </w:r>
          </w:p>
        </w:tc>
        <w:tc>
          <w:tcPr>
            <w:tcW w:w="1131" w:type="dxa"/>
            <w:vAlign w:val="center"/>
          </w:tcPr>
          <w:p w14:paraId="445DAFF3" w14:textId="77777777" w:rsidR="00910FFD" w:rsidRDefault="008824E5">
            <w:r>
              <w:t>4</w:t>
            </w:r>
          </w:p>
        </w:tc>
        <w:tc>
          <w:tcPr>
            <w:tcW w:w="1522" w:type="dxa"/>
            <w:vAlign w:val="center"/>
          </w:tcPr>
          <w:p w14:paraId="5933D551" w14:textId="77777777" w:rsidR="00910FFD" w:rsidRDefault="008824E5">
            <w:r>
              <w:t>76</w:t>
            </w:r>
          </w:p>
        </w:tc>
        <w:tc>
          <w:tcPr>
            <w:tcW w:w="1862" w:type="dxa"/>
            <w:vAlign w:val="center"/>
          </w:tcPr>
          <w:p w14:paraId="348B6EAD" w14:textId="77777777" w:rsidR="00910FFD" w:rsidRDefault="008824E5">
            <w:r>
              <w:t>2382</w:t>
            </w:r>
          </w:p>
        </w:tc>
      </w:tr>
      <w:tr w:rsidR="00910FFD" w14:paraId="59718D3C" w14:textId="77777777">
        <w:trPr>
          <w:jc w:val="center"/>
        </w:trPr>
        <w:tc>
          <w:tcPr>
            <w:tcW w:w="3135" w:type="dxa"/>
            <w:vAlign w:val="center"/>
          </w:tcPr>
          <w:p w14:paraId="7AD25A51" w14:textId="77777777" w:rsidR="00910FFD" w:rsidRDefault="008824E5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72DFCF55" w14:textId="77777777" w:rsidR="00910FFD" w:rsidRDefault="008824E5">
            <w:r>
              <w:t>9.87</w:t>
            </w:r>
          </w:p>
        </w:tc>
        <w:tc>
          <w:tcPr>
            <w:tcW w:w="1131" w:type="dxa"/>
            <w:vAlign w:val="center"/>
          </w:tcPr>
          <w:p w14:paraId="0F21DE1A" w14:textId="77777777" w:rsidR="00910FFD" w:rsidRDefault="008824E5">
            <w:r>
              <w:t>3</w:t>
            </w:r>
          </w:p>
        </w:tc>
        <w:tc>
          <w:tcPr>
            <w:tcW w:w="1522" w:type="dxa"/>
            <w:vAlign w:val="center"/>
          </w:tcPr>
          <w:p w14:paraId="2152466B" w14:textId="77777777" w:rsidR="00910FFD" w:rsidRDefault="008824E5">
            <w:r>
              <w:t>78</w:t>
            </w:r>
          </w:p>
        </w:tc>
        <w:tc>
          <w:tcPr>
            <w:tcW w:w="1862" w:type="dxa"/>
            <w:vAlign w:val="center"/>
          </w:tcPr>
          <w:p w14:paraId="6C642879" w14:textId="77777777" w:rsidR="00910FFD" w:rsidRDefault="008824E5">
            <w:r>
              <w:t>774</w:t>
            </w:r>
          </w:p>
        </w:tc>
      </w:tr>
      <w:tr w:rsidR="00910FFD" w14:paraId="76DDE76C" w14:textId="77777777">
        <w:trPr>
          <w:jc w:val="center"/>
        </w:trPr>
        <w:tc>
          <w:tcPr>
            <w:tcW w:w="3135" w:type="dxa"/>
            <w:vAlign w:val="center"/>
          </w:tcPr>
          <w:p w14:paraId="74442A8F" w14:textId="77777777" w:rsidR="00910FFD" w:rsidRDefault="008824E5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7621A223" w14:textId="77777777" w:rsidR="00910FFD" w:rsidRDefault="008824E5">
            <w:r>
              <w:t>33.45</w:t>
            </w:r>
          </w:p>
        </w:tc>
        <w:tc>
          <w:tcPr>
            <w:tcW w:w="1131" w:type="dxa"/>
            <w:vAlign w:val="center"/>
          </w:tcPr>
          <w:p w14:paraId="03561207" w14:textId="77777777" w:rsidR="00910FFD" w:rsidRDefault="008824E5">
            <w:r>
              <w:t>21</w:t>
            </w:r>
          </w:p>
        </w:tc>
        <w:tc>
          <w:tcPr>
            <w:tcW w:w="1522" w:type="dxa"/>
            <w:vAlign w:val="center"/>
          </w:tcPr>
          <w:p w14:paraId="17FE4D05" w14:textId="77777777" w:rsidR="00910FFD" w:rsidRDefault="008824E5">
            <w:r>
              <w:t>584</w:t>
            </w:r>
          </w:p>
        </w:tc>
        <w:tc>
          <w:tcPr>
            <w:tcW w:w="1862" w:type="dxa"/>
            <w:vAlign w:val="center"/>
          </w:tcPr>
          <w:p w14:paraId="11DD6E51" w14:textId="77777777" w:rsidR="00910FFD" w:rsidRDefault="008824E5">
            <w:r>
              <w:t>19539</w:t>
            </w:r>
          </w:p>
        </w:tc>
      </w:tr>
      <w:tr w:rsidR="00910FFD" w14:paraId="38AC717C" w14:textId="77777777">
        <w:trPr>
          <w:jc w:val="center"/>
        </w:trPr>
        <w:tc>
          <w:tcPr>
            <w:tcW w:w="3135" w:type="dxa"/>
            <w:vAlign w:val="center"/>
          </w:tcPr>
          <w:p w14:paraId="3A041DCF" w14:textId="77777777" w:rsidR="00910FFD" w:rsidRDefault="008824E5">
            <w:r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4AF8668A" w14:textId="77777777" w:rsidR="00910FFD" w:rsidRDefault="008824E5">
            <w:r>
              <w:t>9.87</w:t>
            </w:r>
          </w:p>
        </w:tc>
        <w:tc>
          <w:tcPr>
            <w:tcW w:w="1131" w:type="dxa"/>
            <w:vAlign w:val="center"/>
          </w:tcPr>
          <w:p w14:paraId="36829BE4" w14:textId="77777777" w:rsidR="00910FFD" w:rsidRDefault="008824E5">
            <w:r>
              <w:t>6</w:t>
            </w:r>
          </w:p>
        </w:tc>
        <w:tc>
          <w:tcPr>
            <w:tcW w:w="1522" w:type="dxa"/>
            <w:vAlign w:val="center"/>
          </w:tcPr>
          <w:p w14:paraId="4BA358E9" w14:textId="77777777" w:rsidR="00910FFD" w:rsidRDefault="008824E5">
            <w:r>
              <w:t>180</w:t>
            </w:r>
          </w:p>
        </w:tc>
        <w:tc>
          <w:tcPr>
            <w:tcW w:w="1862" w:type="dxa"/>
            <w:vAlign w:val="center"/>
          </w:tcPr>
          <w:p w14:paraId="5496CFBD" w14:textId="77777777" w:rsidR="00910FFD" w:rsidRDefault="008824E5">
            <w:r>
              <w:t>1780</w:t>
            </w:r>
          </w:p>
        </w:tc>
      </w:tr>
      <w:tr w:rsidR="00910FFD" w14:paraId="433480D1" w14:textId="77777777">
        <w:trPr>
          <w:jc w:val="center"/>
        </w:trPr>
        <w:tc>
          <w:tcPr>
            <w:tcW w:w="3135" w:type="dxa"/>
            <w:vAlign w:val="center"/>
          </w:tcPr>
          <w:p w14:paraId="4A8A6422" w14:textId="77777777" w:rsidR="00910FFD" w:rsidRDefault="008824E5">
            <w:r>
              <w:t>教育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3A304E22" w14:textId="77777777" w:rsidR="00910FFD" w:rsidRDefault="008824E5">
            <w:r>
              <w:t>0.00</w:t>
            </w:r>
          </w:p>
        </w:tc>
        <w:tc>
          <w:tcPr>
            <w:tcW w:w="1131" w:type="dxa"/>
            <w:vAlign w:val="center"/>
          </w:tcPr>
          <w:p w14:paraId="6A3249C3" w14:textId="77777777" w:rsidR="00910FFD" w:rsidRDefault="008824E5">
            <w:r>
              <w:t>1</w:t>
            </w:r>
          </w:p>
        </w:tc>
        <w:tc>
          <w:tcPr>
            <w:tcW w:w="1522" w:type="dxa"/>
            <w:vAlign w:val="center"/>
          </w:tcPr>
          <w:p w14:paraId="2644AEC2" w14:textId="77777777" w:rsidR="00910FFD" w:rsidRDefault="008824E5">
            <w:r>
              <w:t>5</w:t>
            </w:r>
          </w:p>
        </w:tc>
        <w:tc>
          <w:tcPr>
            <w:tcW w:w="1862" w:type="dxa"/>
            <w:vAlign w:val="center"/>
          </w:tcPr>
          <w:p w14:paraId="33F1180D" w14:textId="77777777" w:rsidR="00910FFD" w:rsidRDefault="008824E5">
            <w:r>
              <w:t>0</w:t>
            </w:r>
          </w:p>
        </w:tc>
      </w:tr>
      <w:tr w:rsidR="00910FFD" w14:paraId="7C6B7295" w14:textId="77777777">
        <w:trPr>
          <w:jc w:val="center"/>
        </w:trPr>
        <w:tc>
          <w:tcPr>
            <w:tcW w:w="3135" w:type="dxa"/>
            <w:vAlign w:val="center"/>
          </w:tcPr>
          <w:p w14:paraId="503EA073" w14:textId="77777777" w:rsidR="00910FFD" w:rsidRDefault="008824E5">
            <w:r>
              <w:t>办公</w:t>
            </w:r>
            <w:r>
              <w:t>-</w:t>
            </w:r>
            <w:r>
              <w:t>绘图室</w:t>
            </w:r>
          </w:p>
        </w:tc>
        <w:tc>
          <w:tcPr>
            <w:tcW w:w="1697" w:type="dxa"/>
            <w:vAlign w:val="center"/>
          </w:tcPr>
          <w:p w14:paraId="0D9E4368" w14:textId="77777777" w:rsidR="00910FFD" w:rsidRDefault="008824E5">
            <w:r>
              <w:t>9.87</w:t>
            </w:r>
          </w:p>
        </w:tc>
        <w:tc>
          <w:tcPr>
            <w:tcW w:w="1131" w:type="dxa"/>
            <w:vAlign w:val="center"/>
          </w:tcPr>
          <w:p w14:paraId="0B8CA847" w14:textId="77777777" w:rsidR="00910FFD" w:rsidRDefault="008824E5">
            <w:r>
              <w:t>1</w:t>
            </w:r>
          </w:p>
        </w:tc>
        <w:tc>
          <w:tcPr>
            <w:tcW w:w="1522" w:type="dxa"/>
            <w:vAlign w:val="center"/>
          </w:tcPr>
          <w:p w14:paraId="2E2067D0" w14:textId="77777777" w:rsidR="00910FFD" w:rsidRDefault="008824E5">
            <w:r>
              <w:t>143</w:t>
            </w:r>
          </w:p>
        </w:tc>
        <w:tc>
          <w:tcPr>
            <w:tcW w:w="1862" w:type="dxa"/>
            <w:vAlign w:val="center"/>
          </w:tcPr>
          <w:p w14:paraId="2C3B5CFF" w14:textId="77777777" w:rsidR="00910FFD" w:rsidRDefault="008824E5">
            <w:r>
              <w:t>1409</w:t>
            </w:r>
          </w:p>
        </w:tc>
      </w:tr>
      <w:tr w:rsidR="00910FFD" w14:paraId="2165EA83" w14:textId="77777777">
        <w:trPr>
          <w:jc w:val="center"/>
        </w:trPr>
        <w:tc>
          <w:tcPr>
            <w:tcW w:w="3135" w:type="dxa"/>
            <w:vAlign w:val="center"/>
          </w:tcPr>
          <w:p w14:paraId="4117B710" w14:textId="77777777" w:rsidR="00910FFD" w:rsidRDefault="008824E5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45D6C13F" w14:textId="77777777" w:rsidR="00910FFD" w:rsidRDefault="008824E5">
            <w:r>
              <w:t>9.87</w:t>
            </w:r>
          </w:p>
        </w:tc>
        <w:tc>
          <w:tcPr>
            <w:tcW w:w="1131" w:type="dxa"/>
            <w:vAlign w:val="center"/>
          </w:tcPr>
          <w:p w14:paraId="5AC05EF5" w14:textId="77777777" w:rsidR="00910FFD" w:rsidRDefault="008824E5">
            <w:r>
              <w:t>5</w:t>
            </w:r>
          </w:p>
        </w:tc>
        <w:tc>
          <w:tcPr>
            <w:tcW w:w="1522" w:type="dxa"/>
            <w:vAlign w:val="center"/>
          </w:tcPr>
          <w:p w14:paraId="2107CB60" w14:textId="77777777" w:rsidR="00910FFD" w:rsidRDefault="008824E5">
            <w:r>
              <w:t>571</w:t>
            </w:r>
          </w:p>
        </w:tc>
        <w:tc>
          <w:tcPr>
            <w:tcW w:w="1862" w:type="dxa"/>
            <w:vAlign w:val="center"/>
          </w:tcPr>
          <w:p w14:paraId="4311EAB5" w14:textId="77777777" w:rsidR="00910FFD" w:rsidRDefault="008824E5">
            <w:r>
              <w:t>5632</w:t>
            </w:r>
          </w:p>
        </w:tc>
      </w:tr>
      <w:tr w:rsidR="00910FFD" w14:paraId="02B0F6E1" w14:textId="77777777">
        <w:trPr>
          <w:jc w:val="center"/>
        </w:trPr>
        <w:tc>
          <w:tcPr>
            <w:tcW w:w="3135" w:type="dxa"/>
            <w:vAlign w:val="center"/>
          </w:tcPr>
          <w:p w14:paraId="5DE26560" w14:textId="77777777" w:rsidR="00910FFD" w:rsidRDefault="008824E5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51580025" w14:textId="77777777" w:rsidR="00910FFD" w:rsidRDefault="008824E5">
            <w:r>
              <w:t>9.87</w:t>
            </w:r>
          </w:p>
        </w:tc>
        <w:tc>
          <w:tcPr>
            <w:tcW w:w="1131" w:type="dxa"/>
            <w:vAlign w:val="center"/>
          </w:tcPr>
          <w:p w14:paraId="380A7757" w14:textId="77777777" w:rsidR="00910FFD" w:rsidRDefault="008824E5">
            <w:r>
              <w:t>7</w:t>
            </w:r>
          </w:p>
        </w:tc>
        <w:tc>
          <w:tcPr>
            <w:tcW w:w="1522" w:type="dxa"/>
            <w:vAlign w:val="center"/>
          </w:tcPr>
          <w:p w14:paraId="04910DAA" w14:textId="77777777" w:rsidR="00910FFD" w:rsidRDefault="008824E5">
            <w:r>
              <w:t>459</w:t>
            </w:r>
          </w:p>
        </w:tc>
        <w:tc>
          <w:tcPr>
            <w:tcW w:w="1862" w:type="dxa"/>
            <w:vAlign w:val="center"/>
          </w:tcPr>
          <w:p w14:paraId="4BC5EA0E" w14:textId="77777777" w:rsidR="00910FFD" w:rsidRDefault="008824E5">
            <w:r>
              <w:t>4531</w:t>
            </w:r>
          </w:p>
        </w:tc>
      </w:tr>
      <w:tr w:rsidR="00910FFD" w14:paraId="45DC35A8" w14:textId="77777777">
        <w:trPr>
          <w:jc w:val="center"/>
        </w:trPr>
        <w:tc>
          <w:tcPr>
            <w:tcW w:w="3135" w:type="dxa"/>
            <w:vAlign w:val="center"/>
          </w:tcPr>
          <w:p w14:paraId="59FBB668" w14:textId="77777777" w:rsidR="00910FFD" w:rsidRDefault="008824E5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2891951E" w14:textId="77777777" w:rsidR="00910FFD" w:rsidRDefault="008824E5">
            <w:r>
              <w:t>80.28</w:t>
            </w:r>
          </w:p>
        </w:tc>
        <w:tc>
          <w:tcPr>
            <w:tcW w:w="1131" w:type="dxa"/>
            <w:vAlign w:val="center"/>
          </w:tcPr>
          <w:p w14:paraId="74126880" w14:textId="77777777" w:rsidR="00910FFD" w:rsidRDefault="008824E5">
            <w:r>
              <w:t>21</w:t>
            </w:r>
          </w:p>
        </w:tc>
        <w:tc>
          <w:tcPr>
            <w:tcW w:w="1522" w:type="dxa"/>
            <w:vAlign w:val="center"/>
          </w:tcPr>
          <w:p w14:paraId="013FF715" w14:textId="77777777" w:rsidR="00910FFD" w:rsidRDefault="008824E5">
            <w:r>
              <w:t>184</w:t>
            </w:r>
          </w:p>
        </w:tc>
        <w:tc>
          <w:tcPr>
            <w:tcW w:w="1862" w:type="dxa"/>
            <w:vAlign w:val="center"/>
          </w:tcPr>
          <w:p w14:paraId="0DF6886B" w14:textId="77777777" w:rsidR="00910FFD" w:rsidRDefault="008824E5">
            <w:r>
              <w:t>14765</w:t>
            </w:r>
          </w:p>
        </w:tc>
      </w:tr>
      <w:tr w:rsidR="00910FFD" w14:paraId="2672D271" w14:textId="77777777">
        <w:trPr>
          <w:jc w:val="center"/>
        </w:trPr>
        <w:tc>
          <w:tcPr>
            <w:tcW w:w="3135" w:type="dxa"/>
            <w:vAlign w:val="center"/>
          </w:tcPr>
          <w:p w14:paraId="2C0349A2" w14:textId="77777777" w:rsidR="00910FFD" w:rsidRDefault="008824E5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152C94AF" w14:textId="77777777" w:rsidR="00910FFD" w:rsidRDefault="008824E5">
            <w:r>
              <w:t>9.87</w:t>
            </w:r>
          </w:p>
        </w:tc>
        <w:tc>
          <w:tcPr>
            <w:tcW w:w="1131" w:type="dxa"/>
            <w:vAlign w:val="center"/>
          </w:tcPr>
          <w:p w14:paraId="6A50C654" w14:textId="77777777" w:rsidR="00910FFD" w:rsidRDefault="008824E5">
            <w:r>
              <w:t>5</w:t>
            </w:r>
          </w:p>
        </w:tc>
        <w:tc>
          <w:tcPr>
            <w:tcW w:w="1522" w:type="dxa"/>
            <w:vAlign w:val="center"/>
          </w:tcPr>
          <w:p w14:paraId="37D56CAB" w14:textId="77777777" w:rsidR="00910FFD" w:rsidRDefault="008824E5">
            <w:r>
              <w:t>4218</w:t>
            </w:r>
          </w:p>
        </w:tc>
        <w:tc>
          <w:tcPr>
            <w:tcW w:w="1862" w:type="dxa"/>
            <w:vAlign w:val="center"/>
          </w:tcPr>
          <w:p w14:paraId="11B6A208" w14:textId="77777777" w:rsidR="00910FFD" w:rsidRDefault="008824E5">
            <w:r>
              <w:t>41619</w:t>
            </w:r>
          </w:p>
        </w:tc>
      </w:tr>
      <w:tr w:rsidR="00910FFD" w14:paraId="14837F13" w14:textId="77777777">
        <w:trPr>
          <w:jc w:val="center"/>
        </w:trPr>
        <w:tc>
          <w:tcPr>
            <w:tcW w:w="3135" w:type="dxa"/>
            <w:vAlign w:val="center"/>
          </w:tcPr>
          <w:p w14:paraId="1E00021C" w14:textId="77777777" w:rsidR="00910FFD" w:rsidRDefault="008824E5">
            <w:r>
              <w:t>教育</w:t>
            </w:r>
            <w:r>
              <w:t>-</w:t>
            </w:r>
            <w:r>
              <w:t>阅览室</w:t>
            </w:r>
          </w:p>
        </w:tc>
        <w:tc>
          <w:tcPr>
            <w:tcW w:w="1697" w:type="dxa"/>
            <w:vAlign w:val="center"/>
          </w:tcPr>
          <w:p w14:paraId="015DA379" w14:textId="77777777" w:rsidR="00910FFD" w:rsidRDefault="008824E5">
            <w:r>
              <w:t>9.87</w:t>
            </w:r>
          </w:p>
        </w:tc>
        <w:tc>
          <w:tcPr>
            <w:tcW w:w="1131" w:type="dxa"/>
            <w:vAlign w:val="center"/>
          </w:tcPr>
          <w:p w14:paraId="00550E63" w14:textId="77777777" w:rsidR="00910FFD" w:rsidRDefault="008824E5">
            <w:r>
              <w:t>2</w:t>
            </w:r>
          </w:p>
        </w:tc>
        <w:tc>
          <w:tcPr>
            <w:tcW w:w="1522" w:type="dxa"/>
            <w:vAlign w:val="center"/>
          </w:tcPr>
          <w:p w14:paraId="5A158CA2" w14:textId="77777777" w:rsidR="00910FFD" w:rsidRDefault="008824E5">
            <w:r>
              <w:t>285</w:t>
            </w:r>
          </w:p>
        </w:tc>
        <w:tc>
          <w:tcPr>
            <w:tcW w:w="1862" w:type="dxa"/>
            <w:vAlign w:val="center"/>
          </w:tcPr>
          <w:p w14:paraId="07C10FB0" w14:textId="77777777" w:rsidR="00910FFD" w:rsidRDefault="008824E5">
            <w:r>
              <w:t>2811</w:t>
            </w:r>
          </w:p>
        </w:tc>
      </w:tr>
      <w:tr w:rsidR="00910FFD" w14:paraId="7BE8F7CC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13AEAEDB" w14:textId="77777777" w:rsidR="00910FFD" w:rsidRDefault="008824E5">
            <w:r>
              <w:t>总计</w:t>
            </w:r>
          </w:p>
        </w:tc>
        <w:tc>
          <w:tcPr>
            <w:tcW w:w="1862" w:type="dxa"/>
            <w:vAlign w:val="center"/>
          </w:tcPr>
          <w:p w14:paraId="2F76CED1" w14:textId="77777777" w:rsidR="00910FFD" w:rsidRDefault="008824E5">
            <w:r>
              <w:t>142460</w:t>
            </w:r>
          </w:p>
        </w:tc>
      </w:tr>
    </w:tbl>
    <w:p w14:paraId="33773F14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97" w:name="_Toc218447817"/>
      <w:r>
        <w:rPr>
          <w:color w:val="000000"/>
        </w:rPr>
        <w:t>生活热水</w:t>
      </w:r>
      <w:bookmarkEnd w:id="97"/>
    </w:p>
    <w:p w14:paraId="00BBA063" w14:textId="77777777" w:rsidR="00910FFD" w:rsidRDefault="008824E5">
      <w:pPr>
        <w:pStyle w:val="2"/>
        <w:widowControl w:val="0"/>
      </w:pPr>
      <w:bookmarkStart w:id="98" w:name="_Toc218447818"/>
      <w:r>
        <w:t>热水需求</w:t>
      </w:r>
      <w:bookmarkEnd w:id="98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910FFD" w14:paraId="5195A8AE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39049955" w14:textId="77777777" w:rsidR="00910FFD" w:rsidRDefault="008824E5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07B2188" w14:textId="77777777" w:rsidR="00910FFD" w:rsidRDefault="008824E5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EC22092" w14:textId="77777777" w:rsidR="00910FFD" w:rsidRDefault="008824E5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868436D" w14:textId="77777777" w:rsidR="00910FFD" w:rsidRDefault="008824E5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2EF8F64" w14:textId="77777777" w:rsidR="00910FFD" w:rsidRDefault="008824E5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1B5CC8F2" w14:textId="77777777" w:rsidR="00910FFD" w:rsidRDefault="008824E5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910FFD" w14:paraId="4F9EB698" w14:textId="77777777">
        <w:trPr>
          <w:jc w:val="center"/>
        </w:trPr>
        <w:tc>
          <w:tcPr>
            <w:tcW w:w="1550" w:type="dxa"/>
            <w:vAlign w:val="center"/>
          </w:tcPr>
          <w:p w14:paraId="757500F6" w14:textId="77777777" w:rsidR="00910FFD" w:rsidRDefault="008824E5">
            <w:r>
              <w:t>办公室</w:t>
            </w:r>
          </w:p>
        </w:tc>
        <w:tc>
          <w:tcPr>
            <w:tcW w:w="1550" w:type="dxa"/>
            <w:vAlign w:val="center"/>
          </w:tcPr>
          <w:p w14:paraId="24B2D0D5" w14:textId="77777777" w:rsidR="00910FFD" w:rsidRDefault="008824E5">
            <w:r>
              <w:t>10</w:t>
            </w:r>
          </w:p>
        </w:tc>
        <w:tc>
          <w:tcPr>
            <w:tcW w:w="1550" w:type="dxa"/>
            <w:vAlign w:val="center"/>
          </w:tcPr>
          <w:p w14:paraId="7B0251C5" w14:textId="77777777" w:rsidR="00910FFD" w:rsidRDefault="008824E5">
            <w:r>
              <w:t>45</w:t>
            </w:r>
          </w:p>
        </w:tc>
        <w:tc>
          <w:tcPr>
            <w:tcW w:w="1550" w:type="dxa"/>
            <w:vAlign w:val="center"/>
          </w:tcPr>
          <w:p w14:paraId="2307DCF7" w14:textId="77777777" w:rsidR="00910FFD" w:rsidRDefault="008824E5">
            <w:r>
              <w:t>100</w:t>
            </w:r>
          </w:p>
        </w:tc>
        <w:tc>
          <w:tcPr>
            <w:tcW w:w="1550" w:type="dxa"/>
            <w:vAlign w:val="center"/>
          </w:tcPr>
          <w:p w14:paraId="7FB4C6DE" w14:textId="77777777" w:rsidR="00910FFD" w:rsidRDefault="008824E5">
            <w:r>
              <w:t>280</w:t>
            </w:r>
          </w:p>
        </w:tc>
        <w:tc>
          <w:tcPr>
            <w:tcW w:w="1573" w:type="dxa"/>
            <w:vAlign w:val="center"/>
          </w:tcPr>
          <w:p w14:paraId="553E3C5E" w14:textId="77777777" w:rsidR="00910FFD" w:rsidRDefault="008824E5">
            <w:r>
              <w:t>14405</w:t>
            </w:r>
          </w:p>
        </w:tc>
      </w:tr>
      <w:tr w:rsidR="00910FFD" w14:paraId="473500F1" w14:textId="77777777">
        <w:trPr>
          <w:jc w:val="center"/>
        </w:trPr>
        <w:tc>
          <w:tcPr>
            <w:tcW w:w="7750" w:type="dxa"/>
            <w:gridSpan w:val="5"/>
            <w:vAlign w:val="center"/>
          </w:tcPr>
          <w:p w14:paraId="16CFB3E5" w14:textId="77777777" w:rsidR="00910FFD" w:rsidRDefault="008824E5">
            <w:r>
              <w:t>总计</w:t>
            </w:r>
          </w:p>
        </w:tc>
        <w:tc>
          <w:tcPr>
            <w:tcW w:w="1573" w:type="dxa"/>
            <w:vAlign w:val="center"/>
          </w:tcPr>
          <w:p w14:paraId="39352764" w14:textId="77777777" w:rsidR="00910FFD" w:rsidRDefault="008824E5">
            <w:r>
              <w:t>14405</w:t>
            </w:r>
          </w:p>
        </w:tc>
      </w:tr>
    </w:tbl>
    <w:p w14:paraId="577200AE" w14:textId="77777777" w:rsidR="00910FFD" w:rsidRDefault="008824E5">
      <w:pPr>
        <w:pStyle w:val="2"/>
        <w:widowControl w:val="0"/>
      </w:pPr>
      <w:bookmarkStart w:id="99" w:name="_Toc218447819"/>
      <w:r>
        <w:t>太阳能集热</w:t>
      </w:r>
      <w:bookmarkEnd w:id="99"/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2547"/>
        <w:gridCol w:w="1839"/>
        <w:gridCol w:w="2536"/>
      </w:tblGrid>
      <w:tr w:rsidR="00910FFD" w14:paraId="1F0BD4FC" w14:textId="77777777">
        <w:trPr>
          <w:jc w:val="center"/>
        </w:trPr>
        <w:tc>
          <w:tcPr>
            <w:tcW w:w="2388" w:type="dxa"/>
            <w:shd w:val="clear" w:color="auto" w:fill="E6E6E6"/>
            <w:vAlign w:val="center"/>
          </w:tcPr>
          <w:p w14:paraId="4B90F8F7" w14:textId="77777777" w:rsidR="00910FFD" w:rsidRDefault="008824E5">
            <w:pPr>
              <w:jc w:val="center"/>
            </w:pPr>
            <w:r>
              <w:t>年集热量</w:t>
            </w:r>
            <w:r>
              <w:t>(MJ)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13ABE8D6" w14:textId="77777777" w:rsidR="00910FFD" w:rsidRDefault="008824E5">
            <w:pPr>
              <w:jc w:val="center"/>
            </w:pPr>
            <w:r>
              <w:t>年均集热效率</w:t>
            </w:r>
            <w:r>
              <w:t>(%)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451009B2" w14:textId="77777777" w:rsidR="00910FFD" w:rsidRDefault="008824E5">
            <w:pPr>
              <w:jc w:val="center"/>
            </w:pPr>
            <w:r>
              <w:t>热量损失率</w:t>
            </w:r>
            <w:r>
              <w:t>(%)</w:t>
            </w:r>
          </w:p>
        </w:tc>
        <w:tc>
          <w:tcPr>
            <w:tcW w:w="2535" w:type="dxa"/>
            <w:shd w:val="clear" w:color="auto" w:fill="E6E6E6"/>
            <w:vAlign w:val="center"/>
          </w:tcPr>
          <w:p w14:paraId="1350D519" w14:textId="77777777" w:rsidR="00910FFD" w:rsidRDefault="008824E5">
            <w:pPr>
              <w:jc w:val="center"/>
            </w:pPr>
            <w:r>
              <w:t>太阳能提供热量</w:t>
            </w:r>
            <w:r>
              <w:t>(kWh/a)</w:t>
            </w:r>
          </w:p>
        </w:tc>
      </w:tr>
      <w:tr w:rsidR="00910FFD" w14:paraId="4474CB9E" w14:textId="77777777">
        <w:trPr>
          <w:jc w:val="center"/>
        </w:trPr>
        <w:tc>
          <w:tcPr>
            <w:tcW w:w="2388" w:type="dxa"/>
            <w:vAlign w:val="center"/>
          </w:tcPr>
          <w:p w14:paraId="23F6842A" w14:textId="77777777" w:rsidR="00910FFD" w:rsidRDefault="008824E5">
            <w:r>
              <w:t>0</w:t>
            </w:r>
          </w:p>
        </w:tc>
        <w:tc>
          <w:tcPr>
            <w:tcW w:w="2546" w:type="dxa"/>
            <w:vAlign w:val="center"/>
          </w:tcPr>
          <w:p w14:paraId="43391713" w14:textId="77777777" w:rsidR="00910FFD" w:rsidRDefault="008824E5">
            <w:r>
              <w:t>30</w:t>
            </w:r>
          </w:p>
        </w:tc>
        <w:tc>
          <w:tcPr>
            <w:tcW w:w="1839" w:type="dxa"/>
            <w:vAlign w:val="center"/>
          </w:tcPr>
          <w:p w14:paraId="00370940" w14:textId="77777777" w:rsidR="00910FFD" w:rsidRDefault="008824E5">
            <w:r>
              <w:t>25</w:t>
            </w:r>
          </w:p>
        </w:tc>
        <w:tc>
          <w:tcPr>
            <w:tcW w:w="2535" w:type="dxa"/>
            <w:vAlign w:val="center"/>
          </w:tcPr>
          <w:p w14:paraId="5A6A8B74" w14:textId="77777777" w:rsidR="00910FFD" w:rsidRDefault="008824E5">
            <w:r>
              <w:t>0</w:t>
            </w:r>
          </w:p>
        </w:tc>
      </w:tr>
    </w:tbl>
    <w:p w14:paraId="4FB43288" w14:textId="77777777" w:rsidR="00910FFD" w:rsidRDefault="008824E5">
      <w:pPr>
        <w:pStyle w:val="2"/>
        <w:widowControl w:val="0"/>
      </w:pPr>
      <w:bookmarkStart w:id="100" w:name="_Toc218447820"/>
      <w:r>
        <w:t>热水设备</w:t>
      </w:r>
      <w:bookmarkEnd w:id="100"/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1"/>
        <w:gridCol w:w="1551"/>
        <w:gridCol w:w="1551"/>
        <w:gridCol w:w="1551"/>
        <w:gridCol w:w="1551"/>
      </w:tblGrid>
      <w:tr w:rsidR="00910FFD" w14:paraId="4BCC1CA2" w14:textId="77777777">
        <w:trPr>
          <w:jc w:val="center"/>
        </w:trPr>
        <w:tc>
          <w:tcPr>
            <w:tcW w:w="1550" w:type="dxa"/>
            <w:shd w:val="clear" w:color="auto" w:fill="E6E6E6"/>
            <w:vAlign w:val="center"/>
          </w:tcPr>
          <w:p w14:paraId="4F0365D8" w14:textId="77777777" w:rsidR="00910FFD" w:rsidRDefault="008824E5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066F286" w14:textId="77777777" w:rsidR="00910FFD" w:rsidRDefault="008824E5">
            <w:pPr>
              <w:jc w:val="center"/>
            </w:pPr>
            <w:r>
              <w:t>供热比例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872DD77" w14:textId="77777777" w:rsidR="00910FFD" w:rsidRDefault="008824E5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09A6EF75" w14:textId="77777777" w:rsidR="00910FFD" w:rsidRDefault="008824E5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43D0B15" w14:textId="77777777" w:rsidR="00910FFD" w:rsidRDefault="008824E5">
            <w:pPr>
              <w:jc w:val="center"/>
            </w:pPr>
            <w:r>
              <w:t>效率</w:t>
            </w:r>
            <w:r>
              <w:t>(%)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14DF0B95" w14:textId="77777777" w:rsidR="00910FFD" w:rsidRDefault="008824E5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910FFD" w14:paraId="62D7FBE1" w14:textId="77777777">
        <w:trPr>
          <w:jc w:val="center"/>
        </w:trPr>
        <w:tc>
          <w:tcPr>
            <w:tcW w:w="1550" w:type="dxa"/>
            <w:vAlign w:val="center"/>
          </w:tcPr>
          <w:p w14:paraId="707353F5" w14:textId="77777777" w:rsidR="00910FFD" w:rsidRDefault="008824E5">
            <w:r>
              <w:t>电加热</w:t>
            </w:r>
          </w:p>
        </w:tc>
        <w:tc>
          <w:tcPr>
            <w:tcW w:w="1550" w:type="dxa"/>
            <w:vAlign w:val="center"/>
          </w:tcPr>
          <w:p w14:paraId="1368C76E" w14:textId="77777777" w:rsidR="00910FFD" w:rsidRDefault="008824E5">
            <w:r>
              <w:t>1</w:t>
            </w:r>
          </w:p>
        </w:tc>
        <w:tc>
          <w:tcPr>
            <w:tcW w:w="1550" w:type="dxa"/>
            <w:vAlign w:val="center"/>
          </w:tcPr>
          <w:p w14:paraId="35B79051" w14:textId="77777777" w:rsidR="00910FFD" w:rsidRDefault="008824E5">
            <w:r>
              <w:t>14405</w:t>
            </w:r>
          </w:p>
        </w:tc>
        <w:tc>
          <w:tcPr>
            <w:tcW w:w="1550" w:type="dxa"/>
            <w:vAlign w:val="center"/>
          </w:tcPr>
          <w:p w14:paraId="5E284698" w14:textId="77777777" w:rsidR="00910FFD" w:rsidRDefault="008824E5">
            <w:r>
              <w:t>电</w:t>
            </w:r>
          </w:p>
        </w:tc>
        <w:tc>
          <w:tcPr>
            <w:tcW w:w="1550" w:type="dxa"/>
            <w:vAlign w:val="center"/>
          </w:tcPr>
          <w:p w14:paraId="4A2926E2" w14:textId="77777777" w:rsidR="00910FFD" w:rsidRDefault="008824E5">
            <w:r>
              <w:t>90</w:t>
            </w:r>
          </w:p>
        </w:tc>
        <w:tc>
          <w:tcPr>
            <w:tcW w:w="1550" w:type="dxa"/>
            <w:vAlign w:val="center"/>
          </w:tcPr>
          <w:p w14:paraId="27C59AFF" w14:textId="77777777" w:rsidR="00910FFD" w:rsidRDefault="008824E5">
            <w:r>
              <w:t>16006</w:t>
            </w:r>
          </w:p>
        </w:tc>
      </w:tr>
      <w:tr w:rsidR="00910FFD" w14:paraId="26A70624" w14:textId="77777777">
        <w:trPr>
          <w:jc w:val="center"/>
        </w:trPr>
        <w:tc>
          <w:tcPr>
            <w:tcW w:w="1550" w:type="dxa"/>
            <w:vAlign w:val="center"/>
          </w:tcPr>
          <w:p w14:paraId="12E6DF60" w14:textId="77777777" w:rsidR="00910FFD" w:rsidRDefault="008824E5">
            <w:r>
              <w:t>备注</w:t>
            </w:r>
          </w:p>
        </w:tc>
        <w:tc>
          <w:tcPr>
            <w:tcW w:w="7750" w:type="dxa"/>
            <w:gridSpan w:val="5"/>
            <w:vAlign w:val="center"/>
          </w:tcPr>
          <w:p w14:paraId="3E142A49" w14:textId="77777777" w:rsidR="00910FFD" w:rsidRDefault="00910FFD"/>
        </w:tc>
      </w:tr>
    </w:tbl>
    <w:p w14:paraId="70A361D3" w14:textId="77777777" w:rsidR="00910FFD" w:rsidRDefault="00910FFD">
      <w:pPr>
        <w:widowControl w:val="0"/>
        <w:jc w:val="both"/>
        <w:rPr>
          <w:color w:val="000000"/>
        </w:rPr>
      </w:pPr>
    </w:p>
    <w:p w14:paraId="46ECD82F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101" w:name="_Toc218447821"/>
      <w:r>
        <w:rPr>
          <w:color w:val="000000"/>
        </w:rPr>
        <w:t>电梯</w:t>
      </w:r>
      <w:bookmarkEnd w:id="101"/>
    </w:p>
    <w:p w14:paraId="072E58B9" w14:textId="77777777" w:rsidR="00910FFD" w:rsidRDefault="008824E5">
      <w:pPr>
        <w:pStyle w:val="2"/>
        <w:widowControl w:val="0"/>
      </w:pPr>
      <w:bookmarkStart w:id="102" w:name="_Toc218447822"/>
      <w:r>
        <w:t>直梯</w:t>
      </w:r>
      <w:bookmarkEnd w:id="102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910FFD" w14:paraId="2E8E0C78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180E55ED" w14:textId="77777777" w:rsidR="00910FFD" w:rsidRDefault="008824E5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0318B8" w14:textId="77777777" w:rsidR="00910FFD" w:rsidRDefault="008824E5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6D850D2" w14:textId="77777777" w:rsidR="00910FFD" w:rsidRDefault="008824E5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3A13313" w14:textId="77777777" w:rsidR="00910FFD" w:rsidRDefault="008824E5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312EE0" w14:textId="77777777" w:rsidR="00910FFD" w:rsidRDefault="008824E5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E03272" w14:textId="77777777" w:rsidR="00910FFD" w:rsidRDefault="008824E5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2FC2EE8" w14:textId="77777777" w:rsidR="00910FFD" w:rsidRDefault="008824E5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5FA05EE9" w14:textId="77777777" w:rsidR="00910FFD" w:rsidRDefault="008824E5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665E850" w14:textId="77777777" w:rsidR="00910FFD" w:rsidRDefault="008824E5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910FFD" w14:paraId="2E60055A" w14:textId="77777777">
        <w:trPr>
          <w:jc w:val="center"/>
        </w:trPr>
        <w:tc>
          <w:tcPr>
            <w:tcW w:w="1256" w:type="dxa"/>
            <w:vAlign w:val="center"/>
          </w:tcPr>
          <w:p w14:paraId="1A813568" w14:textId="77777777" w:rsidR="00910FFD" w:rsidRDefault="008824E5">
            <w:r>
              <w:t>垂直电梯</w:t>
            </w:r>
          </w:p>
        </w:tc>
        <w:tc>
          <w:tcPr>
            <w:tcW w:w="1556" w:type="dxa"/>
            <w:vAlign w:val="center"/>
          </w:tcPr>
          <w:p w14:paraId="69EA9A24" w14:textId="77777777" w:rsidR="00910FFD" w:rsidRDefault="008824E5">
            <w:r>
              <w:t>1.2</w:t>
            </w:r>
          </w:p>
        </w:tc>
        <w:tc>
          <w:tcPr>
            <w:tcW w:w="1273" w:type="dxa"/>
            <w:vAlign w:val="center"/>
          </w:tcPr>
          <w:p w14:paraId="68283C3B" w14:textId="77777777" w:rsidR="00910FFD" w:rsidRDefault="008824E5">
            <w:r>
              <w:t>1150</w:t>
            </w:r>
          </w:p>
        </w:tc>
        <w:tc>
          <w:tcPr>
            <w:tcW w:w="707" w:type="dxa"/>
            <w:vAlign w:val="center"/>
          </w:tcPr>
          <w:p w14:paraId="6A9B8583" w14:textId="77777777" w:rsidR="00910FFD" w:rsidRDefault="008824E5">
            <w:r>
              <w:t>1.65</w:t>
            </w:r>
          </w:p>
        </w:tc>
        <w:tc>
          <w:tcPr>
            <w:tcW w:w="848" w:type="dxa"/>
            <w:vAlign w:val="center"/>
          </w:tcPr>
          <w:p w14:paraId="6B5DE9E0" w14:textId="77777777" w:rsidR="00910FFD" w:rsidRDefault="008824E5">
            <w:r>
              <w:t>150</w:t>
            </w:r>
          </w:p>
        </w:tc>
        <w:tc>
          <w:tcPr>
            <w:tcW w:w="990" w:type="dxa"/>
            <w:vAlign w:val="center"/>
          </w:tcPr>
          <w:p w14:paraId="0CE216D0" w14:textId="77777777" w:rsidR="00910FFD" w:rsidRDefault="008824E5">
            <w:r>
              <w:t>1.5</w:t>
            </w:r>
          </w:p>
        </w:tc>
        <w:tc>
          <w:tcPr>
            <w:tcW w:w="990" w:type="dxa"/>
            <w:vAlign w:val="center"/>
          </w:tcPr>
          <w:p w14:paraId="5891D458" w14:textId="77777777" w:rsidR="00910FFD" w:rsidRDefault="008824E5">
            <w:r>
              <w:t>260</w:t>
            </w:r>
          </w:p>
        </w:tc>
        <w:tc>
          <w:tcPr>
            <w:tcW w:w="565" w:type="dxa"/>
            <w:vAlign w:val="center"/>
          </w:tcPr>
          <w:p w14:paraId="6D8C294E" w14:textId="77777777" w:rsidR="00910FFD" w:rsidRDefault="008824E5">
            <w:r>
              <w:t>2</w:t>
            </w:r>
          </w:p>
        </w:tc>
        <w:tc>
          <w:tcPr>
            <w:tcW w:w="1131" w:type="dxa"/>
            <w:vAlign w:val="center"/>
          </w:tcPr>
          <w:p w14:paraId="35198069" w14:textId="77777777" w:rsidR="00910FFD" w:rsidRDefault="008824E5">
            <w:r>
              <w:t>8149</w:t>
            </w:r>
          </w:p>
        </w:tc>
      </w:tr>
      <w:tr w:rsidR="00910FFD" w14:paraId="61C0FC82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34BA12EE" w14:textId="77777777" w:rsidR="00910FFD" w:rsidRDefault="008824E5">
            <w:r>
              <w:t>总计</w:t>
            </w:r>
          </w:p>
        </w:tc>
        <w:tc>
          <w:tcPr>
            <w:tcW w:w="1131" w:type="dxa"/>
            <w:vAlign w:val="center"/>
          </w:tcPr>
          <w:p w14:paraId="61750801" w14:textId="77777777" w:rsidR="00910FFD" w:rsidRDefault="008824E5">
            <w:r>
              <w:t>8149</w:t>
            </w:r>
          </w:p>
        </w:tc>
      </w:tr>
    </w:tbl>
    <w:p w14:paraId="43A3E184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103" w:name="_Toc218447823"/>
      <w:r>
        <w:rPr>
          <w:color w:val="000000"/>
        </w:rPr>
        <w:lastRenderedPageBreak/>
        <w:t>光伏发电</w:t>
      </w:r>
      <w:bookmarkEnd w:id="10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5"/>
        <w:gridCol w:w="5932"/>
      </w:tblGrid>
      <w:tr w:rsidR="00910FFD" w14:paraId="1102CA27" w14:textId="77777777">
        <w:trPr>
          <w:jc w:val="center"/>
        </w:trPr>
        <w:tc>
          <w:tcPr>
            <w:tcW w:w="3395" w:type="dxa"/>
            <w:shd w:val="clear" w:color="auto" w:fill="E6E6E6"/>
            <w:vAlign w:val="center"/>
          </w:tcPr>
          <w:p w14:paraId="010F5A13" w14:textId="77777777" w:rsidR="00910FFD" w:rsidRDefault="008824E5">
            <w:pPr>
              <w:jc w:val="center"/>
            </w:pPr>
            <w:r>
              <w:t>月</w:t>
            </w:r>
          </w:p>
        </w:tc>
        <w:tc>
          <w:tcPr>
            <w:tcW w:w="5931" w:type="dxa"/>
            <w:shd w:val="clear" w:color="auto" w:fill="E6E6E6"/>
            <w:vAlign w:val="center"/>
          </w:tcPr>
          <w:p w14:paraId="44FF4B91" w14:textId="77777777" w:rsidR="00910FFD" w:rsidRDefault="008824E5">
            <w:pPr>
              <w:jc w:val="center"/>
            </w:pPr>
            <w:r>
              <w:t>发电量</w:t>
            </w:r>
            <w:r>
              <w:t>(kWh)</w:t>
            </w:r>
          </w:p>
        </w:tc>
      </w:tr>
      <w:tr w:rsidR="00910FFD" w14:paraId="32189D1B" w14:textId="77777777">
        <w:trPr>
          <w:jc w:val="center"/>
        </w:trPr>
        <w:tc>
          <w:tcPr>
            <w:tcW w:w="3395" w:type="dxa"/>
            <w:vAlign w:val="center"/>
          </w:tcPr>
          <w:p w14:paraId="3311FC41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5931" w:type="dxa"/>
            <w:vAlign w:val="center"/>
          </w:tcPr>
          <w:p w14:paraId="54072B65" w14:textId="77777777" w:rsidR="00910FFD" w:rsidRDefault="008824E5">
            <w:pPr>
              <w:jc w:val="center"/>
            </w:pPr>
            <w:r>
              <w:t>4300</w:t>
            </w:r>
          </w:p>
        </w:tc>
      </w:tr>
      <w:tr w:rsidR="00910FFD" w14:paraId="608519AA" w14:textId="77777777">
        <w:trPr>
          <w:jc w:val="center"/>
        </w:trPr>
        <w:tc>
          <w:tcPr>
            <w:tcW w:w="3395" w:type="dxa"/>
            <w:vAlign w:val="center"/>
          </w:tcPr>
          <w:p w14:paraId="754FDF5C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5931" w:type="dxa"/>
            <w:vAlign w:val="center"/>
          </w:tcPr>
          <w:p w14:paraId="1438C25D" w14:textId="77777777" w:rsidR="00910FFD" w:rsidRDefault="008824E5">
            <w:pPr>
              <w:jc w:val="center"/>
            </w:pPr>
            <w:r>
              <w:t>4400</w:t>
            </w:r>
          </w:p>
        </w:tc>
      </w:tr>
      <w:tr w:rsidR="00910FFD" w14:paraId="5B8D1C40" w14:textId="77777777">
        <w:trPr>
          <w:jc w:val="center"/>
        </w:trPr>
        <w:tc>
          <w:tcPr>
            <w:tcW w:w="3395" w:type="dxa"/>
            <w:vAlign w:val="center"/>
          </w:tcPr>
          <w:p w14:paraId="6D366B38" w14:textId="77777777" w:rsidR="00910FFD" w:rsidRDefault="008824E5">
            <w:pPr>
              <w:jc w:val="center"/>
            </w:pPr>
            <w:r>
              <w:t>3</w:t>
            </w:r>
          </w:p>
        </w:tc>
        <w:tc>
          <w:tcPr>
            <w:tcW w:w="5931" w:type="dxa"/>
            <w:vAlign w:val="center"/>
          </w:tcPr>
          <w:p w14:paraId="5BBC22BA" w14:textId="77777777" w:rsidR="00910FFD" w:rsidRDefault="008824E5">
            <w:pPr>
              <w:jc w:val="center"/>
            </w:pPr>
            <w:r>
              <w:t>5900</w:t>
            </w:r>
          </w:p>
        </w:tc>
      </w:tr>
      <w:tr w:rsidR="00910FFD" w14:paraId="47D09C94" w14:textId="77777777">
        <w:trPr>
          <w:jc w:val="center"/>
        </w:trPr>
        <w:tc>
          <w:tcPr>
            <w:tcW w:w="3395" w:type="dxa"/>
            <w:vAlign w:val="center"/>
          </w:tcPr>
          <w:p w14:paraId="4F81A58E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5931" w:type="dxa"/>
            <w:vAlign w:val="center"/>
          </w:tcPr>
          <w:p w14:paraId="3BB91E6A" w14:textId="77777777" w:rsidR="00910FFD" w:rsidRDefault="008824E5">
            <w:pPr>
              <w:jc w:val="center"/>
            </w:pPr>
            <w:r>
              <w:t>7800</w:t>
            </w:r>
          </w:p>
        </w:tc>
      </w:tr>
      <w:tr w:rsidR="00910FFD" w14:paraId="397CCFBA" w14:textId="77777777">
        <w:trPr>
          <w:jc w:val="center"/>
        </w:trPr>
        <w:tc>
          <w:tcPr>
            <w:tcW w:w="3395" w:type="dxa"/>
            <w:vAlign w:val="center"/>
          </w:tcPr>
          <w:p w14:paraId="2913ABF7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5931" w:type="dxa"/>
            <w:vAlign w:val="center"/>
          </w:tcPr>
          <w:p w14:paraId="72B8E02B" w14:textId="77777777" w:rsidR="00910FFD" w:rsidRDefault="008824E5">
            <w:pPr>
              <w:jc w:val="center"/>
            </w:pPr>
            <w:r>
              <w:t>8600</w:t>
            </w:r>
          </w:p>
        </w:tc>
      </w:tr>
      <w:tr w:rsidR="00910FFD" w14:paraId="6060D0EF" w14:textId="77777777">
        <w:trPr>
          <w:jc w:val="center"/>
        </w:trPr>
        <w:tc>
          <w:tcPr>
            <w:tcW w:w="3395" w:type="dxa"/>
            <w:vAlign w:val="center"/>
          </w:tcPr>
          <w:p w14:paraId="0439E106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5931" w:type="dxa"/>
            <w:vAlign w:val="center"/>
          </w:tcPr>
          <w:p w14:paraId="3B7A5D79" w14:textId="77777777" w:rsidR="00910FFD" w:rsidRDefault="008824E5">
            <w:pPr>
              <w:jc w:val="center"/>
            </w:pPr>
            <w:r>
              <w:t>8400</w:t>
            </w:r>
          </w:p>
        </w:tc>
      </w:tr>
      <w:tr w:rsidR="00910FFD" w14:paraId="2C3F3482" w14:textId="77777777">
        <w:trPr>
          <w:jc w:val="center"/>
        </w:trPr>
        <w:tc>
          <w:tcPr>
            <w:tcW w:w="3395" w:type="dxa"/>
            <w:vAlign w:val="center"/>
          </w:tcPr>
          <w:p w14:paraId="7D3C42D4" w14:textId="77777777" w:rsidR="00910FFD" w:rsidRDefault="008824E5">
            <w:pPr>
              <w:jc w:val="center"/>
            </w:pPr>
            <w:r>
              <w:t>7</w:t>
            </w:r>
          </w:p>
        </w:tc>
        <w:tc>
          <w:tcPr>
            <w:tcW w:w="5931" w:type="dxa"/>
            <w:vAlign w:val="center"/>
          </w:tcPr>
          <w:p w14:paraId="0BDCAF56" w14:textId="77777777" w:rsidR="00910FFD" w:rsidRDefault="008824E5">
            <w:pPr>
              <w:jc w:val="center"/>
            </w:pPr>
            <w:r>
              <w:t>12200</w:t>
            </w:r>
          </w:p>
        </w:tc>
      </w:tr>
      <w:tr w:rsidR="00910FFD" w14:paraId="6995E964" w14:textId="77777777">
        <w:trPr>
          <w:jc w:val="center"/>
        </w:trPr>
        <w:tc>
          <w:tcPr>
            <w:tcW w:w="3395" w:type="dxa"/>
            <w:vAlign w:val="center"/>
          </w:tcPr>
          <w:p w14:paraId="0FCE36E5" w14:textId="77777777" w:rsidR="00910FFD" w:rsidRDefault="008824E5">
            <w:pPr>
              <w:jc w:val="center"/>
            </w:pPr>
            <w:r>
              <w:t>8</w:t>
            </w:r>
          </w:p>
        </w:tc>
        <w:tc>
          <w:tcPr>
            <w:tcW w:w="5931" w:type="dxa"/>
            <w:vAlign w:val="center"/>
          </w:tcPr>
          <w:p w14:paraId="751CB698" w14:textId="77777777" w:rsidR="00910FFD" w:rsidRDefault="008824E5">
            <w:pPr>
              <w:jc w:val="center"/>
            </w:pPr>
            <w:r>
              <w:t>9700</w:t>
            </w:r>
          </w:p>
        </w:tc>
      </w:tr>
      <w:tr w:rsidR="00910FFD" w14:paraId="5827B174" w14:textId="77777777">
        <w:trPr>
          <w:jc w:val="center"/>
        </w:trPr>
        <w:tc>
          <w:tcPr>
            <w:tcW w:w="3395" w:type="dxa"/>
            <w:vAlign w:val="center"/>
          </w:tcPr>
          <w:p w14:paraId="37278B0E" w14:textId="77777777" w:rsidR="00910FFD" w:rsidRDefault="008824E5">
            <w:pPr>
              <w:jc w:val="center"/>
            </w:pPr>
            <w:r>
              <w:t>9</w:t>
            </w:r>
          </w:p>
        </w:tc>
        <w:tc>
          <w:tcPr>
            <w:tcW w:w="5931" w:type="dxa"/>
            <w:vAlign w:val="center"/>
          </w:tcPr>
          <w:p w14:paraId="030E56E1" w14:textId="77777777" w:rsidR="00910FFD" w:rsidRDefault="008824E5">
            <w:pPr>
              <w:jc w:val="center"/>
            </w:pPr>
            <w:r>
              <w:t>7900</w:t>
            </w:r>
          </w:p>
        </w:tc>
      </w:tr>
      <w:tr w:rsidR="00910FFD" w14:paraId="05B87048" w14:textId="77777777">
        <w:trPr>
          <w:jc w:val="center"/>
        </w:trPr>
        <w:tc>
          <w:tcPr>
            <w:tcW w:w="3395" w:type="dxa"/>
            <w:vAlign w:val="center"/>
          </w:tcPr>
          <w:p w14:paraId="05CFA66F" w14:textId="77777777" w:rsidR="00910FFD" w:rsidRDefault="008824E5">
            <w:pPr>
              <w:jc w:val="center"/>
            </w:pPr>
            <w:r>
              <w:t>10</w:t>
            </w:r>
          </w:p>
        </w:tc>
        <w:tc>
          <w:tcPr>
            <w:tcW w:w="5931" w:type="dxa"/>
            <w:vAlign w:val="center"/>
          </w:tcPr>
          <w:p w14:paraId="0A309B09" w14:textId="77777777" w:rsidR="00910FFD" w:rsidRDefault="008824E5">
            <w:pPr>
              <w:jc w:val="center"/>
            </w:pPr>
            <w:r>
              <w:t>6800</w:t>
            </w:r>
          </w:p>
        </w:tc>
      </w:tr>
      <w:tr w:rsidR="00910FFD" w14:paraId="148F15E4" w14:textId="77777777">
        <w:trPr>
          <w:jc w:val="center"/>
        </w:trPr>
        <w:tc>
          <w:tcPr>
            <w:tcW w:w="3395" w:type="dxa"/>
            <w:vAlign w:val="center"/>
          </w:tcPr>
          <w:p w14:paraId="0FB81CA0" w14:textId="77777777" w:rsidR="00910FFD" w:rsidRDefault="008824E5">
            <w:pPr>
              <w:jc w:val="center"/>
            </w:pPr>
            <w:r>
              <w:t>11</w:t>
            </w:r>
          </w:p>
        </w:tc>
        <w:tc>
          <w:tcPr>
            <w:tcW w:w="5931" w:type="dxa"/>
            <w:vAlign w:val="center"/>
          </w:tcPr>
          <w:p w14:paraId="252EEEE2" w14:textId="77777777" w:rsidR="00910FFD" w:rsidRDefault="008824E5">
            <w:pPr>
              <w:jc w:val="center"/>
            </w:pPr>
            <w:r>
              <w:t>5900</w:t>
            </w:r>
          </w:p>
        </w:tc>
      </w:tr>
      <w:tr w:rsidR="00910FFD" w14:paraId="1FCFD839" w14:textId="77777777">
        <w:trPr>
          <w:jc w:val="center"/>
        </w:trPr>
        <w:tc>
          <w:tcPr>
            <w:tcW w:w="3395" w:type="dxa"/>
            <w:vAlign w:val="center"/>
          </w:tcPr>
          <w:p w14:paraId="504791BC" w14:textId="77777777" w:rsidR="00910FFD" w:rsidRDefault="008824E5">
            <w:pPr>
              <w:jc w:val="center"/>
            </w:pPr>
            <w:r>
              <w:t>12</w:t>
            </w:r>
          </w:p>
        </w:tc>
        <w:tc>
          <w:tcPr>
            <w:tcW w:w="5931" w:type="dxa"/>
            <w:vAlign w:val="center"/>
          </w:tcPr>
          <w:p w14:paraId="64AEC531" w14:textId="77777777" w:rsidR="00910FFD" w:rsidRDefault="008824E5">
            <w:pPr>
              <w:jc w:val="center"/>
            </w:pPr>
            <w:r>
              <w:t>4300</w:t>
            </w:r>
          </w:p>
        </w:tc>
      </w:tr>
      <w:tr w:rsidR="00910FFD" w14:paraId="18526334" w14:textId="77777777">
        <w:trPr>
          <w:jc w:val="center"/>
        </w:trPr>
        <w:tc>
          <w:tcPr>
            <w:tcW w:w="3395" w:type="dxa"/>
            <w:vAlign w:val="center"/>
          </w:tcPr>
          <w:p w14:paraId="03A6BA02" w14:textId="77777777" w:rsidR="00910FFD" w:rsidRDefault="008824E5">
            <w:pPr>
              <w:jc w:val="center"/>
            </w:pPr>
            <w:r>
              <w:t>总计</w:t>
            </w:r>
          </w:p>
        </w:tc>
        <w:tc>
          <w:tcPr>
            <w:tcW w:w="5931" w:type="dxa"/>
            <w:vAlign w:val="center"/>
          </w:tcPr>
          <w:p w14:paraId="2E3A9427" w14:textId="77777777" w:rsidR="00910FFD" w:rsidRDefault="008824E5">
            <w:pPr>
              <w:jc w:val="center"/>
            </w:pPr>
            <w:r>
              <w:t>86200</w:t>
            </w:r>
          </w:p>
        </w:tc>
      </w:tr>
    </w:tbl>
    <w:p w14:paraId="2BB47CDC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104" w:name="_Toc218447824"/>
      <w:r>
        <w:rPr>
          <w:color w:val="000000"/>
        </w:rPr>
        <w:t>计算结果</w:t>
      </w:r>
      <w:bookmarkEnd w:id="104"/>
    </w:p>
    <w:p w14:paraId="4626DBE3" w14:textId="77777777" w:rsidR="00910FFD" w:rsidRDefault="008824E5">
      <w:pPr>
        <w:pStyle w:val="2"/>
        <w:widowControl w:val="0"/>
      </w:pPr>
      <w:bookmarkStart w:id="105" w:name="_Toc218447825"/>
      <w:r>
        <w:t>负荷分项统计</w:t>
      </w:r>
      <w:bookmarkEnd w:id="105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910FFD" w14:paraId="46EE6D01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BCE76BE" w14:textId="77777777" w:rsidR="00910FFD" w:rsidRDefault="008824E5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AE4AB7" w14:textId="77777777" w:rsidR="00910FFD" w:rsidRDefault="008824E5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B751357" w14:textId="77777777" w:rsidR="00910FFD" w:rsidRDefault="008824E5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73C7AC" w14:textId="77777777" w:rsidR="00910FFD" w:rsidRDefault="008824E5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05BFEDE0" w14:textId="77777777" w:rsidR="00910FFD" w:rsidRDefault="008824E5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2F155C6E" w14:textId="77777777" w:rsidR="00910FFD" w:rsidRDefault="008824E5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87A853" w14:textId="77777777" w:rsidR="00910FFD" w:rsidRDefault="008824E5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2C51531E" w14:textId="77777777" w:rsidR="00910FFD" w:rsidRDefault="008824E5">
            <w:pPr>
              <w:jc w:val="center"/>
            </w:pPr>
            <w:r>
              <w:t>合计</w:t>
            </w:r>
          </w:p>
        </w:tc>
      </w:tr>
      <w:tr w:rsidR="00910FFD" w14:paraId="4E45147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3D8A7AA" w14:textId="77777777" w:rsidR="00910FFD" w:rsidRDefault="008824E5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A4F89A" w14:textId="77777777" w:rsidR="00910FFD" w:rsidRDefault="008824E5">
            <w:pPr>
              <w:jc w:val="center"/>
            </w:pPr>
            <w:r>
              <w:t>-2.36</w:t>
            </w:r>
          </w:p>
        </w:tc>
        <w:tc>
          <w:tcPr>
            <w:tcW w:w="1131" w:type="dxa"/>
            <w:vAlign w:val="center"/>
          </w:tcPr>
          <w:p w14:paraId="78E20F99" w14:textId="77777777" w:rsidR="00910FFD" w:rsidRDefault="008824E5">
            <w:pPr>
              <w:jc w:val="center"/>
            </w:pPr>
            <w:r>
              <w:t>2.20</w:t>
            </w:r>
          </w:p>
        </w:tc>
        <w:tc>
          <w:tcPr>
            <w:tcW w:w="990" w:type="dxa"/>
            <w:vAlign w:val="center"/>
          </w:tcPr>
          <w:p w14:paraId="137D50C1" w14:textId="77777777" w:rsidR="00910FFD" w:rsidRDefault="008824E5">
            <w:pPr>
              <w:jc w:val="center"/>
            </w:pPr>
            <w:r>
              <w:t>0.33</w:t>
            </w:r>
          </w:p>
        </w:tc>
        <w:tc>
          <w:tcPr>
            <w:tcW w:w="1228" w:type="dxa"/>
            <w:vAlign w:val="center"/>
          </w:tcPr>
          <w:p w14:paraId="498FAC71" w14:textId="77777777" w:rsidR="00910FFD" w:rsidRDefault="008824E5">
            <w:pPr>
              <w:jc w:val="center"/>
            </w:pPr>
            <w:r>
              <w:t>-2.40</w:t>
            </w:r>
          </w:p>
        </w:tc>
        <w:tc>
          <w:tcPr>
            <w:tcW w:w="1177" w:type="dxa"/>
            <w:vAlign w:val="center"/>
          </w:tcPr>
          <w:p w14:paraId="27D74AF6" w14:textId="77777777" w:rsidR="00910FFD" w:rsidRDefault="008824E5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09638607" w14:textId="77777777" w:rsidR="00910FFD" w:rsidRDefault="008824E5">
            <w:pPr>
              <w:jc w:val="center"/>
            </w:pPr>
            <w:r>
              <w:t>1.56</w:t>
            </w:r>
          </w:p>
        </w:tc>
        <w:tc>
          <w:tcPr>
            <w:tcW w:w="1109" w:type="dxa"/>
            <w:vAlign w:val="center"/>
          </w:tcPr>
          <w:p w14:paraId="4A197908" w14:textId="77777777" w:rsidR="00910FFD" w:rsidRDefault="008824E5">
            <w:r>
              <w:t>-0.67</w:t>
            </w:r>
          </w:p>
        </w:tc>
      </w:tr>
      <w:tr w:rsidR="00910FFD" w14:paraId="5DC0CB9A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B2F6DBA" w14:textId="77777777" w:rsidR="00910FFD" w:rsidRDefault="008824E5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915780" w14:textId="77777777" w:rsidR="00910FFD" w:rsidRDefault="008824E5">
            <w:pPr>
              <w:jc w:val="center"/>
            </w:pPr>
            <w:r>
              <w:t>3.37</w:t>
            </w:r>
          </w:p>
        </w:tc>
        <w:tc>
          <w:tcPr>
            <w:tcW w:w="1131" w:type="dxa"/>
            <w:vAlign w:val="center"/>
          </w:tcPr>
          <w:p w14:paraId="63D6CF05" w14:textId="77777777" w:rsidR="00910FFD" w:rsidRDefault="008824E5">
            <w:pPr>
              <w:jc w:val="center"/>
            </w:pPr>
            <w:r>
              <w:t>9.92</w:t>
            </w:r>
          </w:p>
        </w:tc>
        <w:tc>
          <w:tcPr>
            <w:tcW w:w="990" w:type="dxa"/>
            <w:vAlign w:val="center"/>
          </w:tcPr>
          <w:p w14:paraId="42D0E708" w14:textId="77777777" w:rsidR="00910FFD" w:rsidRDefault="008824E5">
            <w:pPr>
              <w:jc w:val="center"/>
            </w:pPr>
            <w:r>
              <w:t>1.27</w:t>
            </w:r>
          </w:p>
        </w:tc>
        <w:tc>
          <w:tcPr>
            <w:tcW w:w="1228" w:type="dxa"/>
            <w:vAlign w:val="center"/>
          </w:tcPr>
          <w:p w14:paraId="633BED2E" w14:textId="77777777" w:rsidR="00910FFD" w:rsidRDefault="008824E5">
            <w:pPr>
              <w:jc w:val="center"/>
            </w:pPr>
            <w:r>
              <w:t>7.43</w:t>
            </w:r>
          </w:p>
        </w:tc>
        <w:tc>
          <w:tcPr>
            <w:tcW w:w="1177" w:type="dxa"/>
            <w:vAlign w:val="center"/>
          </w:tcPr>
          <w:p w14:paraId="0D06DE4C" w14:textId="77777777" w:rsidR="00910FFD" w:rsidRDefault="008824E5">
            <w:pPr>
              <w:jc w:val="center"/>
            </w:pPr>
            <w:r>
              <w:t>-0.26</w:t>
            </w:r>
          </w:p>
        </w:tc>
        <w:tc>
          <w:tcPr>
            <w:tcW w:w="990" w:type="dxa"/>
            <w:vAlign w:val="center"/>
          </w:tcPr>
          <w:p w14:paraId="5B8AC241" w14:textId="77777777" w:rsidR="00910FFD" w:rsidRDefault="008824E5">
            <w:pPr>
              <w:jc w:val="center"/>
            </w:pPr>
            <w:r>
              <w:t>-3.69</w:t>
            </w:r>
          </w:p>
        </w:tc>
        <w:tc>
          <w:tcPr>
            <w:tcW w:w="1109" w:type="dxa"/>
            <w:vAlign w:val="center"/>
          </w:tcPr>
          <w:p w14:paraId="754B1DBD" w14:textId="77777777" w:rsidR="00910FFD" w:rsidRDefault="008824E5">
            <w:r>
              <w:t>18.03</w:t>
            </w:r>
          </w:p>
        </w:tc>
      </w:tr>
    </w:tbl>
    <w:p w14:paraId="484FBB2C" w14:textId="77777777" w:rsidR="00910FFD" w:rsidRDefault="008824E5">
      <w:pPr>
        <w:jc w:val="center"/>
      </w:pPr>
      <w:r>
        <w:rPr>
          <w:noProof/>
        </w:rPr>
        <w:drawing>
          <wp:inline distT="0" distB="0" distL="0" distR="0" wp14:anchorId="56D3B948" wp14:editId="1377E895">
            <wp:extent cx="5667375" cy="29813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C53DD" w14:textId="77777777" w:rsidR="00910FFD" w:rsidRDefault="008824E5">
      <w:pPr>
        <w:jc w:val="center"/>
      </w:pPr>
      <w:r>
        <w:rPr>
          <w:noProof/>
        </w:rPr>
        <w:lastRenderedPageBreak/>
        <w:drawing>
          <wp:inline distT="0" distB="0" distL="0" distR="0" wp14:anchorId="7A226568" wp14:editId="14993959">
            <wp:extent cx="5667375" cy="29337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A06B2" w14:textId="77777777" w:rsidR="00910FFD" w:rsidRDefault="008824E5">
      <w:pPr>
        <w:pStyle w:val="2"/>
      </w:pPr>
      <w:bookmarkStart w:id="106" w:name="_Toc218447826"/>
      <w:r>
        <w:t>逐月负荷表</w:t>
      </w:r>
      <w:bookmarkEnd w:id="10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910FFD" w14:paraId="532EB57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D9FCA75" w14:textId="77777777" w:rsidR="00910FFD" w:rsidRDefault="008824E5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626C4A6" w14:textId="77777777" w:rsidR="00910FFD" w:rsidRDefault="008824E5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852B520" w14:textId="77777777" w:rsidR="00910FFD" w:rsidRDefault="008824E5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FB5588" w14:textId="77777777" w:rsidR="00910FFD" w:rsidRDefault="008824E5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00D1221" w14:textId="77777777" w:rsidR="00910FFD" w:rsidRDefault="008824E5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07D6004" w14:textId="77777777" w:rsidR="00910FFD" w:rsidRDefault="008824E5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D96619" w14:textId="77777777" w:rsidR="00910FFD" w:rsidRDefault="008824E5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910FFD" w14:paraId="7F5350F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1F42464" w14:textId="77777777" w:rsidR="00910FFD" w:rsidRDefault="008824E5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E24F6D4" w14:textId="77777777" w:rsidR="00910FFD" w:rsidRDefault="008824E5">
            <w:pPr>
              <w:jc w:val="right"/>
            </w:pPr>
            <w:r>
              <w:t>3321</w:t>
            </w:r>
          </w:p>
        </w:tc>
        <w:tc>
          <w:tcPr>
            <w:tcW w:w="1188" w:type="dxa"/>
            <w:vAlign w:val="center"/>
          </w:tcPr>
          <w:p w14:paraId="7B1E0F6F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B430F28" w14:textId="77777777" w:rsidR="00910FFD" w:rsidRDefault="008824E5">
            <w:pPr>
              <w:jc w:val="right"/>
            </w:pPr>
            <w:r>
              <w:t>283.962</w:t>
            </w:r>
          </w:p>
        </w:tc>
        <w:tc>
          <w:tcPr>
            <w:tcW w:w="1862" w:type="dxa"/>
            <w:vAlign w:val="center"/>
          </w:tcPr>
          <w:p w14:paraId="66A958DB" w14:textId="77777777" w:rsidR="00910FFD" w:rsidRDefault="008824E5">
            <w:r>
              <w:t>1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9C2B5E9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DC951C9" w14:textId="77777777" w:rsidR="00910FFD" w:rsidRDefault="008824E5">
            <w:r>
              <w:t>--</w:t>
            </w:r>
          </w:p>
        </w:tc>
      </w:tr>
      <w:tr w:rsidR="00910FFD" w14:paraId="6803711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A557EAD" w14:textId="77777777" w:rsidR="00910FFD" w:rsidRDefault="008824E5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E98B2F" w14:textId="77777777" w:rsidR="00910FFD" w:rsidRDefault="008824E5">
            <w:pPr>
              <w:jc w:val="right"/>
            </w:pPr>
            <w:r>
              <w:t>2742</w:t>
            </w:r>
          </w:p>
        </w:tc>
        <w:tc>
          <w:tcPr>
            <w:tcW w:w="1188" w:type="dxa"/>
            <w:vAlign w:val="center"/>
          </w:tcPr>
          <w:p w14:paraId="268D9033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FE1AD66" w14:textId="77777777" w:rsidR="00910FFD" w:rsidRDefault="008824E5">
            <w:pPr>
              <w:jc w:val="right"/>
            </w:pPr>
            <w:r>
              <w:rPr>
                <w:color w:val="FF0000"/>
              </w:rPr>
              <w:t>385.800</w:t>
            </w:r>
          </w:p>
        </w:tc>
        <w:tc>
          <w:tcPr>
            <w:tcW w:w="1862" w:type="dxa"/>
            <w:vAlign w:val="center"/>
          </w:tcPr>
          <w:p w14:paraId="2FC5F6BA" w14:textId="77777777" w:rsidR="00910FFD" w:rsidRDefault="008824E5">
            <w:r>
              <w:rPr>
                <w:color w:val="FF0000"/>
              </w:rPr>
              <w:t>2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26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896FAC9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1FDA38" w14:textId="77777777" w:rsidR="00910FFD" w:rsidRDefault="008824E5">
            <w:r>
              <w:t>--</w:t>
            </w:r>
          </w:p>
        </w:tc>
      </w:tr>
      <w:tr w:rsidR="00910FFD" w14:paraId="148DBF8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7160B31" w14:textId="77777777" w:rsidR="00910FFD" w:rsidRDefault="008824E5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B84B77" w14:textId="77777777" w:rsidR="00910FFD" w:rsidRDefault="008824E5">
            <w:pPr>
              <w:jc w:val="right"/>
            </w:pPr>
            <w:r>
              <w:t>3133</w:t>
            </w:r>
          </w:p>
        </w:tc>
        <w:tc>
          <w:tcPr>
            <w:tcW w:w="1188" w:type="dxa"/>
            <w:vAlign w:val="center"/>
          </w:tcPr>
          <w:p w14:paraId="6033E6F3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22FE67F" w14:textId="77777777" w:rsidR="00910FFD" w:rsidRDefault="008824E5">
            <w:pPr>
              <w:jc w:val="right"/>
            </w:pPr>
            <w:r>
              <w:t>110.726</w:t>
            </w:r>
          </w:p>
        </w:tc>
        <w:tc>
          <w:tcPr>
            <w:tcW w:w="1862" w:type="dxa"/>
            <w:vAlign w:val="center"/>
          </w:tcPr>
          <w:p w14:paraId="42AA7765" w14:textId="77777777" w:rsidR="00910FFD" w:rsidRDefault="008824E5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0B32EB1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12FD57" w14:textId="77777777" w:rsidR="00910FFD" w:rsidRDefault="008824E5">
            <w:r>
              <w:t>--</w:t>
            </w:r>
          </w:p>
        </w:tc>
      </w:tr>
      <w:tr w:rsidR="00910FFD" w14:paraId="5F7CF6A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CFA9955" w14:textId="77777777" w:rsidR="00910FFD" w:rsidRDefault="008824E5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4D91730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5B66F4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889624C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8CFEA3" w14:textId="77777777" w:rsidR="00910FFD" w:rsidRDefault="008824E5">
            <w:r>
              <w:t>--</w:t>
            </w:r>
          </w:p>
        </w:tc>
        <w:tc>
          <w:tcPr>
            <w:tcW w:w="1188" w:type="dxa"/>
            <w:vAlign w:val="center"/>
          </w:tcPr>
          <w:p w14:paraId="411184F6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826B1B9" w14:textId="77777777" w:rsidR="00910FFD" w:rsidRDefault="008824E5">
            <w:r>
              <w:t>--</w:t>
            </w:r>
          </w:p>
        </w:tc>
      </w:tr>
      <w:tr w:rsidR="00910FFD" w14:paraId="7BA291A6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81016F9" w14:textId="77777777" w:rsidR="00910FFD" w:rsidRDefault="008824E5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C4E3D46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0919911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AA1E15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50DD9A" w14:textId="77777777" w:rsidR="00910FFD" w:rsidRDefault="008824E5">
            <w:r>
              <w:t>--</w:t>
            </w:r>
          </w:p>
        </w:tc>
        <w:tc>
          <w:tcPr>
            <w:tcW w:w="1188" w:type="dxa"/>
            <w:vAlign w:val="center"/>
          </w:tcPr>
          <w:p w14:paraId="7A522BD7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68E193" w14:textId="77777777" w:rsidR="00910FFD" w:rsidRDefault="008824E5">
            <w:r>
              <w:t>--</w:t>
            </w:r>
          </w:p>
        </w:tc>
      </w:tr>
      <w:tr w:rsidR="00910FFD" w14:paraId="66E19BE4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6BA97ED" w14:textId="77777777" w:rsidR="00910FFD" w:rsidRDefault="008824E5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F631412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05E07C" w14:textId="77777777" w:rsidR="00910FFD" w:rsidRDefault="008824E5">
            <w:pPr>
              <w:jc w:val="right"/>
            </w:pPr>
            <w:r>
              <w:t>93254</w:t>
            </w:r>
          </w:p>
        </w:tc>
        <w:tc>
          <w:tcPr>
            <w:tcW w:w="1188" w:type="dxa"/>
            <w:vAlign w:val="center"/>
          </w:tcPr>
          <w:p w14:paraId="3781EF1B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BEB49B" w14:textId="77777777" w:rsidR="00910FFD" w:rsidRDefault="008824E5">
            <w:r>
              <w:t>--</w:t>
            </w:r>
          </w:p>
        </w:tc>
        <w:tc>
          <w:tcPr>
            <w:tcW w:w="1188" w:type="dxa"/>
            <w:vAlign w:val="center"/>
          </w:tcPr>
          <w:p w14:paraId="452350F6" w14:textId="77777777" w:rsidR="00910FFD" w:rsidRDefault="008824E5">
            <w:pPr>
              <w:jc w:val="right"/>
            </w:pPr>
            <w:r>
              <w:t>716.392</w:t>
            </w:r>
          </w:p>
        </w:tc>
        <w:tc>
          <w:tcPr>
            <w:tcW w:w="1862" w:type="dxa"/>
            <w:vAlign w:val="center"/>
          </w:tcPr>
          <w:p w14:paraId="76E5BF1C" w14:textId="77777777" w:rsidR="00910FFD" w:rsidRDefault="008824E5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910FFD" w14:paraId="7B71853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8266A71" w14:textId="77777777" w:rsidR="00910FFD" w:rsidRDefault="008824E5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4CE717A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EE43C0C" w14:textId="77777777" w:rsidR="00910FFD" w:rsidRDefault="008824E5">
            <w:pPr>
              <w:jc w:val="right"/>
            </w:pPr>
            <w:r>
              <w:t>21608</w:t>
            </w:r>
          </w:p>
        </w:tc>
        <w:tc>
          <w:tcPr>
            <w:tcW w:w="1188" w:type="dxa"/>
            <w:vAlign w:val="center"/>
          </w:tcPr>
          <w:p w14:paraId="04E07367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1B7DE22" w14:textId="77777777" w:rsidR="00910FFD" w:rsidRDefault="008824E5">
            <w:r>
              <w:t>--</w:t>
            </w:r>
          </w:p>
        </w:tc>
        <w:tc>
          <w:tcPr>
            <w:tcW w:w="1188" w:type="dxa"/>
            <w:vAlign w:val="center"/>
          </w:tcPr>
          <w:p w14:paraId="75D17C2A" w14:textId="77777777" w:rsidR="00910FFD" w:rsidRDefault="008824E5">
            <w:pPr>
              <w:jc w:val="right"/>
            </w:pPr>
            <w:r>
              <w:t>751.257</w:t>
            </w:r>
          </w:p>
        </w:tc>
        <w:tc>
          <w:tcPr>
            <w:tcW w:w="1862" w:type="dxa"/>
            <w:vAlign w:val="center"/>
          </w:tcPr>
          <w:p w14:paraId="009551D8" w14:textId="77777777" w:rsidR="00910FFD" w:rsidRDefault="008824E5">
            <w:r>
              <w:t>7</w:t>
            </w:r>
            <w:r>
              <w:t>月</w:t>
            </w:r>
            <w:r>
              <w:t>1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910FFD" w14:paraId="4FED19A0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D1150B9" w14:textId="77777777" w:rsidR="00910FFD" w:rsidRDefault="008824E5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C52AD3D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ACCC371" w14:textId="77777777" w:rsidR="00910FFD" w:rsidRDefault="008824E5">
            <w:pPr>
              <w:jc w:val="right"/>
            </w:pPr>
            <w:r>
              <w:t>44927</w:t>
            </w:r>
          </w:p>
        </w:tc>
        <w:tc>
          <w:tcPr>
            <w:tcW w:w="1188" w:type="dxa"/>
            <w:vAlign w:val="center"/>
          </w:tcPr>
          <w:p w14:paraId="1C72AE6E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69A667C" w14:textId="77777777" w:rsidR="00910FFD" w:rsidRDefault="008824E5">
            <w:r>
              <w:t>--</w:t>
            </w:r>
          </w:p>
        </w:tc>
        <w:tc>
          <w:tcPr>
            <w:tcW w:w="1188" w:type="dxa"/>
            <w:vAlign w:val="center"/>
          </w:tcPr>
          <w:p w14:paraId="1C5A898D" w14:textId="77777777" w:rsidR="00910FFD" w:rsidRDefault="008824E5">
            <w:pPr>
              <w:jc w:val="right"/>
            </w:pPr>
            <w:r>
              <w:rPr>
                <w:color w:val="0000FF"/>
              </w:rPr>
              <w:t>1193.609</w:t>
            </w:r>
          </w:p>
        </w:tc>
        <w:tc>
          <w:tcPr>
            <w:tcW w:w="1862" w:type="dxa"/>
            <w:vAlign w:val="center"/>
          </w:tcPr>
          <w:p w14:paraId="585BAC48" w14:textId="77777777" w:rsidR="00910FFD" w:rsidRDefault="008824E5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910FFD" w14:paraId="1D4308B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5FCF64D" w14:textId="77777777" w:rsidR="00910FFD" w:rsidRDefault="008824E5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481C661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1A47258" w14:textId="77777777" w:rsidR="00910FFD" w:rsidRDefault="008824E5">
            <w:pPr>
              <w:jc w:val="right"/>
            </w:pPr>
            <w:r>
              <w:t>92818</w:t>
            </w:r>
          </w:p>
        </w:tc>
        <w:tc>
          <w:tcPr>
            <w:tcW w:w="1188" w:type="dxa"/>
            <w:vAlign w:val="center"/>
          </w:tcPr>
          <w:p w14:paraId="7CC38483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3BFA107" w14:textId="77777777" w:rsidR="00910FFD" w:rsidRDefault="008824E5">
            <w:r>
              <w:t>--</w:t>
            </w:r>
          </w:p>
        </w:tc>
        <w:tc>
          <w:tcPr>
            <w:tcW w:w="1188" w:type="dxa"/>
            <w:vAlign w:val="center"/>
          </w:tcPr>
          <w:p w14:paraId="19918B19" w14:textId="77777777" w:rsidR="00910FFD" w:rsidRDefault="008824E5">
            <w:pPr>
              <w:jc w:val="right"/>
            </w:pPr>
            <w:r>
              <w:t>865.542</w:t>
            </w:r>
          </w:p>
        </w:tc>
        <w:tc>
          <w:tcPr>
            <w:tcW w:w="1862" w:type="dxa"/>
            <w:vAlign w:val="center"/>
          </w:tcPr>
          <w:p w14:paraId="7F91F3CD" w14:textId="77777777" w:rsidR="00910FFD" w:rsidRDefault="008824E5">
            <w:r>
              <w:t>9</w:t>
            </w:r>
            <w:r>
              <w:t>月</w:t>
            </w:r>
            <w:r>
              <w:t>2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910FFD" w14:paraId="36F525C3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FB331DF" w14:textId="77777777" w:rsidR="00910FFD" w:rsidRDefault="008824E5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8D117B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E44A84" w14:textId="77777777" w:rsidR="00910FFD" w:rsidRDefault="008824E5">
            <w:pPr>
              <w:jc w:val="right"/>
            </w:pPr>
            <w:r>
              <w:t>16342</w:t>
            </w:r>
          </w:p>
        </w:tc>
        <w:tc>
          <w:tcPr>
            <w:tcW w:w="1188" w:type="dxa"/>
            <w:vAlign w:val="center"/>
          </w:tcPr>
          <w:p w14:paraId="1F0B7196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51153D9" w14:textId="77777777" w:rsidR="00910FFD" w:rsidRDefault="008824E5">
            <w:r>
              <w:t>--</w:t>
            </w:r>
          </w:p>
        </w:tc>
        <w:tc>
          <w:tcPr>
            <w:tcW w:w="1188" w:type="dxa"/>
            <w:vAlign w:val="center"/>
          </w:tcPr>
          <w:p w14:paraId="54CA62D4" w14:textId="77777777" w:rsidR="00910FFD" w:rsidRDefault="008824E5">
            <w:pPr>
              <w:jc w:val="right"/>
            </w:pPr>
            <w:r>
              <w:t>615.474</w:t>
            </w:r>
          </w:p>
        </w:tc>
        <w:tc>
          <w:tcPr>
            <w:tcW w:w="1862" w:type="dxa"/>
            <w:vAlign w:val="center"/>
          </w:tcPr>
          <w:p w14:paraId="733E454A" w14:textId="77777777" w:rsidR="00910FFD" w:rsidRDefault="008824E5">
            <w:r>
              <w:t>10</w:t>
            </w:r>
            <w:r>
              <w:t>月</w:t>
            </w:r>
            <w:r>
              <w:t>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910FFD" w14:paraId="726BE77D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5B689AC" w14:textId="77777777" w:rsidR="00910FFD" w:rsidRDefault="008824E5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6CC7189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C2C7DE5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E68E09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4E3D2ED" w14:textId="77777777" w:rsidR="00910FFD" w:rsidRDefault="008824E5">
            <w:r>
              <w:t>--</w:t>
            </w:r>
          </w:p>
        </w:tc>
        <w:tc>
          <w:tcPr>
            <w:tcW w:w="1188" w:type="dxa"/>
            <w:vAlign w:val="center"/>
          </w:tcPr>
          <w:p w14:paraId="231F980E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E190F48" w14:textId="77777777" w:rsidR="00910FFD" w:rsidRDefault="008824E5">
            <w:r>
              <w:t>--</w:t>
            </w:r>
          </w:p>
        </w:tc>
      </w:tr>
      <w:tr w:rsidR="00910FFD" w14:paraId="15867539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09C984D" w14:textId="77777777" w:rsidR="00910FFD" w:rsidRDefault="008824E5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28B9F6A" w14:textId="77777777" w:rsidR="00910FFD" w:rsidRDefault="008824E5">
            <w:pPr>
              <w:jc w:val="right"/>
            </w:pPr>
            <w:r>
              <w:t>768</w:t>
            </w:r>
          </w:p>
        </w:tc>
        <w:tc>
          <w:tcPr>
            <w:tcW w:w="1188" w:type="dxa"/>
            <w:vAlign w:val="center"/>
          </w:tcPr>
          <w:p w14:paraId="416F4607" w14:textId="77777777" w:rsidR="00910FFD" w:rsidRDefault="008824E5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DE4DF0" w14:textId="77777777" w:rsidR="00910FFD" w:rsidRDefault="008824E5">
            <w:pPr>
              <w:jc w:val="right"/>
            </w:pPr>
            <w:r>
              <w:t>85.176</w:t>
            </w:r>
          </w:p>
        </w:tc>
        <w:tc>
          <w:tcPr>
            <w:tcW w:w="1862" w:type="dxa"/>
            <w:vAlign w:val="center"/>
          </w:tcPr>
          <w:p w14:paraId="3F60E766" w14:textId="77777777" w:rsidR="00910FFD" w:rsidRDefault="008824E5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039A0D86" w14:textId="77777777" w:rsidR="00910FFD" w:rsidRDefault="008824E5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8057C82" w14:textId="77777777" w:rsidR="00910FFD" w:rsidRDefault="008824E5">
            <w:r>
              <w:t>--</w:t>
            </w:r>
          </w:p>
        </w:tc>
      </w:tr>
    </w:tbl>
    <w:p w14:paraId="624BD80F" w14:textId="77777777" w:rsidR="00910FFD" w:rsidRDefault="008824E5">
      <w:pPr>
        <w:jc w:val="center"/>
      </w:pPr>
      <w:r>
        <w:rPr>
          <w:noProof/>
        </w:rPr>
        <w:lastRenderedPageBreak/>
        <w:drawing>
          <wp:inline distT="0" distB="0" distL="0" distR="0" wp14:anchorId="5539DAD4" wp14:editId="278CEC81">
            <wp:extent cx="5667375" cy="26670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C94D0" w14:textId="77777777" w:rsidR="00910FFD" w:rsidRDefault="008824E5">
      <w:pPr>
        <w:jc w:val="center"/>
      </w:pPr>
      <w:r>
        <w:rPr>
          <w:noProof/>
        </w:rPr>
        <w:drawing>
          <wp:inline distT="0" distB="0" distL="0" distR="0" wp14:anchorId="6459E382" wp14:editId="6779D97A">
            <wp:extent cx="5667375" cy="26765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D5AF7B" w14:textId="77777777" w:rsidR="00910FFD" w:rsidRDefault="008824E5">
      <w:pPr>
        <w:pStyle w:val="2"/>
      </w:pPr>
      <w:bookmarkStart w:id="107" w:name="_Toc218447827"/>
      <w:r>
        <w:t>逐月电耗</w:t>
      </w:r>
      <w:bookmarkEnd w:id="107"/>
    </w:p>
    <w:p w14:paraId="7DB9B2D5" w14:textId="77777777" w:rsidR="00910FFD" w:rsidRDefault="008824E5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910FFD" w14:paraId="198DFF23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580E9B94" w14:textId="77777777" w:rsidR="00910FFD" w:rsidRDefault="008824E5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3735375" w14:textId="77777777" w:rsidR="00910FFD" w:rsidRDefault="008824E5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A558F6A" w14:textId="77777777" w:rsidR="00910FFD" w:rsidRDefault="008824E5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F6B9C29" w14:textId="77777777" w:rsidR="00910FFD" w:rsidRDefault="008824E5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E52DC1C" w14:textId="77777777" w:rsidR="00910FFD" w:rsidRDefault="008824E5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BD30AE5" w14:textId="77777777" w:rsidR="00910FFD" w:rsidRDefault="008824E5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55BC2C" w14:textId="77777777" w:rsidR="00910FFD" w:rsidRDefault="008824E5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20BAAE" w14:textId="77777777" w:rsidR="00910FFD" w:rsidRDefault="008824E5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A65EC1" w14:textId="77777777" w:rsidR="00910FFD" w:rsidRDefault="008824E5">
            <w:pPr>
              <w:jc w:val="center"/>
            </w:pPr>
            <w:r>
              <w:t>热水</w:t>
            </w:r>
          </w:p>
        </w:tc>
      </w:tr>
      <w:tr w:rsidR="00910FFD" w14:paraId="121A5C7D" w14:textId="77777777">
        <w:trPr>
          <w:jc w:val="center"/>
        </w:trPr>
        <w:tc>
          <w:tcPr>
            <w:tcW w:w="1041" w:type="dxa"/>
            <w:vAlign w:val="center"/>
          </w:tcPr>
          <w:p w14:paraId="7781A034" w14:textId="77777777" w:rsidR="00910FFD" w:rsidRDefault="008824E5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2EBD776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CB5AB59" w14:textId="77777777" w:rsidR="00910FFD" w:rsidRDefault="008824E5">
            <w:pPr>
              <w:jc w:val="right"/>
            </w:pPr>
            <w:r>
              <w:t>0.09</w:t>
            </w:r>
          </w:p>
        </w:tc>
        <w:tc>
          <w:tcPr>
            <w:tcW w:w="1148" w:type="dxa"/>
            <w:vAlign w:val="center"/>
          </w:tcPr>
          <w:p w14:paraId="107B5B3D" w14:textId="77777777" w:rsidR="00910FFD" w:rsidRDefault="008824E5">
            <w:pPr>
              <w:jc w:val="right"/>
            </w:pPr>
            <w:r>
              <w:t>0.17</w:t>
            </w:r>
          </w:p>
        </w:tc>
        <w:tc>
          <w:tcPr>
            <w:tcW w:w="1148" w:type="dxa"/>
            <w:vAlign w:val="center"/>
          </w:tcPr>
          <w:p w14:paraId="6767E7D5" w14:textId="77777777" w:rsidR="00910FFD" w:rsidRDefault="008824E5">
            <w:pPr>
              <w:jc w:val="right"/>
            </w:pPr>
            <w:r>
              <w:t>0.45</w:t>
            </w:r>
          </w:p>
        </w:tc>
        <w:tc>
          <w:tcPr>
            <w:tcW w:w="1148" w:type="dxa"/>
            <w:vAlign w:val="center"/>
          </w:tcPr>
          <w:p w14:paraId="1835CAD2" w14:textId="77777777" w:rsidR="00910FFD" w:rsidRDefault="008824E5">
            <w:pPr>
              <w:jc w:val="right"/>
            </w:pPr>
            <w:r>
              <w:t>0.39</w:t>
            </w:r>
          </w:p>
        </w:tc>
        <w:tc>
          <w:tcPr>
            <w:tcW w:w="848" w:type="dxa"/>
            <w:vMerge w:val="restart"/>
            <w:vAlign w:val="center"/>
          </w:tcPr>
          <w:p w14:paraId="62B2981A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78821806" w14:textId="77777777" w:rsidR="00910FFD" w:rsidRDefault="008824E5">
            <w:pPr>
              <w:jc w:val="right"/>
            </w:pPr>
            <w:r>
              <w:t>0.55</w:t>
            </w:r>
          </w:p>
        </w:tc>
        <w:tc>
          <w:tcPr>
            <w:tcW w:w="848" w:type="dxa"/>
            <w:vMerge w:val="restart"/>
            <w:vAlign w:val="center"/>
          </w:tcPr>
          <w:p w14:paraId="31E0A4AD" w14:textId="77777777" w:rsidR="00910FFD" w:rsidRDefault="008824E5">
            <w:pPr>
              <w:jc w:val="right"/>
            </w:pPr>
            <w:r>
              <w:t>1.07</w:t>
            </w:r>
          </w:p>
        </w:tc>
      </w:tr>
      <w:tr w:rsidR="00910FFD" w14:paraId="22D7E52C" w14:textId="77777777">
        <w:trPr>
          <w:jc w:val="center"/>
        </w:trPr>
        <w:tc>
          <w:tcPr>
            <w:tcW w:w="1041" w:type="dxa"/>
            <w:vAlign w:val="center"/>
          </w:tcPr>
          <w:p w14:paraId="185AE082" w14:textId="77777777" w:rsidR="00910FFD" w:rsidRDefault="008824E5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71639E6F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C205E8" w14:textId="77777777" w:rsidR="00910FFD" w:rsidRDefault="008824E5">
            <w:pPr>
              <w:jc w:val="right"/>
            </w:pPr>
            <w:r>
              <w:t>0.04</w:t>
            </w:r>
          </w:p>
        </w:tc>
        <w:tc>
          <w:tcPr>
            <w:tcW w:w="1148" w:type="dxa"/>
            <w:vAlign w:val="center"/>
          </w:tcPr>
          <w:p w14:paraId="4F69593E" w14:textId="77777777" w:rsidR="00910FFD" w:rsidRDefault="008824E5">
            <w:pPr>
              <w:jc w:val="right"/>
            </w:pPr>
            <w:r>
              <w:t>0.06</w:t>
            </w:r>
          </w:p>
        </w:tc>
        <w:tc>
          <w:tcPr>
            <w:tcW w:w="1148" w:type="dxa"/>
            <w:vAlign w:val="center"/>
          </w:tcPr>
          <w:p w14:paraId="17916FB3" w14:textId="77777777" w:rsidR="00910FFD" w:rsidRDefault="008824E5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4176E724" w14:textId="77777777" w:rsidR="00910FFD" w:rsidRDefault="008824E5">
            <w:pPr>
              <w:jc w:val="right"/>
            </w:pPr>
            <w:r>
              <w:t>0.13</w:t>
            </w:r>
          </w:p>
        </w:tc>
        <w:tc>
          <w:tcPr>
            <w:tcW w:w="848" w:type="dxa"/>
            <w:vMerge/>
            <w:vAlign w:val="center"/>
          </w:tcPr>
          <w:p w14:paraId="098E2400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07D843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1004806" w14:textId="77777777" w:rsidR="00910FFD" w:rsidRDefault="00910FFD">
            <w:pPr>
              <w:jc w:val="right"/>
            </w:pPr>
          </w:p>
        </w:tc>
      </w:tr>
      <w:tr w:rsidR="00910FFD" w14:paraId="20322CB4" w14:textId="77777777">
        <w:trPr>
          <w:jc w:val="center"/>
        </w:trPr>
        <w:tc>
          <w:tcPr>
            <w:tcW w:w="1041" w:type="dxa"/>
            <w:vAlign w:val="center"/>
          </w:tcPr>
          <w:p w14:paraId="4F7F9E67" w14:textId="77777777" w:rsidR="00910FFD" w:rsidRDefault="008824E5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6DECB1F4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C73C3FF" w14:textId="77777777" w:rsidR="00910FFD" w:rsidRDefault="008824E5">
            <w:pPr>
              <w:jc w:val="right"/>
            </w:pPr>
            <w:r>
              <w:t>0.19</w:t>
            </w:r>
          </w:p>
        </w:tc>
        <w:tc>
          <w:tcPr>
            <w:tcW w:w="1148" w:type="dxa"/>
            <w:vAlign w:val="center"/>
          </w:tcPr>
          <w:p w14:paraId="7032C5E8" w14:textId="77777777" w:rsidR="00910FFD" w:rsidRDefault="008824E5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66DF3EEE" w14:textId="77777777" w:rsidR="00910FFD" w:rsidRDefault="008824E5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1D7E0ECC" w14:textId="77777777" w:rsidR="00910FFD" w:rsidRDefault="008824E5">
            <w:pPr>
              <w:jc w:val="right"/>
            </w:pPr>
            <w:r>
              <w:t>0.90</w:t>
            </w:r>
          </w:p>
        </w:tc>
        <w:tc>
          <w:tcPr>
            <w:tcW w:w="848" w:type="dxa"/>
            <w:vMerge/>
            <w:vAlign w:val="center"/>
          </w:tcPr>
          <w:p w14:paraId="080A75E4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594DC6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1096345" w14:textId="77777777" w:rsidR="00910FFD" w:rsidRDefault="00910FFD">
            <w:pPr>
              <w:jc w:val="right"/>
            </w:pPr>
          </w:p>
        </w:tc>
      </w:tr>
      <w:tr w:rsidR="00910FFD" w14:paraId="6D7BA3E7" w14:textId="77777777">
        <w:trPr>
          <w:jc w:val="center"/>
        </w:trPr>
        <w:tc>
          <w:tcPr>
            <w:tcW w:w="1041" w:type="dxa"/>
            <w:vAlign w:val="center"/>
          </w:tcPr>
          <w:p w14:paraId="3FE9B8AD" w14:textId="77777777" w:rsidR="00910FFD" w:rsidRDefault="008824E5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45EA309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DA1501C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8B12B8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5A00CD" w14:textId="77777777" w:rsidR="00910FFD" w:rsidRDefault="008824E5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71DD77EF" w14:textId="77777777" w:rsidR="00910FFD" w:rsidRDefault="008824E5">
            <w:pPr>
              <w:jc w:val="right"/>
            </w:pPr>
            <w:r>
              <w:t>0.90</w:t>
            </w:r>
          </w:p>
        </w:tc>
        <w:tc>
          <w:tcPr>
            <w:tcW w:w="848" w:type="dxa"/>
            <w:vMerge/>
            <w:vAlign w:val="center"/>
          </w:tcPr>
          <w:p w14:paraId="584F0642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AFE452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8D70F87" w14:textId="77777777" w:rsidR="00910FFD" w:rsidRDefault="00910FFD">
            <w:pPr>
              <w:jc w:val="right"/>
            </w:pPr>
          </w:p>
        </w:tc>
      </w:tr>
      <w:tr w:rsidR="00910FFD" w14:paraId="5444460B" w14:textId="77777777">
        <w:trPr>
          <w:jc w:val="center"/>
        </w:trPr>
        <w:tc>
          <w:tcPr>
            <w:tcW w:w="1041" w:type="dxa"/>
            <w:vAlign w:val="center"/>
          </w:tcPr>
          <w:p w14:paraId="3B4BCA7B" w14:textId="77777777" w:rsidR="00910FFD" w:rsidRDefault="008824E5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65A3AA5F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CBE89C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A78A4D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719FCF" w14:textId="77777777" w:rsidR="00910FFD" w:rsidRDefault="008824E5">
            <w:pPr>
              <w:jc w:val="right"/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0B0CC183" w14:textId="77777777" w:rsidR="00910FFD" w:rsidRDefault="008824E5">
            <w:pPr>
              <w:jc w:val="right"/>
            </w:pPr>
            <w:r>
              <w:t>0.94</w:t>
            </w:r>
          </w:p>
        </w:tc>
        <w:tc>
          <w:tcPr>
            <w:tcW w:w="848" w:type="dxa"/>
            <w:vMerge/>
            <w:vAlign w:val="center"/>
          </w:tcPr>
          <w:p w14:paraId="03687511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5FC2AC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9BC34D9" w14:textId="77777777" w:rsidR="00910FFD" w:rsidRDefault="00910FFD">
            <w:pPr>
              <w:jc w:val="right"/>
            </w:pPr>
          </w:p>
        </w:tc>
      </w:tr>
      <w:tr w:rsidR="00910FFD" w14:paraId="26128CA9" w14:textId="77777777">
        <w:trPr>
          <w:jc w:val="center"/>
        </w:trPr>
        <w:tc>
          <w:tcPr>
            <w:tcW w:w="1041" w:type="dxa"/>
            <w:vAlign w:val="center"/>
          </w:tcPr>
          <w:p w14:paraId="5A3FEC56" w14:textId="77777777" w:rsidR="00910FFD" w:rsidRDefault="008824E5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615A7F00" w14:textId="77777777" w:rsidR="00910FFD" w:rsidRDefault="008824E5">
            <w:pPr>
              <w:jc w:val="right"/>
            </w:pPr>
            <w:r>
              <w:t>1.29</w:t>
            </w:r>
          </w:p>
        </w:tc>
        <w:tc>
          <w:tcPr>
            <w:tcW w:w="1148" w:type="dxa"/>
            <w:vAlign w:val="center"/>
          </w:tcPr>
          <w:p w14:paraId="67C70215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A7CCB9" w14:textId="77777777" w:rsidR="00910FFD" w:rsidRDefault="008824E5">
            <w:pPr>
              <w:jc w:val="right"/>
            </w:pPr>
            <w:r>
              <w:t>0.37</w:t>
            </w:r>
          </w:p>
        </w:tc>
        <w:tc>
          <w:tcPr>
            <w:tcW w:w="1148" w:type="dxa"/>
            <w:vAlign w:val="center"/>
          </w:tcPr>
          <w:p w14:paraId="3865C108" w14:textId="77777777" w:rsidR="00910FFD" w:rsidRDefault="008824E5">
            <w:pPr>
              <w:jc w:val="right"/>
            </w:pPr>
            <w:r>
              <w:t>0.95</w:t>
            </w:r>
          </w:p>
        </w:tc>
        <w:tc>
          <w:tcPr>
            <w:tcW w:w="1148" w:type="dxa"/>
            <w:vAlign w:val="center"/>
          </w:tcPr>
          <w:p w14:paraId="32AB11FF" w14:textId="77777777" w:rsidR="00910FFD" w:rsidRDefault="008824E5">
            <w:pPr>
              <w:jc w:val="right"/>
            </w:pPr>
            <w:r>
              <w:t>0.81</w:t>
            </w:r>
          </w:p>
        </w:tc>
        <w:tc>
          <w:tcPr>
            <w:tcW w:w="848" w:type="dxa"/>
            <w:vMerge/>
            <w:vAlign w:val="center"/>
          </w:tcPr>
          <w:p w14:paraId="67DE1F0E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F5A377F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0FF40E" w14:textId="77777777" w:rsidR="00910FFD" w:rsidRDefault="00910FFD">
            <w:pPr>
              <w:jc w:val="right"/>
            </w:pPr>
          </w:p>
        </w:tc>
      </w:tr>
      <w:tr w:rsidR="00910FFD" w14:paraId="2CC946F2" w14:textId="77777777">
        <w:trPr>
          <w:jc w:val="center"/>
        </w:trPr>
        <w:tc>
          <w:tcPr>
            <w:tcW w:w="1041" w:type="dxa"/>
            <w:vAlign w:val="center"/>
          </w:tcPr>
          <w:p w14:paraId="30AB057D" w14:textId="77777777" w:rsidR="00910FFD" w:rsidRDefault="008824E5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2BFE5AF0" w14:textId="77777777" w:rsidR="00910FFD" w:rsidRDefault="008824E5">
            <w:pPr>
              <w:jc w:val="right"/>
            </w:pPr>
            <w:r>
              <w:t>0.30</w:t>
            </w:r>
          </w:p>
        </w:tc>
        <w:tc>
          <w:tcPr>
            <w:tcW w:w="1148" w:type="dxa"/>
            <w:vAlign w:val="center"/>
          </w:tcPr>
          <w:p w14:paraId="57F36A73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479FA3" w14:textId="77777777" w:rsidR="00910FFD" w:rsidRDefault="008824E5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46C3EC3B" w14:textId="77777777" w:rsidR="00910FFD" w:rsidRDefault="008824E5">
            <w:pPr>
              <w:jc w:val="right"/>
            </w:pPr>
            <w:r>
              <w:t>1.16</w:t>
            </w:r>
          </w:p>
        </w:tc>
        <w:tc>
          <w:tcPr>
            <w:tcW w:w="1148" w:type="dxa"/>
            <w:vAlign w:val="center"/>
          </w:tcPr>
          <w:p w14:paraId="654A803A" w14:textId="77777777" w:rsidR="00910FFD" w:rsidRDefault="008824E5">
            <w:pPr>
              <w:jc w:val="right"/>
            </w:pPr>
            <w:r>
              <w:t>0.99</w:t>
            </w:r>
          </w:p>
        </w:tc>
        <w:tc>
          <w:tcPr>
            <w:tcW w:w="848" w:type="dxa"/>
            <w:vMerge/>
            <w:vAlign w:val="center"/>
          </w:tcPr>
          <w:p w14:paraId="76262761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C1AD2C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1D516C" w14:textId="77777777" w:rsidR="00910FFD" w:rsidRDefault="00910FFD">
            <w:pPr>
              <w:jc w:val="right"/>
            </w:pPr>
          </w:p>
        </w:tc>
      </w:tr>
      <w:tr w:rsidR="00910FFD" w14:paraId="557710C4" w14:textId="77777777">
        <w:trPr>
          <w:jc w:val="center"/>
        </w:trPr>
        <w:tc>
          <w:tcPr>
            <w:tcW w:w="1041" w:type="dxa"/>
            <w:vAlign w:val="center"/>
          </w:tcPr>
          <w:p w14:paraId="40B379EC" w14:textId="77777777" w:rsidR="00910FFD" w:rsidRDefault="008824E5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40591B91" w14:textId="77777777" w:rsidR="00910FFD" w:rsidRDefault="008824E5">
            <w:pPr>
              <w:jc w:val="right"/>
            </w:pPr>
            <w:r>
              <w:t>0.58</w:t>
            </w:r>
          </w:p>
        </w:tc>
        <w:tc>
          <w:tcPr>
            <w:tcW w:w="1148" w:type="dxa"/>
            <w:vAlign w:val="center"/>
          </w:tcPr>
          <w:p w14:paraId="3583526F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FE2E1D" w14:textId="77777777" w:rsidR="00910FFD" w:rsidRDefault="008824E5">
            <w:pPr>
              <w:jc w:val="right"/>
            </w:pPr>
            <w:r>
              <w:t>0.34</w:t>
            </w:r>
          </w:p>
        </w:tc>
        <w:tc>
          <w:tcPr>
            <w:tcW w:w="1148" w:type="dxa"/>
            <w:vAlign w:val="center"/>
          </w:tcPr>
          <w:p w14:paraId="773BD471" w14:textId="77777777" w:rsidR="00910FFD" w:rsidRDefault="008824E5">
            <w:pPr>
              <w:jc w:val="right"/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4D51DEF2" w14:textId="77777777" w:rsidR="00910FFD" w:rsidRDefault="008824E5">
            <w:pPr>
              <w:jc w:val="right"/>
            </w:pPr>
            <w:r>
              <w:t>0.94</w:t>
            </w:r>
          </w:p>
        </w:tc>
        <w:tc>
          <w:tcPr>
            <w:tcW w:w="848" w:type="dxa"/>
            <w:vMerge/>
            <w:vAlign w:val="center"/>
          </w:tcPr>
          <w:p w14:paraId="58E2D955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1B86F8B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9BDCEB" w14:textId="77777777" w:rsidR="00910FFD" w:rsidRDefault="00910FFD">
            <w:pPr>
              <w:jc w:val="right"/>
            </w:pPr>
          </w:p>
        </w:tc>
      </w:tr>
      <w:tr w:rsidR="00910FFD" w14:paraId="4CCDC711" w14:textId="77777777">
        <w:trPr>
          <w:jc w:val="center"/>
        </w:trPr>
        <w:tc>
          <w:tcPr>
            <w:tcW w:w="1041" w:type="dxa"/>
            <w:vAlign w:val="center"/>
          </w:tcPr>
          <w:p w14:paraId="53CB1089" w14:textId="77777777" w:rsidR="00910FFD" w:rsidRDefault="008824E5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30462FBD" w14:textId="77777777" w:rsidR="00910FFD" w:rsidRDefault="008824E5">
            <w:pPr>
              <w:jc w:val="right"/>
            </w:pPr>
            <w:r>
              <w:t>1.27</w:t>
            </w:r>
          </w:p>
        </w:tc>
        <w:tc>
          <w:tcPr>
            <w:tcW w:w="1148" w:type="dxa"/>
            <w:vAlign w:val="center"/>
          </w:tcPr>
          <w:p w14:paraId="0FA22295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155517" w14:textId="77777777" w:rsidR="00910FFD" w:rsidRDefault="008824E5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7F6E3E93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43638AD5" w14:textId="77777777" w:rsidR="00910FFD" w:rsidRDefault="008824E5">
            <w:pPr>
              <w:jc w:val="right"/>
            </w:pPr>
            <w:r>
              <w:t>0.86</w:t>
            </w:r>
          </w:p>
        </w:tc>
        <w:tc>
          <w:tcPr>
            <w:tcW w:w="848" w:type="dxa"/>
            <w:vMerge/>
            <w:vAlign w:val="center"/>
          </w:tcPr>
          <w:p w14:paraId="5CD1E9EA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079C5B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B0653E8" w14:textId="77777777" w:rsidR="00910FFD" w:rsidRDefault="00910FFD">
            <w:pPr>
              <w:jc w:val="right"/>
            </w:pPr>
          </w:p>
        </w:tc>
      </w:tr>
      <w:tr w:rsidR="00910FFD" w14:paraId="53EE1C05" w14:textId="77777777">
        <w:trPr>
          <w:jc w:val="center"/>
        </w:trPr>
        <w:tc>
          <w:tcPr>
            <w:tcW w:w="1041" w:type="dxa"/>
            <w:vAlign w:val="center"/>
          </w:tcPr>
          <w:p w14:paraId="0D5AC493" w14:textId="77777777" w:rsidR="00910FFD" w:rsidRDefault="008824E5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E33F65E" w14:textId="77777777" w:rsidR="00910FFD" w:rsidRDefault="008824E5">
            <w:pPr>
              <w:jc w:val="right"/>
            </w:pPr>
            <w:r>
              <w:t>0.23</w:t>
            </w:r>
          </w:p>
        </w:tc>
        <w:tc>
          <w:tcPr>
            <w:tcW w:w="1148" w:type="dxa"/>
            <w:vAlign w:val="center"/>
          </w:tcPr>
          <w:p w14:paraId="5A7F727A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65795C0" w14:textId="77777777" w:rsidR="00910FFD" w:rsidRDefault="008824E5">
            <w:pPr>
              <w:jc w:val="right"/>
            </w:pPr>
            <w:r>
              <w:t>0.15</w:t>
            </w:r>
          </w:p>
        </w:tc>
        <w:tc>
          <w:tcPr>
            <w:tcW w:w="1148" w:type="dxa"/>
            <w:vAlign w:val="center"/>
          </w:tcPr>
          <w:p w14:paraId="4918C203" w14:textId="77777777" w:rsidR="00910FFD" w:rsidRDefault="008824E5">
            <w:pPr>
              <w:jc w:val="right"/>
            </w:pPr>
            <w:r>
              <w:t>1.00</w:t>
            </w:r>
          </w:p>
        </w:tc>
        <w:tc>
          <w:tcPr>
            <w:tcW w:w="1148" w:type="dxa"/>
            <w:vAlign w:val="center"/>
          </w:tcPr>
          <w:p w14:paraId="55D7D012" w14:textId="77777777" w:rsidR="00910FFD" w:rsidRDefault="008824E5">
            <w:pPr>
              <w:jc w:val="right"/>
            </w:pPr>
            <w:r>
              <w:t>0.86</w:t>
            </w:r>
          </w:p>
        </w:tc>
        <w:tc>
          <w:tcPr>
            <w:tcW w:w="848" w:type="dxa"/>
            <w:vMerge/>
            <w:vAlign w:val="center"/>
          </w:tcPr>
          <w:p w14:paraId="53561A5B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93DEA67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5646FC" w14:textId="77777777" w:rsidR="00910FFD" w:rsidRDefault="00910FFD">
            <w:pPr>
              <w:jc w:val="right"/>
            </w:pPr>
          </w:p>
        </w:tc>
      </w:tr>
      <w:tr w:rsidR="00910FFD" w14:paraId="0F73CBCF" w14:textId="77777777">
        <w:trPr>
          <w:jc w:val="center"/>
        </w:trPr>
        <w:tc>
          <w:tcPr>
            <w:tcW w:w="1041" w:type="dxa"/>
            <w:vAlign w:val="center"/>
          </w:tcPr>
          <w:p w14:paraId="70B5C9EC" w14:textId="77777777" w:rsidR="00910FFD" w:rsidRDefault="008824E5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09106856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57F599F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19E1350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57A2C6" w14:textId="77777777" w:rsidR="00910FFD" w:rsidRDefault="008824E5">
            <w:pPr>
              <w:jc w:val="right"/>
            </w:pPr>
            <w:r>
              <w:t>1.06</w:t>
            </w:r>
          </w:p>
        </w:tc>
        <w:tc>
          <w:tcPr>
            <w:tcW w:w="1148" w:type="dxa"/>
            <w:vAlign w:val="center"/>
          </w:tcPr>
          <w:p w14:paraId="550C8768" w14:textId="77777777" w:rsidR="00910FFD" w:rsidRDefault="008824E5">
            <w:pPr>
              <w:jc w:val="right"/>
            </w:pPr>
            <w:r>
              <w:t>0.90</w:t>
            </w:r>
          </w:p>
        </w:tc>
        <w:tc>
          <w:tcPr>
            <w:tcW w:w="848" w:type="dxa"/>
            <w:vMerge/>
            <w:vAlign w:val="center"/>
          </w:tcPr>
          <w:p w14:paraId="5CB375D3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BBBFFB5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64DBDB7" w14:textId="77777777" w:rsidR="00910FFD" w:rsidRDefault="00910FFD">
            <w:pPr>
              <w:jc w:val="right"/>
            </w:pPr>
          </w:p>
        </w:tc>
      </w:tr>
      <w:tr w:rsidR="00910FFD" w14:paraId="60F87C8E" w14:textId="77777777">
        <w:trPr>
          <w:jc w:val="center"/>
        </w:trPr>
        <w:tc>
          <w:tcPr>
            <w:tcW w:w="1041" w:type="dxa"/>
            <w:vAlign w:val="center"/>
          </w:tcPr>
          <w:p w14:paraId="685E6BC2" w14:textId="77777777" w:rsidR="00910FFD" w:rsidRDefault="008824E5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0958EE16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3B27817" w14:textId="77777777" w:rsidR="00910FFD" w:rsidRDefault="008824E5">
            <w:pPr>
              <w:jc w:val="right"/>
            </w:pPr>
            <w:r>
              <w:t>0.08</w:t>
            </w:r>
          </w:p>
        </w:tc>
        <w:tc>
          <w:tcPr>
            <w:tcW w:w="1148" w:type="dxa"/>
            <w:vAlign w:val="center"/>
          </w:tcPr>
          <w:p w14:paraId="60B5E9BD" w14:textId="77777777" w:rsidR="00910FFD" w:rsidRDefault="008824E5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3DD4DA44" w14:textId="77777777" w:rsidR="00910FFD" w:rsidRDefault="008824E5">
            <w:pPr>
              <w:jc w:val="right"/>
            </w:pPr>
            <w:r>
              <w:t>1.11</w:t>
            </w:r>
          </w:p>
        </w:tc>
        <w:tc>
          <w:tcPr>
            <w:tcW w:w="1148" w:type="dxa"/>
            <w:vAlign w:val="center"/>
          </w:tcPr>
          <w:p w14:paraId="29C63E0B" w14:textId="77777777" w:rsidR="00910FFD" w:rsidRDefault="008824E5">
            <w:pPr>
              <w:jc w:val="right"/>
            </w:pPr>
            <w:r>
              <w:t>0.94</w:t>
            </w:r>
          </w:p>
        </w:tc>
        <w:tc>
          <w:tcPr>
            <w:tcW w:w="848" w:type="dxa"/>
            <w:vMerge/>
            <w:vAlign w:val="center"/>
          </w:tcPr>
          <w:p w14:paraId="3546EF95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D61FAD2" w14:textId="77777777" w:rsidR="00910FFD" w:rsidRDefault="00910FFD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E0465F" w14:textId="77777777" w:rsidR="00910FFD" w:rsidRDefault="00910FFD">
            <w:pPr>
              <w:jc w:val="right"/>
            </w:pPr>
          </w:p>
        </w:tc>
      </w:tr>
      <w:tr w:rsidR="00910FFD" w14:paraId="06C6D91E" w14:textId="77777777">
        <w:trPr>
          <w:jc w:val="center"/>
        </w:trPr>
        <w:tc>
          <w:tcPr>
            <w:tcW w:w="1041" w:type="dxa"/>
            <w:vAlign w:val="center"/>
          </w:tcPr>
          <w:p w14:paraId="37CF4FD1" w14:textId="77777777" w:rsidR="00910FFD" w:rsidRDefault="008824E5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2735E4E9" w14:textId="77777777" w:rsidR="00910FFD" w:rsidRDefault="008824E5">
            <w:pPr>
              <w:jc w:val="right"/>
            </w:pPr>
            <w:r>
              <w:t>3.67</w:t>
            </w:r>
          </w:p>
        </w:tc>
        <w:tc>
          <w:tcPr>
            <w:tcW w:w="1148" w:type="dxa"/>
            <w:vAlign w:val="center"/>
          </w:tcPr>
          <w:p w14:paraId="599B8C45" w14:textId="77777777" w:rsidR="00910FFD" w:rsidRDefault="008824E5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3F6113CD" w14:textId="77777777" w:rsidR="00910FFD" w:rsidRDefault="008824E5">
            <w:pPr>
              <w:jc w:val="right"/>
            </w:pPr>
            <w:r>
              <w:t>2.50</w:t>
            </w:r>
          </w:p>
        </w:tc>
        <w:tc>
          <w:tcPr>
            <w:tcW w:w="1148" w:type="dxa"/>
            <w:vAlign w:val="center"/>
          </w:tcPr>
          <w:p w14:paraId="0A41660F" w14:textId="77777777" w:rsidR="00910FFD" w:rsidRDefault="008824E5">
            <w:pPr>
              <w:jc w:val="right"/>
            </w:pPr>
            <w:r>
              <w:t>11.20</w:t>
            </w:r>
          </w:p>
        </w:tc>
        <w:tc>
          <w:tcPr>
            <w:tcW w:w="1148" w:type="dxa"/>
            <w:vAlign w:val="center"/>
          </w:tcPr>
          <w:p w14:paraId="09F504FA" w14:textId="77777777" w:rsidR="00910FFD" w:rsidRDefault="008824E5">
            <w:pPr>
              <w:jc w:val="right"/>
            </w:pPr>
            <w:r>
              <w:t>9.55</w:t>
            </w:r>
          </w:p>
        </w:tc>
        <w:tc>
          <w:tcPr>
            <w:tcW w:w="848" w:type="dxa"/>
            <w:vAlign w:val="center"/>
          </w:tcPr>
          <w:p w14:paraId="17CC8ECA" w14:textId="77777777" w:rsidR="00910FFD" w:rsidRDefault="008824E5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1D8E960E" w14:textId="77777777" w:rsidR="00910FFD" w:rsidRDefault="008824E5">
            <w:pPr>
              <w:jc w:val="right"/>
            </w:pPr>
            <w:r>
              <w:t>0.55</w:t>
            </w:r>
          </w:p>
        </w:tc>
        <w:tc>
          <w:tcPr>
            <w:tcW w:w="848" w:type="dxa"/>
            <w:vAlign w:val="center"/>
          </w:tcPr>
          <w:p w14:paraId="021F532F" w14:textId="77777777" w:rsidR="00910FFD" w:rsidRDefault="008824E5">
            <w:pPr>
              <w:jc w:val="right"/>
            </w:pPr>
            <w:r>
              <w:t>1.07</w:t>
            </w:r>
          </w:p>
        </w:tc>
      </w:tr>
    </w:tbl>
    <w:p w14:paraId="1583F95E" w14:textId="77777777" w:rsidR="00910FFD" w:rsidRDefault="008824E5">
      <w:pPr>
        <w:pStyle w:val="2"/>
        <w:widowControl w:val="0"/>
      </w:pPr>
      <w:bookmarkStart w:id="108" w:name="_Toc218447828"/>
      <w:r>
        <w:t>全年能耗</w:t>
      </w:r>
      <w:bookmarkEnd w:id="108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2832"/>
        <w:gridCol w:w="2550"/>
        <w:gridCol w:w="2411"/>
      </w:tblGrid>
      <w:tr w:rsidR="007C2478" w:rsidRPr="00771B84" w14:paraId="337F7DC1" w14:textId="77777777" w:rsidTr="00351187">
        <w:tc>
          <w:tcPr>
            <w:tcW w:w="820" w:type="pct"/>
            <w:shd w:val="clear" w:color="auto" w:fill="E0E0E0"/>
            <w:vAlign w:val="center"/>
          </w:tcPr>
          <w:p w14:paraId="03024EBA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519" w:type="pct"/>
            <w:shd w:val="clear" w:color="auto" w:fill="E0E0E0"/>
            <w:vAlign w:val="center"/>
          </w:tcPr>
          <w:p w14:paraId="0A92FA05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368" w:type="pct"/>
            <w:shd w:val="clear" w:color="auto" w:fill="E0E0E0"/>
            <w:vAlign w:val="center"/>
          </w:tcPr>
          <w:p w14:paraId="438E55BE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09" w:name="设计建筑别名"/>
            <w:r>
              <w:rPr>
                <w:rFonts w:hint="eastAsia"/>
                <w:lang w:val="en-US"/>
              </w:rPr>
              <w:t>设计建筑</w:t>
            </w:r>
            <w:bookmarkEnd w:id="109"/>
          </w:p>
          <w:p w14:paraId="467C2A86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24783B16" w14:textId="77777777" w:rsidR="008824E5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5E82AB03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3D0828E2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7D1542C9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368" w:type="pct"/>
            <w:vAlign w:val="center"/>
          </w:tcPr>
          <w:p w14:paraId="33B00D4F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10" w:name="耗冷量2"/>
            <w:r w:rsidRPr="00771B84">
              <w:rPr>
                <w:rFonts w:hint="eastAsia"/>
                <w:lang w:val="en-US"/>
              </w:rPr>
              <w:t>18.03</w:t>
            </w:r>
            <w:bookmarkEnd w:id="110"/>
          </w:p>
        </w:tc>
        <w:tc>
          <w:tcPr>
            <w:tcW w:w="1293" w:type="pct"/>
          </w:tcPr>
          <w:p w14:paraId="03FB65F2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EE6F5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5E77179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AF91190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368" w:type="pct"/>
            <w:vAlign w:val="center"/>
          </w:tcPr>
          <w:p w14:paraId="30239CA7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11" w:name="耗热量2"/>
            <w:r w:rsidRPr="00771B84">
              <w:rPr>
                <w:rFonts w:hint="eastAsia"/>
                <w:lang w:val="en-US"/>
              </w:rPr>
              <w:t>0.67</w:t>
            </w:r>
            <w:bookmarkEnd w:id="111"/>
          </w:p>
        </w:tc>
        <w:tc>
          <w:tcPr>
            <w:tcW w:w="1293" w:type="pct"/>
          </w:tcPr>
          <w:p w14:paraId="613D7640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76731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F30FF6C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5C37DEA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17C2763E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12" w:name="耗冷耗热量2"/>
            <w:r w:rsidRPr="00771B84">
              <w:rPr>
                <w:rFonts w:hint="eastAsia"/>
                <w:lang w:val="en-US"/>
              </w:rPr>
              <w:t>18.70</w:t>
            </w:r>
            <w:bookmarkEnd w:id="112"/>
          </w:p>
        </w:tc>
        <w:tc>
          <w:tcPr>
            <w:tcW w:w="1293" w:type="pct"/>
          </w:tcPr>
          <w:p w14:paraId="1A3EE225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AA86131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502933E8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57B9384D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368" w:type="pct"/>
            <w:vAlign w:val="center"/>
          </w:tcPr>
          <w:p w14:paraId="77B1C6D3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13" w:name="热回收供冷负荷"/>
            <w:r w:rsidRPr="00771B84">
              <w:rPr>
                <w:rFonts w:hint="eastAsia"/>
                <w:lang w:val="en-US"/>
              </w:rPr>
              <w:t>3.69</w:t>
            </w:r>
            <w:bookmarkEnd w:id="113"/>
          </w:p>
        </w:tc>
        <w:tc>
          <w:tcPr>
            <w:tcW w:w="1293" w:type="pct"/>
          </w:tcPr>
          <w:p w14:paraId="7A257938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5840B5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8A55469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79A44883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368" w:type="pct"/>
            <w:vAlign w:val="center"/>
          </w:tcPr>
          <w:p w14:paraId="2E7EB9E9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14" w:name="热回收供暖负荷"/>
            <w:r w:rsidRPr="00771B84">
              <w:rPr>
                <w:rFonts w:hint="eastAsia"/>
                <w:lang w:val="en-US"/>
              </w:rPr>
              <w:t>1.56</w:t>
            </w:r>
            <w:bookmarkEnd w:id="114"/>
          </w:p>
        </w:tc>
        <w:tc>
          <w:tcPr>
            <w:tcW w:w="1293" w:type="pct"/>
          </w:tcPr>
          <w:p w14:paraId="4EAEDDE9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535EC85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5B2C378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601B067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368" w:type="pct"/>
            <w:vAlign w:val="center"/>
          </w:tcPr>
          <w:p w14:paraId="49D94924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15" w:name="热回收负荷"/>
            <w:r w:rsidRPr="00771B84">
              <w:rPr>
                <w:rFonts w:hint="eastAsia"/>
                <w:lang w:val="en-US"/>
              </w:rPr>
              <w:t>5.25</w:t>
            </w:r>
            <w:bookmarkEnd w:id="115"/>
          </w:p>
        </w:tc>
        <w:tc>
          <w:tcPr>
            <w:tcW w:w="1293" w:type="pct"/>
          </w:tcPr>
          <w:p w14:paraId="2FD7CF3C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2ED0D58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00BF54E1" w14:textId="77777777" w:rsidR="008824E5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727F5CF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19" w:type="pct"/>
            <w:vAlign w:val="center"/>
          </w:tcPr>
          <w:p w14:paraId="630DD745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368" w:type="pct"/>
            <w:vAlign w:val="center"/>
          </w:tcPr>
          <w:p w14:paraId="25086BE7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16" w:name="冷源能耗"/>
            <w:r w:rsidRPr="00771B84">
              <w:rPr>
                <w:lang w:val="en-US"/>
              </w:rPr>
              <w:t>3.35</w:t>
            </w:r>
            <w:bookmarkEnd w:id="116"/>
          </w:p>
        </w:tc>
        <w:tc>
          <w:tcPr>
            <w:tcW w:w="1293" w:type="pct"/>
          </w:tcPr>
          <w:p w14:paraId="4F203DBB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EC0214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B25BDB6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71EBD9AA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368" w:type="pct"/>
            <w:vAlign w:val="center"/>
          </w:tcPr>
          <w:p w14:paraId="000A33FD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17" w:name="冷却水泵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227933AC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8C227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BC8A4F0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B6C5B5C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368" w:type="pct"/>
            <w:vAlign w:val="center"/>
          </w:tcPr>
          <w:p w14:paraId="36F9BFE6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18" w:name="冷冻水泵能耗"/>
            <w:r w:rsidRPr="00771B84">
              <w:rPr>
                <w:lang w:val="en-US"/>
              </w:rPr>
              <w:t>0.32</w:t>
            </w:r>
            <w:bookmarkEnd w:id="118"/>
          </w:p>
        </w:tc>
        <w:tc>
          <w:tcPr>
            <w:tcW w:w="1293" w:type="pct"/>
          </w:tcPr>
          <w:p w14:paraId="2643AE8D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282A1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4127DB4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646D39C1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368" w:type="pct"/>
            <w:vAlign w:val="center"/>
          </w:tcPr>
          <w:p w14:paraId="4D4D995F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19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293" w:type="pct"/>
          </w:tcPr>
          <w:p w14:paraId="3501BFCF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318CE34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2E274B0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24A36BB7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368" w:type="pct"/>
            <w:vAlign w:val="center"/>
          </w:tcPr>
          <w:p w14:paraId="2C6814E9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20" w:name="单元式空调能耗"/>
            <w:r w:rsidRPr="00771B84">
              <w:rPr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2FF708C9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6969CF9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9AB69CB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00686D6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368" w:type="pct"/>
            <w:vAlign w:val="center"/>
          </w:tcPr>
          <w:p w14:paraId="356F7D69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21" w:name="空调能耗"/>
            <w:r w:rsidRPr="00771B84">
              <w:rPr>
                <w:lang w:val="en-US"/>
              </w:rPr>
              <w:t>3.67</w:t>
            </w:r>
            <w:bookmarkEnd w:id="121"/>
          </w:p>
        </w:tc>
        <w:tc>
          <w:tcPr>
            <w:tcW w:w="1293" w:type="pct"/>
          </w:tcPr>
          <w:p w14:paraId="112AEB6E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A2B8F25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4B10D745" w14:textId="77777777" w:rsidR="008824E5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601F5199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19" w:type="pct"/>
            <w:vAlign w:val="center"/>
          </w:tcPr>
          <w:p w14:paraId="2C8A4B20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368" w:type="pct"/>
            <w:vAlign w:val="center"/>
          </w:tcPr>
          <w:p w14:paraId="5070DDB8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22" w:name="热源能耗"/>
            <w:r w:rsidRPr="00771B84">
              <w:rPr>
                <w:lang w:val="en-US"/>
              </w:rPr>
              <w:t>0.03</w:t>
            </w:r>
            <w:bookmarkEnd w:id="122"/>
          </w:p>
        </w:tc>
        <w:tc>
          <w:tcPr>
            <w:tcW w:w="1293" w:type="pct"/>
          </w:tcPr>
          <w:p w14:paraId="14F6C68B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0B0D91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41F77AD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563EFDA4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368" w:type="pct"/>
            <w:vAlign w:val="center"/>
          </w:tcPr>
          <w:p w14:paraId="49955598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23" w:name="热水泵能耗"/>
            <w:r w:rsidRPr="00771B84">
              <w:rPr>
                <w:lang w:val="en-US"/>
              </w:rPr>
              <w:t>0.18</w:t>
            </w:r>
            <w:bookmarkEnd w:id="123"/>
          </w:p>
        </w:tc>
        <w:tc>
          <w:tcPr>
            <w:tcW w:w="1293" w:type="pct"/>
          </w:tcPr>
          <w:p w14:paraId="010179F8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51F0F231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0B851177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0AFBB380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368" w:type="pct"/>
            <w:vAlign w:val="center"/>
          </w:tcPr>
          <w:p w14:paraId="7521E63D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24" w:name="供暖热源侧水泵能耗"/>
            <w:r>
              <w:rPr>
                <w:rFonts w:hint="eastAsia"/>
                <w:lang w:val="en-US"/>
              </w:rPr>
              <w:t>0.19</w:t>
            </w:r>
            <w:bookmarkEnd w:id="124"/>
          </w:p>
        </w:tc>
        <w:tc>
          <w:tcPr>
            <w:tcW w:w="1293" w:type="pct"/>
          </w:tcPr>
          <w:p w14:paraId="308AA537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41469C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3881905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vAlign w:val="center"/>
          </w:tcPr>
          <w:p w14:paraId="373498C7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368" w:type="pct"/>
            <w:vAlign w:val="center"/>
          </w:tcPr>
          <w:p w14:paraId="77D5DA77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25" w:name="单元式热泵能耗"/>
            <w:r w:rsidRPr="00771B84">
              <w:rPr>
                <w:lang w:val="en-US"/>
              </w:rPr>
              <w:t>0.00</w:t>
            </w:r>
            <w:bookmarkEnd w:id="125"/>
          </w:p>
        </w:tc>
        <w:tc>
          <w:tcPr>
            <w:tcW w:w="1293" w:type="pct"/>
          </w:tcPr>
          <w:p w14:paraId="622AEEB4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8628206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3E29B5FA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61371FBF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368" w:type="pct"/>
            <w:vAlign w:val="center"/>
          </w:tcPr>
          <w:p w14:paraId="1AC9B9C1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26" w:name="供暖能耗"/>
            <w:r w:rsidRPr="00771B84">
              <w:rPr>
                <w:lang w:val="en-US"/>
              </w:rPr>
              <w:t>0.41</w:t>
            </w:r>
            <w:bookmarkEnd w:id="126"/>
          </w:p>
        </w:tc>
        <w:tc>
          <w:tcPr>
            <w:tcW w:w="1293" w:type="pct"/>
          </w:tcPr>
          <w:p w14:paraId="47E7F302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EB7592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622E20A" w14:textId="77777777" w:rsidR="008824E5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3468CDF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24972ECA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368" w:type="pct"/>
            <w:vAlign w:val="center"/>
          </w:tcPr>
          <w:p w14:paraId="56EAC4D0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27" w:name="新排风系统能耗"/>
            <w:r w:rsidRPr="00771B84">
              <w:rPr>
                <w:rFonts w:hint="eastAsia"/>
                <w:lang w:val="en-US"/>
              </w:rPr>
              <w:t>2.01</w:t>
            </w:r>
            <w:bookmarkEnd w:id="127"/>
          </w:p>
        </w:tc>
        <w:tc>
          <w:tcPr>
            <w:tcW w:w="1293" w:type="pct"/>
          </w:tcPr>
          <w:p w14:paraId="078D39B4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A176AEC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70A514F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1DE136D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368" w:type="pct"/>
            <w:vAlign w:val="center"/>
          </w:tcPr>
          <w:p w14:paraId="3F9BFA44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28" w:name="风机盘管能耗"/>
            <w:r w:rsidRPr="00771B84">
              <w:rPr>
                <w:rFonts w:hint="eastAsia"/>
                <w:lang w:val="en-US"/>
              </w:rPr>
              <w:t>0.49</w:t>
            </w:r>
            <w:bookmarkEnd w:id="128"/>
          </w:p>
        </w:tc>
        <w:tc>
          <w:tcPr>
            <w:tcW w:w="1293" w:type="pct"/>
          </w:tcPr>
          <w:p w14:paraId="5DDCC8FD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9D98FE0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F6DD7D8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63FE59E6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368" w:type="pct"/>
            <w:vAlign w:val="center"/>
          </w:tcPr>
          <w:p w14:paraId="2FCBC411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29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293" w:type="pct"/>
          </w:tcPr>
          <w:p w14:paraId="372D8F27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9BD7C3E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A7173DE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4D76F047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368" w:type="pct"/>
            <w:vAlign w:val="center"/>
          </w:tcPr>
          <w:p w14:paraId="66ECAB75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30" w:name="空调动力能耗"/>
            <w:r w:rsidRPr="00771B84">
              <w:rPr>
                <w:rFonts w:hint="eastAsia"/>
                <w:lang w:val="en-US"/>
              </w:rPr>
              <w:t>2.50</w:t>
            </w:r>
            <w:bookmarkEnd w:id="130"/>
          </w:p>
        </w:tc>
        <w:tc>
          <w:tcPr>
            <w:tcW w:w="1293" w:type="pct"/>
          </w:tcPr>
          <w:p w14:paraId="207A9547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61D3D896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155419E3" w14:textId="77777777" w:rsidR="008824E5" w:rsidRDefault="008824E5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El)</w:t>
            </w:r>
          </w:p>
        </w:tc>
        <w:tc>
          <w:tcPr>
            <w:tcW w:w="1368" w:type="pct"/>
            <w:vAlign w:val="center"/>
          </w:tcPr>
          <w:p w14:paraId="5671D841" w14:textId="77777777" w:rsidR="008824E5" w:rsidRPr="00771B84" w:rsidRDefault="008824E5" w:rsidP="00DC5898">
            <w:pPr>
              <w:jc w:val="center"/>
              <w:rPr>
                <w:lang w:val="en-US"/>
              </w:rPr>
            </w:pPr>
            <w:bookmarkStart w:id="131" w:name="照明能耗"/>
            <w:r w:rsidRPr="00771B84">
              <w:rPr>
                <w:rFonts w:hint="eastAsia"/>
                <w:lang w:val="en-US"/>
              </w:rPr>
              <w:t>11.20</w:t>
            </w:r>
            <w:bookmarkEnd w:id="131"/>
          </w:p>
        </w:tc>
        <w:tc>
          <w:tcPr>
            <w:tcW w:w="1293" w:type="pct"/>
          </w:tcPr>
          <w:p w14:paraId="688217B1" w14:textId="77777777" w:rsidR="008824E5" w:rsidRPr="00771B84" w:rsidRDefault="008824E5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31E6331B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1728D2ED" w14:textId="77777777" w:rsidR="008824E5" w:rsidRDefault="008824E5" w:rsidP="007A39D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Ej)</w:t>
            </w:r>
          </w:p>
        </w:tc>
        <w:tc>
          <w:tcPr>
            <w:tcW w:w="1368" w:type="pct"/>
            <w:vAlign w:val="center"/>
          </w:tcPr>
          <w:p w14:paraId="14309F2C" w14:textId="77777777" w:rsidR="008824E5" w:rsidRPr="00771B84" w:rsidRDefault="008824E5" w:rsidP="00DC5898">
            <w:pPr>
              <w:jc w:val="center"/>
              <w:rPr>
                <w:lang w:val="en-US"/>
              </w:rPr>
            </w:pPr>
            <w:bookmarkStart w:id="132" w:name="设备用电"/>
            <w:r w:rsidRPr="00771B84">
              <w:rPr>
                <w:rFonts w:hint="eastAsia"/>
                <w:lang w:val="en-US"/>
              </w:rPr>
              <w:t>9.55</w:t>
            </w:r>
            <w:bookmarkEnd w:id="132"/>
          </w:p>
        </w:tc>
        <w:tc>
          <w:tcPr>
            <w:tcW w:w="1293" w:type="pct"/>
          </w:tcPr>
          <w:p w14:paraId="285722FE" w14:textId="77777777" w:rsidR="008824E5" w:rsidRPr="00771B84" w:rsidRDefault="008824E5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1F96FC18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67435B90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1E1C8B77" w14:textId="77777777" w:rsidR="008824E5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368" w:type="pct"/>
            <w:vAlign w:val="center"/>
          </w:tcPr>
          <w:p w14:paraId="481F1A23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33" w:name="动力系统能耗"/>
            <w:r w:rsidRPr="00771B84">
              <w:rPr>
                <w:rFonts w:hint="eastAsia"/>
                <w:lang w:val="en-US"/>
              </w:rPr>
              <w:t>0.55</w:t>
            </w:r>
            <w:bookmarkEnd w:id="133"/>
          </w:p>
        </w:tc>
        <w:tc>
          <w:tcPr>
            <w:tcW w:w="1293" w:type="pct"/>
          </w:tcPr>
          <w:p w14:paraId="6C3A9C9C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39A807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E51DC16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2575411D" w14:textId="77777777" w:rsidR="008824E5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368" w:type="pct"/>
            <w:vAlign w:val="center"/>
          </w:tcPr>
          <w:p w14:paraId="1E4FB899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34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293" w:type="pct"/>
          </w:tcPr>
          <w:p w14:paraId="73698EDC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7E4F06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49400AE9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8EF5BC5" w14:textId="77777777" w:rsidR="008824E5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368" w:type="pct"/>
            <w:vAlign w:val="center"/>
          </w:tcPr>
          <w:p w14:paraId="51A06736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35" w:name="热水系统能耗"/>
            <w:r w:rsidRPr="00771B84">
              <w:rPr>
                <w:rFonts w:hint="eastAsia"/>
                <w:lang w:val="en-US"/>
              </w:rPr>
              <w:t>1.07</w:t>
            </w:r>
            <w:bookmarkEnd w:id="135"/>
          </w:p>
        </w:tc>
        <w:tc>
          <w:tcPr>
            <w:tcW w:w="1293" w:type="pct"/>
          </w:tcPr>
          <w:p w14:paraId="11A469DF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F7A86" w:rsidRPr="00771B84" w14:paraId="444A7B5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67AA902A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1569862F" w14:textId="77777777" w:rsidR="008824E5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368" w:type="pct"/>
            <w:vAlign w:val="center"/>
          </w:tcPr>
          <w:p w14:paraId="0C4D7445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36" w:name="炊事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293" w:type="pct"/>
          </w:tcPr>
          <w:p w14:paraId="12724194" w14:textId="77777777" w:rsidR="008824E5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C41248" w:rsidRPr="00771B84" w14:paraId="2C24FED6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7869C73C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0D0D4FD2" w14:textId="77777777" w:rsidR="008824E5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368" w:type="pct"/>
            <w:vAlign w:val="center"/>
          </w:tcPr>
          <w:p w14:paraId="52BBEB0D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37" w:name="其他设备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1293" w:type="pct"/>
          </w:tcPr>
          <w:p w14:paraId="0E3541AB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922B6F2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225116AF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1BE0013B" w14:textId="77777777" w:rsidR="008824E5" w:rsidRDefault="008824E5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368" w:type="pct"/>
            <w:vAlign w:val="center"/>
          </w:tcPr>
          <w:p w14:paraId="7B9BFD1C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38" w:name="其他能耗"/>
            <w:r w:rsidRPr="00771B84">
              <w:rPr>
                <w:rFonts w:hint="eastAsia"/>
                <w:lang w:val="en-US"/>
              </w:rPr>
              <w:t>1.62</w:t>
            </w:r>
            <w:bookmarkEnd w:id="138"/>
          </w:p>
        </w:tc>
        <w:tc>
          <w:tcPr>
            <w:tcW w:w="1293" w:type="pct"/>
          </w:tcPr>
          <w:p w14:paraId="2A4A22B8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</w:p>
        </w:tc>
      </w:tr>
      <w:tr w:rsidR="002A0693" w:rsidRPr="00771B84" w14:paraId="778BFEE5" w14:textId="77777777" w:rsidTr="00351187">
        <w:tc>
          <w:tcPr>
            <w:tcW w:w="820" w:type="pct"/>
            <w:vMerge w:val="restart"/>
            <w:shd w:val="clear" w:color="auto" w:fill="E0E0E0"/>
            <w:vAlign w:val="center"/>
          </w:tcPr>
          <w:p w14:paraId="43D15468" w14:textId="77777777" w:rsidR="008824E5" w:rsidRDefault="008824E5" w:rsidP="002A0693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509FE23C" w14:textId="77777777" w:rsidR="008824E5" w:rsidRPr="00771B84" w:rsidRDefault="008824E5" w:rsidP="002A0693">
            <w:pPr>
              <w:ind w:firstLine="420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19" w:type="pct"/>
            <w:shd w:val="clear" w:color="auto" w:fill="FFFFFF"/>
            <w:vAlign w:val="center"/>
          </w:tcPr>
          <w:p w14:paraId="20B70A70" w14:textId="77777777" w:rsidR="008824E5" w:rsidRDefault="008824E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368" w:type="pct"/>
            <w:vAlign w:val="center"/>
          </w:tcPr>
          <w:p w14:paraId="29184115" w14:textId="77777777" w:rsidR="008824E5" w:rsidRPr="00771B84" w:rsidRDefault="008824E5" w:rsidP="00273712">
            <w:pPr>
              <w:jc w:val="center"/>
              <w:rPr>
                <w:lang w:val="en-US"/>
              </w:rPr>
            </w:pPr>
            <w:bookmarkStart w:id="139" w:name="光伏能耗"/>
            <w:r w:rsidRPr="00771B84">
              <w:rPr>
                <w:rFonts w:hint="eastAsia"/>
                <w:lang w:val="en-US"/>
              </w:rPr>
              <w:t>5.78</w:t>
            </w:r>
            <w:bookmarkEnd w:id="139"/>
          </w:p>
        </w:tc>
        <w:tc>
          <w:tcPr>
            <w:tcW w:w="1293" w:type="pct"/>
          </w:tcPr>
          <w:p w14:paraId="228586AA" w14:textId="77777777" w:rsidR="008824E5" w:rsidRPr="00771B84" w:rsidRDefault="008824E5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225B036D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50BEA0E9" w14:textId="77777777" w:rsidR="008824E5" w:rsidRPr="00771B84" w:rsidRDefault="008824E5" w:rsidP="002A0693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FFFFFF"/>
            <w:vAlign w:val="center"/>
          </w:tcPr>
          <w:p w14:paraId="3C2FDF17" w14:textId="77777777" w:rsidR="008824E5" w:rsidRDefault="008824E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68" w:type="pct"/>
            <w:vAlign w:val="center"/>
          </w:tcPr>
          <w:p w14:paraId="138E4409" w14:textId="77777777" w:rsidR="008824E5" w:rsidRPr="00771B84" w:rsidRDefault="008824E5" w:rsidP="00273712">
            <w:pPr>
              <w:jc w:val="center"/>
              <w:rPr>
                <w:lang w:val="en-US"/>
              </w:rPr>
            </w:pPr>
            <w:bookmarkStart w:id="140" w:name="风力能耗"/>
            <w:r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293" w:type="pct"/>
          </w:tcPr>
          <w:p w14:paraId="53D4B61B" w14:textId="77777777" w:rsidR="008824E5" w:rsidRPr="00771B84" w:rsidRDefault="008824E5" w:rsidP="00273712">
            <w:pPr>
              <w:jc w:val="center"/>
              <w:rPr>
                <w:lang w:val="en-US"/>
              </w:rPr>
            </w:pPr>
          </w:p>
        </w:tc>
      </w:tr>
      <w:tr w:rsidR="002A0693" w:rsidRPr="00771B84" w14:paraId="49ED74F7" w14:textId="77777777" w:rsidTr="00351187">
        <w:tc>
          <w:tcPr>
            <w:tcW w:w="820" w:type="pct"/>
            <w:vMerge/>
            <w:shd w:val="clear" w:color="auto" w:fill="E0E0E0"/>
            <w:vAlign w:val="center"/>
          </w:tcPr>
          <w:p w14:paraId="189F295E" w14:textId="77777777" w:rsidR="008824E5" w:rsidRPr="00771B84" w:rsidRDefault="008824E5" w:rsidP="00273712">
            <w:pPr>
              <w:jc w:val="center"/>
              <w:rPr>
                <w:lang w:val="en-US"/>
              </w:rPr>
            </w:pPr>
          </w:p>
        </w:tc>
        <w:tc>
          <w:tcPr>
            <w:tcW w:w="1519" w:type="pct"/>
            <w:shd w:val="clear" w:color="auto" w:fill="E0E0E0"/>
            <w:vAlign w:val="center"/>
          </w:tcPr>
          <w:p w14:paraId="2D02BA8A" w14:textId="77777777" w:rsidR="008824E5" w:rsidRDefault="008824E5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368" w:type="pct"/>
            <w:vAlign w:val="center"/>
          </w:tcPr>
          <w:p w14:paraId="5CBB0D3C" w14:textId="77777777" w:rsidR="008824E5" w:rsidRPr="00771B84" w:rsidRDefault="008824E5" w:rsidP="00273712">
            <w:pPr>
              <w:jc w:val="center"/>
              <w:rPr>
                <w:lang w:val="en-US"/>
              </w:rPr>
            </w:pPr>
            <w:bookmarkStart w:id="141" w:name="可再生能源能耗"/>
            <w:r w:rsidRPr="00771B84">
              <w:rPr>
                <w:rFonts w:hint="eastAsia"/>
                <w:lang w:val="en-US"/>
              </w:rPr>
              <w:t>5.78</w:t>
            </w:r>
            <w:bookmarkEnd w:id="141"/>
          </w:p>
        </w:tc>
        <w:tc>
          <w:tcPr>
            <w:tcW w:w="1293" w:type="pct"/>
          </w:tcPr>
          <w:p w14:paraId="0EF78D1E" w14:textId="77777777" w:rsidR="008824E5" w:rsidRPr="00771B84" w:rsidRDefault="008824E5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6DC8474D" w14:textId="77777777" w:rsidTr="00351187">
        <w:tc>
          <w:tcPr>
            <w:tcW w:w="2339" w:type="pct"/>
            <w:gridSpan w:val="2"/>
            <w:shd w:val="clear" w:color="auto" w:fill="E0E0E0"/>
            <w:vAlign w:val="center"/>
          </w:tcPr>
          <w:p w14:paraId="35AD02FE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42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42"/>
          </w:p>
        </w:tc>
        <w:tc>
          <w:tcPr>
            <w:tcW w:w="1368" w:type="pct"/>
            <w:vAlign w:val="center"/>
          </w:tcPr>
          <w:p w14:paraId="4958AD41" w14:textId="77777777" w:rsidR="008824E5" w:rsidRPr="00771B84" w:rsidRDefault="008824E5" w:rsidP="00F21AC0">
            <w:pPr>
              <w:jc w:val="center"/>
              <w:rPr>
                <w:lang w:val="en-US"/>
              </w:rPr>
            </w:pPr>
            <w:bookmarkStart w:id="143" w:name="建筑总能耗"/>
            <w:r w:rsidRPr="00771B84">
              <w:rPr>
                <w:lang w:val="en-US"/>
              </w:rPr>
              <w:t>23.17</w:t>
            </w:r>
            <w:bookmarkEnd w:id="143"/>
          </w:p>
        </w:tc>
        <w:tc>
          <w:tcPr>
            <w:tcW w:w="1293" w:type="pct"/>
          </w:tcPr>
          <w:p w14:paraId="69FB6E6D" w14:textId="77777777" w:rsidR="008824E5" w:rsidRPr="00771B84" w:rsidRDefault="008824E5" w:rsidP="00EC46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E1=Ec+Eh+Ef+El +Ej +Eo-Er</w:t>
            </w:r>
          </w:p>
        </w:tc>
      </w:tr>
    </w:tbl>
    <w:p w14:paraId="376450E8" w14:textId="77777777" w:rsidR="008824E5" w:rsidRPr="007E0E08" w:rsidRDefault="008824E5" w:rsidP="005915B3"/>
    <w:p w14:paraId="1E80988B" w14:textId="77777777" w:rsidR="00910FFD" w:rsidRDefault="00910FFD">
      <w:pPr>
        <w:widowControl w:val="0"/>
        <w:jc w:val="both"/>
        <w:rPr>
          <w:color w:val="000000"/>
        </w:rPr>
      </w:pPr>
    </w:p>
    <w:p w14:paraId="4668D22E" w14:textId="77777777" w:rsidR="00910FFD" w:rsidRDefault="008824E5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89902B3" wp14:editId="31095DA7">
            <wp:extent cx="5544132" cy="5629866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405B4" w14:textId="77777777" w:rsidR="00910FFD" w:rsidRDefault="00910FFD">
      <w:pPr>
        <w:sectPr w:rsidR="00910FFD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86B9FCF" w14:textId="77777777" w:rsidR="00910FFD" w:rsidRDefault="008824E5">
      <w:pPr>
        <w:pStyle w:val="1"/>
        <w:widowControl w:val="0"/>
        <w:jc w:val="both"/>
        <w:rPr>
          <w:color w:val="000000"/>
        </w:rPr>
      </w:pPr>
      <w:bookmarkStart w:id="144" w:name="_Toc218447829"/>
      <w:r>
        <w:rPr>
          <w:color w:val="000000"/>
        </w:rPr>
        <w:lastRenderedPageBreak/>
        <w:t>附录</w:t>
      </w:r>
      <w:bookmarkEnd w:id="144"/>
    </w:p>
    <w:p w14:paraId="13DEA4BD" w14:textId="77777777" w:rsidR="00910FFD" w:rsidRDefault="00910FFD">
      <w:pPr>
        <w:widowControl w:val="0"/>
        <w:jc w:val="both"/>
        <w:rPr>
          <w:color w:val="000000"/>
        </w:rPr>
      </w:pPr>
    </w:p>
    <w:p w14:paraId="5F62A6A6" w14:textId="77777777" w:rsidR="00910FFD" w:rsidRDefault="008824E5">
      <w:r>
        <w:t>暑假</w:t>
      </w:r>
      <w:r>
        <w:t xml:space="preserve">:7.5~8.25; </w:t>
      </w:r>
      <w:r>
        <w:t>寒假：</w:t>
      </w:r>
      <w:r>
        <w:t>1.15~2.25</w:t>
      </w:r>
    </w:p>
    <w:p w14:paraId="66A00CCA" w14:textId="77777777" w:rsidR="00910FFD" w:rsidRDefault="008824E5">
      <w:pPr>
        <w:pStyle w:val="2"/>
      </w:pPr>
      <w:bookmarkStart w:id="145" w:name="_Toc218447830"/>
      <w:r>
        <w:t>工作日/节假日人员逐时在室率(%)</w:t>
      </w:r>
      <w:bookmarkEnd w:id="145"/>
    </w:p>
    <w:p w14:paraId="25177D19" w14:textId="77777777" w:rsidR="00910FFD" w:rsidRDefault="00910FF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DF6A7B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1126E8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1CA4B8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65600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C68DF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E516D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54E024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35EBC3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30AACC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3694F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1A17A1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17967E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038099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786B2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58B53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D21F0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2A1D8F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B06B4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B55E1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08BB82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C9C31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F1B01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3A0FB9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3937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5FFDA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36CA4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0FFD" w14:paraId="7FA5A6E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B04DB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2452AB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997E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4CC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2A5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7B5A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4AD1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527F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5E782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D78E0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1568D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85B2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2999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EADA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EC34A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4FD94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400E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809C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EF93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0F32F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7E30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6EE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402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39F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AC5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009DAC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1014C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E2AC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5ED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B19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AEA9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830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9574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9AA4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391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D4B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8EBA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8231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38D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43B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B509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A11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75B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C2E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AC3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995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EFA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773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69F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BA3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A3A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C09EC8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1A03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0D69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250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4EE3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EFD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CBA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057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35BD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8ED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9FD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7E7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5D31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14D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809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EC72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458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D42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4FE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218B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EF6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772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078A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A43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C5A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1C6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B0FA57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3C312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DB1C8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579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2A27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1E6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6B4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7CA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E137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518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25AB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CE6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A13C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DC9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18C6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C14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496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458B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168A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0C9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F03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442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058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150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955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71C1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7CFB34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24BB1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0CEC25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3B9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990B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EEF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7C8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AAE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ED99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03292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20E1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B6BBC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3191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BA81A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100D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1E4FB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9000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65EF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9AB1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588C8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2B7433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F218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A5B8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BFA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45E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F3E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A78F47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61E20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C2A0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795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377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BC6F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305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41C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8AC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07C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650A6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0F06F2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18E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031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344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600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9E2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28E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EF4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C19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9D8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D3F6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A591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FA4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031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77D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91792D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D486F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EF89F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114A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0BD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917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F87C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BD0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2B0C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F28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F09A6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604853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110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9D9B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1FE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727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30F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480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7F5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5423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63F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130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8931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6C5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0EF5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E472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E01E4B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868A3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4B14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ECA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4920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772D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861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693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643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E242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D2AEA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vAlign w:val="center"/>
          </w:tcPr>
          <w:p w14:paraId="2279CE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E3D0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DB7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49F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08D9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8288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959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A5A6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F7A0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E27D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F740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62C9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B61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84E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B9E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91C7D4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9B083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23BDD7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C27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CEC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9151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487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313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8B7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F7265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2A67C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F654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0273F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CC7B0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BCCA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CA66C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AAF5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92AD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2059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61620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9DE0D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6C48A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E60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606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C8FE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757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3059D6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4FF65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D6CC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573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D23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05DD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B9B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832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14C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FBB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4764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16B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E6A8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CFB9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81D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6A22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FA5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DBD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45D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CB0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035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AE1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77B0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466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2C9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722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3C6660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974B9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F7CD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B06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B7D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C80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3E9D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3D5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F98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459C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77D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BC3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6F77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EA0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D93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D9A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691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DDDD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8F6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8EEF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011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8C1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5934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438E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8D2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063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F73853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454A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4F90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F49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17B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FC69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33F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937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925E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410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A9C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6C2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DBE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E5C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59F3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E4C1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CD28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A3B1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DFB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0FFD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B78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4B0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97A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4451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124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D44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6DE6D1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DC983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vAlign w:val="center"/>
          </w:tcPr>
          <w:p w14:paraId="56D67D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83B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6A3C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63F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FA8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416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896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D6321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F0C7D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332F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FB261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4C71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4AA95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F2559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F144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D3AD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A2C4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650E1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F972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9B6A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356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C22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5F2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7A24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23F8F0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E0C35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649E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6B5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734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FBE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5A4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B6A3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B364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240F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A92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810B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8E5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F83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0D2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FB0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3CC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6DE3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4BB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9C9E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7184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DB9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C131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7D1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517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FB92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523D63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B5E8A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4EADE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3C8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734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01D0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972F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73F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29B1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9F4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A3D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152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652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E01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218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275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D7B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93A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83B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2142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3DD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AA7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7B3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2CFA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B2A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BD2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5A2782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ADEE9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9EAF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D0C1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F31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967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313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A8C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C41C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B79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E23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D11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580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7EBC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665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8277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2091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6ECF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404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01F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15C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4A4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7A80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EA7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DA1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6C87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1CE1E9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4E817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36EBD6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BD3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0CF6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D8D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75B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87B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EDA4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8DD5E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F881A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5D4B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285B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55CF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6FE16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CA7D9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E42B9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DF11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B779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1B5D8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30B9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0499C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02C0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2D8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5F7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EBA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6D1BB7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78DA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655EC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663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007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3697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1D9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3D4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8FE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2DA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AFA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E80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C00A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066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CF9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B82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9F3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47A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7C2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A1D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C6D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EBB4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095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15F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998D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F39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46EF80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7123D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1D7769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E68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902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060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B75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FA1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A626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D40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32C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4C88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1798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540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E10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1106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A7F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105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4E6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848B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6E1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FDB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B823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596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BBD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38B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78D5BD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2EB6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0FEA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247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D244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AA16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B87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FBA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6A3D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D25E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4E4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1EC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D7C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D05F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E14C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4722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0B9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48E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0BC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3EA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34E5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B27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413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A69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3E9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FEB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3C5219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5094E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7123C6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BA3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9FC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7307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836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E9E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A54F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574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33A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AFE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A2F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997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25A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38D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589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A6A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0EC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3E3D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721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898F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325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37E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B6F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29C7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3EB65C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CA5C9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F3265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7BA7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E8A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17F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41A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EF1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3A1B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619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235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456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A00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B73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781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D1A5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9C5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85A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BCD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336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623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9BD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C92D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D76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72F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B42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BF6407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8AB78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53B9D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19C6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3C2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E42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FC1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FA9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FF6A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70D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8E3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F9E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BE7B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22F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5F2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5094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D11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E57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D90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AB24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BA0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64B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276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073C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929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7CD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A5D06A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1151C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04AE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A15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737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6844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87E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F22F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0DDB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9EE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3D7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E3C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5A2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D64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30F1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A2E7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DEA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DF6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C0F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8E41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6E0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B78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54E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BA8C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AA66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2BB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FEEAD1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DD48B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1E0264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91F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362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FF69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FCB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345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0AC5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E2F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FB0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405A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D637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409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B98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949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8BC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8713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73F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1176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B45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180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38C1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990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BCE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CD5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8F5AE0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273B4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CD8A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43EE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591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C98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117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2933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A9BF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65A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4C6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833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D6BE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77B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47B3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B86E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5A5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B07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035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B9C3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67C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6DD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5376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9F3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6A8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A9F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6568A4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22AC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4DB3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CAD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8660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2EE8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C17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897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D13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5F8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B255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848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907F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CF9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A04D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06D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3700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ADA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CAF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60DF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6915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7D9B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C70C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412F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B87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4A1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A989E1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0350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28E4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9E8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91C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AC6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DD4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6B5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244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1C4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7361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591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BA6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C17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3B5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6263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BD7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D2A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84B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5EB1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8E3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B10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DD17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097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093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87D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B2E440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BF4F9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601FD8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26B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C7C3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680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974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8D3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3DD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E3EE9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9038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E69D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32680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2F0B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2D54F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C5E70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E1BF5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B438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FA24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C4B11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F36F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417A8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A49B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622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4BF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C9EA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3D19A8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8F448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9080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E6D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0B2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D17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573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C13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780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A95F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AEAC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D4B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759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CEC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1B0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ACE2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8418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B083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33C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014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9553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F0F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B59B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882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B1C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F66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ED3B6E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B2331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02DBA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524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A66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F20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A9E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31C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1EF5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36E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B53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23E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E828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E79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244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6C05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20D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3B9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A8E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8372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B09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175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885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52FB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933F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EF2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9ABA47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1C27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1184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D01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AAC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9034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2C9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7E3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FEF7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BEA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D61D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FFE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CC3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39C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784C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0FB6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71C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3FD0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21E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FC9B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C98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56A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F6BE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CF5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FE1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DD3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A26E0E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8D237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439ED5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049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D73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6AE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ABB3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1F2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8520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3FEB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D4581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E7DFD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262B2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F5913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73BC8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B8262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1A72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99D0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F10C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686D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B4BD6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6B52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5469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4EE4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A69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8ECB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58E68E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08E58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F57A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9E5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EA6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0BE2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B66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B33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53B6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86AD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615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7D7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E247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82A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3C8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F185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A860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B13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37BB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0A4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2C27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888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D3E5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07FF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A92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23DA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9F9820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35C46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60D81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CDE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611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484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A91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299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1A6E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BEA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774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FF0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FAF0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F58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6DE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E08B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D83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481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6AF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A6DC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7712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CB3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0C34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9A9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F0D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5B2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77E173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3FEA0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A4F44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329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2C47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ADB9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B140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CD9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E18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B69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D5E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6EB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D056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45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13C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80E1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BAA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B972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7DD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A839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34A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0F32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2366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EFA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1E0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381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466DDB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B4CC0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1A75E8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CA2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FA6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BEA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E68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8A6E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BF0D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A872C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EC1F3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19FA6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4C4E6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CFA6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93036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9987E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38F1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A4ED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41DF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13586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7FB5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550F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4C10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26AC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93E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324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3E6BD9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95522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21890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AFF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966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3B97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A28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3D6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5CE2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B11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BB5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BC1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3C5B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815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44E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205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1F1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776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13D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633C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7BF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4D13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E7E4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063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51C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7C3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F6989F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6042D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4A24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74CF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C61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07A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7254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C52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C82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CBA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E42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FF7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614A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307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1B02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49B8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5FB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442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AE8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B552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1EA1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37CF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0F15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C23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900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B3E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D63611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EDDFB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4FFAD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ABF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333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6A06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056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62F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B8A4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579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5A41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637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1592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9393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0AA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7B1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19E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DBE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4D6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563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2B6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BE3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97A4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7C57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372F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2A6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72EE0D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890DE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18A202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474B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E09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C14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861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AFF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741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F2CC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7FA5C5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59E70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43E8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1A3ADC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F2CD3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5B08A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CB8F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C58BE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37F1D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EA867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5DA77F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DD92F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0FF9F8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B542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403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C0A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3E6617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C73F1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0AFF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B89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BE9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A3F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0C5A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04F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E5B7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1A8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634B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41FA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45FB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D22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B933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0316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909B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177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E29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CE5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5CB0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9DC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F16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FEF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118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1B50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1BD1B6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834F0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F113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73B6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2C2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258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8DFF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9D74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24E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586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25F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89F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D561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7AF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080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D6B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4BE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C1E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EB1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EB13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44A8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653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C016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8C6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7C83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BF5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C80D8D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ED209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CCEC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678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202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0320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039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D38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D9B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5D4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FAD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276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60A0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813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09B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619C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74A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6D1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324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89D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0CF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4C65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D6B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4FD2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F00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FC8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FC8754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0BC1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7C155A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3AE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764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8CC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9EB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DF4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5416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1F7FA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15DEE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B8CF4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8D4A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67D2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5F645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3E10B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7052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F234F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A884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FB29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57B9C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232D0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8220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751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F04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47E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70665A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493B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6B5C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99C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7880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EE28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559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A3AF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160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376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875D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C40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C530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D23B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BB9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841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96FD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61B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8F1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E60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FAF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110E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9B9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247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66A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12D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733C16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7614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FB71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76A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DA0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96B6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23F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2F3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51D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028A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228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CFD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0DC7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9BC2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7BE0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5A6E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0B4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471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230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7C5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116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DE16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0EE9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107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83A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538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CFA2A9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79085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E4E54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2D6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97C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2C19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D365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336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BC6C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FA3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3DC4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603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EBFC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467D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61E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E4E6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68F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B08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A6D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75C5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BAB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86C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745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1CF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66F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1A8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914038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440E0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07E92C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6C98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ACB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C996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9782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709E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070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3802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E8D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3CB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CD0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1253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17AD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7381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3E67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EB8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0C0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9C61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ABD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A1C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42C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19CA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DA6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FE7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837B1D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D898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68F2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9DE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ABD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E4DD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089C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869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541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F015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72D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1E4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CE67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64B9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3A2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FA39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8F87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715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2D5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2F3F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365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4004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7F1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76D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B3C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609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012912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BAD4D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27DBB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AB1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9AD8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6E86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2204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CDA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FCBB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E0C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37B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3AD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B55A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D2C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504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9048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884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34C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94D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AFC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84A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0EE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2845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034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347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E0B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7413E2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57BD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04BE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4F9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3C5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503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E52A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F31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457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A72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1B6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B8A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68AD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1DB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1D2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DBA3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0A7C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8A6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E929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6A9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178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D9E3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F6CD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B44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83F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DD5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BFB592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F8FA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vAlign w:val="center"/>
          </w:tcPr>
          <w:p w14:paraId="26B8D9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8EAB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169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AD6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0B4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C12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D67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EB09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DF08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6015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2B88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19BE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E9FD9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57AEC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D35E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E517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BACA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DEDA9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186D3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5BDF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A6D2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D74C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FB2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C3F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AB6CEB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96F0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952A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7D0B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C6C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CC6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556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63C3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4EB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F25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F50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E7C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ED99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E08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6B4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B66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3F7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AAF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DF1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1A4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CC3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970B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E1F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FA8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9F0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99E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15002D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2501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ABB6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7C96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36F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4E0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4C8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7B4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8E47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BD1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4B4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4C2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AAE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665F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D0B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1D0C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52E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8FEB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3D0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7008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71F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B2F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28D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CF6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B286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047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E0143F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8B17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1738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E81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838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8E8B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67E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8D7E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40F0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41A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5D96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2D5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9D26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782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BB37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647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212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25D3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B89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936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04D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AD8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1A7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31A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88B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A38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0952B3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1996F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166450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DCD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F22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86C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193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784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9D9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F8C0E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B0E7C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BE34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E9F8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6E357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AAC31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AFF9F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A902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C92A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5FCB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AFEB6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8B000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31D42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92AE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E2A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D49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B29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93BB35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A84D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4A964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78C1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DA0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40E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384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683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CF85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534C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A675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C87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9F3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015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71F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4FBC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18F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E06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C6B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D360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F06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1EE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ECA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106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BA3A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E6B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DCBC55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5D0B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8436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1F0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74D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5CE3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EF9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860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0E4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6EE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9CE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69F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68C0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B0D5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2BE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5978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E36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742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7EB2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8CC1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EA5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113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296C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2706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2C9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2A4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FF7793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D5D52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2080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8E4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863F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4E6B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8079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5B0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8BE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CE7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E2FD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9A7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6CC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09B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6CBF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A8B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A15E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190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FEDB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E49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CB7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360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0CAF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7D7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B6E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581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08DD3A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3F2B5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112923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07F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397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37A0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AE8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374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B5B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CB3B0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48991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CA496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416F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5DA5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1A43D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4E8A0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506B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3A40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D052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2EEDD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0AAAF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F0869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783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2DF0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69F6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AA0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5AF780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BFDA1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326A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31B1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A18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BB0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159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79A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FBD4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06DA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63D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A3F5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69C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A571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015B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1789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AD9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970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752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E27D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7ED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641E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15C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3A3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A4DD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BFD0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334273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79B71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15417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25A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8EB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65E5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48F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925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82C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5F43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C3F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34AD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E5B4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44C2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FDD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542C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B7D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7535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270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B39F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0201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607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5CD3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80E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F235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09F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CF3503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D1DE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3E58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7B1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EA6D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CA7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C4C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5AE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8962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001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1D1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A14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889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C9F8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667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248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B4AA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F25B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A419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6EFB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066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EB2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267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CE8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37AA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7DB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9A78A7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D5819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67E1C7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E1C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9B7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9825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D2C0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D0D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856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E60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962E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9B7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ED8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9AD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189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E4F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A0EA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D10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5EDB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DEF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7A2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CA2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A8A4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AC4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15B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054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3E69D5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B7900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C1905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DA1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986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B448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558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22E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291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7A7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931E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C71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9F71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B36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EA18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BE34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525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8EA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71F7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1E73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88D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C4B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C9D6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34E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2BE7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88C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FBCD62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12F79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5508F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AA68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037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3AA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10D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D0B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AA5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E7D9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7F8F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AC88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0077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FB0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31B2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FA7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27C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078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F19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E31B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04C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777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D92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379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887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9351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74D571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70C3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137D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14A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3A8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296D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A27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DF08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3EB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824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6016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5DA3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4303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471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20C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3123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420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B64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D21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63BB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2780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F47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4F5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75A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69D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7B8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EFA057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D13E5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F63C3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B85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160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F2DC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028A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C7C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C5E5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028E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F2E5C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A7C2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EDAC9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A7707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37402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49A0B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4C12D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20A9B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BEA70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F91B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EA43E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DEB97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232C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146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429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EF8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BED677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8AF87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0E108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CC4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C06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8D89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0AC9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B4F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509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BBA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35C0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FB3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139D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9F08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400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FE0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6A52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48B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5D4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35F1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6A2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24D6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2CC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B09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D5A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CFA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825B8E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A774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C3BD9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582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6ED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B88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C2BD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9D2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DFC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0F7F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935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B09C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5FCE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348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F71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050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1AC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BBA9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040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9355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613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75A3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004D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C6E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FA29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D25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148259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3266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9069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3A56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BC2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3B7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174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BDD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2A6D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646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D8ED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1976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5D2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7FA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1B3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47F2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691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C3B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427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5943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7836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339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551D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BF0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B50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C69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578C53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7D6FF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2E0DFB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464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2FB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7BC3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F5A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0755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586A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1085E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91A5F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C104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ED4B3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EB9C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9DD90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41010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742C4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8AFF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8A5E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48EE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DE703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289B1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5F06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BFB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60EF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F0E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9F66E4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531AB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7E47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9791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7C9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7C08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786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9499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BA7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2B1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6EF1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2A0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37A3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59E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F06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68C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400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790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9F98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A964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436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F1A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2692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D259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C1BC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5E5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4DCC3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F1AD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98FB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FC44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2EA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463C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327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4BA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53F7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26C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B59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8693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68E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561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8EB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7EBF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8A05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FF68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7A6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5B30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C78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57A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B9F0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36A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965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96BC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A5B5D9F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4522D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A5A7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60C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F69B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A19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7A0C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DB7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71B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F894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6FB3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920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481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1DC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F3CF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799A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696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64E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032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A556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7B1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CE2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2FEC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DD4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123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93E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E236F1C" w14:textId="77777777" w:rsidR="00910FFD" w:rsidRDefault="00910FFD"/>
    <w:p w14:paraId="206A508D" w14:textId="77777777" w:rsidR="00910FFD" w:rsidRDefault="008824E5">
      <w:r>
        <w:t>注：第一行：工作日；第二行：节假日；第三行：寒假；第四行：暑假</w:t>
      </w:r>
    </w:p>
    <w:p w14:paraId="29A100B9" w14:textId="77777777" w:rsidR="00910FFD" w:rsidRDefault="008824E5">
      <w:pPr>
        <w:pStyle w:val="2"/>
      </w:pPr>
      <w:bookmarkStart w:id="146" w:name="_Toc218447831"/>
      <w:r>
        <w:t>工作日/节假日照明开关时间表(%)</w:t>
      </w:r>
      <w:bookmarkEnd w:id="146"/>
    </w:p>
    <w:p w14:paraId="20A58855" w14:textId="77777777" w:rsidR="00910FFD" w:rsidRDefault="00910FF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E2B283B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096BF7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0E03B6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F8DAD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3952E1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3BAA87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81CCE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42459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18601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2D0309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689246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4EB60B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8EC4D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C657E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3CAD9A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B06CC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ED897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5646D6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76A83E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F65AB9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6A75CE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4492FD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61320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36CA91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142D3A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261FD4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0FFD" w14:paraId="688E7B5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8B319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19E91A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B63B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584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AD5D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2D5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0FE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C9F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F318E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B424F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DEE0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64E5B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29A1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212A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A61D0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5932A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9CA94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BB6B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1B68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671DA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8DD64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EE2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FD6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4A1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4C8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9DD9A3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1DD0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E13F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44DC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B9B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F7DA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7DEA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266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69ED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788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D99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529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7447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F14E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5465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C35D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0DB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3113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5BC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D066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D2F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21E5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A1C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BEB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746E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64E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E08BA5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7251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ABAA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234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5FA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CA44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A565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2A6D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EFB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4A7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EFA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C24B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DE9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4B1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CE90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95EE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0F4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0412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EF7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A605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34C7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A7A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CED4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C452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A155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5355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FB9988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FE230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5BC5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54B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BFF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5B2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E6F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7E1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49D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7FDB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501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ABE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AA24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967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50CE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208D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2BA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EAF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B87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053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638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1743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248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295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1B73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2CAB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0D86DB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E1DD0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8D2E8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E351C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68C70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64B44D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40109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E739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4F975E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D23F3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vAlign w:val="center"/>
          </w:tcPr>
          <w:p w14:paraId="673E0B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vAlign w:val="center"/>
          </w:tcPr>
          <w:p w14:paraId="525530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vAlign w:val="center"/>
          </w:tcPr>
          <w:p w14:paraId="293616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vAlign w:val="center"/>
          </w:tcPr>
          <w:p w14:paraId="1B0554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vAlign w:val="center"/>
          </w:tcPr>
          <w:p w14:paraId="369862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vAlign w:val="center"/>
          </w:tcPr>
          <w:p w14:paraId="0F1687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vAlign w:val="center"/>
          </w:tcPr>
          <w:p w14:paraId="6E5100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vAlign w:val="center"/>
          </w:tcPr>
          <w:p w14:paraId="347F52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vAlign w:val="center"/>
          </w:tcPr>
          <w:p w14:paraId="13832D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vAlign w:val="center"/>
          </w:tcPr>
          <w:p w14:paraId="2A7F0A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vAlign w:val="center"/>
          </w:tcPr>
          <w:p w14:paraId="66B14C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CC96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55C80D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6C607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62BE2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C89E3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0FFD" w14:paraId="0DAEB0A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9F714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D389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4043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4AC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714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5BE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CD4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D1E5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6D9D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DDF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AD1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0BC8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21A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A31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32CB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3E3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C0A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0D4F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B428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1C6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847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D2C6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1F03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C4BA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3963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B9A84E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1BB1E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95AF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5AE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8083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53C2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950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69EB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82CF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477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99E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357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D15B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A56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8CC7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BED3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CDC2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564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E23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3772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E73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297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8152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AD7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692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E7C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BF6A81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1E899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4A6E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8011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298C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0453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E88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DD0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E528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158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BEF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184F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AE72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D07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A4C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B138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173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B3A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4C3E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FB8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A20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7A3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1787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679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612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C82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1A76D6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09A3F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288531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16D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E43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A223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2CB4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DA6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97A3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664CA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3B135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06CA6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342D5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5FAC3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01D61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238DE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B4E9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960FA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7B78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3D854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D2534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760D7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59A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512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260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9037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38234E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F1BF0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DC31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EE1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B47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D43A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DB8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F44D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594D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36F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A8F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4B8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9DC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F2B4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EEF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698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155D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608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907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EF4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9C8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A99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117D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FA6A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D39E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64B5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0B800C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3517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E5AE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5BDF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A153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C68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C84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6D0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29E6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E8D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616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93E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DCE2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32D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476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1BF0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C6D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4BA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95C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63C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3D10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8DD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848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061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C69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BB1F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F97C48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E01D3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24DB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639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D25E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89C2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DE8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009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10D7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2D90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094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BBD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3A3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F6E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F650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91B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F203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88AF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888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2CC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823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DE37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0FD9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12A4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C67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37B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CB21E7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C5BCE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vAlign w:val="center"/>
          </w:tcPr>
          <w:p w14:paraId="48FEB1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F911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3140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858B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2D5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A2C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6287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7FF9FD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8BC6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3C62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4AB61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D027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580D1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59E940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5D23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1C69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108CE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9F2BD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5FC3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4DE3B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944B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3109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56B2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0E67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86F9D6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84764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5EDB8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D5AC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CD1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1FC8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4959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F33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8AE3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426D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B44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36BF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620C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8B5C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75B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423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4BA5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22E1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AD6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4286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1C52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8837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C9C0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9BE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52E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642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ECA75C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F737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0C14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344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E735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0F2F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102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F25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27A6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1C9A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847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CA36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918D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F22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1C92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3B89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28CC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6C3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D145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136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D7E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C23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91C1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485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12A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EF8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6A5601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81622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459A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1CF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A346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11F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75C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45B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12CA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E962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7825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E24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E885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E21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0A2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C96C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2DC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DC0C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E90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5788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B4E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D49C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713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2C8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44EC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851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23FF8E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162FE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1DC8B4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C674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6D88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08A6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EB1F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134B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3612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63EC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164FA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EA2F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2D34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361F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6228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CCB6F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7E18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78CAA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78D6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8D7DA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BD67D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8EB7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232B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4AAF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C83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661B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3B3522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B3DE1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FF3B0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23F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85B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0908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E63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4A9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FF87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ECF9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E47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B4B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B8B6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070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6332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9F9D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989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812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4020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DCB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B495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D1C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692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880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C3B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46C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6F2A54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16435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552A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E12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40C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F53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CC5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BC1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9C67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0A2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FEF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3D2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7BDB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8A2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431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102B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540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00D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39D9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6099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584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227D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7BF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BC4D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8F9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9937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82BEB5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5BC74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D14A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2F5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8A3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641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EE1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4D4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A7A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DA2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53B8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D577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67C6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357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8C5A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83F9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FD44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2C9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F25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14C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1812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9979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CA0C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E19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0892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ED8C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B762A8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7F151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7FE30C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45FE6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12B6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EEF0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935F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CE54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D7C1D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D7B94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9032B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9A3F8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2723C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379EF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DA1A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54692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F7C1F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C47F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849F1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7B650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829AA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173A8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D2313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AC82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09F8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8745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0FFD" w14:paraId="664A0FF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F49C8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CACC2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BC7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1CD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9FEE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9F18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CBF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D002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030D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058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B198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357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8BCE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902A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BD6C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22E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D4F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D9C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D772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706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A70A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36A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4EA0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0F2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AA8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355127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2534D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C568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7FC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BC5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DF8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B0F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8A6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B0DC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562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AD1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BDF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E511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B51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AFC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8C43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3D5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E782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E50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C20D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8602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97C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787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589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0CE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441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DA7585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B1A2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AF9D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1EA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0CD9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004D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B49C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40A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AA41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B1C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A01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A42D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DF5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4E7B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4B1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7180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6AF9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FD3B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679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8F7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4C2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72A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2DF5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38DE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F42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8BC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600D48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7F608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24AE4E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E0996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0D313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C99C6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4EB0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DE42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CB6C3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84D1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52AD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C624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66A1C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CC50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27BE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BBC06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47EE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8678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AC96F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CBB50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8FD53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88D0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0AE34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240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1D4B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EDC7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0FFD" w14:paraId="6F8684F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8E75F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4D13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CCD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648C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6C25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C6C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4982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4BA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451C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2B3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BD5B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650B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940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52D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EE5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60F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454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538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1AE9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69CE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506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B896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F9C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86E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2F7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5354AB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A6D2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F817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039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DA3C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49C5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20FF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811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DD1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D85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C72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980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A27D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B472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9120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9BA1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561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C6B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2F8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4FFE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49C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DF3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05A7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057F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791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A35D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C47424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7FE8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FB12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4AD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DA7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2AE7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0269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92C2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4719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B46D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457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1D8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74E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6E1A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B88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7057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E853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CE38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6240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5D22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0F2D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966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0A1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2293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85D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7778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8E946A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C781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04BC28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7BFE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F234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DED2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3261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E140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7D81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1D478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F19D1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C7722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6A6C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ACDCC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42E8B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8ABAF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D7CA6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1C8E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CA19A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EA21E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C7CF2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075E2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7BA5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8E7A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DB0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54F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5D320F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8489F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52D36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9CA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AE0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252E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8632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23A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A7FB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792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6BF2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E3B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60A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2A9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CE1A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6D7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124D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470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90BB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6D64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6E2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1BC5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8314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451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845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2F33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7C7CFE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A5D4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C84C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2BF2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0288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373C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B2C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1F0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3794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AA5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908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E1C6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832E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A69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AA6F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E0C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A36E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5C2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B659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8B4C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A6A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6A1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0C00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8EA6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000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3EEA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F462E9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77ECA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3108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1AA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C12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4E7C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07CD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147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F5B0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9FB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3E3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991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1DF3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1102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9BC6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BBA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8E6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144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B095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7019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E04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6AB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7B21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A9B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AF80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41E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D85428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27554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6A4529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097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E23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B7D1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6CE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60BC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FD4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FE8F5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71303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6941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FDBB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7FE68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5F02B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49AF25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F2C38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83B1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D3A81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890BD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B64F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40368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C0B1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5FF7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57A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BE8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DE8E5E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C554D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F7C54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A4D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2933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96C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569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7277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5A33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C2F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6196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730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79BC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E4D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ED3B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1C7E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3153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5D3D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B95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3731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4E7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72B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0560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2D5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D85D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867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A95E36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C8C0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8863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5A92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BCC7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524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C1DC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1FD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0FFA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230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CC8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3ED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AF9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08FD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0A9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AA3D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271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1E3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567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E440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D50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A42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361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543C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243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8FD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B24172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34098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3913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717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40DD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8951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036B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20D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E512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F1C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D219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35BC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A05A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BAE9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C0F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0FE4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BE2D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E1B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D0EB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FA2C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89A0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35B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36A3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34B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E11A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601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23651A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29950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3EC122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DDE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544E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4A3F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8018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373C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1099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ACC94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5676B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B8752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17C5D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0C20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B565C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B2DA2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0AF95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FED7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AF7B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02522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BA68F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EA94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45B8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05C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1CC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3855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06CB4F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8E7F2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54929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578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BE5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8EFD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C10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0FFB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340C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438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013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3C91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AB46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49A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E49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7369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A93F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319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697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5C13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736C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58D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0069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5E4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0CC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B1A0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75FF85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67CF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86FB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5E01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8E2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FDD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0369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F14A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534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A65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51C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222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343A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C6A3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349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D25B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90B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935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0CE8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3CF0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A3E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A2D1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3AE3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2333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7A4C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49B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52AC0B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7C606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2F73C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160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475E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F522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485B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33D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F9A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860C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B86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AB58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6F8A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02D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15A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F0D6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628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5176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014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4F92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31B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F692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363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2B6E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693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5C2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FC3EC1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430F4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15242E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0D69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9D6F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23D492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D11C1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D44E0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vAlign w:val="center"/>
          </w:tcPr>
          <w:p w14:paraId="76588D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E35F3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6C76C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B9803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31C9D2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26AEDB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1D3980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vAlign w:val="center"/>
          </w:tcPr>
          <w:p w14:paraId="41F80C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410F4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798E7F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vAlign w:val="center"/>
          </w:tcPr>
          <w:p w14:paraId="6AC11A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D2529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vAlign w:val="center"/>
          </w:tcPr>
          <w:p w14:paraId="65BECA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7887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1E4BB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F923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6E2C3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468B3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910FFD" w14:paraId="5BC83F9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4522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9464A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7AB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791B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2570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5B26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43B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D5D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C22C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2F02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7B00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C4AB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CE5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3CE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2632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DF1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823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728C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85BF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934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70F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FA64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FD5E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B1F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855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FB0638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C3B7B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000D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182D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9A9C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6476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3353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0D2F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E970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66D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DE9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9AF6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F080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9081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35D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F6AF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C8E4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B54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166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FC2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9E4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8FC3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5442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764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046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2B42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2B7D5A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CE75D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2F722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2C4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3E3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9321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AB1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F1C9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D188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F3E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B967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97B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93F2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A8F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BE92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FDD9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DD0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745B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A5A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D012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5F1B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AB80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5E7A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8D7F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EE7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2000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24C025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18D09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1ABA90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031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33C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F23D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3EFD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94AA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4AE2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BD19F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3DFA1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5351C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1A62A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B345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E7601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6015E8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952D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CEC4A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FF66A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B6B52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F3682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92901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1FC3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97A0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E9D2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43B3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46A7C0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90371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1482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ED70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61B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5780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596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94D8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4FEF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12A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011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6011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C71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0BD2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5D2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981D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E3C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DCD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387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6A9B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AA7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3941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876F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D665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810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9E42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CB45A6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24C3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635C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E508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8777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1273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CCD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29C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8CBD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C1C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1BA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8CA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76A1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2CF2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C46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FB9C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9EC2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ABE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CDB6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E1BD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30D0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5B8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37B9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E74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943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3393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23D03B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DFC77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79E8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D524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EDE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11E6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B1B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DA39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CBE5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557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8999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E5A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853E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B118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FC3F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262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A4C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E62D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DBF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25DE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F81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23A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99F5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024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586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5B1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0A38B7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9C3AE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22F972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BDD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4053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E0B8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1543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52A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C717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076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D80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EDB5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69B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5E1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D12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95F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F09F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B8F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870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E4A1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753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971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FE71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ADA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966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C87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02919C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D28FC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874A9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C72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667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F56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B20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0C49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7E30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09C3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A75B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E5F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9556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68A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3E0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7108B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D474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E48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89D7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942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F04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2734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0F84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7C5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FF96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40AC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D28C7B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3CFD9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7DB42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A487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E838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C197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1F8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FF06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B0D6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CD0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779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B625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D3D5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DEE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689E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686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42E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3ED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B30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20A0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74E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414F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90FD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C45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4C3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291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C12758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8272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77EBD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720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759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DBB1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371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BD5D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B6E8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294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496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41F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6D80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B35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9E8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84E2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E013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5A0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F844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5761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49C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D13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FA9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CDD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1F5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855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03E070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B331B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vAlign w:val="center"/>
          </w:tcPr>
          <w:p w14:paraId="22C223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D48F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88F8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B8B7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75B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1F6A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378B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0E3C5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D26F0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9EFF6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5DC27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F6BE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9FCA0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BA433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64C3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5A05E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5DF2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2F49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827FA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0D24F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48A5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EFC2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F641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2889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EF1E50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69F86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10283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6FD5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117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053D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098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D97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ECA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803A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400D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403B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4310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CF52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8E8B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78CA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624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2AB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0BC7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6B7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3D3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0DB5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0714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D55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918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835F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1AA3D1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0ECB3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A1EF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6FF5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069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897C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709B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BF7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FC29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FB8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94B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254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CA2F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7ED5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5AC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4B24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EAC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DCB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69D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0758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579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5E4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944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8381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A7D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4FDB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987F38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AF616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DAB3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620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076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91A4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57AD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191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379E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485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173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78DD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DDD3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B33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7FA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8D6B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0D7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899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2EE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62E7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5561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A51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47A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78B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20DA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5DA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0D4F5F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F95F1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465556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EFF0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9C6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401A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3715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3B85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E7E3F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C51E3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87C9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4AC0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ED2FE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F7BE9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FB5AB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8F5E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221BD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36D49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9B4F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6B5348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50C26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375D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FBA8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AF3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09B4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62C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EE5B5B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4EC64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D02B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2C09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8659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25C7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AB2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5C73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6E7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201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4EC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2118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B7FA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0243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F314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6FA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34C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4DE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A9C5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CAE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467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EDF8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6579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FE0D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4C6C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CA0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65F664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D798B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E662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5C13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4C5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0076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2B7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8AF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13F4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A1C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6C1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8817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F29A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FC1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BBB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25D3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377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8746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B1B0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B9ED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811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72A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CE64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5DF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CF4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E87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9421C1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4E344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DC8B2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B3E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5635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491A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52B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CF8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9597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E867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CAB3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5F23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609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5B4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5E75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D81F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41B4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B3D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0C3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18BB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19F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3E4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A7E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C60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206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A99E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1D15DF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83CC1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6DDA09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0C9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4F5B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662B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A9D0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83C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EFC3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42157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E37AA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956E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B782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60A18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C67F3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AE813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43F45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A638C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82220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35CA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AB45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7A09B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B8D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295C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341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A973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D5C509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80E5A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9B084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C8DE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103E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84A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1D9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74F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549B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DEB3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9ED6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8F4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B7F9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DC8C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BAD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142C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3A8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43D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34FB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93D3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0B2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D69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3F2B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7DB2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292A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5F05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81906C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98B97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B44C3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B07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F4AF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F606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773F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43E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A139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2636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AA7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F344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8743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3935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07F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49E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917B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4157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93F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7472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6146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E6C1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9C21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29F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5B8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46C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F43891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325DE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D1F4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37F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5900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817E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9C0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8DEC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C116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5DE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7F9E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7C8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F59E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113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A43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E69E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E8B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E93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129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C99F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7AC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D3C6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83A89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E8C7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4907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A0C2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353455E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CEECD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004CF1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E309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026A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B3FF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573C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AA15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302F2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32B22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8DE61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57E1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46D47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4FC7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29F07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9E080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C105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C07D0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2D1E3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90B73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74B4E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10D0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31B02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3836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7EB4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147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0FFD" w14:paraId="296967A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C98E9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14CA3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FF9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8041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7023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E60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6944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D24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21BC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3726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BD40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5F9F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8066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FE6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8EB5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57A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E85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5FC1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BC1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984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219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D14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1D4A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BD76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9B8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9B7034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BBA95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0078C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977B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79CD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C72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D8B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FDA0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04DD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A2D1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4988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42B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CB18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E7F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D56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E06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CC6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6C1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1FCC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428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B742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7D6E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F5AE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70E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309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B7C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F0E009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D0671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3AFF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4D5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6CF8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7F19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FDBC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C33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B701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14C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D0F4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264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D7E2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1A83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2B3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2734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46B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2D12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D39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FF4B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F3F0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6752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C1FE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44C4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A2D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88B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235134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739FB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366972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719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674D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2BD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21BF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2AC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974C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D4D7B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858D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8E32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02FB9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ECA8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129A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07CE53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161B5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C8F67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4751E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2024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833F3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030A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B9EE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F59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E3C3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D6F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4516A5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93261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CDC77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E76C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430F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BE81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77FC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1AD2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F87C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1EE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37D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45CA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7E9E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535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50FE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37B9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CF21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B16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9B1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BDF2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93B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4DAD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0B81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66E3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2520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FD2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E39250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269A0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94751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98C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3F17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A73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360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332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EF17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7170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625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137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B0F1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2254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0209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99A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9919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448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8177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CFA0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43E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FA27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B0C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AAAB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1CE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D51F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FFAE0C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14E11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AF5B5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44AF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DA6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CD5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DEE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D3D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846C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B6A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46FE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97B3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DF96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ABAC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1DC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53E0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C3E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7FA2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7BE4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EA3C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4FF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971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9A18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759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23A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2386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84A776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68CEC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275076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EDFD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285D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C8DAC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A09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CC06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B1477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5B3E52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0F1B6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3FFA1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0D27F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6719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6C5794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76F6C6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41758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A35B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BFA8C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5F96B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C9DAF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86BE6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6F60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CC8B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4AC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83F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095DD2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D3CE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7AC09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EADC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0B7A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5D3B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D364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B7EC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E831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CAB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5D0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7A18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C41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B7F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1FC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D0EC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0932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EF81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725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4E39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FB8F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AB4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6A3B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73C3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A8E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D38B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3EB81E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052ED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648B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4063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4792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BFE9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5C2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DEDE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1916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DD2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2BD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72E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FF0C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132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7CCF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257C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2D6F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46C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4E3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782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9475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80D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B7DF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994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93D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3D9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03E9873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CE31F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04723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2CE2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F9F4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13C5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11D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5F41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736E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A1F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233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B665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5006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623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9F7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EC6A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C7E3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7CDA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C791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26B4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E643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896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5180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C9AE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4776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A3DC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6B3B8E" w14:textId="77777777" w:rsidR="00910FFD" w:rsidRDefault="00910FFD"/>
    <w:p w14:paraId="68D8B73C" w14:textId="77777777" w:rsidR="00910FFD" w:rsidRDefault="008824E5">
      <w:r>
        <w:t>注：第一行：工作日；第二行：节假日；第三行：寒假；第四行：暑假</w:t>
      </w:r>
    </w:p>
    <w:p w14:paraId="5CFA745A" w14:textId="77777777" w:rsidR="00910FFD" w:rsidRDefault="008824E5">
      <w:pPr>
        <w:pStyle w:val="2"/>
      </w:pPr>
      <w:bookmarkStart w:id="147" w:name="_Toc218447832"/>
      <w:r>
        <w:t>工作日/节假日设备逐时使用率(%)</w:t>
      </w:r>
      <w:bookmarkEnd w:id="147"/>
    </w:p>
    <w:p w14:paraId="0F4E8EB1" w14:textId="77777777" w:rsidR="00910FFD" w:rsidRDefault="00910FF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D8F8FE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3C4E8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14:paraId="441E2C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548BEE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1755C5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50924F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80739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82935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007E4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19CA5D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3701E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7F55D6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B12A5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3561E2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729EC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E568A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903E9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62ABB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606C92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04DC2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022997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10AB04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0BCE38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15016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8779D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FE0E5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0FFD" w14:paraId="3417454A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D4F0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vAlign w:val="center"/>
          </w:tcPr>
          <w:p w14:paraId="431B62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26A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D64E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EFF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F2CA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C68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2C8F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A979E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59BE1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17FB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B1012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B523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2DB8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7141F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A157E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5B12B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8CE27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7C4E1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6F979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BA5A1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2B7A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0AF9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23CC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5E84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84AC4E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CA00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F88A9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E2B1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C669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C55E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C9C0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0E1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F55D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2B0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188C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D669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75C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B171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44F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8506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E46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2A6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DB80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E434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FBF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5968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FE6A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230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29D5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E2C9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E611D4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7711B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2F42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1F1F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0854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F6B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E54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C854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4C3F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C2C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7E5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8B1C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D0DE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AF3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9A9B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5840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867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A102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863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6530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1B1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D3AC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B25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FE9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CCB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699A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98F3952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ACC2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4A0FC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F2B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5DD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D691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9EC1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83AB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522D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A4DD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4EA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1CA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C36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A94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C410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BC7A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4C8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80D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88C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05C4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5938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D045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BB2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EC1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023B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C242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1ACF6BC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696DE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54EFFF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6D5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CE3F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69C4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AE6F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60C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4B86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560FB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495AD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2D59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FC3A3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5B21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3139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983F4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54F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63D08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E8243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66BA0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vAlign w:val="center"/>
          </w:tcPr>
          <w:p w14:paraId="69F3D9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4ADB2D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68B1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748E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9B7D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4FB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232B99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3826F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DFD50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0EE2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2E6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01B8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FD21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FA56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53A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C7A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B763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051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C4CC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E96B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DAC6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F6AF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B09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8BC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5B1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3007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99D7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619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485A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3DF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185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E7FF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3C4D36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F0625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9DA7F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662B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9604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B08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F565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CB3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CAEE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3830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9CF1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FA31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050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37AC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211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00B8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FD6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9EDB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F01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D7A9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B4C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0E59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9F59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331F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D49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4C6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7C69CD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EE92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6988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943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E68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7CAB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56E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F9F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DA99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788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D59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FF8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A937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D35C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91B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DF2E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391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E56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F4D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F7E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CCE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0B02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E83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611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4A4C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5AF7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98AFED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97B38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vAlign w:val="center"/>
          </w:tcPr>
          <w:p w14:paraId="573624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E14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558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AD42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DB50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F22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BD4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AE26D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B86A6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9BB8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113A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BFD3B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CF1CD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5356CA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3AADD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FFE1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F7C89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77A980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CAC5B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B4985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736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34C3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34E1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B309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E7834F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45F7F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EA5AC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D9D6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1CD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47FD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F90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410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71B5F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76D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6DD7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F6C8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6794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D3E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24CA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67D2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AFA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A4D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CE8B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D9B7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ACE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90A7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6922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B4B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4612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87F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473737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95B8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ED245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C440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E15F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1C1D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D8A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58C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FA5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F811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40A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766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BE68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AEC9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7547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8B0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D594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B952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E8C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4F77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9D45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F6A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37FD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FA25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48A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BBBD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4EC3C5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C2161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AD85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308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D362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821D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065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6E5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BD19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F5C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D41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F77F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E453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6B1A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EFBC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291E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79FA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F7F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49E0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31D5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8C8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823C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5EBC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8372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D2F3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04B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FCD3D1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D4D3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vAlign w:val="center"/>
          </w:tcPr>
          <w:p w14:paraId="10B202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2055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8A0D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47B0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5A49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F23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CC2B8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52BF0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AD59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54A2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EACB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192FC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EEC29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4F9B2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A2EEF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5AD06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9E604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8419A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7D40E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D34DD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1A20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9AB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1B85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B49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7E413F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FAE12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0761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2FB3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B2F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1DF6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4C0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199E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DEED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5C3C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618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5A71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C519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D6D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1A06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8A4C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401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E2A1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6D5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080C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D238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C0CF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DC25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A298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45E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A396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78D7B8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3DEE3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C831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1D18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4035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6423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2D5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8CFA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6011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8FB9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BEEB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5202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2991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8DA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92B1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BE56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0990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F169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404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CA9F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4AB6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419A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E1F5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80FE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1BD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8D79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C3EC5E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9C8F9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E086A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BE1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E0E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36178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4CD4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8CB6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5494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BFA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343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402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6FD0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8D9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6FE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E2E6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BE60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546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508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87BF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5D8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0A1F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62C3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022B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4A57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ACA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0F74A7D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F3A6A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vAlign w:val="center"/>
          </w:tcPr>
          <w:p w14:paraId="7F0C3D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6D0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9A3A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C27B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057F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FC2F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BA75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635F1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786E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D229B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3A9C3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CC77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90B0D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82369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1949E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D8EF7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0B1D2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0E3D2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F0E9B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E7C60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7D0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7A1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629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06B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D891A7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9F14E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6B49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47B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1B2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BF6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AB7C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DB1A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8AA0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CEE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CC0A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C28D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C5D9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F2E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EEAF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C3A6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52D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3A53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CD1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C14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10D7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D25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7CD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512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A442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E13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ACC363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FC93E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6816D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5C98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44C5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ED9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B8C1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D3E6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3C76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B43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9A7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F543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32E0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88A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45D5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2B8F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1ADB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62D2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3829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A6D0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8DC4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67E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40E7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F02A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34D6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D06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0C37401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74849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B34A6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4D0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6183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F6E6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ED32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DB4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B4CA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BD1F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5B5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E6EC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FF86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DEEF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A7E0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6A89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E60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6C4C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BB29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2237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548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DAD6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5B26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E98B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9D91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E68D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7EB5D34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54637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41BC10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C07A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115ED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1491A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845C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CEE46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17F6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5E94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74BE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2BA75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637AC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0F170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97353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86874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40DF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5D644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7FEFB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C1377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1D10A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B8A50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44E0B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745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4DEBB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FD921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0FFD" w14:paraId="383DC4D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B634D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B95E8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E3F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9980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DCE3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03BB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CA6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D4A1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41E8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8DEE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51B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3415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2A35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65AD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BF21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68E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4A7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342D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323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0BCB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F8E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90E4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AED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4E1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C5D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923E39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4B54C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A433B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481E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C1EA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5FF8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CB0A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6934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04AC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4E1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27EC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99B0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2594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267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18FD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B6B0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DD4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F1D0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EA76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CA9C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5C3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9217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8FEF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D331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142D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540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FA5BD89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0DEF8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4F37F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6CC9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DD6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A3A4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FC7A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E850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7213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73A1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11FC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155B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A713F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9E80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C0D8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35C3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8D0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BFCE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701E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5E27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2FCA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566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21AE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BDD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9F92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EE1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61DD37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464F4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vAlign w:val="center"/>
          </w:tcPr>
          <w:p w14:paraId="0FF4DD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FD788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A085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B263F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5668B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9FD91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FB396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7AAAE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FF9A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DE27F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5346B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12F5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D5993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06AE1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F577A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A0C00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865F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2FE4A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089FF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92968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48884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4FDF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74098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43812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0FFD" w14:paraId="231A67B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14545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7619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C21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B57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82C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A7C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9ADD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2357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D3EE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6AE0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50C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BD1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544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C69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53A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E14B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2BCF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B784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B7C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C238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153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C5B4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9EFA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E38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06CE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F0D2C4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7099F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3567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CB74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3CE1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ACFF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D0DF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294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D196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8DAF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187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663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606E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6D26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6ADF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7C8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630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FBDC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572D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699F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E8A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B08F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7356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D09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745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73E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49D650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7684B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72CFC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EB18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081F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AC14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552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46A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8213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3FB1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7F49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3393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52A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4B6E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DF96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9193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EA8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DA9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853E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B6BA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16C6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F35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55AA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6F81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C9F7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2167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B23E205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53903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vAlign w:val="center"/>
          </w:tcPr>
          <w:p w14:paraId="37471B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93E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550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44A1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ED29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5ABF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17B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337380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11006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ED004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D5A09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3255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00C50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338AEC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3922E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0202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A29FB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47ABC4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A2F9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3E5338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BD91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86D4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A258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010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15EAD7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AA2B6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F3A81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7587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945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12BC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C391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A3C1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4651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852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140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0C3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A7F6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9B70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40E7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159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165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53E8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FC55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74C5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FA7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DBC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164B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835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AB0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834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CA578D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8314D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78F1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AA0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7845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1298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607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43C4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E494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1085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EE88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F1A1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CC11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CFAD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48D7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7FF7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4981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0685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4731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31D9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E0C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0B9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0F12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4B3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E462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5CD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2A3CB1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31A50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3953A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EFC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2DB0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ED847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3664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C3C2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070E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BEF1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3C30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14DF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6A0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B43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126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6EE31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F095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AA7C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B75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A10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944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2FD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5AA2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17B9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4D6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E99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7F9E616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0B277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vAlign w:val="center"/>
          </w:tcPr>
          <w:p w14:paraId="79A84D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AC38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8F4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CCCA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61C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28E0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3405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0B8AF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483754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DB6C9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850D8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08CC5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38D97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9E99D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25C67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E0575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2771C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E7E30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A1829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C0461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1057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51D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6FE1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1CE1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4E6B87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8FC96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D1F37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8E07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B6B6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925B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C1E4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6F6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4431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229C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CF27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ECE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B8E8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C4E7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0296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5F8A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50C5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BDAA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5483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3347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CC7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0BF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5CD5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7B52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57F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123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54A76F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23FED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98F9E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E92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2C24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8A61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DB46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2C2C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B838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5DAD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E03B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4F9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C4A5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0DFE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FAE6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6C93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271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462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B98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AF34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8B26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4DE2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0708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D044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ECC3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2A4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BE32B4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4C2B7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D0D28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D51A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AAA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5B6F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D93C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3D1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E2E8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F58D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53E9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5FE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69E1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EDC2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56B4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5742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A5F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5635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4BDF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D3A4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4AD5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E9C2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8CD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5A10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2EBC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1FB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B9FA90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500A0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vAlign w:val="center"/>
          </w:tcPr>
          <w:p w14:paraId="640921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E26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EFDE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347A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FD8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7002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2F4F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0A15EF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069979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48DCA4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538E83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D4E2A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B231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011AAC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75098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9E81C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88709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F81D4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2C4B8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7FE45A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71F5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F4CC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B31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8AB7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62F313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72455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DF8F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9472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01AE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396CE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56D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FCD8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69D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3F2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A416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113D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6D32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3F8D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1D39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305A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1DBB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B593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E64D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45DB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CEF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3F9C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56A7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6245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1733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D68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8A5636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B8071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990A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3C4C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4011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D11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EA9E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CCE3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3854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2156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809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8AE1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F669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158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B15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D8A7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05B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A908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951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4E6B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8991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A57D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D6E1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87A4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C92E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07C8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C4E17D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BE21C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C68CD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9B9E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1A6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0FEE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3341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D2C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44F14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C847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D82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24FA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B5B4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E72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866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03E5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89FD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D303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4081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AA5A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531E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D875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2FD5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3138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429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0949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2C95A4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0AF674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2BCDAB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3FC6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5B838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49FF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D0D4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6D2F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D6E8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A576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2C55B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6857FD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2A91B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C880F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0AC71E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13D8CB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F0165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738E63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38913B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vAlign w:val="center"/>
          </w:tcPr>
          <w:p w14:paraId="36B034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20E313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vAlign w:val="center"/>
          </w:tcPr>
          <w:p w14:paraId="425D65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vAlign w:val="center"/>
          </w:tcPr>
          <w:p w14:paraId="1412AD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B8DB0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B35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3F13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7AD30C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199C0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28AD0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7797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EB32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A0DA0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D0C9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D1BA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F1B5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CE3D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093E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6E8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0C60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D44D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6D1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BC20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49A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3707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1ADA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2F18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C052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1CF5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1018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79F6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8A1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248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021DCF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A361F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961B6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A055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EFA6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C1A4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D283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123E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E6D1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EE8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4AAA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826D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9DE9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0D2D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3CC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10E47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D22F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6ED2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7C3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63B6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6E83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CA30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A4B3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7431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AB9D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63E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95048D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265E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106F0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0EE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599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7B415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B333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BF29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AEB4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C62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97F3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BB0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584B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ED8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9CA3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37ED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9EA5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3C6E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EAD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4214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255B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3846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FBBD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9543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A1B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DC0F9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44256A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80720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vAlign w:val="center"/>
          </w:tcPr>
          <w:p w14:paraId="2469F7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386B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0A7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A994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AC6A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41B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593E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9C79B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9988C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C4B2A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ABCC4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6BF39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110E2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FC637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23BE0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E196C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06071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EE589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6CC76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4CF9BF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3E08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803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B42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A11F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0CC963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0326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3F264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0CFA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2DA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830F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F36B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5F33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5819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DB61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4946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352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2B7C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F9C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437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BDEFC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880E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8F60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869F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AA29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F729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04CA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C80F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770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523E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3D61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7586D3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3AC3B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7E6C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1578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AF6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ADD8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60B5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1497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432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B23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1E56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836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B01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24E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29BF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AB90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DE64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C861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55A3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5CC3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B66C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64CE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5FC9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B1B5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9AE8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6BF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181F28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5663BA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AFA0F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2795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FFE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D332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33C4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03BA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16BB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16D4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E822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7870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71CC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EF4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AF62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C562C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ED17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A4B7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7D6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888B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6715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B4D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A7A1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F459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96F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F5F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E388531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142B2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vAlign w:val="center"/>
          </w:tcPr>
          <w:p w14:paraId="36B7C0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DF0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EB2B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DEAD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C00C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9FD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7994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FEC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A28A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9D02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6B1E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8E11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50F6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03C5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B6C7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D5B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E84B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7543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AB97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DE5D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B273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FDB8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F45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5DBD6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520295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95A82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03BA0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80E4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CB67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4237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5D3F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5FE8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7683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A6F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FF2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F006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B47D6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090C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3B39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18F6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BD3B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1E5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0F3C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960E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399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1F33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80D29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0992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40BB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49D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3A8758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DF9B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65563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CA10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EFD0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1B32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5EB1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36E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609A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0EFF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6186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6416E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E7C9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8FB3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8E5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F266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473A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9251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52B0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575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A9FD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6455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41B7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81F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4F5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D5FF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7D90E6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0B21A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BC0EB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7B3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7021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B3B9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E1D9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515D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81DE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3CF0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E340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28C5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22B46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3BD2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1A53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F70F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C01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74E8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1D5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0423C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106B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F729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F7E8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920C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5B1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CD02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A4409B3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D0962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绘图室</w:t>
            </w:r>
          </w:p>
        </w:tc>
        <w:tc>
          <w:tcPr>
            <w:tcW w:w="401" w:type="dxa"/>
            <w:vAlign w:val="center"/>
          </w:tcPr>
          <w:p w14:paraId="1C072D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9CF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385A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05C5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967C3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B66B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5795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4121B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5C3E9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7F38C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54DC2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38ECD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86EF2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135655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20C82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4EB7C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0B67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592D8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7E6C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61D3F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B21E8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E470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B126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276B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C84B7B7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F3508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0997C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3719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CA62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2AAA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EAFB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BEE4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5565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1293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C068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73B6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78B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C75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99D5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49DF9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7335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D0BB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F29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AE16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AD1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3BFB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942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F9CF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694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AC99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8C8089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A88B8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A08C8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E0095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8039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1CAE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6927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19C6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0D96C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27C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11E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1BFBA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913C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D6AB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836F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85088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9EE4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ADB2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B1BC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9CBD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181C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A44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EB03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FAFA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AD4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31A6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7F81B6A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CFD60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7715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7FB8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E7DF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68CB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477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55B7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8032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2832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1763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4814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4D02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59DC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EBF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D305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7E1B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FE86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6F72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CEB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5E2A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96F0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8DBD9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B05C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8FA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326F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9BC1A28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44062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vAlign w:val="center"/>
          </w:tcPr>
          <w:p w14:paraId="450D2D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9BD2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E56D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DAB89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D59F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41F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4D42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30461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A281B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FB617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7C313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1BF11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A15CA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21085F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48BC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6647E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85E33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00F653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4E6BF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2352A4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6CC2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725E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A9FB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1996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1BD2CF4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04453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855DF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7106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201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5CFCE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2C70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2DF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74E5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9DDB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F0A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226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D6C3E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A625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A06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CCDD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4CAF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FA8F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2DD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D0F0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904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17B9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02E52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319A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F0F4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F374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9564F2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726C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DB844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15E9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364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1BA3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5C7B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256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F96B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A612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210C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F991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5763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899B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0D20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A0E6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B6FF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21D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EBC2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8D2A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B4B3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59A9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8DAAF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91F0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C0DC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0BF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49E9EF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F2755F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1909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8FF1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267F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AF784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A166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EA03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9812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0A7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1FC3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A03B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60AD8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1AFE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31B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14210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8BAF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CF83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049B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CA67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EDC1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3721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1F80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8A5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24FB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C221F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E622EC2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444F1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计算机房</w:t>
            </w:r>
          </w:p>
        </w:tc>
        <w:tc>
          <w:tcPr>
            <w:tcW w:w="401" w:type="dxa"/>
            <w:vAlign w:val="center"/>
          </w:tcPr>
          <w:p w14:paraId="03FB16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ABB3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2180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3987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155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398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9B26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6E1E17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8A15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36AA7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D9996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283217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24C65A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688D7E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748A6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9236C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EFE54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E02A1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60BB6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0A729F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55A8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2A85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4CC8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B9F7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EFAF8C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7A890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8B02E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F0B1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E6DE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E3D2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076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A40C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8B11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1CC2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618C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0F6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CE4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B7A89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CCC9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F4825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CAB63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BD10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1DCC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62D5F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C372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0CBB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17547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479B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34F4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906E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509BA3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D2767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BAE04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3B7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D959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4ABF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9D34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05FF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2904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A866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612B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C0D3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6D84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8C4F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C8BB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CD90C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016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DCD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DFD4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FDE6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34B7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7CE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8419B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EF66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2F0B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DA5C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FF4F4C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13A58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64FE2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8A0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2404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9BF6E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E09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E64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7067F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5289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65D1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C43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F5F29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D991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B801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0F4A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B03E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4CB1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42BE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486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0087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677A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DBF9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026B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975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256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2C2296F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236044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vAlign w:val="center"/>
          </w:tcPr>
          <w:p w14:paraId="3F3E13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B8760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387FC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2EA5BC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D088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20936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68D1D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EA63E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B633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AECC1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67C115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5617C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7FAC7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AB63B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2854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24027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228B2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3E4D84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EEC68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E7FCF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584A82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D833B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8D85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65A56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910FFD" w14:paraId="456A549C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3DBC4B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9860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AAD3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7185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2519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E7B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B197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1E5A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7767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C818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6AF2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DEE2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A2F5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6DC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52CD2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A5A1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3544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2D4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ABE6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C623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3E82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1F71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4BB7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1D9D8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5C35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0E5601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B3CB8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36E44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4246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895A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D6A32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00E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A285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9F223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2EA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EF71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BE1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2514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7D15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BDE0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9DD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8A93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41FF1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E4C4F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6511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B5F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2FCA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567E4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ACC2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A97C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2560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3F94163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AA398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11BCA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4279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4558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697D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0E33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5C8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4B2F2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C96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87F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1341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BA66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0B5A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9DC5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4BC85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128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54AF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ECE9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D1BF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9B39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F228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9FBFA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CE63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D671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C2B72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811F2B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6C4E54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vAlign w:val="center"/>
          </w:tcPr>
          <w:p w14:paraId="1401DF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EFE3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058F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C6198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1C87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8D0F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862E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28B6801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7C5DE5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930A6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1A7956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3BE851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5A7934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76E05D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1871F3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66A559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705613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138DB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D3CDD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5308AD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EFBD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3DF7C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569D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E7F0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8EC4FF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03980D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7B5A00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AC7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212EB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DBCD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5F51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C459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B51F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8852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55A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1EC6D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630C9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ADECD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364C6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13C2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0B49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541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6EFCC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BE3331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2B84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8A9E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EF61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8C6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256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DE9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1D6748D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CC5AA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625FC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4D88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7269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F3526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19F7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30CB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AF893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2ED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DF83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D236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D89A8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2176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B957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7050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3C990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A74C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1FB9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268E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26B6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2FFB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CD37A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0EF4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D29C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CB3C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28E9243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B421F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2CB39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5DE3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E778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81784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4113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A492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48F6A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06C7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81EFC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BFB2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2E2D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A143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B41B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8043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BBD8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CD5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4D41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7E549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3807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80A4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264C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5860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89CE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CC0B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0B987FA0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13205F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vAlign w:val="center"/>
          </w:tcPr>
          <w:p w14:paraId="5BF8B6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6DF7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CD370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3C60C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B793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79693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6ACBD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vAlign w:val="center"/>
          </w:tcPr>
          <w:p w14:paraId="1BE512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3E0FE2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273E4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331352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74C41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vAlign w:val="center"/>
          </w:tcPr>
          <w:p w14:paraId="1380BD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vAlign w:val="center"/>
          </w:tcPr>
          <w:p w14:paraId="4CEDED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EC8E1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5B73B0B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vAlign w:val="center"/>
          </w:tcPr>
          <w:p w14:paraId="005086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vAlign w:val="center"/>
          </w:tcPr>
          <w:p w14:paraId="2C3455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6ED23D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vAlign w:val="center"/>
          </w:tcPr>
          <w:p w14:paraId="128746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9C59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1CE1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E05FB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829B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25375A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464C9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8F82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7C52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34A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70CA2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AD374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30FA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B191D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95C7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173BC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5D43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8F413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95E7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E430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027975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E5EA3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456A1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A83AE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C664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C47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24E75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F5DE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6536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D5A0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8D5D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B3ADC90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6D58A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92083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6D46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3D81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8C31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6059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5EE1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FED1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AF9D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48C2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49CD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552B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0FB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6768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337B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1DF2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DD820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D1EAF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2F9D7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B967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1EC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76C0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3DF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6A5A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2F22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A39346B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5C2C59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C7FDC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03578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6D35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AC3C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8903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5785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FA6E7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11BC7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CB4FD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C1E5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C9A16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5346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C9A6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0D34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A364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181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A27DD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9C362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AE37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971E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D81B5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1C249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B3DC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2547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F9CB34E" w14:textId="77777777" w:rsidR="00910FFD" w:rsidRDefault="00910FFD"/>
    <w:p w14:paraId="49978749" w14:textId="77777777" w:rsidR="00910FFD" w:rsidRDefault="008824E5">
      <w:r>
        <w:t>注：第一行：工作日；第二行：节假日；第三行：寒假；第四行：暑假</w:t>
      </w:r>
    </w:p>
    <w:p w14:paraId="552DCE17" w14:textId="77777777" w:rsidR="00910FFD" w:rsidRDefault="008824E5">
      <w:pPr>
        <w:pStyle w:val="2"/>
      </w:pPr>
      <w:bookmarkStart w:id="148" w:name="_Toc218447833"/>
      <w:r>
        <w:t>工作日/节假日空调系统运行时间表(1:开,0:关)</w:t>
      </w:r>
      <w:bookmarkEnd w:id="148"/>
    </w:p>
    <w:p w14:paraId="594828A3" w14:textId="77777777" w:rsidR="00910FFD" w:rsidRDefault="008824E5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4BBDC04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404BDE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9ABE2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1225E8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342B1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096CF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74998C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1AC80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11D9A8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62727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72B81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2B19CC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17BE3C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820CE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1D9B37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669D0F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326C3A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7D1872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DE439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77050E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ADB69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6E697D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5FF8DD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69685B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638FA5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8BF7A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0FFD" w14:paraId="5BD1AF9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35F42B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7327EB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92D9D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BCA30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C69E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CDC4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62B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CE6D8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0A7A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FFF39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D5042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B0A4B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F29A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A0F67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02D4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A59A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31CA7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3D484B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1987B7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6A870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5DBC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2C32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99C81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2788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1B7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39CDBE5F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64AB4B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B03771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EFBB5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7EE4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3FF54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59E94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55616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2B9E09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EA6C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A14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C8D9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D4E2C4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05224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F0064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D155A8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73FDF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6AB9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16114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4690F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73B0E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5765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5D699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CEDC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DD6A7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494A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118C115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50D17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0259022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370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04D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0FE47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F8163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79E0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39AED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99BF3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D6EC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36EC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274A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6A2A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FE3E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C139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C5234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DE821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67A3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E80B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1DB4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ADD71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2082A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4185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A2E6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075C5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CDF8E45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DB415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0AF65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C3DB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BB707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7A7461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8A7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8301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3ED133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083C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DCC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2883C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F8890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523C6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881C0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4B7B0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FD28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C104C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42587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44829C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F7807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26AF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F8E7B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2B253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3F7D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0BEA5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761A915" w14:textId="77777777" w:rsidR="00910FFD" w:rsidRDefault="008824E5">
      <w:r>
        <w:t>供冷期：</w:t>
      </w:r>
    </w:p>
    <w:p w14:paraId="78A0776C" w14:textId="77777777" w:rsidR="00910FFD" w:rsidRDefault="00910FF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18AFA86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3F1260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F0EAD8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312315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29EDDE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258D87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419916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28FD9B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244B0E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6E87647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5B26446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661B2A8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3B3AD0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5A5EF5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802F8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74FEC2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6C76BE9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227AC1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5A500F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C639C7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2476A7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76FECF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286D6C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8F001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7A7433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56F7F5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0FFD" w14:paraId="6CB263FB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4BB98E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28A9B5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ADB4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E8FB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81781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DF84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EF6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19B28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85CA39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4FD81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2C5FA4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6C39E8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0492D6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03DB8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2AE5ED0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51C202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1AF518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47AA77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vAlign w:val="center"/>
          </w:tcPr>
          <w:p w14:paraId="71AEFD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vAlign w:val="center"/>
          </w:tcPr>
          <w:p w14:paraId="61341A3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DD981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20F0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AA69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49D4E9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DC54E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1456C8F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12B27F4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64C8D0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6E7605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668A3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D25A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ED2C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D34D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340DE0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9232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5B837B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3D3E5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38E776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B87DA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CD952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AE0F9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C409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B6822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EAB307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86EFE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700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6C3C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94B0DC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5D9FE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CC5BB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E7BD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588338A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06834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8B2CF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ED4A8D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5CEC0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AD8D3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3C0C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B48C6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7A51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598B3F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3E02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F858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7910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C69E8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0DAE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5F4A0F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CFC83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240F7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16EEC5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76E2F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1112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F2D7D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4FDD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ED81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815D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ECD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C4F02A7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3D2174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77D3D7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AACD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9988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10C6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489D29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60886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5CBA7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696C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779EF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BF3460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D341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9970B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294CB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43C45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D0C1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6A333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F25F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63D89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1E1E5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2C53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97DF77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08BB8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B385E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C9006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25A778" w14:textId="77777777" w:rsidR="00910FFD" w:rsidRDefault="00910FFD"/>
    <w:p w14:paraId="65968886" w14:textId="77777777" w:rsidR="00910FFD" w:rsidRDefault="008824E5">
      <w:r>
        <w:t>注：第一行：工作日；第二行：节假日；第三行：寒假；第四行：暑假</w:t>
      </w:r>
    </w:p>
    <w:p w14:paraId="5B006607" w14:textId="77777777" w:rsidR="00910FFD" w:rsidRDefault="008824E5">
      <w:pPr>
        <w:pStyle w:val="2"/>
      </w:pPr>
      <w:bookmarkStart w:id="149" w:name="_Toc218447834"/>
      <w:r>
        <w:t>工作日/节假日新风运行时间表(%)</w:t>
      </w:r>
      <w:bookmarkEnd w:id="149"/>
    </w:p>
    <w:p w14:paraId="39570338" w14:textId="77777777" w:rsidR="00910FFD" w:rsidRDefault="008824E5">
      <w:r>
        <w:t>采暖期：</w:t>
      </w:r>
    </w:p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3F8B426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5A234BA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171AAE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759899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7A4BD3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4A07EB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2CDA04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42E57F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796B9C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3051263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34347E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5CEC732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7609D9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72F1E6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451EA5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43CF19A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7B1734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444E3AA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082D01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41995D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339CD5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22AF904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443F2B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4683AE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44D6F5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0595EED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0FFD" w14:paraId="1C001767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5724144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1E2AFF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293CAF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ADE04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271BA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1CA9E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ADF4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4608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88C1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1F330E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CB63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09BBCD3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4BBDF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6870B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5CE4A0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05FA20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7C7EAB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B84AE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2C19B3B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711000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F958A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1CA10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49EF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E3A18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9B8A7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4E04D58B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4A8E7B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72D2F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8877D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D6A833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37D4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CDF9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ED09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27FE5A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98F8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A88DE9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FD0F7B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EBCEB2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96C4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30A151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4D7FAE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CC1712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41F65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37742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14607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89182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4712E7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5108D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09CF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7451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5F81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7884D3E6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2A8117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356C99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5AC19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C18E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27849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B2898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B5278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5DEED2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43CEBA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02A250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DAC3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955B0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D2B4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C67383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EE529F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6DBB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8A7DB5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9572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247AB8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8B86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B3A20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F5BFC5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6EBD9D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10FDC5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852F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3340E8A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1AC21C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23DAED8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D755A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FFE641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D5311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6CA0C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0556B2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7FC2E8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92B55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7435D1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E57F64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F8FEC5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F6AAAD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A28966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1FC6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81907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34738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E5D036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15831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7B65D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FE66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9AE6F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EBD9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0F802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B58EC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1E8338" w14:textId="77777777" w:rsidR="00910FFD" w:rsidRDefault="008824E5">
      <w:r>
        <w:t>供冷期：</w:t>
      </w:r>
    </w:p>
    <w:p w14:paraId="009CF94D" w14:textId="77777777" w:rsidR="00910FFD" w:rsidRDefault="00910FFD"/>
    <w:tbl>
      <w:tblPr>
        <w:tblW w:w="106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965B19B" w14:textId="77777777" w:rsidTr="00A9299D">
        <w:trPr>
          <w:jc w:val="center"/>
        </w:trPr>
        <w:tc>
          <w:tcPr>
            <w:tcW w:w="1045" w:type="dxa"/>
            <w:shd w:val="clear" w:color="auto" w:fill="E0E0E0"/>
          </w:tcPr>
          <w:p w14:paraId="2114BF7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shd w:val="clear" w:color="auto" w:fill="E0E0E0"/>
          </w:tcPr>
          <w:p w14:paraId="3402E0F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14:paraId="6D7C94A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14:paraId="5F5F4F4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14:paraId="6671240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14:paraId="1D809E4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14:paraId="6A43D86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14:paraId="47D31CB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14:paraId="0900DA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14:paraId="00DD0AB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14:paraId="3AF04E1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14:paraId="2FF1AD9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14:paraId="659E47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14:paraId="0432E0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14:paraId="2ECCE3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14:paraId="0541527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14:paraId="360651D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14:paraId="2B7E631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14:paraId="2AAB8BB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14:paraId="121B03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14:paraId="31643A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14:paraId="6D345B0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14:paraId="0C93F9D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14:paraId="23E4D49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14:paraId="1CBBBD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910FFD" w14:paraId="11A4AD39" w14:textId="77777777">
        <w:trPr>
          <w:jc w:val="center"/>
        </w:trPr>
        <w:tc>
          <w:tcPr>
            <w:tcW w:w="1045" w:type="dxa"/>
            <w:vMerge w:val="restart"/>
            <w:vAlign w:val="center"/>
          </w:tcPr>
          <w:p w14:paraId="7D5B806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vAlign w:val="center"/>
          </w:tcPr>
          <w:p w14:paraId="3A596A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595E3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7F55C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0A23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00196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CDA3CB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B58CF5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17FF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8AAD3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2C72EA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4F9D720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62C36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4937BD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7A77B96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5E1197C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3F7F5C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3A9C6F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vAlign w:val="center"/>
          </w:tcPr>
          <w:p w14:paraId="1E7E4C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vAlign w:val="center"/>
          </w:tcPr>
          <w:p w14:paraId="6E50A5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6F9379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1D701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0508EC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82BC4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7D51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3271ED8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75962AA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1CEF962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E5EFF8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D7C9BF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078B4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1BC839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81152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B9FC69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B9220D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004125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40228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6279016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73802B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CD241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D3DC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A67A51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35BDE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9C3DA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29A8234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5EB9E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0FB67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0D7558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FFA2B7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631A6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3F8998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910FFD" w14:paraId="6D36BB7E" w14:textId="77777777">
        <w:trPr>
          <w:jc w:val="center"/>
        </w:trPr>
        <w:tc>
          <w:tcPr>
            <w:tcW w:w="1045" w:type="dxa"/>
            <w:vMerge/>
            <w:vAlign w:val="center"/>
          </w:tcPr>
          <w:p w14:paraId="6ED72AE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4F9578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44229A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945EC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A9FFFF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72B90D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D5FF6A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5860BC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27ECA7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529930A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6FACAB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3E4081E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BC4ABE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30371B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2F620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2D0CF3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FA9F93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6CAD8C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5EEBE2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6994E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F81B94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0EAED44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138E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D50855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51978A8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5217212" w14:textId="77777777" w:rsidTr="00A9299D">
        <w:trPr>
          <w:jc w:val="center"/>
        </w:trPr>
        <w:tc>
          <w:tcPr>
            <w:tcW w:w="1045" w:type="dxa"/>
            <w:vMerge/>
            <w:vAlign w:val="center"/>
          </w:tcPr>
          <w:p w14:paraId="67C3B15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vAlign w:val="center"/>
          </w:tcPr>
          <w:p w14:paraId="5977CF2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452852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4CCBD4CE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2AFCB49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D16914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5D1126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0BB2A8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75AFFE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917A3EB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AF86356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607A28C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2DF3B990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A22A7F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1E91D891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5C2DEAA5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88FB014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B62DDE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4AE8FE87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67795FA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3658597F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vAlign w:val="center"/>
          </w:tcPr>
          <w:p w14:paraId="766E3B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7DE69EFD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136E46D3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vAlign w:val="center"/>
          </w:tcPr>
          <w:p w14:paraId="089FCA52" w14:textId="77777777" w:rsidR="008824E5" w:rsidRDefault="008824E5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F2204EB" w14:textId="77777777" w:rsidR="00910FFD" w:rsidRDefault="00910FFD"/>
    <w:p w14:paraId="77235FE5" w14:textId="77777777" w:rsidR="00910FFD" w:rsidRDefault="008824E5">
      <w:r>
        <w:t>注：第一行：工作日；第二行：节假日；第三行：寒假；第四行：暑假</w:t>
      </w:r>
    </w:p>
    <w:p w14:paraId="2322BAB2" w14:textId="77777777" w:rsidR="00910FFD" w:rsidRDefault="00910FFD"/>
    <w:sectPr w:rsidR="00910FFD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020ED" w14:textId="77777777" w:rsidR="008824E5" w:rsidRDefault="008824E5">
      <w:r>
        <w:separator/>
      </w:r>
    </w:p>
  </w:endnote>
  <w:endnote w:type="continuationSeparator" w:id="0">
    <w:p w14:paraId="244B5CE9" w14:textId="77777777" w:rsidR="008824E5" w:rsidRDefault="0088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62C7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090417C" w14:textId="77777777" w:rsidR="00933FD2" w:rsidRDefault="00933F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31259" w14:textId="77777777" w:rsidR="00933FD2" w:rsidRDefault="00F40C4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D427C">
      <w:rPr>
        <w:rStyle w:val="a8"/>
        <w:noProof/>
      </w:rPr>
      <w:t>4</w:t>
    </w:r>
    <w:r>
      <w:rPr>
        <w:rStyle w:val="a8"/>
      </w:rPr>
      <w:fldChar w:fldCharType="end"/>
    </w:r>
  </w:p>
  <w:p w14:paraId="3953BDB2" w14:textId="77777777" w:rsidR="00933FD2" w:rsidRDefault="00933F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556A0" w14:textId="77777777" w:rsidR="008824E5" w:rsidRDefault="008824E5">
      <w:r>
        <w:separator/>
      </w:r>
    </w:p>
  </w:footnote>
  <w:footnote w:type="continuationSeparator" w:id="0">
    <w:p w14:paraId="5CDD218D" w14:textId="77777777" w:rsidR="008824E5" w:rsidRDefault="0088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7223" w14:textId="77777777" w:rsidR="00933FD2" w:rsidRDefault="00F40C45">
    <w:pPr>
      <w:pStyle w:val="a6"/>
      <w:jc w:val="left"/>
    </w:pPr>
    <w:r>
      <w:rPr>
        <w:noProof/>
        <w:lang w:val="en-US"/>
      </w:rPr>
      <w:drawing>
        <wp:inline distT="0" distB="0" distL="0" distR="0" wp14:anchorId="6D45E87D" wp14:editId="2DF4FD8B">
          <wp:extent cx="854075" cy="163830"/>
          <wp:effectExtent l="0" t="0" r="3175" b="7620"/>
          <wp:docPr id="13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5A649" w14:textId="77777777" w:rsidR="00BA0899" w:rsidRDefault="00BA0899" w:rsidP="00BA089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13915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4E5"/>
    <w:rsid w:val="000118E3"/>
    <w:rsid w:val="00033A7A"/>
    <w:rsid w:val="00034FF3"/>
    <w:rsid w:val="00037A4C"/>
    <w:rsid w:val="00057DFB"/>
    <w:rsid w:val="000D5BDD"/>
    <w:rsid w:val="000E707C"/>
    <w:rsid w:val="000F4300"/>
    <w:rsid w:val="000F7EF2"/>
    <w:rsid w:val="001069CF"/>
    <w:rsid w:val="00122AE1"/>
    <w:rsid w:val="0014776A"/>
    <w:rsid w:val="001529D1"/>
    <w:rsid w:val="001673A6"/>
    <w:rsid w:val="00171FAF"/>
    <w:rsid w:val="001A43C6"/>
    <w:rsid w:val="001D5BEF"/>
    <w:rsid w:val="001F2EAE"/>
    <w:rsid w:val="00203A7D"/>
    <w:rsid w:val="00205F24"/>
    <w:rsid w:val="00235D41"/>
    <w:rsid w:val="002555B8"/>
    <w:rsid w:val="002B2EC4"/>
    <w:rsid w:val="002B6D78"/>
    <w:rsid w:val="002C0A18"/>
    <w:rsid w:val="002E5606"/>
    <w:rsid w:val="002F76F2"/>
    <w:rsid w:val="0030437C"/>
    <w:rsid w:val="003121F7"/>
    <w:rsid w:val="00314D29"/>
    <w:rsid w:val="00343409"/>
    <w:rsid w:val="00352C59"/>
    <w:rsid w:val="00380EFC"/>
    <w:rsid w:val="00382C56"/>
    <w:rsid w:val="00383B66"/>
    <w:rsid w:val="00396FF3"/>
    <w:rsid w:val="003C49B8"/>
    <w:rsid w:val="003E0BD9"/>
    <w:rsid w:val="0045611F"/>
    <w:rsid w:val="00483CEF"/>
    <w:rsid w:val="00484061"/>
    <w:rsid w:val="0049561F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E3C49"/>
    <w:rsid w:val="005F23B3"/>
    <w:rsid w:val="0060060F"/>
    <w:rsid w:val="00651DF1"/>
    <w:rsid w:val="006560AC"/>
    <w:rsid w:val="00681D10"/>
    <w:rsid w:val="00694FCA"/>
    <w:rsid w:val="006A48CE"/>
    <w:rsid w:val="006E3B8E"/>
    <w:rsid w:val="00732438"/>
    <w:rsid w:val="007429D0"/>
    <w:rsid w:val="007B0B15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24E5"/>
    <w:rsid w:val="00883D6C"/>
    <w:rsid w:val="008D3D30"/>
    <w:rsid w:val="00902539"/>
    <w:rsid w:val="009042CB"/>
    <w:rsid w:val="00910FFD"/>
    <w:rsid w:val="0092018E"/>
    <w:rsid w:val="00931867"/>
    <w:rsid w:val="00932BF3"/>
    <w:rsid w:val="00933FD2"/>
    <w:rsid w:val="009677EB"/>
    <w:rsid w:val="00995051"/>
    <w:rsid w:val="009A1C1A"/>
    <w:rsid w:val="009B7E26"/>
    <w:rsid w:val="009D1406"/>
    <w:rsid w:val="009D4E84"/>
    <w:rsid w:val="009F0577"/>
    <w:rsid w:val="009F1D79"/>
    <w:rsid w:val="009F2B9E"/>
    <w:rsid w:val="00A0069A"/>
    <w:rsid w:val="00A051FC"/>
    <w:rsid w:val="00A23AC4"/>
    <w:rsid w:val="00A26F38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67EA8"/>
    <w:rsid w:val="00BA0899"/>
    <w:rsid w:val="00BA2E58"/>
    <w:rsid w:val="00C37EE3"/>
    <w:rsid w:val="00C63237"/>
    <w:rsid w:val="00C67778"/>
    <w:rsid w:val="00C82E0F"/>
    <w:rsid w:val="00C97E25"/>
    <w:rsid w:val="00CB5E85"/>
    <w:rsid w:val="00CD427C"/>
    <w:rsid w:val="00CE28AA"/>
    <w:rsid w:val="00D11E6D"/>
    <w:rsid w:val="00D40158"/>
    <w:rsid w:val="00D43C46"/>
    <w:rsid w:val="00D62A9A"/>
    <w:rsid w:val="00D91528"/>
    <w:rsid w:val="00DB1679"/>
    <w:rsid w:val="00DB4CC2"/>
    <w:rsid w:val="00DC2F5E"/>
    <w:rsid w:val="00DC73AD"/>
    <w:rsid w:val="00DD6833"/>
    <w:rsid w:val="00DD7DA2"/>
    <w:rsid w:val="00DE70B5"/>
    <w:rsid w:val="00DF470C"/>
    <w:rsid w:val="00E01CCF"/>
    <w:rsid w:val="00E3135C"/>
    <w:rsid w:val="00E81ACD"/>
    <w:rsid w:val="00E95231"/>
    <w:rsid w:val="00EB2016"/>
    <w:rsid w:val="00F04642"/>
    <w:rsid w:val="00F40C45"/>
    <w:rsid w:val="00F4490D"/>
    <w:rsid w:val="00F47A9B"/>
    <w:rsid w:val="00F54441"/>
    <w:rsid w:val="00F75DD1"/>
    <w:rsid w:val="00FA4B87"/>
    <w:rsid w:val="00FE0687"/>
    <w:rsid w:val="00FF2243"/>
    <w:rsid w:val="18501FF1"/>
    <w:rsid w:val="206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CABE1"/>
  <w15:docId w15:val="{2044D741-05B2-4227-A125-FC88BC8C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/>
    <w:lsdException w:name="toc 2" w:semiHidden="1" w:uiPriority="39"/>
    <w:lsdException w:name="toc 3" w:semiHidden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1"/>
      <w:lang w:val="en-GB"/>
    </w:rPr>
  </w:style>
  <w:style w:type="paragraph" w:styleId="1">
    <w:name w:val="heading 1"/>
    <w:next w:val="a0"/>
    <w:link w:val="10"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TOC3">
    <w:name w:val="toc 3"/>
    <w:basedOn w:val="a"/>
    <w:next w:val="a"/>
    <w:semiHidden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7">
    <w:name w:val="Table Grid"/>
    <w:basedOn w:val="a2"/>
    <w:uiPriority w:val="39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1"/>
  </w:style>
  <w:style w:type="character" w:styleId="a9">
    <w:name w:val="Hyperlink"/>
    <w:uiPriority w:val="99"/>
    <w:rPr>
      <w:color w:val="0000FF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1"/>
    <w:link w:val="1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footer" Target="footer1.xml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0802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41</Pages>
  <Words>14945</Words>
  <Characters>25556</Characters>
  <Application>Microsoft Office Word</Application>
  <DocSecurity>0</DocSecurity>
  <Lines>12778</Lines>
  <Paragraphs>13500</Paragraphs>
  <ScaleCrop>false</ScaleCrop>
  <Company/>
  <LinksUpToDate>false</LinksUpToDate>
  <CharactersWithSpaces>27001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creator>恺宇王</dc:creator>
  <cp:lastModifiedBy>yongqiu luo</cp:lastModifiedBy>
  <cp:revision>3</cp:revision>
  <dcterms:created xsi:type="dcterms:W3CDTF">2026-01-04T11:36:00Z</dcterms:created>
  <dcterms:modified xsi:type="dcterms:W3CDTF">2026-01-04T11:43:00Z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268A256AB0AB41AF9B2183AFC3743DAE_13</vt:lpwstr>
  </property>
  <property fmtid="{D5CDD505-2E9C-101B-9397-08002B2CF9AE}" pid="3" name="KSOProductBuildVer">
    <vt:lpwstr>2052-12.1.0.15712</vt:lpwstr>
  </property>
</Properties>
</file>