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23EE" w14:textId="77777777" w:rsidR="00AB45C3" w:rsidRDefault="00AB45C3" w:rsidP="00AB45C3">
      <w:pPr>
        <w:widowControl w:val="0"/>
        <w:jc w:val="center"/>
        <w:rPr>
          <w:rFonts w:ascii="等线" w:eastAsia="等线" w:hAnsi="等线" w:hint="eastAsia"/>
          <w:kern w:val="2"/>
          <w:szCs w:val="21"/>
          <w:lang w:val="en-US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8F35C4" w:rsidRPr="00352C59" w14:paraId="365E941B" w14:textId="77777777" w:rsidTr="00C43BD2">
        <w:trPr>
          <w:trHeight w:val="2025"/>
          <w:jc w:val="center"/>
        </w:trPr>
        <w:tc>
          <w:tcPr>
            <w:tcW w:w="8312" w:type="dxa"/>
            <w:vAlign w:val="center"/>
          </w:tcPr>
          <w:p w14:paraId="4DC11AC8" w14:textId="77777777" w:rsidR="008F35C4" w:rsidRPr="00352C59" w:rsidRDefault="008F35C4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042D42C7" w14:textId="77777777" w:rsidR="008F35C4" w:rsidRPr="00352C59" w:rsidRDefault="008F35C4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 w:rsidRPr="003F6B8F">
              <w:rPr>
                <w:rFonts w:ascii="微软雅黑" w:eastAsia="微软雅黑" w:hAnsi="微软雅黑" w:hint="eastAsia"/>
                <w:b/>
                <w:spacing w:val="103"/>
                <w:sz w:val="72"/>
                <w:szCs w:val="52"/>
                <w:fitText w:val="7200" w:id="-745366016"/>
              </w:rPr>
              <w:t>建筑全能耗报告</w:t>
            </w:r>
            <w:r w:rsidRPr="003F6B8F">
              <w:rPr>
                <w:rFonts w:ascii="微软雅黑" w:eastAsia="微软雅黑" w:hAnsi="微软雅黑" w:hint="eastAsia"/>
                <w:b/>
                <w:sz w:val="72"/>
                <w:szCs w:val="52"/>
                <w:fitText w:val="7200" w:id="-745366016"/>
              </w:rPr>
              <w:t>书</w:t>
            </w:r>
          </w:p>
          <w:p w14:paraId="576770C8" w14:textId="77777777" w:rsidR="008F35C4" w:rsidRPr="00352C59" w:rsidRDefault="008F35C4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:rsidR="008F35C4" w:rsidRPr="00352C59" w14:paraId="5EC4F9E5" w14:textId="77777777" w:rsidTr="005C4C2C">
        <w:trPr>
          <w:trHeight w:val="1217"/>
          <w:jc w:val="center"/>
        </w:trPr>
        <w:tc>
          <w:tcPr>
            <w:tcW w:w="8312" w:type="dxa"/>
            <w:hideMark/>
          </w:tcPr>
          <w:p w14:paraId="6564956A" w14:textId="77777777" w:rsidR="008F35C4" w:rsidRPr="009A1C1A" w:rsidRDefault="008F35C4" w:rsidP="00C43BD2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1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光轨市集</w:t>
            </w:r>
            <w:bookmarkEnd w:id="1"/>
          </w:p>
        </w:tc>
      </w:tr>
      <w:tr w:rsidR="008F35C4" w:rsidRPr="00352C59" w14:paraId="01E17399" w14:textId="77777777" w:rsidTr="005C4C2C">
        <w:trPr>
          <w:trHeight w:val="568"/>
          <w:jc w:val="center"/>
        </w:trPr>
        <w:tc>
          <w:tcPr>
            <w:tcW w:w="8312" w:type="dxa"/>
          </w:tcPr>
          <w:p w14:paraId="45B39FBB" w14:textId="77777777" w:rsidR="008F35C4" w:rsidRDefault="008F35C4" w:rsidP="008F35C4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1703A519" w14:textId="77777777" w:rsidR="00566790" w:rsidRPr="00352C59" w:rsidRDefault="00566790" w:rsidP="008F35C4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  <w:tr w:rsidR="008F35C4" w:rsidRPr="00352C59" w14:paraId="77D9CFC1" w14:textId="77777777" w:rsidTr="00C43BD2">
        <w:trPr>
          <w:jc w:val="center"/>
        </w:trPr>
        <w:tc>
          <w:tcPr>
            <w:tcW w:w="8312" w:type="dxa"/>
          </w:tcPr>
          <w:p w14:paraId="411C5AF2" w14:textId="77777777" w:rsidR="008F35C4" w:rsidRDefault="008F35C4" w:rsidP="008F35C4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7A0407C9" w14:textId="77777777" w:rsidR="00AB45C3" w:rsidRDefault="00AB45C3" w:rsidP="00AB45C3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5538DEFA" wp14:editId="01CEF1DE">
            <wp:extent cx="1009756" cy="1009756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BA0C9" w14:textId="77777777" w:rsidR="00AB45C3" w:rsidRDefault="00AB45C3" w:rsidP="00AB45C3">
      <w:pPr>
        <w:widowControl w:val="0"/>
        <w:rPr>
          <w:rFonts w:ascii="等线" w:eastAsia="等线" w:hAnsi="等线" w:hint="eastAsia"/>
          <w:kern w:val="2"/>
          <w:szCs w:val="22"/>
          <w:lang w:val="en-US"/>
        </w:rPr>
      </w:pPr>
    </w:p>
    <w:p w14:paraId="5E43EEBF" w14:textId="77777777" w:rsidR="00CB562B" w:rsidRDefault="00CB562B" w:rsidP="00AB45C3">
      <w:pPr>
        <w:widowControl w:val="0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AB45C3" w14:paraId="185730CE" w14:textId="77777777" w:rsidTr="002521CF">
        <w:tc>
          <w:tcPr>
            <w:tcW w:w="1263" w:type="dxa"/>
          </w:tcPr>
          <w:p w14:paraId="6F2B0A46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6136070E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14:paraId="70B98604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福建-南平</w:t>
            </w:r>
            <w:bookmarkEnd w:id="4"/>
          </w:p>
        </w:tc>
      </w:tr>
      <w:tr w:rsidR="00AB45C3" w14:paraId="47626FB7" w14:textId="77777777" w:rsidTr="002521CF">
        <w:tc>
          <w:tcPr>
            <w:tcW w:w="1263" w:type="dxa"/>
          </w:tcPr>
          <w:p w14:paraId="63F8114C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EBC6EDF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14:paraId="5DF627D1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AB45C3" w14:paraId="323E26AA" w14:textId="77777777" w:rsidTr="002521CF">
        <w:tc>
          <w:tcPr>
            <w:tcW w:w="1263" w:type="dxa"/>
          </w:tcPr>
          <w:p w14:paraId="2664A3D0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7DED1E5A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0CB260F4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AB45C3" w14:paraId="69B477BC" w14:textId="77777777" w:rsidTr="002521CF">
        <w:tc>
          <w:tcPr>
            <w:tcW w:w="1263" w:type="dxa"/>
          </w:tcPr>
          <w:p w14:paraId="155E202D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57051EB6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7A780714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AB45C3" w14:paraId="65A9A09E" w14:textId="77777777" w:rsidTr="002521CF">
        <w:tc>
          <w:tcPr>
            <w:tcW w:w="1263" w:type="dxa"/>
          </w:tcPr>
          <w:p w14:paraId="4B624FAC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1597544D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6989C724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AB45C3" w14:paraId="697A5D5B" w14:textId="77777777" w:rsidTr="002521CF">
        <w:tc>
          <w:tcPr>
            <w:tcW w:w="1263" w:type="dxa"/>
          </w:tcPr>
          <w:p w14:paraId="3783C6DC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5570AA41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E4072A0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AB45C3" w14:paraId="27AFC609" w14:textId="77777777" w:rsidTr="002521CF">
        <w:tc>
          <w:tcPr>
            <w:tcW w:w="1263" w:type="dxa"/>
          </w:tcPr>
          <w:p w14:paraId="165C6838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216DEFE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7275AE61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2025年12月31日</w:t>
            </w:r>
            <w:bookmarkEnd w:id="7"/>
          </w:p>
        </w:tc>
      </w:tr>
    </w:tbl>
    <w:p w14:paraId="1D4D186B" w14:textId="77777777" w:rsidR="00AB45C3" w:rsidRDefault="00AB45C3" w:rsidP="00AB45C3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31AE8FD9" w14:textId="77777777" w:rsidR="00AB45C3" w:rsidRDefault="00AB45C3" w:rsidP="00AB45C3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10D13C8B" w14:textId="77777777" w:rsidR="00AB45C3" w:rsidRDefault="00AB45C3" w:rsidP="00AB45C3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AB45C3" w14:paraId="7166F20F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460C69A0" w14:textId="77777777" w:rsidR="00AB45C3" w:rsidRDefault="00AB45C3" w:rsidP="002521CF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53D03C0" w14:textId="77777777" w:rsidR="00AB45C3" w:rsidRDefault="00AB45C3" w:rsidP="002521CF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70C5DAC7" w14:textId="77777777" w:rsidR="00AB45C3" w:rsidRDefault="00AB45C3" w:rsidP="002521CF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7B218B57" wp14:editId="50EB8390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45C3" w14:paraId="72A1D8B3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15612DB3" w14:textId="77777777" w:rsidR="00AB45C3" w:rsidRDefault="00AB45C3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C22F66E" w14:textId="77777777" w:rsidR="00AB45C3" w:rsidRDefault="00AB45C3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7454C1F5" w14:textId="77777777" w:rsidR="00AB45C3" w:rsidRDefault="00AB45C3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AB45C3" w14:paraId="6B391533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46033F3E" w14:textId="77777777" w:rsidR="00AB45C3" w:rsidRDefault="00AB45C3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59DFCE0" w14:textId="77777777" w:rsidR="00AB45C3" w:rsidRDefault="00AB45C3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宋体" w:hAnsi="宋体" w:hint="eastAsia"/>
                <w:sz w:val="18"/>
                <w:szCs w:val="18"/>
                <w:lang w:val="en-US"/>
              </w:rPr>
              <w:t>T15959921968</w:t>
            </w:r>
            <w:bookmarkEnd w:id="10"/>
          </w:p>
        </w:tc>
        <w:tc>
          <w:tcPr>
            <w:tcW w:w="3958" w:type="dxa"/>
            <w:vMerge/>
          </w:tcPr>
          <w:p w14:paraId="18FADE91" w14:textId="77777777" w:rsidR="00AB45C3" w:rsidRDefault="00AB45C3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AB45C3" w14:paraId="3E353ADB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07EF2C08" w14:textId="77777777" w:rsidR="00AB45C3" w:rsidRDefault="00AB45C3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7D78F4F6" w14:textId="77777777" w:rsidR="00AB45C3" w:rsidRDefault="00AB45C3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245A7B34" w14:textId="77777777" w:rsidR="00AB45C3" w:rsidRDefault="00AB45C3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1B1FA98B" w14:textId="77777777" w:rsidR="00D40158" w:rsidRDefault="00AB45C3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="00D40158"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8B8060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6CAF2EF" w14:textId="77777777" w:rsidR="003F6B8F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035571" w:history="1">
        <w:r w:rsidR="003F6B8F" w:rsidRPr="00915F0F">
          <w:rPr>
            <w:rStyle w:val="a6"/>
            <w:rFonts w:hint="eastAsia"/>
          </w:rPr>
          <w:t>1</w:t>
        </w:r>
        <w:r w:rsidR="003F6B8F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3F6B8F" w:rsidRPr="00915F0F">
          <w:rPr>
            <w:rStyle w:val="a6"/>
            <w:rFonts w:hint="eastAsia"/>
          </w:rPr>
          <w:t>建筑概况</w:t>
        </w:r>
        <w:r w:rsidR="003F6B8F">
          <w:rPr>
            <w:rFonts w:hint="eastAsia"/>
            <w:webHidden/>
          </w:rPr>
          <w:tab/>
        </w:r>
        <w:r w:rsidR="003F6B8F">
          <w:rPr>
            <w:rFonts w:hint="eastAsia"/>
            <w:webHidden/>
          </w:rPr>
          <w:fldChar w:fldCharType="begin"/>
        </w:r>
        <w:r w:rsidR="003F6B8F">
          <w:rPr>
            <w:rFonts w:hint="eastAsia"/>
            <w:webHidden/>
          </w:rPr>
          <w:instrText xml:space="preserve"> </w:instrText>
        </w:r>
        <w:r w:rsidR="003F6B8F">
          <w:rPr>
            <w:webHidden/>
          </w:rPr>
          <w:instrText>PAGEREF _Toc218035571 \h</w:instrText>
        </w:r>
        <w:r w:rsidR="003F6B8F">
          <w:rPr>
            <w:rFonts w:hint="eastAsia"/>
            <w:webHidden/>
          </w:rPr>
          <w:instrText xml:space="preserve"> </w:instrText>
        </w:r>
        <w:r w:rsidR="003F6B8F">
          <w:rPr>
            <w:rFonts w:hint="eastAsia"/>
            <w:webHidden/>
          </w:rPr>
        </w:r>
        <w:r w:rsidR="003F6B8F">
          <w:rPr>
            <w:rFonts w:hint="eastAsia"/>
            <w:webHidden/>
          </w:rPr>
          <w:fldChar w:fldCharType="separate"/>
        </w:r>
        <w:r w:rsidR="003F6B8F">
          <w:rPr>
            <w:webHidden/>
          </w:rPr>
          <w:t>3</w:t>
        </w:r>
        <w:r w:rsidR="003F6B8F">
          <w:rPr>
            <w:rFonts w:hint="eastAsia"/>
            <w:webHidden/>
          </w:rPr>
          <w:fldChar w:fldCharType="end"/>
        </w:r>
      </w:hyperlink>
    </w:p>
    <w:p w14:paraId="22D698DD" w14:textId="77777777" w:rsidR="003F6B8F" w:rsidRDefault="003F6B8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5572" w:history="1">
        <w:r w:rsidRPr="00915F0F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DB30831" w14:textId="77777777" w:rsidR="003F6B8F" w:rsidRDefault="003F6B8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5573" w:history="1">
        <w:r w:rsidRPr="00915F0F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784DF239" w14:textId="77777777" w:rsidR="003F6B8F" w:rsidRDefault="003F6B8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5574" w:history="1">
        <w:r w:rsidRPr="00915F0F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1527E46" w14:textId="77777777" w:rsidR="003F6B8F" w:rsidRDefault="003F6B8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575" w:history="1">
        <w:r w:rsidRPr="00915F0F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4C33027" w14:textId="77777777" w:rsidR="003F6B8F" w:rsidRDefault="003F6B8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576" w:history="1">
        <w:r w:rsidRPr="00915F0F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F1B1126" w14:textId="77777777" w:rsidR="003F6B8F" w:rsidRDefault="003F6B8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577" w:history="1">
        <w:r w:rsidRPr="00915F0F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C6DB580" w14:textId="77777777" w:rsidR="003F6B8F" w:rsidRDefault="003F6B8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5578" w:history="1">
        <w:r w:rsidRPr="00915F0F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7D8A90B" w14:textId="77777777" w:rsidR="003F6B8F" w:rsidRDefault="003F6B8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579" w:history="1">
        <w:r w:rsidRPr="00915F0F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DD9F803" w14:textId="77777777" w:rsidR="003F6B8F" w:rsidRDefault="003F6B8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580" w:history="1">
        <w:r w:rsidRPr="00915F0F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E0C964F" w14:textId="77777777" w:rsidR="003F6B8F" w:rsidRDefault="003F6B8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5581" w:history="1">
        <w:r w:rsidRPr="00915F0F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3EF1B0F" w14:textId="77777777" w:rsidR="003F6B8F" w:rsidRDefault="003F6B8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5582" w:history="1">
        <w:r w:rsidRPr="00915F0F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6EDD76D" w14:textId="77777777" w:rsidR="003F6B8F" w:rsidRDefault="003F6B8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583" w:history="1">
        <w:r w:rsidRPr="00915F0F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D6E6DA8" w14:textId="77777777" w:rsidR="003F6B8F" w:rsidRDefault="003F6B8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584" w:history="1">
        <w:r w:rsidRPr="00915F0F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0717FA7" w14:textId="77777777" w:rsidR="003F6B8F" w:rsidRDefault="003F6B8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5585" w:history="1">
        <w:r w:rsidRPr="00915F0F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采暖空调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D3AF74C" w14:textId="77777777" w:rsidR="003F6B8F" w:rsidRDefault="003F6B8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5586" w:history="1">
        <w:r w:rsidRPr="00915F0F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A2DD8FB" w14:textId="77777777" w:rsidR="003F6B8F" w:rsidRDefault="003F6B8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5587" w:history="1">
        <w:r w:rsidRPr="00915F0F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BE9DBC4" w14:textId="77777777" w:rsidR="003F6B8F" w:rsidRDefault="003F6B8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588" w:history="1">
        <w:r w:rsidRPr="00915F0F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5A0CC17" w14:textId="77777777" w:rsidR="003F6B8F" w:rsidRDefault="003F6B8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589" w:history="1">
        <w:r w:rsidRPr="00915F0F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太阳能集热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4C258AF" w14:textId="77777777" w:rsidR="003F6B8F" w:rsidRDefault="003F6B8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590" w:history="1">
        <w:r w:rsidRPr="00915F0F">
          <w:rPr>
            <w:rStyle w:val="a6"/>
            <w:rFonts w:hint="eastAsia"/>
            <w:lang w:val="en-GB"/>
          </w:rPr>
          <w:t>10.3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ED1129B" w14:textId="77777777" w:rsidR="003F6B8F" w:rsidRDefault="003F6B8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5591" w:history="1">
        <w:r w:rsidRPr="00915F0F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5C3A6C3" w14:textId="77777777" w:rsidR="003F6B8F" w:rsidRDefault="003F6B8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592" w:history="1">
        <w:r w:rsidRPr="00915F0F">
          <w:rPr>
            <w:rStyle w:val="a6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DE17A9A" w14:textId="77777777" w:rsidR="003F6B8F" w:rsidRDefault="003F6B8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5593" w:history="1">
        <w:r w:rsidRPr="00915F0F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E295835" w14:textId="77777777" w:rsidR="003F6B8F" w:rsidRDefault="003F6B8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5594" w:history="1">
        <w:r w:rsidRPr="00915F0F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329E99C" w14:textId="77777777" w:rsidR="003F6B8F" w:rsidRDefault="003F6B8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595" w:history="1">
        <w:r w:rsidRPr="00915F0F">
          <w:rPr>
            <w:rStyle w:val="a6"/>
            <w:rFonts w:hint="eastAsia"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9F3BEFE" w14:textId="77777777" w:rsidR="003F6B8F" w:rsidRDefault="003F6B8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596" w:history="1">
        <w:r w:rsidRPr="00915F0F">
          <w:rPr>
            <w:rStyle w:val="a6"/>
            <w:rFonts w:hint="eastAsia"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6F2EE64" w14:textId="77777777" w:rsidR="003F6B8F" w:rsidRDefault="003F6B8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597" w:history="1">
        <w:r w:rsidRPr="00915F0F">
          <w:rPr>
            <w:rStyle w:val="a6"/>
            <w:rFonts w:hint="eastAsia"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全年能耗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0B03D2E" w14:textId="77777777" w:rsidR="003F6B8F" w:rsidRDefault="003F6B8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5598" w:history="1">
        <w:r w:rsidRPr="00915F0F">
          <w:rPr>
            <w:rStyle w:val="a6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427F929" w14:textId="77777777" w:rsidR="003F6B8F" w:rsidRDefault="003F6B8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599" w:history="1">
        <w:r w:rsidRPr="00915F0F">
          <w:rPr>
            <w:rStyle w:val="a6"/>
            <w:rFonts w:hint="eastAsia"/>
            <w:lang w:val="en-GB"/>
          </w:rPr>
          <w:t>14.1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工作日</w:t>
        </w:r>
        <w:r w:rsidRPr="00915F0F">
          <w:rPr>
            <w:rStyle w:val="a6"/>
            <w:rFonts w:hint="eastAsia"/>
          </w:rPr>
          <w:t>/</w:t>
        </w:r>
        <w:r w:rsidRPr="00915F0F">
          <w:rPr>
            <w:rStyle w:val="a6"/>
            <w:rFonts w:hint="eastAsia"/>
          </w:rPr>
          <w:t>节假日人员逐时在室率</w:t>
        </w:r>
        <w:r w:rsidRPr="00915F0F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C8E5F80" w14:textId="77777777" w:rsidR="003F6B8F" w:rsidRDefault="003F6B8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600" w:history="1">
        <w:r w:rsidRPr="00915F0F">
          <w:rPr>
            <w:rStyle w:val="a6"/>
            <w:rFonts w:hint="eastAsia"/>
            <w:lang w:val="en-GB"/>
          </w:rPr>
          <w:t>14.2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工作日</w:t>
        </w:r>
        <w:r w:rsidRPr="00915F0F">
          <w:rPr>
            <w:rStyle w:val="a6"/>
            <w:rFonts w:hint="eastAsia"/>
          </w:rPr>
          <w:t>/</w:t>
        </w:r>
        <w:r w:rsidRPr="00915F0F">
          <w:rPr>
            <w:rStyle w:val="a6"/>
            <w:rFonts w:hint="eastAsia"/>
          </w:rPr>
          <w:t>节假日照明开关时间表</w:t>
        </w:r>
        <w:r w:rsidRPr="00915F0F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_Toc218035600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CF2A7E3" w14:textId="77777777" w:rsidR="003F6B8F" w:rsidRDefault="003F6B8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601" w:history="1">
        <w:r w:rsidRPr="00915F0F">
          <w:rPr>
            <w:rStyle w:val="a6"/>
            <w:rFonts w:hint="eastAsia"/>
            <w:lang w:val="en-GB"/>
          </w:rPr>
          <w:t>14.3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15F0F">
          <w:rPr>
            <w:rStyle w:val="a6"/>
            <w:rFonts w:hint="eastAsia"/>
          </w:rPr>
          <w:t>工作日</w:t>
        </w:r>
        <w:r w:rsidRPr="00915F0F">
          <w:rPr>
            <w:rStyle w:val="a6"/>
            <w:rFonts w:hint="eastAsia"/>
          </w:rPr>
          <w:t>/</w:t>
        </w:r>
        <w:r w:rsidRPr="00915F0F">
          <w:rPr>
            <w:rStyle w:val="a6"/>
            <w:rFonts w:hint="eastAsia"/>
          </w:rPr>
          <w:t>节假日设备逐时使用率</w:t>
        </w:r>
        <w:r w:rsidRPr="00915F0F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_Toc218035601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41F8901" w14:textId="77777777" w:rsidR="00AA47FE" w:rsidRDefault="00D40158" w:rsidP="00D40158">
      <w:pPr>
        <w:pStyle w:val="TOC1"/>
        <w:sectPr w:rsidR="00AA47FE" w:rsidSect="000A763A"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8D7C787" w14:textId="77777777" w:rsidR="00D40158" w:rsidRPr="005E5F93" w:rsidRDefault="00D40158" w:rsidP="005215FB">
      <w:pPr>
        <w:pStyle w:val="1"/>
      </w:pPr>
      <w:bookmarkStart w:id="11" w:name="_Toc218035571"/>
      <w:r w:rsidRPr="005E5F93"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148E6BE8" w14:textId="77777777" w:rsidTr="006053BF">
        <w:tc>
          <w:tcPr>
            <w:tcW w:w="2841" w:type="dxa"/>
            <w:shd w:val="clear" w:color="auto" w:fill="E6E6E6"/>
          </w:tcPr>
          <w:p w14:paraId="790E49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428995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光轨市集</w:t>
            </w:r>
            <w:bookmarkEnd w:id="12"/>
          </w:p>
        </w:tc>
      </w:tr>
      <w:tr w:rsidR="00D40158" w:rsidRPr="00FF2243" w14:paraId="44A6CF1D" w14:textId="77777777" w:rsidTr="006053BF">
        <w:tc>
          <w:tcPr>
            <w:tcW w:w="2841" w:type="dxa"/>
            <w:shd w:val="clear" w:color="auto" w:fill="E6E6E6"/>
          </w:tcPr>
          <w:p w14:paraId="36CE4E9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3A9D03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福建</w:t>
            </w:r>
            <w:r>
              <w:t>-</w:t>
            </w:r>
            <w:r>
              <w:t>南平</w:t>
            </w:r>
            <w:bookmarkEnd w:id="13"/>
          </w:p>
        </w:tc>
      </w:tr>
      <w:tr w:rsidR="00037A4C" w:rsidRPr="00FF2243" w14:paraId="6F6B506D" w14:textId="77777777" w:rsidTr="006053BF">
        <w:tc>
          <w:tcPr>
            <w:tcW w:w="2841" w:type="dxa"/>
            <w:shd w:val="clear" w:color="auto" w:fill="E6E6E6"/>
          </w:tcPr>
          <w:p w14:paraId="4E64574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A757DD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27.00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086A41C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118.16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0EE21CA" w14:textId="77777777" w:rsidTr="006053BF">
        <w:tc>
          <w:tcPr>
            <w:tcW w:w="2841" w:type="dxa"/>
            <w:shd w:val="clear" w:color="auto" w:fill="E6E6E6"/>
          </w:tcPr>
          <w:p w14:paraId="02F96894" w14:textId="77777777" w:rsidR="00D40158" w:rsidRPr="00FF2243" w:rsidRDefault="00784EC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784EC6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52D965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4787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389067C3" w14:textId="77777777" w:rsidTr="006053BF">
        <w:tc>
          <w:tcPr>
            <w:tcW w:w="2841" w:type="dxa"/>
            <w:shd w:val="clear" w:color="auto" w:fill="E6E6E6"/>
          </w:tcPr>
          <w:p w14:paraId="3A930F1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6B77F0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4A1D3526" w14:textId="77777777" w:rsidTr="006053BF">
        <w:tc>
          <w:tcPr>
            <w:tcW w:w="2841" w:type="dxa"/>
            <w:shd w:val="clear" w:color="auto" w:fill="E6E6E6"/>
          </w:tcPr>
          <w:p w14:paraId="16E97D3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16760EA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14.3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73AF85A6" w14:textId="77777777" w:rsidTr="006053BF">
        <w:tc>
          <w:tcPr>
            <w:tcW w:w="2841" w:type="dxa"/>
            <w:shd w:val="clear" w:color="auto" w:fill="E6E6E6"/>
          </w:tcPr>
          <w:p w14:paraId="5D8CBEC8" w14:textId="77777777" w:rsidR="00203A7D" w:rsidRPr="00FF2243" w:rsidRDefault="00784EC6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784EC6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7FDF8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29812.11</w:t>
            </w:r>
            <w:bookmarkEnd w:id="22"/>
          </w:p>
        </w:tc>
      </w:tr>
      <w:tr w:rsidR="00203A7D" w:rsidRPr="00FF2243" w14:paraId="0A411BF1" w14:textId="77777777" w:rsidTr="006053BF">
        <w:tc>
          <w:tcPr>
            <w:tcW w:w="2841" w:type="dxa"/>
            <w:shd w:val="clear" w:color="auto" w:fill="E6E6E6"/>
          </w:tcPr>
          <w:p w14:paraId="2FA72D50" w14:textId="77777777" w:rsidR="00203A7D" w:rsidRPr="00FF2243" w:rsidRDefault="00784EC6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784EC6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82213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6766.81</w:t>
            </w:r>
            <w:bookmarkEnd w:id="23"/>
          </w:p>
        </w:tc>
      </w:tr>
      <w:tr w:rsidR="00D40158" w:rsidRPr="00FF2243" w14:paraId="1C1E76F8" w14:textId="77777777" w:rsidTr="006053BF">
        <w:tc>
          <w:tcPr>
            <w:tcW w:w="2841" w:type="dxa"/>
            <w:shd w:val="clear" w:color="auto" w:fill="E6E6E6"/>
          </w:tcPr>
          <w:p w14:paraId="7ED9A1A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7E1C3B5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512C6951" w14:textId="77777777" w:rsidTr="006053BF">
        <w:tc>
          <w:tcPr>
            <w:tcW w:w="2841" w:type="dxa"/>
            <w:shd w:val="clear" w:color="auto" w:fill="E6E6E6"/>
          </w:tcPr>
          <w:p w14:paraId="57C6B84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7D98276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1E05BD2E" w14:textId="77777777" w:rsidTr="006053BF">
        <w:tc>
          <w:tcPr>
            <w:tcW w:w="2841" w:type="dxa"/>
            <w:shd w:val="clear" w:color="auto" w:fill="E6E6E6"/>
          </w:tcPr>
          <w:p w14:paraId="2FD12C9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6A90A8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0.50</w:t>
            </w:r>
            <w:bookmarkEnd w:id="26"/>
          </w:p>
        </w:tc>
      </w:tr>
      <w:tr w:rsidR="00D40158" w:rsidRPr="00FF2243" w14:paraId="4C7AAF0C" w14:textId="77777777" w:rsidTr="006053BF">
        <w:tc>
          <w:tcPr>
            <w:tcW w:w="2841" w:type="dxa"/>
            <w:shd w:val="clear" w:color="auto" w:fill="E6E6E6"/>
          </w:tcPr>
          <w:p w14:paraId="5D3742E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C0EBD2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0.50</w:t>
            </w:r>
            <w:bookmarkEnd w:id="27"/>
          </w:p>
        </w:tc>
      </w:tr>
      <w:tr w:rsidR="001F2EAE" w:rsidRPr="00FF2243" w14:paraId="3D32914A" w14:textId="77777777" w:rsidTr="006053BF">
        <w:tc>
          <w:tcPr>
            <w:tcW w:w="2841" w:type="dxa"/>
            <w:shd w:val="clear" w:color="auto" w:fill="E6E6E6"/>
          </w:tcPr>
          <w:p w14:paraId="199A3634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4C1E305F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:7.15-8.20,</w:t>
            </w:r>
            <w:r>
              <w:t>供暖期</w:t>
            </w:r>
            <w:r>
              <w:t>:12.25-1.15</w:t>
            </w:r>
            <w:bookmarkEnd w:id="28"/>
          </w:p>
        </w:tc>
      </w:tr>
    </w:tbl>
    <w:p w14:paraId="57FCA97C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12FEDF94" w14:textId="77777777" w:rsidR="00033A7A" w:rsidRDefault="00732438" w:rsidP="00824A6F">
      <w:pPr>
        <w:pStyle w:val="1"/>
      </w:pPr>
      <w:bookmarkStart w:id="29" w:name="TitleFormat"/>
      <w:bookmarkStart w:id="30" w:name="_Toc218035572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56D3E8F6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1A9D080D" w14:textId="77777777" w:rsidR="0023247E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154A96AB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218035573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6982DD95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7"/>
      <w:r>
        <w:rPr>
          <w:rFonts w:hint="eastAsia"/>
          <w:lang w:val="en-US"/>
        </w:rPr>
        <w:t>计算并输出，</w:t>
      </w:r>
      <w:r w:rsidR="0009327C">
        <w:rPr>
          <w:rFonts w:hint="eastAsia"/>
          <w:lang w:val="en-US"/>
        </w:rPr>
        <w:t>C</w:t>
      </w:r>
      <w:r w:rsidR="0009327C"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 w:rsidR="0009327C">
        <w:rPr>
          <w:lang w:val="en-US"/>
        </w:rPr>
        <w:t>并支持</w:t>
      </w:r>
      <w:r w:rsidR="0009327C">
        <w:rPr>
          <w:rFonts w:hint="eastAsia"/>
          <w:lang w:val="en-US"/>
        </w:rPr>
        <w:t>照明</w:t>
      </w:r>
      <w:r w:rsidR="0009327C">
        <w:rPr>
          <w:lang w:val="en-US"/>
        </w:rPr>
        <w:t>、生活热水、电梯动力、</w:t>
      </w:r>
      <w:r w:rsidR="0009327C">
        <w:rPr>
          <w:rFonts w:hint="eastAsia"/>
          <w:lang w:val="en-US"/>
        </w:rPr>
        <w:t>插座设备</w:t>
      </w:r>
      <w:r w:rsidR="0009327C">
        <w:rPr>
          <w:lang w:val="en-US"/>
        </w:rPr>
        <w:t>等</w:t>
      </w:r>
      <w:r w:rsidR="0009327C">
        <w:rPr>
          <w:rFonts w:hint="eastAsia"/>
          <w:lang w:val="en-US"/>
        </w:rPr>
        <w:t>能耗计算，最终</w:t>
      </w:r>
      <w:r w:rsidR="0009327C">
        <w:rPr>
          <w:lang w:val="en-US"/>
        </w:rPr>
        <w:t>得到</w:t>
      </w:r>
      <w:r w:rsidR="0009327C">
        <w:rPr>
          <w:rFonts w:hint="eastAsia"/>
          <w:lang w:val="en-US"/>
        </w:rPr>
        <w:t>包含</w:t>
      </w:r>
      <w:r w:rsidR="0009327C">
        <w:rPr>
          <w:lang w:val="en-US"/>
        </w:rPr>
        <w:t>详细</w:t>
      </w:r>
      <w:r w:rsidR="0009327C">
        <w:rPr>
          <w:rFonts w:hint="eastAsia"/>
          <w:lang w:val="en-US"/>
        </w:rPr>
        <w:t>数据</w:t>
      </w:r>
      <w:r w:rsidR="0009327C">
        <w:rPr>
          <w:lang w:val="en-US"/>
        </w:rPr>
        <w:t>的建筑运行能耗</w:t>
      </w:r>
      <w:r w:rsidR="0009327C">
        <w:rPr>
          <w:rFonts w:hint="eastAsia"/>
          <w:lang w:val="en-US"/>
        </w:rPr>
        <w:t>报告</w:t>
      </w:r>
      <w:r w:rsidR="0009327C">
        <w:rPr>
          <w:lang w:val="en-US"/>
        </w:rPr>
        <w:t>。</w:t>
      </w:r>
    </w:p>
    <w:p w14:paraId="5C7B978F" w14:textId="77777777" w:rsidR="00A23AC4" w:rsidRDefault="00B31357" w:rsidP="00B31357">
      <w:pPr>
        <w:pStyle w:val="1"/>
      </w:pPr>
      <w:bookmarkStart w:id="38" w:name="_Toc218035574"/>
      <w:r>
        <w:rPr>
          <w:rFonts w:hint="eastAsia"/>
        </w:rPr>
        <w:lastRenderedPageBreak/>
        <w:t>气象数据</w:t>
      </w:r>
      <w:bookmarkEnd w:id="38"/>
    </w:p>
    <w:p w14:paraId="0C724183" w14:textId="77777777" w:rsidR="008244A0" w:rsidRDefault="00483CEF" w:rsidP="00483CEF">
      <w:pPr>
        <w:pStyle w:val="2"/>
      </w:pPr>
      <w:bookmarkStart w:id="39" w:name="_Toc218035575"/>
      <w:r>
        <w:rPr>
          <w:rFonts w:hint="eastAsia"/>
        </w:rPr>
        <w:t>逐日干球温度表</w:t>
      </w:r>
      <w:bookmarkEnd w:id="39"/>
    </w:p>
    <w:p w14:paraId="1647FC09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0" w:name="日均干球温度变化表"/>
      <w:bookmarkEnd w:id="40"/>
      <w:r>
        <w:rPr>
          <w:noProof/>
        </w:rPr>
        <w:drawing>
          <wp:inline distT="0" distB="0" distL="0" distR="0" wp14:anchorId="78CC8939" wp14:editId="59B95933">
            <wp:extent cx="5667375" cy="27813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C96A5" w14:textId="77777777" w:rsidR="00902539" w:rsidRDefault="00483CEF" w:rsidP="00902539">
      <w:pPr>
        <w:pStyle w:val="2"/>
      </w:pPr>
      <w:bookmarkStart w:id="41" w:name="_Toc218035576"/>
      <w:r>
        <w:rPr>
          <w:rFonts w:hint="eastAsia"/>
        </w:rPr>
        <w:t>逐月辐照量表</w:t>
      </w:r>
      <w:bookmarkEnd w:id="41"/>
    </w:p>
    <w:p w14:paraId="2C4C2CAE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2" w:name="逐月辐照量图表"/>
      <w:bookmarkEnd w:id="42"/>
      <w:r>
        <w:rPr>
          <w:noProof/>
        </w:rPr>
        <w:drawing>
          <wp:inline distT="0" distB="0" distL="0" distR="0" wp14:anchorId="369FDF5B" wp14:editId="2E487A21">
            <wp:extent cx="5667375" cy="2505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AE8E7" w14:textId="77777777" w:rsidR="00483CEF" w:rsidRDefault="00483CEF" w:rsidP="00483CEF">
      <w:pPr>
        <w:pStyle w:val="2"/>
      </w:pPr>
      <w:bookmarkStart w:id="43" w:name="_Toc218035577"/>
      <w:r>
        <w:rPr>
          <w:rFonts w:hint="eastAsia"/>
        </w:rPr>
        <w:t>峰值工况</w:t>
      </w:r>
      <w:bookmarkEnd w:id="4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23247E" w14:paraId="417BEFAA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7A5A9A8" w14:textId="77777777" w:rsidR="0023247E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96A4D4D" w14:textId="77777777" w:rsidR="0023247E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245BF4" w14:textId="77777777" w:rsidR="0023247E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E85AB0" w14:textId="77777777" w:rsidR="0023247E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EBCA83" w14:textId="77777777" w:rsidR="0023247E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C4BC63" w14:textId="77777777" w:rsidR="0023247E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23247E" w14:paraId="60E4F9C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AA63475" w14:textId="77777777" w:rsidR="0023247E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5375554" w14:textId="77777777" w:rsidR="0023247E" w:rsidRDefault="00000000">
            <w:r>
              <w:t>07</w:t>
            </w:r>
            <w:r>
              <w:t>月</w:t>
            </w:r>
            <w:r>
              <w:t>26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6D155C7" w14:textId="77777777" w:rsidR="0023247E" w:rsidRDefault="00000000">
            <w:r>
              <w:t>39.4</w:t>
            </w:r>
          </w:p>
        </w:tc>
        <w:tc>
          <w:tcPr>
            <w:tcW w:w="1556" w:type="dxa"/>
            <w:vAlign w:val="center"/>
          </w:tcPr>
          <w:p w14:paraId="77D47A19" w14:textId="77777777" w:rsidR="0023247E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14:paraId="2D5D03E0" w14:textId="77777777" w:rsidR="0023247E" w:rsidRDefault="00000000">
            <w:r>
              <w:t>18.2</w:t>
            </w:r>
          </w:p>
        </w:tc>
        <w:tc>
          <w:tcPr>
            <w:tcW w:w="1556" w:type="dxa"/>
            <w:vAlign w:val="center"/>
          </w:tcPr>
          <w:p w14:paraId="646A6657" w14:textId="77777777" w:rsidR="0023247E" w:rsidRDefault="00000000">
            <w:r>
              <w:t>86.5</w:t>
            </w:r>
          </w:p>
        </w:tc>
      </w:tr>
      <w:tr w:rsidR="0023247E" w14:paraId="7A06243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B4E85BB" w14:textId="77777777" w:rsidR="0023247E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1E6D333F" w14:textId="77777777" w:rsidR="0023247E" w:rsidRDefault="00000000">
            <w:r>
              <w:t>01</w:t>
            </w:r>
            <w:r>
              <w:t>月</w:t>
            </w:r>
            <w:r>
              <w:t>27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E53C955" w14:textId="77777777" w:rsidR="0023247E" w:rsidRDefault="00000000">
            <w:r>
              <w:t>2.8</w:t>
            </w:r>
          </w:p>
        </w:tc>
        <w:tc>
          <w:tcPr>
            <w:tcW w:w="1556" w:type="dxa"/>
            <w:vAlign w:val="center"/>
          </w:tcPr>
          <w:p w14:paraId="4F5FACBA" w14:textId="77777777" w:rsidR="0023247E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24723629" w14:textId="77777777" w:rsidR="0023247E" w:rsidRDefault="00000000">
            <w:r>
              <w:t>2.8</w:t>
            </w:r>
          </w:p>
        </w:tc>
        <w:tc>
          <w:tcPr>
            <w:tcW w:w="1556" w:type="dxa"/>
            <w:vAlign w:val="center"/>
          </w:tcPr>
          <w:p w14:paraId="4C948D86" w14:textId="77777777" w:rsidR="0023247E" w:rsidRDefault="00000000">
            <w:r>
              <w:t>9.8</w:t>
            </w:r>
          </w:p>
        </w:tc>
      </w:tr>
    </w:tbl>
    <w:p w14:paraId="58A870AD" w14:textId="77777777" w:rsidR="00B31357" w:rsidRPr="00A23AC4" w:rsidRDefault="00B31357" w:rsidP="00A23AC4">
      <w:pPr>
        <w:pStyle w:val="1"/>
        <w:widowControl w:val="0"/>
        <w:jc w:val="both"/>
      </w:pPr>
      <w:bookmarkStart w:id="44" w:name="气象峰值工况"/>
      <w:bookmarkStart w:id="45" w:name="_Toc218035578"/>
      <w:bookmarkEnd w:id="44"/>
      <w:r>
        <w:lastRenderedPageBreak/>
        <w:t>围护结构</w:t>
      </w:r>
      <w:bookmarkEnd w:id="45"/>
    </w:p>
    <w:p w14:paraId="50F79242" w14:textId="77777777" w:rsidR="0023247E" w:rsidRDefault="00000000">
      <w:pPr>
        <w:pStyle w:val="2"/>
        <w:widowControl w:val="0"/>
      </w:pPr>
      <w:bookmarkStart w:id="46" w:name="_Toc218035579"/>
      <w:r>
        <w:t>工程材料</w:t>
      </w:r>
      <w:bookmarkEnd w:id="46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3247E" w14:paraId="40B605D4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44B2E004" w14:textId="77777777" w:rsidR="0023247E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48E4D4" w14:textId="77777777" w:rsidR="0023247E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07F57A9" w14:textId="77777777" w:rsidR="0023247E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529C2E" w14:textId="77777777" w:rsidR="0023247E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3E4382" w14:textId="77777777" w:rsidR="0023247E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B0D845" w14:textId="77777777" w:rsidR="0023247E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A65DC02" w14:textId="77777777" w:rsidR="0023247E" w:rsidRDefault="00000000">
            <w:pPr>
              <w:jc w:val="center"/>
            </w:pPr>
            <w:r>
              <w:t>数据来源</w:t>
            </w:r>
          </w:p>
        </w:tc>
      </w:tr>
      <w:tr w:rsidR="0023247E" w14:paraId="1961A849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220A6C56" w14:textId="77777777" w:rsidR="0023247E" w:rsidRDefault="0023247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4EADC50" w14:textId="77777777" w:rsidR="0023247E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1129DF6" w14:textId="77777777" w:rsidR="0023247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42C95A" w14:textId="77777777" w:rsidR="0023247E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333326" w14:textId="77777777" w:rsidR="0023247E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3E0E26" w14:textId="77777777" w:rsidR="0023247E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1B1B461" w14:textId="77777777" w:rsidR="0023247E" w:rsidRDefault="0023247E">
            <w:pPr>
              <w:jc w:val="center"/>
            </w:pPr>
          </w:p>
        </w:tc>
      </w:tr>
      <w:tr w:rsidR="0023247E" w14:paraId="067FA8B8" w14:textId="77777777">
        <w:trPr>
          <w:jc w:val="center"/>
        </w:trPr>
        <w:tc>
          <w:tcPr>
            <w:tcW w:w="2196" w:type="dxa"/>
            <w:vAlign w:val="center"/>
          </w:tcPr>
          <w:p w14:paraId="5281B118" w14:textId="77777777" w:rsidR="0023247E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473B584" w14:textId="77777777" w:rsidR="0023247E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760773F3" w14:textId="77777777" w:rsidR="0023247E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6F819CE" w14:textId="77777777" w:rsidR="0023247E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4702B64C" w14:textId="77777777" w:rsidR="0023247E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E185FDE" w14:textId="77777777" w:rsidR="0023247E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822B4D2" w14:textId="77777777" w:rsidR="0023247E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3247E" w14:paraId="0D8C7972" w14:textId="77777777">
        <w:trPr>
          <w:jc w:val="center"/>
        </w:trPr>
        <w:tc>
          <w:tcPr>
            <w:tcW w:w="2196" w:type="dxa"/>
            <w:vAlign w:val="center"/>
          </w:tcPr>
          <w:p w14:paraId="6A7858CF" w14:textId="77777777" w:rsidR="0023247E" w:rsidRDefault="00000000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1018" w:type="dxa"/>
            <w:vAlign w:val="center"/>
          </w:tcPr>
          <w:p w14:paraId="25F3DF5B" w14:textId="77777777" w:rsidR="0023247E" w:rsidRDefault="00000000">
            <w:pPr>
              <w:jc w:val="right"/>
            </w:pPr>
            <w:r>
              <w:t>0.450</w:t>
            </w:r>
          </w:p>
        </w:tc>
        <w:tc>
          <w:tcPr>
            <w:tcW w:w="1030" w:type="dxa"/>
            <w:vAlign w:val="center"/>
          </w:tcPr>
          <w:p w14:paraId="17CC7DF4" w14:textId="77777777" w:rsidR="0023247E" w:rsidRDefault="00000000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1B08AF97" w14:textId="77777777" w:rsidR="0023247E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3745054E" w14:textId="77777777" w:rsidR="0023247E" w:rsidRDefault="00000000">
            <w:pPr>
              <w:jc w:val="right"/>
            </w:pPr>
            <w:r>
              <w:t>1074.3</w:t>
            </w:r>
          </w:p>
        </w:tc>
        <w:tc>
          <w:tcPr>
            <w:tcW w:w="1188" w:type="dxa"/>
            <w:vAlign w:val="center"/>
          </w:tcPr>
          <w:p w14:paraId="6DE945D1" w14:textId="77777777" w:rsidR="0023247E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292863E1" w14:textId="77777777" w:rsidR="0023247E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3247E" w14:paraId="2D6C2571" w14:textId="77777777">
        <w:trPr>
          <w:jc w:val="center"/>
        </w:trPr>
        <w:tc>
          <w:tcPr>
            <w:tcW w:w="2196" w:type="dxa"/>
            <w:vAlign w:val="center"/>
          </w:tcPr>
          <w:p w14:paraId="611BC18F" w14:textId="77777777" w:rsidR="0023247E" w:rsidRDefault="00000000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00DD7F2B" w14:textId="77777777" w:rsidR="0023247E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4C643D88" w14:textId="77777777" w:rsidR="0023247E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C996AFE" w14:textId="77777777" w:rsidR="0023247E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64AA5662" w14:textId="77777777" w:rsidR="0023247E" w:rsidRDefault="00000000">
            <w:pPr>
              <w:jc w:val="right"/>
            </w:pPr>
            <w:r>
              <w:t>1016.5</w:t>
            </w:r>
          </w:p>
        </w:tc>
        <w:tc>
          <w:tcPr>
            <w:tcW w:w="1188" w:type="dxa"/>
            <w:vAlign w:val="center"/>
          </w:tcPr>
          <w:p w14:paraId="75C0CBB5" w14:textId="77777777" w:rsidR="0023247E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0053E45B" w14:textId="77777777" w:rsidR="0023247E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3247E" w14:paraId="7A792FFC" w14:textId="77777777">
        <w:trPr>
          <w:jc w:val="center"/>
        </w:trPr>
        <w:tc>
          <w:tcPr>
            <w:tcW w:w="2196" w:type="dxa"/>
            <w:vAlign w:val="center"/>
          </w:tcPr>
          <w:p w14:paraId="28E5243D" w14:textId="77777777" w:rsidR="0023247E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9AC0542" w14:textId="77777777" w:rsidR="0023247E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5752B1A8" w14:textId="77777777" w:rsidR="0023247E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1A765D77" w14:textId="77777777" w:rsidR="0023247E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49EC5321" w14:textId="77777777" w:rsidR="0023247E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A3DFBF9" w14:textId="77777777" w:rsidR="0023247E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06F830EA" w14:textId="77777777" w:rsidR="0023247E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3247E" w14:paraId="3C0FEAB8" w14:textId="77777777">
        <w:trPr>
          <w:jc w:val="center"/>
        </w:trPr>
        <w:tc>
          <w:tcPr>
            <w:tcW w:w="2196" w:type="dxa"/>
            <w:vAlign w:val="center"/>
          </w:tcPr>
          <w:p w14:paraId="1632D27B" w14:textId="77777777" w:rsidR="0023247E" w:rsidRDefault="00000000">
            <w:r>
              <w:t>玻璃棉板、毡（</w:t>
            </w:r>
            <w:r>
              <w:t>ρ≥40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6C17CF2" w14:textId="77777777" w:rsidR="0023247E" w:rsidRDefault="00000000">
            <w:pPr>
              <w:jc w:val="right"/>
            </w:pPr>
            <w:r>
              <w:t>0.035</w:t>
            </w:r>
          </w:p>
        </w:tc>
        <w:tc>
          <w:tcPr>
            <w:tcW w:w="1030" w:type="dxa"/>
            <w:vAlign w:val="center"/>
          </w:tcPr>
          <w:p w14:paraId="37E31599" w14:textId="77777777" w:rsidR="0023247E" w:rsidRDefault="00000000">
            <w:pPr>
              <w:jc w:val="right"/>
            </w:pPr>
            <w:r>
              <w:t>0.350</w:t>
            </w:r>
          </w:p>
        </w:tc>
        <w:tc>
          <w:tcPr>
            <w:tcW w:w="848" w:type="dxa"/>
            <w:vAlign w:val="center"/>
          </w:tcPr>
          <w:p w14:paraId="1DC06594" w14:textId="77777777" w:rsidR="0023247E" w:rsidRDefault="00000000">
            <w:pPr>
              <w:jc w:val="right"/>
            </w:pPr>
            <w:r>
              <w:t>40.0</w:t>
            </w:r>
          </w:p>
        </w:tc>
        <w:tc>
          <w:tcPr>
            <w:tcW w:w="1018" w:type="dxa"/>
            <w:vAlign w:val="center"/>
          </w:tcPr>
          <w:p w14:paraId="79058DD1" w14:textId="77777777" w:rsidR="0023247E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651E8DD3" w14:textId="77777777" w:rsidR="0023247E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6033BE14" w14:textId="77777777" w:rsidR="0023247E" w:rsidRDefault="00000000"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  <w:tr w:rsidR="0023247E" w14:paraId="348AB64F" w14:textId="77777777">
        <w:trPr>
          <w:jc w:val="center"/>
        </w:trPr>
        <w:tc>
          <w:tcPr>
            <w:tcW w:w="2196" w:type="dxa"/>
            <w:vAlign w:val="center"/>
          </w:tcPr>
          <w:p w14:paraId="49AC6C6F" w14:textId="77777777" w:rsidR="0023247E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6C8C51F" w14:textId="77777777" w:rsidR="0023247E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0F3F3E8F" w14:textId="77777777" w:rsidR="0023247E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84FB704" w14:textId="77777777" w:rsidR="0023247E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752CB75E" w14:textId="77777777" w:rsidR="0023247E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4F8383B7" w14:textId="77777777" w:rsidR="0023247E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0360D2FC" w14:textId="77777777" w:rsidR="0023247E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3247E" w14:paraId="455CDC1C" w14:textId="77777777">
        <w:trPr>
          <w:jc w:val="center"/>
        </w:trPr>
        <w:tc>
          <w:tcPr>
            <w:tcW w:w="2196" w:type="dxa"/>
            <w:vAlign w:val="center"/>
          </w:tcPr>
          <w:p w14:paraId="4880C758" w14:textId="77777777" w:rsidR="0023247E" w:rsidRDefault="00000000">
            <w:r>
              <w:t>挤塑聚苯乙烯泡沫塑料板</w:t>
            </w:r>
          </w:p>
        </w:tc>
        <w:tc>
          <w:tcPr>
            <w:tcW w:w="1018" w:type="dxa"/>
            <w:vAlign w:val="center"/>
          </w:tcPr>
          <w:p w14:paraId="0F6C6239" w14:textId="77777777" w:rsidR="0023247E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4C00E3B9" w14:textId="77777777" w:rsidR="0023247E" w:rsidRDefault="00000000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592D00D4" w14:textId="77777777" w:rsidR="0023247E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2E85AFF1" w14:textId="77777777" w:rsidR="0023247E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59BB6BBE" w14:textId="77777777" w:rsidR="0023247E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062144E6" w14:textId="77777777" w:rsidR="0023247E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3247E" w14:paraId="3542C657" w14:textId="77777777">
        <w:trPr>
          <w:jc w:val="center"/>
        </w:trPr>
        <w:tc>
          <w:tcPr>
            <w:tcW w:w="2196" w:type="dxa"/>
            <w:vAlign w:val="center"/>
          </w:tcPr>
          <w:p w14:paraId="1674ECA0" w14:textId="77777777" w:rsidR="0023247E" w:rsidRDefault="00000000">
            <w:r>
              <w:t>蒸压加气混凝土砌块</w:t>
            </w:r>
            <w:r>
              <w:t>(ρ=600)</w:t>
            </w:r>
          </w:p>
        </w:tc>
        <w:tc>
          <w:tcPr>
            <w:tcW w:w="1018" w:type="dxa"/>
            <w:vAlign w:val="center"/>
          </w:tcPr>
          <w:p w14:paraId="1EA6706C" w14:textId="77777777" w:rsidR="0023247E" w:rsidRDefault="00000000">
            <w:pPr>
              <w:jc w:val="right"/>
            </w:pPr>
            <w:r>
              <w:t>0.160</w:t>
            </w:r>
          </w:p>
        </w:tc>
        <w:tc>
          <w:tcPr>
            <w:tcW w:w="1030" w:type="dxa"/>
            <w:vAlign w:val="center"/>
          </w:tcPr>
          <w:p w14:paraId="72339ED9" w14:textId="77777777" w:rsidR="0023247E" w:rsidRDefault="00000000">
            <w:pPr>
              <w:jc w:val="right"/>
            </w:pPr>
            <w:r>
              <w:t>3.200</w:t>
            </w:r>
          </w:p>
        </w:tc>
        <w:tc>
          <w:tcPr>
            <w:tcW w:w="848" w:type="dxa"/>
            <w:vAlign w:val="center"/>
          </w:tcPr>
          <w:p w14:paraId="4161CCD7" w14:textId="77777777" w:rsidR="0023247E" w:rsidRDefault="00000000">
            <w:pPr>
              <w:jc w:val="right"/>
            </w:pPr>
            <w:r>
              <w:t>600.0</w:t>
            </w:r>
          </w:p>
        </w:tc>
        <w:tc>
          <w:tcPr>
            <w:tcW w:w="1018" w:type="dxa"/>
            <w:vAlign w:val="center"/>
          </w:tcPr>
          <w:p w14:paraId="5FFC1E0F" w14:textId="77777777" w:rsidR="0023247E" w:rsidRDefault="00000000">
            <w:pPr>
              <w:jc w:val="right"/>
            </w:pPr>
            <w:r>
              <w:t>1466.8</w:t>
            </w:r>
          </w:p>
        </w:tc>
        <w:tc>
          <w:tcPr>
            <w:tcW w:w="1188" w:type="dxa"/>
            <w:vAlign w:val="center"/>
          </w:tcPr>
          <w:p w14:paraId="661A0A00" w14:textId="77777777" w:rsidR="0023247E" w:rsidRDefault="00000000">
            <w:pPr>
              <w:jc w:val="right"/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0FFE9910" w14:textId="77777777" w:rsidR="0023247E" w:rsidRDefault="00000000">
            <w:r>
              <w:rPr>
                <w:sz w:val="18"/>
                <w:szCs w:val="18"/>
              </w:rPr>
              <w:t>闽</w:t>
            </w:r>
            <w:r>
              <w:rPr>
                <w:sz w:val="18"/>
                <w:szCs w:val="18"/>
              </w:rPr>
              <w:t xml:space="preserve"> 2015-J-39</w:t>
            </w:r>
          </w:p>
        </w:tc>
      </w:tr>
      <w:tr w:rsidR="0023247E" w14:paraId="4A3EF611" w14:textId="77777777">
        <w:trPr>
          <w:jc w:val="center"/>
        </w:trPr>
        <w:tc>
          <w:tcPr>
            <w:tcW w:w="2196" w:type="dxa"/>
            <w:vAlign w:val="center"/>
          </w:tcPr>
          <w:p w14:paraId="5DBFD50A" w14:textId="77777777" w:rsidR="0023247E" w:rsidRDefault="00000000">
            <w:r>
              <w:t>平板玻璃</w:t>
            </w:r>
          </w:p>
        </w:tc>
        <w:tc>
          <w:tcPr>
            <w:tcW w:w="1018" w:type="dxa"/>
            <w:vAlign w:val="center"/>
          </w:tcPr>
          <w:p w14:paraId="235CCDE1" w14:textId="77777777" w:rsidR="0023247E" w:rsidRDefault="00000000">
            <w:pPr>
              <w:jc w:val="right"/>
            </w:pPr>
            <w:r>
              <w:t>0.760</w:t>
            </w:r>
          </w:p>
        </w:tc>
        <w:tc>
          <w:tcPr>
            <w:tcW w:w="1030" w:type="dxa"/>
            <w:vAlign w:val="center"/>
          </w:tcPr>
          <w:p w14:paraId="3A530422" w14:textId="77777777" w:rsidR="0023247E" w:rsidRDefault="00000000">
            <w:pPr>
              <w:jc w:val="right"/>
            </w:pPr>
            <w:r>
              <w:t>10.690</w:t>
            </w:r>
          </w:p>
        </w:tc>
        <w:tc>
          <w:tcPr>
            <w:tcW w:w="848" w:type="dxa"/>
            <w:vAlign w:val="center"/>
          </w:tcPr>
          <w:p w14:paraId="1DD26C90" w14:textId="77777777" w:rsidR="0023247E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2C9B8C7B" w14:textId="77777777" w:rsidR="0023247E" w:rsidRDefault="00000000">
            <w:pPr>
              <w:jc w:val="right"/>
            </w:pPr>
            <w:r>
              <w:t>840.0</w:t>
            </w:r>
          </w:p>
        </w:tc>
        <w:tc>
          <w:tcPr>
            <w:tcW w:w="1188" w:type="dxa"/>
            <w:vAlign w:val="center"/>
          </w:tcPr>
          <w:p w14:paraId="66691F0D" w14:textId="77777777" w:rsidR="0023247E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9D923CA" w14:textId="77777777" w:rsidR="0023247E" w:rsidRDefault="00000000"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  <w:tr w:rsidR="0023247E" w14:paraId="08269C2A" w14:textId="77777777">
        <w:trPr>
          <w:jc w:val="center"/>
        </w:trPr>
        <w:tc>
          <w:tcPr>
            <w:tcW w:w="2196" w:type="dxa"/>
            <w:vAlign w:val="center"/>
          </w:tcPr>
          <w:p w14:paraId="6C72C36A" w14:textId="77777777" w:rsidR="0023247E" w:rsidRDefault="00000000">
            <w:r>
              <w:t>龙骨</w:t>
            </w:r>
            <w:r>
              <w:t>+</w:t>
            </w:r>
            <w:r>
              <w:t>空气层</w:t>
            </w:r>
          </w:p>
        </w:tc>
        <w:tc>
          <w:tcPr>
            <w:tcW w:w="1018" w:type="dxa"/>
            <w:vAlign w:val="center"/>
          </w:tcPr>
          <w:p w14:paraId="09BFA02A" w14:textId="77777777" w:rsidR="0023247E" w:rsidRDefault="00000000">
            <w:pPr>
              <w:jc w:val="right"/>
            </w:pPr>
            <w:r>
              <w:t>0.243</w:t>
            </w:r>
          </w:p>
        </w:tc>
        <w:tc>
          <w:tcPr>
            <w:tcW w:w="1030" w:type="dxa"/>
            <w:vAlign w:val="center"/>
          </w:tcPr>
          <w:p w14:paraId="1770190B" w14:textId="77777777" w:rsidR="0023247E" w:rsidRDefault="00000000">
            <w:pPr>
              <w:jc w:val="right"/>
            </w:pPr>
            <w:r>
              <w:t>0.169</w:t>
            </w:r>
          </w:p>
        </w:tc>
        <w:tc>
          <w:tcPr>
            <w:tcW w:w="848" w:type="dxa"/>
            <w:vAlign w:val="center"/>
          </w:tcPr>
          <w:p w14:paraId="427D6DCC" w14:textId="77777777" w:rsidR="0023247E" w:rsidRDefault="00000000">
            <w:pPr>
              <w:jc w:val="right"/>
            </w:pPr>
            <w:r>
              <w:t>1.2</w:t>
            </w:r>
          </w:p>
        </w:tc>
        <w:tc>
          <w:tcPr>
            <w:tcW w:w="1018" w:type="dxa"/>
            <w:vAlign w:val="center"/>
          </w:tcPr>
          <w:p w14:paraId="60EA0ACB" w14:textId="77777777" w:rsidR="0023247E" w:rsidRDefault="00000000">
            <w:pPr>
              <w:jc w:val="right"/>
            </w:pPr>
            <w:r>
              <w:t>1340.0</w:t>
            </w:r>
          </w:p>
        </w:tc>
        <w:tc>
          <w:tcPr>
            <w:tcW w:w="1188" w:type="dxa"/>
            <w:vAlign w:val="center"/>
          </w:tcPr>
          <w:p w14:paraId="0DACE5DD" w14:textId="77777777" w:rsidR="0023247E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CFB1A24" w14:textId="77777777" w:rsidR="0023247E" w:rsidRDefault="00000000">
            <w:r>
              <w:rPr>
                <w:sz w:val="18"/>
                <w:szCs w:val="18"/>
              </w:rPr>
              <w:t>浙江省居住建筑楼板构造</w:t>
            </w:r>
            <w:r>
              <w:rPr>
                <w:sz w:val="18"/>
                <w:szCs w:val="18"/>
              </w:rPr>
              <w:t>(2018</w:t>
            </w:r>
            <w:r>
              <w:rPr>
                <w:sz w:val="18"/>
                <w:szCs w:val="18"/>
              </w:rPr>
              <w:t>浙</w:t>
            </w:r>
            <w:r>
              <w:rPr>
                <w:sz w:val="18"/>
                <w:szCs w:val="18"/>
              </w:rPr>
              <w:t>J76)</w:t>
            </w:r>
          </w:p>
        </w:tc>
      </w:tr>
      <w:tr w:rsidR="0023247E" w14:paraId="546D4AA0" w14:textId="77777777">
        <w:trPr>
          <w:jc w:val="center"/>
        </w:trPr>
        <w:tc>
          <w:tcPr>
            <w:tcW w:w="2196" w:type="dxa"/>
            <w:vAlign w:val="center"/>
          </w:tcPr>
          <w:p w14:paraId="4C41BCDE" w14:textId="77777777" w:rsidR="0023247E" w:rsidRDefault="00000000">
            <w:r>
              <w:t>松木、云杉</w:t>
            </w:r>
            <w:r>
              <w:t>(</w:t>
            </w:r>
            <w:r>
              <w:t>热流方向垂直木纹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10F760AD" w14:textId="77777777" w:rsidR="0023247E" w:rsidRDefault="00000000">
            <w:pPr>
              <w:jc w:val="right"/>
            </w:pPr>
            <w:r>
              <w:t>0.140</w:t>
            </w:r>
          </w:p>
        </w:tc>
        <w:tc>
          <w:tcPr>
            <w:tcW w:w="1030" w:type="dxa"/>
            <w:vAlign w:val="center"/>
          </w:tcPr>
          <w:p w14:paraId="7D448005" w14:textId="77777777" w:rsidR="0023247E" w:rsidRDefault="00000000">
            <w:pPr>
              <w:jc w:val="right"/>
            </w:pPr>
            <w:r>
              <w:t>3.850</w:t>
            </w:r>
          </w:p>
        </w:tc>
        <w:tc>
          <w:tcPr>
            <w:tcW w:w="848" w:type="dxa"/>
            <w:vAlign w:val="center"/>
          </w:tcPr>
          <w:p w14:paraId="47F04257" w14:textId="77777777" w:rsidR="0023247E" w:rsidRDefault="00000000">
            <w:pPr>
              <w:jc w:val="right"/>
            </w:pPr>
            <w:r>
              <w:t>500.0</w:t>
            </w:r>
          </w:p>
        </w:tc>
        <w:tc>
          <w:tcPr>
            <w:tcW w:w="1018" w:type="dxa"/>
            <w:vAlign w:val="center"/>
          </w:tcPr>
          <w:p w14:paraId="672DEDA0" w14:textId="77777777" w:rsidR="0023247E" w:rsidRDefault="00000000">
            <w:pPr>
              <w:jc w:val="right"/>
            </w:pPr>
            <w:r>
              <w:t>2510.0</w:t>
            </w:r>
          </w:p>
        </w:tc>
        <w:tc>
          <w:tcPr>
            <w:tcW w:w="1188" w:type="dxa"/>
            <w:vAlign w:val="center"/>
          </w:tcPr>
          <w:p w14:paraId="68021426" w14:textId="77777777" w:rsidR="0023247E" w:rsidRDefault="00000000">
            <w:pPr>
              <w:jc w:val="right"/>
            </w:pPr>
            <w:r>
              <w:t>0.0345</w:t>
            </w:r>
          </w:p>
        </w:tc>
        <w:tc>
          <w:tcPr>
            <w:tcW w:w="1516" w:type="dxa"/>
            <w:vAlign w:val="center"/>
          </w:tcPr>
          <w:p w14:paraId="32CBEDC4" w14:textId="77777777" w:rsidR="0023247E" w:rsidRDefault="00000000"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</w:tbl>
    <w:p w14:paraId="7FD4AE78" w14:textId="77777777" w:rsidR="0023247E" w:rsidRDefault="00000000">
      <w:pPr>
        <w:pStyle w:val="2"/>
        <w:widowControl w:val="0"/>
      </w:pPr>
      <w:bookmarkStart w:id="47" w:name="_Toc218035580"/>
      <w:r>
        <w:t>围护结构作法简要说明</w:t>
      </w:r>
      <w:bookmarkEnd w:id="47"/>
    </w:p>
    <w:p w14:paraId="1D362356" w14:textId="77777777" w:rsidR="0023247E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(K=0.210,D=4.148)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40F669E4" w14:textId="77777777" w:rsidR="0023247E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 xml:space="preserve"> 40mm</w:t>
      </w:r>
      <w:r>
        <w:rPr>
          <w:color w:val="000000"/>
        </w:rPr>
        <w:t>＋水泥砂浆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挤塑聚苯乙烯泡沫塑料板</w:t>
      </w:r>
      <w:r>
        <w:rPr>
          <w:color w:val="800000"/>
        </w:rPr>
        <w:t xml:space="preserve"> 150mm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＋轻集料混凝土</w:t>
      </w:r>
      <w:r>
        <w:rPr>
          <w:color w:val="000000"/>
        </w:rPr>
        <w:t>2%</w:t>
      </w:r>
      <w:r>
        <w:rPr>
          <w:color w:val="000000"/>
        </w:rPr>
        <w:t>找坡层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48492CE4" w14:textId="77777777" w:rsidR="0023247E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外墙（填充墙）构造一</w:t>
      </w:r>
      <w:r>
        <w:rPr>
          <w:color w:val="0000FF"/>
        </w:rPr>
        <w:t xml:space="preserve"> (K=0.074,D=6.138)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3A4BF13C" w14:textId="77777777" w:rsidR="0023247E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松木、云杉</w:t>
      </w:r>
      <w:r>
        <w:rPr>
          <w:color w:val="000000"/>
        </w:rPr>
        <w:t>(</w:t>
      </w:r>
      <w:r>
        <w:rPr>
          <w:color w:val="000000"/>
        </w:rPr>
        <w:t>热流方向垂直木纹</w:t>
      </w:r>
      <w:r>
        <w:rPr>
          <w:color w:val="000000"/>
        </w:rPr>
        <w:t>) 20mm</w:t>
      </w:r>
      <w:r>
        <w:rPr>
          <w:color w:val="000000"/>
        </w:rPr>
        <w:t>＋玻璃棉板、毡（</w:t>
      </w:r>
      <w:r>
        <w:rPr>
          <w:color w:val="000000"/>
        </w:rPr>
        <w:t>ρ≥40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＋平板玻璃</w:t>
      </w:r>
      <w:r>
        <w:rPr>
          <w:color w:val="000000"/>
        </w:rPr>
        <w:t xml:space="preserve"> 20mm</w:t>
      </w:r>
      <w:r>
        <w:rPr>
          <w:color w:val="000000"/>
        </w:rPr>
        <w:t>＋松木、云杉</w:t>
      </w:r>
      <w:r>
        <w:rPr>
          <w:color w:val="000000"/>
        </w:rPr>
        <w:t>(</w:t>
      </w:r>
      <w:r>
        <w:rPr>
          <w:color w:val="000000"/>
        </w:rPr>
        <w:t>热流方向垂直木纹</w:t>
      </w:r>
      <w:r>
        <w:rPr>
          <w:color w:val="000000"/>
        </w:rPr>
        <w:t>) 20mm</w:t>
      </w:r>
      <w:r>
        <w:rPr>
          <w:color w:val="000000"/>
        </w:rPr>
        <w:t>＋</w:t>
      </w:r>
      <w:r>
        <w:rPr>
          <w:color w:val="800000"/>
        </w:rPr>
        <w:t>龙骨</w:t>
      </w:r>
      <w:r>
        <w:rPr>
          <w:color w:val="800000"/>
        </w:rPr>
        <w:t>+</w:t>
      </w:r>
      <w:r>
        <w:rPr>
          <w:color w:val="800000"/>
        </w:rPr>
        <w:t>空气层</w:t>
      </w:r>
      <w:r>
        <w:rPr>
          <w:color w:val="800000"/>
        </w:rPr>
        <w:t xml:space="preserve"> 3000mm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0E724C70" w14:textId="77777777" w:rsidR="0023247E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(K=6.250,D=0.000)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51EB1CA8" w14:textId="77777777" w:rsidR="0023247E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</w:p>
    <w:p w14:paraId="43B74D2C" w14:textId="77777777" w:rsidR="0023247E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挑空楼板构造一</w:t>
      </w:r>
      <w:r>
        <w:rPr>
          <w:color w:val="0000FF"/>
        </w:rPr>
        <w:t xml:space="preserve"> (K=6.250,D=0.000)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6A18594A" w14:textId="77777777" w:rsidR="0023247E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</w:p>
    <w:p w14:paraId="43265096" w14:textId="77777777" w:rsidR="0023247E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6</w:t>
      </w:r>
      <w:r>
        <w:rPr>
          <w:color w:val="0000FF"/>
        </w:rPr>
        <w:t>高透三银</w:t>
      </w:r>
      <w:r>
        <w:rPr>
          <w:color w:val="0000FF"/>
        </w:rPr>
        <w:t>Low-E+12Ar+6+12A+6(</w:t>
      </w:r>
      <w:r>
        <w:rPr>
          <w:color w:val="0000FF"/>
        </w:rPr>
        <w:t>窗框比</w:t>
      </w:r>
      <w:r>
        <w:rPr>
          <w:color w:val="0000FF"/>
        </w:rPr>
        <w:t>0.30)</w:t>
      </w:r>
      <w:r>
        <w:rPr>
          <w:color w:val="0000FF"/>
        </w:rPr>
        <w:t>木窗</w:t>
      </w:r>
      <w:r>
        <w:rPr>
          <w:color w:val="0000FF"/>
        </w:rPr>
        <w:t>(</w:t>
      </w:r>
      <w:r>
        <w:rPr>
          <w:color w:val="0000FF"/>
        </w:rPr>
        <w:t>保温膜）</w:t>
      </w:r>
      <w:r>
        <w:rPr>
          <w:color w:val="0000FF"/>
        </w:rPr>
        <w:t xml:space="preserve"> (K=1.400)</w:t>
      </w:r>
      <w:r>
        <w:rPr>
          <w:color w:val="0000FF"/>
        </w:rPr>
        <w:t>：</w:t>
      </w:r>
    </w:p>
    <w:p w14:paraId="2FEE6921" w14:textId="77777777" w:rsidR="0023247E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1.400W/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0.217</w:t>
      </w:r>
    </w:p>
    <w:p w14:paraId="6843DA46" w14:textId="77777777" w:rsidR="0023247E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6</w:t>
      </w:r>
      <w:r>
        <w:rPr>
          <w:color w:val="0000FF"/>
        </w:rPr>
        <w:t>高透三银</w:t>
      </w:r>
      <w:r>
        <w:rPr>
          <w:color w:val="0000FF"/>
        </w:rPr>
        <w:t>Low-E+12Ar+6+12A+6(</w:t>
      </w:r>
      <w:r>
        <w:rPr>
          <w:color w:val="0000FF"/>
        </w:rPr>
        <w:t>窗框比</w:t>
      </w:r>
      <w:r>
        <w:rPr>
          <w:color w:val="0000FF"/>
        </w:rPr>
        <w:t>0.30)</w:t>
      </w:r>
      <w:r>
        <w:rPr>
          <w:color w:val="0000FF"/>
        </w:rPr>
        <w:t>木窗</w:t>
      </w:r>
      <w:r>
        <w:rPr>
          <w:color w:val="0000FF"/>
        </w:rPr>
        <w:t>(</w:t>
      </w:r>
      <w:r>
        <w:rPr>
          <w:color w:val="0000FF"/>
        </w:rPr>
        <w:t>保温膜）</w:t>
      </w:r>
      <w:r>
        <w:rPr>
          <w:color w:val="0000FF"/>
        </w:rPr>
        <w:t xml:space="preserve"> (K=1.400)</w:t>
      </w:r>
      <w:r>
        <w:rPr>
          <w:color w:val="0000FF"/>
        </w:rPr>
        <w:t>：</w:t>
      </w:r>
    </w:p>
    <w:p w14:paraId="0E198D9E" w14:textId="77777777" w:rsidR="0023247E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1.400W/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0.217</w:t>
      </w:r>
    </w:p>
    <w:p w14:paraId="055AA63E" w14:textId="77777777" w:rsidR="0023247E" w:rsidRDefault="00000000">
      <w:pPr>
        <w:pStyle w:val="1"/>
        <w:widowControl w:val="0"/>
        <w:jc w:val="both"/>
        <w:rPr>
          <w:color w:val="000000"/>
        </w:rPr>
      </w:pPr>
      <w:bookmarkStart w:id="48" w:name="_Toc218035581"/>
      <w:r>
        <w:rPr>
          <w:color w:val="000000"/>
        </w:rPr>
        <w:t>围护结构概况</w:t>
      </w:r>
      <w:bookmarkEnd w:id="48"/>
    </w:p>
    <w:p w14:paraId="01A842B6" w14:textId="77777777" w:rsidR="0023247E" w:rsidRDefault="0023247E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14:paraId="7D1F4516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F13FDB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2CF8EE6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4DFE9F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49" w:name="参照建筑别名"/>
            <w:r>
              <w:rPr>
                <w:rFonts w:hAnsi="宋体"/>
                <w:szCs w:val="21"/>
              </w:rPr>
              <w:t>参照建筑</w:t>
            </w:r>
            <w:bookmarkEnd w:id="49"/>
          </w:p>
        </w:tc>
      </w:tr>
      <w:tr w:rsidR="00AF5082" w14:paraId="42FA87BC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3AA66DC" w14:textId="77777777" w:rsidR="00000000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2B38E828" w14:textId="77777777" w:rsidR="00000000" w:rsidRPr="00AF5082" w:rsidRDefault="00000000" w:rsidP="00AF5082">
            <w:pPr>
              <w:jc w:val="center"/>
              <w:rPr>
                <w:szCs w:val="21"/>
              </w:rPr>
            </w:pPr>
            <w:bookmarkStart w:id="50" w:name="天窗屋顶比"/>
            <w:r w:rsidRPr="00AF5082">
              <w:rPr>
                <w:rFonts w:hint="eastAsia"/>
                <w:szCs w:val="21"/>
              </w:rPr>
              <w:t>－</w:t>
            </w:r>
            <w:bookmarkEnd w:id="50"/>
          </w:p>
        </w:tc>
        <w:tc>
          <w:tcPr>
            <w:tcW w:w="1586" w:type="pct"/>
            <w:gridSpan w:val="3"/>
            <w:vAlign w:val="center"/>
          </w:tcPr>
          <w:p w14:paraId="412EFF07" w14:textId="77777777" w:rsidR="00000000" w:rsidRDefault="00000000" w:rsidP="00AF5082">
            <w:pPr>
              <w:jc w:val="center"/>
              <w:rPr>
                <w:szCs w:val="21"/>
              </w:rPr>
            </w:pPr>
            <w:bookmarkStart w:id="51" w:name="参照建筑天窗屋顶比"/>
            <w:r w:rsidRPr="00AF5082">
              <w:rPr>
                <w:rFonts w:hint="eastAsia"/>
                <w:szCs w:val="21"/>
              </w:rPr>
              <w:t>—</w:t>
            </w:r>
            <w:bookmarkEnd w:id="51"/>
          </w:p>
        </w:tc>
      </w:tr>
      <w:tr w:rsidR="000F0FD3" w14:paraId="06D03E08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036091F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5408AB39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B9D960D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2" w:name="屋顶K"/>
            <w:r>
              <w:rPr>
                <w:rFonts w:hint="eastAsia"/>
                <w:bCs/>
                <w:szCs w:val="21"/>
              </w:rPr>
              <w:t>0.21</w:t>
            </w:r>
            <w:bookmarkEnd w:id="52"/>
          </w:p>
          <w:p w14:paraId="1792639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3" w:name="屋顶D"/>
            <w:r>
              <w:rPr>
                <w:rFonts w:hint="eastAsia"/>
                <w:bCs/>
                <w:szCs w:val="21"/>
              </w:rPr>
              <w:t>4.15</w:t>
            </w:r>
            <w:bookmarkEnd w:id="53"/>
          </w:p>
        </w:tc>
        <w:tc>
          <w:tcPr>
            <w:tcW w:w="1586" w:type="pct"/>
            <w:gridSpan w:val="3"/>
            <w:vAlign w:val="center"/>
          </w:tcPr>
          <w:p w14:paraId="66035CDD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4" w:name="参照建筑屋顶K"/>
            <w:r>
              <w:rPr>
                <w:rFonts w:hint="eastAsia"/>
                <w:szCs w:val="21"/>
              </w:rPr>
              <w:t>—</w:t>
            </w:r>
            <w:bookmarkEnd w:id="54"/>
          </w:p>
          <w:p w14:paraId="2A0E6F4A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5" w:name="参照建筑屋顶D"/>
            <w:r>
              <w:rPr>
                <w:rFonts w:hint="eastAsia"/>
                <w:szCs w:val="21"/>
              </w:rPr>
              <w:t>—</w:t>
            </w:r>
            <w:bookmarkEnd w:id="55"/>
          </w:p>
        </w:tc>
      </w:tr>
      <w:tr w:rsidR="000F0FD3" w14:paraId="696553CB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DE86BB4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5878DE70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FFA46E1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6" w:name="外墙K"/>
            <w:r>
              <w:rPr>
                <w:rFonts w:hint="eastAsia"/>
                <w:bCs/>
                <w:szCs w:val="21"/>
              </w:rPr>
              <w:t>0.14</w:t>
            </w:r>
            <w:bookmarkEnd w:id="56"/>
          </w:p>
          <w:p w14:paraId="2F7DF790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7" w:name="外墙D"/>
            <w:r>
              <w:rPr>
                <w:rFonts w:hint="eastAsia"/>
                <w:bCs/>
                <w:szCs w:val="21"/>
              </w:rPr>
              <w:t>6.14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 w14:paraId="0E8F1047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8" w:name="参照建筑外墙K"/>
            <w:r>
              <w:rPr>
                <w:rFonts w:hint="eastAsia"/>
                <w:szCs w:val="21"/>
              </w:rPr>
              <w:t>—</w:t>
            </w:r>
            <w:bookmarkEnd w:id="58"/>
          </w:p>
          <w:p w14:paraId="217039C7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9" w:name="参照建筑外墙D"/>
            <w:r>
              <w:rPr>
                <w:rFonts w:hint="eastAsia"/>
                <w:szCs w:val="21"/>
              </w:rPr>
              <w:t>—</w:t>
            </w:r>
            <w:bookmarkEnd w:id="59"/>
          </w:p>
        </w:tc>
      </w:tr>
      <w:tr w:rsidR="000F0FD3" w14:paraId="7D821208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F4C7E0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648C4A07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500ED3E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0" w:name="挑空楼板K"/>
            <w:r>
              <w:rPr>
                <w:rFonts w:hint="eastAsia"/>
                <w:bCs/>
                <w:szCs w:val="21"/>
              </w:rPr>
              <w:t>6.25</w:t>
            </w:r>
            <w:bookmarkEnd w:id="60"/>
          </w:p>
          <w:p w14:paraId="3F9A69A5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1" w:name="挑空楼板D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14:paraId="21D3BE2D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2" w:name="参照建筑挑空楼板K"/>
            <w:r>
              <w:rPr>
                <w:rFonts w:hint="eastAsia"/>
                <w:szCs w:val="21"/>
              </w:rPr>
              <w:t>—</w:t>
            </w:r>
            <w:bookmarkEnd w:id="62"/>
          </w:p>
          <w:p w14:paraId="53339904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3" w:name="参照建筑挑空楼板D"/>
            <w:r>
              <w:rPr>
                <w:rFonts w:hint="eastAsia"/>
                <w:szCs w:val="21"/>
              </w:rPr>
              <w:t>—</w:t>
            </w:r>
            <w:bookmarkEnd w:id="63"/>
          </w:p>
        </w:tc>
      </w:tr>
      <w:tr w:rsidR="000F0FD3" w14:paraId="0762ECF4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1FAA61C" w14:textId="77777777" w:rsidR="00000000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07C3348D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66C3B76D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天窗K"/>
            <w:r>
              <w:rPr>
                <w:rFonts w:hint="eastAsia"/>
                <w:bCs/>
                <w:szCs w:val="21"/>
              </w:rPr>
              <w:t>－</w:t>
            </w:r>
            <w:bookmarkEnd w:id="64"/>
          </w:p>
          <w:p w14:paraId="7D60B5E3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5" w:name="天窗SHGC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022ECC91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参照建筑天窗K"/>
            <w:r>
              <w:rPr>
                <w:rFonts w:hint="eastAsia"/>
                <w:szCs w:val="21"/>
              </w:rPr>
              <w:t>—</w:t>
            </w:r>
            <w:bookmarkEnd w:id="66"/>
          </w:p>
          <w:p w14:paraId="586A76F8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7" w:name="参照建筑天窗SHGC"/>
            <w:r>
              <w:rPr>
                <w:rFonts w:hint="eastAsia"/>
                <w:szCs w:val="21"/>
              </w:rPr>
              <w:t>—</w:t>
            </w:r>
            <w:bookmarkEnd w:id="67"/>
          </w:p>
        </w:tc>
      </w:tr>
      <w:tr w:rsidR="000F0FD3" w14:paraId="03AB29D9" w14:textId="77777777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7929037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3577AAC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4ADE679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138A52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525BEB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4112BC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1C9097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487E1A5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8C44C8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DB7916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56512FF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1AFE3366" w14:textId="77777777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5871260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7CBA25F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8"/>
          </w:p>
        </w:tc>
        <w:tc>
          <w:tcPr>
            <w:tcW w:w="937" w:type="pct"/>
            <w:vAlign w:val="center"/>
          </w:tcPr>
          <w:p w14:paraId="2A20DE38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49F9DDA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0.74</w:t>
            </w:r>
          </w:p>
        </w:tc>
        <w:tc>
          <w:tcPr>
            <w:tcW w:w="501" w:type="pct"/>
            <w:vAlign w:val="center"/>
          </w:tcPr>
          <w:p w14:paraId="11B99C0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585" w:type="pct"/>
            <w:vAlign w:val="center"/>
          </w:tcPr>
          <w:p w14:paraId="18A26C4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82" w:type="pct"/>
            <w:vAlign w:val="center"/>
          </w:tcPr>
          <w:p w14:paraId="2A2126E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54DD50F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4977FBA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13D956EB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2506A1F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A7FD59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14:paraId="65312A4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2A2F3F9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0.63</w:t>
            </w:r>
          </w:p>
        </w:tc>
        <w:tc>
          <w:tcPr>
            <w:tcW w:w="501" w:type="pct"/>
            <w:vAlign w:val="center"/>
          </w:tcPr>
          <w:p w14:paraId="71A6F88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585" w:type="pct"/>
            <w:vAlign w:val="center"/>
          </w:tcPr>
          <w:p w14:paraId="2D99B5E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82" w:type="pct"/>
            <w:vAlign w:val="center"/>
          </w:tcPr>
          <w:p w14:paraId="7CE51F3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7CEC2E5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0BBAAF0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2C3BD9F2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13E831C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DC9EF1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14:paraId="56E70D3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78F3D7F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0.84</w:t>
            </w:r>
          </w:p>
        </w:tc>
        <w:tc>
          <w:tcPr>
            <w:tcW w:w="501" w:type="pct"/>
            <w:vAlign w:val="center"/>
          </w:tcPr>
          <w:p w14:paraId="3DB113C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585" w:type="pct"/>
            <w:vAlign w:val="center"/>
          </w:tcPr>
          <w:p w14:paraId="4D503BE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82" w:type="pct"/>
            <w:vAlign w:val="center"/>
          </w:tcPr>
          <w:p w14:paraId="1A17679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0EECB3D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29BBFF3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04EE4A9A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0F24EC6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68D52C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46AD7AB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0849202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0.89</w:t>
            </w:r>
          </w:p>
        </w:tc>
        <w:tc>
          <w:tcPr>
            <w:tcW w:w="501" w:type="pct"/>
            <w:vAlign w:val="center"/>
          </w:tcPr>
          <w:p w14:paraId="7862A2E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585" w:type="pct"/>
            <w:vAlign w:val="center"/>
          </w:tcPr>
          <w:p w14:paraId="7B1036A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82" w:type="pct"/>
            <w:vAlign w:val="center"/>
          </w:tcPr>
          <w:p w14:paraId="380CC00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5C301BB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3CA444C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0DD23D39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4B0A90C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4852068D" w14:textId="77777777" w:rsidR="00000000" w:rsidRDefault="00000000" w:rsidP="00D04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558359B2" w14:textId="77777777" w:rsidR="0023247E" w:rsidRDefault="0023247E">
      <w:pPr>
        <w:widowControl w:val="0"/>
        <w:jc w:val="both"/>
        <w:rPr>
          <w:color w:val="000000"/>
        </w:rPr>
      </w:pPr>
    </w:p>
    <w:p w14:paraId="2B14DF07" w14:textId="77777777" w:rsidR="0023247E" w:rsidRDefault="00000000">
      <w:pPr>
        <w:pStyle w:val="1"/>
        <w:widowControl w:val="0"/>
        <w:jc w:val="both"/>
        <w:rPr>
          <w:color w:val="000000"/>
        </w:rPr>
      </w:pPr>
      <w:bookmarkStart w:id="69" w:name="_Toc218035582"/>
      <w:r>
        <w:rPr>
          <w:color w:val="000000"/>
        </w:rPr>
        <w:t>房间类型</w:t>
      </w:r>
      <w:bookmarkEnd w:id="69"/>
    </w:p>
    <w:p w14:paraId="5ABCCF75" w14:textId="77777777" w:rsidR="0023247E" w:rsidRDefault="00000000">
      <w:pPr>
        <w:pStyle w:val="2"/>
        <w:widowControl w:val="0"/>
      </w:pPr>
      <w:bookmarkStart w:id="70" w:name="_Toc218035583"/>
      <w:r>
        <w:t>房间参数表</w:t>
      </w:r>
      <w:bookmarkEnd w:id="7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23247E" w14:paraId="12921D0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86F9306" w14:textId="77777777" w:rsidR="0023247E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B6806A7" w14:textId="77777777" w:rsidR="0023247E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0D3F45C" w14:textId="77777777" w:rsidR="0023247E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E523008" w14:textId="77777777" w:rsidR="0023247E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098F1A" w14:textId="77777777" w:rsidR="0023247E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C3BD61" w14:textId="77777777" w:rsidR="0023247E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44D90E" w14:textId="77777777" w:rsidR="0023247E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47A501" w14:textId="77777777" w:rsidR="0023247E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23247E" w14:paraId="301A3D2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A70BDE9" w14:textId="77777777" w:rsidR="0023247E" w:rsidRDefault="00000000">
            <w:r>
              <w:t>一般超市</w:t>
            </w:r>
          </w:p>
        </w:tc>
        <w:tc>
          <w:tcPr>
            <w:tcW w:w="973" w:type="dxa"/>
            <w:vAlign w:val="center"/>
          </w:tcPr>
          <w:p w14:paraId="22324CBE" w14:textId="77777777" w:rsidR="0023247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EB6D83B" w14:textId="77777777" w:rsidR="0023247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7924D03" w14:textId="77777777" w:rsidR="0023247E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A1566A" w14:textId="77777777" w:rsidR="0023247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27CF0AF" w14:textId="77777777" w:rsidR="0023247E" w:rsidRDefault="00000000">
            <w:pPr>
              <w:jc w:val="center"/>
            </w:pPr>
            <w:r>
              <w:t>1.5(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2A2AAF" w14:textId="77777777" w:rsidR="0023247E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B475DC" w14:textId="77777777" w:rsidR="0023247E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23247E" w14:paraId="581910E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9A9F9C1" w14:textId="77777777" w:rsidR="0023247E" w:rsidRDefault="00000000">
            <w:r>
              <w:t>休闲空间</w:t>
            </w:r>
          </w:p>
        </w:tc>
        <w:tc>
          <w:tcPr>
            <w:tcW w:w="973" w:type="dxa"/>
            <w:vAlign w:val="center"/>
          </w:tcPr>
          <w:p w14:paraId="08DF5E79" w14:textId="77777777" w:rsidR="0023247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C37F715" w14:textId="77777777" w:rsidR="0023247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A0EEA80" w14:textId="77777777" w:rsidR="0023247E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946EC5D" w14:textId="77777777" w:rsidR="0023247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0E6B102" w14:textId="77777777" w:rsidR="0023247E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217212" w14:textId="77777777" w:rsidR="0023247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21D5F0" w14:textId="77777777" w:rsidR="0023247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3247E" w14:paraId="792DDFF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4AA8160" w14:textId="77777777" w:rsidR="0023247E" w:rsidRDefault="00000000">
            <w:r>
              <w:t>共享空间</w:t>
            </w:r>
          </w:p>
        </w:tc>
        <w:tc>
          <w:tcPr>
            <w:tcW w:w="973" w:type="dxa"/>
            <w:vAlign w:val="center"/>
          </w:tcPr>
          <w:p w14:paraId="2C322BB3" w14:textId="77777777" w:rsidR="0023247E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1BC3341E" w14:textId="77777777" w:rsidR="0023247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AB31E51" w14:textId="77777777" w:rsidR="0023247E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49EE4D7" w14:textId="77777777" w:rsidR="0023247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EBDD6A9" w14:textId="77777777" w:rsidR="0023247E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E0E0F7" w14:textId="77777777" w:rsidR="0023247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236030" w14:textId="77777777" w:rsidR="0023247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3247E" w14:paraId="1D082FA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FF5C7FE" w14:textId="77777777" w:rsidR="0023247E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43063D34" w14:textId="77777777" w:rsidR="0023247E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6166DD50" w14:textId="77777777" w:rsidR="0023247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24535B5" w14:textId="77777777" w:rsidR="0023247E" w:rsidRDefault="00000000">
            <w:pPr>
              <w:jc w:val="center"/>
            </w:pPr>
            <w:r>
              <w:t>2(m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2A2CF4" w14:textId="77777777" w:rsidR="0023247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10B826E" w14:textId="77777777" w:rsidR="0023247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977E1F" w14:textId="77777777" w:rsidR="0023247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CE1BAB" w14:textId="77777777" w:rsidR="0023247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3247E" w14:paraId="56DEA00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E184E40" w14:textId="77777777" w:rsidR="0023247E" w:rsidRDefault="00000000">
            <w:r>
              <w:t>后勤区</w:t>
            </w:r>
          </w:p>
        </w:tc>
        <w:tc>
          <w:tcPr>
            <w:tcW w:w="973" w:type="dxa"/>
            <w:vAlign w:val="center"/>
          </w:tcPr>
          <w:p w14:paraId="657EE120" w14:textId="77777777" w:rsidR="0023247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F8F7220" w14:textId="77777777" w:rsidR="0023247E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D1A05DF" w14:textId="77777777" w:rsidR="0023247E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602A74" w14:textId="77777777" w:rsidR="0023247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6499A4D" w14:textId="77777777" w:rsidR="0023247E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B1670B" w14:textId="77777777" w:rsidR="0023247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CB007E" w14:textId="77777777" w:rsidR="0023247E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23247E" w14:paraId="7CEEF0D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5AE774D" w14:textId="77777777" w:rsidR="0023247E" w:rsidRDefault="00000000">
            <w:r>
              <w:lastRenderedPageBreak/>
              <w:t>密集办公室</w:t>
            </w:r>
          </w:p>
        </w:tc>
        <w:tc>
          <w:tcPr>
            <w:tcW w:w="973" w:type="dxa"/>
            <w:vAlign w:val="center"/>
          </w:tcPr>
          <w:p w14:paraId="01238C62" w14:textId="77777777" w:rsidR="0023247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BCD430C" w14:textId="77777777" w:rsidR="0023247E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C920D16" w14:textId="77777777" w:rsidR="0023247E" w:rsidRDefault="0000000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A0CCF3F" w14:textId="77777777" w:rsidR="0023247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8777DF3" w14:textId="77777777" w:rsidR="0023247E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27B9DB" w14:textId="77777777" w:rsidR="0023247E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11D396" w14:textId="77777777" w:rsidR="0023247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3247E" w14:paraId="4270CCA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59A4FA7" w14:textId="77777777" w:rsidR="0023247E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3BEEBB12" w14:textId="77777777" w:rsidR="0023247E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08B6FB0" w14:textId="77777777" w:rsidR="0023247E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0489E17" w14:textId="77777777" w:rsidR="0023247E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E58217" w14:textId="77777777" w:rsidR="0023247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BBC8CDE" w14:textId="77777777" w:rsidR="0023247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74D254" w14:textId="77777777" w:rsidR="0023247E" w:rsidRDefault="00000000">
            <w:pPr>
              <w:jc w:val="center"/>
            </w:pPr>
            <w:r>
              <w:t>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B5A467" w14:textId="77777777" w:rsidR="0023247E" w:rsidRDefault="00000000">
            <w:pPr>
              <w:jc w:val="center"/>
            </w:pPr>
            <w:r>
              <w:t>1(W/</w:t>
            </w:r>
            <w:r>
              <w:t>㎡</w:t>
            </w:r>
            <w:r>
              <w:t>)</w:t>
            </w:r>
          </w:p>
        </w:tc>
      </w:tr>
      <w:tr w:rsidR="0023247E" w14:paraId="49A17AB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C66DB5B" w14:textId="77777777" w:rsidR="0023247E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10FA2BF8" w14:textId="77777777" w:rsidR="0023247E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87590F3" w14:textId="77777777" w:rsidR="0023247E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1469B8A" w14:textId="77777777" w:rsidR="0023247E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C9A7C5" w14:textId="77777777" w:rsidR="0023247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35F19B" w14:textId="77777777" w:rsidR="0023247E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829FC3" w14:textId="77777777" w:rsidR="0023247E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37D2DF" w14:textId="77777777" w:rsidR="0023247E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</w:tr>
      <w:tr w:rsidR="0023247E" w14:paraId="4248A82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2ECD5A8" w14:textId="77777777" w:rsidR="0023247E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62CD6373" w14:textId="77777777" w:rsidR="0023247E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C6D0F4F" w14:textId="77777777" w:rsidR="0023247E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EF15669" w14:textId="77777777" w:rsidR="0023247E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8CFF25" w14:textId="77777777" w:rsidR="0023247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B24F1CD" w14:textId="77777777" w:rsidR="0023247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5D2AA1" w14:textId="77777777" w:rsidR="0023247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391E34" w14:textId="77777777" w:rsidR="0023247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23247E" w14:paraId="530A2FD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868A6C7" w14:textId="77777777" w:rsidR="0023247E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61D317BA" w14:textId="77777777" w:rsidR="0023247E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A422916" w14:textId="77777777" w:rsidR="0023247E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72F2E1F" w14:textId="77777777" w:rsidR="0023247E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09424A" w14:textId="77777777" w:rsidR="0023247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640E15C" w14:textId="77777777" w:rsidR="0023247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123D0C" w14:textId="77777777" w:rsidR="0023247E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BCB8CC" w14:textId="77777777" w:rsidR="0023247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3247E" w14:paraId="4BB1924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8DB359C" w14:textId="77777777" w:rsidR="0023247E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1CA472F9" w14:textId="77777777" w:rsidR="0023247E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6BDB7101" w14:textId="77777777" w:rsidR="0023247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C8B1631" w14:textId="77777777" w:rsidR="0023247E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EDF461E" w14:textId="77777777" w:rsidR="0023247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691D174" w14:textId="77777777" w:rsidR="0023247E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1D1FD7" w14:textId="77777777" w:rsidR="0023247E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5B46A2" w14:textId="77777777" w:rsidR="0023247E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</w:tr>
    </w:tbl>
    <w:p w14:paraId="7645E7C3" w14:textId="77777777" w:rsidR="0023247E" w:rsidRDefault="00000000">
      <w:pPr>
        <w:pStyle w:val="2"/>
        <w:widowControl w:val="0"/>
      </w:pPr>
      <w:bookmarkStart w:id="71" w:name="_Toc218035584"/>
      <w:r>
        <w:t>作息时间表</w:t>
      </w:r>
      <w:bookmarkEnd w:id="71"/>
    </w:p>
    <w:p w14:paraId="72D91D98" w14:textId="77777777" w:rsidR="0023247E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E5156DE" w14:textId="77777777" w:rsidR="0023247E" w:rsidRDefault="00000000">
      <w:pPr>
        <w:pStyle w:val="1"/>
        <w:widowControl w:val="0"/>
        <w:jc w:val="both"/>
        <w:rPr>
          <w:color w:val="000000"/>
        </w:rPr>
      </w:pPr>
      <w:bookmarkStart w:id="72" w:name="_Toc218035585"/>
      <w:r>
        <w:rPr>
          <w:color w:val="000000"/>
        </w:rPr>
        <w:t>采暖空调</w:t>
      </w:r>
      <w:bookmarkEnd w:id="72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2689"/>
        <w:gridCol w:w="2689"/>
        <w:gridCol w:w="2689"/>
      </w:tblGrid>
      <w:tr w:rsidR="0023247E" w14:paraId="44160A50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617E45DB" w14:textId="77777777" w:rsidR="0023247E" w:rsidRDefault="00000000">
            <w:pPr>
              <w:jc w:val="center"/>
            </w:pPr>
            <w:r>
              <w:t>类别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444AE023" w14:textId="77777777" w:rsidR="0023247E" w:rsidRDefault="00000000">
            <w:pPr>
              <w:jc w:val="center"/>
            </w:pPr>
            <w:r>
              <w:t>负荷</w:t>
            </w:r>
            <w:r>
              <w:t>(kWh/a)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0785890B" w14:textId="77777777" w:rsidR="0023247E" w:rsidRDefault="00000000">
            <w:pPr>
              <w:jc w:val="center"/>
            </w:pPr>
            <w:r>
              <w:t>系统综合性能系数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28E714CF" w14:textId="77777777" w:rsidR="0023247E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</w:tr>
      <w:tr w:rsidR="0023247E" w14:paraId="2E8F7E23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1C9672FC" w14:textId="77777777" w:rsidR="0023247E" w:rsidRDefault="00000000">
            <w:r>
              <w:t>供冷</w:t>
            </w:r>
          </w:p>
        </w:tc>
        <w:tc>
          <w:tcPr>
            <w:tcW w:w="2688" w:type="dxa"/>
            <w:vAlign w:val="center"/>
          </w:tcPr>
          <w:p w14:paraId="52C5F1CE" w14:textId="77777777" w:rsidR="0023247E" w:rsidRDefault="00000000">
            <w:r>
              <w:t>217433</w:t>
            </w:r>
          </w:p>
        </w:tc>
        <w:tc>
          <w:tcPr>
            <w:tcW w:w="2688" w:type="dxa"/>
            <w:vAlign w:val="center"/>
          </w:tcPr>
          <w:p w14:paraId="0EDA57E3" w14:textId="77777777" w:rsidR="0023247E" w:rsidRDefault="00000000">
            <w:r>
              <w:t>3.5</w:t>
            </w:r>
          </w:p>
        </w:tc>
        <w:tc>
          <w:tcPr>
            <w:tcW w:w="2688" w:type="dxa"/>
            <w:vAlign w:val="center"/>
          </w:tcPr>
          <w:p w14:paraId="696A5017" w14:textId="77777777" w:rsidR="0023247E" w:rsidRDefault="00000000">
            <w:r>
              <w:t>62124</w:t>
            </w:r>
          </w:p>
        </w:tc>
      </w:tr>
    </w:tbl>
    <w:p w14:paraId="51E6E140" w14:textId="77777777" w:rsidR="0023247E" w:rsidRDefault="0023247E"/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2689"/>
        <w:gridCol w:w="2689"/>
        <w:gridCol w:w="2689"/>
      </w:tblGrid>
      <w:tr w:rsidR="0023247E" w14:paraId="3C6DAF19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215C3A9B" w14:textId="77777777" w:rsidR="0023247E" w:rsidRDefault="00000000">
            <w:pPr>
              <w:jc w:val="center"/>
            </w:pPr>
            <w:r>
              <w:t>类别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6A41046D" w14:textId="77777777" w:rsidR="0023247E" w:rsidRDefault="00000000">
            <w:pPr>
              <w:jc w:val="center"/>
            </w:pPr>
            <w:r>
              <w:t>负荷</w:t>
            </w:r>
            <w:r>
              <w:t>(kWh/a)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5B53CBAC" w14:textId="77777777" w:rsidR="0023247E" w:rsidRDefault="00000000">
            <w:pPr>
              <w:jc w:val="center"/>
            </w:pPr>
            <w:r>
              <w:t>系统综合性能系数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38B96BEA" w14:textId="77777777" w:rsidR="0023247E" w:rsidRDefault="00000000">
            <w:pPr>
              <w:jc w:val="center"/>
            </w:pPr>
            <w:r>
              <w:t>耗电</w:t>
            </w:r>
            <w:r>
              <w:t>(kWh/a)</w:t>
            </w:r>
          </w:p>
        </w:tc>
      </w:tr>
      <w:tr w:rsidR="0023247E" w14:paraId="431DE14D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56E329AC" w14:textId="77777777" w:rsidR="0023247E" w:rsidRDefault="00000000">
            <w:r>
              <w:t>供暖</w:t>
            </w:r>
          </w:p>
        </w:tc>
        <w:tc>
          <w:tcPr>
            <w:tcW w:w="2688" w:type="dxa"/>
            <w:vAlign w:val="center"/>
          </w:tcPr>
          <w:p w14:paraId="63C29249" w14:textId="77777777" w:rsidR="0023247E" w:rsidRDefault="00000000">
            <w:r>
              <w:t>10054</w:t>
            </w:r>
          </w:p>
        </w:tc>
        <w:tc>
          <w:tcPr>
            <w:tcW w:w="2688" w:type="dxa"/>
            <w:vAlign w:val="center"/>
          </w:tcPr>
          <w:p w14:paraId="3A72DC74" w14:textId="77777777" w:rsidR="0023247E" w:rsidRDefault="00000000">
            <w:r>
              <w:t>0.85</w:t>
            </w:r>
          </w:p>
        </w:tc>
        <w:tc>
          <w:tcPr>
            <w:tcW w:w="2688" w:type="dxa"/>
            <w:vAlign w:val="center"/>
          </w:tcPr>
          <w:p w14:paraId="63801120" w14:textId="77777777" w:rsidR="0023247E" w:rsidRDefault="00000000">
            <w:r>
              <w:t>11828</w:t>
            </w:r>
          </w:p>
        </w:tc>
      </w:tr>
    </w:tbl>
    <w:p w14:paraId="6C59174B" w14:textId="77777777" w:rsidR="0023247E" w:rsidRDefault="00000000">
      <w:pPr>
        <w:pStyle w:val="1"/>
        <w:widowControl w:val="0"/>
        <w:jc w:val="both"/>
        <w:rPr>
          <w:color w:val="000000"/>
        </w:rPr>
      </w:pPr>
      <w:bookmarkStart w:id="73" w:name="_Toc218035586"/>
      <w:r>
        <w:rPr>
          <w:color w:val="000000"/>
        </w:rPr>
        <w:t>照明</w:t>
      </w:r>
      <w:bookmarkEnd w:id="73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23247E" w14:paraId="6E95C04F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30DF8DA9" w14:textId="77777777" w:rsidR="0023247E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B4A5827" w14:textId="77777777" w:rsidR="0023247E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2475C8" w14:textId="77777777" w:rsidR="0023247E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7C75A8B" w14:textId="77777777" w:rsidR="0023247E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5E934A7" w14:textId="77777777" w:rsidR="0023247E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23247E" w14:paraId="36CF7B77" w14:textId="77777777">
        <w:trPr>
          <w:jc w:val="center"/>
        </w:trPr>
        <w:tc>
          <w:tcPr>
            <w:tcW w:w="3135" w:type="dxa"/>
            <w:vAlign w:val="center"/>
          </w:tcPr>
          <w:p w14:paraId="01FF8825" w14:textId="77777777" w:rsidR="0023247E" w:rsidRDefault="00000000">
            <w:r>
              <w:t>商场</w:t>
            </w:r>
            <w:r>
              <w:t>-</w:t>
            </w:r>
            <w:r>
              <w:t>一般超市</w:t>
            </w:r>
          </w:p>
        </w:tc>
        <w:tc>
          <w:tcPr>
            <w:tcW w:w="1697" w:type="dxa"/>
            <w:vAlign w:val="center"/>
          </w:tcPr>
          <w:p w14:paraId="4316A738" w14:textId="77777777" w:rsidR="0023247E" w:rsidRDefault="00000000">
            <w:r>
              <w:t>18.98</w:t>
            </w:r>
          </w:p>
        </w:tc>
        <w:tc>
          <w:tcPr>
            <w:tcW w:w="1131" w:type="dxa"/>
            <w:vAlign w:val="center"/>
          </w:tcPr>
          <w:p w14:paraId="5719D687" w14:textId="77777777" w:rsidR="0023247E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1547D8F4" w14:textId="77777777" w:rsidR="0023247E" w:rsidRDefault="00000000">
            <w:r>
              <w:t>1374</w:t>
            </w:r>
          </w:p>
        </w:tc>
        <w:tc>
          <w:tcPr>
            <w:tcW w:w="1862" w:type="dxa"/>
            <w:vAlign w:val="center"/>
          </w:tcPr>
          <w:p w14:paraId="005ACF4D" w14:textId="77777777" w:rsidR="0023247E" w:rsidRDefault="00000000">
            <w:r>
              <w:t>26077</w:t>
            </w:r>
          </w:p>
        </w:tc>
      </w:tr>
      <w:tr w:rsidR="0023247E" w14:paraId="35069ACA" w14:textId="77777777">
        <w:trPr>
          <w:jc w:val="center"/>
        </w:trPr>
        <w:tc>
          <w:tcPr>
            <w:tcW w:w="3135" w:type="dxa"/>
            <w:vAlign w:val="center"/>
          </w:tcPr>
          <w:p w14:paraId="50C04A70" w14:textId="77777777" w:rsidR="0023247E" w:rsidRDefault="00000000">
            <w:r>
              <w:t>商场</w:t>
            </w:r>
            <w:r>
              <w:t>-</w:t>
            </w:r>
            <w:r>
              <w:t>休闲空间</w:t>
            </w:r>
          </w:p>
        </w:tc>
        <w:tc>
          <w:tcPr>
            <w:tcW w:w="1697" w:type="dxa"/>
            <w:vAlign w:val="center"/>
          </w:tcPr>
          <w:p w14:paraId="7BF49A7A" w14:textId="77777777" w:rsidR="0023247E" w:rsidRDefault="00000000">
            <w:r>
              <w:t>4.56</w:t>
            </w:r>
          </w:p>
        </w:tc>
        <w:tc>
          <w:tcPr>
            <w:tcW w:w="1131" w:type="dxa"/>
            <w:vAlign w:val="center"/>
          </w:tcPr>
          <w:p w14:paraId="71D73AD2" w14:textId="77777777" w:rsidR="0023247E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68F877E8" w14:textId="77777777" w:rsidR="0023247E" w:rsidRDefault="00000000">
            <w:r>
              <w:t>295</w:t>
            </w:r>
          </w:p>
        </w:tc>
        <w:tc>
          <w:tcPr>
            <w:tcW w:w="1862" w:type="dxa"/>
            <w:vAlign w:val="center"/>
          </w:tcPr>
          <w:p w14:paraId="1F1CF598" w14:textId="77777777" w:rsidR="0023247E" w:rsidRDefault="00000000">
            <w:r>
              <w:t>1346</w:t>
            </w:r>
          </w:p>
        </w:tc>
      </w:tr>
      <w:tr w:rsidR="0023247E" w14:paraId="40133CBA" w14:textId="77777777">
        <w:trPr>
          <w:jc w:val="center"/>
        </w:trPr>
        <w:tc>
          <w:tcPr>
            <w:tcW w:w="3135" w:type="dxa"/>
            <w:vAlign w:val="center"/>
          </w:tcPr>
          <w:p w14:paraId="596D17AA" w14:textId="77777777" w:rsidR="0023247E" w:rsidRDefault="00000000">
            <w:r>
              <w:t>商场</w:t>
            </w:r>
            <w:r>
              <w:t>-</w:t>
            </w:r>
            <w:r>
              <w:t>共享空间</w:t>
            </w:r>
          </w:p>
        </w:tc>
        <w:tc>
          <w:tcPr>
            <w:tcW w:w="1697" w:type="dxa"/>
            <w:vAlign w:val="center"/>
          </w:tcPr>
          <w:p w14:paraId="4931BE42" w14:textId="77777777" w:rsidR="0023247E" w:rsidRDefault="00000000">
            <w:r>
              <w:t>4.56</w:t>
            </w:r>
          </w:p>
        </w:tc>
        <w:tc>
          <w:tcPr>
            <w:tcW w:w="1131" w:type="dxa"/>
            <w:vAlign w:val="center"/>
          </w:tcPr>
          <w:p w14:paraId="145CBA3A" w14:textId="77777777" w:rsidR="0023247E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4610B27" w14:textId="77777777" w:rsidR="0023247E" w:rsidRDefault="00000000">
            <w:r>
              <w:t>265</w:t>
            </w:r>
          </w:p>
        </w:tc>
        <w:tc>
          <w:tcPr>
            <w:tcW w:w="1862" w:type="dxa"/>
            <w:vAlign w:val="center"/>
          </w:tcPr>
          <w:p w14:paraId="59F5A6F7" w14:textId="77777777" w:rsidR="0023247E" w:rsidRDefault="00000000">
            <w:r>
              <w:t>1211</w:t>
            </w:r>
          </w:p>
        </w:tc>
      </w:tr>
      <w:tr w:rsidR="0023247E" w14:paraId="1582CCF4" w14:textId="77777777">
        <w:trPr>
          <w:jc w:val="center"/>
        </w:trPr>
        <w:tc>
          <w:tcPr>
            <w:tcW w:w="3135" w:type="dxa"/>
            <w:vAlign w:val="center"/>
          </w:tcPr>
          <w:p w14:paraId="3D0D9419" w14:textId="77777777" w:rsidR="0023247E" w:rsidRDefault="00000000">
            <w:r>
              <w:t>商场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4CF74578" w14:textId="77777777" w:rsidR="0023247E" w:rsidRDefault="00000000">
            <w:r>
              <w:t>2.19</w:t>
            </w:r>
          </w:p>
        </w:tc>
        <w:tc>
          <w:tcPr>
            <w:tcW w:w="1131" w:type="dxa"/>
            <w:vAlign w:val="center"/>
          </w:tcPr>
          <w:p w14:paraId="4530E3E3" w14:textId="77777777" w:rsidR="0023247E" w:rsidRDefault="00000000">
            <w:r>
              <w:t>26</w:t>
            </w:r>
          </w:p>
        </w:tc>
        <w:tc>
          <w:tcPr>
            <w:tcW w:w="1522" w:type="dxa"/>
            <w:vAlign w:val="center"/>
          </w:tcPr>
          <w:p w14:paraId="7FA34664" w14:textId="77777777" w:rsidR="0023247E" w:rsidRDefault="00000000">
            <w:r>
              <w:t>175</w:t>
            </w:r>
          </w:p>
        </w:tc>
        <w:tc>
          <w:tcPr>
            <w:tcW w:w="1862" w:type="dxa"/>
            <w:vAlign w:val="center"/>
          </w:tcPr>
          <w:p w14:paraId="35D05CBF" w14:textId="77777777" w:rsidR="0023247E" w:rsidRDefault="00000000">
            <w:r>
              <w:t>384</w:t>
            </w:r>
          </w:p>
        </w:tc>
      </w:tr>
      <w:tr w:rsidR="0023247E" w14:paraId="28BC38BD" w14:textId="77777777">
        <w:trPr>
          <w:jc w:val="center"/>
        </w:trPr>
        <w:tc>
          <w:tcPr>
            <w:tcW w:w="3135" w:type="dxa"/>
            <w:vAlign w:val="center"/>
          </w:tcPr>
          <w:p w14:paraId="55FD5DA5" w14:textId="77777777" w:rsidR="0023247E" w:rsidRDefault="00000000">
            <w:r>
              <w:t>商场</w:t>
            </w:r>
            <w:r>
              <w:t>-</w:t>
            </w:r>
            <w:r>
              <w:t>后勤区</w:t>
            </w:r>
          </w:p>
        </w:tc>
        <w:tc>
          <w:tcPr>
            <w:tcW w:w="1697" w:type="dxa"/>
            <w:vAlign w:val="center"/>
          </w:tcPr>
          <w:p w14:paraId="73FE54D6" w14:textId="77777777" w:rsidR="0023247E" w:rsidRDefault="00000000">
            <w:r>
              <w:t>4.75</w:t>
            </w:r>
          </w:p>
        </w:tc>
        <w:tc>
          <w:tcPr>
            <w:tcW w:w="1131" w:type="dxa"/>
            <w:vAlign w:val="center"/>
          </w:tcPr>
          <w:p w14:paraId="7F098408" w14:textId="77777777" w:rsidR="0023247E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B1B357F" w14:textId="77777777" w:rsidR="0023247E" w:rsidRDefault="00000000">
            <w:r>
              <w:t>13</w:t>
            </w:r>
          </w:p>
        </w:tc>
        <w:tc>
          <w:tcPr>
            <w:tcW w:w="1862" w:type="dxa"/>
            <w:vAlign w:val="center"/>
          </w:tcPr>
          <w:p w14:paraId="4DE01616" w14:textId="77777777" w:rsidR="0023247E" w:rsidRDefault="00000000">
            <w:r>
              <w:t>61</w:t>
            </w:r>
          </w:p>
        </w:tc>
      </w:tr>
      <w:tr w:rsidR="0023247E" w14:paraId="00960325" w14:textId="77777777">
        <w:trPr>
          <w:jc w:val="center"/>
        </w:trPr>
        <w:tc>
          <w:tcPr>
            <w:tcW w:w="3135" w:type="dxa"/>
            <w:vAlign w:val="center"/>
          </w:tcPr>
          <w:p w14:paraId="57D96FF8" w14:textId="77777777" w:rsidR="0023247E" w:rsidRDefault="00000000">
            <w:r>
              <w:t>商场</w:t>
            </w:r>
            <w:r>
              <w:t>-</w:t>
            </w:r>
            <w:r>
              <w:t>密集办公室</w:t>
            </w:r>
          </w:p>
        </w:tc>
        <w:tc>
          <w:tcPr>
            <w:tcW w:w="1697" w:type="dxa"/>
            <w:vAlign w:val="center"/>
          </w:tcPr>
          <w:p w14:paraId="4BA9579B" w14:textId="77777777" w:rsidR="0023247E" w:rsidRDefault="00000000">
            <w:r>
              <w:t>14.00</w:t>
            </w:r>
          </w:p>
        </w:tc>
        <w:tc>
          <w:tcPr>
            <w:tcW w:w="1131" w:type="dxa"/>
            <w:vAlign w:val="center"/>
          </w:tcPr>
          <w:p w14:paraId="3A92BF55" w14:textId="77777777" w:rsidR="0023247E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AC2FA8B" w14:textId="77777777" w:rsidR="0023247E" w:rsidRDefault="00000000">
            <w:r>
              <w:t>43</w:t>
            </w:r>
          </w:p>
        </w:tc>
        <w:tc>
          <w:tcPr>
            <w:tcW w:w="1862" w:type="dxa"/>
            <w:vAlign w:val="center"/>
          </w:tcPr>
          <w:p w14:paraId="15127819" w14:textId="77777777" w:rsidR="0023247E" w:rsidRDefault="00000000">
            <w:r>
              <w:t>599</w:t>
            </w:r>
          </w:p>
        </w:tc>
      </w:tr>
      <w:tr w:rsidR="0023247E" w14:paraId="34950828" w14:textId="77777777">
        <w:trPr>
          <w:jc w:val="center"/>
        </w:trPr>
        <w:tc>
          <w:tcPr>
            <w:tcW w:w="3135" w:type="dxa"/>
            <w:vAlign w:val="center"/>
          </w:tcPr>
          <w:p w14:paraId="16034E6D" w14:textId="77777777" w:rsidR="0023247E" w:rsidRDefault="00000000">
            <w:r>
              <w:t>商场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17E476FB" w14:textId="77777777" w:rsidR="0023247E" w:rsidRDefault="00000000">
            <w:r>
              <w:t>0.15</w:t>
            </w:r>
          </w:p>
        </w:tc>
        <w:tc>
          <w:tcPr>
            <w:tcW w:w="1131" w:type="dxa"/>
            <w:vAlign w:val="center"/>
          </w:tcPr>
          <w:p w14:paraId="32B52FD2" w14:textId="77777777" w:rsidR="0023247E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BF8690F" w14:textId="77777777" w:rsidR="0023247E" w:rsidRDefault="00000000">
            <w:r>
              <w:t>373</w:t>
            </w:r>
          </w:p>
        </w:tc>
        <w:tc>
          <w:tcPr>
            <w:tcW w:w="1862" w:type="dxa"/>
            <w:vAlign w:val="center"/>
          </w:tcPr>
          <w:p w14:paraId="33E35DDF" w14:textId="77777777" w:rsidR="0023247E" w:rsidRDefault="00000000">
            <w:r>
              <w:t>55</w:t>
            </w:r>
          </w:p>
        </w:tc>
      </w:tr>
      <w:tr w:rsidR="0023247E" w14:paraId="49BE56AB" w14:textId="77777777">
        <w:trPr>
          <w:jc w:val="center"/>
        </w:trPr>
        <w:tc>
          <w:tcPr>
            <w:tcW w:w="3135" w:type="dxa"/>
            <w:vAlign w:val="center"/>
          </w:tcPr>
          <w:p w14:paraId="5466BFB2" w14:textId="77777777" w:rsidR="0023247E" w:rsidRDefault="00000000">
            <w:r>
              <w:t>商场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04D4EF5A" w14:textId="77777777" w:rsidR="0023247E" w:rsidRDefault="00000000">
            <w:r>
              <w:t>1.46</w:t>
            </w:r>
          </w:p>
        </w:tc>
        <w:tc>
          <w:tcPr>
            <w:tcW w:w="1131" w:type="dxa"/>
            <w:vAlign w:val="center"/>
          </w:tcPr>
          <w:p w14:paraId="77EF0172" w14:textId="77777777" w:rsidR="0023247E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271763A2" w14:textId="77777777" w:rsidR="0023247E" w:rsidRDefault="00000000">
            <w:r>
              <w:t>112</w:t>
            </w:r>
          </w:p>
        </w:tc>
        <w:tc>
          <w:tcPr>
            <w:tcW w:w="1862" w:type="dxa"/>
            <w:vAlign w:val="center"/>
          </w:tcPr>
          <w:p w14:paraId="47560303" w14:textId="77777777" w:rsidR="0023247E" w:rsidRDefault="00000000">
            <w:r>
              <w:t>164</w:t>
            </w:r>
          </w:p>
        </w:tc>
      </w:tr>
      <w:tr w:rsidR="0023247E" w14:paraId="09E94F27" w14:textId="77777777">
        <w:trPr>
          <w:jc w:val="center"/>
        </w:trPr>
        <w:tc>
          <w:tcPr>
            <w:tcW w:w="3135" w:type="dxa"/>
            <w:vAlign w:val="center"/>
          </w:tcPr>
          <w:p w14:paraId="260FAA06" w14:textId="77777777" w:rsidR="0023247E" w:rsidRDefault="00000000">
            <w:r>
              <w:t>商场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14:paraId="41FA8218" w14:textId="77777777" w:rsidR="0023247E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25DAB5C" w14:textId="77777777" w:rsidR="0023247E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E83BDB1" w14:textId="77777777" w:rsidR="0023247E" w:rsidRDefault="00000000">
            <w:r>
              <w:t>1</w:t>
            </w:r>
          </w:p>
        </w:tc>
        <w:tc>
          <w:tcPr>
            <w:tcW w:w="1862" w:type="dxa"/>
            <w:vAlign w:val="center"/>
          </w:tcPr>
          <w:p w14:paraId="3F10FDE7" w14:textId="77777777" w:rsidR="0023247E" w:rsidRDefault="00000000">
            <w:r>
              <w:t>0</w:t>
            </w:r>
          </w:p>
        </w:tc>
      </w:tr>
      <w:tr w:rsidR="0023247E" w14:paraId="22F8B6E5" w14:textId="77777777">
        <w:trPr>
          <w:jc w:val="center"/>
        </w:trPr>
        <w:tc>
          <w:tcPr>
            <w:tcW w:w="3135" w:type="dxa"/>
            <w:vAlign w:val="center"/>
          </w:tcPr>
          <w:p w14:paraId="568E428A" w14:textId="77777777" w:rsidR="0023247E" w:rsidRDefault="00000000">
            <w:r>
              <w:t>商场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2A9B8AE4" w14:textId="77777777" w:rsidR="0023247E" w:rsidRDefault="00000000">
            <w:r>
              <w:t>0.44</w:t>
            </w:r>
          </w:p>
        </w:tc>
        <w:tc>
          <w:tcPr>
            <w:tcW w:w="1131" w:type="dxa"/>
            <w:vAlign w:val="center"/>
          </w:tcPr>
          <w:p w14:paraId="2C2C0FBE" w14:textId="77777777" w:rsidR="0023247E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164A75E" w14:textId="77777777" w:rsidR="0023247E" w:rsidRDefault="00000000">
            <w:r>
              <w:t>26</w:t>
            </w:r>
          </w:p>
        </w:tc>
        <w:tc>
          <w:tcPr>
            <w:tcW w:w="1862" w:type="dxa"/>
            <w:vAlign w:val="center"/>
          </w:tcPr>
          <w:p w14:paraId="7D759597" w14:textId="77777777" w:rsidR="0023247E" w:rsidRDefault="00000000">
            <w:r>
              <w:t>11</w:t>
            </w:r>
          </w:p>
        </w:tc>
      </w:tr>
      <w:tr w:rsidR="0023247E" w14:paraId="674DDA82" w14:textId="77777777">
        <w:trPr>
          <w:jc w:val="center"/>
        </w:trPr>
        <w:tc>
          <w:tcPr>
            <w:tcW w:w="3135" w:type="dxa"/>
            <w:vAlign w:val="center"/>
          </w:tcPr>
          <w:p w14:paraId="3A8D3E8B" w14:textId="77777777" w:rsidR="0023247E" w:rsidRDefault="00000000">
            <w:r>
              <w:t>商场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57A51BAF" w14:textId="77777777" w:rsidR="0023247E" w:rsidRDefault="00000000">
            <w:r>
              <w:t>1.17</w:t>
            </w:r>
          </w:p>
        </w:tc>
        <w:tc>
          <w:tcPr>
            <w:tcW w:w="1131" w:type="dxa"/>
            <w:vAlign w:val="center"/>
          </w:tcPr>
          <w:p w14:paraId="7423E376" w14:textId="77777777" w:rsidR="0023247E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1FDA0C5F" w14:textId="77777777" w:rsidR="0023247E" w:rsidRDefault="00000000">
            <w:r>
              <w:t>2028</w:t>
            </w:r>
          </w:p>
        </w:tc>
        <w:tc>
          <w:tcPr>
            <w:tcW w:w="1862" w:type="dxa"/>
            <w:vAlign w:val="center"/>
          </w:tcPr>
          <w:p w14:paraId="0B195E93" w14:textId="77777777" w:rsidR="0023247E" w:rsidRDefault="00000000">
            <w:r>
              <w:t>2369</w:t>
            </w:r>
          </w:p>
        </w:tc>
      </w:tr>
      <w:tr w:rsidR="0023247E" w14:paraId="7F7EC6C2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30C49467" w14:textId="77777777" w:rsidR="0023247E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007E11D5" w14:textId="77777777" w:rsidR="0023247E" w:rsidRDefault="00000000">
            <w:r>
              <w:t>32277</w:t>
            </w:r>
          </w:p>
        </w:tc>
      </w:tr>
    </w:tbl>
    <w:p w14:paraId="3D9BEB07" w14:textId="77777777" w:rsidR="0023247E" w:rsidRDefault="00000000">
      <w:pPr>
        <w:pStyle w:val="1"/>
        <w:widowControl w:val="0"/>
        <w:jc w:val="both"/>
        <w:rPr>
          <w:color w:val="000000"/>
        </w:rPr>
      </w:pPr>
      <w:bookmarkStart w:id="74" w:name="_Toc218035587"/>
      <w:r>
        <w:rPr>
          <w:color w:val="000000"/>
        </w:rPr>
        <w:t>生活热水</w:t>
      </w:r>
      <w:bookmarkEnd w:id="74"/>
    </w:p>
    <w:p w14:paraId="219435CD" w14:textId="77777777" w:rsidR="0023247E" w:rsidRDefault="00000000">
      <w:pPr>
        <w:pStyle w:val="2"/>
        <w:widowControl w:val="0"/>
      </w:pPr>
      <w:bookmarkStart w:id="75" w:name="_Toc218035588"/>
      <w:r>
        <w:t>热水需求</w:t>
      </w:r>
      <w:bookmarkEnd w:id="75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23247E" w14:paraId="310D0655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4DE0AD2C" w14:textId="77777777" w:rsidR="0023247E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F605790" w14:textId="77777777" w:rsidR="0023247E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E0BFC56" w14:textId="77777777" w:rsidR="0023247E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CDC64F4" w14:textId="77777777" w:rsidR="0023247E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E19CC45" w14:textId="77777777" w:rsidR="0023247E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0EBE2E90" w14:textId="77777777" w:rsidR="0023247E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23247E" w14:paraId="0E4D5637" w14:textId="77777777">
        <w:trPr>
          <w:jc w:val="center"/>
        </w:trPr>
        <w:tc>
          <w:tcPr>
            <w:tcW w:w="1550" w:type="dxa"/>
            <w:vAlign w:val="center"/>
          </w:tcPr>
          <w:p w14:paraId="5BB8B14F" w14:textId="77777777" w:rsidR="0023247E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57771A03" w14:textId="77777777" w:rsidR="0023247E" w:rsidRDefault="00000000">
            <w:r>
              <w:t>4</w:t>
            </w:r>
          </w:p>
        </w:tc>
        <w:tc>
          <w:tcPr>
            <w:tcW w:w="1550" w:type="dxa"/>
            <w:vAlign w:val="center"/>
          </w:tcPr>
          <w:p w14:paraId="0F2DB7AA" w14:textId="77777777" w:rsidR="0023247E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67EBAEAD" w14:textId="77777777" w:rsidR="0023247E" w:rsidRDefault="00000000">
            <w:r>
              <w:t>12</w:t>
            </w:r>
          </w:p>
        </w:tc>
        <w:tc>
          <w:tcPr>
            <w:tcW w:w="1550" w:type="dxa"/>
            <w:vAlign w:val="center"/>
          </w:tcPr>
          <w:p w14:paraId="57990C58" w14:textId="77777777" w:rsidR="0023247E" w:rsidRDefault="00000000">
            <w:r>
              <w:t>270</w:t>
            </w:r>
          </w:p>
        </w:tc>
        <w:tc>
          <w:tcPr>
            <w:tcW w:w="1573" w:type="dxa"/>
            <w:vAlign w:val="center"/>
          </w:tcPr>
          <w:p w14:paraId="257B8295" w14:textId="77777777" w:rsidR="0023247E" w:rsidRDefault="00000000">
            <w:r>
              <w:t>667</w:t>
            </w:r>
          </w:p>
        </w:tc>
      </w:tr>
      <w:tr w:rsidR="0023247E" w14:paraId="5AABC363" w14:textId="77777777">
        <w:trPr>
          <w:jc w:val="center"/>
        </w:trPr>
        <w:tc>
          <w:tcPr>
            <w:tcW w:w="7750" w:type="dxa"/>
            <w:gridSpan w:val="5"/>
            <w:vAlign w:val="center"/>
          </w:tcPr>
          <w:p w14:paraId="47F1256A" w14:textId="77777777" w:rsidR="0023247E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09353E82" w14:textId="77777777" w:rsidR="0023247E" w:rsidRDefault="00000000">
            <w:r>
              <w:t>667</w:t>
            </w:r>
          </w:p>
        </w:tc>
      </w:tr>
    </w:tbl>
    <w:p w14:paraId="0A7395B8" w14:textId="77777777" w:rsidR="0023247E" w:rsidRDefault="00000000">
      <w:pPr>
        <w:pStyle w:val="2"/>
        <w:widowControl w:val="0"/>
      </w:pPr>
      <w:bookmarkStart w:id="76" w:name="_Toc218035589"/>
      <w:r>
        <w:lastRenderedPageBreak/>
        <w:t>太阳能集热</w:t>
      </w:r>
      <w:bookmarkEnd w:id="76"/>
    </w:p>
    <w:tbl>
      <w:tblPr>
        <w:tblW w:w="94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274"/>
        <w:gridCol w:w="1024"/>
        <w:gridCol w:w="1302"/>
        <w:gridCol w:w="1353"/>
        <w:gridCol w:w="1698"/>
      </w:tblGrid>
      <w:tr w:rsidR="0023247E" w14:paraId="3A44FDD3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F4364C6" w14:textId="77777777" w:rsidR="0023247E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77DCADC" w14:textId="77777777" w:rsidR="0023247E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FDC25FA" w14:textId="77777777" w:rsidR="0023247E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5BA9A94E" w14:textId="77777777" w:rsidR="0023247E" w:rsidRDefault="00000000">
            <w:pPr>
              <w:jc w:val="center"/>
            </w:pPr>
            <w:r>
              <w:t>年利用</w:t>
            </w:r>
            <w:r>
              <w:br/>
            </w:r>
            <w:r>
              <w:t>天数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6D10C1A" w14:textId="77777777" w:rsidR="0023247E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  <w:r>
              <w:t>(%)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14:paraId="6CC9F119" w14:textId="77777777" w:rsidR="0023247E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A333A01" w14:textId="77777777" w:rsidR="0023247E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23247E" w14:paraId="0CBB1C5F" w14:textId="77777777">
        <w:trPr>
          <w:jc w:val="center"/>
        </w:trPr>
        <w:tc>
          <w:tcPr>
            <w:tcW w:w="1115" w:type="dxa"/>
            <w:vAlign w:val="center"/>
          </w:tcPr>
          <w:p w14:paraId="03CA49BE" w14:textId="77777777" w:rsidR="0023247E" w:rsidRDefault="00000000">
            <w:r>
              <w:t>0</w:t>
            </w:r>
          </w:p>
        </w:tc>
        <w:tc>
          <w:tcPr>
            <w:tcW w:w="1697" w:type="dxa"/>
            <w:vAlign w:val="center"/>
          </w:tcPr>
          <w:p w14:paraId="027BB972" w14:textId="77777777" w:rsidR="0023247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F85FF76" w14:textId="77777777" w:rsidR="0023247E" w:rsidRDefault="00000000">
            <w:r>
              <w:t>16340</w:t>
            </w:r>
          </w:p>
        </w:tc>
        <w:tc>
          <w:tcPr>
            <w:tcW w:w="1024" w:type="dxa"/>
            <w:vAlign w:val="center"/>
          </w:tcPr>
          <w:p w14:paraId="32A642CA" w14:textId="77777777" w:rsidR="0023247E" w:rsidRDefault="00000000">
            <w:r>
              <w:t>270</w:t>
            </w:r>
          </w:p>
        </w:tc>
        <w:tc>
          <w:tcPr>
            <w:tcW w:w="1301" w:type="dxa"/>
            <w:vAlign w:val="center"/>
          </w:tcPr>
          <w:p w14:paraId="2F5CFF99" w14:textId="77777777" w:rsidR="0023247E" w:rsidRDefault="00000000">
            <w:r>
              <w:t>40</w:t>
            </w:r>
          </w:p>
        </w:tc>
        <w:tc>
          <w:tcPr>
            <w:tcW w:w="1352" w:type="dxa"/>
            <w:vAlign w:val="center"/>
          </w:tcPr>
          <w:p w14:paraId="1DC65D9C" w14:textId="77777777" w:rsidR="0023247E" w:rsidRDefault="00000000">
            <w:r>
              <w:t>25</w:t>
            </w:r>
          </w:p>
        </w:tc>
        <w:tc>
          <w:tcPr>
            <w:tcW w:w="1697" w:type="dxa"/>
            <w:vAlign w:val="center"/>
          </w:tcPr>
          <w:p w14:paraId="5E01F905" w14:textId="77777777" w:rsidR="0023247E" w:rsidRDefault="00000000">
            <w:r>
              <w:t>0</w:t>
            </w:r>
          </w:p>
        </w:tc>
      </w:tr>
      <w:tr w:rsidR="0023247E" w14:paraId="094D19FE" w14:textId="77777777">
        <w:trPr>
          <w:jc w:val="center"/>
        </w:trPr>
        <w:tc>
          <w:tcPr>
            <w:tcW w:w="7762" w:type="dxa"/>
            <w:gridSpan w:val="6"/>
            <w:vAlign w:val="center"/>
          </w:tcPr>
          <w:p w14:paraId="013C1D0A" w14:textId="77777777" w:rsidR="0023247E" w:rsidRDefault="00000000">
            <w:r>
              <w:t>总计</w:t>
            </w:r>
          </w:p>
        </w:tc>
        <w:tc>
          <w:tcPr>
            <w:tcW w:w="1697" w:type="dxa"/>
            <w:vAlign w:val="center"/>
          </w:tcPr>
          <w:p w14:paraId="7A32C8C5" w14:textId="77777777" w:rsidR="0023247E" w:rsidRDefault="00000000">
            <w:r>
              <w:t>0</w:t>
            </w:r>
          </w:p>
        </w:tc>
      </w:tr>
    </w:tbl>
    <w:p w14:paraId="6DEADDFE" w14:textId="77777777" w:rsidR="0023247E" w:rsidRDefault="00000000">
      <w:pPr>
        <w:pStyle w:val="2"/>
        <w:widowControl w:val="0"/>
      </w:pPr>
      <w:bookmarkStart w:id="77" w:name="_Toc218035590"/>
      <w:r>
        <w:t>热水设备</w:t>
      </w:r>
      <w:bookmarkEnd w:id="77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23247E" w14:paraId="00D2F639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6653465E" w14:textId="77777777" w:rsidR="0023247E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3BF6FF9" w14:textId="77777777" w:rsidR="0023247E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237658C" w14:textId="77777777" w:rsidR="0023247E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23F6748" w14:textId="77777777" w:rsidR="0023247E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569EA34" w14:textId="77777777" w:rsidR="0023247E" w:rsidRDefault="00000000">
            <w:pPr>
              <w:jc w:val="center"/>
            </w:pPr>
            <w:r>
              <w:t>效率</w:t>
            </w:r>
            <w:r>
              <w:t>(%)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B4AD4CF" w14:textId="77777777" w:rsidR="0023247E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23247E" w14:paraId="0D75B10C" w14:textId="77777777">
        <w:trPr>
          <w:jc w:val="center"/>
        </w:trPr>
        <w:tc>
          <w:tcPr>
            <w:tcW w:w="1550" w:type="dxa"/>
            <w:vAlign w:val="center"/>
          </w:tcPr>
          <w:p w14:paraId="383CA746" w14:textId="77777777" w:rsidR="0023247E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09E9F59C" w14:textId="77777777" w:rsidR="0023247E" w:rsidRDefault="00000000">
            <w:r>
              <w:t>0.5</w:t>
            </w:r>
          </w:p>
        </w:tc>
        <w:tc>
          <w:tcPr>
            <w:tcW w:w="1550" w:type="dxa"/>
            <w:vAlign w:val="center"/>
          </w:tcPr>
          <w:p w14:paraId="6F80240E" w14:textId="77777777" w:rsidR="0023247E" w:rsidRDefault="00000000">
            <w:r>
              <w:t>333</w:t>
            </w:r>
          </w:p>
        </w:tc>
        <w:tc>
          <w:tcPr>
            <w:tcW w:w="1550" w:type="dxa"/>
            <w:vAlign w:val="center"/>
          </w:tcPr>
          <w:p w14:paraId="21F42ABE" w14:textId="77777777" w:rsidR="0023247E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2F188607" w14:textId="77777777" w:rsidR="0023247E" w:rsidRDefault="00000000">
            <w:r>
              <w:t>90</w:t>
            </w:r>
          </w:p>
        </w:tc>
        <w:tc>
          <w:tcPr>
            <w:tcW w:w="1550" w:type="dxa"/>
            <w:vAlign w:val="center"/>
          </w:tcPr>
          <w:p w14:paraId="5ADA8D90" w14:textId="77777777" w:rsidR="0023247E" w:rsidRDefault="00000000">
            <w:r>
              <w:t>370.424</w:t>
            </w:r>
          </w:p>
        </w:tc>
      </w:tr>
      <w:tr w:rsidR="0023247E" w14:paraId="508E5234" w14:textId="77777777">
        <w:trPr>
          <w:jc w:val="center"/>
        </w:trPr>
        <w:tc>
          <w:tcPr>
            <w:tcW w:w="1550" w:type="dxa"/>
            <w:vAlign w:val="center"/>
          </w:tcPr>
          <w:p w14:paraId="7715C3C4" w14:textId="77777777" w:rsidR="0023247E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19042F11" w14:textId="77777777" w:rsidR="0023247E" w:rsidRDefault="00000000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耗电量</w:t>
            </w:r>
            <w:r>
              <w:t>=</w:t>
            </w:r>
            <w:r>
              <w:t>供热量</w:t>
            </w:r>
            <w:r>
              <w:t>÷</w:t>
            </w:r>
            <w:r>
              <w:t>效率。</w:t>
            </w:r>
          </w:p>
        </w:tc>
      </w:tr>
    </w:tbl>
    <w:p w14:paraId="7EF4631D" w14:textId="77777777" w:rsidR="0023247E" w:rsidRDefault="0023247E"/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23247E" w14:paraId="5479C6CC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008B41A8" w14:textId="77777777" w:rsidR="0023247E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9626FB8" w14:textId="77777777" w:rsidR="0023247E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064CDB2" w14:textId="77777777" w:rsidR="0023247E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634019A" w14:textId="77777777" w:rsidR="0023247E" w:rsidRDefault="00000000">
            <w:pPr>
              <w:jc w:val="center"/>
            </w:pPr>
            <w:r>
              <w:t>性能系数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42E45EA" w14:textId="77777777" w:rsidR="0023247E" w:rsidRDefault="00000000">
            <w:pPr>
              <w:jc w:val="center"/>
            </w:pPr>
            <w:r>
              <w:t>联供比例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E3CFB1A" w14:textId="77777777" w:rsidR="0023247E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23247E" w14:paraId="38B445EB" w14:textId="77777777">
        <w:trPr>
          <w:jc w:val="center"/>
        </w:trPr>
        <w:tc>
          <w:tcPr>
            <w:tcW w:w="1550" w:type="dxa"/>
            <w:vAlign w:val="center"/>
          </w:tcPr>
          <w:p w14:paraId="5ECC5C58" w14:textId="77777777" w:rsidR="0023247E" w:rsidRDefault="00000000">
            <w:r>
              <w:t>热水热泵</w:t>
            </w:r>
          </w:p>
        </w:tc>
        <w:tc>
          <w:tcPr>
            <w:tcW w:w="1550" w:type="dxa"/>
            <w:vAlign w:val="center"/>
          </w:tcPr>
          <w:p w14:paraId="60FF8CCF" w14:textId="77777777" w:rsidR="0023247E" w:rsidRDefault="00000000">
            <w:r>
              <w:t>0.5</w:t>
            </w:r>
          </w:p>
        </w:tc>
        <w:tc>
          <w:tcPr>
            <w:tcW w:w="1550" w:type="dxa"/>
            <w:vAlign w:val="center"/>
          </w:tcPr>
          <w:p w14:paraId="46C9D02B" w14:textId="77777777" w:rsidR="0023247E" w:rsidRDefault="00000000">
            <w:r>
              <w:t>333</w:t>
            </w:r>
          </w:p>
        </w:tc>
        <w:tc>
          <w:tcPr>
            <w:tcW w:w="1550" w:type="dxa"/>
            <w:vAlign w:val="center"/>
          </w:tcPr>
          <w:p w14:paraId="4743DBD6" w14:textId="77777777" w:rsidR="0023247E" w:rsidRDefault="00000000">
            <w:r>
              <w:t>3.5</w:t>
            </w:r>
          </w:p>
        </w:tc>
        <w:tc>
          <w:tcPr>
            <w:tcW w:w="1550" w:type="dxa"/>
            <w:vAlign w:val="center"/>
          </w:tcPr>
          <w:p w14:paraId="11556EE5" w14:textId="77777777" w:rsidR="0023247E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158C0BFA" w14:textId="77777777" w:rsidR="0023247E" w:rsidRDefault="00000000">
            <w:r>
              <w:t>95.2519</w:t>
            </w:r>
          </w:p>
        </w:tc>
      </w:tr>
      <w:tr w:rsidR="0023247E" w14:paraId="3779179E" w14:textId="77777777">
        <w:trPr>
          <w:jc w:val="center"/>
        </w:trPr>
        <w:tc>
          <w:tcPr>
            <w:tcW w:w="1550" w:type="dxa"/>
            <w:vAlign w:val="center"/>
          </w:tcPr>
          <w:p w14:paraId="76EB28E0" w14:textId="77777777" w:rsidR="0023247E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368C17C8" w14:textId="77777777" w:rsidR="0023247E" w:rsidRDefault="00000000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耗电量</w:t>
            </w:r>
            <w:r>
              <w:t>=</w:t>
            </w:r>
            <w:r>
              <w:t>供热量</w:t>
            </w:r>
            <w:r>
              <w:t>×(1-</w:t>
            </w:r>
            <w:r>
              <w:t>联供比例</w:t>
            </w:r>
            <w:r>
              <w:t>)÷</w:t>
            </w:r>
            <w:r>
              <w:t>性能系数。</w:t>
            </w:r>
          </w:p>
        </w:tc>
      </w:tr>
    </w:tbl>
    <w:p w14:paraId="3B8BD893" w14:textId="77777777" w:rsidR="0023247E" w:rsidRDefault="0023247E">
      <w:pPr>
        <w:widowControl w:val="0"/>
        <w:jc w:val="both"/>
        <w:rPr>
          <w:color w:val="000000"/>
        </w:rPr>
      </w:pPr>
    </w:p>
    <w:p w14:paraId="7F004083" w14:textId="77777777" w:rsidR="0023247E" w:rsidRDefault="00000000">
      <w:pPr>
        <w:pStyle w:val="1"/>
        <w:widowControl w:val="0"/>
        <w:jc w:val="both"/>
        <w:rPr>
          <w:color w:val="000000"/>
        </w:rPr>
      </w:pPr>
      <w:bookmarkStart w:id="78" w:name="_Toc218035591"/>
      <w:r>
        <w:rPr>
          <w:color w:val="000000"/>
        </w:rPr>
        <w:t>电梯</w:t>
      </w:r>
      <w:bookmarkEnd w:id="78"/>
    </w:p>
    <w:p w14:paraId="47B7DBDF" w14:textId="77777777" w:rsidR="0023247E" w:rsidRDefault="00000000">
      <w:pPr>
        <w:pStyle w:val="2"/>
        <w:widowControl w:val="0"/>
      </w:pPr>
      <w:bookmarkStart w:id="79" w:name="_Toc218035592"/>
      <w:r>
        <w:t>直梯</w:t>
      </w:r>
      <w:bookmarkEnd w:id="7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23247E" w14:paraId="0DFE0047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737AE4A2" w14:textId="77777777" w:rsidR="0023247E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A206E6" w14:textId="77777777" w:rsidR="0023247E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EEF7CB1" w14:textId="77777777" w:rsidR="0023247E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8F9C05" w14:textId="77777777" w:rsidR="0023247E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614042" w14:textId="77777777" w:rsidR="0023247E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EB1904" w14:textId="77777777" w:rsidR="0023247E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32B7DA8" w14:textId="77777777" w:rsidR="0023247E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6804948" w14:textId="77777777" w:rsidR="0023247E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88324A" w14:textId="77777777" w:rsidR="0023247E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23247E" w14:paraId="5C44208C" w14:textId="77777777">
        <w:trPr>
          <w:jc w:val="center"/>
        </w:trPr>
        <w:tc>
          <w:tcPr>
            <w:tcW w:w="1256" w:type="dxa"/>
            <w:vAlign w:val="center"/>
          </w:tcPr>
          <w:p w14:paraId="645D4A87" w14:textId="77777777" w:rsidR="0023247E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6A0119B9" w14:textId="77777777" w:rsidR="0023247E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4744B1A3" w14:textId="77777777" w:rsidR="0023247E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315F957B" w14:textId="77777777" w:rsidR="0023247E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3AF64C4D" w14:textId="77777777" w:rsidR="0023247E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15D9FDCB" w14:textId="77777777" w:rsidR="0023247E" w:rsidRDefault="00000000">
            <w:r>
              <w:t>0.5</w:t>
            </w:r>
          </w:p>
        </w:tc>
        <w:tc>
          <w:tcPr>
            <w:tcW w:w="990" w:type="dxa"/>
            <w:vAlign w:val="center"/>
          </w:tcPr>
          <w:p w14:paraId="66EA03B9" w14:textId="77777777" w:rsidR="0023247E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3A9DCC24" w14:textId="77777777" w:rsidR="0023247E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52AD4530" w14:textId="77777777" w:rsidR="0023247E" w:rsidRDefault="00000000">
            <w:r>
              <w:t>3671</w:t>
            </w:r>
          </w:p>
        </w:tc>
      </w:tr>
      <w:tr w:rsidR="0023247E" w14:paraId="381C1C8C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3CA17A18" w14:textId="77777777" w:rsidR="0023247E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19D5BF64" w14:textId="77777777" w:rsidR="0023247E" w:rsidRDefault="00000000">
            <w:r>
              <w:t>3671</w:t>
            </w:r>
          </w:p>
        </w:tc>
      </w:tr>
    </w:tbl>
    <w:p w14:paraId="297FE9B2" w14:textId="77777777" w:rsidR="0023247E" w:rsidRDefault="00000000">
      <w:pPr>
        <w:pStyle w:val="1"/>
        <w:widowControl w:val="0"/>
        <w:jc w:val="both"/>
        <w:rPr>
          <w:color w:val="000000"/>
        </w:rPr>
      </w:pPr>
      <w:bookmarkStart w:id="80" w:name="_Toc218035593"/>
      <w:r>
        <w:rPr>
          <w:color w:val="000000"/>
        </w:rPr>
        <w:t>光伏发电</w:t>
      </w:r>
      <w:bookmarkEnd w:id="80"/>
    </w:p>
    <w:p w14:paraId="2B352C67" w14:textId="77777777" w:rsidR="0023247E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12451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23247E" w14:paraId="425B19B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1F543FC" w14:textId="77777777" w:rsidR="0023247E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93DE8D9" w14:textId="77777777" w:rsidR="0023247E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1A9F8E" w14:textId="77777777" w:rsidR="0023247E" w:rsidRDefault="00000000">
            <w:pPr>
              <w:jc w:val="center"/>
            </w:pPr>
            <w:r>
              <w:t>光伏系统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6367D271" w14:textId="77777777" w:rsidR="0023247E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011A4F" w14:textId="77777777" w:rsidR="0023247E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23247E" w14:paraId="60EAF57F" w14:textId="77777777">
        <w:trPr>
          <w:jc w:val="center"/>
        </w:trPr>
        <w:tc>
          <w:tcPr>
            <w:tcW w:w="1556" w:type="dxa"/>
            <w:vAlign w:val="center"/>
          </w:tcPr>
          <w:p w14:paraId="3BF5A911" w14:textId="77777777" w:rsidR="0023247E" w:rsidRDefault="00000000">
            <w:r>
              <w:t>2366</w:t>
            </w:r>
          </w:p>
        </w:tc>
        <w:tc>
          <w:tcPr>
            <w:tcW w:w="1556" w:type="dxa"/>
            <w:vAlign w:val="center"/>
          </w:tcPr>
          <w:p w14:paraId="5A63BE20" w14:textId="77777777" w:rsidR="0023247E" w:rsidRDefault="00000000">
            <w:r>
              <w:t>15</w:t>
            </w:r>
          </w:p>
        </w:tc>
        <w:tc>
          <w:tcPr>
            <w:tcW w:w="1556" w:type="dxa"/>
            <w:vAlign w:val="center"/>
          </w:tcPr>
          <w:p w14:paraId="3F81C05F" w14:textId="77777777" w:rsidR="0023247E" w:rsidRDefault="00000000">
            <w:r>
              <w:t>80</w:t>
            </w:r>
          </w:p>
        </w:tc>
        <w:tc>
          <w:tcPr>
            <w:tcW w:w="3107" w:type="dxa"/>
            <w:vAlign w:val="center"/>
          </w:tcPr>
          <w:p w14:paraId="6FBDC1D1" w14:textId="77777777" w:rsidR="0023247E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5DC16FCD" w14:textId="77777777" w:rsidR="0023247E" w:rsidRDefault="00000000">
            <w:r>
              <w:t>304656</w:t>
            </w:r>
          </w:p>
        </w:tc>
      </w:tr>
      <w:tr w:rsidR="0023247E" w14:paraId="473DE1F6" w14:textId="77777777">
        <w:trPr>
          <w:jc w:val="center"/>
        </w:trPr>
        <w:tc>
          <w:tcPr>
            <w:tcW w:w="7775" w:type="dxa"/>
            <w:gridSpan w:val="4"/>
            <w:vAlign w:val="center"/>
          </w:tcPr>
          <w:p w14:paraId="30D8E3CD" w14:textId="77777777" w:rsidR="0023247E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0BA80113" w14:textId="77777777" w:rsidR="0023247E" w:rsidRDefault="00000000">
            <w:r>
              <w:t>304656</w:t>
            </w:r>
          </w:p>
        </w:tc>
      </w:tr>
    </w:tbl>
    <w:p w14:paraId="2C126CB7" w14:textId="77777777" w:rsidR="0023247E" w:rsidRDefault="00000000">
      <w:pPr>
        <w:pStyle w:val="1"/>
        <w:widowControl w:val="0"/>
        <w:jc w:val="both"/>
        <w:rPr>
          <w:color w:val="000000"/>
        </w:rPr>
      </w:pPr>
      <w:bookmarkStart w:id="81" w:name="_Toc218035594"/>
      <w:r>
        <w:rPr>
          <w:color w:val="000000"/>
        </w:rPr>
        <w:t>计算结果</w:t>
      </w:r>
      <w:bookmarkEnd w:id="81"/>
    </w:p>
    <w:p w14:paraId="59E173DB" w14:textId="77777777" w:rsidR="0023247E" w:rsidRDefault="00000000">
      <w:pPr>
        <w:pStyle w:val="2"/>
        <w:widowControl w:val="0"/>
      </w:pPr>
      <w:bookmarkStart w:id="82" w:name="_Toc218035595"/>
      <w:r>
        <w:t>负荷分项统计</w:t>
      </w:r>
      <w:bookmarkEnd w:id="82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23247E" w14:paraId="06EF5ED6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9268E6C" w14:textId="77777777" w:rsidR="0023247E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32945D" w14:textId="77777777" w:rsidR="0023247E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726012" w14:textId="77777777" w:rsidR="0023247E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DC536D" w14:textId="77777777" w:rsidR="0023247E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F7961F9" w14:textId="77777777" w:rsidR="0023247E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6EB08471" w14:textId="77777777" w:rsidR="0023247E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4D5CDFA" w14:textId="77777777" w:rsidR="0023247E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194BAB17" w14:textId="77777777" w:rsidR="0023247E" w:rsidRDefault="00000000">
            <w:pPr>
              <w:jc w:val="center"/>
            </w:pPr>
            <w:r>
              <w:t>合计</w:t>
            </w:r>
          </w:p>
        </w:tc>
      </w:tr>
      <w:tr w:rsidR="0023247E" w14:paraId="7553556F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815E42D" w14:textId="77777777" w:rsidR="0023247E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DF612C" w14:textId="77777777" w:rsidR="0023247E" w:rsidRDefault="00000000">
            <w:pPr>
              <w:jc w:val="center"/>
            </w:pPr>
            <w:r>
              <w:t>-1.48</w:t>
            </w:r>
          </w:p>
        </w:tc>
        <w:tc>
          <w:tcPr>
            <w:tcW w:w="1131" w:type="dxa"/>
            <w:vAlign w:val="center"/>
          </w:tcPr>
          <w:p w14:paraId="169FB220" w14:textId="77777777" w:rsidR="0023247E" w:rsidRDefault="00000000">
            <w:pPr>
              <w:jc w:val="center"/>
            </w:pPr>
            <w:r>
              <w:t>1.00</w:t>
            </w:r>
          </w:p>
        </w:tc>
        <w:tc>
          <w:tcPr>
            <w:tcW w:w="990" w:type="dxa"/>
            <w:vAlign w:val="center"/>
          </w:tcPr>
          <w:p w14:paraId="078120B6" w14:textId="77777777" w:rsidR="0023247E" w:rsidRDefault="00000000">
            <w:pPr>
              <w:jc w:val="center"/>
            </w:pPr>
            <w:r>
              <w:t>0.47</w:t>
            </w:r>
          </w:p>
        </w:tc>
        <w:tc>
          <w:tcPr>
            <w:tcW w:w="1228" w:type="dxa"/>
            <w:vAlign w:val="center"/>
          </w:tcPr>
          <w:p w14:paraId="7FD0AA99" w14:textId="77777777" w:rsidR="0023247E" w:rsidRDefault="00000000">
            <w:pPr>
              <w:jc w:val="center"/>
            </w:pPr>
            <w:r>
              <w:t>-2.09</w:t>
            </w:r>
          </w:p>
        </w:tc>
        <w:tc>
          <w:tcPr>
            <w:tcW w:w="1177" w:type="dxa"/>
            <w:vAlign w:val="center"/>
          </w:tcPr>
          <w:p w14:paraId="032DB08A" w14:textId="77777777" w:rsidR="0023247E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0ADA427A" w14:textId="77777777" w:rsidR="0023247E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7234F978" w14:textId="77777777" w:rsidR="0023247E" w:rsidRDefault="00000000">
            <w:r>
              <w:t>-2.10</w:t>
            </w:r>
          </w:p>
        </w:tc>
      </w:tr>
      <w:tr w:rsidR="0023247E" w14:paraId="5E62278B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9018720" w14:textId="77777777" w:rsidR="0023247E" w:rsidRDefault="00000000">
            <w:r>
              <w:lastRenderedPageBreak/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A99D94" w14:textId="77777777" w:rsidR="0023247E" w:rsidRDefault="00000000">
            <w:pPr>
              <w:jc w:val="center"/>
            </w:pPr>
            <w:r>
              <w:t>1.31</w:t>
            </w:r>
          </w:p>
        </w:tc>
        <w:tc>
          <w:tcPr>
            <w:tcW w:w="1131" w:type="dxa"/>
            <w:vAlign w:val="center"/>
          </w:tcPr>
          <w:p w14:paraId="080F377F" w14:textId="77777777" w:rsidR="0023247E" w:rsidRDefault="00000000">
            <w:pPr>
              <w:jc w:val="center"/>
            </w:pPr>
            <w:r>
              <w:t>13.35</w:t>
            </w:r>
          </w:p>
        </w:tc>
        <w:tc>
          <w:tcPr>
            <w:tcW w:w="990" w:type="dxa"/>
            <w:vAlign w:val="center"/>
          </w:tcPr>
          <w:p w14:paraId="4AD0B8DC" w14:textId="77777777" w:rsidR="0023247E" w:rsidRDefault="00000000">
            <w:pPr>
              <w:jc w:val="center"/>
            </w:pPr>
            <w:r>
              <w:t>2.45</w:t>
            </w:r>
          </w:p>
        </w:tc>
        <w:tc>
          <w:tcPr>
            <w:tcW w:w="1228" w:type="dxa"/>
            <w:vAlign w:val="center"/>
          </w:tcPr>
          <w:p w14:paraId="4450B2D4" w14:textId="77777777" w:rsidR="0023247E" w:rsidRDefault="00000000">
            <w:pPr>
              <w:jc w:val="center"/>
            </w:pPr>
            <w:r>
              <w:t>28.32</w:t>
            </w:r>
          </w:p>
        </w:tc>
        <w:tc>
          <w:tcPr>
            <w:tcW w:w="1177" w:type="dxa"/>
            <w:vAlign w:val="center"/>
          </w:tcPr>
          <w:p w14:paraId="66E93FDC" w14:textId="77777777" w:rsidR="0023247E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1D43DAC1" w14:textId="77777777" w:rsidR="0023247E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4F2BCCF1" w14:textId="77777777" w:rsidR="0023247E" w:rsidRDefault="00000000">
            <w:r>
              <w:t>45.42</w:t>
            </w:r>
          </w:p>
        </w:tc>
      </w:tr>
    </w:tbl>
    <w:p w14:paraId="7693F235" w14:textId="77777777" w:rsidR="0023247E" w:rsidRDefault="00000000">
      <w:pPr>
        <w:jc w:val="center"/>
      </w:pPr>
      <w:r>
        <w:rPr>
          <w:noProof/>
        </w:rPr>
        <w:drawing>
          <wp:inline distT="0" distB="0" distL="0" distR="0" wp14:anchorId="2D821630" wp14:editId="7299ECE0">
            <wp:extent cx="5667375" cy="29527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FDEFB" w14:textId="77777777" w:rsidR="0023247E" w:rsidRDefault="00000000">
      <w:pPr>
        <w:jc w:val="center"/>
      </w:pPr>
      <w:r>
        <w:rPr>
          <w:noProof/>
        </w:rPr>
        <w:drawing>
          <wp:inline distT="0" distB="0" distL="0" distR="0" wp14:anchorId="16214B7B" wp14:editId="16597C23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A033F" w14:textId="77777777" w:rsidR="0023247E" w:rsidRDefault="00000000">
      <w:pPr>
        <w:pStyle w:val="2"/>
      </w:pPr>
      <w:bookmarkStart w:id="83" w:name="_Toc218035596"/>
      <w:r>
        <w:t>逐月负荷表</w:t>
      </w:r>
      <w:bookmarkEnd w:id="8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23247E" w14:paraId="591ECB0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9BB6D58" w14:textId="77777777" w:rsidR="0023247E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5E7A59" w14:textId="77777777" w:rsidR="0023247E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8876B5" w14:textId="77777777" w:rsidR="0023247E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3ED771" w14:textId="77777777" w:rsidR="0023247E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4DBF427" w14:textId="77777777" w:rsidR="0023247E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32376F" w14:textId="77777777" w:rsidR="0023247E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285912B" w14:textId="77777777" w:rsidR="0023247E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23247E" w14:paraId="35290C9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D60A6EB" w14:textId="77777777" w:rsidR="0023247E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FF02CC8" w14:textId="77777777" w:rsidR="0023247E" w:rsidRDefault="00000000">
            <w:pPr>
              <w:jc w:val="right"/>
            </w:pPr>
            <w:r>
              <w:t>2128</w:t>
            </w:r>
          </w:p>
        </w:tc>
        <w:tc>
          <w:tcPr>
            <w:tcW w:w="1188" w:type="dxa"/>
            <w:vAlign w:val="center"/>
          </w:tcPr>
          <w:p w14:paraId="4BF2E353" w14:textId="77777777" w:rsidR="002324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07CBDB" w14:textId="77777777" w:rsidR="0023247E" w:rsidRDefault="00000000">
            <w:pPr>
              <w:jc w:val="right"/>
            </w:pPr>
            <w:r>
              <w:t>110.750</w:t>
            </w:r>
          </w:p>
        </w:tc>
        <w:tc>
          <w:tcPr>
            <w:tcW w:w="1862" w:type="dxa"/>
            <w:vAlign w:val="center"/>
          </w:tcPr>
          <w:p w14:paraId="06246F32" w14:textId="77777777" w:rsidR="0023247E" w:rsidRDefault="00000000">
            <w:r>
              <w:t>1</w:t>
            </w:r>
            <w:r>
              <w:t>月</w:t>
            </w:r>
            <w:r>
              <w:t>15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ECA9473" w14:textId="77777777" w:rsidR="002324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ADDDF5" w14:textId="77777777" w:rsidR="0023247E" w:rsidRDefault="00000000">
            <w:r>
              <w:t>--</w:t>
            </w:r>
          </w:p>
        </w:tc>
      </w:tr>
      <w:tr w:rsidR="0023247E" w14:paraId="1932E08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2D40D97" w14:textId="77777777" w:rsidR="0023247E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1A1773" w14:textId="77777777" w:rsidR="002324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025618" w14:textId="77777777" w:rsidR="002324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ADB3DA" w14:textId="77777777" w:rsidR="002324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D9A9ED" w14:textId="77777777" w:rsidR="002324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758F358" w14:textId="77777777" w:rsidR="002324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A7C2F64" w14:textId="77777777" w:rsidR="0023247E" w:rsidRDefault="00000000">
            <w:r>
              <w:t>--</w:t>
            </w:r>
          </w:p>
        </w:tc>
      </w:tr>
      <w:tr w:rsidR="0023247E" w14:paraId="15A72CF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FDD572A" w14:textId="77777777" w:rsidR="0023247E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965CD35" w14:textId="77777777" w:rsidR="002324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7E5A1F" w14:textId="77777777" w:rsidR="002324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543871" w14:textId="77777777" w:rsidR="002324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063771" w14:textId="77777777" w:rsidR="002324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A89D594" w14:textId="77777777" w:rsidR="002324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D3350D" w14:textId="77777777" w:rsidR="0023247E" w:rsidRDefault="00000000">
            <w:r>
              <w:t>--</w:t>
            </w:r>
          </w:p>
        </w:tc>
      </w:tr>
      <w:tr w:rsidR="0023247E" w14:paraId="06A7E94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97488CC" w14:textId="77777777" w:rsidR="0023247E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B0D321" w14:textId="77777777" w:rsidR="002324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A04460" w14:textId="77777777" w:rsidR="002324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6BD0DE" w14:textId="77777777" w:rsidR="002324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38C51D" w14:textId="77777777" w:rsidR="002324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2EEDC07" w14:textId="77777777" w:rsidR="002324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07BC0FF" w14:textId="77777777" w:rsidR="0023247E" w:rsidRDefault="00000000">
            <w:r>
              <w:t>--</w:t>
            </w:r>
          </w:p>
        </w:tc>
      </w:tr>
      <w:tr w:rsidR="0023247E" w14:paraId="7CA3C79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2AD1F2F" w14:textId="77777777" w:rsidR="0023247E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923878" w14:textId="77777777" w:rsidR="002324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8D5119" w14:textId="77777777" w:rsidR="002324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6D0F83" w14:textId="77777777" w:rsidR="002324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F8EFDB" w14:textId="77777777" w:rsidR="002324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516612D" w14:textId="77777777" w:rsidR="002324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9AD32B" w14:textId="77777777" w:rsidR="0023247E" w:rsidRDefault="00000000">
            <w:r>
              <w:t>--</w:t>
            </w:r>
          </w:p>
        </w:tc>
      </w:tr>
      <w:tr w:rsidR="0023247E" w14:paraId="4157DC9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22D3484" w14:textId="77777777" w:rsidR="0023247E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447037" w14:textId="77777777" w:rsidR="002324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91B3AA" w14:textId="77777777" w:rsidR="002324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A657BF" w14:textId="77777777" w:rsidR="002324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81362B" w14:textId="77777777" w:rsidR="002324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707EC29" w14:textId="77777777" w:rsidR="002324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FBA0E3" w14:textId="77777777" w:rsidR="0023247E" w:rsidRDefault="00000000">
            <w:r>
              <w:t>--</w:t>
            </w:r>
          </w:p>
        </w:tc>
      </w:tr>
      <w:tr w:rsidR="0023247E" w14:paraId="4CC5929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2B64234" w14:textId="77777777" w:rsidR="0023247E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516AB52" w14:textId="77777777" w:rsidR="002324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B727E1" w14:textId="77777777" w:rsidR="0023247E" w:rsidRDefault="00000000">
            <w:pPr>
              <w:jc w:val="right"/>
            </w:pPr>
            <w:r>
              <w:t>106290</w:t>
            </w:r>
          </w:p>
        </w:tc>
        <w:tc>
          <w:tcPr>
            <w:tcW w:w="1188" w:type="dxa"/>
            <w:vAlign w:val="center"/>
          </w:tcPr>
          <w:p w14:paraId="7A81BA54" w14:textId="77777777" w:rsidR="002324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D60F51" w14:textId="77777777" w:rsidR="002324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816785B" w14:textId="77777777" w:rsidR="0023247E" w:rsidRDefault="00000000">
            <w:pPr>
              <w:jc w:val="right"/>
            </w:pPr>
            <w:r>
              <w:rPr>
                <w:color w:val="0000FF"/>
              </w:rPr>
              <w:t>663.396</w:t>
            </w:r>
          </w:p>
        </w:tc>
        <w:tc>
          <w:tcPr>
            <w:tcW w:w="1862" w:type="dxa"/>
            <w:vAlign w:val="center"/>
          </w:tcPr>
          <w:p w14:paraId="11142469" w14:textId="77777777" w:rsidR="0023247E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17</w:t>
            </w:r>
            <w:r>
              <w:rPr>
                <w:color w:val="0000FF"/>
              </w:rPr>
              <w:t>时</w:t>
            </w:r>
          </w:p>
        </w:tc>
      </w:tr>
      <w:tr w:rsidR="0023247E" w14:paraId="692B3AF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2962291" w14:textId="77777777" w:rsidR="0023247E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B901D8" w14:textId="77777777" w:rsidR="002324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88AE43" w14:textId="77777777" w:rsidR="0023247E" w:rsidRDefault="00000000">
            <w:pPr>
              <w:jc w:val="right"/>
            </w:pPr>
            <w:r>
              <w:t>111143</w:t>
            </w:r>
          </w:p>
        </w:tc>
        <w:tc>
          <w:tcPr>
            <w:tcW w:w="1188" w:type="dxa"/>
            <w:vAlign w:val="center"/>
          </w:tcPr>
          <w:p w14:paraId="1E91FE4F" w14:textId="77777777" w:rsidR="002324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1D5D87E" w14:textId="77777777" w:rsidR="002324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3DF31AA" w14:textId="77777777" w:rsidR="0023247E" w:rsidRDefault="00000000">
            <w:pPr>
              <w:jc w:val="right"/>
            </w:pPr>
            <w:r>
              <w:t>650.076</w:t>
            </w:r>
          </w:p>
        </w:tc>
        <w:tc>
          <w:tcPr>
            <w:tcW w:w="1862" w:type="dxa"/>
            <w:vAlign w:val="center"/>
          </w:tcPr>
          <w:p w14:paraId="04812313" w14:textId="77777777" w:rsidR="0023247E" w:rsidRDefault="00000000">
            <w:r>
              <w:t>8</w:t>
            </w:r>
            <w:r>
              <w:t>月</w:t>
            </w:r>
            <w:r>
              <w:t>14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23247E" w14:paraId="162E731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A82C065" w14:textId="77777777" w:rsidR="0023247E" w:rsidRDefault="00000000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51BBD48" w14:textId="77777777" w:rsidR="002324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393DC9" w14:textId="77777777" w:rsidR="002324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041E90" w14:textId="77777777" w:rsidR="002324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154C49" w14:textId="77777777" w:rsidR="002324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C1C5B6C" w14:textId="77777777" w:rsidR="002324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EBFBFA" w14:textId="77777777" w:rsidR="0023247E" w:rsidRDefault="00000000">
            <w:r>
              <w:t>--</w:t>
            </w:r>
          </w:p>
        </w:tc>
      </w:tr>
      <w:tr w:rsidR="0023247E" w14:paraId="78C9D7A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F015DCC" w14:textId="77777777" w:rsidR="0023247E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780FEF" w14:textId="77777777" w:rsidR="002324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3081FD7" w14:textId="77777777" w:rsidR="002324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BA30AE" w14:textId="77777777" w:rsidR="002324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EA582E" w14:textId="77777777" w:rsidR="002324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745B5CD" w14:textId="77777777" w:rsidR="002324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5C5231" w14:textId="77777777" w:rsidR="0023247E" w:rsidRDefault="00000000">
            <w:r>
              <w:t>--</w:t>
            </w:r>
          </w:p>
        </w:tc>
      </w:tr>
      <w:tr w:rsidR="0023247E" w14:paraId="406A223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263D253" w14:textId="77777777" w:rsidR="0023247E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A88A945" w14:textId="77777777" w:rsidR="002324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7D2A44A" w14:textId="77777777" w:rsidR="002324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F59E33" w14:textId="77777777" w:rsidR="002324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C2D2E8" w14:textId="77777777" w:rsidR="0023247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821F9F4" w14:textId="77777777" w:rsidR="002324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A7EE028" w14:textId="77777777" w:rsidR="0023247E" w:rsidRDefault="00000000">
            <w:r>
              <w:t>--</w:t>
            </w:r>
          </w:p>
        </w:tc>
      </w:tr>
      <w:tr w:rsidR="0023247E" w14:paraId="5B927FF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2AE8C77" w14:textId="77777777" w:rsidR="0023247E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4F82D4" w14:textId="77777777" w:rsidR="0023247E" w:rsidRDefault="00000000">
            <w:pPr>
              <w:jc w:val="right"/>
            </w:pPr>
            <w:r>
              <w:t>7925</w:t>
            </w:r>
          </w:p>
        </w:tc>
        <w:tc>
          <w:tcPr>
            <w:tcW w:w="1188" w:type="dxa"/>
            <w:vAlign w:val="center"/>
          </w:tcPr>
          <w:p w14:paraId="2E5AD170" w14:textId="77777777" w:rsidR="0023247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218808" w14:textId="77777777" w:rsidR="0023247E" w:rsidRDefault="00000000">
            <w:pPr>
              <w:jc w:val="right"/>
            </w:pPr>
            <w:r>
              <w:rPr>
                <w:color w:val="FF0000"/>
              </w:rPr>
              <w:t>273.730</w:t>
            </w:r>
          </w:p>
        </w:tc>
        <w:tc>
          <w:tcPr>
            <w:tcW w:w="1862" w:type="dxa"/>
            <w:vAlign w:val="center"/>
          </w:tcPr>
          <w:p w14:paraId="3A6C8CA6" w14:textId="77777777" w:rsidR="0023247E" w:rsidRDefault="00000000">
            <w:r>
              <w:rPr>
                <w:color w:val="FF0000"/>
              </w:rPr>
              <w:t>12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31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15C8BF3" w14:textId="77777777" w:rsidR="0023247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71ECB5" w14:textId="77777777" w:rsidR="0023247E" w:rsidRDefault="00000000">
            <w:r>
              <w:t>--</w:t>
            </w:r>
          </w:p>
        </w:tc>
      </w:tr>
    </w:tbl>
    <w:p w14:paraId="1E43367E" w14:textId="77777777" w:rsidR="0023247E" w:rsidRDefault="00000000">
      <w:pPr>
        <w:jc w:val="center"/>
      </w:pPr>
      <w:r>
        <w:rPr>
          <w:noProof/>
        </w:rPr>
        <w:drawing>
          <wp:inline distT="0" distB="0" distL="0" distR="0" wp14:anchorId="01FC0503" wp14:editId="3C5903B4">
            <wp:extent cx="5667375" cy="26384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E2F81" w14:textId="77777777" w:rsidR="0023247E" w:rsidRDefault="00000000">
      <w:pPr>
        <w:jc w:val="center"/>
      </w:pPr>
      <w:r>
        <w:rPr>
          <w:noProof/>
        </w:rPr>
        <w:drawing>
          <wp:inline distT="0" distB="0" distL="0" distR="0" wp14:anchorId="3DEFF266" wp14:editId="39331403">
            <wp:extent cx="5667375" cy="26479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13663" w14:textId="77777777" w:rsidR="0023247E" w:rsidRDefault="00000000">
      <w:pPr>
        <w:pStyle w:val="2"/>
      </w:pPr>
      <w:bookmarkStart w:id="84" w:name="_Toc218035597"/>
      <w:r>
        <w:t>全年能耗</w:t>
      </w:r>
      <w:bookmarkEnd w:id="84"/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50"/>
        <w:gridCol w:w="1846"/>
        <w:gridCol w:w="3115"/>
        <w:gridCol w:w="2411"/>
      </w:tblGrid>
      <w:tr w:rsidR="007C2478" w:rsidRPr="00771B84" w14:paraId="0D5B5B81" w14:textId="77777777" w:rsidTr="00BE7368">
        <w:tc>
          <w:tcPr>
            <w:tcW w:w="1046" w:type="pct"/>
            <w:shd w:val="clear" w:color="auto" w:fill="E0E0E0"/>
            <w:vAlign w:val="center"/>
          </w:tcPr>
          <w:p w14:paraId="1F505B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990" w:type="pct"/>
            <w:shd w:val="clear" w:color="auto" w:fill="E0E0E0"/>
            <w:vAlign w:val="center"/>
          </w:tcPr>
          <w:p w14:paraId="68D691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0AA0D5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5" w:name="设计建筑别名"/>
            <w:r>
              <w:rPr>
                <w:rFonts w:hint="eastAsia"/>
                <w:lang w:val="en-US"/>
              </w:rPr>
              <w:t>设计建筑</w:t>
            </w:r>
            <w:bookmarkEnd w:id="85"/>
          </w:p>
          <w:p w14:paraId="572B55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48C81C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BA3320" w:rsidRPr="00771B84" w14:paraId="7CDB99BC" w14:textId="77777777" w:rsidTr="00BE7368">
        <w:tc>
          <w:tcPr>
            <w:tcW w:w="2036" w:type="pct"/>
            <w:gridSpan w:val="2"/>
            <w:shd w:val="clear" w:color="auto" w:fill="E0E0E0"/>
            <w:vAlign w:val="center"/>
          </w:tcPr>
          <w:p w14:paraId="04D21D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0BCD6B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6" w:name="空调能耗"/>
            <w:r w:rsidRPr="00771B84">
              <w:rPr>
                <w:lang w:val="en-US"/>
              </w:rPr>
              <w:t>12.98</w:t>
            </w:r>
            <w:bookmarkEnd w:id="86"/>
          </w:p>
        </w:tc>
        <w:tc>
          <w:tcPr>
            <w:tcW w:w="1293" w:type="pct"/>
          </w:tcPr>
          <w:p w14:paraId="6294AD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A3320" w:rsidRPr="00771B84" w14:paraId="546A71D2" w14:textId="77777777" w:rsidTr="00BE7368">
        <w:tc>
          <w:tcPr>
            <w:tcW w:w="1" w:type="pct"/>
            <w:gridSpan w:val="2"/>
            <w:shd w:val="clear" w:color="auto" w:fill="E0E0E0"/>
            <w:vAlign w:val="center"/>
          </w:tcPr>
          <w:p w14:paraId="0FA5B7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671" w:type="pct"/>
            <w:vAlign w:val="center"/>
          </w:tcPr>
          <w:p w14:paraId="637BEE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供暖能耗"/>
            <w:r w:rsidRPr="00771B84">
              <w:rPr>
                <w:lang w:val="en-US"/>
              </w:rPr>
              <w:t>2.47</w:t>
            </w:r>
            <w:bookmarkEnd w:id="87"/>
          </w:p>
        </w:tc>
        <w:tc>
          <w:tcPr>
            <w:tcW w:w="1293" w:type="pct"/>
          </w:tcPr>
          <w:p w14:paraId="247C6CE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3A1FC95D" w14:textId="77777777" w:rsidTr="00BE7368">
        <w:tc>
          <w:tcPr>
            <w:tcW w:w="2036" w:type="pct"/>
            <w:gridSpan w:val="2"/>
            <w:shd w:val="clear" w:color="auto" w:fill="E0E0E0"/>
            <w:vAlign w:val="center"/>
          </w:tcPr>
          <w:p w14:paraId="129D5CF5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3A03EA69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88" w:name="照明能耗"/>
            <w:r w:rsidRPr="00771B84">
              <w:rPr>
                <w:rFonts w:hint="eastAsia"/>
                <w:lang w:val="en-US"/>
              </w:rPr>
              <w:t>6.74</w:t>
            </w:r>
            <w:bookmarkEnd w:id="88"/>
          </w:p>
        </w:tc>
        <w:tc>
          <w:tcPr>
            <w:tcW w:w="1293" w:type="pct"/>
          </w:tcPr>
          <w:p w14:paraId="43449BF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49F07337" w14:textId="77777777" w:rsidTr="00BE7368">
        <w:tc>
          <w:tcPr>
            <w:tcW w:w="2036" w:type="pct"/>
            <w:gridSpan w:val="2"/>
            <w:shd w:val="clear" w:color="auto" w:fill="E0E0E0"/>
            <w:vAlign w:val="center"/>
          </w:tcPr>
          <w:p w14:paraId="707CD9F0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00C1AE46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89" w:name="设备用电"/>
            <w:r w:rsidRPr="00771B84">
              <w:rPr>
                <w:rFonts w:hint="eastAsia"/>
                <w:lang w:val="en-US"/>
              </w:rPr>
              <w:t>-</w:t>
            </w:r>
            <w:bookmarkEnd w:id="89"/>
          </w:p>
        </w:tc>
        <w:tc>
          <w:tcPr>
            <w:tcW w:w="1293" w:type="pct"/>
          </w:tcPr>
          <w:p w14:paraId="21475E11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457A2DCA" w14:textId="77777777" w:rsidTr="00BE7368">
        <w:tc>
          <w:tcPr>
            <w:tcW w:w="1046" w:type="pct"/>
            <w:vMerge w:val="restart"/>
            <w:shd w:val="clear" w:color="auto" w:fill="E0E0E0"/>
            <w:vAlign w:val="center"/>
          </w:tcPr>
          <w:p w14:paraId="2880DD6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72BBC26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281D52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动力系统能耗"/>
            <w:r w:rsidRPr="00771B84">
              <w:rPr>
                <w:rFonts w:hint="eastAsia"/>
                <w:lang w:val="en-US"/>
              </w:rPr>
              <w:t>0.77</w:t>
            </w:r>
            <w:bookmarkEnd w:id="90"/>
          </w:p>
        </w:tc>
        <w:tc>
          <w:tcPr>
            <w:tcW w:w="1293" w:type="pct"/>
          </w:tcPr>
          <w:p w14:paraId="07FB0E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84B9140" w14:textId="77777777" w:rsidTr="00BE7368">
        <w:tc>
          <w:tcPr>
            <w:tcW w:w="1046" w:type="pct"/>
            <w:vMerge/>
            <w:shd w:val="clear" w:color="auto" w:fill="E0E0E0"/>
            <w:vAlign w:val="center"/>
          </w:tcPr>
          <w:p w14:paraId="7B3B753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990" w:type="pct"/>
            <w:shd w:val="clear" w:color="auto" w:fill="FFFFFF"/>
            <w:vAlign w:val="center"/>
          </w:tcPr>
          <w:p w14:paraId="330CF98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13CE7B2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735754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5716EE9" w14:textId="77777777" w:rsidTr="00BE7368">
        <w:tc>
          <w:tcPr>
            <w:tcW w:w="1046" w:type="pct"/>
            <w:vMerge/>
            <w:shd w:val="clear" w:color="auto" w:fill="E0E0E0"/>
            <w:vAlign w:val="center"/>
          </w:tcPr>
          <w:p w14:paraId="06104A0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990" w:type="pct"/>
            <w:shd w:val="clear" w:color="auto" w:fill="FFFFFF"/>
            <w:vAlign w:val="center"/>
          </w:tcPr>
          <w:p w14:paraId="39F39E5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520D6B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热水系统能耗"/>
            <w:r w:rsidRPr="00771B84">
              <w:rPr>
                <w:rFonts w:hint="eastAsia"/>
                <w:lang w:val="en-US"/>
              </w:rPr>
              <w:t>0.10</w:t>
            </w:r>
            <w:bookmarkEnd w:id="92"/>
          </w:p>
        </w:tc>
        <w:tc>
          <w:tcPr>
            <w:tcW w:w="1293" w:type="pct"/>
          </w:tcPr>
          <w:p w14:paraId="67EACA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4C0FFC" w:rsidRPr="00771B84" w14:paraId="5E96A24B" w14:textId="77777777" w:rsidTr="00BE7368">
        <w:tc>
          <w:tcPr>
            <w:tcW w:w="1046" w:type="pct"/>
            <w:vMerge/>
            <w:shd w:val="clear" w:color="auto" w:fill="E0E0E0"/>
            <w:vAlign w:val="center"/>
          </w:tcPr>
          <w:p w14:paraId="5BB8B2D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990" w:type="pct"/>
            <w:shd w:val="clear" w:color="auto" w:fill="FFFFFF"/>
            <w:vAlign w:val="center"/>
          </w:tcPr>
          <w:p w14:paraId="57B1C5E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5A0253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其他设备能耗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2645CB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8CB8ABB" w14:textId="77777777" w:rsidTr="00BE7368">
        <w:tc>
          <w:tcPr>
            <w:tcW w:w="1046" w:type="pct"/>
            <w:vMerge/>
            <w:shd w:val="clear" w:color="auto" w:fill="E0E0E0"/>
            <w:vAlign w:val="center"/>
          </w:tcPr>
          <w:p w14:paraId="53DD01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990" w:type="pct"/>
            <w:shd w:val="clear" w:color="auto" w:fill="E0E0E0"/>
            <w:vAlign w:val="center"/>
          </w:tcPr>
          <w:p w14:paraId="60896E9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1364D7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其他能耗"/>
            <w:r w:rsidRPr="00771B84">
              <w:rPr>
                <w:rFonts w:hint="eastAsia"/>
                <w:lang w:val="en-US"/>
              </w:rPr>
              <w:t>0.86</w:t>
            </w:r>
            <w:bookmarkEnd w:id="94"/>
          </w:p>
        </w:tc>
        <w:tc>
          <w:tcPr>
            <w:tcW w:w="1293" w:type="pct"/>
          </w:tcPr>
          <w:p w14:paraId="1EA91D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02F6EB16" w14:textId="77777777" w:rsidTr="00BE7368">
        <w:tc>
          <w:tcPr>
            <w:tcW w:w="1046" w:type="pct"/>
            <w:vMerge w:val="restart"/>
            <w:shd w:val="clear" w:color="auto" w:fill="E0E0E0"/>
            <w:vAlign w:val="center"/>
          </w:tcPr>
          <w:p w14:paraId="13960513" w14:textId="77777777" w:rsidR="00000000" w:rsidRDefault="00000000" w:rsidP="00BC54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7D4D54E8" w14:textId="77777777" w:rsidR="00000000" w:rsidRPr="00771B84" w:rsidRDefault="00000000" w:rsidP="00BC54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1ABF5287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38CDBD7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95" w:name="光伏能耗"/>
            <w:r w:rsidRPr="00771B84">
              <w:rPr>
                <w:rFonts w:hint="eastAsia"/>
                <w:lang w:val="en-US"/>
              </w:rPr>
              <w:t>63.64</w:t>
            </w:r>
            <w:bookmarkEnd w:id="95"/>
          </w:p>
        </w:tc>
        <w:tc>
          <w:tcPr>
            <w:tcW w:w="1293" w:type="pct"/>
          </w:tcPr>
          <w:p w14:paraId="47EA4F7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26BCECAD" w14:textId="77777777" w:rsidTr="00BE7368">
        <w:tc>
          <w:tcPr>
            <w:tcW w:w="1046" w:type="pct"/>
            <w:vMerge/>
            <w:shd w:val="clear" w:color="auto" w:fill="E0E0E0"/>
            <w:vAlign w:val="center"/>
          </w:tcPr>
          <w:p w14:paraId="55A56B9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990" w:type="pct"/>
            <w:shd w:val="clear" w:color="auto" w:fill="FFFFFF"/>
            <w:vAlign w:val="center"/>
          </w:tcPr>
          <w:p w14:paraId="461CFCA3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114CAF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96" w:name="风力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75BB1FB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77284422" w14:textId="77777777" w:rsidTr="00BE7368">
        <w:tc>
          <w:tcPr>
            <w:tcW w:w="2036" w:type="pct"/>
            <w:gridSpan w:val="2"/>
            <w:shd w:val="clear" w:color="auto" w:fill="E0E0E0"/>
            <w:vAlign w:val="center"/>
          </w:tcPr>
          <w:p w14:paraId="38D075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027432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建筑总能耗"/>
            <w:r w:rsidRPr="00771B84"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6D47D0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</w:t>
            </w:r>
            <w:proofErr w:type="spellStart"/>
            <w:r>
              <w:rPr>
                <w:lang w:val="en-US"/>
              </w:rPr>
              <w:t>Ec+Eh+Ef+Eo-Er</w:t>
            </w:r>
            <w:proofErr w:type="spellEnd"/>
          </w:p>
        </w:tc>
      </w:tr>
      <w:tr w:rsidR="00720A5F" w:rsidRPr="00771B84" w14:paraId="7B195022" w14:textId="77777777" w:rsidTr="00BE7368">
        <w:tc>
          <w:tcPr>
            <w:tcW w:w="2036" w:type="pct"/>
            <w:gridSpan w:val="2"/>
            <w:shd w:val="clear" w:color="auto" w:fill="E0E0E0"/>
            <w:vAlign w:val="center"/>
          </w:tcPr>
          <w:p w14:paraId="5ECAB36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kgce</w:t>
            </w:r>
            <w:proofErr w:type="spellEnd"/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215060C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建筑总能耗_标煤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239DE2FA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</w:tbl>
    <w:p w14:paraId="152414DA" w14:textId="77777777" w:rsidR="00000000" w:rsidRDefault="00000000" w:rsidP="00741FB5"/>
    <w:p w14:paraId="2440A346" w14:textId="77777777" w:rsidR="0023247E" w:rsidRDefault="0023247E">
      <w:pPr>
        <w:widowControl w:val="0"/>
        <w:jc w:val="both"/>
        <w:rPr>
          <w:color w:val="000000"/>
        </w:rPr>
      </w:pPr>
    </w:p>
    <w:p w14:paraId="5EC4711F" w14:textId="77777777" w:rsidR="0023247E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77939293" wp14:editId="736B0949">
            <wp:extent cx="5667375" cy="55911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4910C" w14:textId="77777777" w:rsidR="0023247E" w:rsidRDefault="0023247E">
      <w:pPr>
        <w:sectPr w:rsidR="0023247E" w:rsidSect="00C97E25">
          <w:headerReference w:type="default" r:id="rId18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8AD4A95" w14:textId="77777777" w:rsidR="0023247E" w:rsidRDefault="00000000">
      <w:pPr>
        <w:pStyle w:val="1"/>
        <w:widowControl w:val="0"/>
        <w:jc w:val="both"/>
        <w:rPr>
          <w:color w:val="000000"/>
        </w:rPr>
      </w:pPr>
      <w:bookmarkStart w:id="99" w:name="_Toc218035598"/>
      <w:r>
        <w:rPr>
          <w:color w:val="000000"/>
        </w:rPr>
        <w:lastRenderedPageBreak/>
        <w:t>附录</w:t>
      </w:r>
      <w:bookmarkEnd w:id="99"/>
    </w:p>
    <w:p w14:paraId="3B130C13" w14:textId="77777777" w:rsidR="0023247E" w:rsidRDefault="00000000">
      <w:pPr>
        <w:pStyle w:val="2"/>
        <w:widowControl w:val="0"/>
      </w:pPr>
      <w:bookmarkStart w:id="100" w:name="_Toc218035599"/>
      <w:r>
        <w:t>工作日/节假日人员逐时在室率(%)</w:t>
      </w:r>
      <w:bookmarkEnd w:id="100"/>
    </w:p>
    <w:p w14:paraId="64C2F57D" w14:textId="77777777" w:rsidR="0023247E" w:rsidRDefault="0023247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045259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50A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EE0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A56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864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4CE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54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26B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BA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D56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EF4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D4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1E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D94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08D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7A1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C04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A0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90F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71C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3E5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6D6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E0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3A5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086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2E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3247E" w14:paraId="7623C8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8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7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4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4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B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4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2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1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4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A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3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E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A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8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0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0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A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6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A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2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F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2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3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F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18EB13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F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D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3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C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A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5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D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F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3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0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7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7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1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D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5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6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5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2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6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5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9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0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5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2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2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4BE550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7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6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4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9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F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9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E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D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2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D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1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5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A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3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3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2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A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E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7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1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C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D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F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3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C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423F1A8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F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5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A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9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F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C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6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3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F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1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1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9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B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B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A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1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D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9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B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C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C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7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1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4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1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4A2DD4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8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5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3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F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8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1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D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3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D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7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9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D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4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F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4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8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8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2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E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1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1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0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1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0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12338C1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7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1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1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9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1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4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6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5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1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0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2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A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0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A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A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1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8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4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A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B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B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9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4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5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D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33E627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4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C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C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3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8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0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E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B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A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6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1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D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3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3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3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0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E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B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D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6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B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C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E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4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0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4E7761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9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6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5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F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2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A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4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E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F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A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F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4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7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8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8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9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4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8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4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8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6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C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6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E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B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13C48D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0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5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9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F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C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1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7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4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5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2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9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E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C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0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F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1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D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7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0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E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8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9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B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C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51BD70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F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F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C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8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8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B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1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B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A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2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4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8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5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6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7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1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2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A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2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8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A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5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6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0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A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68E5CF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F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5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1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5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7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8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F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6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8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0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A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A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E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0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7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B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5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7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3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D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8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F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5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E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C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2F629C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0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F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6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A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9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C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F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2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9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C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4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9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1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C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4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C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7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9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F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4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7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C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7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B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2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6979CE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E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C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4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2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5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0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2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4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6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1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9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0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8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A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6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C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4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A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6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D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B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6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A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3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D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7E59ED6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8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9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9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0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8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9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0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E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A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1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6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7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3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1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9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5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1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1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2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3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E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0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E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0B5F14E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1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F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1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D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0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7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B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0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0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1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F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2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A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F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3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F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B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6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7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E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9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5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8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1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004EC6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6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E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0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4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1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1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4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5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A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7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3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8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B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B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F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0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B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5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0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6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0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6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4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0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A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0D8179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8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0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E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4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4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C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F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2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6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8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0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9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9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E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4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5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6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5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2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F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4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E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0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D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A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54CB83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A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7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4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E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5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4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6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0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5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3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5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1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D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6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D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2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8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C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7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9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A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9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7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C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4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633F08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3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D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5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4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4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4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D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5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A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A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6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5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7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1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8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6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A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8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4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C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C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3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6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7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5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41E979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B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6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3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D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6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6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3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A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B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6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C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8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B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0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2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8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1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1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A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5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4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A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3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E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0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570DEA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D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0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E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0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F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E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A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5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B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7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1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1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7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9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6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F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6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A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C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1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D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F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E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E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D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82B61F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9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6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F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5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3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E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F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E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6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2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1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4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3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5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1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2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2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5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7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E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6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7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E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9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A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35958CF" w14:textId="77777777" w:rsidR="0023247E" w:rsidRDefault="0023247E">
      <w:pPr>
        <w:widowControl w:val="0"/>
        <w:jc w:val="both"/>
        <w:rPr>
          <w:color w:val="000000"/>
        </w:rPr>
      </w:pPr>
    </w:p>
    <w:p w14:paraId="15B0B327" w14:textId="77777777" w:rsidR="0023247E" w:rsidRDefault="00000000">
      <w:r>
        <w:t>注：上行：工作日；下行：节假日</w:t>
      </w:r>
    </w:p>
    <w:p w14:paraId="36D58A41" w14:textId="77777777" w:rsidR="0023247E" w:rsidRDefault="00000000">
      <w:pPr>
        <w:pStyle w:val="2"/>
      </w:pPr>
      <w:bookmarkStart w:id="101" w:name="_Toc218035600"/>
      <w:r>
        <w:t>工作日/节假日照明开关时间表(%)</w:t>
      </w:r>
      <w:bookmarkEnd w:id="101"/>
    </w:p>
    <w:p w14:paraId="3925A419" w14:textId="77777777" w:rsidR="0023247E" w:rsidRDefault="0023247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9DAA6D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52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85E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733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2E9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7C3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A0E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1BF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74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566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F30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E4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79F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471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499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4F2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95C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954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B2F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141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112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00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541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AB7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AA3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146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3247E" w14:paraId="6B80EC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C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3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C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6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5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9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A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D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4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F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A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7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5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F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B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3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8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D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6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F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9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9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1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A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3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2CF0C5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0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2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F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4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8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C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1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C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3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3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4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0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1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6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2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4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2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F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0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3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6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8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9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3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C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1B4D51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9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0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1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5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B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2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7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B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B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7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8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2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C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6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1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6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3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2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7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E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F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9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5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B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E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3A68C9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A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A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F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1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3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F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F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5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D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8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7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B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9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C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4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B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4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2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B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2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8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0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3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3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5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29474E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B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C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1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0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D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E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5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3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D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A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5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A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6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6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0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4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5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6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E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4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A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B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6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A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A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43211CC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0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6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1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5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B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A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C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0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D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2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6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F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A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4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5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C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9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E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E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2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2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A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B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C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503415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8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8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C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1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9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A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C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2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D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D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8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E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2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F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0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C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F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B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4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A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B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1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6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4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9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40715E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3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6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9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A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B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2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B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E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9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1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4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5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E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C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9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6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5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2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A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A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F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E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A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D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B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6BCF68B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B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6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1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6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C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7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6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7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4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0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2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8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9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5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2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3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0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3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B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6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3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6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B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2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73A67E6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F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5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3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D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E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5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5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8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C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9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F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C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D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1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0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4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D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B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8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4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5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0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B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0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1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414FD3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1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9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1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3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D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A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1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8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4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5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2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D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0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A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6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6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9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4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C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3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F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5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4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0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511BF6B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C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4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1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D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7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5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3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C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1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2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F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7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A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6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7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E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D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2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B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4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6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5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A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7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0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20B11E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9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A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E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D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B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3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0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C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8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8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E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4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D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3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1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6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4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E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5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B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F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2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C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A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51D1B26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9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6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4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9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9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8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5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B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1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B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1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2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E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2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F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0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2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F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C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A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F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3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9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F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7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053255C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E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8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5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6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9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2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F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A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8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0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4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2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2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9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F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7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9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7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B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3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B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8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8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E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201C54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7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6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E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4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1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4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F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E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F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1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B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5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9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D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5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C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A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4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4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4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F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3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9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F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3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71B008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1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3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D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A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A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A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2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4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5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A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E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E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8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1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E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A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C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F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6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4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E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E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6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9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C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308F92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2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2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4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5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5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7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5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5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7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0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B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D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5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6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1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5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8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4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E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6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3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B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B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1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A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7C655A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A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B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4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0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C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C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C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3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6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1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C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8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9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2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6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C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7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F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9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7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A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F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4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7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3F6611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1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D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8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2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D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9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B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8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A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D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7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8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D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6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A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6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C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7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E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2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7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F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E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9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F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22A833E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7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4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3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B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D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6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0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C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F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4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3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6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1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9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3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D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7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F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1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E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0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B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2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C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C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3AED15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E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E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A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0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4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6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6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7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1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6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A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8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9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A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5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3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9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F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0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F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5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E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1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6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A285EB" w14:textId="77777777" w:rsidR="0023247E" w:rsidRDefault="0023247E"/>
    <w:p w14:paraId="79F87DDB" w14:textId="77777777" w:rsidR="0023247E" w:rsidRDefault="00000000">
      <w:r>
        <w:t>注：上行：工作日；下行：节假日</w:t>
      </w:r>
    </w:p>
    <w:p w14:paraId="4D013391" w14:textId="77777777" w:rsidR="0023247E" w:rsidRDefault="00000000">
      <w:pPr>
        <w:pStyle w:val="2"/>
      </w:pPr>
      <w:bookmarkStart w:id="102" w:name="_Toc218035601"/>
      <w:r>
        <w:t>工作日/节假日设备逐时使用率(%)</w:t>
      </w:r>
      <w:bookmarkEnd w:id="102"/>
    </w:p>
    <w:p w14:paraId="42242901" w14:textId="77777777" w:rsidR="0023247E" w:rsidRDefault="0023247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7E57C7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45D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7D0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D54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785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49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DE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D38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B7F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B99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17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F82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010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4D4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4D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ED5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B84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D42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520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DB5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979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E02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37D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A71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50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909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3247E" w14:paraId="63CEDB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0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7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3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F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3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5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C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7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3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5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7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B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D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7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0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9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D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2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2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0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4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5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B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7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C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190B65D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B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1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D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F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7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4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5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7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B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D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8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D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A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B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7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1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3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9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C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B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B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B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7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0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10A51E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C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D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B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F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2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D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4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3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6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D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9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2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B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3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3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5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5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4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1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F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7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A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2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B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1F7B107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F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E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F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4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7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6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F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C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4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4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8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3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5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1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A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6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1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9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F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2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C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8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9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C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9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56375A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E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2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3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7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E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E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3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5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E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E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F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0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1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2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7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9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F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A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2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C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8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2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C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D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6E8824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2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6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0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2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4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5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5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7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7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9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4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0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B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5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8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E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5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9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5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7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5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5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C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E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1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7A965E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0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6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1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7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4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2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2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F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9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E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2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E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7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F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E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E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B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7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A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0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8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6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1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F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8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0FF02A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7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1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6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9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4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5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C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3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3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8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F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B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A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1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E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9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9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0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E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0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F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4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8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3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0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0C0045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3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4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3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E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A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4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0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4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8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4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C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2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0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4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A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8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7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2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7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B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0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A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E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4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2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47A560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0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2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7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4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4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D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A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D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5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F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6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8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4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4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6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A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F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F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8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D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B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6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E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0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9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66D2BD8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9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B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C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C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C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C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0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C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4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F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F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A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C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B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5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D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7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3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E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6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5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F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0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8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6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67DB9C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0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A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B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A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3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B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A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2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B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2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B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9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9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8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2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F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C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4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8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D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A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1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F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B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D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53D3831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A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9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1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4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E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1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7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2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D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D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5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5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D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B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2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F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4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9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5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3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0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7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1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0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C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0A58D54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5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0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0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2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D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7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6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7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D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6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2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3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1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3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8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D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9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3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C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0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1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5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5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6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E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30B4FC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B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C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0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3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9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6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2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5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8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7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8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C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9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D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5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E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1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1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A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5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4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D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1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F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0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1B2179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A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4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0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E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6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E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B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C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9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7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F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8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E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8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6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E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B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1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3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B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4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F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2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F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24F1E6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F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B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B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1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F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A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3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F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9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8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4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A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D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B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6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5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F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B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B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1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5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2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1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5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B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07058E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E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F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6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8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A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3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C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D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A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0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C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1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5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8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5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6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4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8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C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D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B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8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2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6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3247E" w14:paraId="28DA19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A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3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A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2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D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3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1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D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5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4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D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2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4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2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8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6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8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6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B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F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F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F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F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E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A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23247E" w14:paraId="1EC9EA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5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9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8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A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3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E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E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1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2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E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6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D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C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8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2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6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4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2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5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F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8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1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9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2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9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23247E" w14:paraId="3C5F64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9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D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E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7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6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A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C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C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8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8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5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D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0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A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2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0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8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E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E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7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4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B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E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7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A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8F759F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3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9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B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F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5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1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4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0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F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3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5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B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5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2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A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2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C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9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7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2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2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9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D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2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B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442FFC5" w14:textId="77777777" w:rsidR="0023247E" w:rsidRDefault="0023247E"/>
    <w:p w14:paraId="395AF465" w14:textId="77777777" w:rsidR="0023247E" w:rsidRDefault="00000000">
      <w:r>
        <w:t>注：上行：工作日；下行：节假日</w:t>
      </w:r>
    </w:p>
    <w:p w14:paraId="715E99A2" w14:textId="77777777" w:rsidR="0023247E" w:rsidRDefault="0023247E"/>
    <w:sectPr w:rsidR="0023247E" w:rsidSect="00C97E25">
      <w:headerReference w:type="default" r:id="rId1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35B8C" w14:textId="77777777" w:rsidR="009250A9" w:rsidRDefault="009250A9" w:rsidP="00203A7D">
      <w:r>
        <w:separator/>
      </w:r>
    </w:p>
  </w:endnote>
  <w:endnote w:type="continuationSeparator" w:id="0">
    <w:p w14:paraId="46201898" w14:textId="77777777" w:rsidR="009250A9" w:rsidRDefault="009250A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9F86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718BFAE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4CA2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50616">
      <w:rPr>
        <w:rStyle w:val="a9"/>
        <w:noProof/>
      </w:rPr>
      <w:t>5</w:t>
    </w:r>
    <w:r>
      <w:rPr>
        <w:rStyle w:val="a9"/>
      </w:rPr>
      <w:fldChar w:fldCharType="end"/>
    </w:r>
  </w:p>
  <w:p w14:paraId="204ED186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5F5DD" w14:textId="77777777" w:rsidR="009250A9" w:rsidRDefault="009250A9" w:rsidP="00203A7D">
      <w:r>
        <w:separator/>
      </w:r>
    </w:p>
  </w:footnote>
  <w:footnote w:type="continuationSeparator" w:id="0">
    <w:p w14:paraId="33130E0C" w14:textId="77777777" w:rsidR="009250A9" w:rsidRDefault="009250A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3E52" w14:textId="77777777" w:rsidR="000A763A" w:rsidRDefault="000A763A" w:rsidP="00DB1679">
    <w:pPr>
      <w:pStyle w:val="a4"/>
      <w:jc w:val="left"/>
    </w:pPr>
    <w:r>
      <w:rPr>
        <w:noProof/>
      </w:rPr>
      <w:drawing>
        <wp:inline distT="0" distB="0" distL="0" distR="0" wp14:anchorId="1A62B884" wp14:editId="584D4FF2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C2FC" w14:textId="77777777" w:rsidR="000A763A" w:rsidRDefault="000A763A" w:rsidP="00DB1679">
    <w:pPr>
      <w:pStyle w:val="a4"/>
      <w:jc w:val="left"/>
    </w:pPr>
    <w:r>
      <w:rPr>
        <w:noProof/>
      </w:rPr>
      <w:drawing>
        <wp:inline distT="0" distB="0" distL="0" distR="0" wp14:anchorId="38943B28" wp14:editId="29AE4E31">
          <wp:extent cx="867410" cy="251460"/>
          <wp:effectExtent l="0" t="0" r="0" b="0"/>
          <wp:docPr id="66179137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8922066">
    <w:abstractNumId w:val="0"/>
  </w:num>
  <w:num w:numId="2" w16cid:durableId="74542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8F"/>
    <w:rsid w:val="000118E3"/>
    <w:rsid w:val="00033A7A"/>
    <w:rsid w:val="00037A4C"/>
    <w:rsid w:val="00057DFB"/>
    <w:rsid w:val="0009327C"/>
    <w:rsid w:val="000A763A"/>
    <w:rsid w:val="000D5BDD"/>
    <w:rsid w:val="000E707C"/>
    <w:rsid w:val="000F4300"/>
    <w:rsid w:val="000F7EF2"/>
    <w:rsid w:val="00122AE1"/>
    <w:rsid w:val="0014776A"/>
    <w:rsid w:val="00152636"/>
    <w:rsid w:val="001D5BEF"/>
    <w:rsid w:val="001F2EAE"/>
    <w:rsid w:val="00203A7D"/>
    <w:rsid w:val="0023247E"/>
    <w:rsid w:val="00235D41"/>
    <w:rsid w:val="00250616"/>
    <w:rsid w:val="002555B8"/>
    <w:rsid w:val="002B2EC4"/>
    <w:rsid w:val="002C0A18"/>
    <w:rsid w:val="002F76F2"/>
    <w:rsid w:val="0030437C"/>
    <w:rsid w:val="00310C01"/>
    <w:rsid w:val="00310E0F"/>
    <w:rsid w:val="003121F7"/>
    <w:rsid w:val="00314D29"/>
    <w:rsid w:val="00341131"/>
    <w:rsid w:val="00343409"/>
    <w:rsid w:val="0035400F"/>
    <w:rsid w:val="00380EFC"/>
    <w:rsid w:val="00383B66"/>
    <w:rsid w:val="00396FF3"/>
    <w:rsid w:val="003D7BDB"/>
    <w:rsid w:val="003E0BD9"/>
    <w:rsid w:val="003F6B8F"/>
    <w:rsid w:val="0045611F"/>
    <w:rsid w:val="00483CEF"/>
    <w:rsid w:val="00484061"/>
    <w:rsid w:val="00494B98"/>
    <w:rsid w:val="0049561F"/>
    <w:rsid w:val="004D230F"/>
    <w:rsid w:val="004D449D"/>
    <w:rsid w:val="004E31C9"/>
    <w:rsid w:val="004E66E1"/>
    <w:rsid w:val="005143FA"/>
    <w:rsid w:val="00517BC7"/>
    <w:rsid w:val="005215FB"/>
    <w:rsid w:val="00534262"/>
    <w:rsid w:val="00552332"/>
    <w:rsid w:val="0056173B"/>
    <w:rsid w:val="00566790"/>
    <w:rsid w:val="005755BA"/>
    <w:rsid w:val="005A5ADF"/>
    <w:rsid w:val="005C264D"/>
    <w:rsid w:val="005C48E7"/>
    <w:rsid w:val="005C4C2C"/>
    <w:rsid w:val="005D18B6"/>
    <w:rsid w:val="005E385A"/>
    <w:rsid w:val="005F23B3"/>
    <w:rsid w:val="006053BF"/>
    <w:rsid w:val="00676023"/>
    <w:rsid w:val="00681D10"/>
    <w:rsid w:val="00694FCA"/>
    <w:rsid w:val="006A48CE"/>
    <w:rsid w:val="006E3B8E"/>
    <w:rsid w:val="00732438"/>
    <w:rsid w:val="007429D0"/>
    <w:rsid w:val="00784EC6"/>
    <w:rsid w:val="007A2210"/>
    <w:rsid w:val="007B5194"/>
    <w:rsid w:val="007D7FC4"/>
    <w:rsid w:val="007F1D28"/>
    <w:rsid w:val="00807CA3"/>
    <w:rsid w:val="00810375"/>
    <w:rsid w:val="0082048F"/>
    <w:rsid w:val="008244A0"/>
    <w:rsid w:val="00824A6F"/>
    <w:rsid w:val="008257CD"/>
    <w:rsid w:val="008450AE"/>
    <w:rsid w:val="00883D6C"/>
    <w:rsid w:val="008D3D30"/>
    <w:rsid w:val="008F35C4"/>
    <w:rsid w:val="00902539"/>
    <w:rsid w:val="0092018E"/>
    <w:rsid w:val="009250A9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030E"/>
    <w:rsid w:val="00A86D97"/>
    <w:rsid w:val="00A955E5"/>
    <w:rsid w:val="00AA47FE"/>
    <w:rsid w:val="00AA684C"/>
    <w:rsid w:val="00AB02C1"/>
    <w:rsid w:val="00AB45C3"/>
    <w:rsid w:val="00B10F3C"/>
    <w:rsid w:val="00B13FDF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18D7"/>
    <w:rsid w:val="00C97E25"/>
    <w:rsid w:val="00CB1703"/>
    <w:rsid w:val="00CB562B"/>
    <w:rsid w:val="00CB5E85"/>
    <w:rsid w:val="00CE28AA"/>
    <w:rsid w:val="00D012C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5817"/>
    <w:rsid w:val="00E81ACD"/>
    <w:rsid w:val="00EB2016"/>
    <w:rsid w:val="00ED2BB4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00CAA6"/>
  <w15:chartTrackingRefBased/>
  <w15:docId w15:val="{16B37DC8-E5C2-4BC1-88D9-EF8655D1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qFormat/>
    <w:rsid w:val="000A763A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wq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</Template>
  <TotalTime>2</TotalTime>
  <Pages>14</Pages>
  <Words>1774</Words>
  <Characters>10116</Characters>
  <Application>Microsoft Office Word</Application>
  <DocSecurity>0</DocSecurity>
  <Lines>84</Lines>
  <Paragraphs>23</Paragraphs>
  <ScaleCrop>false</ScaleCrop>
  <Company>ths</Company>
  <LinksUpToDate>false</LinksUpToDate>
  <CharactersWithSpaces>11867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wwq</dc:creator>
  <cp:keywords/>
  <cp:lastModifiedBy>wq w</cp:lastModifiedBy>
  <cp:revision>1</cp:revision>
  <cp:lastPrinted>1899-12-31T16:00:00Z</cp:lastPrinted>
  <dcterms:created xsi:type="dcterms:W3CDTF">2025-12-30T17:05:00Z</dcterms:created>
  <dcterms:modified xsi:type="dcterms:W3CDTF">2025-12-30T17:07:00Z</dcterms:modified>
</cp:coreProperties>
</file>