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F32A3" w14:textId="77777777" w:rsidR="00694705" w:rsidRPr="00095BB7" w:rsidRDefault="00694705" w:rsidP="00694705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2"/>
      </w:tblGrid>
      <w:tr w:rsidR="00694705" w:rsidRPr="00095BB7" w14:paraId="7F1B3B1C" w14:textId="77777777" w:rsidTr="005B5112">
        <w:trPr>
          <w:trHeight w:val="2025"/>
          <w:jc w:val="center"/>
        </w:trPr>
        <w:tc>
          <w:tcPr>
            <w:tcW w:w="8312" w:type="dxa"/>
            <w:vAlign w:val="center"/>
          </w:tcPr>
          <w:p w14:paraId="2FB6983E" w14:textId="77777777" w:rsidR="00694705" w:rsidRPr="00095BB7" w:rsidRDefault="00694705" w:rsidP="005B51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0AFB5420" w14:textId="77777777" w:rsidR="00694705" w:rsidRPr="00095BB7" w:rsidRDefault="00694705" w:rsidP="005B51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</w:p>
          <w:p w14:paraId="66D6FBAE" w14:textId="77777777" w:rsidR="00694705" w:rsidRPr="00F32FE3" w:rsidRDefault="00694705" w:rsidP="00F32FE3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72"/>
              </w:rPr>
            </w:pPr>
            <w:r w:rsidRPr="00D36D86">
              <w:rPr>
                <w:rFonts w:ascii="微软雅黑" w:eastAsia="微软雅黑" w:hAnsi="微软雅黑" w:hint="eastAsia"/>
                <w:b/>
                <w:spacing w:val="33"/>
                <w:sz w:val="72"/>
                <w:szCs w:val="72"/>
                <w:fitText w:val="7920" w:id="-929265408"/>
              </w:rPr>
              <w:t>可再生能源利用报告</w:t>
            </w:r>
            <w:r w:rsidRPr="00D36D86">
              <w:rPr>
                <w:rFonts w:ascii="微软雅黑" w:eastAsia="微软雅黑" w:hAnsi="微软雅黑" w:hint="eastAsia"/>
                <w:b/>
                <w:spacing w:val="60"/>
                <w:sz w:val="72"/>
                <w:szCs w:val="72"/>
                <w:fitText w:val="7920" w:id="-929265408"/>
              </w:rPr>
              <w:t>书</w:t>
            </w:r>
          </w:p>
          <w:p w14:paraId="60823AEB" w14:textId="77777777" w:rsidR="00694705" w:rsidRPr="00095BB7" w:rsidRDefault="00694705" w:rsidP="005B51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bookmarkStart w:id="2" w:name="地区"/>
            <w:r w:rsidRPr="00095BB7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公共建筑</w:t>
            </w:r>
            <w:bookmarkEnd w:id="2"/>
          </w:p>
        </w:tc>
      </w:tr>
      <w:tr w:rsidR="00694705" w:rsidRPr="00095BB7" w14:paraId="682A0377" w14:textId="77777777" w:rsidTr="005B5112">
        <w:trPr>
          <w:jc w:val="center"/>
        </w:trPr>
        <w:tc>
          <w:tcPr>
            <w:tcW w:w="8312" w:type="dxa"/>
            <w:hideMark/>
          </w:tcPr>
          <w:p w14:paraId="52B79709" w14:textId="77777777" w:rsidR="00694705" w:rsidRPr="00A565A9" w:rsidRDefault="00694705" w:rsidP="00181259">
            <w:pPr>
              <w:snapToGrid w:val="0"/>
              <w:spacing w:beforeLines="100" w:before="312" w:line="240" w:lineRule="auto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</w:rPr>
            </w:pPr>
            <w:bookmarkStart w:id="3" w:name="项目名称"/>
            <w:r w:rsidRPr="00A565A9">
              <w:rPr>
                <w:rFonts w:ascii="微软雅黑" w:eastAsia="微软雅黑" w:hAnsi="微软雅黑" w:hint="eastAsia"/>
                <w:b/>
                <w:sz w:val="36"/>
                <w:szCs w:val="36"/>
              </w:rPr>
              <w:t>光轨市集</w:t>
            </w:r>
            <w:bookmarkEnd w:id="3"/>
          </w:p>
        </w:tc>
      </w:tr>
      <w:tr w:rsidR="00694705" w:rsidRPr="00095BB7" w14:paraId="56C4E55A" w14:textId="77777777" w:rsidTr="005B5112">
        <w:trPr>
          <w:jc w:val="center"/>
        </w:trPr>
        <w:tc>
          <w:tcPr>
            <w:tcW w:w="8312" w:type="dxa"/>
          </w:tcPr>
          <w:p w14:paraId="2ED3EC36" w14:textId="77777777" w:rsidR="00694705" w:rsidRPr="00095BB7" w:rsidRDefault="00694705" w:rsidP="005B51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  <w:r w:rsidRPr="00095BB7">
              <w:rPr>
                <w:rFonts w:ascii="微软雅黑" w:eastAsia="微软雅黑" w:hAnsi="微软雅黑" w:hint="eastAsia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13199063" w14:textId="77777777" w:rsidR="00694705" w:rsidRPr="00095BB7" w:rsidRDefault="00694705" w:rsidP="005B5112">
            <w:pPr>
              <w:snapToGrid w:val="0"/>
              <w:spacing w:line="240" w:lineRule="auto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</w:p>
        </w:tc>
      </w:tr>
    </w:tbl>
    <w:p w14:paraId="5A9FA129" w14:textId="77777777" w:rsidR="00694705" w:rsidRPr="00095BB7" w:rsidRDefault="00694705" w:rsidP="00694705">
      <w:pPr>
        <w:snapToGrid w:val="0"/>
        <w:jc w:val="center"/>
        <w:rPr>
          <w:rFonts w:ascii="微软雅黑" w:eastAsia="微软雅黑" w:hAnsi="微软雅黑" w:hint="eastAsia"/>
          <w:szCs w:val="18"/>
        </w:rPr>
      </w:pPr>
      <w:bookmarkStart w:id="5" w:name="二维码"/>
      <w:bookmarkEnd w:id="5"/>
      <w:r>
        <w:rPr>
          <w:noProof/>
        </w:rPr>
        <w:drawing>
          <wp:inline distT="0" distB="0" distL="0" distR="0" wp14:anchorId="4C81A80A" wp14:editId="25187674">
            <wp:extent cx="1009756" cy="1009756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F67836" w14:textId="77777777" w:rsidR="00694705" w:rsidRPr="00095BB7" w:rsidRDefault="00694705" w:rsidP="00694705">
      <w:pPr>
        <w:snapToGrid w:val="0"/>
        <w:jc w:val="center"/>
        <w:rPr>
          <w:rFonts w:ascii="微软雅黑" w:eastAsia="微软雅黑" w:hAnsi="微软雅黑" w:hint="eastAsia"/>
          <w:szCs w:val="18"/>
        </w:rPr>
      </w:pPr>
    </w:p>
    <w:bookmarkEnd w:id="1"/>
    <w:p w14:paraId="626E930C" w14:textId="77777777" w:rsidR="00694705" w:rsidRPr="00095BB7" w:rsidRDefault="00694705" w:rsidP="00694705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694705" w:rsidRPr="00095BB7" w14:paraId="276C4973" w14:textId="77777777" w:rsidTr="005B5112">
        <w:trPr>
          <w:jc w:val="center"/>
        </w:trPr>
        <w:tc>
          <w:tcPr>
            <w:tcW w:w="1263" w:type="dxa"/>
            <w:hideMark/>
          </w:tcPr>
          <w:p w14:paraId="470C0E9F" w14:textId="77777777" w:rsidR="00694705" w:rsidRPr="00095BB7" w:rsidRDefault="00694705" w:rsidP="005B51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hideMark/>
          </w:tcPr>
          <w:p w14:paraId="3499CCBE" w14:textId="77777777" w:rsidR="00694705" w:rsidRPr="00095BB7" w:rsidRDefault="00694705" w:rsidP="005B51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0B506CD8" w14:textId="77777777" w:rsidR="00694705" w:rsidRPr="00095BB7" w:rsidRDefault="00694705" w:rsidP="005B51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6" w:name="地理位置"/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福建-南平</w:t>
            </w:r>
            <w:bookmarkEnd w:id="6"/>
          </w:p>
        </w:tc>
      </w:tr>
      <w:tr w:rsidR="00694705" w:rsidRPr="00095BB7" w14:paraId="3CA9E384" w14:textId="77777777" w:rsidTr="005B5112">
        <w:trPr>
          <w:jc w:val="center"/>
        </w:trPr>
        <w:tc>
          <w:tcPr>
            <w:tcW w:w="1263" w:type="dxa"/>
            <w:hideMark/>
          </w:tcPr>
          <w:p w14:paraId="004A965A" w14:textId="77777777" w:rsidR="00694705" w:rsidRPr="00095BB7" w:rsidRDefault="00694705" w:rsidP="005B51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hideMark/>
          </w:tcPr>
          <w:p w14:paraId="48769871" w14:textId="77777777" w:rsidR="00694705" w:rsidRPr="00095BB7" w:rsidRDefault="00694705" w:rsidP="005B51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08C3052A" w14:textId="77777777" w:rsidR="00694705" w:rsidRPr="00095BB7" w:rsidRDefault="00694705" w:rsidP="005B51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:rsidR="00694705" w:rsidRPr="00095BB7" w14:paraId="44E9A499" w14:textId="77777777" w:rsidTr="005B5112">
        <w:trPr>
          <w:jc w:val="center"/>
        </w:trPr>
        <w:tc>
          <w:tcPr>
            <w:tcW w:w="1263" w:type="dxa"/>
            <w:hideMark/>
          </w:tcPr>
          <w:p w14:paraId="5C8A0ED3" w14:textId="77777777" w:rsidR="00694705" w:rsidRPr="00095BB7" w:rsidRDefault="00694705" w:rsidP="005B51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hideMark/>
          </w:tcPr>
          <w:p w14:paraId="3767A69E" w14:textId="77777777" w:rsidR="00694705" w:rsidRPr="00095BB7" w:rsidRDefault="00694705" w:rsidP="005B51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1E6FDFCE" w14:textId="77777777" w:rsidR="00694705" w:rsidRPr="00095BB7" w:rsidRDefault="00694705" w:rsidP="005B51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:rsidR="00694705" w:rsidRPr="00095BB7" w14:paraId="78460448" w14:textId="77777777" w:rsidTr="005B5112">
        <w:trPr>
          <w:jc w:val="center"/>
        </w:trPr>
        <w:tc>
          <w:tcPr>
            <w:tcW w:w="1263" w:type="dxa"/>
            <w:hideMark/>
          </w:tcPr>
          <w:p w14:paraId="525C555A" w14:textId="77777777" w:rsidR="00694705" w:rsidRPr="00095BB7" w:rsidRDefault="00694705" w:rsidP="005B51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hideMark/>
          </w:tcPr>
          <w:p w14:paraId="3B433A62" w14:textId="77777777" w:rsidR="00694705" w:rsidRPr="00095BB7" w:rsidRDefault="00694705" w:rsidP="005B51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1D238F88" w14:textId="77777777" w:rsidR="00694705" w:rsidRPr="00095BB7" w:rsidRDefault="00694705" w:rsidP="005B51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694705" w:rsidRPr="00095BB7" w14:paraId="3A511E47" w14:textId="77777777" w:rsidTr="005B5112">
        <w:trPr>
          <w:jc w:val="center"/>
        </w:trPr>
        <w:tc>
          <w:tcPr>
            <w:tcW w:w="1263" w:type="dxa"/>
            <w:hideMark/>
          </w:tcPr>
          <w:p w14:paraId="311F40FB" w14:textId="77777777" w:rsidR="00694705" w:rsidRPr="00095BB7" w:rsidRDefault="00694705" w:rsidP="005B51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hideMark/>
          </w:tcPr>
          <w:p w14:paraId="170CBCB8" w14:textId="77777777" w:rsidR="00694705" w:rsidRPr="00095BB7" w:rsidRDefault="00694705" w:rsidP="005B51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5EB0A905" w14:textId="77777777" w:rsidR="00694705" w:rsidRPr="00095BB7" w:rsidRDefault="00694705" w:rsidP="005B51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694705" w:rsidRPr="00095BB7" w14:paraId="290CD3B9" w14:textId="77777777" w:rsidTr="005B5112">
        <w:trPr>
          <w:jc w:val="center"/>
        </w:trPr>
        <w:tc>
          <w:tcPr>
            <w:tcW w:w="1263" w:type="dxa"/>
            <w:hideMark/>
          </w:tcPr>
          <w:p w14:paraId="55034E20" w14:textId="77777777" w:rsidR="00694705" w:rsidRPr="00095BB7" w:rsidRDefault="00694705" w:rsidP="005B51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hideMark/>
          </w:tcPr>
          <w:p w14:paraId="7AD914A3" w14:textId="77777777" w:rsidR="00694705" w:rsidRPr="00095BB7" w:rsidRDefault="00694705" w:rsidP="005B51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74F9AA72" w14:textId="77777777" w:rsidR="00694705" w:rsidRPr="00095BB7" w:rsidRDefault="00694705" w:rsidP="005B51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694705" w:rsidRPr="00095BB7" w14:paraId="0BF73973" w14:textId="77777777" w:rsidTr="005B5112">
        <w:trPr>
          <w:jc w:val="center"/>
        </w:trPr>
        <w:tc>
          <w:tcPr>
            <w:tcW w:w="1263" w:type="dxa"/>
            <w:hideMark/>
          </w:tcPr>
          <w:p w14:paraId="6C2320DE" w14:textId="77777777" w:rsidR="00694705" w:rsidRPr="00095BB7" w:rsidRDefault="00694705" w:rsidP="005B51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hideMark/>
          </w:tcPr>
          <w:p w14:paraId="1AB0DB7D" w14:textId="77777777" w:rsidR="00694705" w:rsidRPr="00095BB7" w:rsidRDefault="00694705" w:rsidP="005B51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0DE10130" w14:textId="77777777" w:rsidR="00694705" w:rsidRPr="00095BB7" w:rsidRDefault="00694705" w:rsidP="005B51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9" w:name="报告日期"/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2025年12月31日</w:t>
            </w:r>
            <w:bookmarkEnd w:id="9"/>
          </w:p>
        </w:tc>
      </w:tr>
    </w:tbl>
    <w:p w14:paraId="2663AE4C" w14:textId="77777777" w:rsidR="00694705" w:rsidRPr="00095BB7" w:rsidRDefault="00694705" w:rsidP="00694705">
      <w:pPr>
        <w:snapToGrid w:val="0"/>
        <w:rPr>
          <w:rFonts w:ascii="Calibri" w:hAnsi="Calibri"/>
          <w:kern w:val="2"/>
          <w:szCs w:val="22"/>
        </w:rPr>
      </w:pPr>
    </w:p>
    <w:p w14:paraId="592251F4" w14:textId="77777777" w:rsidR="00694705" w:rsidRPr="00095BB7" w:rsidRDefault="00694705" w:rsidP="00694705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7"/>
        <w:tblW w:w="8340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108"/>
        <w:gridCol w:w="3957"/>
      </w:tblGrid>
      <w:tr w:rsidR="00694705" w:rsidRPr="00095BB7" w14:paraId="1EEFC6A5" w14:textId="77777777" w:rsidTr="005B5112">
        <w:trPr>
          <w:trHeight w:val="227"/>
          <w:jc w:val="center"/>
        </w:trPr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4AEEE43" w14:textId="77777777" w:rsidR="00694705" w:rsidRPr="00095BB7" w:rsidRDefault="00694705" w:rsidP="005B5112">
            <w:pPr>
              <w:snapToGrid w:val="0"/>
              <w:spacing w:beforeLines="50" w:before="156"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5F7340B" w14:textId="77777777" w:rsidR="00694705" w:rsidRPr="00095BB7" w:rsidRDefault="00694705" w:rsidP="005B5112">
            <w:pPr>
              <w:snapToGrid w:val="0"/>
              <w:spacing w:line="180" w:lineRule="exact"/>
              <w:ind w:leftChars="-16" w:left="-34" w:rightChars="-50" w:right="-105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0" w:name="软件全称"/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能耗计算BESI2025</w:t>
            </w:r>
            <w:bookmarkEnd w:id="10"/>
            <w:r w:rsidRPr="00095BB7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7944A36" w14:textId="77777777" w:rsidR="00694705" w:rsidRPr="00095BB7" w:rsidRDefault="00694705" w:rsidP="005B5112">
            <w:pPr>
              <w:snapToGrid w:val="0"/>
              <w:spacing w:line="240" w:lineRule="auto"/>
              <w:ind w:leftChars="-117" w:left="-246"/>
              <w:jc w:val="right"/>
              <w:rPr>
                <w:rFonts w:ascii="微软雅黑" w:eastAsia="微软雅黑" w:hAnsi="微软雅黑" w:hint="eastAsia"/>
                <w:color w:val="767171"/>
                <w:szCs w:val="18"/>
              </w:rPr>
            </w:pPr>
            <w:r w:rsidRPr="00095BB7">
              <w:rPr>
                <w:rFonts w:ascii="微软雅黑" w:eastAsia="微软雅黑" w:hAnsi="微软雅黑"/>
                <w:noProof/>
                <w:szCs w:val="18"/>
                <w:lang w:val="en-US"/>
              </w:rPr>
              <w:drawing>
                <wp:inline distT="0" distB="0" distL="0" distR="0" wp14:anchorId="36850C6B" wp14:editId="293A3B44">
                  <wp:extent cx="1958340" cy="509270"/>
                  <wp:effectExtent l="0" t="0" r="3810" b="508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4705" w:rsidRPr="00095BB7" w14:paraId="13E9E7DD" w14:textId="77777777" w:rsidTr="005B51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A4774A" w14:textId="77777777" w:rsidR="00694705" w:rsidRPr="00095BB7" w:rsidRDefault="00694705" w:rsidP="005B51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813970" w14:textId="77777777" w:rsidR="00694705" w:rsidRPr="00095BB7" w:rsidRDefault="00694705" w:rsidP="005B5112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1" w:name="软件版本"/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F85325C" w14:textId="77777777" w:rsidR="00694705" w:rsidRPr="00095BB7" w:rsidRDefault="00694705" w:rsidP="005B5112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:rsidR="00694705" w:rsidRPr="00095BB7" w14:paraId="36B57F77" w14:textId="77777777" w:rsidTr="005B51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70C71B" w14:textId="77777777" w:rsidR="00694705" w:rsidRPr="00095BB7" w:rsidRDefault="00694705" w:rsidP="005B51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9304A9" w14:textId="77777777" w:rsidR="00694705" w:rsidRPr="00095BB7" w:rsidRDefault="00694705" w:rsidP="005B5112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2" w:name="加密锁号"/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T15959921968</w:t>
            </w:r>
            <w:bookmarkEnd w:id="12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726CDE4" w14:textId="77777777" w:rsidR="00694705" w:rsidRPr="00095BB7" w:rsidRDefault="00694705" w:rsidP="005B5112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:rsidR="00694705" w:rsidRPr="00095BB7" w14:paraId="0206C509" w14:textId="77777777" w:rsidTr="005B51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E7D7B0" w14:textId="77777777" w:rsidR="00694705" w:rsidRPr="00095BB7" w:rsidRDefault="00694705" w:rsidP="005B51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4A6483" w14:textId="77777777" w:rsidR="00694705" w:rsidRPr="00095BB7" w:rsidRDefault="00694705" w:rsidP="005B5112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8FECCE2" w14:textId="77777777" w:rsidR="00694705" w:rsidRPr="00095BB7" w:rsidRDefault="00694705" w:rsidP="005B5112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58C18FF5" w14:textId="77777777" w:rsidR="00694705" w:rsidRPr="00095BB7" w:rsidRDefault="00694705" w:rsidP="00694705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bookmarkEnd w:id="0"/>
    <w:p w14:paraId="14BC91DC" w14:textId="77777777" w:rsidR="00323D59" w:rsidRDefault="00323D59" w:rsidP="00694705">
      <w:pPr>
        <w:tabs>
          <w:tab w:val="left" w:pos="2568"/>
        </w:tabs>
        <w:snapToGrid w:val="0"/>
        <w:rPr>
          <w:rFonts w:ascii="微软雅黑" w:eastAsia="微软雅黑" w:hAnsi="微软雅黑" w:hint="eastAsia"/>
          <w:szCs w:val="18"/>
        </w:rPr>
        <w:sectPr w:rsidR="00323D59" w:rsidSect="000A253F">
          <w:headerReference w:type="default" r:id="rId9"/>
          <w:footerReference w:type="even" r:id="rId10"/>
          <w:footerReference w:type="default" r:id="rId11"/>
          <w:pgSz w:w="11906" w:h="16838"/>
          <w:pgMar w:top="1440" w:right="1418" w:bottom="284" w:left="1418" w:header="851" w:footer="284" w:gutter="0"/>
          <w:cols w:space="425"/>
          <w:titlePg/>
          <w:docGrid w:type="lines" w:linePitch="312"/>
        </w:sectPr>
      </w:pPr>
    </w:p>
    <w:p w14:paraId="213465F6" w14:textId="77777777" w:rsidR="00D40158" w:rsidRDefault="00D40158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2385B51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7714212B" w14:textId="77777777" w:rsidR="00D36D86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 w:rsidR="00FF03DA">
        <w:rPr>
          <w:rFonts w:ascii="宋体" w:hAnsi="宋体"/>
          <w:b w:val="0"/>
          <w:bCs w:val="0"/>
          <w:caps/>
        </w:rPr>
        <w:instrText xml:space="preserve"> TOC \o "2-2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8039626" w:history="1">
        <w:r w:rsidR="00D36D86" w:rsidRPr="00DE44E7">
          <w:rPr>
            <w:rStyle w:val="a6"/>
            <w:rFonts w:hint="eastAsia"/>
          </w:rPr>
          <w:t>1</w:t>
        </w:r>
        <w:r w:rsidR="00D36D86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D36D86" w:rsidRPr="00DE44E7">
          <w:rPr>
            <w:rStyle w:val="a6"/>
            <w:rFonts w:hint="eastAsia"/>
          </w:rPr>
          <w:t>建筑概况</w:t>
        </w:r>
        <w:r w:rsidR="00D36D86">
          <w:rPr>
            <w:rFonts w:hint="eastAsia"/>
            <w:webHidden/>
          </w:rPr>
          <w:tab/>
        </w:r>
        <w:r w:rsidR="00D36D86">
          <w:rPr>
            <w:rFonts w:hint="eastAsia"/>
            <w:webHidden/>
          </w:rPr>
          <w:fldChar w:fldCharType="begin"/>
        </w:r>
        <w:r w:rsidR="00D36D86">
          <w:rPr>
            <w:rFonts w:hint="eastAsia"/>
            <w:webHidden/>
          </w:rPr>
          <w:instrText xml:space="preserve"> </w:instrText>
        </w:r>
        <w:r w:rsidR="00D36D86">
          <w:rPr>
            <w:webHidden/>
          </w:rPr>
          <w:instrText>PAGEREF _Toc218039626 \h</w:instrText>
        </w:r>
        <w:r w:rsidR="00D36D86">
          <w:rPr>
            <w:rFonts w:hint="eastAsia"/>
            <w:webHidden/>
          </w:rPr>
          <w:instrText xml:space="preserve"> </w:instrText>
        </w:r>
        <w:r w:rsidR="00D36D86">
          <w:rPr>
            <w:rFonts w:hint="eastAsia"/>
            <w:webHidden/>
          </w:rPr>
        </w:r>
        <w:r w:rsidR="00D36D86">
          <w:rPr>
            <w:rFonts w:hint="eastAsia"/>
            <w:webHidden/>
          </w:rPr>
          <w:fldChar w:fldCharType="separate"/>
        </w:r>
        <w:r w:rsidR="00D36D86">
          <w:rPr>
            <w:webHidden/>
          </w:rPr>
          <w:t>3</w:t>
        </w:r>
        <w:r w:rsidR="00D36D86">
          <w:rPr>
            <w:rFonts w:hint="eastAsia"/>
            <w:webHidden/>
          </w:rPr>
          <w:fldChar w:fldCharType="end"/>
        </w:r>
      </w:hyperlink>
    </w:p>
    <w:p w14:paraId="5A495A71" w14:textId="77777777" w:rsidR="00D36D86" w:rsidRDefault="00D36D8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039627" w:history="1">
        <w:r w:rsidRPr="00DE44E7">
          <w:rPr>
            <w:rStyle w:val="a6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DE44E7">
          <w:rPr>
            <w:rStyle w:val="a6"/>
            <w:rFonts w:hint="eastAsia"/>
          </w:rPr>
          <w:t>标准依据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_Toc218039627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4B1F8993" w14:textId="77777777" w:rsidR="00D36D86" w:rsidRDefault="00D36D8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039628" w:history="1">
        <w:r w:rsidRPr="00DE44E7">
          <w:rPr>
            <w:rStyle w:val="a6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DE44E7">
          <w:rPr>
            <w:rStyle w:val="a6"/>
            <w:rFonts w:hint="eastAsia"/>
          </w:rPr>
          <w:t>软件介绍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_Toc218039628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13EDB528" w14:textId="77777777" w:rsidR="00D36D86" w:rsidRDefault="00D36D8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039629" w:history="1">
        <w:r w:rsidRPr="00DE44E7">
          <w:rPr>
            <w:rStyle w:val="a6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DE44E7">
          <w:rPr>
            <w:rStyle w:val="a6"/>
            <w:rFonts w:hint="eastAsia"/>
          </w:rPr>
          <w:t>气象数据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_Toc218039629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214B7076" w14:textId="77777777" w:rsidR="00D36D86" w:rsidRDefault="00D36D86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39630" w:history="1">
        <w:r w:rsidRPr="00DE44E7">
          <w:rPr>
            <w:rStyle w:val="a6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E44E7">
          <w:rPr>
            <w:rStyle w:val="a6"/>
            <w:rFonts w:hint="eastAsia"/>
          </w:rPr>
          <w:t>逐日干球温度表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_Toc218039630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662629CB" w14:textId="77777777" w:rsidR="00D36D86" w:rsidRDefault="00D36D86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39631" w:history="1">
        <w:r w:rsidRPr="00DE44E7">
          <w:rPr>
            <w:rStyle w:val="a6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E44E7">
          <w:rPr>
            <w:rStyle w:val="a6"/>
            <w:rFonts w:hint="eastAsia"/>
          </w:rPr>
          <w:t>逐月辐照量表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_Toc218039631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611E4329" w14:textId="77777777" w:rsidR="00D36D86" w:rsidRDefault="00D36D86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39632" w:history="1">
        <w:r w:rsidRPr="00DE44E7">
          <w:rPr>
            <w:rStyle w:val="a6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E44E7">
          <w:rPr>
            <w:rStyle w:val="a6"/>
            <w:rFonts w:hint="eastAsia"/>
          </w:rPr>
          <w:t>峰值工况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_Toc218039632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610363BE" w14:textId="77777777" w:rsidR="00D36D86" w:rsidRDefault="00D36D8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039633" w:history="1">
        <w:r w:rsidRPr="00DE44E7">
          <w:rPr>
            <w:rStyle w:val="a6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DE44E7">
          <w:rPr>
            <w:rStyle w:val="a6"/>
            <w:rFonts w:hint="eastAsia"/>
          </w:rPr>
          <w:t>太阳能资源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_Toc218039633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5A1666C9" w14:textId="77777777" w:rsidR="00D36D86" w:rsidRDefault="00D36D8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039634" w:history="1">
        <w:r w:rsidRPr="00DE44E7">
          <w:rPr>
            <w:rStyle w:val="a6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DE44E7">
          <w:rPr>
            <w:rStyle w:val="a6"/>
            <w:rFonts w:hint="eastAsia"/>
          </w:rPr>
          <w:t>围护结构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_Toc218039634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2872030A" w14:textId="77777777" w:rsidR="00D36D86" w:rsidRDefault="00D36D86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39635" w:history="1">
        <w:r w:rsidRPr="00DE44E7">
          <w:rPr>
            <w:rStyle w:val="a6"/>
            <w:rFonts w:hint="eastAsia"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E44E7">
          <w:rPr>
            <w:rStyle w:val="a6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_Toc218039635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38EB5E31" w14:textId="77777777" w:rsidR="00D36D86" w:rsidRDefault="00D36D86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39636" w:history="1">
        <w:r w:rsidRPr="00DE44E7">
          <w:rPr>
            <w:rStyle w:val="a6"/>
            <w:rFonts w:hint="eastAsia"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E44E7">
          <w:rPr>
            <w:rStyle w:val="a6"/>
            <w:rFonts w:hint="eastAsia"/>
          </w:rPr>
          <w:t>围护结构作法简要说明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_Toc218039636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3889432F" w14:textId="77777777" w:rsidR="00D36D86" w:rsidRDefault="00D36D8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039637" w:history="1">
        <w:r w:rsidRPr="00DE44E7">
          <w:rPr>
            <w:rStyle w:val="a6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DE44E7">
          <w:rPr>
            <w:rStyle w:val="a6"/>
            <w:rFonts w:hint="eastAsia"/>
          </w:rPr>
          <w:t>围护结构概况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_Toc218039637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04E3438F" w14:textId="77777777" w:rsidR="00D36D86" w:rsidRDefault="00D36D8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039638" w:history="1">
        <w:r w:rsidRPr="00DE44E7">
          <w:rPr>
            <w:rStyle w:val="a6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DE44E7">
          <w:rPr>
            <w:rStyle w:val="a6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_Toc218039638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1DA3847E" w14:textId="77777777" w:rsidR="00D36D86" w:rsidRDefault="00D36D86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39639" w:history="1">
        <w:r w:rsidRPr="00DE44E7">
          <w:rPr>
            <w:rStyle w:val="a6"/>
            <w:rFonts w:hint="eastAsia"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E44E7">
          <w:rPr>
            <w:rStyle w:val="a6"/>
            <w:rFonts w:hint="eastAsia"/>
          </w:rPr>
          <w:t>房间参数表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_Toc218039639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251E8A73" w14:textId="77777777" w:rsidR="00D36D86" w:rsidRDefault="00D36D8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039640" w:history="1">
        <w:r w:rsidRPr="00DE44E7">
          <w:rPr>
            <w:rStyle w:val="a6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DE44E7">
          <w:rPr>
            <w:rStyle w:val="a6"/>
            <w:rFonts w:hint="eastAsia"/>
          </w:rPr>
          <w:t>系统类型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_Toc218039640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1FB22BDB" w14:textId="77777777" w:rsidR="00D36D86" w:rsidRDefault="00D36D86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39641" w:history="1">
        <w:r w:rsidRPr="00DE44E7">
          <w:rPr>
            <w:rStyle w:val="a6"/>
            <w:rFonts w:hint="eastAsia"/>
            <w:lang w:val="en-GB"/>
          </w:rPr>
          <w:t>9.1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E44E7">
          <w:rPr>
            <w:rStyle w:val="a6"/>
            <w:rFonts w:hint="eastAsia"/>
          </w:rPr>
          <w:t>系统分区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_Toc218039641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11492E61" w14:textId="77777777" w:rsidR="00D36D86" w:rsidRDefault="00D36D86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39642" w:history="1">
        <w:r w:rsidRPr="00DE44E7">
          <w:rPr>
            <w:rStyle w:val="a6"/>
            <w:rFonts w:hint="eastAsia"/>
            <w:lang w:val="en-GB"/>
          </w:rPr>
          <w:t>9.2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E44E7">
          <w:rPr>
            <w:rStyle w:val="a6"/>
            <w:rFonts w:hint="eastAsia"/>
          </w:rPr>
          <w:t>热回收参数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_Toc218039642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3F84ED18" w14:textId="77777777" w:rsidR="00D36D86" w:rsidRDefault="00D36D8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039643" w:history="1">
        <w:r w:rsidRPr="00DE44E7">
          <w:rPr>
            <w:rStyle w:val="a6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DE44E7">
          <w:rPr>
            <w:rStyle w:val="a6"/>
            <w:rFonts w:hint="eastAsia"/>
          </w:rPr>
          <w:t>制冷系统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_Toc218039643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698891D9" w14:textId="77777777" w:rsidR="00D36D86" w:rsidRDefault="00D36D86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39644" w:history="1">
        <w:r w:rsidRPr="00DE44E7">
          <w:rPr>
            <w:rStyle w:val="a6"/>
            <w:rFonts w:hint="eastAsia"/>
            <w:lang w:val="en-GB"/>
          </w:rPr>
          <w:t>10.1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E44E7">
          <w:rPr>
            <w:rStyle w:val="a6"/>
            <w:rFonts w:hint="eastAsia"/>
          </w:rPr>
          <w:t>默认冷源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_Toc218039644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375033C2" w14:textId="77777777" w:rsidR="00D36D86" w:rsidRDefault="00D36D8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039645" w:history="1">
        <w:r w:rsidRPr="00DE44E7">
          <w:rPr>
            <w:rStyle w:val="a6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DE44E7">
          <w:rPr>
            <w:rStyle w:val="a6"/>
            <w:rFonts w:hint="eastAsia"/>
          </w:rPr>
          <w:t>供暖系统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_Toc218039645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1ADE71F8" w14:textId="77777777" w:rsidR="00D36D86" w:rsidRDefault="00D36D86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39646" w:history="1">
        <w:r w:rsidRPr="00DE44E7">
          <w:rPr>
            <w:rStyle w:val="a6"/>
            <w:rFonts w:hint="eastAsia"/>
            <w:lang w:val="en-GB"/>
          </w:rPr>
          <w:t>11.1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E44E7">
          <w:rPr>
            <w:rStyle w:val="a6"/>
            <w:rFonts w:hint="eastAsia"/>
          </w:rPr>
          <w:t>默认热源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_Toc218039646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62C6FE6C" w14:textId="77777777" w:rsidR="00D36D86" w:rsidRDefault="00D36D8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039647" w:history="1">
        <w:r w:rsidRPr="00DE44E7">
          <w:rPr>
            <w:rStyle w:val="a6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DE44E7">
          <w:rPr>
            <w:rStyle w:val="a6"/>
            <w:rFonts w:hint="eastAsia"/>
          </w:rPr>
          <w:t>空调风机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_Toc218039647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071B7271" w14:textId="77777777" w:rsidR="00D36D86" w:rsidRDefault="00D36D86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39648" w:history="1">
        <w:r w:rsidRPr="00DE44E7">
          <w:rPr>
            <w:rStyle w:val="a6"/>
            <w:rFonts w:hint="eastAsia"/>
            <w:lang w:val="en-GB"/>
          </w:rPr>
          <w:t>12.1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E44E7">
          <w:rPr>
            <w:rStyle w:val="a6"/>
            <w:rFonts w:hint="eastAsia"/>
          </w:rPr>
          <w:t>风机盘管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_Toc218039648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43022088" w14:textId="77777777" w:rsidR="00D36D86" w:rsidRDefault="00D36D8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039649" w:history="1">
        <w:r w:rsidRPr="00DE44E7">
          <w:rPr>
            <w:rStyle w:val="a6"/>
            <w:rFonts w:hint="eastAsia"/>
          </w:rPr>
          <w:t>13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DE44E7">
          <w:rPr>
            <w:rStyle w:val="a6"/>
            <w:rFonts w:hint="eastAsia"/>
          </w:rPr>
          <w:t>照明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_Toc218039649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43A6E62F" w14:textId="77777777" w:rsidR="00D36D86" w:rsidRDefault="00D36D8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039650" w:history="1">
        <w:r w:rsidRPr="00DE44E7">
          <w:rPr>
            <w:rStyle w:val="a6"/>
            <w:rFonts w:hint="eastAsia"/>
          </w:rPr>
          <w:t>14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DE44E7">
          <w:rPr>
            <w:rStyle w:val="a6"/>
            <w:rFonts w:hint="eastAsia"/>
          </w:rPr>
          <w:t>生活热水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_Toc218039650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74D97EAD" w14:textId="77777777" w:rsidR="00D36D86" w:rsidRDefault="00D36D86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39651" w:history="1">
        <w:r w:rsidRPr="00DE44E7">
          <w:rPr>
            <w:rStyle w:val="a6"/>
            <w:rFonts w:hint="eastAsia"/>
            <w:lang w:val="en-GB"/>
          </w:rPr>
          <w:t>14.1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E44E7">
          <w:rPr>
            <w:rStyle w:val="a6"/>
            <w:rFonts w:hint="eastAsia"/>
          </w:rPr>
          <w:t>热水需求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_Toc218039651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56DD9860" w14:textId="77777777" w:rsidR="00D36D86" w:rsidRDefault="00D36D86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39652" w:history="1">
        <w:r w:rsidRPr="00DE44E7">
          <w:rPr>
            <w:rStyle w:val="a6"/>
            <w:rFonts w:hint="eastAsia"/>
            <w:lang w:val="en-GB"/>
          </w:rPr>
          <w:t>14.2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E44E7">
          <w:rPr>
            <w:rStyle w:val="a6"/>
            <w:rFonts w:hint="eastAsia"/>
          </w:rPr>
          <w:t>太阳能集热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_Toc218039652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0E2B7983" w14:textId="77777777" w:rsidR="00D36D86" w:rsidRDefault="00D36D86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39653" w:history="1">
        <w:r w:rsidRPr="00DE44E7">
          <w:rPr>
            <w:rStyle w:val="a6"/>
            <w:rFonts w:hint="eastAsia"/>
            <w:lang w:val="en-GB"/>
          </w:rPr>
          <w:t>14.3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E44E7">
          <w:rPr>
            <w:rStyle w:val="a6"/>
            <w:rFonts w:hint="eastAsia"/>
          </w:rPr>
          <w:t>热水设备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_Toc218039653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34E159E0" w14:textId="77777777" w:rsidR="00D36D86" w:rsidRDefault="00D36D8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039654" w:history="1">
        <w:r w:rsidRPr="00DE44E7">
          <w:rPr>
            <w:rStyle w:val="a6"/>
            <w:rFonts w:hint="eastAsia"/>
          </w:rPr>
          <w:t>15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DE44E7">
          <w:rPr>
            <w:rStyle w:val="a6"/>
            <w:rFonts w:hint="eastAsia"/>
          </w:rPr>
          <w:t>电梯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_Toc218039654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4441C48F" w14:textId="77777777" w:rsidR="00D36D86" w:rsidRDefault="00D36D86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39655" w:history="1">
        <w:r w:rsidRPr="00DE44E7">
          <w:rPr>
            <w:rStyle w:val="a6"/>
            <w:rFonts w:hint="eastAsia"/>
            <w:lang w:val="en-GB"/>
          </w:rPr>
          <w:t>15.1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E44E7">
          <w:rPr>
            <w:rStyle w:val="a6"/>
            <w:rFonts w:hint="eastAsia"/>
          </w:rPr>
          <w:t>直梯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_Toc218039655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2A1E8827" w14:textId="77777777" w:rsidR="00D36D86" w:rsidRDefault="00D36D8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039656" w:history="1">
        <w:r w:rsidRPr="00DE44E7">
          <w:rPr>
            <w:rStyle w:val="a6"/>
            <w:rFonts w:hint="eastAsia"/>
          </w:rPr>
          <w:t>16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DE44E7">
          <w:rPr>
            <w:rStyle w:val="a6"/>
            <w:rFonts w:hint="eastAsia"/>
          </w:rPr>
          <w:t>光伏发电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_Toc218039656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705A10B7" w14:textId="77777777" w:rsidR="00D36D86" w:rsidRDefault="00D36D8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039657" w:history="1">
        <w:r w:rsidRPr="00DE44E7">
          <w:rPr>
            <w:rStyle w:val="a6"/>
            <w:rFonts w:hint="eastAsia"/>
          </w:rPr>
          <w:t>17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DE44E7">
          <w:rPr>
            <w:rStyle w:val="a6"/>
            <w:rFonts w:hint="eastAsia"/>
          </w:rPr>
          <w:t>可再生能源利用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_Toc218039657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4A40206F" w14:textId="77777777" w:rsidR="00D36D86" w:rsidRDefault="00D36D86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39658" w:history="1">
        <w:r w:rsidRPr="00DE44E7">
          <w:rPr>
            <w:rStyle w:val="a6"/>
            <w:rFonts w:hint="eastAsia"/>
            <w:lang w:val="en-GB"/>
          </w:rPr>
          <w:t>17.1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E44E7">
          <w:rPr>
            <w:rStyle w:val="a6"/>
            <w:rFonts w:hint="eastAsia"/>
          </w:rPr>
          <w:t>热泵空调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_Toc218039658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19292828" w14:textId="77777777" w:rsidR="00D36D86" w:rsidRDefault="00D36D86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39659" w:history="1">
        <w:r w:rsidRPr="00DE44E7">
          <w:rPr>
            <w:rStyle w:val="a6"/>
            <w:rFonts w:hint="eastAsia"/>
            <w:lang w:val="en-GB"/>
          </w:rPr>
          <w:t>17.2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E44E7">
          <w:rPr>
            <w:rStyle w:val="a6"/>
            <w:rFonts w:hint="eastAsia"/>
          </w:rPr>
          <w:t>生活热水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_Toc218039659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5AF6343C" w14:textId="77777777" w:rsidR="00D36D86" w:rsidRDefault="00D36D86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39660" w:history="1">
        <w:r w:rsidRPr="00DE44E7">
          <w:rPr>
            <w:rStyle w:val="a6"/>
            <w:rFonts w:hint="eastAsia"/>
            <w:lang w:val="en-GB"/>
          </w:rPr>
          <w:t>17.3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E44E7">
          <w:rPr>
            <w:rStyle w:val="a6"/>
            <w:rFonts w:hint="eastAsia"/>
          </w:rPr>
          <w:t>可再生发电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_Toc218039660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323EDA5C" w14:textId="77777777" w:rsidR="00D36D86" w:rsidRDefault="00D36D86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39661" w:history="1">
        <w:r w:rsidRPr="00DE44E7">
          <w:rPr>
            <w:rStyle w:val="a6"/>
            <w:rFonts w:hint="eastAsia"/>
            <w:lang w:val="en-GB"/>
          </w:rPr>
          <w:t>17.4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E44E7">
          <w:rPr>
            <w:rStyle w:val="a6"/>
            <w:rFonts w:hint="eastAsia"/>
          </w:rPr>
          <w:t>综合可再生利用率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_Toc218039661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304BB8DD" w14:textId="77777777" w:rsidR="00AA47FE" w:rsidRDefault="00D40158" w:rsidP="00D40158">
      <w:pPr>
        <w:pStyle w:val="TOC1"/>
        <w:sectPr w:rsidR="00AA47FE" w:rsidSect="000A253F">
          <w:headerReference w:type="first" r:id="rId12"/>
          <w:pgSz w:w="11906" w:h="16838"/>
          <w:pgMar w:top="1440" w:right="1418" w:bottom="1440" w:left="1418" w:header="851" w:footer="284" w:gutter="0"/>
          <w:cols w:space="425"/>
          <w:titlePg/>
          <w:docGrid w:type="lines" w:linePitch="312"/>
        </w:sectPr>
      </w:pPr>
      <w:r>
        <w:fldChar w:fldCharType="end"/>
      </w:r>
    </w:p>
    <w:p w14:paraId="63FFCE06" w14:textId="77777777" w:rsidR="00D40158" w:rsidRDefault="00D40158" w:rsidP="00D40158">
      <w:pPr>
        <w:pStyle w:val="TOC1"/>
      </w:pPr>
    </w:p>
    <w:p w14:paraId="678FB0EA" w14:textId="77777777" w:rsidR="00D40158" w:rsidRPr="005E5F93" w:rsidRDefault="00D40158" w:rsidP="005215FB">
      <w:pPr>
        <w:pStyle w:val="1"/>
      </w:pPr>
      <w:bookmarkStart w:id="13" w:name="_Toc218039626"/>
      <w:r w:rsidRPr="005E5F93"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71"/>
        <w:gridCol w:w="3040"/>
        <w:gridCol w:w="3045"/>
      </w:tblGrid>
      <w:tr w:rsidR="00D40158" w:rsidRPr="00FF2243" w14:paraId="0B528A7F" w14:textId="77777777" w:rsidTr="003672E9">
        <w:tc>
          <w:tcPr>
            <w:tcW w:w="2763" w:type="dxa"/>
            <w:shd w:val="clear" w:color="auto" w:fill="E6E6E6"/>
          </w:tcPr>
          <w:p w14:paraId="0E83011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52CC868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4" w:name="工程名称"/>
            <w:r>
              <w:t>光轨市集</w:t>
            </w:r>
            <w:bookmarkEnd w:id="14"/>
          </w:p>
        </w:tc>
      </w:tr>
      <w:tr w:rsidR="00D40158" w:rsidRPr="00FF2243" w14:paraId="796F3641" w14:textId="77777777" w:rsidTr="003672E9">
        <w:tc>
          <w:tcPr>
            <w:tcW w:w="2763" w:type="dxa"/>
            <w:shd w:val="clear" w:color="auto" w:fill="E6E6E6"/>
          </w:tcPr>
          <w:p w14:paraId="7897D13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7343570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5" w:name="工程地点"/>
            <w:r>
              <w:t>福建</w:t>
            </w:r>
            <w:r>
              <w:t>-</w:t>
            </w:r>
            <w:r>
              <w:t>南平</w:t>
            </w:r>
            <w:bookmarkEnd w:id="15"/>
          </w:p>
        </w:tc>
      </w:tr>
      <w:tr w:rsidR="00037A4C" w:rsidRPr="00FF2243" w14:paraId="391BF48E" w14:textId="77777777" w:rsidTr="003672E9">
        <w:tc>
          <w:tcPr>
            <w:tcW w:w="2763" w:type="dxa"/>
            <w:shd w:val="clear" w:color="auto" w:fill="E6E6E6"/>
          </w:tcPr>
          <w:p w14:paraId="3A816628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1138E0D4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  <w:lang w:val="en-US"/>
              </w:rPr>
              <w:t>27.00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4E15E5C1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  <w:lang w:val="en-US"/>
              </w:rPr>
              <w:t>118.16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5E39A7E0" w14:textId="77777777" w:rsidTr="003672E9">
        <w:tc>
          <w:tcPr>
            <w:tcW w:w="2763" w:type="dxa"/>
            <w:shd w:val="clear" w:color="auto" w:fill="E6E6E6"/>
          </w:tcPr>
          <w:p w14:paraId="0081C475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0D5A59F4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8" w:name="建筑寿命"/>
            <w:r>
              <w:t>50</w:t>
            </w:r>
            <w:bookmarkEnd w:id="18"/>
          </w:p>
        </w:tc>
      </w:tr>
      <w:tr w:rsidR="00D40158" w:rsidRPr="00FF2243" w14:paraId="719A4F48" w14:textId="77777777" w:rsidTr="003672E9">
        <w:tc>
          <w:tcPr>
            <w:tcW w:w="2763" w:type="dxa"/>
            <w:shd w:val="clear" w:color="auto" w:fill="E6E6E6"/>
          </w:tcPr>
          <w:p w14:paraId="64EA3798" w14:textId="77777777" w:rsidR="00D40158" w:rsidRPr="00FF2243" w:rsidRDefault="00601191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601191">
              <w:rPr>
                <w:rFonts w:ascii="宋体" w:hAnsi="宋体" w:hint="eastAsia"/>
                <w:lang w:val="en-US"/>
              </w:rPr>
              <w:t>计算</w:t>
            </w:r>
            <w:r w:rsidR="00D40158"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0863A414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面积"/>
            <w:r w:rsidRPr="00FF2243">
              <w:rPr>
                <w:rFonts w:ascii="宋体" w:hAnsi="宋体" w:hint="eastAsia"/>
                <w:lang w:val="en-US"/>
              </w:rPr>
              <w:t>4787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0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0"/>
          </w:p>
        </w:tc>
      </w:tr>
      <w:tr w:rsidR="00D40158" w:rsidRPr="00FF2243" w14:paraId="440AC46D" w14:textId="77777777" w:rsidTr="003672E9">
        <w:tc>
          <w:tcPr>
            <w:tcW w:w="2763" w:type="dxa"/>
            <w:shd w:val="clear" w:color="auto" w:fill="E6E6E6"/>
          </w:tcPr>
          <w:p w14:paraId="47E069F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74D859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 w:rsidR="00D40158" w:rsidRPr="00FF2243" w14:paraId="1551E269" w14:textId="77777777" w:rsidTr="003672E9">
        <w:tc>
          <w:tcPr>
            <w:tcW w:w="2763" w:type="dxa"/>
            <w:shd w:val="clear" w:color="auto" w:fill="E6E6E6"/>
          </w:tcPr>
          <w:p w14:paraId="6C1E69E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65D0C63C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3" w:name="地上建筑高度"/>
            <w:r w:rsidRPr="00FF2243">
              <w:rPr>
                <w:rFonts w:ascii="宋体" w:hAnsi="宋体" w:hint="eastAsia"/>
                <w:lang w:val="en-US"/>
              </w:rPr>
              <w:t>14.3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4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4"/>
          </w:p>
        </w:tc>
      </w:tr>
      <w:tr w:rsidR="00203A7D" w:rsidRPr="00FF2243" w14:paraId="1EFEBDA6" w14:textId="77777777" w:rsidTr="003672E9">
        <w:tc>
          <w:tcPr>
            <w:tcW w:w="2763" w:type="dxa"/>
            <w:shd w:val="clear" w:color="auto" w:fill="E6E6E6"/>
          </w:tcPr>
          <w:p w14:paraId="01679E3B" w14:textId="77777777" w:rsidR="00203A7D" w:rsidRPr="00FF2243" w:rsidRDefault="00601191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601191">
              <w:rPr>
                <w:rFonts w:hint="eastAsia"/>
                <w:lang w:val="en-US"/>
              </w:rPr>
              <w:t>计算</w:t>
            </w:r>
            <w:r w:rsidR="00203A7D"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7F2DE6DE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建筑体积"/>
            <w:r>
              <w:t>29812.11</w:t>
            </w:r>
            <w:bookmarkEnd w:id="25"/>
          </w:p>
        </w:tc>
      </w:tr>
      <w:tr w:rsidR="00203A7D" w:rsidRPr="00FF2243" w14:paraId="388EB3A3" w14:textId="77777777" w:rsidTr="003672E9">
        <w:tc>
          <w:tcPr>
            <w:tcW w:w="2763" w:type="dxa"/>
            <w:shd w:val="clear" w:color="auto" w:fill="E6E6E6"/>
          </w:tcPr>
          <w:p w14:paraId="2DBE5702" w14:textId="77777777" w:rsidR="00203A7D" w:rsidRPr="00FF2243" w:rsidRDefault="00601191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601191">
              <w:rPr>
                <w:rFonts w:hint="eastAsia"/>
                <w:lang w:val="en-US"/>
              </w:rPr>
              <w:t>计算</w:t>
            </w:r>
            <w:r w:rsidR="00203A7D"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7A1CA910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外表面积"/>
            <w:r>
              <w:t>6766.81</w:t>
            </w:r>
            <w:bookmarkEnd w:id="26"/>
          </w:p>
        </w:tc>
      </w:tr>
      <w:tr w:rsidR="00D40158" w:rsidRPr="00FF2243" w14:paraId="6D22FD4E" w14:textId="77777777" w:rsidTr="003672E9">
        <w:tc>
          <w:tcPr>
            <w:tcW w:w="2763" w:type="dxa"/>
            <w:shd w:val="clear" w:color="auto" w:fill="E6E6E6"/>
          </w:tcPr>
          <w:p w14:paraId="558E528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</w:t>
            </w:r>
            <w:proofErr w:type="gramStart"/>
            <w:r w:rsidRPr="00FF2243">
              <w:rPr>
                <w:rFonts w:ascii="宋体" w:hAnsi="宋体" w:hint="eastAsia"/>
                <w:lang w:val="en-US"/>
              </w:rPr>
              <w:t>向角度</w:t>
            </w:r>
            <w:proofErr w:type="gramEnd"/>
          </w:p>
        </w:tc>
        <w:tc>
          <w:tcPr>
            <w:tcW w:w="6069" w:type="dxa"/>
            <w:gridSpan w:val="2"/>
          </w:tcPr>
          <w:p w14:paraId="5001B8F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北向角度"/>
            <w:r>
              <w:t>90</w:t>
            </w:r>
            <w:bookmarkEnd w:id="27"/>
          </w:p>
        </w:tc>
      </w:tr>
      <w:tr w:rsidR="00D40158" w:rsidRPr="00FF2243" w14:paraId="26E82E6E" w14:textId="77777777" w:rsidTr="003672E9">
        <w:tc>
          <w:tcPr>
            <w:tcW w:w="2763" w:type="dxa"/>
            <w:shd w:val="clear" w:color="auto" w:fill="E6E6E6"/>
          </w:tcPr>
          <w:p w14:paraId="725C7E0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615C244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结构类型"/>
            <w:bookmarkEnd w:id="28"/>
          </w:p>
        </w:tc>
      </w:tr>
      <w:tr w:rsidR="00D40158" w:rsidRPr="00FF2243" w14:paraId="5C55D74D" w14:textId="77777777" w:rsidTr="003672E9">
        <w:tc>
          <w:tcPr>
            <w:tcW w:w="2763" w:type="dxa"/>
            <w:shd w:val="clear" w:color="auto" w:fill="E6E6E6"/>
          </w:tcPr>
          <w:p w14:paraId="3449F0C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13A5D7D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9" w:name="外墙ρ"/>
            <w:r>
              <w:rPr>
                <w:rFonts w:hint="eastAsia"/>
              </w:rPr>
              <w:t>0.50</w:t>
            </w:r>
            <w:bookmarkEnd w:id="29"/>
          </w:p>
        </w:tc>
      </w:tr>
      <w:tr w:rsidR="00D40158" w:rsidRPr="00FF2243" w14:paraId="20B51491" w14:textId="77777777" w:rsidTr="003672E9">
        <w:tc>
          <w:tcPr>
            <w:tcW w:w="2763" w:type="dxa"/>
            <w:shd w:val="clear" w:color="auto" w:fill="E6E6E6"/>
          </w:tcPr>
          <w:p w14:paraId="6431856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5AD7B7DA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0" w:name="屋顶ρ"/>
            <w:r>
              <w:rPr>
                <w:rFonts w:hint="eastAsia"/>
              </w:rPr>
              <w:t>0.50</w:t>
            </w:r>
            <w:bookmarkEnd w:id="30"/>
          </w:p>
        </w:tc>
      </w:tr>
      <w:tr w:rsidR="001F2EAE" w:rsidRPr="00FF2243" w14:paraId="5CD61B55" w14:textId="77777777" w:rsidTr="003672E9">
        <w:tc>
          <w:tcPr>
            <w:tcW w:w="2763" w:type="dxa"/>
            <w:shd w:val="clear" w:color="auto" w:fill="E6E6E6"/>
          </w:tcPr>
          <w:p w14:paraId="5DE2C781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600C8EFB" w14:textId="77777777" w:rsidR="001F2EAE" w:rsidRDefault="001F2EAE" w:rsidP="00FF2243">
            <w:pPr>
              <w:pStyle w:val="a0"/>
              <w:ind w:firstLineChars="0" w:firstLine="0"/>
            </w:pPr>
            <w:bookmarkStart w:id="31" w:name="控温期"/>
            <w:r>
              <w:t>供冷期</w:t>
            </w:r>
            <w:r>
              <w:t>:7.15-8.20,</w:t>
            </w:r>
            <w:r>
              <w:t>供暖期</w:t>
            </w:r>
            <w:r>
              <w:t>:12.25-1.15</w:t>
            </w:r>
            <w:bookmarkEnd w:id="31"/>
          </w:p>
        </w:tc>
      </w:tr>
    </w:tbl>
    <w:p w14:paraId="1CE37827" w14:textId="77777777" w:rsidR="00534262" w:rsidRDefault="00534262" w:rsidP="00534262">
      <w:pPr>
        <w:pStyle w:val="a0"/>
        <w:ind w:firstLineChars="0" w:firstLine="0"/>
        <w:rPr>
          <w:lang w:val="en-US"/>
        </w:rPr>
      </w:pPr>
    </w:p>
    <w:p w14:paraId="5D8535B3" w14:textId="77777777" w:rsidR="00033A7A" w:rsidRDefault="00FF6380" w:rsidP="00824A6F">
      <w:pPr>
        <w:pStyle w:val="1"/>
      </w:pPr>
      <w:r>
        <w:rPr>
          <w:rFonts w:hint="eastAsia"/>
        </w:rPr>
        <w:t xml:space="preserve"> </w:t>
      </w:r>
      <w:bookmarkStart w:id="32" w:name="TitleFormat"/>
      <w:bookmarkStart w:id="33" w:name="_Toc218039627"/>
      <w:r>
        <w:rPr>
          <w:rFonts w:hint="eastAsia"/>
        </w:rPr>
        <w:t>标准</w:t>
      </w:r>
      <w:r w:rsidR="00D40158">
        <w:rPr>
          <w:rFonts w:hint="eastAsia"/>
        </w:rPr>
        <w:t>依据</w:t>
      </w:r>
      <w:bookmarkEnd w:id="32"/>
      <w:bookmarkEnd w:id="33"/>
    </w:p>
    <w:p w14:paraId="5A6A0372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4" w:name="计算依据"/>
      <w:bookmarkEnd w:id="34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GB/T 50378-2019</w:t>
      </w:r>
      <w:r>
        <w:rPr>
          <w:lang w:val="en-US"/>
        </w:rPr>
        <w:t>（</w:t>
      </w:r>
      <w:r>
        <w:rPr>
          <w:lang w:val="en-US"/>
        </w:rPr>
        <w:t>2024</w:t>
      </w:r>
      <w:r>
        <w:rPr>
          <w:lang w:val="en-US"/>
        </w:rPr>
        <w:t>年版）</w:t>
      </w:r>
    </w:p>
    <w:p w14:paraId="30130A13" w14:textId="77777777" w:rsidR="005E338F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 55015-2021</w:t>
      </w:r>
    </w:p>
    <w:p w14:paraId="657656B0" w14:textId="77777777" w:rsidR="005E338F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07E88B56" w14:textId="77777777" w:rsidR="005E338F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《民用建筑热工设计规范》</w:t>
      </w:r>
      <w:r>
        <w:rPr>
          <w:lang w:val="en-US"/>
        </w:rPr>
        <w:t>GB 50176-2016</w:t>
      </w:r>
    </w:p>
    <w:p w14:paraId="7F361D35" w14:textId="77777777" w:rsidR="005F23B3" w:rsidRDefault="005F23B3" w:rsidP="005F23B3">
      <w:pPr>
        <w:pStyle w:val="1"/>
        <w:tabs>
          <w:tab w:val="left" w:pos="432"/>
        </w:tabs>
      </w:pPr>
      <w:bookmarkStart w:id="35" w:name="_Toc59800596"/>
      <w:bookmarkStart w:id="36" w:name="_Toc58336110"/>
      <w:bookmarkStart w:id="37" w:name="_Toc59787735"/>
      <w:bookmarkStart w:id="38" w:name="_Toc59802421"/>
      <w:bookmarkStart w:id="39" w:name="_Toc218039628"/>
      <w:r>
        <w:rPr>
          <w:rFonts w:hint="eastAsia"/>
        </w:rPr>
        <w:t>软件介绍</w:t>
      </w:r>
      <w:bookmarkEnd w:id="35"/>
      <w:bookmarkEnd w:id="36"/>
      <w:bookmarkEnd w:id="37"/>
      <w:bookmarkEnd w:id="38"/>
      <w:bookmarkEnd w:id="39"/>
    </w:p>
    <w:p w14:paraId="5A0B7895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40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BESI2025</w:t>
      </w:r>
      <w:bookmarkEnd w:id="40"/>
      <w:r>
        <w:rPr>
          <w:rFonts w:hint="eastAsia"/>
          <w:lang w:val="en-US"/>
        </w:rPr>
        <w:t>计算并输出，</w:t>
      </w:r>
      <w:r w:rsidR="00F352F0">
        <w:rPr>
          <w:rFonts w:hint="eastAsia"/>
          <w:lang w:val="en-US"/>
        </w:rPr>
        <w:t>能耗计算</w:t>
      </w:r>
      <w:r w:rsidR="00F352F0">
        <w:rPr>
          <w:rFonts w:hint="eastAsia"/>
          <w:lang w:val="en-US"/>
        </w:rPr>
        <w:t xml:space="preserve"> </w:t>
      </w:r>
      <w:r w:rsidR="00F352F0"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D066E1">
        <w:rPr>
          <w:rFonts w:hint="eastAsia"/>
          <w:lang w:val="en-US"/>
        </w:rPr>
        <w:t>以</w:t>
      </w:r>
      <w:r w:rsidR="001C026D" w:rsidRPr="001E22E0">
        <w:rPr>
          <w:rFonts w:hint="eastAsia"/>
        </w:rPr>
        <w:t>《绿色建筑评价标准》</w:t>
      </w:r>
      <w:r w:rsidR="001C026D">
        <w:rPr>
          <w:rFonts w:hint="eastAsia"/>
          <w:lang w:val="en-US"/>
        </w:rPr>
        <w:t>、</w:t>
      </w:r>
      <w:r w:rsidR="00D066E1">
        <w:rPr>
          <w:rFonts w:hint="eastAsia"/>
          <w:lang w:val="en-US"/>
        </w:rPr>
        <w:t>《建筑</w:t>
      </w:r>
      <w:r w:rsidR="00D066E1">
        <w:rPr>
          <w:lang w:val="en-US"/>
        </w:rPr>
        <w:t>节能与可再生能源利用通用规范</w:t>
      </w:r>
      <w:r w:rsidR="00D066E1">
        <w:rPr>
          <w:rFonts w:hint="eastAsia"/>
          <w:lang w:val="en-US"/>
        </w:rPr>
        <w:t>》为主要依据，支持包含</w:t>
      </w:r>
      <w:r w:rsidR="00D066E1">
        <w:rPr>
          <w:lang w:val="en-US"/>
        </w:rPr>
        <w:t>太阳能、</w:t>
      </w:r>
      <w:r w:rsidR="00D066E1">
        <w:rPr>
          <w:rFonts w:hint="eastAsia"/>
          <w:lang w:val="en-US"/>
        </w:rPr>
        <w:t>空气能</w:t>
      </w:r>
      <w:r w:rsidR="00D066E1">
        <w:rPr>
          <w:lang w:val="en-US"/>
        </w:rPr>
        <w:t>、地</w:t>
      </w:r>
      <w:r w:rsidR="00D066E1">
        <w:rPr>
          <w:rFonts w:hint="eastAsia"/>
          <w:lang w:val="en-US"/>
        </w:rPr>
        <w:t>热、</w:t>
      </w:r>
      <w:r w:rsidR="00D066E1">
        <w:rPr>
          <w:lang w:val="en-US"/>
        </w:rPr>
        <w:t>风能等可再生能源</w:t>
      </w:r>
      <w:r w:rsidR="00D066E1">
        <w:rPr>
          <w:rFonts w:hint="eastAsia"/>
          <w:lang w:val="en-US"/>
        </w:rPr>
        <w:t>系统</w:t>
      </w:r>
      <w:r w:rsidR="00D066E1">
        <w:rPr>
          <w:lang w:val="en-US"/>
        </w:rPr>
        <w:t>应用的</w:t>
      </w:r>
      <w:r w:rsidR="00D066E1">
        <w:rPr>
          <w:rFonts w:hint="eastAsia"/>
          <w:lang w:val="en-US"/>
        </w:rPr>
        <w:t>计算。</w:t>
      </w:r>
    </w:p>
    <w:p w14:paraId="051DCF90" w14:textId="77777777" w:rsidR="00B31357" w:rsidRDefault="00B31357" w:rsidP="009F5B04">
      <w:pPr>
        <w:pStyle w:val="1"/>
      </w:pPr>
      <w:bookmarkStart w:id="41" w:name="_Toc218039629"/>
      <w:r>
        <w:rPr>
          <w:rFonts w:hint="eastAsia"/>
        </w:rPr>
        <w:lastRenderedPageBreak/>
        <w:t>气象数据</w:t>
      </w:r>
      <w:bookmarkEnd w:id="41"/>
    </w:p>
    <w:p w14:paraId="63B07C36" w14:textId="77777777" w:rsidR="008244A0" w:rsidRDefault="00483CEF" w:rsidP="00483CEF">
      <w:pPr>
        <w:pStyle w:val="2"/>
      </w:pPr>
      <w:bookmarkStart w:id="42" w:name="_Toc218039630"/>
      <w:r>
        <w:rPr>
          <w:rFonts w:hint="eastAsia"/>
        </w:rPr>
        <w:t>逐日干球温度表</w:t>
      </w:r>
      <w:bookmarkEnd w:id="42"/>
    </w:p>
    <w:p w14:paraId="049A069A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3" w:name="日均干球温度变化表"/>
      <w:bookmarkEnd w:id="43"/>
      <w:r>
        <w:rPr>
          <w:noProof/>
        </w:rPr>
        <w:drawing>
          <wp:inline distT="0" distB="0" distL="0" distR="0" wp14:anchorId="54B40948" wp14:editId="19D4E8EC">
            <wp:extent cx="5667375" cy="27813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BF366" w14:textId="77777777" w:rsidR="00902539" w:rsidRDefault="00483CEF" w:rsidP="00902539">
      <w:pPr>
        <w:pStyle w:val="2"/>
      </w:pPr>
      <w:bookmarkStart w:id="44" w:name="_Toc218039631"/>
      <w:r>
        <w:rPr>
          <w:rFonts w:hint="eastAsia"/>
        </w:rPr>
        <w:t>逐月辐照量表</w:t>
      </w:r>
      <w:bookmarkEnd w:id="44"/>
    </w:p>
    <w:p w14:paraId="13B56567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5" w:name="逐月辐照量图表"/>
      <w:bookmarkEnd w:id="45"/>
      <w:r>
        <w:rPr>
          <w:noProof/>
        </w:rPr>
        <w:drawing>
          <wp:inline distT="0" distB="0" distL="0" distR="0" wp14:anchorId="17F87071" wp14:editId="30FE5633">
            <wp:extent cx="5667375" cy="25050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FCFA0" w14:textId="77777777" w:rsidR="00483CEF" w:rsidRDefault="00483CEF" w:rsidP="00483CEF">
      <w:pPr>
        <w:pStyle w:val="2"/>
      </w:pPr>
      <w:bookmarkStart w:id="46" w:name="_Toc218039632"/>
      <w:r>
        <w:rPr>
          <w:rFonts w:hint="eastAsia"/>
        </w:rPr>
        <w:t>峰值工况</w:t>
      </w:r>
      <w:bookmarkEnd w:id="46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5E338F" w14:paraId="3A559972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60CCF13C" w14:textId="77777777" w:rsidR="005E338F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314F68E8" w14:textId="77777777" w:rsidR="005E338F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E786B84" w14:textId="77777777" w:rsidR="005E338F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CC17B9E" w14:textId="77777777" w:rsidR="005E338F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5B06658" w14:textId="77777777" w:rsidR="005E338F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B5300E0" w14:textId="77777777" w:rsidR="005E338F" w:rsidRDefault="00000000">
            <w:pPr>
              <w:jc w:val="center"/>
            </w:pPr>
            <w:proofErr w:type="gramStart"/>
            <w:r>
              <w:t>焓</w:t>
            </w:r>
            <w:proofErr w:type="gramEnd"/>
            <w:r>
              <w:t>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5E338F" w14:paraId="0C933E89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00EC7EDD" w14:textId="77777777" w:rsidR="005E338F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0BCB8C9A" w14:textId="77777777" w:rsidR="005E338F" w:rsidRDefault="00000000">
            <w:r>
              <w:t>07</w:t>
            </w:r>
            <w:r>
              <w:t>月</w:t>
            </w:r>
            <w:r>
              <w:t>26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1ADD98C9" w14:textId="77777777" w:rsidR="005E338F" w:rsidRDefault="00000000">
            <w:r>
              <w:t>39.4</w:t>
            </w:r>
          </w:p>
        </w:tc>
        <w:tc>
          <w:tcPr>
            <w:tcW w:w="1556" w:type="dxa"/>
            <w:vAlign w:val="center"/>
          </w:tcPr>
          <w:p w14:paraId="423B15C6" w14:textId="77777777" w:rsidR="005E338F" w:rsidRDefault="00000000">
            <w:r>
              <w:t>27.2</w:t>
            </w:r>
          </w:p>
        </w:tc>
        <w:tc>
          <w:tcPr>
            <w:tcW w:w="1556" w:type="dxa"/>
            <w:vAlign w:val="center"/>
          </w:tcPr>
          <w:p w14:paraId="6FBF1858" w14:textId="77777777" w:rsidR="005E338F" w:rsidRDefault="00000000">
            <w:r>
              <w:t>18.2</w:t>
            </w:r>
          </w:p>
        </w:tc>
        <w:tc>
          <w:tcPr>
            <w:tcW w:w="1556" w:type="dxa"/>
            <w:vAlign w:val="center"/>
          </w:tcPr>
          <w:p w14:paraId="1115CE2D" w14:textId="77777777" w:rsidR="005E338F" w:rsidRDefault="00000000">
            <w:r>
              <w:t>86.5</w:t>
            </w:r>
          </w:p>
        </w:tc>
      </w:tr>
      <w:tr w:rsidR="005E338F" w14:paraId="2E176C53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07D2CB5D" w14:textId="77777777" w:rsidR="005E338F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3CD06E1A" w14:textId="77777777" w:rsidR="005E338F" w:rsidRDefault="00000000">
            <w:r>
              <w:t>01</w:t>
            </w:r>
            <w:r>
              <w:t>月</w:t>
            </w:r>
            <w:r>
              <w:t>27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231CA195" w14:textId="77777777" w:rsidR="005E338F" w:rsidRDefault="00000000">
            <w:r>
              <w:t>2.8</w:t>
            </w:r>
          </w:p>
        </w:tc>
        <w:tc>
          <w:tcPr>
            <w:tcW w:w="1556" w:type="dxa"/>
            <w:vAlign w:val="center"/>
          </w:tcPr>
          <w:p w14:paraId="1C6F8535" w14:textId="77777777" w:rsidR="005E338F" w:rsidRDefault="00000000">
            <w:r>
              <w:t>0.6</w:t>
            </w:r>
          </w:p>
        </w:tc>
        <w:tc>
          <w:tcPr>
            <w:tcW w:w="1556" w:type="dxa"/>
            <w:vAlign w:val="center"/>
          </w:tcPr>
          <w:p w14:paraId="7D55FEF1" w14:textId="77777777" w:rsidR="005E338F" w:rsidRDefault="00000000">
            <w:r>
              <w:t>2.8</w:t>
            </w:r>
          </w:p>
        </w:tc>
        <w:tc>
          <w:tcPr>
            <w:tcW w:w="1556" w:type="dxa"/>
            <w:vAlign w:val="center"/>
          </w:tcPr>
          <w:p w14:paraId="672268B2" w14:textId="77777777" w:rsidR="005E338F" w:rsidRDefault="00000000">
            <w:r>
              <w:t>9.8</w:t>
            </w:r>
          </w:p>
        </w:tc>
      </w:tr>
    </w:tbl>
    <w:p w14:paraId="53A38910" w14:textId="77777777" w:rsidR="00B31357" w:rsidRDefault="00B31357" w:rsidP="00A23AC4">
      <w:pPr>
        <w:widowControl w:val="0"/>
        <w:jc w:val="both"/>
      </w:pPr>
      <w:bookmarkStart w:id="47" w:name="气象峰值工况"/>
      <w:bookmarkEnd w:id="47"/>
    </w:p>
    <w:p w14:paraId="43CE0DA5" w14:textId="77777777" w:rsidR="00CC28A8" w:rsidRDefault="00CC28A8" w:rsidP="00CC28A8">
      <w:pPr>
        <w:pStyle w:val="1"/>
        <w:tabs>
          <w:tab w:val="left" w:pos="432"/>
        </w:tabs>
      </w:pPr>
      <w:bookmarkStart w:id="48" w:name="_Toc218039633"/>
      <w:r>
        <w:rPr>
          <w:rFonts w:hint="eastAsia"/>
        </w:rPr>
        <w:lastRenderedPageBreak/>
        <w:t>太阳</w:t>
      </w:r>
      <w:r>
        <w:t>能资源</w:t>
      </w:r>
      <w:bookmarkEnd w:id="48"/>
    </w:p>
    <w:p w14:paraId="52EE3CD2" w14:textId="77777777" w:rsidR="0042035D" w:rsidRPr="00EB5647" w:rsidRDefault="0042035D" w:rsidP="00284765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ascii="宋体" w:hAnsi="宋体" w:hint="eastAsia"/>
          <w:szCs w:val="21"/>
        </w:rPr>
      </w:pPr>
      <w:r w:rsidRPr="00EB5647">
        <w:rPr>
          <w:rFonts w:ascii="宋体" w:hAnsi="宋体" w:hint="eastAsia"/>
          <w:szCs w:val="21"/>
          <w:lang w:val="zh-CN"/>
        </w:rPr>
        <w:t>太阳能作为一种重要的可再生能源，对能源开发利用、调整能源结构、保护生态环境、应对气候变化、促进社会可持续发展具有重要意义。</w:t>
      </w:r>
      <w:r w:rsidRPr="00EB5647">
        <w:rPr>
          <w:rFonts w:ascii="宋体" w:hAnsi="宋体" w:hint="eastAsia"/>
          <w:szCs w:val="21"/>
        </w:rPr>
        <w:t>《民用建筑太阳能热水系统应用技术标准》</w:t>
      </w:r>
      <w:r w:rsidRPr="00EB5647">
        <w:rPr>
          <w:rFonts w:ascii="宋体" w:hAnsi="宋体"/>
          <w:szCs w:val="21"/>
        </w:rPr>
        <w:t>GB 50364-2018</w:t>
      </w:r>
      <w:r w:rsidRPr="00EB5647">
        <w:rPr>
          <w:rFonts w:ascii="宋体" w:hAnsi="宋体" w:hint="eastAsia"/>
          <w:szCs w:val="21"/>
        </w:rPr>
        <w:t>中对我国不同地区的太阳能资源情况进行等级划分。</w:t>
      </w:r>
    </w:p>
    <w:p w14:paraId="18A021E1" w14:textId="77777777" w:rsidR="00284765" w:rsidRDefault="00284765" w:rsidP="00284765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ascii="黑体" w:eastAsia="黑体" w:hAnsi="黑体" w:cs="宋体" w:hint="eastAsia"/>
          <w:bCs/>
          <w:color w:val="000000"/>
          <w:szCs w:val="21"/>
          <w:lang w:val="en-US"/>
        </w:rPr>
      </w:pPr>
    </w:p>
    <w:tbl>
      <w:tblPr>
        <w:tblW w:w="679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4"/>
        <w:gridCol w:w="3721"/>
      </w:tblGrid>
      <w:tr w:rsidR="0042035D" w14:paraId="6EF24461" w14:textId="77777777" w:rsidTr="003672E9">
        <w:trPr>
          <w:trHeight w:val="323"/>
          <w:jc w:val="center"/>
        </w:trPr>
        <w:tc>
          <w:tcPr>
            <w:tcW w:w="3071" w:type="dxa"/>
            <w:shd w:val="clear" w:color="auto" w:fill="EDEDED" w:themeFill="accent3" w:themeFillTint="33"/>
            <w:vAlign w:val="center"/>
            <w:hideMark/>
          </w:tcPr>
          <w:p w14:paraId="52406331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等级名称</w:t>
            </w:r>
          </w:p>
        </w:tc>
        <w:tc>
          <w:tcPr>
            <w:tcW w:w="3718" w:type="dxa"/>
            <w:shd w:val="clear" w:color="auto" w:fill="EDEDED" w:themeFill="accent3" w:themeFillTint="33"/>
            <w:vAlign w:val="center"/>
            <w:hideMark/>
          </w:tcPr>
          <w:p w14:paraId="0B2A4052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水平面上年太阳辐照量</w:t>
            </w:r>
            <w:r>
              <w:rPr>
                <w:lang w:val="en-US"/>
              </w:rPr>
              <w:t>(MJ/m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rFonts w:hint="eastAsia"/>
              </w:rPr>
              <w:t>·</w:t>
            </w:r>
            <w:r>
              <w:t>a)</w:t>
            </w:r>
          </w:p>
        </w:tc>
      </w:tr>
      <w:tr w:rsidR="0042035D" w14:paraId="29263110" w14:textId="77777777" w:rsidTr="003672E9">
        <w:trPr>
          <w:trHeight w:val="203"/>
          <w:jc w:val="center"/>
        </w:trPr>
        <w:tc>
          <w:tcPr>
            <w:tcW w:w="3071" w:type="dxa"/>
            <w:shd w:val="clear" w:color="auto" w:fill="EDEDED" w:themeFill="accent3" w:themeFillTint="33"/>
            <w:vAlign w:val="center"/>
            <w:hideMark/>
          </w:tcPr>
          <w:p w14:paraId="5F363F16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Ⅰ资源极富区</w:t>
            </w:r>
          </w:p>
        </w:tc>
        <w:tc>
          <w:tcPr>
            <w:tcW w:w="3718" w:type="dxa"/>
            <w:vAlign w:val="center"/>
            <w:hideMark/>
          </w:tcPr>
          <w:p w14:paraId="3F1F26F4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≥6700</w:t>
            </w:r>
          </w:p>
        </w:tc>
      </w:tr>
      <w:tr w:rsidR="0042035D" w14:paraId="0AEA69EF" w14:textId="77777777" w:rsidTr="003672E9">
        <w:trPr>
          <w:trHeight w:val="390"/>
          <w:jc w:val="center"/>
        </w:trPr>
        <w:tc>
          <w:tcPr>
            <w:tcW w:w="3071" w:type="dxa"/>
            <w:shd w:val="clear" w:color="auto" w:fill="EDEDED" w:themeFill="accent3" w:themeFillTint="33"/>
            <w:vAlign w:val="center"/>
            <w:hideMark/>
          </w:tcPr>
          <w:p w14:paraId="39350529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Ⅱ资源丰富区</w:t>
            </w:r>
          </w:p>
        </w:tc>
        <w:tc>
          <w:tcPr>
            <w:tcW w:w="3718" w:type="dxa"/>
            <w:vAlign w:val="center"/>
            <w:hideMark/>
          </w:tcPr>
          <w:p w14:paraId="4213C146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5400~6700</w:t>
            </w:r>
          </w:p>
        </w:tc>
      </w:tr>
      <w:tr w:rsidR="0042035D" w14:paraId="01532CF8" w14:textId="77777777" w:rsidTr="003672E9">
        <w:trPr>
          <w:trHeight w:val="390"/>
          <w:jc w:val="center"/>
        </w:trPr>
        <w:tc>
          <w:tcPr>
            <w:tcW w:w="3071" w:type="dxa"/>
            <w:shd w:val="clear" w:color="auto" w:fill="EDEDED" w:themeFill="accent3" w:themeFillTint="33"/>
            <w:vAlign w:val="center"/>
            <w:hideMark/>
          </w:tcPr>
          <w:p w14:paraId="5DEE9E95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Ⅲ资源较富区</w:t>
            </w:r>
          </w:p>
        </w:tc>
        <w:tc>
          <w:tcPr>
            <w:tcW w:w="3718" w:type="dxa"/>
            <w:vAlign w:val="center"/>
            <w:hideMark/>
          </w:tcPr>
          <w:p w14:paraId="2646B324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4200~5400</w:t>
            </w:r>
          </w:p>
        </w:tc>
      </w:tr>
      <w:tr w:rsidR="0042035D" w14:paraId="45D9E935" w14:textId="77777777" w:rsidTr="003672E9">
        <w:trPr>
          <w:trHeight w:val="390"/>
          <w:jc w:val="center"/>
        </w:trPr>
        <w:tc>
          <w:tcPr>
            <w:tcW w:w="3071" w:type="dxa"/>
            <w:shd w:val="clear" w:color="auto" w:fill="EDEDED" w:themeFill="accent3" w:themeFillTint="33"/>
            <w:vAlign w:val="center"/>
            <w:hideMark/>
          </w:tcPr>
          <w:p w14:paraId="6EF0E51B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Ⅳ资源</w:t>
            </w:r>
            <w:r>
              <w:rPr>
                <w:rFonts w:hint="eastAsia"/>
                <w:color w:val="000000"/>
                <w:lang w:val="en-US"/>
              </w:rPr>
              <w:t>一般</w:t>
            </w:r>
            <w:r>
              <w:rPr>
                <w:rFonts w:hint="eastAsia"/>
                <w:lang w:val="en-US"/>
              </w:rPr>
              <w:t>区</w:t>
            </w:r>
          </w:p>
        </w:tc>
        <w:tc>
          <w:tcPr>
            <w:tcW w:w="3718" w:type="dxa"/>
            <w:vAlign w:val="center"/>
            <w:hideMark/>
          </w:tcPr>
          <w:p w14:paraId="2A9233CC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≤</w:t>
            </w:r>
            <w:r>
              <w:rPr>
                <w:lang w:val="en-US"/>
              </w:rPr>
              <w:t>4200</w:t>
            </w:r>
          </w:p>
        </w:tc>
      </w:tr>
    </w:tbl>
    <w:p w14:paraId="53D476C3" w14:textId="77777777" w:rsidR="0042035D" w:rsidRDefault="0042035D" w:rsidP="0042035D">
      <w:pPr>
        <w:jc w:val="center"/>
        <w:rPr>
          <w:szCs w:val="24"/>
          <w:lang w:val="zh-CN"/>
        </w:rPr>
      </w:pPr>
      <w:r>
        <w:rPr>
          <w:noProof/>
          <w:lang w:val="en-US"/>
        </w:rPr>
        <w:drawing>
          <wp:inline distT="0" distB="0" distL="0" distR="0" wp14:anchorId="283DB061" wp14:editId="61A44883">
            <wp:extent cx="4543425" cy="34004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CEEE2" w14:textId="77777777" w:rsidR="00CC28A8" w:rsidRDefault="0042035D" w:rsidP="00BF289E">
      <w:pPr>
        <w:widowControl w:val="0"/>
        <w:jc w:val="center"/>
        <w:rPr>
          <w:rFonts w:ascii="黑体" w:eastAsia="黑体" w:hAnsi="黑体" w:cs="宋体" w:hint="eastAsia"/>
          <w:bCs/>
          <w:color w:val="000000"/>
          <w:lang w:val="en-US"/>
        </w:rPr>
      </w:pPr>
      <w:r>
        <w:rPr>
          <w:rFonts w:ascii="黑体" w:eastAsia="黑体" w:hAnsi="黑体" w:cs="宋体" w:hint="eastAsia"/>
          <w:bCs/>
          <w:color w:val="000000"/>
          <w:lang w:val="en-US"/>
        </w:rPr>
        <w:t>中国年太阳能分布图MJ/(m</w:t>
      </w:r>
      <w:r>
        <w:rPr>
          <w:rFonts w:ascii="黑体" w:eastAsia="黑体" w:hAnsi="黑体" w:cs="宋体" w:hint="eastAsia"/>
          <w:bCs/>
          <w:color w:val="000000"/>
          <w:vertAlign w:val="superscript"/>
          <w:lang w:val="en-US"/>
        </w:rPr>
        <w:t>2</w:t>
      </w:r>
      <w:r>
        <w:rPr>
          <w:rFonts w:ascii="微软雅黑" w:eastAsia="微软雅黑" w:hAnsi="微软雅黑" w:cs="微软雅黑" w:hint="eastAsia"/>
          <w:bCs/>
          <w:color w:val="000000"/>
          <w:lang w:val="en-US"/>
        </w:rPr>
        <w:t>•</w:t>
      </w:r>
      <w:r>
        <w:rPr>
          <w:rFonts w:ascii="黑体" w:eastAsia="黑体" w:hAnsi="黑体" w:cs="宋体" w:hint="eastAsia"/>
          <w:bCs/>
          <w:color w:val="000000"/>
          <w:lang w:val="en-US"/>
        </w:rPr>
        <w:t>a)</w:t>
      </w:r>
    </w:p>
    <w:p w14:paraId="6EC517FC" w14:textId="77777777" w:rsidR="00627755" w:rsidRPr="00A23AC4" w:rsidRDefault="00627755" w:rsidP="00627755">
      <w:pPr>
        <w:pStyle w:val="1"/>
        <w:widowControl w:val="0"/>
      </w:pPr>
      <w:bookmarkStart w:id="49" w:name="_Toc218039634"/>
      <w:r>
        <w:t>围护结构</w:t>
      </w:r>
      <w:bookmarkEnd w:id="49"/>
    </w:p>
    <w:p w14:paraId="1A360E1E" w14:textId="77777777" w:rsidR="005E338F" w:rsidRDefault="00000000">
      <w:pPr>
        <w:pStyle w:val="2"/>
        <w:widowControl w:val="0"/>
      </w:pPr>
      <w:bookmarkStart w:id="50" w:name="_Toc218039635"/>
      <w:r>
        <w:t>工程材料</w:t>
      </w:r>
      <w:bookmarkEnd w:id="50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5E338F" w14:paraId="35E75859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26C85A35" w14:textId="77777777" w:rsidR="005E338F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F397DC4" w14:textId="77777777" w:rsidR="005E338F" w:rsidRDefault="00000000">
            <w:pPr>
              <w:jc w:val="center"/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B9AB23B" w14:textId="77777777" w:rsidR="005E338F" w:rsidRDefault="00000000">
            <w:pPr>
              <w:jc w:val="center"/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B435CF" w14:textId="77777777" w:rsidR="005E338F" w:rsidRDefault="00000000">
            <w:pPr>
              <w:jc w:val="center"/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4811EC4" w14:textId="77777777" w:rsidR="005E338F" w:rsidRDefault="00000000">
            <w:pPr>
              <w:jc w:val="center"/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8861381" w14:textId="77777777" w:rsidR="005E338F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3AA70E96" w14:textId="77777777" w:rsidR="005E338F" w:rsidRDefault="00000000">
            <w:pPr>
              <w:jc w:val="center"/>
            </w:pPr>
            <w:r>
              <w:t>数据来源</w:t>
            </w:r>
          </w:p>
        </w:tc>
      </w:tr>
      <w:tr w:rsidR="005E338F" w14:paraId="5E4EC02F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07352F98" w14:textId="77777777" w:rsidR="005E338F" w:rsidRDefault="005E338F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1E6F84DB" w14:textId="77777777" w:rsidR="005E338F" w:rsidRDefault="00000000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7488699" w14:textId="77777777" w:rsidR="005E338F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606888" w14:textId="77777777" w:rsidR="005E338F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1971827" w14:textId="77777777" w:rsidR="005E338F" w:rsidRDefault="00000000">
            <w:pPr>
              <w:jc w:val="center"/>
            </w:pPr>
            <w:r>
              <w:t>J/(</w:t>
            </w:r>
            <w:proofErr w:type="spellStart"/>
            <w:proofErr w:type="gramStart"/>
            <w:r>
              <w:t>kg.K</w:t>
            </w:r>
            <w:proofErr w:type="spellEnd"/>
            <w:proofErr w:type="gram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C8655A1" w14:textId="77777777" w:rsidR="005E338F" w:rsidRDefault="00000000">
            <w:pPr>
              <w:jc w:val="center"/>
            </w:pPr>
            <w:r>
              <w:t>g/(</w:t>
            </w:r>
            <w:proofErr w:type="spellStart"/>
            <w:r>
              <w:t>m.</w:t>
            </w:r>
            <w:proofErr w:type="gramStart"/>
            <w:r>
              <w:t>h.kPa</w:t>
            </w:r>
            <w:proofErr w:type="spellEnd"/>
            <w:proofErr w:type="gram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188FC394" w14:textId="77777777" w:rsidR="005E338F" w:rsidRDefault="005E338F">
            <w:pPr>
              <w:jc w:val="center"/>
            </w:pPr>
          </w:p>
        </w:tc>
      </w:tr>
      <w:tr w:rsidR="005E338F" w14:paraId="51142265" w14:textId="77777777">
        <w:trPr>
          <w:jc w:val="center"/>
        </w:trPr>
        <w:tc>
          <w:tcPr>
            <w:tcW w:w="2196" w:type="dxa"/>
            <w:vAlign w:val="center"/>
          </w:tcPr>
          <w:p w14:paraId="0E2FA67D" w14:textId="77777777" w:rsidR="005E338F" w:rsidRDefault="00000000">
            <w:r>
              <w:lastRenderedPageBreak/>
              <w:t>水泥砂浆</w:t>
            </w:r>
          </w:p>
        </w:tc>
        <w:tc>
          <w:tcPr>
            <w:tcW w:w="1018" w:type="dxa"/>
            <w:vAlign w:val="center"/>
          </w:tcPr>
          <w:p w14:paraId="5512D3F6" w14:textId="77777777" w:rsidR="005E338F" w:rsidRDefault="0000000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4E5A7A4E" w14:textId="77777777" w:rsidR="005E338F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0012D86F" w14:textId="77777777" w:rsidR="005E338F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6E05C27C" w14:textId="77777777" w:rsidR="005E338F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6E02F6AC" w14:textId="77777777" w:rsidR="005E338F" w:rsidRDefault="00000000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02BE140F" w14:textId="77777777" w:rsidR="005E338F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5E338F" w14:paraId="529399A8" w14:textId="77777777">
        <w:trPr>
          <w:jc w:val="center"/>
        </w:trPr>
        <w:tc>
          <w:tcPr>
            <w:tcW w:w="2196" w:type="dxa"/>
            <w:vAlign w:val="center"/>
          </w:tcPr>
          <w:p w14:paraId="0C785736" w14:textId="77777777" w:rsidR="005E338F" w:rsidRDefault="00000000">
            <w:r>
              <w:t>轻集料混凝土</w:t>
            </w:r>
            <w:r>
              <w:t>2%</w:t>
            </w:r>
            <w:proofErr w:type="gramStart"/>
            <w:r>
              <w:t>找坡层</w:t>
            </w:r>
            <w:proofErr w:type="gramEnd"/>
          </w:p>
        </w:tc>
        <w:tc>
          <w:tcPr>
            <w:tcW w:w="1018" w:type="dxa"/>
            <w:vAlign w:val="center"/>
          </w:tcPr>
          <w:p w14:paraId="7FB666EA" w14:textId="77777777" w:rsidR="005E338F" w:rsidRDefault="00000000">
            <w:pPr>
              <w:jc w:val="right"/>
            </w:pPr>
            <w:r>
              <w:t>0.450</w:t>
            </w:r>
          </w:p>
        </w:tc>
        <w:tc>
          <w:tcPr>
            <w:tcW w:w="1030" w:type="dxa"/>
            <w:vAlign w:val="center"/>
          </w:tcPr>
          <w:p w14:paraId="139716F9" w14:textId="77777777" w:rsidR="005E338F" w:rsidRDefault="00000000">
            <w:pPr>
              <w:jc w:val="right"/>
            </w:pPr>
            <w:r>
              <w:t>7.500</w:t>
            </w:r>
          </w:p>
        </w:tc>
        <w:tc>
          <w:tcPr>
            <w:tcW w:w="848" w:type="dxa"/>
            <w:vAlign w:val="center"/>
          </w:tcPr>
          <w:p w14:paraId="2658FA97" w14:textId="77777777" w:rsidR="005E338F" w:rsidRDefault="00000000">
            <w:pPr>
              <w:jc w:val="right"/>
            </w:pPr>
            <w:r>
              <w:t>1600.0</w:t>
            </w:r>
          </w:p>
        </w:tc>
        <w:tc>
          <w:tcPr>
            <w:tcW w:w="1018" w:type="dxa"/>
            <w:vAlign w:val="center"/>
          </w:tcPr>
          <w:p w14:paraId="3E924C2C" w14:textId="77777777" w:rsidR="005E338F" w:rsidRDefault="00000000">
            <w:pPr>
              <w:jc w:val="right"/>
            </w:pPr>
            <w:r>
              <w:t>1074.3</w:t>
            </w:r>
          </w:p>
        </w:tc>
        <w:tc>
          <w:tcPr>
            <w:tcW w:w="1188" w:type="dxa"/>
            <w:vAlign w:val="center"/>
          </w:tcPr>
          <w:p w14:paraId="0D80FB3F" w14:textId="77777777" w:rsidR="005E338F" w:rsidRDefault="00000000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28334966" w14:textId="77777777" w:rsidR="005E338F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5E338F" w14:paraId="68CDBFF3" w14:textId="77777777">
        <w:trPr>
          <w:jc w:val="center"/>
        </w:trPr>
        <w:tc>
          <w:tcPr>
            <w:tcW w:w="2196" w:type="dxa"/>
            <w:vAlign w:val="center"/>
          </w:tcPr>
          <w:p w14:paraId="037AA670" w14:textId="77777777" w:rsidR="005E338F" w:rsidRDefault="00000000">
            <w:r>
              <w:t>C20</w:t>
            </w:r>
            <w:r>
              <w:t>细石混凝土</w:t>
            </w:r>
          </w:p>
        </w:tc>
        <w:tc>
          <w:tcPr>
            <w:tcW w:w="1018" w:type="dxa"/>
            <w:vAlign w:val="center"/>
          </w:tcPr>
          <w:p w14:paraId="134FD974" w14:textId="77777777" w:rsidR="005E338F" w:rsidRDefault="00000000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7955E48B" w14:textId="77777777" w:rsidR="005E338F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6F2DAB8B" w14:textId="77777777" w:rsidR="005E338F" w:rsidRDefault="00000000">
            <w:pPr>
              <w:jc w:val="right"/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461AE7DC" w14:textId="77777777" w:rsidR="005E338F" w:rsidRDefault="00000000">
            <w:pPr>
              <w:jc w:val="right"/>
            </w:pPr>
            <w:r>
              <w:t>1016.5</w:t>
            </w:r>
          </w:p>
        </w:tc>
        <w:tc>
          <w:tcPr>
            <w:tcW w:w="1188" w:type="dxa"/>
            <w:vAlign w:val="center"/>
          </w:tcPr>
          <w:p w14:paraId="113DC036" w14:textId="77777777" w:rsidR="005E338F" w:rsidRDefault="00000000">
            <w:pPr>
              <w:jc w:val="right"/>
            </w:pPr>
            <w:r>
              <w:t>0.0173</w:t>
            </w:r>
          </w:p>
        </w:tc>
        <w:tc>
          <w:tcPr>
            <w:tcW w:w="1516" w:type="dxa"/>
            <w:vAlign w:val="center"/>
          </w:tcPr>
          <w:p w14:paraId="09039091" w14:textId="77777777" w:rsidR="005E338F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5E338F" w14:paraId="10711E61" w14:textId="77777777">
        <w:trPr>
          <w:jc w:val="center"/>
        </w:trPr>
        <w:tc>
          <w:tcPr>
            <w:tcW w:w="2196" w:type="dxa"/>
            <w:vAlign w:val="center"/>
          </w:tcPr>
          <w:p w14:paraId="3849ACBD" w14:textId="77777777" w:rsidR="005E338F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7D7491DE" w14:textId="77777777" w:rsidR="005E338F" w:rsidRDefault="00000000">
            <w:pPr>
              <w:jc w:val="right"/>
            </w:pPr>
            <w:r>
              <w:t>0.810</w:t>
            </w:r>
          </w:p>
        </w:tc>
        <w:tc>
          <w:tcPr>
            <w:tcW w:w="1030" w:type="dxa"/>
            <w:vAlign w:val="center"/>
          </w:tcPr>
          <w:p w14:paraId="7C0CEF3A" w14:textId="77777777" w:rsidR="005E338F" w:rsidRDefault="00000000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17426E65" w14:textId="77777777" w:rsidR="005E338F" w:rsidRDefault="00000000">
            <w:pPr>
              <w:jc w:val="right"/>
            </w:pPr>
            <w:r>
              <w:t>1600.0</w:t>
            </w:r>
          </w:p>
        </w:tc>
        <w:tc>
          <w:tcPr>
            <w:tcW w:w="1018" w:type="dxa"/>
            <w:vAlign w:val="center"/>
          </w:tcPr>
          <w:p w14:paraId="6A91E8F0" w14:textId="77777777" w:rsidR="005E338F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7AA22DA1" w14:textId="77777777" w:rsidR="005E338F" w:rsidRDefault="00000000">
            <w:pPr>
              <w:jc w:val="right"/>
            </w:pPr>
            <w:r>
              <w:t>0.0443</w:t>
            </w:r>
          </w:p>
        </w:tc>
        <w:tc>
          <w:tcPr>
            <w:tcW w:w="1516" w:type="dxa"/>
            <w:vAlign w:val="center"/>
          </w:tcPr>
          <w:p w14:paraId="3ABD6FA7" w14:textId="77777777" w:rsidR="005E338F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5E338F" w14:paraId="5705725E" w14:textId="77777777">
        <w:trPr>
          <w:jc w:val="center"/>
        </w:trPr>
        <w:tc>
          <w:tcPr>
            <w:tcW w:w="2196" w:type="dxa"/>
            <w:vAlign w:val="center"/>
          </w:tcPr>
          <w:p w14:paraId="5EA7385E" w14:textId="77777777" w:rsidR="005E338F" w:rsidRDefault="00000000">
            <w:r>
              <w:t>玻璃棉板、毡（</w:t>
            </w:r>
            <w:r>
              <w:t>ρ≥40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502A52C7" w14:textId="77777777" w:rsidR="005E338F" w:rsidRDefault="00000000">
            <w:pPr>
              <w:jc w:val="right"/>
            </w:pPr>
            <w:r>
              <w:t>0.035</w:t>
            </w:r>
          </w:p>
        </w:tc>
        <w:tc>
          <w:tcPr>
            <w:tcW w:w="1030" w:type="dxa"/>
            <w:vAlign w:val="center"/>
          </w:tcPr>
          <w:p w14:paraId="02B673F7" w14:textId="77777777" w:rsidR="005E338F" w:rsidRDefault="00000000">
            <w:pPr>
              <w:jc w:val="right"/>
            </w:pPr>
            <w:r>
              <w:t>0.350</w:t>
            </w:r>
          </w:p>
        </w:tc>
        <w:tc>
          <w:tcPr>
            <w:tcW w:w="848" w:type="dxa"/>
            <w:vAlign w:val="center"/>
          </w:tcPr>
          <w:p w14:paraId="2C8B6BC6" w14:textId="77777777" w:rsidR="005E338F" w:rsidRDefault="00000000">
            <w:pPr>
              <w:jc w:val="right"/>
            </w:pPr>
            <w:r>
              <w:t>40.0</w:t>
            </w:r>
          </w:p>
        </w:tc>
        <w:tc>
          <w:tcPr>
            <w:tcW w:w="1018" w:type="dxa"/>
            <w:vAlign w:val="center"/>
          </w:tcPr>
          <w:p w14:paraId="7BB268BD" w14:textId="77777777" w:rsidR="005E338F" w:rsidRDefault="00000000">
            <w:pPr>
              <w:jc w:val="right"/>
            </w:pPr>
            <w:r>
              <w:t>1220.0</w:t>
            </w:r>
          </w:p>
        </w:tc>
        <w:tc>
          <w:tcPr>
            <w:tcW w:w="1188" w:type="dxa"/>
            <w:vAlign w:val="center"/>
          </w:tcPr>
          <w:p w14:paraId="06691B64" w14:textId="77777777" w:rsidR="005E338F" w:rsidRDefault="00000000">
            <w:pPr>
              <w:jc w:val="right"/>
            </w:pPr>
            <w:r>
              <w:t>0.4880</w:t>
            </w:r>
          </w:p>
        </w:tc>
        <w:tc>
          <w:tcPr>
            <w:tcW w:w="1516" w:type="dxa"/>
            <w:vAlign w:val="center"/>
          </w:tcPr>
          <w:p w14:paraId="094C8135" w14:textId="77777777" w:rsidR="005E338F" w:rsidRDefault="00000000">
            <w:r>
              <w:rPr>
                <w:sz w:val="18"/>
                <w:szCs w:val="18"/>
              </w:rPr>
              <w:t>四川</w:t>
            </w:r>
            <w:r>
              <w:rPr>
                <w:sz w:val="18"/>
                <w:szCs w:val="18"/>
              </w:rPr>
              <w:t>65%</w:t>
            </w:r>
            <w:r>
              <w:rPr>
                <w:sz w:val="18"/>
                <w:szCs w:val="18"/>
              </w:rPr>
              <w:t>导则</w:t>
            </w:r>
          </w:p>
        </w:tc>
      </w:tr>
      <w:tr w:rsidR="005E338F" w14:paraId="0A961E8E" w14:textId="77777777">
        <w:trPr>
          <w:jc w:val="center"/>
        </w:trPr>
        <w:tc>
          <w:tcPr>
            <w:tcW w:w="2196" w:type="dxa"/>
            <w:vAlign w:val="center"/>
          </w:tcPr>
          <w:p w14:paraId="07016F1F" w14:textId="77777777" w:rsidR="005E338F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5D10AC1C" w14:textId="77777777" w:rsidR="005E338F" w:rsidRDefault="00000000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63A7A2AF" w14:textId="77777777" w:rsidR="005E338F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3118FEB9" w14:textId="77777777" w:rsidR="005E338F" w:rsidRDefault="00000000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26F0CF4F" w14:textId="77777777" w:rsidR="005E338F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7F4DC3D7" w14:textId="77777777" w:rsidR="005E338F" w:rsidRDefault="00000000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655F0D82" w14:textId="77777777" w:rsidR="005E338F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5E338F" w14:paraId="18588096" w14:textId="77777777">
        <w:trPr>
          <w:jc w:val="center"/>
        </w:trPr>
        <w:tc>
          <w:tcPr>
            <w:tcW w:w="2196" w:type="dxa"/>
            <w:vAlign w:val="center"/>
          </w:tcPr>
          <w:p w14:paraId="3C1ED766" w14:textId="77777777" w:rsidR="005E338F" w:rsidRDefault="00000000">
            <w:r>
              <w:t>挤塑聚苯乙烯泡沫塑料板</w:t>
            </w:r>
          </w:p>
        </w:tc>
        <w:tc>
          <w:tcPr>
            <w:tcW w:w="1018" w:type="dxa"/>
            <w:vAlign w:val="center"/>
          </w:tcPr>
          <w:p w14:paraId="063A252C" w14:textId="77777777" w:rsidR="005E338F" w:rsidRDefault="00000000">
            <w:pPr>
              <w:jc w:val="right"/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7FB0B68A" w14:textId="77777777" w:rsidR="005E338F" w:rsidRDefault="00000000">
            <w:pPr>
              <w:jc w:val="right"/>
            </w:pPr>
            <w:r>
              <w:t>0.340</w:t>
            </w:r>
          </w:p>
        </w:tc>
        <w:tc>
          <w:tcPr>
            <w:tcW w:w="848" w:type="dxa"/>
            <w:vAlign w:val="center"/>
          </w:tcPr>
          <w:p w14:paraId="3957B6C2" w14:textId="77777777" w:rsidR="005E338F" w:rsidRDefault="00000000">
            <w:pPr>
              <w:jc w:val="right"/>
            </w:pPr>
            <w:r>
              <w:t>35.0</w:t>
            </w:r>
          </w:p>
        </w:tc>
        <w:tc>
          <w:tcPr>
            <w:tcW w:w="1018" w:type="dxa"/>
            <w:vAlign w:val="center"/>
          </w:tcPr>
          <w:p w14:paraId="750AF63B" w14:textId="77777777" w:rsidR="005E338F" w:rsidRDefault="00000000">
            <w:pPr>
              <w:jc w:val="right"/>
            </w:pPr>
            <w:r>
              <w:t>1380.0</w:t>
            </w:r>
          </w:p>
        </w:tc>
        <w:tc>
          <w:tcPr>
            <w:tcW w:w="1188" w:type="dxa"/>
            <w:vAlign w:val="center"/>
          </w:tcPr>
          <w:p w14:paraId="409539C2" w14:textId="77777777" w:rsidR="005E338F" w:rsidRDefault="00000000">
            <w:pPr>
              <w:jc w:val="right"/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37D598ED" w14:textId="77777777" w:rsidR="005E338F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5E338F" w14:paraId="7B8E25DE" w14:textId="77777777">
        <w:trPr>
          <w:jc w:val="center"/>
        </w:trPr>
        <w:tc>
          <w:tcPr>
            <w:tcW w:w="2196" w:type="dxa"/>
            <w:vAlign w:val="center"/>
          </w:tcPr>
          <w:p w14:paraId="1649AEB8" w14:textId="77777777" w:rsidR="005E338F" w:rsidRDefault="00000000">
            <w:r>
              <w:t>蒸压加气混凝土砌块</w:t>
            </w:r>
            <w:r>
              <w:t>(ρ=600)</w:t>
            </w:r>
          </w:p>
        </w:tc>
        <w:tc>
          <w:tcPr>
            <w:tcW w:w="1018" w:type="dxa"/>
            <w:vAlign w:val="center"/>
          </w:tcPr>
          <w:p w14:paraId="23C09379" w14:textId="77777777" w:rsidR="005E338F" w:rsidRDefault="00000000">
            <w:pPr>
              <w:jc w:val="right"/>
            </w:pPr>
            <w:r>
              <w:t>0.160</w:t>
            </w:r>
          </w:p>
        </w:tc>
        <w:tc>
          <w:tcPr>
            <w:tcW w:w="1030" w:type="dxa"/>
            <w:vAlign w:val="center"/>
          </w:tcPr>
          <w:p w14:paraId="2DE65F80" w14:textId="77777777" w:rsidR="005E338F" w:rsidRDefault="00000000">
            <w:pPr>
              <w:jc w:val="right"/>
            </w:pPr>
            <w:r>
              <w:t>3.200</w:t>
            </w:r>
          </w:p>
        </w:tc>
        <w:tc>
          <w:tcPr>
            <w:tcW w:w="848" w:type="dxa"/>
            <w:vAlign w:val="center"/>
          </w:tcPr>
          <w:p w14:paraId="79EA8378" w14:textId="77777777" w:rsidR="005E338F" w:rsidRDefault="00000000">
            <w:pPr>
              <w:jc w:val="right"/>
            </w:pPr>
            <w:r>
              <w:t>600.0</w:t>
            </w:r>
          </w:p>
        </w:tc>
        <w:tc>
          <w:tcPr>
            <w:tcW w:w="1018" w:type="dxa"/>
            <w:vAlign w:val="center"/>
          </w:tcPr>
          <w:p w14:paraId="34C287DC" w14:textId="77777777" w:rsidR="005E338F" w:rsidRDefault="00000000">
            <w:pPr>
              <w:jc w:val="right"/>
            </w:pPr>
            <w:r>
              <w:t>1466.8</w:t>
            </w:r>
          </w:p>
        </w:tc>
        <w:tc>
          <w:tcPr>
            <w:tcW w:w="1188" w:type="dxa"/>
            <w:vAlign w:val="center"/>
          </w:tcPr>
          <w:p w14:paraId="25E2C0BD" w14:textId="77777777" w:rsidR="005E338F" w:rsidRDefault="00000000">
            <w:pPr>
              <w:jc w:val="right"/>
            </w:pPr>
            <w:r>
              <w:t>0.1110</w:t>
            </w:r>
          </w:p>
        </w:tc>
        <w:tc>
          <w:tcPr>
            <w:tcW w:w="1516" w:type="dxa"/>
            <w:vAlign w:val="center"/>
          </w:tcPr>
          <w:p w14:paraId="0708E6E2" w14:textId="77777777" w:rsidR="005E338F" w:rsidRDefault="00000000">
            <w:r>
              <w:rPr>
                <w:sz w:val="18"/>
                <w:szCs w:val="18"/>
              </w:rPr>
              <w:t>闽</w:t>
            </w:r>
            <w:r>
              <w:rPr>
                <w:sz w:val="18"/>
                <w:szCs w:val="18"/>
              </w:rPr>
              <w:t xml:space="preserve"> 2015-J-39</w:t>
            </w:r>
          </w:p>
        </w:tc>
      </w:tr>
      <w:tr w:rsidR="005E338F" w14:paraId="682D47C6" w14:textId="77777777">
        <w:trPr>
          <w:jc w:val="center"/>
        </w:trPr>
        <w:tc>
          <w:tcPr>
            <w:tcW w:w="2196" w:type="dxa"/>
            <w:vAlign w:val="center"/>
          </w:tcPr>
          <w:p w14:paraId="174FB794" w14:textId="77777777" w:rsidR="005E338F" w:rsidRDefault="00000000">
            <w:r>
              <w:t>平板玻璃</w:t>
            </w:r>
          </w:p>
        </w:tc>
        <w:tc>
          <w:tcPr>
            <w:tcW w:w="1018" w:type="dxa"/>
            <w:vAlign w:val="center"/>
          </w:tcPr>
          <w:p w14:paraId="68425B0A" w14:textId="77777777" w:rsidR="005E338F" w:rsidRDefault="00000000">
            <w:pPr>
              <w:jc w:val="right"/>
            </w:pPr>
            <w:r>
              <w:t>0.760</w:t>
            </w:r>
          </w:p>
        </w:tc>
        <w:tc>
          <w:tcPr>
            <w:tcW w:w="1030" w:type="dxa"/>
            <w:vAlign w:val="center"/>
          </w:tcPr>
          <w:p w14:paraId="54AB8A43" w14:textId="77777777" w:rsidR="005E338F" w:rsidRDefault="00000000">
            <w:pPr>
              <w:jc w:val="right"/>
            </w:pPr>
            <w:r>
              <w:t>10.690</w:t>
            </w:r>
          </w:p>
        </w:tc>
        <w:tc>
          <w:tcPr>
            <w:tcW w:w="848" w:type="dxa"/>
            <w:vAlign w:val="center"/>
          </w:tcPr>
          <w:p w14:paraId="53E4214D" w14:textId="77777777" w:rsidR="005E338F" w:rsidRDefault="00000000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71DE7590" w14:textId="77777777" w:rsidR="005E338F" w:rsidRDefault="00000000">
            <w:pPr>
              <w:jc w:val="right"/>
            </w:pPr>
            <w:r>
              <w:t>840.0</w:t>
            </w:r>
          </w:p>
        </w:tc>
        <w:tc>
          <w:tcPr>
            <w:tcW w:w="1188" w:type="dxa"/>
            <w:vAlign w:val="center"/>
          </w:tcPr>
          <w:p w14:paraId="7E511968" w14:textId="77777777" w:rsidR="005E338F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0848B3FB" w14:textId="77777777" w:rsidR="005E338F" w:rsidRDefault="00000000">
            <w:r>
              <w:rPr>
                <w:sz w:val="18"/>
                <w:szCs w:val="18"/>
              </w:rPr>
              <w:t>四川</w:t>
            </w:r>
            <w:r>
              <w:rPr>
                <w:sz w:val="18"/>
                <w:szCs w:val="18"/>
              </w:rPr>
              <w:t>65%</w:t>
            </w:r>
            <w:r>
              <w:rPr>
                <w:sz w:val="18"/>
                <w:szCs w:val="18"/>
              </w:rPr>
              <w:t>导则</w:t>
            </w:r>
          </w:p>
        </w:tc>
      </w:tr>
      <w:tr w:rsidR="005E338F" w14:paraId="78583091" w14:textId="77777777">
        <w:trPr>
          <w:jc w:val="center"/>
        </w:trPr>
        <w:tc>
          <w:tcPr>
            <w:tcW w:w="2196" w:type="dxa"/>
            <w:vAlign w:val="center"/>
          </w:tcPr>
          <w:p w14:paraId="2C275B7C" w14:textId="77777777" w:rsidR="005E338F" w:rsidRDefault="00000000">
            <w:r>
              <w:t>龙骨</w:t>
            </w:r>
            <w:r>
              <w:t>+</w:t>
            </w:r>
            <w:r>
              <w:t>空气层</w:t>
            </w:r>
          </w:p>
        </w:tc>
        <w:tc>
          <w:tcPr>
            <w:tcW w:w="1018" w:type="dxa"/>
            <w:vAlign w:val="center"/>
          </w:tcPr>
          <w:p w14:paraId="7CED74BE" w14:textId="77777777" w:rsidR="005E338F" w:rsidRDefault="00000000">
            <w:pPr>
              <w:jc w:val="right"/>
            </w:pPr>
            <w:r>
              <w:t>0.243</w:t>
            </w:r>
          </w:p>
        </w:tc>
        <w:tc>
          <w:tcPr>
            <w:tcW w:w="1030" w:type="dxa"/>
            <w:vAlign w:val="center"/>
          </w:tcPr>
          <w:p w14:paraId="3CA48EEA" w14:textId="77777777" w:rsidR="005E338F" w:rsidRDefault="00000000">
            <w:pPr>
              <w:jc w:val="right"/>
            </w:pPr>
            <w:r>
              <w:t>0.169</w:t>
            </w:r>
          </w:p>
        </w:tc>
        <w:tc>
          <w:tcPr>
            <w:tcW w:w="848" w:type="dxa"/>
            <w:vAlign w:val="center"/>
          </w:tcPr>
          <w:p w14:paraId="100B8472" w14:textId="77777777" w:rsidR="005E338F" w:rsidRDefault="00000000">
            <w:pPr>
              <w:jc w:val="right"/>
            </w:pPr>
            <w:r>
              <w:t>1.2</w:t>
            </w:r>
          </w:p>
        </w:tc>
        <w:tc>
          <w:tcPr>
            <w:tcW w:w="1018" w:type="dxa"/>
            <w:vAlign w:val="center"/>
          </w:tcPr>
          <w:p w14:paraId="24E4D04C" w14:textId="77777777" w:rsidR="005E338F" w:rsidRDefault="00000000">
            <w:pPr>
              <w:jc w:val="right"/>
            </w:pPr>
            <w:r>
              <w:t>1340.0</w:t>
            </w:r>
          </w:p>
        </w:tc>
        <w:tc>
          <w:tcPr>
            <w:tcW w:w="1188" w:type="dxa"/>
            <w:vAlign w:val="center"/>
          </w:tcPr>
          <w:p w14:paraId="7917C700" w14:textId="77777777" w:rsidR="005E338F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203A5193" w14:textId="77777777" w:rsidR="005E338F" w:rsidRDefault="00000000">
            <w:r>
              <w:rPr>
                <w:sz w:val="18"/>
                <w:szCs w:val="18"/>
              </w:rPr>
              <w:t>浙江省居住建筑楼板构造</w:t>
            </w:r>
            <w:r>
              <w:rPr>
                <w:sz w:val="18"/>
                <w:szCs w:val="18"/>
              </w:rPr>
              <w:t>(2018</w:t>
            </w:r>
            <w:r>
              <w:rPr>
                <w:sz w:val="18"/>
                <w:szCs w:val="18"/>
              </w:rPr>
              <w:t>浙</w:t>
            </w:r>
            <w:r>
              <w:rPr>
                <w:sz w:val="18"/>
                <w:szCs w:val="18"/>
              </w:rPr>
              <w:t>J76)</w:t>
            </w:r>
          </w:p>
        </w:tc>
      </w:tr>
      <w:tr w:rsidR="005E338F" w14:paraId="1EE8A1FE" w14:textId="77777777">
        <w:trPr>
          <w:jc w:val="center"/>
        </w:trPr>
        <w:tc>
          <w:tcPr>
            <w:tcW w:w="2196" w:type="dxa"/>
            <w:vAlign w:val="center"/>
          </w:tcPr>
          <w:p w14:paraId="6A4C2568" w14:textId="77777777" w:rsidR="005E338F" w:rsidRDefault="00000000">
            <w:r>
              <w:t>松木、云杉</w:t>
            </w:r>
            <w:r>
              <w:t>(</w:t>
            </w:r>
            <w:r>
              <w:t>热流方向垂直木纹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0643F501" w14:textId="77777777" w:rsidR="005E338F" w:rsidRDefault="00000000">
            <w:pPr>
              <w:jc w:val="right"/>
            </w:pPr>
            <w:r>
              <w:t>0.140</w:t>
            </w:r>
          </w:p>
        </w:tc>
        <w:tc>
          <w:tcPr>
            <w:tcW w:w="1030" w:type="dxa"/>
            <w:vAlign w:val="center"/>
          </w:tcPr>
          <w:p w14:paraId="781AE241" w14:textId="77777777" w:rsidR="005E338F" w:rsidRDefault="00000000">
            <w:pPr>
              <w:jc w:val="right"/>
            </w:pPr>
            <w:r>
              <w:t>3.850</w:t>
            </w:r>
          </w:p>
        </w:tc>
        <w:tc>
          <w:tcPr>
            <w:tcW w:w="848" w:type="dxa"/>
            <w:vAlign w:val="center"/>
          </w:tcPr>
          <w:p w14:paraId="3A66CEFA" w14:textId="77777777" w:rsidR="005E338F" w:rsidRDefault="00000000">
            <w:pPr>
              <w:jc w:val="right"/>
            </w:pPr>
            <w:r>
              <w:t>500.0</w:t>
            </w:r>
          </w:p>
        </w:tc>
        <w:tc>
          <w:tcPr>
            <w:tcW w:w="1018" w:type="dxa"/>
            <w:vAlign w:val="center"/>
          </w:tcPr>
          <w:p w14:paraId="151F0DF0" w14:textId="77777777" w:rsidR="005E338F" w:rsidRDefault="00000000">
            <w:pPr>
              <w:jc w:val="right"/>
            </w:pPr>
            <w:r>
              <w:t>2510.0</w:t>
            </w:r>
          </w:p>
        </w:tc>
        <w:tc>
          <w:tcPr>
            <w:tcW w:w="1188" w:type="dxa"/>
            <w:vAlign w:val="center"/>
          </w:tcPr>
          <w:p w14:paraId="63665DBE" w14:textId="77777777" w:rsidR="005E338F" w:rsidRDefault="00000000">
            <w:pPr>
              <w:jc w:val="right"/>
            </w:pPr>
            <w:r>
              <w:t>0.0345</w:t>
            </w:r>
          </w:p>
        </w:tc>
        <w:tc>
          <w:tcPr>
            <w:tcW w:w="1516" w:type="dxa"/>
            <w:vAlign w:val="center"/>
          </w:tcPr>
          <w:p w14:paraId="69272CA5" w14:textId="77777777" w:rsidR="005E338F" w:rsidRDefault="00000000">
            <w:r>
              <w:rPr>
                <w:sz w:val="18"/>
                <w:szCs w:val="18"/>
              </w:rPr>
              <w:t>四川</w:t>
            </w:r>
            <w:r>
              <w:rPr>
                <w:sz w:val="18"/>
                <w:szCs w:val="18"/>
              </w:rPr>
              <w:t>65%</w:t>
            </w:r>
            <w:r>
              <w:rPr>
                <w:sz w:val="18"/>
                <w:szCs w:val="18"/>
              </w:rPr>
              <w:t>导则</w:t>
            </w:r>
          </w:p>
        </w:tc>
      </w:tr>
    </w:tbl>
    <w:p w14:paraId="5D9B3DE7" w14:textId="77777777" w:rsidR="005E338F" w:rsidRDefault="00000000">
      <w:pPr>
        <w:pStyle w:val="2"/>
        <w:widowControl w:val="0"/>
      </w:pPr>
      <w:bookmarkStart w:id="51" w:name="_Toc218039636"/>
      <w:r>
        <w:t>围护结构作法简要说明</w:t>
      </w:r>
      <w:bookmarkEnd w:id="51"/>
    </w:p>
    <w:p w14:paraId="27A29C57" w14:textId="77777777" w:rsidR="005E338F" w:rsidRDefault="00000000">
      <w:pPr>
        <w:widowControl w:val="0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</w:rPr>
        <w:t>屋顶构造</w:t>
      </w:r>
      <w:proofErr w:type="gramStart"/>
      <w:r>
        <w:rPr>
          <w:color w:val="0000FF"/>
        </w:rPr>
        <w:t>一</w:t>
      </w:r>
      <w:proofErr w:type="gramEnd"/>
      <w:r>
        <w:rPr>
          <w:color w:val="0000FF"/>
        </w:rPr>
        <w:t xml:space="preserve"> (K=0.210,D=4.148)</w:t>
      </w:r>
      <w:r>
        <w:rPr>
          <w:color w:val="0000FF"/>
        </w:rPr>
        <w:t>：</w:t>
      </w:r>
      <w:r>
        <w:rPr>
          <w:color w:val="000000"/>
        </w:rPr>
        <w:t>（由上到下）</w:t>
      </w:r>
    </w:p>
    <w:p w14:paraId="24546BC8" w14:textId="77777777" w:rsidR="005E338F" w:rsidRDefault="00000000">
      <w:pPr>
        <w:widowControl w:val="0"/>
      </w:pPr>
      <w:r>
        <w:t xml:space="preserve">    </w:t>
      </w:r>
      <w:r>
        <w:rPr>
          <w:color w:val="000000"/>
        </w:rPr>
        <w:t>C20</w:t>
      </w:r>
      <w:r>
        <w:rPr>
          <w:color w:val="000000"/>
        </w:rPr>
        <w:t>细石混凝土</w:t>
      </w:r>
      <w:r>
        <w:rPr>
          <w:color w:val="000000"/>
        </w:rPr>
        <w:t xml:space="preserve"> 40mm</w:t>
      </w:r>
      <w:r>
        <w:rPr>
          <w:color w:val="000000"/>
        </w:rPr>
        <w:t>＋水泥砂浆</w:t>
      </w:r>
      <w:r>
        <w:rPr>
          <w:color w:val="000000"/>
        </w:rPr>
        <w:t xml:space="preserve"> 10mm</w:t>
      </w:r>
      <w:r>
        <w:rPr>
          <w:color w:val="000000"/>
        </w:rPr>
        <w:t>＋</w:t>
      </w:r>
      <w:r>
        <w:rPr>
          <w:color w:val="800000"/>
        </w:rPr>
        <w:t>挤塑聚苯乙烯泡沫塑料板</w:t>
      </w:r>
      <w:r>
        <w:rPr>
          <w:color w:val="800000"/>
        </w:rPr>
        <w:t xml:space="preserve"> 150mm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＋轻集料混凝土</w:t>
      </w:r>
      <w:r>
        <w:rPr>
          <w:color w:val="000000"/>
        </w:rPr>
        <w:t>2%</w:t>
      </w:r>
      <w:proofErr w:type="gramStart"/>
      <w:r>
        <w:rPr>
          <w:color w:val="000000"/>
        </w:rPr>
        <w:t>找坡层</w:t>
      </w:r>
      <w:proofErr w:type="gramEnd"/>
      <w:r>
        <w:rPr>
          <w:color w:val="000000"/>
        </w:rPr>
        <w:t xml:space="preserve"> 30mm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</w:p>
    <w:p w14:paraId="55B797A5" w14:textId="77777777" w:rsidR="005E338F" w:rsidRDefault="00000000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外墙（填充墙）：</w:t>
      </w:r>
      <w:r>
        <w:rPr>
          <w:color w:val="0000FF"/>
        </w:rPr>
        <w:t>外墙（填充墙）构造</w:t>
      </w:r>
      <w:proofErr w:type="gramStart"/>
      <w:r>
        <w:rPr>
          <w:color w:val="0000FF"/>
        </w:rPr>
        <w:t>一</w:t>
      </w:r>
      <w:proofErr w:type="gramEnd"/>
      <w:r>
        <w:rPr>
          <w:color w:val="0000FF"/>
        </w:rPr>
        <w:t xml:space="preserve"> (K=0.074,D=6.138)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7F41736C" w14:textId="77777777" w:rsidR="005E338F" w:rsidRDefault="00000000">
      <w:pPr>
        <w:widowControl w:val="0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松木、云杉</w:t>
      </w:r>
      <w:r>
        <w:rPr>
          <w:color w:val="000000"/>
        </w:rPr>
        <w:t>(</w:t>
      </w:r>
      <w:r>
        <w:rPr>
          <w:color w:val="000000"/>
        </w:rPr>
        <w:t>热流方向垂直木纹</w:t>
      </w:r>
      <w:r>
        <w:rPr>
          <w:color w:val="000000"/>
        </w:rPr>
        <w:t>) 20mm</w:t>
      </w:r>
      <w:r>
        <w:rPr>
          <w:color w:val="000000"/>
        </w:rPr>
        <w:t>＋玻璃棉板、毡（</w:t>
      </w:r>
      <w:r>
        <w:rPr>
          <w:color w:val="000000"/>
        </w:rPr>
        <w:t>ρ≥40</w:t>
      </w:r>
      <w:r>
        <w:rPr>
          <w:color w:val="000000"/>
        </w:rPr>
        <w:t>）</w:t>
      </w:r>
      <w:r>
        <w:rPr>
          <w:color w:val="000000"/>
        </w:rPr>
        <w:t xml:space="preserve"> 20mm</w:t>
      </w:r>
      <w:r>
        <w:rPr>
          <w:color w:val="000000"/>
        </w:rPr>
        <w:t>＋平板玻璃</w:t>
      </w:r>
      <w:r>
        <w:rPr>
          <w:color w:val="000000"/>
        </w:rPr>
        <w:t xml:space="preserve"> 20mm</w:t>
      </w:r>
      <w:r>
        <w:rPr>
          <w:color w:val="000000"/>
        </w:rPr>
        <w:t>＋松木、云杉</w:t>
      </w:r>
      <w:r>
        <w:rPr>
          <w:color w:val="000000"/>
        </w:rPr>
        <w:t>(</w:t>
      </w:r>
      <w:r>
        <w:rPr>
          <w:color w:val="000000"/>
        </w:rPr>
        <w:t>热流方向垂直木纹</w:t>
      </w:r>
      <w:r>
        <w:rPr>
          <w:color w:val="000000"/>
        </w:rPr>
        <w:t>) 20mm</w:t>
      </w:r>
      <w:r>
        <w:rPr>
          <w:color w:val="000000"/>
        </w:rPr>
        <w:t>＋</w:t>
      </w:r>
      <w:r>
        <w:rPr>
          <w:color w:val="800000"/>
        </w:rPr>
        <w:t>龙骨</w:t>
      </w:r>
      <w:r>
        <w:rPr>
          <w:color w:val="800000"/>
        </w:rPr>
        <w:t>+</w:t>
      </w:r>
      <w:r>
        <w:rPr>
          <w:color w:val="800000"/>
        </w:rPr>
        <w:t>空气层</w:t>
      </w:r>
      <w:r>
        <w:rPr>
          <w:color w:val="800000"/>
        </w:rPr>
        <w:t xml:space="preserve"> 3000mm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0CF5F850" w14:textId="77777777" w:rsidR="005E338F" w:rsidRDefault="00000000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热桥柱：</w:t>
      </w:r>
      <w:r>
        <w:rPr>
          <w:color w:val="0000FF"/>
        </w:rPr>
        <w:t>热桥柱构造</w:t>
      </w:r>
      <w:proofErr w:type="gramStart"/>
      <w:r>
        <w:rPr>
          <w:color w:val="0000FF"/>
        </w:rPr>
        <w:t>一</w:t>
      </w:r>
      <w:proofErr w:type="gramEnd"/>
      <w:r>
        <w:rPr>
          <w:color w:val="0000FF"/>
        </w:rPr>
        <w:t xml:space="preserve"> (K=6.250,D=0.000)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5343D520" w14:textId="77777777" w:rsidR="005E338F" w:rsidRDefault="00000000">
      <w:pPr>
        <w:widowControl w:val="0"/>
        <w:rPr>
          <w:color w:val="000000"/>
        </w:rPr>
      </w:pPr>
      <w:r>
        <w:rPr>
          <w:color w:val="000000"/>
        </w:rPr>
        <w:t xml:space="preserve">    </w:t>
      </w:r>
    </w:p>
    <w:p w14:paraId="6C541213" w14:textId="77777777" w:rsidR="005E338F" w:rsidRDefault="00000000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proofErr w:type="gramStart"/>
      <w:r>
        <w:rPr>
          <w:b/>
          <w:color w:val="000000"/>
          <w:sz w:val="24"/>
          <w:szCs w:val="24"/>
        </w:rPr>
        <w:t>挑空楼板</w:t>
      </w:r>
      <w:proofErr w:type="gramEnd"/>
      <w:r>
        <w:rPr>
          <w:b/>
          <w:color w:val="000000"/>
          <w:sz w:val="24"/>
          <w:szCs w:val="24"/>
        </w:rPr>
        <w:t>：</w:t>
      </w:r>
      <w:proofErr w:type="gramStart"/>
      <w:r>
        <w:rPr>
          <w:color w:val="0000FF"/>
        </w:rPr>
        <w:t>挑空楼板</w:t>
      </w:r>
      <w:proofErr w:type="gramEnd"/>
      <w:r>
        <w:rPr>
          <w:color w:val="0000FF"/>
        </w:rPr>
        <w:t>构造</w:t>
      </w:r>
      <w:proofErr w:type="gramStart"/>
      <w:r>
        <w:rPr>
          <w:color w:val="0000FF"/>
        </w:rPr>
        <w:t>一</w:t>
      </w:r>
      <w:proofErr w:type="gramEnd"/>
      <w:r>
        <w:rPr>
          <w:color w:val="0000FF"/>
        </w:rPr>
        <w:t xml:space="preserve"> (K=6.250,D=0.000)</w:t>
      </w:r>
      <w:r>
        <w:rPr>
          <w:color w:val="0000FF"/>
        </w:rPr>
        <w:t>：</w:t>
      </w:r>
      <w:r>
        <w:rPr>
          <w:color w:val="000000"/>
        </w:rPr>
        <w:t>（由上到下）</w:t>
      </w:r>
    </w:p>
    <w:p w14:paraId="704660DB" w14:textId="77777777" w:rsidR="005E338F" w:rsidRDefault="00000000">
      <w:pPr>
        <w:widowControl w:val="0"/>
        <w:rPr>
          <w:color w:val="000000"/>
        </w:rPr>
      </w:pPr>
      <w:r>
        <w:rPr>
          <w:color w:val="000000"/>
        </w:rPr>
        <w:t xml:space="preserve">    </w:t>
      </w:r>
    </w:p>
    <w:p w14:paraId="56FE986F" w14:textId="77777777" w:rsidR="005E338F" w:rsidRDefault="00000000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幕墙：</w:t>
      </w:r>
      <w:r>
        <w:rPr>
          <w:color w:val="0000FF"/>
        </w:rPr>
        <w:t>6</w:t>
      </w:r>
      <w:r>
        <w:rPr>
          <w:color w:val="0000FF"/>
        </w:rPr>
        <w:t>高透三银</w:t>
      </w:r>
      <w:r>
        <w:rPr>
          <w:color w:val="0000FF"/>
        </w:rPr>
        <w:t>Low-E+12Ar+6+12A+6(</w:t>
      </w:r>
      <w:r>
        <w:rPr>
          <w:color w:val="0000FF"/>
        </w:rPr>
        <w:t>窗框比</w:t>
      </w:r>
      <w:r>
        <w:rPr>
          <w:color w:val="0000FF"/>
        </w:rPr>
        <w:t>0.30)</w:t>
      </w:r>
      <w:r>
        <w:rPr>
          <w:color w:val="0000FF"/>
        </w:rPr>
        <w:t>木窗</w:t>
      </w:r>
      <w:r>
        <w:rPr>
          <w:color w:val="0000FF"/>
        </w:rPr>
        <w:t>(</w:t>
      </w:r>
      <w:r>
        <w:rPr>
          <w:color w:val="0000FF"/>
        </w:rPr>
        <w:t>保温膜）</w:t>
      </w:r>
      <w:r>
        <w:rPr>
          <w:color w:val="0000FF"/>
        </w:rPr>
        <w:t xml:space="preserve"> (K=1.400)</w:t>
      </w:r>
      <w:r>
        <w:rPr>
          <w:color w:val="0000FF"/>
        </w:rPr>
        <w:t>：</w:t>
      </w:r>
    </w:p>
    <w:p w14:paraId="002AC34E" w14:textId="77777777" w:rsidR="005E338F" w:rsidRDefault="00000000">
      <w:pPr>
        <w:widowControl w:val="0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1.400W/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0.217</w:t>
      </w:r>
    </w:p>
    <w:p w14:paraId="039326CF" w14:textId="77777777" w:rsidR="005E338F" w:rsidRDefault="00000000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6.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</w:rPr>
        <w:t>6</w:t>
      </w:r>
      <w:r>
        <w:rPr>
          <w:color w:val="0000FF"/>
        </w:rPr>
        <w:t>高透三银</w:t>
      </w:r>
      <w:r>
        <w:rPr>
          <w:color w:val="0000FF"/>
        </w:rPr>
        <w:t>Low-E+12Ar+6+12A+6(</w:t>
      </w:r>
      <w:r>
        <w:rPr>
          <w:color w:val="0000FF"/>
        </w:rPr>
        <w:t>窗框比</w:t>
      </w:r>
      <w:r>
        <w:rPr>
          <w:color w:val="0000FF"/>
        </w:rPr>
        <w:t>0.30)</w:t>
      </w:r>
      <w:r>
        <w:rPr>
          <w:color w:val="0000FF"/>
        </w:rPr>
        <w:t>木窗</w:t>
      </w:r>
      <w:r>
        <w:rPr>
          <w:color w:val="0000FF"/>
        </w:rPr>
        <w:t>(</w:t>
      </w:r>
      <w:r>
        <w:rPr>
          <w:color w:val="0000FF"/>
        </w:rPr>
        <w:t>保温膜）</w:t>
      </w:r>
      <w:r>
        <w:rPr>
          <w:color w:val="0000FF"/>
        </w:rPr>
        <w:t xml:space="preserve"> (K=1.400)</w:t>
      </w:r>
      <w:r>
        <w:rPr>
          <w:color w:val="0000FF"/>
        </w:rPr>
        <w:t>：</w:t>
      </w:r>
    </w:p>
    <w:p w14:paraId="3F4491C4" w14:textId="77777777" w:rsidR="005E338F" w:rsidRDefault="00000000">
      <w:pPr>
        <w:widowControl w:val="0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1.400W/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0.217</w:t>
      </w:r>
    </w:p>
    <w:p w14:paraId="4498E7C0" w14:textId="77777777" w:rsidR="005E338F" w:rsidRDefault="00000000">
      <w:pPr>
        <w:pStyle w:val="1"/>
        <w:widowControl w:val="0"/>
        <w:rPr>
          <w:color w:val="000000"/>
        </w:rPr>
      </w:pPr>
      <w:bookmarkStart w:id="52" w:name="_Toc218039637"/>
      <w:r>
        <w:rPr>
          <w:color w:val="000000"/>
        </w:rPr>
        <w:lastRenderedPageBreak/>
        <w:t>围护结构概况</w:t>
      </w:r>
      <w:bookmarkEnd w:id="52"/>
    </w:p>
    <w:p w14:paraId="38FF98C0" w14:textId="77777777" w:rsidR="005E338F" w:rsidRDefault="005E338F"/>
    <w:tbl>
      <w:tblPr>
        <w:tblW w:w="527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35"/>
        <w:gridCol w:w="767"/>
        <w:gridCol w:w="1791"/>
        <w:gridCol w:w="957"/>
        <w:gridCol w:w="957"/>
        <w:gridCol w:w="1118"/>
        <w:gridCol w:w="1112"/>
        <w:gridCol w:w="957"/>
        <w:gridCol w:w="961"/>
      </w:tblGrid>
      <w:tr w:rsidR="00053ED0" w14:paraId="24D635B8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093DC16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036F05C6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3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3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553D1EDF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4" w:name="参照建筑别名"/>
            <w:r>
              <w:rPr>
                <w:rFonts w:hAnsi="宋体"/>
                <w:szCs w:val="21"/>
              </w:rPr>
              <w:t>参照建筑</w:t>
            </w:r>
            <w:bookmarkEnd w:id="54"/>
          </w:p>
        </w:tc>
      </w:tr>
      <w:tr w:rsidR="00AF5082" w14:paraId="57C4FD2D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8D78C1D" w14:textId="77777777" w:rsidR="00000000" w:rsidRDefault="00000000" w:rsidP="0053319F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天窗</w:t>
            </w:r>
            <w:r>
              <w:rPr>
                <w:rFonts w:hAnsi="宋体"/>
                <w:szCs w:val="21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10271E30" w14:textId="77777777" w:rsidR="00000000" w:rsidRPr="00AF5082" w:rsidRDefault="00000000" w:rsidP="00AF5082">
            <w:pPr>
              <w:jc w:val="center"/>
              <w:rPr>
                <w:szCs w:val="21"/>
              </w:rPr>
            </w:pPr>
            <w:bookmarkStart w:id="55" w:name="天窗屋顶比"/>
            <w:r w:rsidRPr="00AF5082">
              <w:rPr>
                <w:rFonts w:hint="eastAsia"/>
                <w:szCs w:val="21"/>
              </w:rPr>
              <w:t>－</w:t>
            </w:r>
            <w:bookmarkEnd w:id="55"/>
          </w:p>
        </w:tc>
        <w:tc>
          <w:tcPr>
            <w:tcW w:w="1586" w:type="pct"/>
            <w:gridSpan w:val="3"/>
            <w:vAlign w:val="center"/>
          </w:tcPr>
          <w:p w14:paraId="47BDCF42" w14:textId="77777777" w:rsidR="00000000" w:rsidRDefault="00000000" w:rsidP="00AF5082">
            <w:pPr>
              <w:jc w:val="center"/>
              <w:rPr>
                <w:szCs w:val="21"/>
              </w:rPr>
            </w:pPr>
            <w:bookmarkStart w:id="56" w:name="参照建筑天窗屋顶比"/>
            <w:r w:rsidRPr="00AF5082">
              <w:rPr>
                <w:rFonts w:hint="eastAsia"/>
                <w:szCs w:val="21"/>
              </w:rPr>
              <w:t>—</w:t>
            </w:r>
            <w:bookmarkEnd w:id="56"/>
          </w:p>
        </w:tc>
      </w:tr>
      <w:tr w:rsidR="000F0FD3" w14:paraId="194F3211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B319E42" w14:textId="77777777" w:rsidR="00000000" w:rsidRDefault="00000000" w:rsidP="000F0FD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79912DED" w14:textId="77777777" w:rsidR="00000000" w:rsidRDefault="00000000" w:rsidP="000F0FD3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 w:rsidRPr="003A650C"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19BE923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7" w:name="屋顶K"/>
            <w:r>
              <w:rPr>
                <w:rFonts w:hint="eastAsia"/>
                <w:bCs/>
                <w:szCs w:val="21"/>
              </w:rPr>
              <w:t>0.21</w:t>
            </w:r>
            <w:bookmarkEnd w:id="57"/>
          </w:p>
          <w:p w14:paraId="654BD049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8" w:name="屋顶D"/>
            <w:r>
              <w:rPr>
                <w:rFonts w:hint="eastAsia"/>
                <w:bCs/>
                <w:szCs w:val="21"/>
              </w:rPr>
              <w:t>4.15</w:t>
            </w:r>
            <w:bookmarkEnd w:id="58"/>
          </w:p>
        </w:tc>
        <w:tc>
          <w:tcPr>
            <w:tcW w:w="1586" w:type="pct"/>
            <w:gridSpan w:val="3"/>
            <w:vAlign w:val="center"/>
          </w:tcPr>
          <w:p w14:paraId="288261EE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9" w:name="参照建筑屋顶K"/>
            <w:r>
              <w:rPr>
                <w:rFonts w:hint="eastAsia"/>
                <w:szCs w:val="21"/>
              </w:rPr>
              <w:t>—</w:t>
            </w:r>
            <w:bookmarkEnd w:id="59"/>
          </w:p>
          <w:p w14:paraId="2CF3A009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0" w:name="参照建筑屋顶D"/>
            <w:r>
              <w:rPr>
                <w:rFonts w:hint="eastAsia"/>
                <w:szCs w:val="21"/>
              </w:rPr>
              <w:t>—</w:t>
            </w:r>
            <w:bookmarkEnd w:id="60"/>
          </w:p>
        </w:tc>
      </w:tr>
      <w:tr w:rsidR="000F0FD3" w14:paraId="00A3938D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E4083E1" w14:textId="77777777" w:rsidR="00000000" w:rsidRDefault="00000000" w:rsidP="000F0FD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5C101013" w14:textId="77777777" w:rsidR="00000000" w:rsidRDefault="00000000" w:rsidP="000F0FD3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 w:rsidRPr="003A650C"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6F4591B9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1" w:name="外墙K"/>
            <w:r>
              <w:rPr>
                <w:rFonts w:hint="eastAsia"/>
                <w:bCs/>
                <w:szCs w:val="21"/>
              </w:rPr>
              <w:t>0.14</w:t>
            </w:r>
            <w:bookmarkEnd w:id="61"/>
          </w:p>
          <w:p w14:paraId="5AF46AD4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2" w:name="外墙D"/>
            <w:r>
              <w:rPr>
                <w:rFonts w:hint="eastAsia"/>
                <w:bCs/>
                <w:szCs w:val="21"/>
              </w:rPr>
              <w:t>6.14</w:t>
            </w:r>
            <w:bookmarkEnd w:id="62"/>
          </w:p>
        </w:tc>
        <w:tc>
          <w:tcPr>
            <w:tcW w:w="1586" w:type="pct"/>
            <w:gridSpan w:val="3"/>
            <w:vAlign w:val="center"/>
          </w:tcPr>
          <w:p w14:paraId="6DB33455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3" w:name="参照建筑外墙K"/>
            <w:r>
              <w:rPr>
                <w:rFonts w:hint="eastAsia"/>
                <w:szCs w:val="21"/>
              </w:rPr>
              <w:t>—</w:t>
            </w:r>
            <w:bookmarkEnd w:id="63"/>
          </w:p>
          <w:p w14:paraId="0EEBA19C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4" w:name="参照建筑外墙D"/>
            <w:r>
              <w:rPr>
                <w:rFonts w:hint="eastAsia"/>
                <w:szCs w:val="21"/>
              </w:rPr>
              <w:t>—</w:t>
            </w:r>
            <w:bookmarkEnd w:id="64"/>
          </w:p>
        </w:tc>
      </w:tr>
      <w:tr w:rsidR="000F0FD3" w14:paraId="00733BE3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E602C57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proofErr w:type="gramStart"/>
            <w:r w:rsidRPr="0000486F">
              <w:rPr>
                <w:rFonts w:hint="eastAsia"/>
                <w:bCs/>
                <w:szCs w:val="21"/>
              </w:rPr>
              <w:t>挑空楼板</w:t>
            </w:r>
            <w:proofErr w:type="gramEnd"/>
            <w:r w:rsidRPr="0000486F">
              <w:rPr>
                <w:rFonts w:hint="eastAsia"/>
                <w:bCs/>
                <w:szCs w:val="21"/>
              </w:rPr>
              <w:t>传热系数</w:t>
            </w:r>
            <w:r w:rsidRPr="0000486F">
              <w:rPr>
                <w:bCs/>
                <w:szCs w:val="21"/>
              </w:rPr>
              <w:t>K</w:t>
            </w:r>
          </w:p>
          <w:p w14:paraId="6A91CE36" w14:textId="77777777" w:rsidR="00000000" w:rsidRDefault="00000000" w:rsidP="000F0FD3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76A0D354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5" w:name="挑空楼板K"/>
            <w:r>
              <w:rPr>
                <w:rFonts w:hint="eastAsia"/>
                <w:bCs/>
                <w:szCs w:val="21"/>
              </w:rPr>
              <w:t>6.25</w:t>
            </w:r>
            <w:bookmarkEnd w:id="65"/>
          </w:p>
          <w:p w14:paraId="12D840A5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6" w:name="挑空楼板D"/>
            <w:r>
              <w:rPr>
                <w:rFonts w:hint="eastAsia"/>
                <w:bCs/>
                <w:szCs w:val="21"/>
              </w:rPr>
              <w:t>－</w:t>
            </w:r>
            <w:bookmarkEnd w:id="66"/>
          </w:p>
        </w:tc>
        <w:tc>
          <w:tcPr>
            <w:tcW w:w="1586" w:type="pct"/>
            <w:gridSpan w:val="3"/>
            <w:vAlign w:val="center"/>
          </w:tcPr>
          <w:p w14:paraId="0D34A8A0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7" w:name="参照建筑挑空楼板K"/>
            <w:r>
              <w:rPr>
                <w:rFonts w:hint="eastAsia"/>
                <w:szCs w:val="21"/>
              </w:rPr>
              <w:t>—</w:t>
            </w:r>
            <w:bookmarkEnd w:id="67"/>
          </w:p>
          <w:p w14:paraId="3835BBD2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8" w:name="参照建筑挑空楼板D"/>
            <w:r>
              <w:rPr>
                <w:rFonts w:hint="eastAsia"/>
                <w:szCs w:val="21"/>
              </w:rPr>
              <w:t>—</w:t>
            </w:r>
            <w:bookmarkEnd w:id="68"/>
          </w:p>
        </w:tc>
      </w:tr>
      <w:tr w:rsidR="000F0FD3" w14:paraId="3DD522F4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FCD29B6" w14:textId="77777777" w:rsidR="00000000" w:rsidRPr="003A650C" w:rsidRDefault="00000000" w:rsidP="000F0FD3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5CC61870" w14:textId="77777777" w:rsidR="00000000" w:rsidRDefault="00000000" w:rsidP="000F0FD3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36A46684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9" w:name="天窗K"/>
            <w:r>
              <w:rPr>
                <w:rFonts w:hint="eastAsia"/>
                <w:bCs/>
                <w:szCs w:val="21"/>
              </w:rPr>
              <w:t>－</w:t>
            </w:r>
            <w:bookmarkEnd w:id="69"/>
          </w:p>
          <w:p w14:paraId="5BFDAA05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70" w:name="天窗SHGC"/>
            <w:r>
              <w:rPr>
                <w:rFonts w:hint="eastAsia"/>
                <w:bCs/>
                <w:szCs w:val="21"/>
              </w:rPr>
              <w:t>－</w:t>
            </w:r>
            <w:bookmarkEnd w:id="70"/>
          </w:p>
        </w:tc>
        <w:tc>
          <w:tcPr>
            <w:tcW w:w="1586" w:type="pct"/>
            <w:gridSpan w:val="3"/>
            <w:vAlign w:val="center"/>
          </w:tcPr>
          <w:p w14:paraId="2D707A61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1" w:name="参照建筑天窗K"/>
            <w:r>
              <w:rPr>
                <w:rFonts w:hint="eastAsia"/>
                <w:szCs w:val="21"/>
              </w:rPr>
              <w:t>—</w:t>
            </w:r>
            <w:bookmarkEnd w:id="71"/>
          </w:p>
          <w:p w14:paraId="4F1398AE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72" w:name="参照建筑天窗SHGC"/>
            <w:r>
              <w:rPr>
                <w:rFonts w:hint="eastAsia"/>
                <w:szCs w:val="21"/>
              </w:rPr>
              <w:t>—</w:t>
            </w:r>
            <w:bookmarkEnd w:id="72"/>
          </w:p>
        </w:tc>
      </w:tr>
      <w:tr w:rsidR="000F0FD3" w14:paraId="181DA45F" w14:textId="77777777" w:rsidTr="003218D4"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34AAB904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1488A825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59A7572D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03C83AFC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proofErr w:type="gramStart"/>
            <w:r>
              <w:rPr>
                <w:rFonts w:hint="eastAsia"/>
                <w:bCs/>
                <w:szCs w:val="21"/>
              </w:rPr>
              <w:t>窗墙比</w:t>
            </w:r>
            <w:proofErr w:type="gramEnd"/>
          </w:p>
        </w:tc>
        <w:tc>
          <w:tcPr>
            <w:tcW w:w="501" w:type="pct"/>
            <w:shd w:val="clear" w:color="auto" w:fill="E6E6E6"/>
            <w:vAlign w:val="center"/>
          </w:tcPr>
          <w:p w14:paraId="338B7CA9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093A3232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18A450A1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72B5E742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proofErr w:type="gramStart"/>
            <w:r>
              <w:rPr>
                <w:rFonts w:hint="eastAsia"/>
                <w:bCs/>
                <w:szCs w:val="21"/>
              </w:rPr>
              <w:t>窗墙比</w:t>
            </w:r>
            <w:proofErr w:type="gramEnd"/>
          </w:p>
        </w:tc>
        <w:tc>
          <w:tcPr>
            <w:tcW w:w="501" w:type="pct"/>
            <w:shd w:val="clear" w:color="auto" w:fill="E6E6E6"/>
            <w:vAlign w:val="center"/>
          </w:tcPr>
          <w:p w14:paraId="4775C6B6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0C551826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378C3017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0F0FD3" w14:paraId="44606164" w14:textId="77777777" w:rsidTr="003218D4">
        <w:trPr>
          <w:trHeight w:hRule="exact" w:val="454"/>
          <w:jc w:val="center"/>
        </w:trPr>
        <w:tc>
          <w:tcPr>
            <w:tcW w:w="489" w:type="pct"/>
            <w:vMerge/>
            <w:vAlign w:val="center"/>
          </w:tcPr>
          <w:p w14:paraId="443784F6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20F4B0E7" w14:textId="77777777" w:rsidR="00000000" w:rsidRDefault="00000000" w:rsidP="000F0FD3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73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73"/>
          </w:p>
        </w:tc>
        <w:tc>
          <w:tcPr>
            <w:tcW w:w="937" w:type="pct"/>
            <w:vAlign w:val="center"/>
          </w:tcPr>
          <w:p w14:paraId="66335818" w14:textId="77777777" w:rsidR="00000000" w:rsidRDefault="00000000" w:rsidP="000F0FD3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5AC78A2D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0.74</w:t>
            </w:r>
          </w:p>
        </w:tc>
        <w:tc>
          <w:tcPr>
            <w:tcW w:w="501" w:type="pct"/>
            <w:vAlign w:val="center"/>
          </w:tcPr>
          <w:p w14:paraId="340CCB0C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1.40</w:t>
            </w:r>
          </w:p>
        </w:tc>
        <w:tc>
          <w:tcPr>
            <w:tcW w:w="585" w:type="pct"/>
            <w:vAlign w:val="center"/>
          </w:tcPr>
          <w:p w14:paraId="69D65802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0.15</w:t>
            </w:r>
          </w:p>
        </w:tc>
        <w:tc>
          <w:tcPr>
            <w:tcW w:w="582" w:type="pct"/>
            <w:vAlign w:val="center"/>
          </w:tcPr>
          <w:p w14:paraId="5EFB3DF5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6784DC28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14:paraId="6EFEE9E8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</w:tr>
      <w:tr w:rsidR="000F0FD3" w14:paraId="40A5B0E8" w14:textId="77777777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408519C3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4D3A1EE9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7" w:type="pct"/>
            <w:vAlign w:val="center"/>
          </w:tcPr>
          <w:p w14:paraId="49C0BF03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026CC54A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0.63</w:t>
            </w:r>
          </w:p>
        </w:tc>
        <w:tc>
          <w:tcPr>
            <w:tcW w:w="501" w:type="pct"/>
            <w:vAlign w:val="center"/>
          </w:tcPr>
          <w:p w14:paraId="21D94A47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1.40</w:t>
            </w:r>
          </w:p>
        </w:tc>
        <w:tc>
          <w:tcPr>
            <w:tcW w:w="585" w:type="pct"/>
            <w:vAlign w:val="center"/>
          </w:tcPr>
          <w:p w14:paraId="28034796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0.14</w:t>
            </w:r>
          </w:p>
        </w:tc>
        <w:tc>
          <w:tcPr>
            <w:tcW w:w="582" w:type="pct"/>
            <w:vAlign w:val="center"/>
          </w:tcPr>
          <w:p w14:paraId="20DDFC0B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7F1AEE76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14:paraId="473B151C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</w:tr>
      <w:tr w:rsidR="000F0FD3" w14:paraId="480BD171" w14:textId="77777777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2F80970A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732F1D8A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7" w:type="pct"/>
            <w:vAlign w:val="center"/>
          </w:tcPr>
          <w:p w14:paraId="718D3F33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52BE8256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0.84</w:t>
            </w:r>
          </w:p>
        </w:tc>
        <w:tc>
          <w:tcPr>
            <w:tcW w:w="501" w:type="pct"/>
            <w:vAlign w:val="center"/>
          </w:tcPr>
          <w:p w14:paraId="719AEBFD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1.40</w:t>
            </w:r>
          </w:p>
        </w:tc>
        <w:tc>
          <w:tcPr>
            <w:tcW w:w="585" w:type="pct"/>
            <w:vAlign w:val="center"/>
          </w:tcPr>
          <w:p w14:paraId="5F5C4570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0.15</w:t>
            </w:r>
          </w:p>
        </w:tc>
        <w:tc>
          <w:tcPr>
            <w:tcW w:w="582" w:type="pct"/>
            <w:vAlign w:val="center"/>
          </w:tcPr>
          <w:p w14:paraId="71E0D5B1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5972D8BE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14:paraId="25F1CB2A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</w:tr>
      <w:tr w:rsidR="000F0FD3" w14:paraId="70BA8772" w14:textId="77777777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086EA4F6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17BB1ABB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7" w:type="pct"/>
            <w:vAlign w:val="center"/>
          </w:tcPr>
          <w:p w14:paraId="7FFD3599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2FFE1B3B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0.89</w:t>
            </w:r>
          </w:p>
        </w:tc>
        <w:tc>
          <w:tcPr>
            <w:tcW w:w="501" w:type="pct"/>
            <w:vAlign w:val="center"/>
          </w:tcPr>
          <w:p w14:paraId="42676898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1.40</w:t>
            </w:r>
          </w:p>
        </w:tc>
        <w:tc>
          <w:tcPr>
            <w:tcW w:w="585" w:type="pct"/>
            <w:vAlign w:val="center"/>
          </w:tcPr>
          <w:p w14:paraId="142477F9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0.14</w:t>
            </w:r>
          </w:p>
        </w:tc>
        <w:tc>
          <w:tcPr>
            <w:tcW w:w="582" w:type="pct"/>
            <w:vAlign w:val="center"/>
          </w:tcPr>
          <w:p w14:paraId="561B3C62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6DE86CE4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14:paraId="08A6593F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</w:tr>
      <w:tr w:rsidR="000F0FD3" w14:paraId="0859E848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EEB1E25" w14:textId="77777777" w:rsidR="00000000" w:rsidRDefault="00000000" w:rsidP="000F0FD3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5CF0437D" w14:textId="77777777" w:rsidR="00000000" w:rsidRDefault="00000000" w:rsidP="00D0437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按《</w:t>
            </w:r>
            <w:r w:rsidRPr="00D0437D">
              <w:rPr>
                <w:rFonts w:hint="eastAsia"/>
                <w:szCs w:val="21"/>
              </w:rPr>
              <w:t>建筑节能与可再生能源利用通用规范</w:t>
            </w:r>
            <w:r>
              <w:rPr>
                <w:rFonts w:hint="eastAsia"/>
                <w:szCs w:val="21"/>
              </w:rPr>
              <w:t>》附录</w:t>
            </w:r>
            <w:r>
              <w:rPr>
                <w:szCs w:val="21"/>
              </w:rPr>
              <w:t>C</w:t>
            </w:r>
            <w:r>
              <w:rPr>
                <w:rFonts w:hint="eastAsia"/>
                <w:szCs w:val="21"/>
              </w:rPr>
              <w:t>设置</w:t>
            </w:r>
          </w:p>
        </w:tc>
      </w:tr>
    </w:tbl>
    <w:p w14:paraId="7C30CBC6" w14:textId="77777777" w:rsidR="005E338F" w:rsidRDefault="005E338F">
      <w:pPr>
        <w:widowControl w:val="0"/>
        <w:rPr>
          <w:color w:val="000000"/>
        </w:rPr>
      </w:pPr>
    </w:p>
    <w:p w14:paraId="77065EEA" w14:textId="77777777" w:rsidR="005E338F" w:rsidRDefault="00000000">
      <w:pPr>
        <w:pStyle w:val="1"/>
        <w:widowControl w:val="0"/>
        <w:rPr>
          <w:color w:val="000000"/>
        </w:rPr>
      </w:pPr>
      <w:bookmarkStart w:id="74" w:name="_Toc218039638"/>
      <w:r>
        <w:rPr>
          <w:color w:val="000000"/>
        </w:rPr>
        <w:t>房间类型</w:t>
      </w:r>
      <w:bookmarkEnd w:id="74"/>
    </w:p>
    <w:p w14:paraId="4A743E1A" w14:textId="77777777" w:rsidR="005E338F" w:rsidRDefault="00000000">
      <w:pPr>
        <w:pStyle w:val="2"/>
        <w:widowControl w:val="0"/>
      </w:pPr>
      <w:bookmarkStart w:id="75" w:name="_Toc218039639"/>
      <w:r>
        <w:t>房间参数表</w:t>
      </w:r>
      <w:bookmarkEnd w:id="75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5E338F" w14:paraId="097E686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87F5877" w14:textId="77777777" w:rsidR="005E338F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7871B215" w14:textId="77777777" w:rsidR="005E338F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3CC9BC33" w14:textId="77777777" w:rsidR="005E338F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245D203" w14:textId="77777777" w:rsidR="005E338F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B967CA0" w14:textId="77777777" w:rsidR="005E338F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7380788" w14:textId="77777777" w:rsidR="005E338F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B859432" w14:textId="77777777" w:rsidR="005E338F" w:rsidRDefault="00000000">
            <w:pPr>
              <w:jc w:val="center"/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E9306F3" w14:textId="77777777" w:rsidR="005E338F" w:rsidRDefault="00000000">
            <w:pPr>
              <w:jc w:val="center"/>
            </w:pPr>
            <w:r>
              <w:t>插座设备</w:t>
            </w:r>
            <w:r>
              <w:br/>
            </w:r>
            <w:r>
              <w:t>功率</w:t>
            </w:r>
          </w:p>
        </w:tc>
      </w:tr>
      <w:tr w:rsidR="005E338F" w14:paraId="49107169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1770B62" w14:textId="77777777" w:rsidR="005E338F" w:rsidRDefault="00000000">
            <w:r>
              <w:t>一般超市</w:t>
            </w:r>
          </w:p>
        </w:tc>
        <w:tc>
          <w:tcPr>
            <w:tcW w:w="973" w:type="dxa"/>
            <w:vAlign w:val="center"/>
          </w:tcPr>
          <w:p w14:paraId="5EFC86A4" w14:textId="77777777" w:rsidR="005E338F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8C62BD4" w14:textId="77777777" w:rsidR="005E338F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58C2D39" w14:textId="77777777" w:rsidR="005E338F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DAFA8F0" w14:textId="77777777" w:rsidR="005E338F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6F0F91A" w14:textId="77777777" w:rsidR="005E338F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590FBF0" w14:textId="77777777" w:rsidR="005E338F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61E0773" w14:textId="77777777" w:rsidR="005E338F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5E338F" w14:paraId="0D9C35B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6DBB08C" w14:textId="77777777" w:rsidR="005E338F" w:rsidRDefault="00000000">
            <w:r>
              <w:t>休闲空间</w:t>
            </w:r>
          </w:p>
        </w:tc>
        <w:tc>
          <w:tcPr>
            <w:tcW w:w="973" w:type="dxa"/>
            <w:vAlign w:val="center"/>
          </w:tcPr>
          <w:p w14:paraId="0510B7D1" w14:textId="77777777" w:rsidR="005E338F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D686EF1" w14:textId="77777777" w:rsidR="005E338F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A74FF39" w14:textId="77777777" w:rsidR="005E338F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570084B" w14:textId="77777777" w:rsidR="005E338F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5FB163D" w14:textId="77777777" w:rsidR="005E338F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C90F8B4" w14:textId="77777777" w:rsidR="005E338F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0A1E35C" w14:textId="77777777" w:rsidR="005E338F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5E338F" w14:paraId="0779ADB6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CC45EC1" w14:textId="77777777" w:rsidR="005E338F" w:rsidRDefault="00000000">
            <w:r>
              <w:t>共享空间</w:t>
            </w:r>
          </w:p>
        </w:tc>
        <w:tc>
          <w:tcPr>
            <w:tcW w:w="973" w:type="dxa"/>
            <w:vAlign w:val="center"/>
          </w:tcPr>
          <w:p w14:paraId="5473E655" w14:textId="77777777" w:rsidR="005E338F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D582B02" w14:textId="77777777" w:rsidR="005E338F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A76EDA7" w14:textId="77777777" w:rsidR="005E338F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F87F84E" w14:textId="77777777" w:rsidR="005E338F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E4DC3F8" w14:textId="77777777" w:rsidR="005E338F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863CFD8" w14:textId="77777777" w:rsidR="005E338F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82967A4" w14:textId="77777777" w:rsidR="005E338F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5E338F" w14:paraId="459041F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209DC42" w14:textId="77777777" w:rsidR="005E338F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2F53B235" w14:textId="77777777" w:rsidR="005E338F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8E87A1D" w14:textId="77777777" w:rsidR="005E338F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9A182BA" w14:textId="77777777" w:rsidR="005E338F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420EB64" w14:textId="77777777" w:rsidR="005E338F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DF342A8" w14:textId="77777777" w:rsidR="005E338F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850ED04" w14:textId="77777777" w:rsidR="005E338F" w:rsidRDefault="00000000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3A17EF4" w14:textId="77777777" w:rsidR="005E338F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5E338F" w14:paraId="39E5238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A3E7239" w14:textId="77777777" w:rsidR="005E338F" w:rsidRDefault="00000000">
            <w:r>
              <w:t>后勤区</w:t>
            </w:r>
          </w:p>
        </w:tc>
        <w:tc>
          <w:tcPr>
            <w:tcW w:w="973" w:type="dxa"/>
            <w:vAlign w:val="center"/>
          </w:tcPr>
          <w:p w14:paraId="58B0CCF9" w14:textId="77777777" w:rsidR="005E338F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1B44540" w14:textId="77777777" w:rsidR="005E338F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BD16517" w14:textId="77777777" w:rsidR="005E338F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B201014" w14:textId="77777777" w:rsidR="005E338F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815983F" w14:textId="77777777" w:rsidR="005E338F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F7E7F94" w14:textId="77777777" w:rsidR="005E338F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2F130AD" w14:textId="77777777" w:rsidR="005E338F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5E338F" w14:paraId="3D460EE9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68FF0B8" w14:textId="77777777" w:rsidR="005E338F" w:rsidRDefault="00000000">
            <w:r>
              <w:t>密集办公室</w:t>
            </w:r>
          </w:p>
        </w:tc>
        <w:tc>
          <w:tcPr>
            <w:tcW w:w="973" w:type="dxa"/>
            <w:vAlign w:val="center"/>
          </w:tcPr>
          <w:p w14:paraId="7B12890C" w14:textId="77777777" w:rsidR="005E338F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1209922" w14:textId="77777777" w:rsidR="005E338F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A9F65ED" w14:textId="77777777" w:rsidR="005E338F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015EDE5" w14:textId="77777777" w:rsidR="005E338F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45437E5" w14:textId="77777777" w:rsidR="005E338F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DF10D87" w14:textId="77777777" w:rsidR="005E338F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3A0DCDE" w14:textId="77777777" w:rsidR="005E338F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5E338F" w14:paraId="1955ABA2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3B6C774" w14:textId="77777777" w:rsidR="005E338F" w:rsidRDefault="00000000">
            <w:r>
              <w:t>库房</w:t>
            </w:r>
          </w:p>
        </w:tc>
        <w:tc>
          <w:tcPr>
            <w:tcW w:w="973" w:type="dxa"/>
            <w:vAlign w:val="center"/>
          </w:tcPr>
          <w:p w14:paraId="560E7991" w14:textId="77777777" w:rsidR="005E338F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45A9402" w14:textId="77777777" w:rsidR="005E338F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21ECCC86" w14:textId="77777777" w:rsidR="005E338F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46EE236" w14:textId="77777777" w:rsidR="005E338F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CE8E790" w14:textId="77777777" w:rsidR="005E338F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E087720" w14:textId="77777777" w:rsidR="005E338F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5CECB2E" w14:textId="77777777" w:rsidR="005E338F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5E338F" w14:paraId="18FC3E72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6A62C83" w14:textId="77777777" w:rsidR="005E338F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30065C15" w14:textId="77777777" w:rsidR="005E338F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7F0757D5" w14:textId="77777777" w:rsidR="005E338F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57C18E26" w14:textId="77777777" w:rsidR="005E338F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77726BD" w14:textId="77777777" w:rsidR="005E338F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115FFD1" w14:textId="77777777" w:rsidR="005E338F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403E8FD" w14:textId="77777777" w:rsidR="005E338F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50E19AF" w14:textId="77777777" w:rsidR="005E338F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5E338F" w14:paraId="7E845A04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FF45629" w14:textId="77777777" w:rsidR="005E338F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7B9A25F4" w14:textId="77777777" w:rsidR="005E338F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63AEF148" w14:textId="77777777" w:rsidR="005E338F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96B49DF" w14:textId="77777777" w:rsidR="005E338F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3FDCD60" w14:textId="77777777" w:rsidR="005E338F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ABC9BCA" w14:textId="77777777" w:rsidR="005E338F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0B16BE7" w14:textId="77777777" w:rsidR="005E338F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1853663" w14:textId="77777777" w:rsidR="005E338F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5E338F" w14:paraId="2190CA7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67E346E" w14:textId="77777777" w:rsidR="005E338F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22AE25DF" w14:textId="77777777" w:rsidR="005E338F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DEFA18C" w14:textId="77777777" w:rsidR="005E338F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3D1540EA" w14:textId="77777777" w:rsidR="005E338F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3682EAA" w14:textId="77777777" w:rsidR="005E338F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ED331E8" w14:textId="77777777" w:rsidR="005E338F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72E7EC1" w14:textId="77777777" w:rsidR="005E338F" w:rsidRDefault="00000000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DC17421" w14:textId="77777777" w:rsidR="005E338F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5E338F" w14:paraId="1BF5BDF7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AB30A39" w14:textId="77777777" w:rsidR="005E338F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519BF6E3" w14:textId="77777777" w:rsidR="005E338F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75B358F" w14:textId="77777777" w:rsidR="005E338F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12299A6" w14:textId="77777777" w:rsidR="005E338F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76D41F6" w14:textId="77777777" w:rsidR="005E338F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58826E0" w14:textId="77777777" w:rsidR="005E338F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348352B" w14:textId="77777777" w:rsidR="005E338F" w:rsidRDefault="00000000">
            <w:pPr>
              <w:jc w:val="center"/>
            </w:pPr>
            <w:r>
              <w:t>3(W/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42C8BA2" w14:textId="77777777" w:rsidR="005E338F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</w:tbl>
    <w:p w14:paraId="3D8566BA" w14:textId="77777777" w:rsidR="005E338F" w:rsidRDefault="00000000">
      <w:pPr>
        <w:pStyle w:val="1"/>
        <w:widowControl w:val="0"/>
        <w:rPr>
          <w:color w:val="000000"/>
        </w:rPr>
      </w:pPr>
      <w:bookmarkStart w:id="76" w:name="_Toc218039640"/>
      <w:r>
        <w:rPr>
          <w:color w:val="000000"/>
        </w:rPr>
        <w:lastRenderedPageBreak/>
        <w:t>系统类型</w:t>
      </w:r>
      <w:bookmarkEnd w:id="76"/>
    </w:p>
    <w:p w14:paraId="41C2B7AD" w14:textId="77777777" w:rsidR="005E338F" w:rsidRDefault="00000000">
      <w:pPr>
        <w:pStyle w:val="2"/>
        <w:widowControl w:val="0"/>
      </w:pPr>
      <w:bookmarkStart w:id="77" w:name="_Toc218039641"/>
      <w:r>
        <w:t>系统分区</w:t>
      </w:r>
      <w:bookmarkEnd w:id="77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4"/>
        <w:gridCol w:w="905"/>
        <w:gridCol w:w="5372"/>
      </w:tblGrid>
      <w:tr w:rsidR="005E338F" w14:paraId="179ACADD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660D33F9" w14:textId="77777777" w:rsidR="005E338F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238FC647" w14:textId="77777777" w:rsidR="005E338F" w:rsidRDefault="00000000">
            <w:pPr>
              <w:jc w:val="center"/>
            </w:pPr>
            <w:r>
              <w:t>系统类型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DB65E12" w14:textId="77777777" w:rsidR="005E338F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5371" w:type="dxa"/>
            <w:shd w:val="clear" w:color="auto" w:fill="E6E6E6"/>
            <w:vAlign w:val="center"/>
          </w:tcPr>
          <w:p w14:paraId="3843AEEF" w14:textId="77777777" w:rsidR="005E338F" w:rsidRDefault="00000000">
            <w:pPr>
              <w:jc w:val="center"/>
            </w:pPr>
            <w:r>
              <w:t>包含的房间</w:t>
            </w:r>
          </w:p>
        </w:tc>
      </w:tr>
      <w:tr w:rsidR="005E338F" w14:paraId="0608BC9E" w14:textId="77777777">
        <w:trPr>
          <w:jc w:val="center"/>
        </w:trPr>
        <w:tc>
          <w:tcPr>
            <w:tcW w:w="1131" w:type="dxa"/>
            <w:vAlign w:val="center"/>
          </w:tcPr>
          <w:p w14:paraId="28653111" w14:textId="77777777" w:rsidR="005E338F" w:rsidRDefault="00000000">
            <w:r>
              <w:t>自动</w:t>
            </w:r>
          </w:p>
        </w:tc>
        <w:tc>
          <w:tcPr>
            <w:tcW w:w="1924" w:type="dxa"/>
            <w:vAlign w:val="center"/>
          </w:tcPr>
          <w:p w14:paraId="4D18162B" w14:textId="77777777" w:rsidR="005E338F" w:rsidRDefault="00000000">
            <w:r>
              <w:t>中央空调</w:t>
            </w:r>
            <w:r>
              <w:t>-</w:t>
            </w:r>
            <w:r>
              <w:t>双管制风机盘管</w:t>
            </w:r>
          </w:p>
        </w:tc>
        <w:tc>
          <w:tcPr>
            <w:tcW w:w="905" w:type="dxa"/>
            <w:vAlign w:val="center"/>
          </w:tcPr>
          <w:p w14:paraId="301743EB" w14:textId="77777777" w:rsidR="005E338F" w:rsidRDefault="00000000">
            <w:r>
              <w:t>4000.05</w:t>
            </w:r>
          </w:p>
        </w:tc>
        <w:tc>
          <w:tcPr>
            <w:tcW w:w="5371" w:type="dxa"/>
            <w:vAlign w:val="center"/>
          </w:tcPr>
          <w:p w14:paraId="07954F1D" w14:textId="77777777" w:rsidR="005E338F" w:rsidRDefault="00000000">
            <w:r>
              <w:t>所有房间</w:t>
            </w:r>
          </w:p>
        </w:tc>
      </w:tr>
    </w:tbl>
    <w:p w14:paraId="1838ABE7" w14:textId="77777777" w:rsidR="005E338F" w:rsidRDefault="00000000">
      <w:pPr>
        <w:pStyle w:val="2"/>
        <w:widowControl w:val="0"/>
      </w:pPr>
      <w:bookmarkStart w:id="78" w:name="_Toc218039642"/>
      <w:r>
        <w:t>热回收参数</w:t>
      </w:r>
      <w:bookmarkEnd w:id="78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5E338F" w14:paraId="1BD9FA78" w14:textId="77777777">
        <w:trPr>
          <w:jc w:val="center"/>
        </w:trPr>
        <w:tc>
          <w:tcPr>
            <w:tcW w:w="1131" w:type="dxa"/>
            <w:vMerge w:val="restart"/>
            <w:shd w:val="clear" w:color="auto" w:fill="E6E6E6"/>
            <w:vAlign w:val="center"/>
          </w:tcPr>
          <w:p w14:paraId="512780BA" w14:textId="77777777" w:rsidR="005E338F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7382482B" w14:textId="77777777" w:rsidR="005E338F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68178956" w14:textId="77777777" w:rsidR="005E338F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69FCA1D9" w14:textId="77777777" w:rsidR="005E338F" w:rsidRDefault="00000000">
            <w:pPr>
              <w:jc w:val="center"/>
            </w:pPr>
            <w:r>
              <w:t>供暖</w:t>
            </w:r>
          </w:p>
        </w:tc>
      </w:tr>
      <w:tr w:rsidR="005E338F" w14:paraId="1E50B9B2" w14:textId="77777777">
        <w:trPr>
          <w:jc w:val="center"/>
        </w:trPr>
        <w:tc>
          <w:tcPr>
            <w:tcW w:w="1131" w:type="dxa"/>
            <w:vMerge/>
            <w:vAlign w:val="center"/>
          </w:tcPr>
          <w:p w14:paraId="146A9202" w14:textId="77777777" w:rsidR="005E338F" w:rsidRDefault="005E338F"/>
        </w:tc>
        <w:tc>
          <w:tcPr>
            <w:tcW w:w="1262" w:type="dxa"/>
            <w:vMerge/>
            <w:vAlign w:val="center"/>
          </w:tcPr>
          <w:p w14:paraId="577003FB" w14:textId="77777777" w:rsidR="005E338F" w:rsidRDefault="005E338F"/>
        </w:tc>
        <w:tc>
          <w:tcPr>
            <w:tcW w:w="1731" w:type="dxa"/>
            <w:vAlign w:val="center"/>
          </w:tcPr>
          <w:p w14:paraId="7F55A94B" w14:textId="77777777" w:rsidR="005E338F" w:rsidRDefault="00000000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144C9EC8" w14:textId="77777777" w:rsidR="005E338F" w:rsidRDefault="00000000">
            <w:r>
              <w:t>启动温</w:t>
            </w:r>
            <w:r>
              <w:t>(</w:t>
            </w:r>
            <w:proofErr w:type="gramStart"/>
            <w:r>
              <w:t>焓</w:t>
            </w:r>
            <w:proofErr w:type="gramEnd"/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5A740DEF" w14:textId="77777777" w:rsidR="005E338F" w:rsidRDefault="00000000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31477B44" w14:textId="77777777" w:rsidR="005E338F" w:rsidRDefault="00000000">
            <w:r>
              <w:t>启动温</w:t>
            </w:r>
            <w:r>
              <w:t>(</w:t>
            </w:r>
            <w:proofErr w:type="gramStart"/>
            <w:r>
              <w:t>焓</w:t>
            </w:r>
            <w:proofErr w:type="gramEnd"/>
            <w:r>
              <w:t>)</w:t>
            </w:r>
            <w:r>
              <w:t>差</w:t>
            </w:r>
          </w:p>
        </w:tc>
      </w:tr>
      <w:tr w:rsidR="005E338F" w14:paraId="4CB70E8B" w14:textId="77777777">
        <w:trPr>
          <w:jc w:val="center"/>
        </w:trPr>
        <w:tc>
          <w:tcPr>
            <w:tcW w:w="1131" w:type="dxa"/>
            <w:vAlign w:val="center"/>
          </w:tcPr>
          <w:p w14:paraId="19F09AE9" w14:textId="77777777" w:rsidR="005E338F" w:rsidRDefault="00000000">
            <w:r>
              <w:t>自动</w:t>
            </w:r>
          </w:p>
        </w:tc>
        <w:tc>
          <w:tcPr>
            <w:tcW w:w="1262" w:type="dxa"/>
            <w:vAlign w:val="center"/>
          </w:tcPr>
          <w:p w14:paraId="3E73ADCB" w14:textId="77777777" w:rsidR="005E338F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76DF13B8" w14:textId="77777777" w:rsidR="005E338F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670464EA" w14:textId="77777777" w:rsidR="005E338F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2EA05494" w14:textId="77777777" w:rsidR="005E338F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57D97700" w14:textId="77777777" w:rsidR="005E338F" w:rsidRDefault="00000000">
            <w:r>
              <w:t>－</w:t>
            </w:r>
          </w:p>
        </w:tc>
      </w:tr>
    </w:tbl>
    <w:p w14:paraId="25B5D8A5" w14:textId="77777777" w:rsidR="005E338F" w:rsidRDefault="00000000">
      <w:pPr>
        <w:pStyle w:val="1"/>
        <w:widowControl w:val="0"/>
        <w:rPr>
          <w:color w:val="000000"/>
        </w:rPr>
      </w:pPr>
      <w:bookmarkStart w:id="79" w:name="_Toc218039643"/>
      <w:r>
        <w:rPr>
          <w:color w:val="000000"/>
        </w:rPr>
        <w:t>制冷系统</w:t>
      </w:r>
      <w:bookmarkEnd w:id="79"/>
    </w:p>
    <w:p w14:paraId="4C44E5DE" w14:textId="77777777" w:rsidR="005E338F" w:rsidRDefault="00000000">
      <w:pPr>
        <w:pStyle w:val="2"/>
        <w:widowControl w:val="0"/>
      </w:pPr>
      <w:bookmarkStart w:id="80" w:name="_Toc218039644"/>
      <w:r>
        <w:t>默认冷源</w:t>
      </w:r>
      <w:bookmarkEnd w:id="80"/>
    </w:p>
    <w:p w14:paraId="0A334AC5" w14:textId="77777777" w:rsidR="005E338F" w:rsidRDefault="00000000">
      <w:pPr>
        <w:pStyle w:val="3"/>
        <w:widowControl w:val="0"/>
        <w:rPr>
          <w:rFonts w:hint="eastAsia"/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5E338F" w14:paraId="2F86B46B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6CC8283A" w14:textId="77777777" w:rsidR="005E338F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55BC2FE8" w14:textId="77777777" w:rsidR="005E338F" w:rsidRDefault="00000000">
            <w:r>
              <w:t>自动</w:t>
            </w:r>
          </w:p>
        </w:tc>
      </w:tr>
    </w:tbl>
    <w:p w14:paraId="5DC43E3E" w14:textId="77777777" w:rsidR="005E338F" w:rsidRDefault="00000000">
      <w:pPr>
        <w:pStyle w:val="3"/>
        <w:widowControl w:val="0"/>
        <w:rPr>
          <w:rFonts w:hint="eastAsia"/>
          <w:color w:val="000000"/>
        </w:rPr>
      </w:pPr>
      <w:r>
        <w:rPr>
          <w:color w:val="000000"/>
        </w:rPr>
        <w:t>冷水机组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5E338F" w14:paraId="7F42DFF7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4C94B467" w14:textId="77777777" w:rsidR="005E338F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7FD9B220" w14:textId="77777777" w:rsidR="005E338F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5D93663E" w14:textId="77777777" w:rsidR="005E338F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AC632A9" w14:textId="77777777" w:rsidR="005E338F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20926AF1" w14:textId="77777777" w:rsidR="005E338F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2C1D689B" w14:textId="77777777" w:rsidR="005E338F" w:rsidRDefault="00000000">
            <w:pPr>
              <w:jc w:val="center"/>
            </w:pPr>
            <w:r>
              <w:t>台数</w:t>
            </w:r>
          </w:p>
        </w:tc>
      </w:tr>
      <w:tr w:rsidR="005E338F" w14:paraId="4028168C" w14:textId="77777777">
        <w:trPr>
          <w:jc w:val="center"/>
        </w:trPr>
        <w:tc>
          <w:tcPr>
            <w:tcW w:w="1697" w:type="dxa"/>
            <w:vAlign w:val="center"/>
          </w:tcPr>
          <w:p w14:paraId="439708E2" w14:textId="77777777" w:rsidR="005E338F" w:rsidRDefault="00000000">
            <w:r>
              <w:t>机组</w:t>
            </w:r>
            <w:r>
              <w:t>1</w:t>
            </w:r>
          </w:p>
        </w:tc>
        <w:tc>
          <w:tcPr>
            <w:tcW w:w="2445" w:type="dxa"/>
            <w:vAlign w:val="center"/>
          </w:tcPr>
          <w:p w14:paraId="143C8D36" w14:textId="77777777" w:rsidR="005E338F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7202128D" w14:textId="77777777" w:rsidR="005E338F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548EA56E" w14:textId="77777777" w:rsidR="005E338F" w:rsidRDefault="00000000">
            <w:r>
              <w:t>500</w:t>
            </w:r>
          </w:p>
        </w:tc>
        <w:tc>
          <w:tcPr>
            <w:tcW w:w="1630" w:type="dxa"/>
            <w:vAlign w:val="center"/>
          </w:tcPr>
          <w:p w14:paraId="7F6D50B0" w14:textId="77777777" w:rsidR="005E338F" w:rsidRDefault="00000000">
            <w:r>
              <w:t>5.00</w:t>
            </w:r>
          </w:p>
        </w:tc>
        <w:tc>
          <w:tcPr>
            <w:tcW w:w="628" w:type="dxa"/>
            <w:vAlign w:val="center"/>
          </w:tcPr>
          <w:p w14:paraId="1FBD6713" w14:textId="77777777" w:rsidR="005E338F" w:rsidRDefault="00000000">
            <w:r>
              <w:t>1</w:t>
            </w:r>
          </w:p>
        </w:tc>
      </w:tr>
    </w:tbl>
    <w:p w14:paraId="5CF5E01C" w14:textId="77777777" w:rsidR="005E338F" w:rsidRDefault="00000000">
      <w:pPr>
        <w:pStyle w:val="3"/>
        <w:widowControl w:val="0"/>
        <w:rPr>
          <w:rFonts w:hint="eastAsia"/>
          <w:color w:val="000000"/>
        </w:rPr>
      </w:pPr>
      <w:r>
        <w:rPr>
          <w:color w:val="000000"/>
        </w:rPr>
        <w:t>水泵系统</w:t>
      </w:r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2"/>
        <w:gridCol w:w="1132"/>
        <w:gridCol w:w="707"/>
        <w:gridCol w:w="848"/>
        <w:gridCol w:w="707"/>
        <w:gridCol w:w="1132"/>
        <w:gridCol w:w="1132"/>
        <w:gridCol w:w="1416"/>
        <w:gridCol w:w="549"/>
      </w:tblGrid>
      <w:tr w:rsidR="005E338F" w14:paraId="4CA5DB5A" w14:textId="77777777">
        <w:trPr>
          <w:jc w:val="center"/>
        </w:trPr>
        <w:tc>
          <w:tcPr>
            <w:tcW w:w="1681" w:type="dxa"/>
            <w:shd w:val="clear" w:color="auto" w:fill="E6E6E6"/>
            <w:vAlign w:val="center"/>
          </w:tcPr>
          <w:p w14:paraId="5FA3778C" w14:textId="77777777" w:rsidR="005E338F" w:rsidRDefault="00000000">
            <w:pPr>
              <w:jc w:val="center"/>
            </w:pPr>
            <w:r>
              <w:t>机组名称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D2E2CD9" w14:textId="77777777" w:rsidR="005E338F" w:rsidRDefault="00000000">
            <w:pPr>
              <w:jc w:val="center"/>
            </w:pPr>
            <w:r>
              <w:t>类型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F7B4565" w14:textId="77777777" w:rsidR="005E338F" w:rsidRDefault="00000000">
            <w:pPr>
              <w:jc w:val="center"/>
            </w:pPr>
            <w:r>
              <w:t>调节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21EEE3" w14:textId="77777777" w:rsidR="005E338F" w:rsidRDefault="00000000">
            <w:pPr>
              <w:jc w:val="center"/>
            </w:pPr>
            <w:r>
              <w:t>流量</w:t>
            </w:r>
            <w:r>
              <w:br/>
              <w:t>(m3/h)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BD640F9" w14:textId="77777777" w:rsidR="005E338F" w:rsidRDefault="00000000">
            <w:pPr>
              <w:jc w:val="center"/>
            </w:pPr>
            <w:r>
              <w:t>扬程</w:t>
            </w:r>
            <w:r>
              <w:br/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5876760" w14:textId="77777777" w:rsidR="005E338F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6959C53" w14:textId="77777777" w:rsidR="005E338F" w:rsidRDefault="00000000">
            <w:pPr>
              <w:jc w:val="center"/>
            </w:pPr>
            <w:r>
              <w:t>输入功率</w:t>
            </w:r>
            <w:r>
              <w:br/>
              <w:t>(kW)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49AFCCF" w14:textId="77777777" w:rsidR="005E338F" w:rsidRDefault="00000000">
            <w:pPr>
              <w:jc w:val="center"/>
            </w:pPr>
            <w:r>
              <w:t>冷却塔耗电比</w:t>
            </w:r>
            <w:r>
              <w:t>(kWh/m3)</w:t>
            </w:r>
          </w:p>
        </w:tc>
        <w:tc>
          <w:tcPr>
            <w:tcW w:w="549" w:type="dxa"/>
            <w:shd w:val="clear" w:color="auto" w:fill="E6E6E6"/>
            <w:vAlign w:val="center"/>
          </w:tcPr>
          <w:p w14:paraId="08E1772E" w14:textId="77777777" w:rsidR="005E338F" w:rsidRDefault="00000000">
            <w:pPr>
              <w:jc w:val="center"/>
            </w:pPr>
            <w:r>
              <w:t>台数</w:t>
            </w:r>
          </w:p>
        </w:tc>
      </w:tr>
      <w:tr w:rsidR="005E338F" w14:paraId="197A5F32" w14:textId="77777777">
        <w:trPr>
          <w:jc w:val="center"/>
        </w:trPr>
        <w:tc>
          <w:tcPr>
            <w:tcW w:w="1681" w:type="dxa"/>
            <w:vMerge w:val="restart"/>
            <w:vAlign w:val="center"/>
          </w:tcPr>
          <w:p w14:paraId="11DCFC04" w14:textId="77777777" w:rsidR="005E338F" w:rsidRDefault="00000000">
            <w:r>
              <w:t>机组</w:t>
            </w:r>
            <w:r>
              <w:t>1</w:t>
            </w:r>
          </w:p>
        </w:tc>
        <w:tc>
          <w:tcPr>
            <w:tcW w:w="1131" w:type="dxa"/>
            <w:vAlign w:val="center"/>
          </w:tcPr>
          <w:p w14:paraId="65BCE3A4" w14:textId="77777777" w:rsidR="005E338F" w:rsidRDefault="00000000">
            <w:r>
              <w:t>冷冻水泵</w:t>
            </w:r>
          </w:p>
        </w:tc>
        <w:tc>
          <w:tcPr>
            <w:tcW w:w="707" w:type="dxa"/>
            <w:vAlign w:val="center"/>
          </w:tcPr>
          <w:p w14:paraId="1A7601A4" w14:textId="77777777" w:rsidR="005E338F" w:rsidRDefault="00000000">
            <w:r>
              <w:t>单速</w:t>
            </w:r>
          </w:p>
        </w:tc>
        <w:tc>
          <w:tcPr>
            <w:tcW w:w="848" w:type="dxa"/>
            <w:vAlign w:val="center"/>
          </w:tcPr>
          <w:p w14:paraId="3C29BC1B" w14:textId="77777777" w:rsidR="005E338F" w:rsidRDefault="00000000">
            <w:r>
              <w:t>103</w:t>
            </w:r>
          </w:p>
        </w:tc>
        <w:tc>
          <w:tcPr>
            <w:tcW w:w="707" w:type="dxa"/>
            <w:vAlign w:val="center"/>
          </w:tcPr>
          <w:p w14:paraId="2822353F" w14:textId="77777777" w:rsidR="005E338F" w:rsidRDefault="00000000">
            <w:r>
              <w:t>30</w:t>
            </w:r>
          </w:p>
        </w:tc>
        <w:tc>
          <w:tcPr>
            <w:tcW w:w="1131" w:type="dxa"/>
            <w:vAlign w:val="center"/>
          </w:tcPr>
          <w:p w14:paraId="436178C5" w14:textId="77777777" w:rsidR="005E338F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0D62F0F7" w14:textId="77777777" w:rsidR="005E338F" w:rsidRDefault="00000000">
            <w:r>
              <w:t>12.1</w:t>
            </w:r>
          </w:p>
        </w:tc>
        <w:tc>
          <w:tcPr>
            <w:tcW w:w="1415" w:type="dxa"/>
            <w:vAlign w:val="center"/>
          </w:tcPr>
          <w:p w14:paraId="27C2ED94" w14:textId="77777777" w:rsidR="005E338F" w:rsidRDefault="00000000">
            <w:r>
              <w:t>－</w:t>
            </w:r>
          </w:p>
        </w:tc>
        <w:tc>
          <w:tcPr>
            <w:tcW w:w="549" w:type="dxa"/>
            <w:vAlign w:val="center"/>
          </w:tcPr>
          <w:p w14:paraId="7C2102EE" w14:textId="77777777" w:rsidR="005E338F" w:rsidRDefault="00000000">
            <w:r>
              <w:t>1</w:t>
            </w:r>
          </w:p>
        </w:tc>
      </w:tr>
      <w:tr w:rsidR="005E338F" w14:paraId="62672A24" w14:textId="77777777">
        <w:trPr>
          <w:jc w:val="center"/>
        </w:trPr>
        <w:tc>
          <w:tcPr>
            <w:tcW w:w="1681" w:type="dxa"/>
            <w:vMerge/>
            <w:vAlign w:val="center"/>
          </w:tcPr>
          <w:p w14:paraId="06A2C906" w14:textId="77777777" w:rsidR="005E338F" w:rsidRDefault="005E338F"/>
        </w:tc>
        <w:tc>
          <w:tcPr>
            <w:tcW w:w="1131" w:type="dxa"/>
            <w:vAlign w:val="center"/>
          </w:tcPr>
          <w:p w14:paraId="2E06A613" w14:textId="77777777" w:rsidR="005E338F" w:rsidRDefault="00000000">
            <w:r>
              <w:t>冷却水泵</w:t>
            </w:r>
          </w:p>
        </w:tc>
        <w:tc>
          <w:tcPr>
            <w:tcW w:w="707" w:type="dxa"/>
            <w:vAlign w:val="center"/>
          </w:tcPr>
          <w:p w14:paraId="501DF7E6" w14:textId="77777777" w:rsidR="005E338F" w:rsidRDefault="00000000">
            <w:r>
              <w:t>单速</w:t>
            </w:r>
          </w:p>
        </w:tc>
        <w:tc>
          <w:tcPr>
            <w:tcW w:w="848" w:type="dxa"/>
            <w:vAlign w:val="center"/>
          </w:tcPr>
          <w:p w14:paraId="28BC19F5" w14:textId="77777777" w:rsidR="005E338F" w:rsidRDefault="00000000">
            <w:r>
              <w:t>124</w:t>
            </w:r>
          </w:p>
        </w:tc>
        <w:tc>
          <w:tcPr>
            <w:tcW w:w="707" w:type="dxa"/>
            <w:vAlign w:val="center"/>
          </w:tcPr>
          <w:p w14:paraId="533C98F4" w14:textId="77777777" w:rsidR="005E338F" w:rsidRDefault="00000000">
            <w:r>
              <w:t>30</w:t>
            </w:r>
          </w:p>
        </w:tc>
        <w:tc>
          <w:tcPr>
            <w:tcW w:w="1131" w:type="dxa"/>
            <w:vAlign w:val="center"/>
          </w:tcPr>
          <w:p w14:paraId="56C4B762" w14:textId="77777777" w:rsidR="005E338F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53BC1646" w14:textId="77777777" w:rsidR="005E338F" w:rsidRDefault="00000000">
            <w:r>
              <w:t>14.6</w:t>
            </w:r>
          </w:p>
        </w:tc>
        <w:tc>
          <w:tcPr>
            <w:tcW w:w="1415" w:type="dxa"/>
            <w:vAlign w:val="center"/>
          </w:tcPr>
          <w:p w14:paraId="71AF55F1" w14:textId="77777777" w:rsidR="005E338F" w:rsidRDefault="00000000">
            <w:r>
              <w:t>0.03</w:t>
            </w:r>
          </w:p>
        </w:tc>
        <w:tc>
          <w:tcPr>
            <w:tcW w:w="549" w:type="dxa"/>
            <w:vAlign w:val="center"/>
          </w:tcPr>
          <w:p w14:paraId="6E80E892" w14:textId="77777777" w:rsidR="005E338F" w:rsidRDefault="00000000">
            <w:r>
              <w:t>1</w:t>
            </w:r>
          </w:p>
        </w:tc>
      </w:tr>
    </w:tbl>
    <w:p w14:paraId="2AC87FB8" w14:textId="77777777" w:rsidR="005E338F" w:rsidRDefault="00000000">
      <w:pPr>
        <w:pStyle w:val="3"/>
        <w:widowControl w:val="0"/>
        <w:rPr>
          <w:rFonts w:hint="eastAsia"/>
          <w:color w:val="000000"/>
        </w:rPr>
      </w:pPr>
      <w:r>
        <w:rPr>
          <w:color w:val="000000"/>
        </w:rPr>
        <w:t>运行工况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5E338F" w14:paraId="43D1A353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68D88B1C" w14:textId="77777777" w:rsidR="005E338F" w:rsidRDefault="00000000">
            <w:pPr>
              <w:jc w:val="center"/>
            </w:pPr>
            <w:r>
              <w:t>负载率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65DA622" w14:textId="77777777" w:rsidR="005E338F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1BB54F2" w14:textId="77777777" w:rsidR="005E338F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AB6A5A6" w14:textId="77777777" w:rsidR="005E338F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BFDB40F" w14:textId="77777777" w:rsidR="005E338F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EF18CB9" w14:textId="77777777" w:rsidR="005E338F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3B076FE" w14:textId="77777777" w:rsidR="005E338F" w:rsidRDefault="00000000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5E338F" w14:paraId="5F00C1D1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5C7371B4" w14:textId="77777777" w:rsidR="005E338F" w:rsidRDefault="00000000">
            <w:r>
              <w:t>20</w:t>
            </w:r>
          </w:p>
        </w:tc>
        <w:tc>
          <w:tcPr>
            <w:tcW w:w="1273" w:type="dxa"/>
            <w:vAlign w:val="center"/>
          </w:tcPr>
          <w:p w14:paraId="53DDFC54" w14:textId="77777777" w:rsidR="005E338F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0625F89D" w14:textId="77777777" w:rsidR="005E338F" w:rsidRDefault="00000000">
            <w:r>
              <w:t>25</w:t>
            </w:r>
          </w:p>
        </w:tc>
        <w:tc>
          <w:tcPr>
            <w:tcW w:w="1273" w:type="dxa"/>
            <w:vAlign w:val="center"/>
          </w:tcPr>
          <w:p w14:paraId="79BF4732" w14:textId="77777777" w:rsidR="005E338F" w:rsidRDefault="00000000">
            <w:r>
              <w:t>4.00</w:t>
            </w:r>
          </w:p>
        </w:tc>
        <w:tc>
          <w:tcPr>
            <w:tcW w:w="1556" w:type="dxa"/>
            <w:vAlign w:val="center"/>
          </w:tcPr>
          <w:p w14:paraId="3A1B30CA" w14:textId="77777777" w:rsidR="005E338F" w:rsidRDefault="00000000">
            <w:r>
              <w:t>9.8</w:t>
            </w:r>
          </w:p>
        </w:tc>
        <w:tc>
          <w:tcPr>
            <w:tcW w:w="1556" w:type="dxa"/>
            <w:vAlign w:val="center"/>
          </w:tcPr>
          <w:p w14:paraId="402B9750" w14:textId="77777777" w:rsidR="005E338F" w:rsidRDefault="00000000">
            <w:r>
              <w:t>11.7</w:t>
            </w:r>
          </w:p>
        </w:tc>
        <w:tc>
          <w:tcPr>
            <w:tcW w:w="1273" w:type="dxa"/>
            <w:vAlign w:val="center"/>
          </w:tcPr>
          <w:p w14:paraId="6358C169" w14:textId="77777777" w:rsidR="005E338F" w:rsidRDefault="00000000">
            <w:r>
              <w:t>3</w:t>
            </w:r>
          </w:p>
        </w:tc>
      </w:tr>
      <w:tr w:rsidR="005E338F" w14:paraId="59F890C0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3B18659D" w14:textId="77777777" w:rsidR="005E338F" w:rsidRDefault="00000000">
            <w:r>
              <w:t>40</w:t>
            </w:r>
          </w:p>
        </w:tc>
        <w:tc>
          <w:tcPr>
            <w:tcW w:w="1273" w:type="dxa"/>
            <w:vAlign w:val="center"/>
          </w:tcPr>
          <w:p w14:paraId="31FF0716" w14:textId="77777777" w:rsidR="005E338F" w:rsidRDefault="00000000">
            <w:r>
              <w:t>200</w:t>
            </w:r>
          </w:p>
        </w:tc>
        <w:tc>
          <w:tcPr>
            <w:tcW w:w="1273" w:type="dxa"/>
            <w:vAlign w:val="center"/>
          </w:tcPr>
          <w:p w14:paraId="1FBFA2AC" w14:textId="77777777" w:rsidR="005E338F" w:rsidRDefault="00000000">
            <w:r>
              <w:t>48</w:t>
            </w:r>
          </w:p>
        </w:tc>
        <w:tc>
          <w:tcPr>
            <w:tcW w:w="1273" w:type="dxa"/>
            <w:vAlign w:val="center"/>
          </w:tcPr>
          <w:p w14:paraId="15D0657F" w14:textId="77777777" w:rsidR="005E338F" w:rsidRDefault="00000000">
            <w:r>
              <w:t>4.17</w:t>
            </w:r>
          </w:p>
        </w:tc>
        <w:tc>
          <w:tcPr>
            <w:tcW w:w="1556" w:type="dxa"/>
            <w:vAlign w:val="center"/>
          </w:tcPr>
          <w:p w14:paraId="76D277C6" w14:textId="77777777" w:rsidR="005E338F" w:rsidRDefault="00000000">
            <w:r>
              <w:t>9.8</w:t>
            </w:r>
          </w:p>
        </w:tc>
        <w:tc>
          <w:tcPr>
            <w:tcW w:w="1556" w:type="dxa"/>
            <w:vAlign w:val="center"/>
          </w:tcPr>
          <w:p w14:paraId="0349E171" w14:textId="77777777" w:rsidR="005E338F" w:rsidRDefault="00000000">
            <w:r>
              <w:t>11.7</w:t>
            </w:r>
          </w:p>
        </w:tc>
        <w:tc>
          <w:tcPr>
            <w:tcW w:w="1273" w:type="dxa"/>
            <w:vAlign w:val="center"/>
          </w:tcPr>
          <w:p w14:paraId="445A5EED" w14:textId="77777777" w:rsidR="005E338F" w:rsidRDefault="00000000">
            <w:r>
              <w:t>3</w:t>
            </w:r>
          </w:p>
        </w:tc>
      </w:tr>
      <w:tr w:rsidR="005E338F" w14:paraId="6AF21D2E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2FD600C0" w14:textId="77777777" w:rsidR="005E338F" w:rsidRDefault="00000000">
            <w:r>
              <w:t>60</w:t>
            </w:r>
          </w:p>
        </w:tc>
        <w:tc>
          <w:tcPr>
            <w:tcW w:w="1273" w:type="dxa"/>
            <w:vAlign w:val="center"/>
          </w:tcPr>
          <w:p w14:paraId="3FE787E9" w14:textId="77777777" w:rsidR="005E338F" w:rsidRDefault="00000000">
            <w:r>
              <w:t>300</w:t>
            </w:r>
          </w:p>
        </w:tc>
        <w:tc>
          <w:tcPr>
            <w:tcW w:w="1273" w:type="dxa"/>
            <w:vAlign w:val="center"/>
          </w:tcPr>
          <w:p w14:paraId="3055DE65" w14:textId="77777777" w:rsidR="005E338F" w:rsidRDefault="00000000">
            <w:r>
              <w:t>68</w:t>
            </w:r>
          </w:p>
        </w:tc>
        <w:tc>
          <w:tcPr>
            <w:tcW w:w="1273" w:type="dxa"/>
            <w:vAlign w:val="center"/>
          </w:tcPr>
          <w:p w14:paraId="69419FFB" w14:textId="77777777" w:rsidR="005E338F" w:rsidRDefault="00000000">
            <w:r>
              <w:t>4.41</w:t>
            </w:r>
          </w:p>
        </w:tc>
        <w:tc>
          <w:tcPr>
            <w:tcW w:w="1556" w:type="dxa"/>
            <w:vAlign w:val="center"/>
          </w:tcPr>
          <w:p w14:paraId="15A3517A" w14:textId="77777777" w:rsidR="005E338F" w:rsidRDefault="00000000">
            <w:r>
              <w:t>9.8</w:t>
            </w:r>
          </w:p>
        </w:tc>
        <w:tc>
          <w:tcPr>
            <w:tcW w:w="1556" w:type="dxa"/>
            <w:vAlign w:val="center"/>
          </w:tcPr>
          <w:p w14:paraId="35798160" w14:textId="77777777" w:rsidR="005E338F" w:rsidRDefault="00000000">
            <w:r>
              <w:t>11.7</w:t>
            </w:r>
          </w:p>
        </w:tc>
        <w:tc>
          <w:tcPr>
            <w:tcW w:w="1273" w:type="dxa"/>
            <w:vAlign w:val="center"/>
          </w:tcPr>
          <w:p w14:paraId="1165015E" w14:textId="77777777" w:rsidR="005E338F" w:rsidRDefault="00000000">
            <w:r>
              <w:t>3</w:t>
            </w:r>
          </w:p>
        </w:tc>
      </w:tr>
      <w:tr w:rsidR="005E338F" w14:paraId="50D5D465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65566A17" w14:textId="77777777" w:rsidR="005E338F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3F30E247" w14:textId="77777777" w:rsidR="005E338F" w:rsidRDefault="00000000">
            <w:r>
              <w:t>400</w:t>
            </w:r>
          </w:p>
        </w:tc>
        <w:tc>
          <w:tcPr>
            <w:tcW w:w="1273" w:type="dxa"/>
            <w:vAlign w:val="center"/>
          </w:tcPr>
          <w:p w14:paraId="5165832D" w14:textId="77777777" w:rsidR="005E338F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3E6636D4" w14:textId="77777777" w:rsidR="005E338F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725248EA" w14:textId="77777777" w:rsidR="005E338F" w:rsidRDefault="00000000">
            <w:r>
              <w:t>9.8</w:t>
            </w:r>
          </w:p>
        </w:tc>
        <w:tc>
          <w:tcPr>
            <w:tcW w:w="1556" w:type="dxa"/>
            <w:vAlign w:val="center"/>
          </w:tcPr>
          <w:p w14:paraId="59C43A68" w14:textId="77777777" w:rsidR="005E338F" w:rsidRDefault="00000000">
            <w:r>
              <w:t>11.7</w:t>
            </w:r>
          </w:p>
        </w:tc>
        <w:tc>
          <w:tcPr>
            <w:tcW w:w="1273" w:type="dxa"/>
            <w:vAlign w:val="center"/>
          </w:tcPr>
          <w:p w14:paraId="58019C4B" w14:textId="77777777" w:rsidR="005E338F" w:rsidRDefault="00000000">
            <w:r>
              <w:t>3</w:t>
            </w:r>
          </w:p>
        </w:tc>
      </w:tr>
      <w:tr w:rsidR="005E338F" w14:paraId="198E6090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3641F6CA" w14:textId="77777777" w:rsidR="005E338F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1BA583E5" w14:textId="77777777" w:rsidR="005E338F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37C199DF" w14:textId="77777777" w:rsidR="005E338F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1938C3E6" w14:textId="77777777" w:rsidR="005E338F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31C017C3" w14:textId="77777777" w:rsidR="005E338F" w:rsidRDefault="00000000">
            <w:r>
              <w:t>9.8</w:t>
            </w:r>
          </w:p>
        </w:tc>
        <w:tc>
          <w:tcPr>
            <w:tcW w:w="1556" w:type="dxa"/>
            <w:vAlign w:val="center"/>
          </w:tcPr>
          <w:p w14:paraId="315C5913" w14:textId="77777777" w:rsidR="005E338F" w:rsidRDefault="00000000">
            <w:r>
              <w:t>11.7</w:t>
            </w:r>
          </w:p>
        </w:tc>
        <w:tc>
          <w:tcPr>
            <w:tcW w:w="1273" w:type="dxa"/>
            <w:vAlign w:val="center"/>
          </w:tcPr>
          <w:p w14:paraId="3ED20173" w14:textId="77777777" w:rsidR="005E338F" w:rsidRDefault="00000000">
            <w:r>
              <w:t>3</w:t>
            </w:r>
          </w:p>
        </w:tc>
      </w:tr>
    </w:tbl>
    <w:p w14:paraId="061B283E" w14:textId="77777777" w:rsidR="005E338F" w:rsidRDefault="00000000">
      <w:pPr>
        <w:pStyle w:val="3"/>
        <w:widowControl w:val="0"/>
        <w:rPr>
          <w:rFonts w:hint="eastAsia"/>
          <w:color w:val="000000"/>
        </w:rPr>
      </w:pPr>
      <w:r>
        <w:rPr>
          <w:color w:val="000000"/>
        </w:rPr>
        <w:lastRenderedPageBreak/>
        <w:t>制冷能耗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132"/>
        <w:gridCol w:w="1274"/>
        <w:gridCol w:w="1274"/>
        <w:gridCol w:w="1132"/>
        <w:gridCol w:w="1132"/>
      </w:tblGrid>
      <w:tr w:rsidR="005E338F" w14:paraId="0D6C6582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5AE38147" w14:textId="77777777" w:rsidR="005E338F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4E367D1" w14:textId="77777777" w:rsidR="005E338F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312B3C4" w14:textId="77777777" w:rsidR="005E338F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F871CD3" w14:textId="77777777" w:rsidR="005E338F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D69B473" w14:textId="77777777" w:rsidR="005E338F" w:rsidRDefault="00000000">
            <w:pPr>
              <w:jc w:val="center"/>
            </w:pPr>
            <w:r>
              <w:t>平均性能系数</w:t>
            </w:r>
            <w:r>
              <w:t>(COP)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B3CA2FA" w14:textId="77777777" w:rsidR="005E338F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0452CC2" w14:textId="77777777" w:rsidR="005E338F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8D2E372" w14:textId="77777777" w:rsidR="005E338F" w:rsidRDefault="00000000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5E338F" w14:paraId="4AA5054E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127EDE95" w14:textId="77777777" w:rsidR="005E338F" w:rsidRDefault="00000000">
            <w:r>
              <w:t>0~20</w:t>
            </w:r>
          </w:p>
        </w:tc>
        <w:tc>
          <w:tcPr>
            <w:tcW w:w="1131" w:type="dxa"/>
            <w:vAlign w:val="center"/>
          </w:tcPr>
          <w:p w14:paraId="282DB001" w14:textId="77777777" w:rsidR="005E338F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7BC5E0D7" w14:textId="77777777" w:rsidR="005E338F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714F8712" w14:textId="77777777" w:rsidR="005E338F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12FDBE32" w14:textId="77777777" w:rsidR="005E338F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2B7632FF" w14:textId="77777777" w:rsidR="005E338F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708F2844" w14:textId="77777777" w:rsidR="005E338F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F08AB6B" w14:textId="77777777" w:rsidR="005E338F" w:rsidRDefault="00000000">
            <w:r>
              <w:t>0</w:t>
            </w:r>
          </w:p>
        </w:tc>
      </w:tr>
      <w:tr w:rsidR="005E338F" w14:paraId="343C9170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37C96E95" w14:textId="77777777" w:rsidR="005E338F" w:rsidRDefault="00000000">
            <w:r>
              <w:t>20~40</w:t>
            </w:r>
          </w:p>
        </w:tc>
        <w:tc>
          <w:tcPr>
            <w:tcW w:w="1131" w:type="dxa"/>
            <w:vAlign w:val="center"/>
          </w:tcPr>
          <w:p w14:paraId="45A41D86" w14:textId="77777777" w:rsidR="005E338F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440D7DE3" w14:textId="77777777" w:rsidR="005E338F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54A34FFF" w14:textId="77777777" w:rsidR="005E338F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1840BE02" w14:textId="77777777" w:rsidR="005E338F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06C61A70" w14:textId="77777777" w:rsidR="005E338F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78F0E7A4" w14:textId="77777777" w:rsidR="005E338F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4CF37E2E" w14:textId="77777777" w:rsidR="005E338F" w:rsidRDefault="00000000">
            <w:r>
              <w:t>0</w:t>
            </w:r>
          </w:p>
        </w:tc>
      </w:tr>
      <w:tr w:rsidR="005E338F" w14:paraId="36DB274C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12A450A7" w14:textId="77777777" w:rsidR="005E338F" w:rsidRDefault="00000000">
            <w:r>
              <w:t>40~60</w:t>
            </w:r>
          </w:p>
        </w:tc>
        <w:tc>
          <w:tcPr>
            <w:tcW w:w="1131" w:type="dxa"/>
            <w:vAlign w:val="center"/>
          </w:tcPr>
          <w:p w14:paraId="44B6DDC6" w14:textId="77777777" w:rsidR="005E338F" w:rsidRDefault="00000000">
            <w:r>
              <w:t>1177</w:t>
            </w:r>
          </w:p>
        </w:tc>
        <w:tc>
          <w:tcPr>
            <w:tcW w:w="1131" w:type="dxa"/>
            <w:vAlign w:val="center"/>
          </w:tcPr>
          <w:p w14:paraId="3666DD3B" w14:textId="77777777" w:rsidR="005E338F" w:rsidRDefault="00000000">
            <w:r>
              <w:t>4</w:t>
            </w:r>
          </w:p>
        </w:tc>
        <w:tc>
          <w:tcPr>
            <w:tcW w:w="1131" w:type="dxa"/>
            <w:vAlign w:val="center"/>
          </w:tcPr>
          <w:p w14:paraId="2341F448" w14:textId="77777777" w:rsidR="005E338F" w:rsidRDefault="00000000">
            <w:r>
              <w:t>267</w:t>
            </w:r>
          </w:p>
        </w:tc>
        <w:tc>
          <w:tcPr>
            <w:tcW w:w="1273" w:type="dxa"/>
            <w:vAlign w:val="center"/>
          </w:tcPr>
          <w:p w14:paraId="34452B73" w14:textId="77777777" w:rsidR="005E338F" w:rsidRDefault="00000000">
            <w:r>
              <w:t>4.41</w:t>
            </w:r>
          </w:p>
        </w:tc>
        <w:tc>
          <w:tcPr>
            <w:tcW w:w="1273" w:type="dxa"/>
            <w:vAlign w:val="center"/>
          </w:tcPr>
          <w:p w14:paraId="5CA0A495" w14:textId="77777777" w:rsidR="005E338F" w:rsidRDefault="00000000">
            <w:r>
              <w:t>39</w:t>
            </w:r>
          </w:p>
        </w:tc>
        <w:tc>
          <w:tcPr>
            <w:tcW w:w="1131" w:type="dxa"/>
            <w:vAlign w:val="center"/>
          </w:tcPr>
          <w:p w14:paraId="19D6BEC0" w14:textId="77777777" w:rsidR="005E338F" w:rsidRDefault="00000000">
            <w:r>
              <w:t>47</w:t>
            </w:r>
          </w:p>
        </w:tc>
        <w:tc>
          <w:tcPr>
            <w:tcW w:w="1131" w:type="dxa"/>
            <w:vAlign w:val="center"/>
          </w:tcPr>
          <w:p w14:paraId="5E607E53" w14:textId="77777777" w:rsidR="005E338F" w:rsidRDefault="00000000">
            <w:r>
              <w:t>12</w:t>
            </w:r>
          </w:p>
        </w:tc>
      </w:tr>
      <w:tr w:rsidR="005E338F" w14:paraId="1D699E76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107F4CBA" w14:textId="77777777" w:rsidR="005E338F" w:rsidRDefault="00000000">
            <w:r>
              <w:t>60~80</w:t>
            </w:r>
          </w:p>
        </w:tc>
        <w:tc>
          <w:tcPr>
            <w:tcW w:w="1131" w:type="dxa"/>
            <w:vAlign w:val="center"/>
          </w:tcPr>
          <w:p w14:paraId="7EAF454C" w14:textId="77777777" w:rsidR="005E338F" w:rsidRDefault="00000000">
            <w:r>
              <w:t>55878</w:t>
            </w:r>
          </w:p>
        </w:tc>
        <w:tc>
          <w:tcPr>
            <w:tcW w:w="1131" w:type="dxa"/>
            <w:vAlign w:val="center"/>
          </w:tcPr>
          <w:p w14:paraId="25026AA0" w14:textId="77777777" w:rsidR="005E338F" w:rsidRDefault="00000000">
            <w:r>
              <w:t>152</w:t>
            </w:r>
          </w:p>
        </w:tc>
        <w:tc>
          <w:tcPr>
            <w:tcW w:w="1131" w:type="dxa"/>
            <w:vAlign w:val="center"/>
          </w:tcPr>
          <w:p w14:paraId="68C132E5" w14:textId="77777777" w:rsidR="005E338F" w:rsidRDefault="00000000">
            <w:r>
              <w:t>11488</w:t>
            </w:r>
          </w:p>
        </w:tc>
        <w:tc>
          <w:tcPr>
            <w:tcW w:w="1273" w:type="dxa"/>
            <w:vAlign w:val="center"/>
          </w:tcPr>
          <w:p w14:paraId="56CA72ED" w14:textId="77777777" w:rsidR="005E338F" w:rsidRDefault="00000000">
            <w:r>
              <w:t>4.86</w:t>
            </w:r>
          </w:p>
        </w:tc>
        <w:tc>
          <w:tcPr>
            <w:tcW w:w="1273" w:type="dxa"/>
            <w:vAlign w:val="center"/>
          </w:tcPr>
          <w:p w14:paraId="2FA7D1FA" w14:textId="77777777" w:rsidR="005E338F" w:rsidRDefault="00000000">
            <w:r>
              <w:t>1490</w:t>
            </w:r>
          </w:p>
        </w:tc>
        <w:tc>
          <w:tcPr>
            <w:tcW w:w="1131" w:type="dxa"/>
            <w:vAlign w:val="center"/>
          </w:tcPr>
          <w:p w14:paraId="542F4287" w14:textId="77777777" w:rsidR="005E338F" w:rsidRDefault="00000000">
            <w:r>
              <w:t>1778</w:t>
            </w:r>
          </w:p>
        </w:tc>
        <w:tc>
          <w:tcPr>
            <w:tcW w:w="1131" w:type="dxa"/>
            <w:vAlign w:val="center"/>
          </w:tcPr>
          <w:p w14:paraId="341825A9" w14:textId="77777777" w:rsidR="005E338F" w:rsidRDefault="00000000">
            <w:r>
              <w:t>456</w:t>
            </w:r>
          </w:p>
        </w:tc>
      </w:tr>
      <w:tr w:rsidR="005E338F" w14:paraId="4A31E061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77F0D514" w14:textId="77777777" w:rsidR="005E338F" w:rsidRDefault="00000000">
            <w:r>
              <w:t>80~100</w:t>
            </w:r>
          </w:p>
        </w:tc>
        <w:tc>
          <w:tcPr>
            <w:tcW w:w="1131" w:type="dxa"/>
            <w:vAlign w:val="center"/>
          </w:tcPr>
          <w:p w14:paraId="6D2B53A7" w14:textId="77777777" w:rsidR="005E338F" w:rsidRDefault="00000000">
            <w:r>
              <w:t>59727</w:t>
            </w:r>
          </w:p>
        </w:tc>
        <w:tc>
          <w:tcPr>
            <w:tcW w:w="1131" w:type="dxa"/>
            <w:vAlign w:val="center"/>
          </w:tcPr>
          <w:p w14:paraId="32352362" w14:textId="77777777" w:rsidR="005E338F" w:rsidRDefault="00000000">
            <w:r>
              <w:t>137</w:t>
            </w:r>
          </w:p>
        </w:tc>
        <w:tc>
          <w:tcPr>
            <w:tcW w:w="1131" w:type="dxa"/>
            <w:vAlign w:val="center"/>
          </w:tcPr>
          <w:p w14:paraId="3B9B27DD" w14:textId="77777777" w:rsidR="005E338F" w:rsidRDefault="00000000">
            <w:r>
              <w:t>11945</w:t>
            </w:r>
          </w:p>
        </w:tc>
        <w:tc>
          <w:tcPr>
            <w:tcW w:w="1273" w:type="dxa"/>
            <w:vAlign w:val="center"/>
          </w:tcPr>
          <w:p w14:paraId="4A552B24" w14:textId="77777777" w:rsidR="005E338F" w:rsidRDefault="00000000">
            <w:r>
              <w:t>5.00</w:t>
            </w:r>
          </w:p>
        </w:tc>
        <w:tc>
          <w:tcPr>
            <w:tcW w:w="1273" w:type="dxa"/>
            <w:vAlign w:val="center"/>
          </w:tcPr>
          <w:p w14:paraId="4064E676" w14:textId="77777777" w:rsidR="005E338F" w:rsidRDefault="00000000">
            <w:r>
              <w:t>1343</w:t>
            </w:r>
          </w:p>
        </w:tc>
        <w:tc>
          <w:tcPr>
            <w:tcW w:w="1131" w:type="dxa"/>
            <w:vAlign w:val="center"/>
          </w:tcPr>
          <w:p w14:paraId="79EA034C" w14:textId="77777777" w:rsidR="005E338F" w:rsidRDefault="00000000">
            <w:r>
              <w:t>1603</w:t>
            </w:r>
          </w:p>
        </w:tc>
        <w:tc>
          <w:tcPr>
            <w:tcW w:w="1131" w:type="dxa"/>
            <w:vAlign w:val="center"/>
          </w:tcPr>
          <w:p w14:paraId="218D70EC" w14:textId="77777777" w:rsidR="005E338F" w:rsidRDefault="00000000">
            <w:r>
              <w:t>411</w:t>
            </w:r>
          </w:p>
        </w:tc>
      </w:tr>
      <w:tr w:rsidR="005E338F" w14:paraId="6F34C1F7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7679D07D" w14:textId="77777777" w:rsidR="005E338F" w:rsidRDefault="00000000">
            <w:r>
              <w:t>&gt;100</w:t>
            </w:r>
          </w:p>
        </w:tc>
        <w:tc>
          <w:tcPr>
            <w:tcW w:w="1131" w:type="dxa"/>
            <w:vAlign w:val="center"/>
          </w:tcPr>
          <w:p w14:paraId="3A4030CA" w14:textId="77777777" w:rsidR="005E338F" w:rsidRDefault="00000000">
            <w:r>
              <w:t>1539</w:t>
            </w:r>
          </w:p>
        </w:tc>
        <w:tc>
          <w:tcPr>
            <w:tcW w:w="1131" w:type="dxa"/>
            <w:vAlign w:val="center"/>
          </w:tcPr>
          <w:p w14:paraId="4B9C8615" w14:textId="77777777" w:rsidR="005E338F" w:rsidRDefault="00000000">
            <w:r>
              <w:t>3</w:t>
            </w:r>
          </w:p>
        </w:tc>
        <w:tc>
          <w:tcPr>
            <w:tcW w:w="1131" w:type="dxa"/>
            <w:vAlign w:val="center"/>
          </w:tcPr>
          <w:p w14:paraId="4ED09F28" w14:textId="77777777" w:rsidR="005E338F" w:rsidRDefault="00000000">
            <w:r>
              <w:t>300</w:t>
            </w:r>
          </w:p>
        </w:tc>
        <w:tc>
          <w:tcPr>
            <w:tcW w:w="1273" w:type="dxa"/>
            <w:vAlign w:val="center"/>
          </w:tcPr>
          <w:p w14:paraId="34769EF8" w14:textId="77777777" w:rsidR="005E338F" w:rsidRDefault="00000000">
            <w:r>
              <w:t>－</w:t>
            </w:r>
          </w:p>
        </w:tc>
        <w:tc>
          <w:tcPr>
            <w:tcW w:w="1273" w:type="dxa"/>
            <w:vAlign w:val="center"/>
          </w:tcPr>
          <w:p w14:paraId="45BD56FA" w14:textId="77777777" w:rsidR="005E338F" w:rsidRDefault="00000000">
            <w:r>
              <w:t>29</w:t>
            </w:r>
          </w:p>
        </w:tc>
        <w:tc>
          <w:tcPr>
            <w:tcW w:w="1131" w:type="dxa"/>
            <w:vAlign w:val="center"/>
          </w:tcPr>
          <w:p w14:paraId="0BBE8838" w14:textId="77777777" w:rsidR="005E338F" w:rsidRDefault="00000000">
            <w:r>
              <w:t>35</w:t>
            </w:r>
          </w:p>
        </w:tc>
        <w:tc>
          <w:tcPr>
            <w:tcW w:w="1131" w:type="dxa"/>
            <w:vAlign w:val="center"/>
          </w:tcPr>
          <w:p w14:paraId="277C8631" w14:textId="77777777" w:rsidR="005E338F" w:rsidRDefault="00000000">
            <w:r>
              <w:t>9</w:t>
            </w:r>
          </w:p>
        </w:tc>
      </w:tr>
      <w:tr w:rsidR="005E338F" w14:paraId="58E3F556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56021B76" w14:textId="77777777" w:rsidR="005E338F" w:rsidRDefault="00000000">
            <w:r>
              <w:t>合计</w:t>
            </w:r>
          </w:p>
        </w:tc>
        <w:tc>
          <w:tcPr>
            <w:tcW w:w="1131" w:type="dxa"/>
            <w:vAlign w:val="center"/>
          </w:tcPr>
          <w:p w14:paraId="29E46C17" w14:textId="77777777" w:rsidR="005E338F" w:rsidRDefault="00000000">
            <w:r>
              <w:t>118320</w:t>
            </w:r>
          </w:p>
        </w:tc>
        <w:tc>
          <w:tcPr>
            <w:tcW w:w="1131" w:type="dxa"/>
            <w:vAlign w:val="center"/>
          </w:tcPr>
          <w:p w14:paraId="3B136940" w14:textId="77777777" w:rsidR="005E338F" w:rsidRDefault="00000000">
            <w:r>
              <w:t>296</w:t>
            </w:r>
          </w:p>
        </w:tc>
        <w:tc>
          <w:tcPr>
            <w:tcW w:w="1131" w:type="dxa"/>
            <w:vAlign w:val="center"/>
          </w:tcPr>
          <w:p w14:paraId="72B98D3F" w14:textId="77777777" w:rsidR="005E338F" w:rsidRDefault="00000000">
            <w:r>
              <w:t>24000</w:t>
            </w:r>
          </w:p>
        </w:tc>
        <w:tc>
          <w:tcPr>
            <w:tcW w:w="1273" w:type="dxa"/>
            <w:vAlign w:val="center"/>
          </w:tcPr>
          <w:p w14:paraId="536C9149" w14:textId="77777777" w:rsidR="005E338F" w:rsidRDefault="005E338F"/>
        </w:tc>
        <w:tc>
          <w:tcPr>
            <w:tcW w:w="1273" w:type="dxa"/>
            <w:vAlign w:val="center"/>
          </w:tcPr>
          <w:p w14:paraId="070E90D7" w14:textId="77777777" w:rsidR="005E338F" w:rsidRDefault="00000000">
            <w:r>
              <w:t>2901</w:t>
            </w:r>
          </w:p>
        </w:tc>
        <w:tc>
          <w:tcPr>
            <w:tcW w:w="1131" w:type="dxa"/>
            <w:vAlign w:val="center"/>
          </w:tcPr>
          <w:p w14:paraId="54D72A1F" w14:textId="77777777" w:rsidR="005E338F" w:rsidRDefault="00000000">
            <w:r>
              <w:t>3463</w:t>
            </w:r>
          </w:p>
        </w:tc>
        <w:tc>
          <w:tcPr>
            <w:tcW w:w="1131" w:type="dxa"/>
            <w:vAlign w:val="center"/>
          </w:tcPr>
          <w:p w14:paraId="5D77D2EF" w14:textId="77777777" w:rsidR="005E338F" w:rsidRDefault="00000000">
            <w:r>
              <w:t>888</w:t>
            </w:r>
          </w:p>
        </w:tc>
      </w:tr>
    </w:tbl>
    <w:p w14:paraId="3C47CE44" w14:textId="77777777" w:rsidR="005E338F" w:rsidRDefault="00000000">
      <w:pPr>
        <w:pStyle w:val="1"/>
        <w:widowControl w:val="0"/>
        <w:rPr>
          <w:color w:val="000000"/>
        </w:rPr>
      </w:pPr>
      <w:bookmarkStart w:id="81" w:name="_Toc218039645"/>
      <w:r>
        <w:rPr>
          <w:color w:val="000000"/>
        </w:rPr>
        <w:t>供暖系统</w:t>
      </w:r>
      <w:bookmarkEnd w:id="81"/>
    </w:p>
    <w:p w14:paraId="29C0E15E" w14:textId="77777777" w:rsidR="005E338F" w:rsidRDefault="00000000">
      <w:pPr>
        <w:pStyle w:val="2"/>
        <w:widowControl w:val="0"/>
      </w:pPr>
      <w:bookmarkStart w:id="82" w:name="_Toc218039646"/>
      <w:r>
        <w:t>默认热源</w:t>
      </w:r>
      <w:bookmarkEnd w:id="82"/>
    </w:p>
    <w:p w14:paraId="6792A4BE" w14:textId="77777777" w:rsidR="005E338F" w:rsidRDefault="00000000">
      <w:pPr>
        <w:pStyle w:val="3"/>
        <w:widowControl w:val="0"/>
        <w:rPr>
          <w:rFonts w:hint="eastAsia"/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5E338F" w14:paraId="78ECCE4F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7FC705CE" w14:textId="77777777" w:rsidR="005E338F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1136A88C" w14:textId="77777777" w:rsidR="005E338F" w:rsidRDefault="00000000">
            <w:r>
              <w:t>自动</w:t>
            </w:r>
          </w:p>
        </w:tc>
      </w:tr>
    </w:tbl>
    <w:p w14:paraId="2FB3A988" w14:textId="77777777" w:rsidR="005E338F" w:rsidRDefault="00000000">
      <w:pPr>
        <w:pStyle w:val="3"/>
        <w:widowControl w:val="0"/>
        <w:rPr>
          <w:rFonts w:hint="eastAsia"/>
          <w:color w:val="000000"/>
        </w:rPr>
      </w:pPr>
      <w:r>
        <w:rPr>
          <w:color w:val="000000"/>
        </w:rPr>
        <w:t>热水锅炉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1416"/>
        <w:gridCol w:w="848"/>
        <w:gridCol w:w="1132"/>
        <w:gridCol w:w="1557"/>
        <w:gridCol w:w="1551"/>
      </w:tblGrid>
      <w:tr w:rsidR="005E338F" w14:paraId="06597DEB" w14:textId="77777777">
        <w:trPr>
          <w:jc w:val="center"/>
        </w:trPr>
        <w:tc>
          <w:tcPr>
            <w:tcW w:w="1165" w:type="dxa"/>
            <w:shd w:val="clear" w:color="auto" w:fill="E6E6E6"/>
            <w:vAlign w:val="center"/>
          </w:tcPr>
          <w:p w14:paraId="1A7B9190" w14:textId="77777777" w:rsidR="005E338F" w:rsidRDefault="00000000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14:paraId="118BFBE9" w14:textId="77777777" w:rsidR="005E338F" w:rsidRDefault="00000000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24BCEC5" w14:textId="77777777" w:rsidR="005E338F" w:rsidRDefault="00000000">
            <w:pPr>
              <w:jc w:val="center"/>
            </w:pPr>
            <w:r>
              <w:t>台数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1482D16" w14:textId="77777777" w:rsidR="005E338F" w:rsidRDefault="00000000">
            <w:pPr>
              <w:jc w:val="center"/>
            </w:pPr>
            <w:r>
              <w:t>累计热负荷</w:t>
            </w:r>
            <w:r>
              <w:br/>
              <w:t>(kWh)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F696CE" w14:textId="77777777" w:rsidR="005E338F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70459BE" w14:textId="77777777" w:rsidR="005E338F" w:rsidRDefault="00000000">
            <w:pPr>
              <w:jc w:val="center"/>
            </w:pPr>
            <w:proofErr w:type="gramStart"/>
            <w:r>
              <w:t>外网热</w:t>
            </w:r>
            <w:proofErr w:type="gramEnd"/>
            <w:r>
              <w:br/>
            </w:r>
            <w:r>
              <w:t>输送效率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CF3A011" w14:textId="77777777" w:rsidR="005E338F" w:rsidRDefault="00000000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950A868" w14:textId="77777777" w:rsidR="005E338F" w:rsidRDefault="00000000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5E338F" w14:paraId="73A9149D" w14:textId="77777777">
        <w:trPr>
          <w:jc w:val="center"/>
        </w:trPr>
        <w:tc>
          <w:tcPr>
            <w:tcW w:w="1165" w:type="dxa"/>
            <w:vAlign w:val="center"/>
          </w:tcPr>
          <w:p w14:paraId="32405592" w14:textId="77777777" w:rsidR="005E338F" w:rsidRDefault="00000000">
            <w:r>
              <w:t>电力</w:t>
            </w:r>
          </w:p>
        </w:tc>
        <w:tc>
          <w:tcPr>
            <w:tcW w:w="945" w:type="dxa"/>
            <w:vAlign w:val="center"/>
          </w:tcPr>
          <w:p w14:paraId="691F9A87" w14:textId="77777777" w:rsidR="005E338F" w:rsidRDefault="00000000">
            <w:r>
              <w:t>1.00</w:t>
            </w:r>
          </w:p>
        </w:tc>
        <w:tc>
          <w:tcPr>
            <w:tcW w:w="707" w:type="dxa"/>
            <w:vAlign w:val="center"/>
          </w:tcPr>
          <w:p w14:paraId="7C781ABC" w14:textId="77777777" w:rsidR="005E338F" w:rsidRDefault="00000000">
            <w:r>
              <w:t>1</w:t>
            </w:r>
          </w:p>
        </w:tc>
        <w:tc>
          <w:tcPr>
            <w:tcW w:w="1415" w:type="dxa"/>
            <w:vAlign w:val="center"/>
          </w:tcPr>
          <w:p w14:paraId="26A69B81" w14:textId="77777777" w:rsidR="005E338F" w:rsidRDefault="00000000">
            <w:r>
              <w:t>419</w:t>
            </w:r>
          </w:p>
        </w:tc>
        <w:tc>
          <w:tcPr>
            <w:tcW w:w="848" w:type="dxa"/>
            <w:vAlign w:val="center"/>
          </w:tcPr>
          <w:p w14:paraId="60A86B6B" w14:textId="77777777" w:rsidR="005E338F" w:rsidRDefault="00000000">
            <w:r>
              <w:t>0.85</w:t>
            </w:r>
          </w:p>
        </w:tc>
        <w:tc>
          <w:tcPr>
            <w:tcW w:w="1131" w:type="dxa"/>
            <w:vAlign w:val="center"/>
          </w:tcPr>
          <w:p w14:paraId="382DD39E" w14:textId="77777777" w:rsidR="005E338F" w:rsidRDefault="00000000">
            <w:r>
              <w:t>0.92</w:t>
            </w:r>
          </w:p>
        </w:tc>
        <w:tc>
          <w:tcPr>
            <w:tcW w:w="1556" w:type="dxa"/>
            <w:vAlign w:val="center"/>
          </w:tcPr>
          <w:p w14:paraId="511C35E1" w14:textId="77777777" w:rsidR="005E338F" w:rsidRDefault="00000000">
            <w:r>
              <w:t>1.00</w:t>
            </w:r>
          </w:p>
        </w:tc>
        <w:tc>
          <w:tcPr>
            <w:tcW w:w="1550" w:type="dxa"/>
            <w:vAlign w:val="center"/>
          </w:tcPr>
          <w:p w14:paraId="424BDEA4" w14:textId="77777777" w:rsidR="005E338F" w:rsidRDefault="00000000">
            <w:r>
              <w:t>536</w:t>
            </w:r>
          </w:p>
        </w:tc>
      </w:tr>
    </w:tbl>
    <w:p w14:paraId="3888BF79" w14:textId="77777777" w:rsidR="005E338F" w:rsidRDefault="00000000">
      <w:pPr>
        <w:pStyle w:val="3"/>
        <w:widowControl w:val="0"/>
        <w:rPr>
          <w:rFonts w:hint="eastAsia"/>
          <w:color w:val="000000"/>
        </w:rPr>
      </w:pPr>
      <w:r>
        <w:rPr>
          <w:color w:val="000000"/>
        </w:rPr>
        <w:t>热水循环泵</w:t>
      </w:r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848"/>
        <w:gridCol w:w="1274"/>
        <w:gridCol w:w="990"/>
        <w:gridCol w:w="1840"/>
        <w:gridCol w:w="1698"/>
        <w:gridCol w:w="832"/>
      </w:tblGrid>
      <w:tr w:rsidR="005E338F" w14:paraId="28B5FF30" w14:textId="77777777">
        <w:trPr>
          <w:jc w:val="center"/>
        </w:trPr>
        <w:tc>
          <w:tcPr>
            <w:tcW w:w="1822" w:type="dxa"/>
            <w:shd w:val="clear" w:color="auto" w:fill="E6E6E6"/>
            <w:vAlign w:val="center"/>
          </w:tcPr>
          <w:p w14:paraId="71266949" w14:textId="77777777" w:rsidR="005E338F" w:rsidRDefault="00000000">
            <w:pPr>
              <w:jc w:val="center"/>
            </w:pPr>
            <w:r>
              <w:t>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A1F7AC" w14:textId="77777777" w:rsidR="005E338F" w:rsidRDefault="00000000">
            <w:pPr>
              <w:jc w:val="center"/>
            </w:pPr>
            <w:r>
              <w:t>调节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5A77FE4" w14:textId="77777777" w:rsidR="005E338F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5E211B8" w14:textId="77777777" w:rsidR="005E338F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4CCE62AF" w14:textId="77777777" w:rsidR="005E338F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4ACBF2C" w14:textId="77777777" w:rsidR="005E338F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122ECE88" w14:textId="77777777" w:rsidR="005E338F" w:rsidRDefault="00000000">
            <w:pPr>
              <w:jc w:val="center"/>
            </w:pPr>
            <w:r>
              <w:t>台数</w:t>
            </w:r>
          </w:p>
        </w:tc>
      </w:tr>
      <w:tr w:rsidR="005E338F" w14:paraId="50C796B3" w14:textId="77777777">
        <w:trPr>
          <w:jc w:val="center"/>
        </w:trPr>
        <w:tc>
          <w:tcPr>
            <w:tcW w:w="1822" w:type="dxa"/>
            <w:vAlign w:val="center"/>
          </w:tcPr>
          <w:p w14:paraId="690BAEB9" w14:textId="77777777" w:rsidR="005E338F" w:rsidRDefault="00000000">
            <w:r>
              <w:t>供暖水泵</w:t>
            </w:r>
          </w:p>
        </w:tc>
        <w:tc>
          <w:tcPr>
            <w:tcW w:w="848" w:type="dxa"/>
            <w:vAlign w:val="center"/>
          </w:tcPr>
          <w:p w14:paraId="003AEAB1" w14:textId="77777777" w:rsidR="005E338F" w:rsidRDefault="00000000">
            <w:r>
              <w:t>单速</w:t>
            </w:r>
          </w:p>
        </w:tc>
        <w:tc>
          <w:tcPr>
            <w:tcW w:w="1273" w:type="dxa"/>
            <w:vAlign w:val="center"/>
          </w:tcPr>
          <w:p w14:paraId="6F4A48F6" w14:textId="77777777" w:rsidR="005E338F" w:rsidRDefault="00000000">
            <w:r>
              <w:t>100</w:t>
            </w:r>
          </w:p>
        </w:tc>
        <w:tc>
          <w:tcPr>
            <w:tcW w:w="990" w:type="dxa"/>
            <w:vAlign w:val="center"/>
          </w:tcPr>
          <w:p w14:paraId="0FDDFC35" w14:textId="77777777" w:rsidR="005E338F" w:rsidRDefault="00000000">
            <w:r>
              <w:t>30</w:t>
            </w:r>
          </w:p>
        </w:tc>
        <w:tc>
          <w:tcPr>
            <w:tcW w:w="1839" w:type="dxa"/>
            <w:vAlign w:val="center"/>
          </w:tcPr>
          <w:p w14:paraId="52214243" w14:textId="77777777" w:rsidR="005E338F" w:rsidRDefault="00000000">
            <w:r>
              <w:t>80</w:t>
            </w:r>
          </w:p>
        </w:tc>
        <w:tc>
          <w:tcPr>
            <w:tcW w:w="1697" w:type="dxa"/>
            <w:vAlign w:val="center"/>
          </w:tcPr>
          <w:p w14:paraId="60F7E957" w14:textId="77777777" w:rsidR="005E338F" w:rsidRDefault="00000000">
            <w:r>
              <w:t>11.7</w:t>
            </w:r>
          </w:p>
        </w:tc>
        <w:tc>
          <w:tcPr>
            <w:tcW w:w="832" w:type="dxa"/>
            <w:vAlign w:val="center"/>
          </w:tcPr>
          <w:p w14:paraId="21BFA91E" w14:textId="77777777" w:rsidR="005E338F" w:rsidRDefault="00000000">
            <w:r>
              <w:t>1</w:t>
            </w:r>
          </w:p>
        </w:tc>
      </w:tr>
    </w:tbl>
    <w:p w14:paraId="13ED30B7" w14:textId="77777777" w:rsidR="005E338F" w:rsidRDefault="00000000">
      <w:pPr>
        <w:pStyle w:val="3"/>
        <w:widowControl w:val="0"/>
        <w:rPr>
          <w:rFonts w:hint="eastAsia"/>
          <w:color w:val="000000"/>
        </w:rPr>
      </w:pPr>
      <w:r>
        <w:rPr>
          <w:color w:val="000000"/>
        </w:rPr>
        <w:t>热水循环水泵能耗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5E338F" w14:paraId="31A890CB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0D728E3C" w14:textId="77777777" w:rsidR="005E338F" w:rsidRDefault="00000000">
            <w:pPr>
              <w:jc w:val="center"/>
            </w:pPr>
            <w:r>
              <w:t>负荷</w:t>
            </w:r>
            <w:r>
              <w:br/>
            </w:r>
            <w:r>
              <w:t>率</w:t>
            </w:r>
            <w:r>
              <w:br/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EC75EA6" w14:textId="77777777" w:rsidR="005E338F" w:rsidRDefault="00000000">
            <w:pPr>
              <w:jc w:val="center"/>
            </w:pPr>
            <w:r>
              <w:t>锅炉</w:t>
            </w:r>
            <w:r>
              <w:br/>
            </w:r>
            <w:r>
              <w:t>负荷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4186F1C1" w14:textId="77777777" w:rsidR="005E338F" w:rsidRDefault="00000000">
            <w:pPr>
              <w:jc w:val="center"/>
            </w:pPr>
            <w:proofErr w:type="gramStart"/>
            <w:r>
              <w:t>供暖水</w:t>
            </w:r>
            <w:proofErr w:type="gramEnd"/>
            <w:r>
              <w:br/>
            </w:r>
            <w:r>
              <w:t>泵功率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0F53EDE" w14:textId="77777777" w:rsidR="005E338F" w:rsidRDefault="00000000">
            <w:pPr>
              <w:jc w:val="center"/>
            </w:pPr>
            <w:r>
              <w:t>热水输送</w:t>
            </w:r>
            <w:r>
              <w:br/>
            </w:r>
            <w:r>
              <w:t>能效比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B79CEFA" w14:textId="77777777" w:rsidR="005E338F" w:rsidRDefault="00000000">
            <w:pPr>
              <w:jc w:val="center"/>
            </w:pPr>
            <w:r>
              <w:t>区间</w:t>
            </w:r>
            <w:r>
              <w:br/>
            </w:r>
            <w:r>
              <w:t>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B05F7E7" w14:textId="77777777" w:rsidR="005E338F" w:rsidRDefault="00000000">
            <w:pPr>
              <w:jc w:val="center"/>
            </w:pPr>
            <w:r>
              <w:t>区间</w:t>
            </w:r>
            <w:r>
              <w:br/>
            </w:r>
            <w:r>
              <w:t>时长</w:t>
            </w:r>
            <w:r>
              <w:br/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F0443C5" w14:textId="77777777" w:rsidR="005E338F" w:rsidRDefault="00000000">
            <w:pPr>
              <w:jc w:val="center"/>
            </w:pPr>
            <w:proofErr w:type="gramStart"/>
            <w:r>
              <w:t>供暖水</w:t>
            </w:r>
            <w:proofErr w:type="gramEnd"/>
            <w:r>
              <w:br/>
            </w:r>
            <w:r>
              <w:t>泵电耗</w:t>
            </w:r>
            <w:r>
              <w:br/>
              <w:t>(kWh)</w:t>
            </w:r>
          </w:p>
        </w:tc>
      </w:tr>
      <w:tr w:rsidR="005E338F" w14:paraId="3F0A9D52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2AC78660" w14:textId="77777777" w:rsidR="005E338F" w:rsidRDefault="00000000">
            <w:r>
              <w:t>20</w:t>
            </w:r>
          </w:p>
        </w:tc>
        <w:tc>
          <w:tcPr>
            <w:tcW w:w="1358" w:type="dxa"/>
            <w:vAlign w:val="center"/>
          </w:tcPr>
          <w:p w14:paraId="437AE76B" w14:textId="77777777" w:rsidR="005E338F" w:rsidRDefault="00000000">
            <w:r>
              <w:t>200</w:t>
            </w:r>
          </w:p>
        </w:tc>
        <w:tc>
          <w:tcPr>
            <w:tcW w:w="1358" w:type="dxa"/>
            <w:vAlign w:val="center"/>
          </w:tcPr>
          <w:p w14:paraId="5D0CC5D7" w14:textId="77777777" w:rsidR="005E338F" w:rsidRDefault="00000000">
            <w:r>
              <w:t>11.7</w:t>
            </w:r>
          </w:p>
        </w:tc>
        <w:tc>
          <w:tcPr>
            <w:tcW w:w="1358" w:type="dxa"/>
            <w:vAlign w:val="center"/>
          </w:tcPr>
          <w:p w14:paraId="4E0EBE5E" w14:textId="77777777" w:rsidR="005E338F" w:rsidRDefault="00000000">
            <w:r>
              <w:t>0.0585</w:t>
            </w:r>
          </w:p>
        </w:tc>
        <w:tc>
          <w:tcPr>
            <w:tcW w:w="1358" w:type="dxa"/>
            <w:vAlign w:val="center"/>
          </w:tcPr>
          <w:p w14:paraId="26AA0041" w14:textId="77777777" w:rsidR="005E338F" w:rsidRDefault="00000000">
            <w:r>
              <w:t>419</w:t>
            </w:r>
          </w:p>
        </w:tc>
        <w:tc>
          <w:tcPr>
            <w:tcW w:w="1358" w:type="dxa"/>
            <w:vAlign w:val="center"/>
          </w:tcPr>
          <w:p w14:paraId="62D88ADD" w14:textId="77777777" w:rsidR="005E338F" w:rsidRDefault="00000000">
            <w:r>
              <w:t>48</w:t>
            </w:r>
          </w:p>
        </w:tc>
        <w:tc>
          <w:tcPr>
            <w:tcW w:w="1358" w:type="dxa"/>
            <w:vAlign w:val="center"/>
          </w:tcPr>
          <w:p w14:paraId="2854248A" w14:textId="77777777" w:rsidR="005E338F" w:rsidRDefault="00000000">
            <w:r>
              <w:t>562</w:t>
            </w:r>
          </w:p>
        </w:tc>
      </w:tr>
      <w:tr w:rsidR="005E338F" w14:paraId="1E6A1C63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15422ECE" w14:textId="77777777" w:rsidR="005E338F" w:rsidRDefault="00000000">
            <w:r>
              <w:t>40</w:t>
            </w:r>
          </w:p>
        </w:tc>
        <w:tc>
          <w:tcPr>
            <w:tcW w:w="1358" w:type="dxa"/>
            <w:vAlign w:val="center"/>
          </w:tcPr>
          <w:p w14:paraId="270A4A69" w14:textId="77777777" w:rsidR="005E338F" w:rsidRDefault="00000000">
            <w:r>
              <w:t>400</w:t>
            </w:r>
          </w:p>
        </w:tc>
        <w:tc>
          <w:tcPr>
            <w:tcW w:w="1358" w:type="dxa"/>
            <w:vAlign w:val="center"/>
          </w:tcPr>
          <w:p w14:paraId="50D5731D" w14:textId="77777777" w:rsidR="005E338F" w:rsidRDefault="00000000">
            <w:r>
              <w:t>11.7</w:t>
            </w:r>
          </w:p>
        </w:tc>
        <w:tc>
          <w:tcPr>
            <w:tcW w:w="1358" w:type="dxa"/>
            <w:vAlign w:val="center"/>
          </w:tcPr>
          <w:p w14:paraId="27ADF8A0" w14:textId="77777777" w:rsidR="005E338F" w:rsidRDefault="00000000">
            <w:r>
              <w:t>0.0293</w:t>
            </w:r>
          </w:p>
        </w:tc>
        <w:tc>
          <w:tcPr>
            <w:tcW w:w="1358" w:type="dxa"/>
            <w:vAlign w:val="center"/>
          </w:tcPr>
          <w:p w14:paraId="5827EAD7" w14:textId="77777777" w:rsidR="005E338F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0E691658" w14:textId="77777777" w:rsidR="005E338F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708AF872" w14:textId="77777777" w:rsidR="005E338F" w:rsidRDefault="00000000">
            <w:r>
              <w:t>0</w:t>
            </w:r>
          </w:p>
        </w:tc>
      </w:tr>
      <w:tr w:rsidR="005E338F" w14:paraId="0AD5FC38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67CFB5E3" w14:textId="77777777" w:rsidR="005E338F" w:rsidRDefault="00000000">
            <w:r>
              <w:t>60</w:t>
            </w:r>
          </w:p>
        </w:tc>
        <w:tc>
          <w:tcPr>
            <w:tcW w:w="1358" w:type="dxa"/>
            <w:vAlign w:val="center"/>
          </w:tcPr>
          <w:p w14:paraId="2681C0F3" w14:textId="77777777" w:rsidR="005E338F" w:rsidRDefault="00000000">
            <w:r>
              <w:t>600</w:t>
            </w:r>
          </w:p>
        </w:tc>
        <w:tc>
          <w:tcPr>
            <w:tcW w:w="1358" w:type="dxa"/>
            <w:vAlign w:val="center"/>
          </w:tcPr>
          <w:p w14:paraId="5AD3EAF0" w14:textId="77777777" w:rsidR="005E338F" w:rsidRDefault="00000000">
            <w:r>
              <w:t>11.7</w:t>
            </w:r>
          </w:p>
        </w:tc>
        <w:tc>
          <w:tcPr>
            <w:tcW w:w="1358" w:type="dxa"/>
            <w:vAlign w:val="center"/>
          </w:tcPr>
          <w:p w14:paraId="0EE8F007" w14:textId="77777777" w:rsidR="005E338F" w:rsidRDefault="00000000">
            <w:r>
              <w:t>0.0195</w:t>
            </w:r>
          </w:p>
        </w:tc>
        <w:tc>
          <w:tcPr>
            <w:tcW w:w="1358" w:type="dxa"/>
            <w:vAlign w:val="center"/>
          </w:tcPr>
          <w:p w14:paraId="194CF32B" w14:textId="77777777" w:rsidR="005E338F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38197C0F" w14:textId="77777777" w:rsidR="005E338F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44B91135" w14:textId="77777777" w:rsidR="005E338F" w:rsidRDefault="00000000">
            <w:r>
              <w:t>0</w:t>
            </w:r>
          </w:p>
        </w:tc>
      </w:tr>
      <w:tr w:rsidR="005E338F" w14:paraId="2C3D6A66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4E399B47" w14:textId="77777777" w:rsidR="005E338F" w:rsidRDefault="00000000">
            <w:r>
              <w:t>80</w:t>
            </w:r>
          </w:p>
        </w:tc>
        <w:tc>
          <w:tcPr>
            <w:tcW w:w="1358" w:type="dxa"/>
            <w:vAlign w:val="center"/>
          </w:tcPr>
          <w:p w14:paraId="1306CFB5" w14:textId="77777777" w:rsidR="005E338F" w:rsidRDefault="00000000">
            <w:r>
              <w:t>800</w:t>
            </w:r>
          </w:p>
        </w:tc>
        <w:tc>
          <w:tcPr>
            <w:tcW w:w="1358" w:type="dxa"/>
            <w:vAlign w:val="center"/>
          </w:tcPr>
          <w:p w14:paraId="075B0F3A" w14:textId="77777777" w:rsidR="005E338F" w:rsidRDefault="00000000">
            <w:r>
              <w:t>11.7</w:t>
            </w:r>
          </w:p>
        </w:tc>
        <w:tc>
          <w:tcPr>
            <w:tcW w:w="1358" w:type="dxa"/>
            <w:vAlign w:val="center"/>
          </w:tcPr>
          <w:p w14:paraId="4B63C796" w14:textId="77777777" w:rsidR="005E338F" w:rsidRDefault="00000000">
            <w:r>
              <w:t>0.0146</w:t>
            </w:r>
          </w:p>
        </w:tc>
        <w:tc>
          <w:tcPr>
            <w:tcW w:w="1358" w:type="dxa"/>
            <w:vAlign w:val="center"/>
          </w:tcPr>
          <w:p w14:paraId="4DECA314" w14:textId="77777777" w:rsidR="005E338F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0A390B17" w14:textId="77777777" w:rsidR="005E338F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496B1625" w14:textId="77777777" w:rsidR="005E338F" w:rsidRDefault="00000000">
            <w:r>
              <w:t>0</w:t>
            </w:r>
          </w:p>
        </w:tc>
      </w:tr>
      <w:tr w:rsidR="005E338F" w14:paraId="52EC3B93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4B27A68B" w14:textId="77777777" w:rsidR="005E338F" w:rsidRDefault="00000000">
            <w:r>
              <w:t>100</w:t>
            </w:r>
          </w:p>
        </w:tc>
        <w:tc>
          <w:tcPr>
            <w:tcW w:w="1358" w:type="dxa"/>
            <w:vAlign w:val="center"/>
          </w:tcPr>
          <w:p w14:paraId="4B2CF405" w14:textId="77777777" w:rsidR="005E338F" w:rsidRDefault="00000000">
            <w:r>
              <w:t>1000</w:t>
            </w:r>
          </w:p>
        </w:tc>
        <w:tc>
          <w:tcPr>
            <w:tcW w:w="1358" w:type="dxa"/>
            <w:vAlign w:val="center"/>
          </w:tcPr>
          <w:p w14:paraId="169A2F46" w14:textId="77777777" w:rsidR="005E338F" w:rsidRDefault="00000000">
            <w:r>
              <w:t>11.7</w:t>
            </w:r>
          </w:p>
        </w:tc>
        <w:tc>
          <w:tcPr>
            <w:tcW w:w="1358" w:type="dxa"/>
            <w:vAlign w:val="center"/>
          </w:tcPr>
          <w:p w14:paraId="34144089" w14:textId="77777777" w:rsidR="005E338F" w:rsidRDefault="00000000">
            <w:r>
              <w:t>0.0117</w:t>
            </w:r>
          </w:p>
        </w:tc>
        <w:tc>
          <w:tcPr>
            <w:tcW w:w="1358" w:type="dxa"/>
            <w:vAlign w:val="center"/>
          </w:tcPr>
          <w:p w14:paraId="07FC92C7" w14:textId="77777777" w:rsidR="005E338F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7F9788F2" w14:textId="77777777" w:rsidR="005E338F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736DB601" w14:textId="77777777" w:rsidR="005E338F" w:rsidRDefault="00000000">
            <w:r>
              <w:t>0</w:t>
            </w:r>
          </w:p>
        </w:tc>
      </w:tr>
      <w:tr w:rsidR="005E338F" w14:paraId="26B165D7" w14:textId="77777777">
        <w:trPr>
          <w:jc w:val="center"/>
        </w:trPr>
        <w:tc>
          <w:tcPr>
            <w:tcW w:w="5256" w:type="dxa"/>
            <w:gridSpan w:val="4"/>
            <w:shd w:val="clear" w:color="auto" w:fill="E6E6E6"/>
            <w:vAlign w:val="center"/>
          </w:tcPr>
          <w:p w14:paraId="4BB64FF1" w14:textId="77777777" w:rsidR="005E338F" w:rsidRDefault="00000000">
            <w:r>
              <w:t>综合</w:t>
            </w:r>
          </w:p>
        </w:tc>
        <w:tc>
          <w:tcPr>
            <w:tcW w:w="1358" w:type="dxa"/>
            <w:vAlign w:val="center"/>
          </w:tcPr>
          <w:p w14:paraId="2C25ACB7" w14:textId="77777777" w:rsidR="005E338F" w:rsidRDefault="00000000">
            <w:r>
              <w:t>419</w:t>
            </w:r>
          </w:p>
        </w:tc>
        <w:tc>
          <w:tcPr>
            <w:tcW w:w="1358" w:type="dxa"/>
            <w:vAlign w:val="center"/>
          </w:tcPr>
          <w:p w14:paraId="3C5FABFE" w14:textId="77777777" w:rsidR="005E338F" w:rsidRDefault="00000000">
            <w:r>
              <w:t>48</w:t>
            </w:r>
          </w:p>
        </w:tc>
        <w:tc>
          <w:tcPr>
            <w:tcW w:w="1358" w:type="dxa"/>
            <w:vAlign w:val="center"/>
          </w:tcPr>
          <w:p w14:paraId="3D55FC00" w14:textId="77777777" w:rsidR="005E338F" w:rsidRDefault="00000000">
            <w:r>
              <w:t>562</w:t>
            </w:r>
          </w:p>
        </w:tc>
      </w:tr>
    </w:tbl>
    <w:p w14:paraId="7E9CBAC6" w14:textId="77777777" w:rsidR="005E338F" w:rsidRDefault="00000000">
      <w:pPr>
        <w:pStyle w:val="1"/>
        <w:widowControl w:val="0"/>
        <w:rPr>
          <w:color w:val="000000"/>
        </w:rPr>
      </w:pPr>
      <w:bookmarkStart w:id="83" w:name="_Toc218039647"/>
      <w:r>
        <w:rPr>
          <w:color w:val="000000"/>
        </w:rPr>
        <w:lastRenderedPageBreak/>
        <w:t>空调风机</w:t>
      </w:r>
      <w:bookmarkEnd w:id="83"/>
    </w:p>
    <w:p w14:paraId="5DB63DAE" w14:textId="77777777" w:rsidR="005E338F" w:rsidRDefault="00000000">
      <w:pPr>
        <w:pStyle w:val="2"/>
        <w:widowControl w:val="0"/>
      </w:pPr>
      <w:bookmarkStart w:id="84" w:name="_Toc218039648"/>
      <w:r>
        <w:t>风机盘管</w:t>
      </w:r>
      <w:bookmarkEnd w:id="84"/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5E338F" w14:paraId="2AAE7B8C" w14:textId="77777777">
        <w:trPr>
          <w:jc w:val="center"/>
        </w:trPr>
        <w:tc>
          <w:tcPr>
            <w:tcW w:w="1964" w:type="dxa"/>
            <w:shd w:val="clear" w:color="auto" w:fill="E6E6E6"/>
            <w:vAlign w:val="center"/>
          </w:tcPr>
          <w:p w14:paraId="336930E0" w14:textId="77777777" w:rsidR="005E338F" w:rsidRDefault="00000000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6584D418" w14:textId="77777777" w:rsidR="005E338F" w:rsidRDefault="00000000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33C98AF0" w14:textId="77777777" w:rsidR="005E338F" w:rsidRDefault="00000000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5E3FA72" w14:textId="77777777" w:rsidR="005E338F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260BB86A" w14:textId="77777777" w:rsidR="005E338F" w:rsidRDefault="00000000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5E338F" w14:paraId="48415E3F" w14:textId="77777777">
        <w:trPr>
          <w:jc w:val="center"/>
        </w:trPr>
        <w:tc>
          <w:tcPr>
            <w:tcW w:w="1964" w:type="dxa"/>
            <w:vAlign w:val="center"/>
          </w:tcPr>
          <w:p w14:paraId="02C676D1" w14:textId="77777777" w:rsidR="005E338F" w:rsidRDefault="00000000">
            <w:r>
              <w:t>自动</w:t>
            </w:r>
          </w:p>
        </w:tc>
        <w:tc>
          <w:tcPr>
            <w:tcW w:w="1980" w:type="dxa"/>
            <w:vAlign w:val="center"/>
          </w:tcPr>
          <w:p w14:paraId="12C8D1F2" w14:textId="77777777" w:rsidR="005E338F" w:rsidRDefault="00000000">
            <w:r>
              <w:t>400</w:t>
            </w:r>
          </w:p>
        </w:tc>
        <w:tc>
          <w:tcPr>
            <w:tcW w:w="1839" w:type="dxa"/>
            <w:vAlign w:val="center"/>
          </w:tcPr>
          <w:p w14:paraId="3D2AF63A" w14:textId="77777777" w:rsidR="005E338F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3434DA39" w14:textId="77777777" w:rsidR="005E338F" w:rsidRDefault="00000000">
            <w:r>
              <w:t>395</w:t>
            </w:r>
          </w:p>
        </w:tc>
        <w:tc>
          <w:tcPr>
            <w:tcW w:w="1975" w:type="dxa"/>
            <w:vAlign w:val="center"/>
          </w:tcPr>
          <w:p w14:paraId="6AA49DA9" w14:textId="77777777" w:rsidR="005E338F" w:rsidRDefault="00000000">
            <w:r>
              <w:t>158</w:t>
            </w:r>
          </w:p>
        </w:tc>
      </w:tr>
      <w:tr w:rsidR="005E338F" w14:paraId="1675770D" w14:textId="77777777">
        <w:trPr>
          <w:jc w:val="center"/>
        </w:trPr>
        <w:tc>
          <w:tcPr>
            <w:tcW w:w="7339" w:type="dxa"/>
            <w:gridSpan w:val="4"/>
            <w:vAlign w:val="center"/>
          </w:tcPr>
          <w:p w14:paraId="0EC96869" w14:textId="77777777" w:rsidR="005E338F" w:rsidRDefault="00000000">
            <w:r>
              <w:t>合计</w:t>
            </w:r>
          </w:p>
        </w:tc>
        <w:tc>
          <w:tcPr>
            <w:tcW w:w="1975" w:type="dxa"/>
            <w:vAlign w:val="center"/>
          </w:tcPr>
          <w:p w14:paraId="5FB74F99" w14:textId="77777777" w:rsidR="005E338F" w:rsidRDefault="00000000">
            <w:r>
              <w:t>158</w:t>
            </w:r>
          </w:p>
        </w:tc>
      </w:tr>
    </w:tbl>
    <w:p w14:paraId="3364F8BA" w14:textId="77777777" w:rsidR="005E338F" w:rsidRDefault="00000000">
      <w:pPr>
        <w:pStyle w:val="1"/>
        <w:widowControl w:val="0"/>
        <w:rPr>
          <w:color w:val="000000"/>
        </w:rPr>
      </w:pPr>
      <w:bookmarkStart w:id="85" w:name="_Toc218039649"/>
      <w:r>
        <w:rPr>
          <w:color w:val="000000"/>
        </w:rPr>
        <w:t>照明</w:t>
      </w:r>
      <w:bookmarkEnd w:id="85"/>
    </w:p>
    <w:tbl>
      <w:tblPr>
        <w:tblW w:w="935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5E338F" w14:paraId="1F25FA82" w14:textId="77777777">
        <w:trPr>
          <w:jc w:val="center"/>
        </w:trPr>
        <w:tc>
          <w:tcPr>
            <w:tcW w:w="3135" w:type="dxa"/>
            <w:shd w:val="clear" w:color="auto" w:fill="E6E6E6"/>
            <w:vAlign w:val="center"/>
          </w:tcPr>
          <w:p w14:paraId="43A6CA97" w14:textId="77777777" w:rsidR="005E338F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0B6E695" w14:textId="77777777" w:rsidR="005E338F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3B8D944" w14:textId="77777777" w:rsidR="005E338F" w:rsidRDefault="00000000">
            <w:pPr>
              <w:jc w:val="center"/>
            </w:pPr>
            <w:r>
              <w:t>房间数量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5573D859" w14:textId="77777777" w:rsidR="005E338F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83FB595" w14:textId="77777777" w:rsidR="005E338F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5E338F" w14:paraId="5A047640" w14:textId="77777777">
        <w:trPr>
          <w:jc w:val="center"/>
        </w:trPr>
        <w:tc>
          <w:tcPr>
            <w:tcW w:w="3135" w:type="dxa"/>
            <w:vAlign w:val="center"/>
          </w:tcPr>
          <w:p w14:paraId="0F081DDA" w14:textId="77777777" w:rsidR="005E338F" w:rsidRDefault="00000000">
            <w:r>
              <w:t>商场</w:t>
            </w:r>
            <w:r>
              <w:t>-</w:t>
            </w:r>
            <w:r>
              <w:t>一般超市</w:t>
            </w:r>
          </w:p>
        </w:tc>
        <w:tc>
          <w:tcPr>
            <w:tcW w:w="1697" w:type="dxa"/>
            <w:vAlign w:val="center"/>
          </w:tcPr>
          <w:p w14:paraId="456DF8C1" w14:textId="77777777" w:rsidR="005E338F" w:rsidRDefault="00000000">
            <w:r>
              <w:t>36.14</w:t>
            </w:r>
          </w:p>
        </w:tc>
        <w:tc>
          <w:tcPr>
            <w:tcW w:w="1131" w:type="dxa"/>
            <w:vAlign w:val="center"/>
          </w:tcPr>
          <w:p w14:paraId="26ECE5AC" w14:textId="77777777" w:rsidR="005E338F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6933BDFD" w14:textId="77777777" w:rsidR="005E338F" w:rsidRDefault="00000000">
            <w:r>
              <w:t>1374</w:t>
            </w:r>
          </w:p>
        </w:tc>
        <w:tc>
          <w:tcPr>
            <w:tcW w:w="1862" w:type="dxa"/>
            <w:vAlign w:val="center"/>
          </w:tcPr>
          <w:p w14:paraId="010C9032" w14:textId="77777777" w:rsidR="005E338F" w:rsidRDefault="00000000">
            <w:r>
              <w:t>49647</w:t>
            </w:r>
          </w:p>
        </w:tc>
      </w:tr>
      <w:tr w:rsidR="005E338F" w14:paraId="123431A6" w14:textId="77777777">
        <w:trPr>
          <w:jc w:val="center"/>
        </w:trPr>
        <w:tc>
          <w:tcPr>
            <w:tcW w:w="3135" w:type="dxa"/>
            <w:vAlign w:val="center"/>
          </w:tcPr>
          <w:p w14:paraId="783955E8" w14:textId="77777777" w:rsidR="005E338F" w:rsidRDefault="00000000">
            <w:r>
              <w:t>商场</w:t>
            </w:r>
            <w:r>
              <w:t>-</w:t>
            </w:r>
            <w:r>
              <w:t>休闲空间</w:t>
            </w:r>
          </w:p>
        </w:tc>
        <w:tc>
          <w:tcPr>
            <w:tcW w:w="1697" w:type="dxa"/>
            <w:vAlign w:val="center"/>
          </w:tcPr>
          <w:p w14:paraId="4AA196B9" w14:textId="77777777" w:rsidR="005E338F" w:rsidRDefault="00000000">
            <w:r>
              <w:t>36.14</w:t>
            </w:r>
          </w:p>
        </w:tc>
        <w:tc>
          <w:tcPr>
            <w:tcW w:w="1131" w:type="dxa"/>
            <w:vAlign w:val="center"/>
          </w:tcPr>
          <w:p w14:paraId="34201159" w14:textId="77777777" w:rsidR="005E338F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4D464A83" w14:textId="77777777" w:rsidR="005E338F" w:rsidRDefault="00000000">
            <w:r>
              <w:t>295</w:t>
            </w:r>
          </w:p>
        </w:tc>
        <w:tc>
          <w:tcPr>
            <w:tcW w:w="1862" w:type="dxa"/>
            <w:vAlign w:val="center"/>
          </w:tcPr>
          <w:p w14:paraId="1CA572DC" w14:textId="77777777" w:rsidR="005E338F" w:rsidRDefault="00000000">
            <w:r>
              <w:t>10662</w:t>
            </w:r>
          </w:p>
        </w:tc>
      </w:tr>
      <w:tr w:rsidR="005E338F" w14:paraId="60B803BB" w14:textId="77777777">
        <w:trPr>
          <w:jc w:val="center"/>
        </w:trPr>
        <w:tc>
          <w:tcPr>
            <w:tcW w:w="3135" w:type="dxa"/>
            <w:vAlign w:val="center"/>
          </w:tcPr>
          <w:p w14:paraId="77616AF8" w14:textId="77777777" w:rsidR="005E338F" w:rsidRDefault="00000000">
            <w:r>
              <w:t>商场</w:t>
            </w:r>
            <w:r>
              <w:t>-</w:t>
            </w:r>
            <w:r>
              <w:t>共享空间</w:t>
            </w:r>
          </w:p>
        </w:tc>
        <w:tc>
          <w:tcPr>
            <w:tcW w:w="1697" w:type="dxa"/>
            <w:vAlign w:val="center"/>
          </w:tcPr>
          <w:p w14:paraId="6F5198BD" w14:textId="77777777" w:rsidR="005E338F" w:rsidRDefault="00000000">
            <w:r>
              <w:t>36.14</w:t>
            </w:r>
          </w:p>
        </w:tc>
        <w:tc>
          <w:tcPr>
            <w:tcW w:w="1131" w:type="dxa"/>
            <w:vAlign w:val="center"/>
          </w:tcPr>
          <w:p w14:paraId="285D7330" w14:textId="77777777" w:rsidR="005E338F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2418BAE7" w14:textId="77777777" w:rsidR="005E338F" w:rsidRDefault="00000000">
            <w:r>
              <w:t>265</w:t>
            </w:r>
          </w:p>
        </w:tc>
        <w:tc>
          <w:tcPr>
            <w:tcW w:w="1862" w:type="dxa"/>
            <w:vAlign w:val="center"/>
          </w:tcPr>
          <w:p w14:paraId="63C6E7D0" w14:textId="77777777" w:rsidR="005E338F" w:rsidRDefault="00000000">
            <w:r>
              <w:t>9591</w:t>
            </w:r>
          </w:p>
        </w:tc>
      </w:tr>
      <w:tr w:rsidR="005E338F" w14:paraId="1589DA28" w14:textId="77777777">
        <w:trPr>
          <w:jc w:val="center"/>
        </w:trPr>
        <w:tc>
          <w:tcPr>
            <w:tcW w:w="3135" w:type="dxa"/>
            <w:vAlign w:val="center"/>
          </w:tcPr>
          <w:p w14:paraId="0E740FBA" w14:textId="77777777" w:rsidR="005E338F" w:rsidRDefault="00000000">
            <w:r>
              <w:t>商场</w:t>
            </w:r>
            <w:r>
              <w:t>-</w:t>
            </w:r>
            <w:r>
              <w:t>卫生间</w:t>
            </w:r>
          </w:p>
        </w:tc>
        <w:tc>
          <w:tcPr>
            <w:tcW w:w="1697" w:type="dxa"/>
            <w:vAlign w:val="center"/>
          </w:tcPr>
          <w:p w14:paraId="158C108A" w14:textId="77777777" w:rsidR="005E338F" w:rsidRDefault="00000000">
            <w:r>
              <w:t>16.06</w:t>
            </w:r>
          </w:p>
        </w:tc>
        <w:tc>
          <w:tcPr>
            <w:tcW w:w="1131" w:type="dxa"/>
            <w:vAlign w:val="center"/>
          </w:tcPr>
          <w:p w14:paraId="396339ED" w14:textId="77777777" w:rsidR="005E338F" w:rsidRDefault="00000000">
            <w:r>
              <w:t>26</w:t>
            </w:r>
          </w:p>
        </w:tc>
        <w:tc>
          <w:tcPr>
            <w:tcW w:w="1522" w:type="dxa"/>
            <w:vAlign w:val="center"/>
          </w:tcPr>
          <w:p w14:paraId="2EB210FD" w14:textId="77777777" w:rsidR="005E338F" w:rsidRDefault="00000000">
            <w:r>
              <w:t>175</w:t>
            </w:r>
          </w:p>
        </w:tc>
        <w:tc>
          <w:tcPr>
            <w:tcW w:w="1862" w:type="dxa"/>
            <w:vAlign w:val="center"/>
          </w:tcPr>
          <w:p w14:paraId="0042963A" w14:textId="77777777" w:rsidR="005E338F" w:rsidRDefault="00000000">
            <w:r>
              <w:t>2815</w:t>
            </w:r>
          </w:p>
        </w:tc>
      </w:tr>
      <w:tr w:rsidR="005E338F" w14:paraId="0FD03BAD" w14:textId="77777777">
        <w:trPr>
          <w:jc w:val="center"/>
        </w:trPr>
        <w:tc>
          <w:tcPr>
            <w:tcW w:w="3135" w:type="dxa"/>
            <w:vAlign w:val="center"/>
          </w:tcPr>
          <w:p w14:paraId="6482F504" w14:textId="77777777" w:rsidR="005E338F" w:rsidRDefault="00000000">
            <w:r>
              <w:t>商场</w:t>
            </w:r>
            <w:r>
              <w:t>-</w:t>
            </w:r>
            <w:r>
              <w:t>后勤区</w:t>
            </w:r>
          </w:p>
        </w:tc>
        <w:tc>
          <w:tcPr>
            <w:tcW w:w="1697" w:type="dxa"/>
            <w:vAlign w:val="center"/>
          </w:tcPr>
          <w:p w14:paraId="0EFE836A" w14:textId="77777777" w:rsidR="005E338F" w:rsidRDefault="00000000">
            <w:r>
              <w:t>36.14</w:t>
            </w:r>
          </w:p>
        </w:tc>
        <w:tc>
          <w:tcPr>
            <w:tcW w:w="1131" w:type="dxa"/>
            <w:vAlign w:val="center"/>
          </w:tcPr>
          <w:p w14:paraId="550420D8" w14:textId="77777777" w:rsidR="005E338F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1A6CE62C" w14:textId="77777777" w:rsidR="005E338F" w:rsidRDefault="00000000">
            <w:r>
              <w:t>13</w:t>
            </w:r>
          </w:p>
        </w:tc>
        <w:tc>
          <w:tcPr>
            <w:tcW w:w="1862" w:type="dxa"/>
            <w:vAlign w:val="center"/>
          </w:tcPr>
          <w:p w14:paraId="5EC6E872" w14:textId="77777777" w:rsidR="005E338F" w:rsidRDefault="00000000">
            <w:r>
              <w:t>467</w:t>
            </w:r>
          </w:p>
        </w:tc>
      </w:tr>
      <w:tr w:rsidR="005E338F" w14:paraId="429A86C8" w14:textId="77777777">
        <w:trPr>
          <w:jc w:val="center"/>
        </w:trPr>
        <w:tc>
          <w:tcPr>
            <w:tcW w:w="3135" w:type="dxa"/>
            <w:vAlign w:val="center"/>
          </w:tcPr>
          <w:p w14:paraId="428E22A8" w14:textId="77777777" w:rsidR="005E338F" w:rsidRDefault="00000000">
            <w:r>
              <w:t>商场</w:t>
            </w:r>
            <w:r>
              <w:t>-</w:t>
            </w:r>
            <w:r>
              <w:t>密集办公室</w:t>
            </w:r>
          </w:p>
        </w:tc>
        <w:tc>
          <w:tcPr>
            <w:tcW w:w="1697" w:type="dxa"/>
            <w:vAlign w:val="center"/>
          </w:tcPr>
          <w:p w14:paraId="61D45375" w14:textId="77777777" w:rsidR="005E338F" w:rsidRDefault="00000000">
            <w:r>
              <w:t>36.14</w:t>
            </w:r>
          </w:p>
        </w:tc>
        <w:tc>
          <w:tcPr>
            <w:tcW w:w="1131" w:type="dxa"/>
            <w:vAlign w:val="center"/>
          </w:tcPr>
          <w:p w14:paraId="299293D6" w14:textId="77777777" w:rsidR="005E338F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773E3488" w14:textId="77777777" w:rsidR="005E338F" w:rsidRDefault="00000000">
            <w:r>
              <w:t>43</w:t>
            </w:r>
          </w:p>
        </w:tc>
        <w:tc>
          <w:tcPr>
            <w:tcW w:w="1862" w:type="dxa"/>
            <w:vAlign w:val="center"/>
          </w:tcPr>
          <w:p w14:paraId="287243AA" w14:textId="77777777" w:rsidR="005E338F" w:rsidRDefault="00000000">
            <w:r>
              <w:t>1547</w:t>
            </w:r>
          </w:p>
        </w:tc>
      </w:tr>
      <w:tr w:rsidR="005E338F" w14:paraId="1448375C" w14:textId="77777777">
        <w:trPr>
          <w:jc w:val="center"/>
        </w:trPr>
        <w:tc>
          <w:tcPr>
            <w:tcW w:w="3135" w:type="dxa"/>
            <w:vAlign w:val="center"/>
          </w:tcPr>
          <w:p w14:paraId="3D317F12" w14:textId="77777777" w:rsidR="005E338F" w:rsidRDefault="00000000">
            <w:r>
              <w:t>商场</w:t>
            </w:r>
            <w:r>
              <w:t>-</w:t>
            </w:r>
            <w:r>
              <w:t>库房</w:t>
            </w:r>
          </w:p>
        </w:tc>
        <w:tc>
          <w:tcPr>
            <w:tcW w:w="1697" w:type="dxa"/>
            <w:vAlign w:val="center"/>
          </w:tcPr>
          <w:p w14:paraId="2EE4BC44" w14:textId="77777777" w:rsidR="005E338F" w:rsidRDefault="00000000">
            <w:r>
              <w:t>8.03</w:t>
            </w:r>
          </w:p>
        </w:tc>
        <w:tc>
          <w:tcPr>
            <w:tcW w:w="1131" w:type="dxa"/>
            <w:vAlign w:val="center"/>
          </w:tcPr>
          <w:p w14:paraId="181757AB" w14:textId="77777777" w:rsidR="005E338F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528B023A" w14:textId="77777777" w:rsidR="005E338F" w:rsidRDefault="00000000">
            <w:r>
              <w:t>373</w:t>
            </w:r>
          </w:p>
        </w:tc>
        <w:tc>
          <w:tcPr>
            <w:tcW w:w="1862" w:type="dxa"/>
            <w:vAlign w:val="center"/>
          </w:tcPr>
          <w:p w14:paraId="39E1535F" w14:textId="77777777" w:rsidR="005E338F" w:rsidRDefault="00000000">
            <w:r>
              <w:t>2998</w:t>
            </w:r>
          </w:p>
        </w:tc>
      </w:tr>
      <w:tr w:rsidR="005E338F" w14:paraId="7A02F99F" w14:textId="77777777">
        <w:trPr>
          <w:jc w:val="center"/>
        </w:trPr>
        <w:tc>
          <w:tcPr>
            <w:tcW w:w="3135" w:type="dxa"/>
            <w:vAlign w:val="center"/>
          </w:tcPr>
          <w:p w14:paraId="318081B7" w14:textId="77777777" w:rsidR="005E338F" w:rsidRDefault="00000000">
            <w:r>
              <w:t>商场</w:t>
            </w:r>
            <w:r>
              <w:t>-</w:t>
            </w:r>
            <w:r>
              <w:t>楼梯间</w:t>
            </w:r>
          </w:p>
        </w:tc>
        <w:tc>
          <w:tcPr>
            <w:tcW w:w="1697" w:type="dxa"/>
            <w:vAlign w:val="center"/>
          </w:tcPr>
          <w:p w14:paraId="29FD1349" w14:textId="77777777" w:rsidR="005E338F" w:rsidRDefault="00000000">
            <w:r>
              <w:t>8.03</w:t>
            </w:r>
          </w:p>
        </w:tc>
        <w:tc>
          <w:tcPr>
            <w:tcW w:w="1131" w:type="dxa"/>
            <w:vAlign w:val="center"/>
          </w:tcPr>
          <w:p w14:paraId="6CD9AE22" w14:textId="77777777" w:rsidR="005E338F" w:rsidRDefault="00000000">
            <w:r>
              <w:t>4</w:t>
            </w:r>
          </w:p>
        </w:tc>
        <w:tc>
          <w:tcPr>
            <w:tcW w:w="1522" w:type="dxa"/>
            <w:vAlign w:val="center"/>
          </w:tcPr>
          <w:p w14:paraId="75FA4DA7" w14:textId="77777777" w:rsidR="005E338F" w:rsidRDefault="00000000">
            <w:r>
              <w:t>112</w:t>
            </w:r>
          </w:p>
        </w:tc>
        <w:tc>
          <w:tcPr>
            <w:tcW w:w="1862" w:type="dxa"/>
            <w:vAlign w:val="center"/>
          </w:tcPr>
          <w:p w14:paraId="1E81F0E3" w14:textId="77777777" w:rsidR="005E338F" w:rsidRDefault="00000000">
            <w:r>
              <w:t>901</w:t>
            </w:r>
          </w:p>
        </w:tc>
      </w:tr>
      <w:tr w:rsidR="005E338F" w14:paraId="032A31EC" w14:textId="77777777">
        <w:trPr>
          <w:jc w:val="center"/>
        </w:trPr>
        <w:tc>
          <w:tcPr>
            <w:tcW w:w="3135" w:type="dxa"/>
            <w:vAlign w:val="center"/>
          </w:tcPr>
          <w:p w14:paraId="5F2F3BB3" w14:textId="77777777" w:rsidR="005E338F" w:rsidRDefault="00000000">
            <w:r>
              <w:t>商场</w:t>
            </w:r>
            <w:r>
              <w:t>-</w:t>
            </w:r>
            <w:r>
              <w:t>空房间</w:t>
            </w:r>
          </w:p>
        </w:tc>
        <w:tc>
          <w:tcPr>
            <w:tcW w:w="1697" w:type="dxa"/>
            <w:vAlign w:val="center"/>
          </w:tcPr>
          <w:p w14:paraId="32123472" w14:textId="77777777" w:rsidR="005E338F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7F72BAE6" w14:textId="77777777" w:rsidR="005E338F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6F790050" w14:textId="77777777" w:rsidR="005E338F" w:rsidRDefault="00000000">
            <w:r>
              <w:t>1</w:t>
            </w:r>
          </w:p>
        </w:tc>
        <w:tc>
          <w:tcPr>
            <w:tcW w:w="1862" w:type="dxa"/>
            <w:vAlign w:val="center"/>
          </w:tcPr>
          <w:p w14:paraId="100DF986" w14:textId="77777777" w:rsidR="005E338F" w:rsidRDefault="00000000">
            <w:r>
              <w:t>0</w:t>
            </w:r>
          </w:p>
        </w:tc>
      </w:tr>
      <w:tr w:rsidR="005E338F" w14:paraId="4F03267F" w14:textId="77777777">
        <w:trPr>
          <w:jc w:val="center"/>
        </w:trPr>
        <w:tc>
          <w:tcPr>
            <w:tcW w:w="3135" w:type="dxa"/>
            <w:vAlign w:val="center"/>
          </w:tcPr>
          <w:p w14:paraId="04C9CC9B" w14:textId="77777777" w:rsidR="005E338F" w:rsidRDefault="00000000">
            <w:r>
              <w:t>商场</w:t>
            </w:r>
            <w:r>
              <w:t>-</w:t>
            </w:r>
            <w:r>
              <w:t>设备间</w:t>
            </w:r>
          </w:p>
        </w:tc>
        <w:tc>
          <w:tcPr>
            <w:tcW w:w="1697" w:type="dxa"/>
            <w:vAlign w:val="center"/>
          </w:tcPr>
          <w:p w14:paraId="4CBB0DAF" w14:textId="77777777" w:rsidR="005E338F" w:rsidRDefault="00000000">
            <w:r>
              <w:t>14.05</w:t>
            </w:r>
          </w:p>
        </w:tc>
        <w:tc>
          <w:tcPr>
            <w:tcW w:w="1131" w:type="dxa"/>
            <w:vAlign w:val="center"/>
          </w:tcPr>
          <w:p w14:paraId="3F08C5F6" w14:textId="77777777" w:rsidR="005E338F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4E9F3F4A" w14:textId="77777777" w:rsidR="005E338F" w:rsidRDefault="00000000">
            <w:r>
              <w:t>26</w:t>
            </w:r>
          </w:p>
        </w:tc>
        <w:tc>
          <w:tcPr>
            <w:tcW w:w="1862" w:type="dxa"/>
            <w:vAlign w:val="center"/>
          </w:tcPr>
          <w:p w14:paraId="4E4BDA51" w14:textId="77777777" w:rsidR="005E338F" w:rsidRDefault="00000000">
            <w:r>
              <w:t>364</w:t>
            </w:r>
          </w:p>
        </w:tc>
      </w:tr>
      <w:tr w:rsidR="005E338F" w14:paraId="65A8892B" w14:textId="77777777">
        <w:trPr>
          <w:jc w:val="center"/>
        </w:trPr>
        <w:tc>
          <w:tcPr>
            <w:tcW w:w="3135" w:type="dxa"/>
            <w:vAlign w:val="center"/>
          </w:tcPr>
          <w:p w14:paraId="46E8C482" w14:textId="77777777" w:rsidR="005E338F" w:rsidRDefault="00000000">
            <w:r>
              <w:t>商场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6AC7780E" w14:textId="77777777" w:rsidR="005E338F" w:rsidRDefault="00000000">
            <w:r>
              <w:t>12.05</w:t>
            </w:r>
          </w:p>
        </w:tc>
        <w:tc>
          <w:tcPr>
            <w:tcW w:w="1131" w:type="dxa"/>
            <w:vAlign w:val="center"/>
          </w:tcPr>
          <w:p w14:paraId="0155A035" w14:textId="77777777" w:rsidR="005E338F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4CEFD31E" w14:textId="77777777" w:rsidR="005E338F" w:rsidRDefault="00000000">
            <w:r>
              <w:t>2028</w:t>
            </w:r>
          </w:p>
        </w:tc>
        <w:tc>
          <w:tcPr>
            <w:tcW w:w="1862" w:type="dxa"/>
            <w:vAlign w:val="center"/>
          </w:tcPr>
          <w:p w14:paraId="2782F2C7" w14:textId="77777777" w:rsidR="005E338F" w:rsidRDefault="00000000">
            <w:r>
              <w:t>24427</w:t>
            </w:r>
          </w:p>
        </w:tc>
      </w:tr>
      <w:tr w:rsidR="005E338F" w14:paraId="23368730" w14:textId="77777777">
        <w:trPr>
          <w:jc w:val="center"/>
        </w:trPr>
        <w:tc>
          <w:tcPr>
            <w:tcW w:w="7485" w:type="dxa"/>
            <w:gridSpan w:val="4"/>
            <w:vAlign w:val="center"/>
          </w:tcPr>
          <w:p w14:paraId="0DA31E66" w14:textId="77777777" w:rsidR="005E338F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45D1F87C" w14:textId="77777777" w:rsidR="005E338F" w:rsidRDefault="00000000">
            <w:r>
              <w:t>103419</w:t>
            </w:r>
          </w:p>
        </w:tc>
      </w:tr>
    </w:tbl>
    <w:p w14:paraId="7DED039E" w14:textId="77777777" w:rsidR="005E338F" w:rsidRDefault="00000000">
      <w:pPr>
        <w:pStyle w:val="1"/>
        <w:widowControl w:val="0"/>
        <w:rPr>
          <w:color w:val="000000"/>
        </w:rPr>
      </w:pPr>
      <w:bookmarkStart w:id="86" w:name="_Toc218039650"/>
      <w:r>
        <w:rPr>
          <w:color w:val="000000"/>
        </w:rPr>
        <w:t>生活热水</w:t>
      </w:r>
      <w:bookmarkEnd w:id="86"/>
    </w:p>
    <w:p w14:paraId="08B0B3AC" w14:textId="77777777" w:rsidR="005E338F" w:rsidRDefault="00000000">
      <w:pPr>
        <w:pStyle w:val="2"/>
        <w:widowControl w:val="0"/>
      </w:pPr>
      <w:bookmarkStart w:id="87" w:name="_Toc218039651"/>
      <w:r>
        <w:t>热水需求</w:t>
      </w:r>
      <w:bookmarkEnd w:id="87"/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74"/>
      </w:tblGrid>
      <w:tr w:rsidR="005E338F" w14:paraId="336F34D8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7DE976EB" w14:textId="77777777" w:rsidR="005E338F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084005F" w14:textId="77777777" w:rsidR="005E338F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30EFEAC" w14:textId="77777777" w:rsidR="005E338F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14CF53C" w14:textId="77777777" w:rsidR="005E338F" w:rsidRDefault="00000000">
            <w:pPr>
              <w:jc w:val="center"/>
            </w:pPr>
            <w:r>
              <w:t>用水人数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068E18E" w14:textId="77777777" w:rsidR="005E338F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22A1C780" w14:textId="77777777" w:rsidR="005E338F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5E338F" w14:paraId="34AA410B" w14:textId="77777777">
        <w:trPr>
          <w:jc w:val="center"/>
        </w:trPr>
        <w:tc>
          <w:tcPr>
            <w:tcW w:w="1550" w:type="dxa"/>
            <w:vAlign w:val="center"/>
          </w:tcPr>
          <w:p w14:paraId="4C4B16EA" w14:textId="77777777" w:rsidR="005E338F" w:rsidRDefault="00000000">
            <w:r>
              <w:t>办公</w:t>
            </w:r>
          </w:p>
        </w:tc>
        <w:tc>
          <w:tcPr>
            <w:tcW w:w="1550" w:type="dxa"/>
            <w:vAlign w:val="center"/>
          </w:tcPr>
          <w:p w14:paraId="77BADDAE" w14:textId="77777777" w:rsidR="005E338F" w:rsidRDefault="00000000">
            <w:r>
              <w:t>4</w:t>
            </w:r>
          </w:p>
        </w:tc>
        <w:tc>
          <w:tcPr>
            <w:tcW w:w="1550" w:type="dxa"/>
            <w:vAlign w:val="center"/>
          </w:tcPr>
          <w:p w14:paraId="56D751C6" w14:textId="77777777" w:rsidR="005E338F" w:rsidRDefault="00000000">
            <w:r>
              <w:t>45</w:t>
            </w:r>
          </w:p>
        </w:tc>
        <w:tc>
          <w:tcPr>
            <w:tcW w:w="1550" w:type="dxa"/>
            <w:vAlign w:val="center"/>
          </w:tcPr>
          <w:p w14:paraId="1D68F29F" w14:textId="77777777" w:rsidR="005E338F" w:rsidRDefault="00000000">
            <w:r>
              <w:t>12</w:t>
            </w:r>
          </w:p>
        </w:tc>
        <w:tc>
          <w:tcPr>
            <w:tcW w:w="1550" w:type="dxa"/>
            <w:vAlign w:val="center"/>
          </w:tcPr>
          <w:p w14:paraId="5E30817F" w14:textId="77777777" w:rsidR="005E338F" w:rsidRDefault="00000000">
            <w:r>
              <w:t>270</w:t>
            </w:r>
          </w:p>
        </w:tc>
        <w:tc>
          <w:tcPr>
            <w:tcW w:w="1573" w:type="dxa"/>
            <w:vAlign w:val="center"/>
          </w:tcPr>
          <w:p w14:paraId="05E4C6C6" w14:textId="77777777" w:rsidR="005E338F" w:rsidRDefault="00000000">
            <w:r>
              <w:t>667</w:t>
            </w:r>
          </w:p>
        </w:tc>
      </w:tr>
      <w:tr w:rsidR="005E338F" w14:paraId="76824D2D" w14:textId="77777777">
        <w:trPr>
          <w:jc w:val="center"/>
        </w:trPr>
        <w:tc>
          <w:tcPr>
            <w:tcW w:w="7750" w:type="dxa"/>
            <w:gridSpan w:val="5"/>
            <w:vAlign w:val="center"/>
          </w:tcPr>
          <w:p w14:paraId="028E15CC" w14:textId="77777777" w:rsidR="005E338F" w:rsidRDefault="00000000">
            <w:r>
              <w:t>总计</w:t>
            </w:r>
          </w:p>
        </w:tc>
        <w:tc>
          <w:tcPr>
            <w:tcW w:w="1573" w:type="dxa"/>
            <w:vAlign w:val="center"/>
          </w:tcPr>
          <w:p w14:paraId="1FE6DB93" w14:textId="77777777" w:rsidR="005E338F" w:rsidRDefault="00000000">
            <w:r>
              <w:t>667</w:t>
            </w:r>
          </w:p>
        </w:tc>
      </w:tr>
    </w:tbl>
    <w:p w14:paraId="7FD79FB8" w14:textId="77777777" w:rsidR="005E338F" w:rsidRDefault="00000000">
      <w:pPr>
        <w:pStyle w:val="2"/>
        <w:widowControl w:val="0"/>
      </w:pPr>
      <w:bookmarkStart w:id="88" w:name="_Toc218039652"/>
      <w:r>
        <w:t>太阳能集热</w:t>
      </w:r>
      <w:bookmarkEnd w:id="88"/>
    </w:p>
    <w:tbl>
      <w:tblPr>
        <w:tblW w:w="946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698"/>
        <w:gridCol w:w="1274"/>
        <w:gridCol w:w="1024"/>
        <w:gridCol w:w="1302"/>
        <w:gridCol w:w="1353"/>
        <w:gridCol w:w="1698"/>
      </w:tblGrid>
      <w:tr w:rsidR="005E338F" w14:paraId="19E4F941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0E175719" w14:textId="77777777" w:rsidR="005E338F" w:rsidRDefault="00000000">
            <w:pPr>
              <w:jc w:val="center"/>
            </w:pPr>
            <w:r>
              <w:t>太阳能板</w:t>
            </w:r>
            <w:r>
              <w:br/>
            </w:r>
            <w:r>
              <w:t>分组名称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0751A4C" w14:textId="77777777" w:rsidR="005E338F" w:rsidRDefault="00000000">
            <w:pPr>
              <w:jc w:val="center"/>
            </w:pPr>
            <w:r>
              <w:t>集</w:t>
            </w:r>
            <w:proofErr w:type="gramStart"/>
            <w:r>
              <w:t>热器面积</w:t>
            </w:r>
            <w:proofErr w:type="gramEnd"/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77EA2A3" w14:textId="77777777" w:rsidR="005E338F" w:rsidRDefault="00000000">
            <w:pPr>
              <w:jc w:val="center"/>
            </w:pPr>
            <w:r>
              <w:t>日均辐照量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/(</w:t>
            </w:r>
            <w:r>
              <w:t>㎡</w:t>
            </w:r>
            <w:r>
              <w:t>·d)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70321690" w14:textId="77777777" w:rsidR="005E338F" w:rsidRDefault="00000000">
            <w:pPr>
              <w:jc w:val="center"/>
            </w:pPr>
            <w:r>
              <w:t>年利用</w:t>
            </w:r>
            <w:r>
              <w:br/>
            </w:r>
            <w:r>
              <w:t>天数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4C9879DD" w14:textId="77777777" w:rsidR="005E338F" w:rsidRDefault="00000000">
            <w:pPr>
              <w:jc w:val="center"/>
            </w:pPr>
            <w:r>
              <w:t>年均集</w:t>
            </w:r>
            <w:r>
              <w:br/>
            </w:r>
            <w:r>
              <w:t>热效率</w:t>
            </w:r>
            <w:r>
              <w:t>(%)</w:t>
            </w:r>
          </w:p>
        </w:tc>
        <w:tc>
          <w:tcPr>
            <w:tcW w:w="1352" w:type="dxa"/>
            <w:shd w:val="clear" w:color="auto" w:fill="E6E6E6"/>
            <w:vAlign w:val="center"/>
          </w:tcPr>
          <w:p w14:paraId="1087EE54" w14:textId="77777777" w:rsidR="005E338F" w:rsidRDefault="00000000">
            <w:pPr>
              <w:jc w:val="center"/>
            </w:pPr>
            <w:r>
              <w:t>热量</w:t>
            </w:r>
            <w:r>
              <w:br/>
            </w:r>
            <w:r>
              <w:t>损失率</w:t>
            </w:r>
            <w:r>
              <w:t>(%)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9CEB43A" w14:textId="77777777" w:rsidR="005E338F" w:rsidRDefault="00000000">
            <w:pPr>
              <w:jc w:val="center"/>
            </w:pPr>
            <w:r>
              <w:t>太阳能供热</w:t>
            </w:r>
            <w:r>
              <w:t>(kWh/a)</w:t>
            </w:r>
          </w:p>
        </w:tc>
      </w:tr>
      <w:tr w:rsidR="005E338F" w14:paraId="415003E8" w14:textId="77777777">
        <w:trPr>
          <w:jc w:val="center"/>
        </w:trPr>
        <w:tc>
          <w:tcPr>
            <w:tcW w:w="1115" w:type="dxa"/>
            <w:vAlign w:val="center"/>
          </w:tcPr>
          <w:p w14:paraId="003AE079" w14:textId="77777777" w:rsidR="005E338F" w:rsidRDefault="00000000">
            <w:r>
              <w:t>0</w:t>
            </w:r>
          </w:p>
        </w:tc>
        <w:tc>
          <w:tcPr>
            <w:tcW w:w="1697" w:type="dxa"/>
            <w:vAlign w:val="center"/>
          </w:tcPr>
          <w:p w14:paraId="6DC23BB9" w14:textId="77777777" w:rsidR="005E338F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4F7A2A22" w14:textId="77777777" w:rsidR="005E338F" w:rsidRDefault="00000000">
            <w:r>
              <w:t>16340</w:t>
            </w:r>
          </w:p>
        </w:tc>
        <w:tc>
          <w:tcPr>
            <w:tcW w:w="1024" w:type="dxa"/>
            <w:vAlign w:val="center"/>
          </w:tcPr>
          <w:p w14:paraId="1CAF413B" w14:textId="77777777" w:rsidR="005E338F" w:rsidRDefault="00000000">
            <w:r>
              <w:t>270</w:t>
            </w:r>
          </w:p>
        </w:tc>
        <w:tc>
          <w:tcPr>
            <w:tcW w:w="1301" w:type="dxa"/>
            <w:vAlign w:val="center"/>
          </w:tcPr>
          <w:p w14:paraId="0A6636F9" w14:textId="77777777" w:rsidR="005E338F" w:rsidRDefault="00000000">
            <w:r>
              <w:t>40</w:t>
            </w:r>
          </w:p>
        </w:tc>
        <w:tc>
          <w:tcPr>
            <w:tcW w:w="1352" w:type="dxa"/>
            <w:vAlign w:val="center"/>
          </w:tcPr>
          <w:p w14:paraId="0E57AD53" w14:textId="77777777" w:rsidR="005E338F" w:rsidRDefault="00000000">
            <w:r>
              <w:t>25</w:t>
            </w:r>
          </w:p>
        </w:tc>
        <w:tc>
          <w:tcPr>
            <w:tcW w:w="1697" w:type="dxa"/>
            <w:vAlign w:val="center"/>
          </w:tcPr>
          <w:p w14:paraId="54A10BD6" w14:textId="77777777" w:rsidR="005E338F" w:rsidRDefault="00000000">
            <w:r>
              <w:t>0</w:t>
            </w:r>
          </w:p>
        </w:tc>
      </w:tr>
      <w:tr w:rsidR="005E338F" w14:paraId="3B921D0C" w14:textId="77777777">
        <w:trPr>
          <w:jc w:val="center"/>
        </w:trPr>
        <w:tc>
          <w:tcPr>
            <w:tcW w:w="7762" w:type="dxa"/>
            <w:gridSpan w:val="6"/>
            <w:vAlign w:val="center"/>
          </w:tcPr>
          <w:p w14:paraId="35B2BC17" w14:textId="77777777" w:rsidR="005E338F" w:rsidRDefault="00000000">
            <w:r>
              <w:t>总计</w:t>
            </w:r>
          </w:p>
        </w:tc>
        <w:tc>
          <w:tcPr>
            <w:tcW w:w="1697" w:type="dxa"/>
            <w:vAlign w:val="center"/>
          </w:tcPr>
          <w:p w14:paraId="24E68BE9" w14:textId="77777777" w:rsidR="005E338F" w:rsidRDefault="00000000">
            <w:r>
              <w:t>0</w:t>
            </w:r>
          </w:p>
        </w:tc>
      </w:tr>
    </w:tbl>
    <w:p w14:paraId="6F71200F" w14:textId="77777777" w:rsidR="005E338F" w:rsidRDefault="00000000">
      <w:pPr>
        <w:pStyle w:val="2"/>
        <w:widowControl w:val="0"/>
      </w:pPr>
      <w:bookmarkStart w:id="89" w:name="_Toc218039653"/>
      <w:r>
        <w:lastRenderedPageBreak/>
        <w:t>热水设备</w:t>
      </w:r>
      <w:bookmarkEnd w:id="89"/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1"/>
        <w:gridCol w:w="1551"/>
        <w:gridCol w:w="1551"/>
        <w:gridCol w:w="1551"/>
        <w:gridCol w:w="1551"/>
      </w:tblGrid>
      <w:tr w:rsidR="005E338F" w14:paraId="75EB571F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61E7E352" w14:textId="77777777" w:rsidR="005E338F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808B501" w14:textId="77777777" w:rsidR="005E338F" w:rsidRDefault="00000000">
            <w:pPr>
              <w:jc w:val="center"/>
            </w:pPr>
            <w:r>
              <w:t>供热比例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114B6A4" w14:textId="77777777" w:rsidR="005E338F" w:rsidRDefault="00000000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2AF6BCC" w14:textId="77777777" w:rsidR="005E338F" w:rsidRDefault="00000000">
            <w:pPr>
              <w:jc w:val="center"/>
            </w:pPr>
            <w:r>
              <w:t>能源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EC7501F" w14:textId="77777777" w:rsidR="005E338F" w:rsidRDefault="00000000">
            <w:pPr>
              <w:jc w:val="center"/>
            </w:pPr>
            <w:r>
              <w:t>效率</w:t>
            </w:r>
            <w:r>
              <w:t>(%)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F597507" w14:textId="77777777" w:rsidR="005E338F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</w:tr>
      <w:tr w:rsidR="005E338F" w14:paraId="3643950A" w14:textId="77777777">
        <w:trPr>
          <w:jc w:val="center"/>
        </w:trPr>
        <w:tc>
          <w:tcPr>
            <w:tcW w:w="1550" w:type="dxa"/>
            <w:vAlign w:val="center"/>
          </w:tcPr>
          <w:p w14:paraId="607A2856" w14:textId="77777777" w:rsidR="005E338F" w:rsidRDefault="00000000">
            <w:r>
              <w:t>电加热</w:t>
            </w:r>
          </w:p>
        </w:tc>
        <w:tc>
          <w:tcPr>
            <w:tcW w:w="1550" w:type="dxa"/>
            <w:vAlign w:val="center"/>
          </w:tcPr>
          <w:p w14:paraId="496A509F" w14:textId="77777777" w:rsidR="005E338F" w:rsidRDefault="00000000">
            <w:r>
              <w:t>0.5</w:t>
            </w:r>
          </w:p>
        </w:tc>
        <w:tc>
          <w:tcPr>
            <w:tcW w:w="1550" w:type="dxa"/>
            <w:vAlign w:val="center"/>
          </w:tcPr>
          <w:p w14:paraId="0EA3B463" w14:textId="77777777" w:rsidR="005E338F" w:rsidRDefault="00000000">
            <w:r>
              <w:t>333</w:t>
            </w:r>
          </w:p>
        </w:tc>
        <w:tc>
          <w:tcPr>
            <w:tcW w:w="1550" w:type="dxa"/>
            <w:vAlign w:val="center"/>
          </w:tcPr>
          <w:p w14:paraId="394BFE86" w14:textId="77777777" w:rsidR="005E338F" w:rsidRDefault="00000000">
            <w:r>
              <w:t>电</w:t>
            </w:r>
          </w:p>
        </w:tc>
        <w:tc>
          <w:tcPr>
            <w:tcW w:w="1550" w:type="dxa"/>
            <w:vAlign w:val="center"/>
          </w:tcPr>
          <w:p w14:paraId="33703C3D" w14:textId="77777777" w:rsidR="005E338F" w:rsidRDefault="00000000">
            <w:r>
              <w:t>90</w:t>
            </w:r>
          </w:p>
        </w:tc>
        <w:tc>
          <w:tcPr>
            <w:tcW w:w="1550" w:type="dxa"/>
            <w:vAlign w:val="center"/>
          </w:tcPr>
          <w:p w14:paraId="73C3B6AA" w14:textId="77777777" w:rsidR="005E338F" w:rsidRDefault="00000000">
            <w:r>
              <w:t>370.424</w:t>
            </w:r>
          </w:p>
        </w:tc>
      </w:tr>
      <w:tr w:rsidR="005E338F" w14:paraId="7B592B7E" w14:textId="77777777">
        <w:trPr>
          <w:jc w:val="center"/>
        </w:trPr>
        <w:tc>
          <w:tcPr>
            <w:tcW w:w="1550" w:type="dxa"/>
            <w:vAlign w:val="center"/>
          </w:tcPr>
          <w:p w14:paraId="59B96F15" w14:textId="77777777" w:rsidR="005E338F" w:rsidRDefault="00000000">
            <w:r>
              <w:t>备注</w:t>
            </w:r>
          </w:p>
        </w:tc>
        <w:tc>
          <w:tcPr>
            <w:tcW w:w="7750" w:type="dxa"/>
            <w:gridSpan w:val="5"/>
            <w:vAlign w:val="center"/>
          </w:tcPr>
          <w:p w14:paraId="39E75949" w14:textId="77777777" w:rsidR="005E338F" w:rsidRDefault="005E338F"/>
        </w:tc>
      </w:tr>
    </w:tbl>
    <w:p w14:paraId="26E68925" w14:textId="77777777" w:rsidR="005E338F" w:rsidRDefault="005E338F"/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1"/>
        <w:gridCol w:w="1551"/>
        <w:gridCol w:w="1551"/>
        <w:gridCol w:w="1551"/>
        <w:gridCol w:w="1551"/>
      </w:tblGrid>
      <w:tr w:rsidR="005E338F" w14:paraId="36971737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75281A65" w14:textId="77777777" w:rsidR="005E338F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E89793F" w14:textId="77777777" w:rsidR="005E338F" w:rsidRDefault="00000000">
            <w:pPr>
              <w:jc w:val="center"/>
            </w:pPr>
            <w:r>
              <w:t>供热比例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AFD36BD" w14:textId="77777777" w:rsidR="005E338F" w:rsidRDefault="00000000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F29A3C2" w14:textId="77777777" w:rsidR="005E338F" w:rsidRDefault="00000000">
            <w:pPr>
              <w:jc w:val="center"/>
            </w:pPr>
            <w:r>
              <w:t>性能系数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B7C4508" w14:textId="77777777" w:rsidR="005E338F" w:rsidRDefault="00000000">
            <w:pPr>
              <w:jc w:val="center"/>
            </w:pPr>
            <w:r>
              <w:t>联供比例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97131F9" w14:textId="77777777" w:rsidR="005E338F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</w:tr>
      <w:tr w:rsidR="005E338F" w14:paraId="24B8ABE2" w14:textId="77777777">
        <w:trPr>
          <w:jc w:val="center"/>
        </w:trPr>
        <w:tc>
          <w:tcPr>
            <w:tcW w:w="1550" w:type="dxa"/>
            <w:vAlign w:val="center"/>
          </w:tcPr>
          <w:p w14:paraId="5D627930" w14:textId="77777777" w:rsidR="005E338F" w:rsidRDefault="00000000">
            <w:r>
              <w:t>热水热泵</w:t>
            </w:r>
          </w:p>
        </w:tc>
        <w:tc>
          <w:tcPr>
            <w:tcW w:w="1550" w:type="dxa"/>
            <w:vAlign w:val="center"/>
          </w:tcPr>
          <w:p w14:paraId="25D008F8" w14:textId="77777777" w:rsidR="005E338F" w:rsidRDefault="00000000">
            <w:r>
              <w:t>0.5</w:t>
            </w:r>
          </w:p>
        </w:tc>
        <w:tc>
          <w:tcPr>
            <w:tcW w:w="1550" w:type="dxa"/>
            <w:vAlign w:val="center"/>
          </w:tcPr>
          <w:p w14:paraId="38F4E677" w14:textId="77777777" w:rsidR="005E338F" w:rsidRDefault="00000000">
            <w:r>
              <w:t>333</w:t>
            </w:r>
          </w:p>
        </w:tc>
        <w:tc>
          <w:tcPr>
            <w:tcW w:w="1550" w:type="dxa"/>
            <w:vAlign w:val="center"/>
          </w:tcPr>
          <w:p w14:paraId="263A2AF0" w14:textId="77777777" w:rsidR="005E338F" w:rsidRDefault="00000000">
            <w:r>
              <w:t>3.5</w:t>
            </w:r>
          </w:p>
        </w:tc>
        <w:tc>
          <w:tcPr>
            <w:tcW w:w="1550" w:type="dxa"/>
            <w:vAlign w:val="center"/>
          </w:tcPr>
          <w:p w14:paraId="208E0C83" w14:textId="77777777" w:rsidR="005E338F" w:rsidRDefault="00000000">
            <w:r>
              <w:t>0</w:t>
            </w:r>
          </w:p>
        </w:tc>
        <w:tc>
          <w:tcPr>
            <w:tcW w:w="1550" w:type="dxa"/>
            <w:vAlign w:val="center"/>
          </w:tcPr>
          <w:p w14:paraId="0482B078" w14:textId="77777777" w:rsidR="005E338F" w:rsidRDefault="00000000">
            <w:r>
              <w:t>95.2519</w:t>
            </w:r>
          </w:p>
        </w:tc>
      </w:tr>
      <w:tr w:rsidR="005E338F" w14:paraId="71DDF99F" w14:textId="77777777">
        <w:trPr>
          <w:jc w:val="center"/>
        </w:trPr>
        <w:tc>
          <w:tcPr>
            <w:tcW w:w="1550" w:type="dxa"/>
            <w:vAlign w:val="center"/>
          </w:tcPr>
          <w:p w14:paraId="5BA6D118" w14:textId="77777777" w:rsidR="005E338F" w:rsidRDefault="00000000">
            <w:r>
              <w:t>备注</w:t>
            </w:r>
          </w:p>
        </w:tc>
        <w:tc>
          <w:tcPr>
            <w:tcW w:w="7750" w:type="dxa"/>
            <w:gridSpan w:val="5"/>
            <w:vAlign w:val="center"/>
          </w:tcPr>
          <w:p w14:paraId="29B07750" w14:textId="77777777" w:rsidR="005E338F" w:rsidRDefault="005E338F"/>
        </w:tc>
      </w:tr>
    </w:tbl>
    <w:p w14:paraId="6BBE467D" w14:textId="77777777" w:rsidR="005E338F" w:rsidRDefault="005E338F">
      <w:pPr>
        <w:widowControl w:val="0"/>
        <w:rPr>
          <w:color w:val="000000"/>
        </w:rPr>
      </w:pPr>
    </w:p>
    <w:p w14:paraId="7DA321D1" w14:textId="77777777" w:rsidR="005E338F" w:rsidRDefault="00000000">
      <w:pPr>
        <w:pStyle w:val="1"/>
        <w:widowControl w:val="0"/>
        <w:rPr>
          <w:color w:val="000000"/>
        </w:rPr>
      </w:pPr>
      <w:bookmarkStart w:id="90" w:name="_Toc218039654"/>
      <w:r>
        <w:rPr>
          <w:color w:val="000000"/>
        </w:rPr>
        <w:t>电梯</w:t>
      </w:r>
      <w:bookmarkEnd w:id="90"/>
    </w:p>
    <w:p w14:paraId="76554B3B" w14:textId="77777777" w:rsidR="005E338F" w:rsidRDefault="00000000">
      <w:pPr>
        <w:pStyle w:val="2"/>
        <w:widowControl w:val="0"/>
      </w:pPr>
      <w:bookmarkStart w:id="91" w:name="_Toc218039655"/>
      <w:r>
        <w:t>直梯</w:t>
      </w:r>
      <w:bookmarkEnd w:id="91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5E338F" w14:paraId="0AC1EC9B" w14:textId="77777777">
        <w:trPr>
          <w:jc w:val="center"/>
        </w:trPr>
        <w:tc>
          <w:tcPr>
            <w:tcW w:w="1256" w:type="dxa"/>
            <w:shd w:val="clear" w:color="auto" w:fill="E6E6E6"/>
            <w:vAlign w:val="center"/>
          </w:tcPr>
          <w:p w14:paraId="4133FD76" w14:textId="77777777" w:rsidR="005E338F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28F686B" w14:textId="77777777" w:rsidR="005E338F" w:rsidRDefault="00000000">
            <w:pPr>
              <w:jc w:val="center"/>
            </w:pPr>
            <w:r>
              <w:t>特定能量消耗</w:t>
            </w:r>
            <w:r>
              <w:t>(</w:t>
            </w:r>
            <w:proofErr w:type="spellStart"/>
            <w:r>
              <w:t>mWh</w:t>
            </w:r>
            <w:proofErr w:type="spellEnd"/>
            <w:r>
              <w:t>/</w:t>
            </w:r>
            <w:proofErr w:type="spellStart"/>
            <w:r>
              <w:t>kgm</w:t>
            </w:r>
            <w:proofErr w:type="spellEnd"/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2A58E76" w14:textId="77777777" w:rsidR="005E338F" w:rsidRDefault="00000000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4572A8C" w14:textId="77777777" w:rsidR="005E338F" w:rsidRDefault="00000000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081A00" w14:textId="77777777" w:rsidR="005E338F" w:rsidRDefault="00000000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4DA1D02" w14:textId="77777777" w:rsidR="005E338F" w:rsidRDefault="00000000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E97B99A" w14:textId="77777777" w:rsidR="005E338F" w:rsidRDefault="00000000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1DB84E05" w14:textId="77777777" w:rsidR="005E338F" w:rsidRDefault="00000000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295E012" w14:textId="77777777" w:rsidR="005E338F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5E338F" w14:paraId="433A5FB3" w14:textId="77777777">
        <w:trPr>
          <w:jc w:val="center"/>
        </w:trPr>
        <w:tc>
          <w:tcPr>
            <w:tcW w:w="1256" w:type="dxa"/>
            <w:vAlign w:val="center"/>
          </w:tcPr>
          <w:p w14:paraId="4C9EB686" w14:textId="77777777" w:rsidR="005E338F" w:rsidRDefault="00000000">
            <w:proofErr w:type="gramStart"/>
            <w:r>
              <w:t>直梯</w:t>
            </w:r>
            <w:proofErr w:type="gramEnd"/>
            <w:r>
              <w:t>1</w:t>
            </w:r>
          </w:p>
        </w:tc>
        <w:tc>
          <w:tcPr>
            <w:tcW w:w="1556" w:type="dxa"/>
            <w:vAlign w:val="center"/>
          </w:tcPr>
          <w:p w14:paraId="7FCCFFB4" w14:textId="77777777" w:rsidR="005E338F" w:rsidRDefault="00000000">
            <w:r>
              <w:t>1.26</w:t>
            </w:r>
          </w:p>
        </w:tc>
        <w:tc>
          <w:tcPr>
            <w:tcW w:w="1273" w:type="dxa"/>
            <w:vAlign w:val="center"/>
          </w:tcPr>
          <w:p w14:paraId="767A921A" w14:textId="77777777" w:rsidR="005E338F" w:rsidRDefault="00000000">
            <w:r>
              <w:t>1350</w:t>
            </w:r>
          </w:p>
        </w:tc>
        <w:tc>
          <w:tcPr>
            <w:tcW w:w="707" w:type="dxa"/>
            <w:vAlign w:val="center"/>
          </w:tcPr>
          <w:p w14:paraId="5743D712" w14:textId="77777777" w:rsidR="005E338F" w:rsidRDefault="00000000">
            <w:r>
              <w:t>1.75</w:t>
            </w:r>
          </w:p>
        </w:tc>
        <w:tc>
          <w:tcPr>
            <w:tcW w:w="848" w:type="dxa"/>
            <w:vAlign w:val="center"/>
          </w:tcPr>
          <w:p w14:paraId="609EAF78" w14:textId="77777777" w:rsidR="005E338F" w:rsidRDefault="00000000">
            <w:r>
              <w:t>200</w:t>
            </w:r>
          </w:p>
        </w:tc>
        <w:tc>
          <w:tcPr>
            <w:tcW w:w="990" w:type="dxa"/>
            <w:vAlign w:val="center"/>
          </w:tcPr>
          <w:p w14:paraId="42BE77F1" w14:textId="77777777" w:rsidR="005E338F" w:rsidRDefault="00000000">
            <w:r>
              <w:t>0.5</w:t>
            </w:r>
          </w:p>
        </w:tc>
        <w:tc>
          <w:tcPr>
            <w:tcW w:w="990" w:type="dxa"/>
            <w:vAlign w:val="center"/>
          </w:tcPr>
          <w:p w14:paraId="200C413A" w14:textId="77777777" w:rsidR="005E338F" w:rsidRDefault="00000000">
            <w:r>
              <w:t>365</w:t>
            </w:r>
          </w:p>
        </w:tc>
        <w:tc>
          <w:tcPr>
            <w:tcW w:w="565" w:type="dxa"/>
            <w:vAlign w:val="center"/>
          </w:tcPr>
          <w:p w14:paraId="112F1E66" w14:textId="77777777" w:rsidR="005E338F" w:rsidRDefault="00000000">
            <w:r>
              <w:t>1</w:t>
            </w:r>
          </w:p>
        </w:tc>
        <w:tc>
          <w:tcPr>
            <w:tcW w:w="1131" w:type="dxa"/>
            <w:vAlign w:val="center"/>
          </w:tcPr>
          <w:p w14:paraId="57ADD7BD" w14:textId="77777777" w:rsidR="005E338F" w:rsidRDefault="00000000">
            <w:r>
              <w:t>3671</w:t>
            </w:r>
          </w:p>
        </w:tc>
      </w:tr>
      <w:tr w:rsidR="005E338F" w14:paraId="45F5D298" w14:textId="77777777">
        <w:trPr>
          <w:jc w:val="center"/>
        </w:trPr>
        <w:tc>
          <w:tcPr>
            <w:tcW w:w="8185" w:type="dxa"/>
            <w:gridSpan w:val="8"/>
            <w:vAlign w:val="center"/>
          </w:tcPr>
          <w:p w14:paraId="31764167" w14:textId="77777777" w:rsidR="005E338F" w:rsidRDefault="00000000">
            <w:r>
              <w:t>总计</w:t>
            </w:r>
          </w:p>
        </w:tc>
        <w:tc>
          <w:tcPr>
            <w:tcW w:w="1131" w:type="dxa"/>
            <w:vAlign w:val="center"/>
          </w:tcPr>
          <w:p w14:paraId="20B7CB0F" w14:textId="77777777" w:rsidR="005E338F" w:rsidRDefault="00000000">
            <w:r>
              <w:t>3671</w:t>
            </w:r>
          </w:p>
        </w:tc>
      </w:tr>
    </w:tbl>
    <w:p w14:paraId="029CEA63" w14:textId="77777777" w:rsidR="005E338F" w:rsidRDefault="00000000">
      <w:pPr>
        <w:pStyle w:val="1"/>
        <w:widowControl w:val="0"/>
        <w:rPr>
          <w:color w:val="000000"/>
        </w:rPr>
      </w:pPr>
      <w:bookmarkStart w:id="92" w:name="_Toc218039656"/>
      <w:r>
        <w:rPr>
          <w:color w:val="000000"/>
        </w:rPr>
        <w:t>光伏发电</w:t>
      </w:r>
      <w:bookmarkEnd w:id="92"/>
    </w:p>
    <w:p w14:paraId="58D89149" w14:textId="77777777" w:rsidR="005E338F" w:rsidRDefault="00000000">
      <w:pPr>
        <w:widowControl w:val="0"/>
        <w:rPr>
          <w:color w:val="000000"/>
        </w:rPr>
      </w:pPr>
      <w:r>
        <w:rPr>
          <w:color w:val="000000"/>
        </w:rPr>
        <w:t>日照辐照量</w:t>
      </w:r>
      <w:r>
        <w:rPr>
          <w:color w:val="000000"/>
        </w:rPr>
        <w:t>(kJ/</w:t>
      </w:r>
      <w:r>
        <w:rPr>
          <w:color w:val="000000"/>
        </w:rPr>
        <w:t>㎡</w:t>
      </w:r>
      <w:r>
        <w:rPr>
          <w:color w:val="000000"/>
        </w:rPr>
        <w:t>.</w:t>
      </w:r>
      <w:r>
        <w:rPr>
          <w:color w:val="000000"/>
        </w:rPr>
        <w:t>天</w:t>
      </w:r>
      <w:r>
        <w:rPr>
          <w:color w:val="000000"/>
        </w:rPr>
        <w:t>)</w:t>
      </w:r>
      <w:r>
        <w:rPr>
          <w:color w:val="000000"/>
        </w:rPr>
        <w:t>：</w:t>
      </w:r>
      <w:r>
        <w:rPr>
          <w:color w:val="000000"/>
        </w:rPr>
        <w:t>12451</w:t>
      </w:r>
      <w:r>
        <w:rPr>
          <w:color w:val="000000"/>
        </w:rPr>
        <w:t>，年运行天数：</w:t>
      </w:r>
      <w:r>
        <w:rPr>
          <w:color w:val="000000"/>
        </w:rPr>
        <w:t>365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5E338F" w14:paraId="3B2E489C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074A75A4" w14:textId="77777777" w:rsidR="005E338F" w:rsidRDefault="00000000">
            <w:pPr>
              <w:jc w:val="center"/>
            </w:pPr>
            <w:proofErr w:type="gramStart"/>
            <w:r>
              <w:t>光伏板面积</w:t>
            </w:r>
            <w:proofErr w:type="gramEnd"/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E8FD012" w14:textId="77777777" w:rsidR="005E338F" w:rsidRDefault="00000000">
            <w:pPr>
              <w:jc w:val="center"/>
            </w:pPr>
            <w:r>
              <w:t>光电转换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E2E24EB" w14:textId="77777777" w:rsidR="005E338F" w:rsidRDefault="00000000">
            <w:pPr>
              <w:jc w:val="center"/>
            </w:pPr>
            <w:r>
              <w:t>光</w:t>
            </w:r>
            <w:proofErr w:type="gramStart"/>
            <w:r>
              <w:t>伏系统</w:t>
            </w:r>
            <w:proofErr w:type="gramEnd"/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4B4B382B" w14:textId="77777777" w:rsidR="005E338F" w:rsidRDefault="00000000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FB69992" w14:textId="77777777" w:rsidR="005E338F" w:rsidRDefault="00000000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</w:tr>
      <w:tr w:rsidR="005E338F" w14:paraId="3D47D63D" w14:textId="77777777">
        <w:trPr>
          <w:jc w:val="center"/>
        </w:trPr>
        <w:tc>
          <w:tcPr>
            <w:tcW w:w="1556" w:type="dxa"/>
            <w:vAlign w:val="center"/>
          </w:tcPr>
          <w:p w14:paraId="79A468F4" w14:textId="77777777" w:rsidR="005E338F" w:rsidRDefault="00000000">
            <w:r>
              <w:t>2366</w:t>
            </w:r>
          </w:p>
        </w:tc>
        <w:tc>
          <w:tcPr>
            <w:tcW w:w="1556" w:type="dxa"/>
            <w:vAlign w:val="center"/>
          </w:tcPr>
          <w:p w14:paraId="335B4224" w14:textId="77777777" w:rsidR="005E338F" w:rsidRDefault="00000000">
            <w:r>
              <w:t>15</w:t>
            </w:r>
          </w:p>
        </w:tc>
        <w:tc>
          <w:tcPr>
            <w:tcW w:w="1556" w:type="dxa"/>
            <w:vAlign w:val="center"/>
          </w:tcPr>
          <w:p w14:paraId="4F052F53" w14:textId="77777777" w:rsidR="005E338F" w:rsidRDefault="00000000">
            <w:r>
              <w:t>80</w:t>
            </w:r>
          </w:p>
        </w:tc>
        <w:tc>
          <w:tcPr>
            <w:tcW w:w="3107" w:type="dxa"/>
            <w:vAlign w:val="center"/>
          </w:tcPr>
          <w:p w14:paraId="14F57199" w14:textId="77777777" w:rsidR="005E338F" w:rsidRDefault="00000000">
            <w:r>
              <w:t>0.85</w:t>
            </w:r>
          </w:p>
        </w:tc>
        <w:tc>
          <w:tcPr>
            <w:tcW w:w="1556" w:type="dxa"/>
            <w:vAlign w:val="center"/>
          </w:tcPr>
          <w:p w14:paraId="2713CA62" w14:textId="77777777" w:rsidR="005E338F" w:rsidRDefault="00000000">
            <w:r>
              <w:t>304656</w:t>
            </w:r>
          </w:p>
        </w:tc>
      </w:tr>
      <w:tr w:rsidR="005E338F" w14:paraId="6D4B736C" w14:textId="77777777">
        <w:trPr>
          <w:jc w:val="center"/>
        </w:trPr>
        <w:tc>
          <w:tcPr>
            <w:tcW w:w="7775" w:type="dxa"/>
            <w:gridSpan w:val="4"/>
            <w:vAlign w:val="center"/>
          </w:tcPr>
          <w:p w14:paraId="07F2A453" w14:textId="77777777" w:rsidR="005E338F" w:rsidRDefault="00000000">
            <w:r>
              <w:t>总计</w:t>
            </w:r>
          </w:p>
        </w:tc>
        <w:tc>
          <w:tcPr>
            <w:tcW w:w="1556" w:type="dxa"/>
            <w:vAlign w:val="center"/>
          </w:tcPr>
          <w:p w14:paraId="0296C68B" w14:textId="77777777" w:rsidR="005E338F" w:rsidRDefault="00000000">
            <w:r>
              <w:t>304656</w:t>
            </w:r>
          </w:p>
        </w:tc>
      </w:tr>
    </w:tbl>
    <w:p w14:paraId="0297E788" w14:textId="77777777" w:rsidR="005E338F" w:rsidRDefault="00000000">
      <w:pPr>
        <w:pStyle w:val="1"/>
        <w:widowControl w:val="0"/>
        <w:rPr>
          <w:color w:val="000000"/>
        </w:rPr>
      </w:pPr>
      <w:bookmarkStart w:id="93" w:name="_Toc218039657"/>
      <w:r>
        <w:rPr>
          <w:color w:val="000000"/>
        </w:rPr>
        <w:t>可再生能源利用</w:t>
      </w:r>
      <w:bookmarkEnd w:id="93"/>
    </w:p>
    <w:p w14:paraId="189A092D" w14:textId="77777777" w:rsidR="005E338F" w:rsidRDefault="00000000">
      <w:pPr>
        <w:pStyle w:val="2"/>
        <w:widowControl w:val="0"/>
      </w:pPr>
      <w:bookmarkStart w:id="94" w:name="_Toc218039658"/>
      <w:r>
        <w:t>热泵空调</w:t>
      </w:r>
      <w:bookmarkEnd w:id="94"/>
    </w:p>
    <w:p w14:paraId="685EC2BD" w14:textId="77777777" w:rsidR="005E338F" w:rsidRDefault="00000000">
      <w:pPr>
        <w:pStyle w:val="3"/>
        <w:widowControl w:val="0"/>
        <w:rPr>
          <w:rFonts w:hint="eastAsia"/>
          <w:color w:val="000000"/>
        </w:rPr>
      </w:pPr>
      <w:r>
        <w:rPr>
          <w:color w:val="000000"/>
        </w:rPr>
        <w:t>计算说明</w:t>
      </w:r>
    </w:p>
    <w:p w14:paraId="1661B0C4" w14:textId="77777777" w:rsidR="00000000" w:rsidRDefault="00000000" w:rsidP="0023050F">
      <w:pPr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当</w:t>
      </w:r>
      <w:r>
        <w:rPr>
          <w:szCs w:val="21"/>
          <w:lang w:val="zh-CN"/>
        </w:rPr>
        <w:t>供暖空调设备使用空气源热泵（</w:t>
      </w:r>
      <w:r>
        <w:rPr>
          <w:rFonts w:hint="eastAsia"/>
          <w:szCs w:val="21"/>
          <w:lang w:val="zh-CN"/>
        </w:rPr>
        <w:t>集中</w:t>
      </w:r>
      <w:r>
        <w:rPr>
          <w:szCs w:val="21"/>
          <w:lang w:val="zh-CN"/>
        </w:rPr>
        <w:t>机组</w:t>
      </w:r>
      <w:r>
        <w:rPr>
          <w:rFonts w:hint="eastAsia"/>
          <w:szCs w:val="21"/>
          <w:lang w:val="zh-CN"/>
        </w:rPr>
        <w:t>或</w:t>
      </w:r>
      <w:r>
        <w:rPr>
          <w:szCs w:val="21"/>
          <w:lang w:val="zh-CN"/>
        </w:rPr>
        <w:t>分体空调）</w:t>
      </w:r>
      <w:r>
        <w:rPr>
          <w:rFonts w:hint="eastAsia"/>
          <w:szCs w:val="21"/>
          <w:lang w:val="zh-CN"/>
        </w:rPr>
        <w:t>、</w:t>
      </w:r>
      <w:r>
        <w:rPr>
          <w:szCs w:val="21"/>
          <w:lang w:val="zh-CN"/>
        </w:rPr>
        <w:t>地源热泵机组、多联机机组时</w:t>
      </w:r>
      <w:r>
        <w:rPr>
          <w:rFonts w:hint="eastAsia"/>
          <w:szCs w:val="21"/>
          <w:lang w:val="zh-CN"/>
        </w:rPr>
        <w:t>，相应可再生</w:t>
      </w:r>
      <w:r>
        <w:rPr>
          <w:szCs w:val="21"/>
          <w:lang w:val="zh-CN"/>
        </w:rPr>
        <w:t>能源</w:t>
      </w:r>
      <w:r>
        <w:rPr>
          <w:rFonts w:hint="eastAsia"/>
          <w:szCs w:val="21"/>
          <w:lang w:val="zh-CN"/>
        </w:rPr>
        <w:t>在采暖</w:t>
      </w:r>
      <w:r>
        <w:rPr>
          <w:szCs w:val="21"/>
          <w:lang w:val="zh-CN"/>
        </w:rPr>
        <w:t>供热量中的</w:t>
      </w:r>
      <w:r>
        <w:rPr>
          <w:rFonts w:hint="eastAsia"/>
          <w:szCs w:val="21"/>
          <w:lang w:val="zh-CN"/>
        </w:rPr>
        <w:t>贡献。</w:t>
      </w:r>
    </w:p>
    <w:p w14:paraId="3CC71C74" w14:textId="77777777" w:rsidR="00000000" w:rsidRPr="00561798" w:rsidRDefault="00000000" w:rsidP="0023050F">
      <w:pPr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计算方法</w:t>
      </w:r>
      <w:r w:rsidRPr="00561798">
        <w:rPr>
          <w:rFonts w:hint="eastAsia"/>
          <w:szCs w:val="21"/>
          <w:lang w:val="zh-CN"/>
        </w:rPr>
        <w:t>参照《近零</w:t>
      </w:r>
      <w:r w:rsidRPr="00561798">
        <w:rPr>
          <w:szCs w:val="21"/>
          <w:lang w:val="zh-CN"/>
        </w:rPr>
        <w:t>能耗建筑技术标准</w:t>
      </w:r>
      <w:r w:rsidRPr="00561798">
        <w:rPr>
          <w:rFonts w:hint="eastAsia"/>
          <w:szCs w:val="21"/>
          <w:lang w:val="zh-CN"/>
        </w:rPr>
        <w:t>》</w:t>
      </w:r>
      <w:r w:rsidRPr="00561798">
        <w:rPr>
          <w:rFonts w:hint="eastAsia"/>
          <w:szCs w:val="21"/>
          <w:lang w:val="zh-CN"/>
        </w:rPr>
        <w:t>A.1.8</w:t>
      </w:r>
      <w:r w:rsidRPr="00561798">
        <w:rPr>
          <w:rFonts w:hint="eastAsia"/>
          <w:szCs w:val="21"/>
          <w:lang w:val="zh-CN"/>
        </w:rPr>
        <w:t>提供的</w:t>
      </w:r>
      <w:r w:rsidRPr="00561798">
        <w:rPr>
          <w:szCs w:val="21"/>
          <w:lang w:val="zh-CN"/>
        </w:rPr>
        <w:t>供暖系统中可再生能源利用量</w:t>
      </w:r>
      <w:r w:rsidRPr="00561798">
        <w:rPr>
          <w:rFonts w:hint="eastAsia"/>
          <w:szCs w:val="21"/>
          <w:lang w:val="zh-CN"/>
        </w:rPr>
        <w:t>计算公式</w:t>
      </w:r>
      <w:r w:rsidRPr="00561798">
        <w:rPr>
          <w:szCs w:val="21"/>
          <w:lang w:val="zh-CN"/>
        </w:rPr>
        <w:t>如下：</w:t>
      </w:r>
    </w:p>
    <w:p w14:paraId="3D9B7265" w14:textId="77777777" w:rsidR="00000000" w:rsidRPr="004B321B" w:rsidRDefault="00000000" w:rsidP="0023050F">
      <w:pPr>
        <w:spacing w:line="360" w:lineRule="auto"/>
        <w:jc w:val="center"/>
        <w:rPr>
          <w:sz w:val="24"/>
          <w:szCs w:val="24"/>
          <w:lang w:val="zh-CN"/>
        </w:rPr>
      </w:pPr>
      <w:r>
        <w:rPr>
          <w:noProof/>
          <w:szCs w:val="24"/>
        </w:rPr>
        <w:lastRenderedPageBreak/>
        <w:pict w14:anchorId="394069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5" o:spid="_x0000_i1025" type="#_x0000_t75" style="width:351.7pt;height:120.75pt;visibility:visible;mso-wrap-style:square">
            <v:imagedata r:id="rId16" o:title=""/>
          </v:shape>
        </w:pict>
      </w:r>
    </w:p>
    <w:p w14:paraId="0F8067E2" w14:textId="77777777" w:rsidR="00000000" w:rsidRPr="00561798" w:rsidRDefault="00000000" w:rsidP="0023050F">
      <w:pPr>
        <w:pStyle w:val="a5"/>
        <w:shd w:val="clear" w:color="auto" w:fill="FFFFFF"/>
        <w:spacing w:line="360" w:lineRule="auto"/>
        <w:ind w:firstLineChars="50" w:firstLine="10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式中：</w:t>
      </w:r>
      <w:r w:rsidRPr="00561798">
        <w:rPr>
          <w:rFonts w:hint="eastAsia"/>
          <w:szCs w:val="21"/>
          <w:lang w:val="zh-CN"/>
        </w:rPr>
        <w:t>EPh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geo</w:t>
      </w:r>
      <w:r w:rsidRPr="00561798">
        <w:rPr>
          <w:rFonts w:hint="eastAsia"/>
          <w:szCs w:val="21"/>
          <w:lang w:val="zh-CN"/>
        </w:rPr>
        <w:t>——地源热泵供暖系统的年可再生能源利用量，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4C1DFEC0" w14:textId="77777777" w:rsidR="00000000" w:rsidRPr="00561798" w:rsidRDefault="00000000" w:rsidP="0023050F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EPh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air</w:t>
      </w:r>
      <w:r w:rsidRPr="00561798">
        <w:rPr>
          <w:rFonts w:hint="eastAsia"/>
          <w:szCs w:val="21"/>
          <w:lang w:val="zh-CN"/>
        </w:rPr>
        <w:t>——空气源热泵供暖系统的年可再生能源利用量，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35C2E7B0" w14:textId="77777777" w:rsidR="00000000" w:rsidRPr="00561798" w:rsidRDefault="00000000" w:rsidP="0023050F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EPh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sol</w:t>
      </w:r>
      <w:r w:rsidRPr="00561798">
        <w:rPr>
          <w:rFonts w:hint="eastAsia"/>
          <w:szCs w:val="21"/>
          <w:lang w:val="zh-CN"/>
        </w:rPr>
        <w:t>——太阳能热水供暖系统的年可再生能源利用量，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113F1FE9" w14:textId="77777777" w:rsidR="00000000" w:rsidRPr="00561798" w:rsidRDefault="00000000" w:rsidP="0023050F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EPh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bio</w:t>
      </w:r>
      <w:r w:rsidRPr="00561798">
        <w:rPr>
          <w:rFonts w:hint="eastAsia"/>
          <w:szCs w:val="21"/>
          <w:lang w:val="zh-CN"/>
        </w:rPr>
        <w:t>——生物质供暖系统的年可再生能源利用量，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3DB7E05F" w14:textId="77777777" w:rsidR="00000000" w:rsidRPr="00561798" w:rsidRDefault="00000000" w:rsidP="0023050F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Qh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geo</w:t>
      </w:r>
      <w:r w:rsidRPr="00561798">
        <w:rPr>
          <w:rFonts w:hint="eastAsia"/>
          <w:szCs w:val="21"/>
          <w:lang w:val="zh-CN"/>
        </w:rPr>
        <w:t>——地源热泵系统的年供暖供热量，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5227753A" w14:textId="77777777" w:rsidR="00000000" w:rsidRPr="00561798" w:rsidRDefault="00000000" w:rsidP="0023050F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Qh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air</w:t>
      </w:r>
      <w:r w:rsidRPr="00561798">
        <w:rPr>
          <w:rFonts w:hint="eastAsia"/>
          <w:szCs w:val="21"/>
          <w:lang w:val="zh-CN"/>
        </w:rPr>
        <w:t>——空气源热泵系统的年供暖供热量，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4EC90E4E" w14:textId="77777777" w:rsidR="00000000" w:rsidRPr="00561798" w:rsidRDefault="00000000" w:rsidP="0023050F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Qh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sol</w:t>
      </w:r>
      <w:r w:rsidRPr="00561798">
        <w:rPr>
          <w:rFonts w:hint="eastAsia"/>
          <w:szCs w:val="21"/>
          <w:lang w:val="zh-CN"/>
        </w:rPr>
        <w:t>——太阳能系统的年供暖供热量，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1236B72E" w14:textId="77777777" w:rsidR="00000000" w:rsidRPr="00561798" w:rsidRDefault="00000000" w:rsidP="0023050F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Qh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bio</w:t>
      </w:r>
      <w:r w:rsidRPr="00561798">
        <w:rPr>
          <w:rFonts w:hint="eastAsia"/>
          <w:szCs w:val="21"/>
          <w:lang w:val="zh-CN"/>
        </w:rPr>
        <w:t>——生物质供暖系统的年供暖供热量，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581E2851" w14:textId="77777777" w:rsidR="00000000" w:rsidRPr="00561798" w:rsidRDefault="00000000" w:rsidP="0023050F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Eh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geo</w:t>
      </w:r>
      <w:r w:rsidRPr="00561798">
        <w:rPr>
          <w:rFonts w:hint="eastAsia"/>
          <w:szCs w:val="21"/>
          <w:lang w:val="zh-CN"/>
        </w:rPr>
        <w:t>——地源热泵机组年供暖耗电量，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17FD85A4" w14:textId="77777777" w:rsidR="00000000" w:rsidRDefault="00000000" w:rsidP="000633EA">
      <w:pPr>
        <w:pStyle w:val="a5"/>
        <w:shd w:val="clear" w:color="auto" w:fill="FFFFFF"/>
        <w:spacing w:line="360" w:lineRule="auto"/>
        <w:ind w:firstLineChars="350" w:firstLine="735"/>
      </w:pPr>
      <w:r w:rsidRPr="00561798">
        <w:rPr>
          <w:rFonts w:hint="eastAsia"/>
          <w:szCs w:val="21"/>
          <w:lang w:val="zh-CN"/>
        </w:rPr>
        <w:t>Eh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air</w:t>
      </w:r>
      <w:r w:rsidRPr="00561798">
        <w:rPr>
          <w:rFonts w:hint="eastAsia"/>
          <w:szCs w:val="21"/>
          <w:lang w:val="zh-CN"/>
        </w:rPr>
        <w:t>——空气源热泵机组年供暖耗电量，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。</w:t>
      </w:r>
    </w:p>
    <w:p w14:paraId="73FCB2BA" w14:textId="77777777" w:rsidR="005E338F" w:rsidRDefault="005E338F">
      <w:pPr>
        <w:widowControl w:val="0"/>
        <w:rPr>
          <w:color w:val="000000"/>
        </w:rPr>
      </w:pPr>
    </w:p>
    <w:p w14:paraId="406174B8" w14:textId="77777777" w:rsidR="005E338F" w:rsidRDefault="00000000">
      <w:pPr>
        <w:pStyle w:val="3"/>
        <w:widowControl w:val="0"/>
        <w:rPr>
          <w:rFonts w:hint="eastAsia"/>
          <w:color w:val="000000"/>
        </w:rPr>
      </w:pPr>
      <w:r>
        <w:rPr>
          <w:color w:val="000000"/>
        </w:rPr>
        <w:t>地源/空气源利用</w:t>
      </w:r>
    </w:p>
    <w:p w14:paraId="75C78717" w14:textId="77777777" w:rsidR="005E338F" w:rsidRDefault="00000000">
      <w:pPr>
        <w:widowControl w:val="0"/>
        <w:rPr>
          <w:color w:val="000000"/>
        </w:rPr>
      </w:pPr>
      <w:r>
        <w:rPr>
          <w:color w:val="000000"/>
        </w:rPr>
        <w:t>无</w:t>
      </w:r>
    </w:p>
    <w:p w14:paraId="02966BCE" w14:textId="77777777" w:rsidR="005E338F" w:rsidRDefault="00000000">
      <w:pPr>
        <w:pStyle w:val="2"/>
        <w:widowControl w:val="0"/>
      </w:pPr>
      <w:bookmarkStart w:id="95" w:name="_Toc218039659"/>
      <w:r>
        <w:t>生活热水</w:t>
      </w:r>
      <w:bookmarkEnd w:id="95"/>
    </w:p>
    <w:p w14:paraId="5FB2676B" w14:textId="77777777" w:rsidR="005E338F" w:rsidRDefault="00000000">
      <w:pPr>
        <w:pStyle w:val="3"/>
        <w:widowControl w:val="0"/>
        <w:rPr>
          <w:rFonts w:hint="eastAsia"/>
          <w:color w:val="000000"/>
        </w:rPr>
      </w:pPr>
      <w:r>
        <w:rPr>
          <w:color w:val="000000"/>
        </w:rPr>
        <w:t>计算说明</w:t>
      </w:r>
    </w:p>
    <w:p w14:paraId="5A366CCE" w14:textId="77777777" w:rsidR="00000000" w:rsidRDefault="00000000" w:rsidP="007C4437">
      <w:pPr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计算当生活热水</w:t>
      </w:r>
      <w:r>
        <w:rPr>
          <w:rFonts w:hint="eastAsia"/>
          <w:szCs w:val="21"/>
          <w:lang w:val="zh-CN"/>
        </w:rPr>
        <w:t>采用</w:t>
      </w:r>
      <w:r>
        <w:rPr>
          <w:szCs w:val="21"/>
          <w:lang w:val="zh-CN"/>
        </w:rPr>
        <w:t>了太阳能设备、热泵设备时</w:t>
      </w:r>
      <w:r>
        <w:rPr>
          <w:rFonts w:hint="eastAsia"/>
          <w:szCs w:val="21"/>
          <w:lang w:val="zh-CN"/>
        </w:rPr>
        <w:t>，相应</w:t>
      </w:r>
      <w:r>
        <w:rPr>
          <w:szCs w:val="21"/>
          <w:lang w:val="zh-CN"/>
        </w:rPr>
        <w:t>可再生能源在生活热水中的贡献</w:t>
      </w:r>
      <w:r>
        <w:rPr>
          <w:rFonts w:hint="eastAsia"/>
          <w:szCs w:val="21"/>
          <w:lang w:val="zh-CN"/>
        </w:rPr>
        <w:t>。</w:t>
      </w:r>
    </w:p>
    <w:p w14:paraId="74F9121E" w14:textId="77777777" w:rsidR="00000000" w:rsidRPr="00561798" w:rsidRDefault="00000000" w:rsidP="007C4437">
      <w:pPr>
        <w:pStyle w:val="a5"/>
        <w:shd w:val="clear" w:color="auto" w:fill="FFFFFF"/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方法</w:t>
      </w:r>
      <w:r w:rsidRPr="00561798">
        <w:rPr>
          <w:rFonts w:hint="eastAsia"/>
          <w:szCs w:val="21"/>
          <w:lang w:val="zh-CN"/>
        </w:rPr>
        <w:t>参照《近零</w:t>
      </w:r>
      <w:r w:rsidRPr="00561798">
        <w:rPr>
          <w:szCs w:val="21"/>
          <w:lang w:val="zh-CN"/>
        </w:rPr>
        <w:t>能耗建筑技术标准</w:t>
      </w:r>
      <w:r w:rsidRPr="00561798">
        <w:rPr>
          <w:rFonts w:hint="eastAsia"/>
          <w:szCs w:val="21"/>
          <w:lang w:val="zh-CN"/>
        </w:rPr>
        <w:t>》</w:t>
      </w:r>
      <w:r w:rsidRPr="00561798">
        <w:rPr>
          <w:rFonts w:hint="eastAsia"/>
          <w:szCs w:val="21"/>
          <w:lang w:val="zh-CN"/>
        </w:rPr>
        <w:t>A.1.</w:t>
      </w:r>
      <w:r>
        <w:rPr>
          <w:szCs w:val="21"/>
          <w:lang w:val="zh-CN"/>
        </w:rPr>
        <w:t>9</w:t>
      </w:r>
      <w:r w:rsidRPr="00561798">
        <w:rPr>
          <w:rFonts w:hint="eastAsia"/>
          <w:szCs w:val="21"/>
          <w:lang w:val="zh-CN"/>
        </w:rPr>
        <w:t>,</w:t>
      </w:r>
      <w:r w:rsidRPr="00561798">
        <w:rPr>
          <w:rFonts w:hint="eastAsia"/>
          <w:szCs w:val="21"/>
          <w:lang w:val="zh-CN"/>
        </w:rPr>
        <w:t>提供</w:t>
      </w:r>
      <w:r w:rsidRPr="00561798">
        <w:rPr>
          <w:szCs w:val="21"/>
          <w:lang w:val="zh-CN"/>
        </w:rPr>
        <w:t>的</w:t>
      </w:r>
      <w:r w:rsidRPr="00561798">
        <w:rPr>
          <w:rFonts w:hint="eastAsia"/>
          <w:szCs w:val="21"/>
          <w:lang w:val="zh-CN"/>
        </w:rPr>
        <w:t>生活热水系统中可再生能源利用量计算公式</w:t>
      </w:r>
      <w:r w:rsidRPr="00561798">
        <w:rPr>
          <w:szCs w:val="21"/>
          <w:lang w:val="zh-CN"/>
        </w:rPr>
        <w:t>如下：</w:t>
      </w:r>
    </w:p>
    <w:p w14:paraId="12390FB3" w14:textId="77777777" w:rsidR="00000000" w:rsidRPr="00561798" w:rsidRDefault="00000000" w:rsidP="007C4437">
      <w:pPr>
        <w:ind w:firstLineChars="95" w:firstLine="199"/>
        <w:jc w:val="center"/>
        <w:rPr>
          <w:lang w:val="zh-CN"/>
        </w:rPr>
      </w:pPr>
      <w:r>
        <w:rPr>
          <w:noProof/>
          <w:lang w:val="en-US"/>
        </w:rPr>
        <w:pict w14:anchorId="772A7A2F">
          <v:shape id="图片 6" o:spid="_x0000_i1026" type="#_x0000_t75" alt="http://www.jianbiaoku.com/uploadfile/zzsite/crierion/2021-12-03/162121/7740668_2a3f26d7dce44318959c73c5e2220cdf.jpg" style="width:324pt;height:121.3pt;visibility:visible;mso-wrap-style:square">
            <v:imagedata r:id="rId17" o:title="7740668_2a3f26d7dce44318959c73c5e2220cdf"/>
          </v:shape>
        </w:pict>
      </w:r>
    </w:p>
    <w:p w14:paraId="321BF0D0" w14:textId="77777777" w:rsidR="00000000" w:rsidRPr="00223B2D" w:rsidRDefault="00000000" w:rsidP="00223B2D">
      <w:pPr>
        <w:pStyle w:val="a5"/>
        <w:shd w:val="clear" w:color="auto" w:fill="FFFFFF"/>
        <w:spacing w:line="360" w:lineRule="auto"/>
        <w:rPr>
          <w:szCs w:val="21"/>
          <w:lang w:val="zh-CN"/>
        </w:rPr>
      </w:pPr>
      <w:r w:rsidRPr="00561798">
        <w:rPr>
          <w:rFonts w:hint="eastAsia"/>
          <w:lang w:val="zh-CN"/>
        </w:rPr>
        <w:t>式中：</w:t>
      </w:r>
      <w:r>
        <w:rPr>
          <w:rFonts w:hint="eastAsia"/>
          <w:lang w:val="zh-CN"/>
        </w:rPr>
        <w:t xml:space="preserve"> </w:t>
      </w:r>
      <w:r w:rsidRPr="00223B2D">
        <w:rPr>
          <w:rFonts w:hint="eastAsia"/>
          <w:szCs w:val="21"/>
          <w:lang w:val="zh-CN"/>
        </w:rPr>
        <w:t>EFw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geo</w:t>
      </w:r>
      <w:r w:rsidRPr="00223B2D">
        <w:rPr>
          <w:rFonts w:hint="eastAsia"/>
          <w:szCs w:val="21"/>
          <w:lang w:val="zh-CN"/>
        </w:rPr>
        <w:t>——地源热泵生活热水系统的年可再生能源利用量，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74F22A89" w14:textId="77777777" w:rsidR="00000000" w:rsidRPr="00223B2D" w:rsidRDefault="00000000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EPw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air</w:t>
      </w:r>
      <w:r w:rsidRPr="00223B2D">
        <w:rPr>
          <w:rFonts w:hint="eastAsia"/>
          <w:szCs w:val="21"/>
          <w:lang w:val="zh-CN"/>
        </w:rPr>
        <w:t>——空气源热泵生活热水系统的年可再生能源利用量，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0956B4D9" w14:textId="77777777" w:rsidR="00000000" w:rsidRPr="00223B2D" w:rsidRDefault="00000000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EPw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gol</w:t>
      </w:r>
      <w:r w:rsidRPr="00223B2D">
        <w:rPr>
          <w:rFonts w:hint="eastAsia"/>
          <w:szCs w:val="21"/>
          <w:lang w:val="zh-CN"/>
        </w:rPr>
        <w:t>——太阳能生活热水系统的年可再生能源利用量，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5E648BAC" w14:textId="77777777" w:rsidR="00000000" w:rsidRPr="00223B2D" w:rsidRDefault="00000000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lastRenderedPageBreak/>
        <w:t>EPw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bio</w:t>
      </w:r>
      <w:r w:rsidRPr="00223B2D">
        <w:rPr>
          <w:rFonts w:hint="eastAsia"/>
          <w:szCs w:val="21"/>
          <w:lang w:val="zh-CN"/>
        </w:rPr>
        <w:t>——生物质生活热水系统的年可再生能源利用量，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 </w:t>
      </w:r>
      <w:r w:rsidRPr="00223B2D">
        <w:rPr>
          <w:rFonts w:hint="eastAsia"/>
          <w:szCs w:val="21"/>
          <w:lang w:val="zh-CN"/>
        </w:rPr>
        <w:t>；</w:t>
      </w:r>
    </w:p>
    <w:p w14:paraId="524F3115" w14:textId="77777777" w:rsidR="00000000" w:rsidRPr="00223B2D" w:rsidRDefault="00000000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Qw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geo</w:t>
      </w:r>
      <w:r w:rsidRPr="00223B2D">
        <w:rPr>
          <w:rFonts w:hint="eastAsia"/>
          <w:szCs w:val="21"/>
          <w:lang w:val="zh-CN"/>
        </w:rPr>
        <w:t>——地源热泵系统的年生活热水供热量，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431AC62D" w14:textId="77777777" w:rsidR="00000000" w:rsidRPr="00223B2D" w:rsidRDefault="00000000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Qw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air</w:t>
      </w:r>
      <w:r w:rsidRPr="00223B2D">
        <w:rPr>
          <w:rFonts w:hint="eastAsia"/>
          <w:szCs w:val="21"/>
          <w:lang w:val="zh-CN"/>
        </w:rPr>
        <w:t>——空气源热泵系统的年生活热水供热量，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75317420" w14:textId="77777777" w:rsidR="00000000" w:rsidRPr="00223B2D" w:rsidRDefault="00000000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Qw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sol</w:t>
      </w:r>
      <w:r w:rsidRPr="00223B2D">
        <w:rPr>
          <w:rFonts w:hint="eastAsia"/>
          <w:szCs w:val="21"/>
          <w:lang w:val="zh-CN"/>
        </w:rPr>
        <w:t>——太阳能系统的年生活热水供热量，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0540F048" w14:textId="77777777" w:rsidR="00000000" w:rsidRPr="00223B2D" w:rsidRDefault="00000000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Qw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bio</w:t>
      </w:r>
      <w:r w:rsidRPr="00223B2D">
        <w:rPr>
          <w:rFonts w:hint="eastAsia"/>
          <w:szCs w:val="21"/>
          <w:lang w:val="zh-CN"/>
        </w:rPr>
        <w:t>——生物质生活热水系统的年生活热水供热量，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274EA8FD" w14:textId="77777777" w:rsidR="00000000" w:rsidRPr="00223B2D" w:rsidRDefault="00000000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Ew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geo</w:t>
      </w:r>
      <w:r w:rsidRPr="00223B2D">
        <w:rPr>
          <w:rFonts w:hint="eastAsia"/>
          <w:szCs w:val="21"/>
          <w:lang w:val="zh-CN"/>
        </w:rPr>
        <w:t>——地源热泵机组供生活热水年耗电量，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0FB5B98B" w14:textId="77777777" w:rsidR="00000000" w:rsidRPr="007C4437" w:rsidRDefault="00000000" w:rsidP="0005722B">
      <w:pPr>
        <w:pStyle w:val="a5"/>
        <w:shd w:val="clear" w:color="auto" w:fill="FFFFFF"/>
        <w:spacing w:line="360" w:lineRule="auto"/>
        <w:ind w:firstLineChars="350" w:firstLine="735"/>
      </w:pPr>
      <w:r w:rsidRPr="00223B2D">
        <w:rPr>
          <w:rFonts w:hint="eastAsia"/>
          <w:szCs w:val="21"/>
          <w:lang w:val="zh-CN"/>
        </w:rPr>
        <w:t>Ew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air</w:t>
      </w:r>
      <w:r w:rsidRPr="00223B2D">
        <w:rPr>
          <w:rFonts w:hint="eastAsia"/>
          <w:szCs w:val="21"/>
          <w:lang w:val="zh-CN"/>
        </w:rPr>
        <w:t>——空气源热泵机组供生活热水年耗电量，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。</w:t>
      </w:r>
    </w:p>
    <w:p w14:paraId="499BD5D9" w14:textId="77777777" w:rsidR="005E338F" w:rsidRDefault="005E338F">
      <w:pPr>
        <w:widowControl w:val="0"/>
        <w:rPr>
          <w:color w:val="000000"/>
        </w:rPr>
      </w:pPr>
    </w:p>
    <w:p w14:paraId="7A67C330" w14:textId="77777777" w:rsidR="005E338F" w:rsidRDefault="00000000">
      <w:pPr>
        <w:pStyle w:val="3"/>
        <w:widowControl w:val="0"/>
        <w:rPr>
          <w:rFonts w:hint="eastAsia"/>
          <w:color w:val="000000"/>
        </w:rPr>
      </w:pPr>
      <w:r>
        <w:rPr>
          <w:color w:val="000000"/>
        </w:rPr>
        <w:t>太阳能利用</w:t>
      </w:r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1"/>
        <w:gridCol w:w="3102"/>
        <w:gridCol w:w="3102"/>
      </w:tblGrid>
      <w:tr w:rsidR="005E338F" w14:paraId="5E76D239" w14:textId="77777777">
        <w:trPr>
          <w:jc w:val="center"/>
        </w:trPr>
        <w:tc>
          <w:tcPr>
            <w:tcW w:w="3101" w:type="dxa"/>
            <w:shd w:val="clear" w:color="auto" w:fill="E6E6E6"/>
            <w:vAlign w:val="center"/>
          </w:tcPr>
          <w:p w14:paraId="79B81513" w14:textId="77777777" w:rsidR="005E338F" w:rsidRDefault="00000000">
            <w:pPr>
              <w:jc w:val="center"/>
            </w:pPr>
            <w:r>
              <w:t>太阳能供热量</w:t>
            </w:r>
            <w:r>
              <w:t>(kWh)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260D77DC" w14:textId="77777777" w:rsidR="005E338F" w:rsidRDefault="00000000">
            <w:pPr>
              <w:jc w:val="center"/>
            </w:pPr>
            <w:r>
              <w:t>年热水需求量</w:t>
            </w:r>
            <w:r>
              <w:t>(kWh)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6DBBF36F" w14:textId="77777777" w:rsidR="005E338F" w:rsidRDefault="00000000">
            <w:pPr>
              <w:jc w:val="center"/>
            </w:pPr>
            <w:r>
              <w:t>太阳能提供热量比例</w:t>
            </w:r>
          </w:p>
        </w:tc>
      </w:tr>
      <w:tr w:rsidR="005E338F" w14:paraId="2658A328" w14:textId="77777777">
        <w:trPr>
          <w:jc w:val="center"/>
        </w:trPr>
        <w:tc>
          <w:tcPr>
            <w:tcW w:w="3101" w:type="dxa"/>
            <w:vAlign w:val="center"/>
          </w:tcPr>
          <w:p w14:paraId="0F6BB9F0" w14:textId="77777777" w:rsidR="005E338F" w:rsidRDefault="00000000">
            <w:r>
              <w:t>0</w:t>
            </w:r>
          </w:p>
        </w:tc>
        <w:tc>
          <w:tcPr>
            <w:tcW w:w="3101" w:type="dxa"/>
            <w:vAlign w:val="center"/>
          </w:tcPr>
          <w:p w14:paraId="32C8EEE0" w14:textId="77777777" w:rsidR="005E338F" w:rsidRDefault="00000000">
            <w:r>
              <w:t>667</w:t>
            </w:r>
          </w:p>
        </w:tc>
        <w:tc>
          <w:tcPr>
            <w:tcW w:w="3101" w:type="dxa"/>
            <w:vAlign w:val="center"/>
          </w:tcPr>
          <w:p w14:paraId="6180D42D" w14:textId="77777777" w:rsidR="005E338F" w:rsidRDefault="00000000">
            <w:r>
              <w:t>0%</w:t>
            </w:r>
          </w:p>
        </w:tc>
      </w:tr>
    </w:tbl>
    <w:p w14:paraId="31780315" w14:textId="77777777" w:rsidR="005E338F" w:rsidRDefault="00000000">
      <w:pPr>
        <w:pStyle w:val="3"/>
        <w:widowControl w:val="0"/>
        <w:rPr>
          <w:rFonts w:hint="eastAsia"/>
          <w:color w:val="000000"/>
        </w:rPr>
      </w:pPr>
      <w:r>
        <w:rPr>
          <w:color w:val="000000"/>
        </w:rPr>
        <w:t>地源/空气源利用</w:t>
      </w:r>
    </w:p>
    <w:tbl>
      <w:tblPr>
        <w:tblW w:w="931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2"/>
        <w:gridCol w:w="1862"/>
        <w:gridCol w:w="1862"/>
        <w:gridCol w:w="1862"/>
        <w:gridCol w:w="1862"/>
      </w:tblGrid>
      <w:tr w:rsidR="005E338F" w14:paraId="64199F31" w14:textId="77777777">
        <w:trPr>
          <w:jc w:val="center"/>
        </w:trPr>
        <w:tc>
          <w:tcPr>
            <w:tcW w:w="1862" w:type="dxa"/>
            <w:shd w:val="clear" w:color="auto" w:fill="E6E6E6"/>
            <w:vAlign w:val="center"/>
          </w:tcPr>
          <w:p w14:paraId="641B1664" w14:textId="77777777" w:rsidR="005E338F" w:rsidRDefault="00000000">
            <w:pPr>
              <w:jc w:val="center"/>
            </w:pPr>
            <w:r>
              <w:t>热泵供热量</w:t>
            </w:r>
            <w:r>
              <w:br/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E36EB64" w14:textId="77777777" w:rsidR="005E338F" w:rsidRDefault="00000000">
            <w:pPr>
              <w:jc w:val="center"/>
            </w:pPr>
            <w:r>
              <w:t>热泵耗电量</w:t>
            </w:r>
            <w:r>
              <w:br/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BF15F34" w14:textId="77777777" w:rsidR="005E338F" w:rsidRDefault="00000000">
            <w:pPr>
              <w:jc w:val="center"/>
            </w:pPr>
            <w:r>
              <w:t>可再生</w:t>
            </w:r>
            <w:r>
              <w:br/>
            </w:r>
            <w:r>
              <w:t>利用量</w:t>
            </w:r>
            <w:r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5DE1BBE" w14:textId="77777777" w:rsidR="005E338F" w:rsidRDefault="00000000">
            <w:pPr>
              <w:jc w:val="center"/>
            </w:pPr>
            <w:r>
              <w:t>年热水需求量</w:t>
            </w:r>
            <w:r>
              <w:br/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4DB174D" w14:textId="77777777" w:rsidR="005E338F" w:rsidRDefault="00000000">
            <w:pPr>
              <w:jc w:val="center"/>
            </w:pPr>
            <w:r>
              <w:t>地源</w:t>
            </w:r>
            <w:r>
              <w:t>/</w:t>
            </w:r>
            <w:r>
              <w:t>空气源</w:t>
            </w:r>
            <w:r>
              <w:br/>
            </w:r>
            <w:r>
              <w:t>提供热水占比</w:t>
            </w:r>
          </w:p>
        </w:tc>
      </w:tr>
      <w:tr w:rsidR="005E338F" w14:paraId="5B3DC93F" w14:textId="77777777">
        <w:trPr>
          <w:jc w:val="center"/>
        </w:trPr>
        <w:tc>
          <w:tcPr>
            <w:tcW w:w="1862" w:type="dxa"/>
            <w:vAlign w:val="center"/>
          </w:tcPr>
          <w:p w14:paraId="45FCF9CF" w14:textId="77777777" w:rsidR="005E338F" w:rsidRDefault="00000000">
            <w:r>
              <w:t>333</w:t>
            </w:r>
          </w:p>
        </w:tc>
        <w:tc>
          <w:tcPr>
            <w:tcW w:w="1862" w:type="dxa"/>
            <w:vAlign w:val="center"/>
          </w:tcPr>
          <w:p w14:paraId="15086054" w14:textId="77777777" w:rsidR="005E338F" w:rsidRDefault="00000000">
            <w:r>
              <w:t>95</w:t>
            </w:r>
          </w:p>
        </w:tc>
        <w:tc>
          <w:tcPr>
            <w:tcW w:w="1862" w:type="dxa"/>
            <w:vAlign w:val="center"/>
          </w:tcPr>
          <w:p w14:paraId="7D644017" w14:textId="77777777" w:rsidR="005E338F" w:rsidRDefault="00000000">
            <w:r>
              <w:t>238</w:t>
            </w:r>
          </w:p>
        </w:tc>
        <w:tc>
          <w:tcPr>
            <w:tcW w:w="1862" w:type="dxa"/>
            <w:vAlign w:val="center"/>
          </w:tcPr>
          <w:p w14:paraId="09FBC0CC" w14:textId="77777777" w:rsidR="005E338F" w:rsidRDefault="00000000">
            <w:r>
              <w:t>667</w:t>
            </w:r>
          </w:p>
        </w:tc>
        <w:tc>
          <w:tcPr>
            <w:tcW w:w="1862" w:type="dxa"/>
            <w:vAlign w:val="center"/>
          </w:tcPr>
          <w:p w14:paraId="1A201120" w14:textId="77777777" w:rsidR="005E338F" w:rsidRDefault="00000000">
            <w:r>
              <w:t>36%</w:t>
            </w:r>
          </w:p>
        </w:tc>
      </w:tr>
    </w:tbl>
    <w:p w14:paraId="6C5E60CF" w14:textId="77777777" w:rsidR="005E338F" w:rsidRDefault="00000000">
      <w:pPr>
        <w:pStyle w:val="2"/>
        <w:widowControl w:val="0"/>
      </w:pPr>
      <w:bookmarkStart w:id="96" w:name="_Toc218039660"/>
      <w:r>
        <w:t>可再生发电</w:t>
      </w:r>
      <w:bookmarkEnd w:id="96"/>
    </w:p>
    <w:p w14:paraId="7BB4C6C1" w14:textId="77777777" w:rsidR="005E338F" w:rsidRDefault="00000000">
      <w:pPr>
        <w:pStyle w:val="3"/>
        <w:widowControl w:val="0"/>
        <w:rPr>
          <w:rFonts w:hint="eastAsia"/>
          <w:color w:val="000000"/>
        </w:rPr>
      </w:pPr>
      <w:r>
        <w:rPr>
          <w:color w:val="000000"/>
        </w:rPr>
        <w:t>计算说明</w:t>
      </w:r>
    </w:p>
    <w:p w14:paraId="6139C722" w14:textId="77777777" w:rsidR="00000000" w:rsidRPr="00871FF5" w:rsidRDefault="00000000" w:rsidP="00871FF5">
      <w:r>
        <w:rPr>
          <w:rFonts w:eastAsia="PMingLiU"/>
          <w:szCs w:val="21"/>
          <w:lang w:val="zh-CN"/>
        </w:rPr>
        <w:tab/>
      </w: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光伏</w:t>
      </w:r>
      <w:r>
        <w:rPr>
          <w:szCs w:val="21"/>
          <w:lang w:val="zh-CN"/>
        </w:rPr>
        <w:t>、风力等可再生发电量</w:t>
      </w:r>
      <w:r>
        <w:rPr>
          <w:rFonts w:hint="eastAsia"/>
          <w:szCs w:val="21"/>
          <w:lang w:val="zh-CN"/>
        </w:rPr>
        <w:t>在</w:t>
      </w:r>
      <w:r>
        <w:rPr>
          <w:szCs w:val="21"/>
          <w:lang w:val="zh-CN"/>
        </w:rPr>
        <w:t>建筑运行</w:t>
      </w:r>
      <w:r>
        <w:rPr>
          <w:rFonts w:hint="eastAsia"/>
          <w:szCs w:val="21"/>
          <w:lang w:val="zh-CN"/>
        </w:rPr>
        <w:t>电耗</w:t>
      </w:r>
      <w:r>
        <w:rPr>
          <w:szCs w:val="21"/>
          <w:lang w:val="zh-CN"/>
        </w:rPr>
        <w:t>中的贡献。</w:t>
      </w:r>
      <w:r>
        <w:t>这里的</w:t>
      </w:r>
      <w:r>
        <w:rPr>
          <w:rFonts w:hint="eastAsia"/>
        </w:rPr>
        <w:t>运行</w:t>
      </w:r>
      <w:r>
        <w:t>电耗为</w:t>
      </w:r>
      <w:r>
        <w:rPr>
          <w:rFonts w:hint="eastAsia"/>
        </w:rPr>
        <w:t>真实的</w:t>
      </w:r>
      <w:r>
        <w:t>电能，不包括其他</w:t>
      </w:r>
      <w:r>
        <w:rPr>
          <w:rFonts w:hint="eastAsia"/>
        </w:rPr>
        <w:t>能源如市政热力、</w:t>
      </w:r>
      <w:r>
        <w:t>燃油燃气锅炉</w:t>
      </w:r>
      <w:r>
        <w:rPr>
          <w:rFonts w:hint="eastAsia"/>
        </w:rPr>
        <w:t>消耗</w:t>
      </w:r>
      <w:r>
        <w:t>的</w:t>
      </w:r>
      <w:r>
        <w:rPr>
          <w:rFonts w:hint="eastAsia"/>
        </w:rPr>
        <w:t>当量</w:t>
      </w:r>
      <w:r>
        <w:t>电。</w:t>
      </w:r>
    </w:p>
    <w:p w14:paraId="00994849" w14:textId="77777777" w:rsidR="005E338F" w:rsidRDefault="005E338F">
      <w:pPr>
        <w:widowControl w:val="0"/>
        <w:rPr>
          <w:color w:val="000000"/>
        </w:rPr>
      </w:pPr>
    </w:p>
    <w:p w14:paraId="1376BF56" w14:textId="77777777" w:rsidR="005E338F" w:rsidRDefault="00000000">
      <w:pPr>
        <w:pStyle w:val="3"/>
        <w:widowControl w:val="0"/>
        <w:rPr>
          <w:rFonts w:hint="eastAsia"/>
          <w:color w:val="000000"/>
        </w:rPr>
      </w:pPr>
      <w:r>
        <w:rPr>
          <w:color w:val="000000"/>
        </w:rPr>
        <w:t>计算结果</w:t>
      </w:r>
    </w:p>
    <w:tbl>
      <w:tblPr>
        <w:tblW w:w="889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29"/>
        <w:gridCol w:w="3400"/>
        <w:gridCol w:w="3968"/>
      </w:tblGrid>
      <w:tr w:rsidR="00C04168" w:rsidRPr="00771B84" w14:paraId="76CD53CD" w14:textId="77777777" w:rsidTr="00C04168">
        <w:tc>
          <w:tcPr>
            <w:tcW w:w="859" w:type="pct"/>
            <w:vMerge w:val="restart"/>
            <w:shd w:val="clear" w:color="auto" w:fill="E0E0E0"/>
            <w:vAlign w:val="center"/>
          </w:tcPr>
          <w:p w14:paraId="4D96FD2A" w14:textId="77777777" w:rsidR="00000000" w:rsidRPr="00771B84" w:rsidRDefault="00000000" w:rsidP="0065793B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</w:t>
            </w:r>
            <w:r>
              <w:rPr>
                <w:rFonts w:hint="eastAsia"/>
                <w:lang w:val="en-US"/>
              </w:rPr>
              <w:t>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11" w:type="pct"/>
            <w:shd w:val="clear" w:color="auto" w:fill="FFFFFF"/>
            <w:vAlign w:val="center"/>
          </w:tcPr>
          <w:p w14:paraId="347B1F12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2231" w:type="pct"/>
            <w:vAlign w:val="center"/>
          </w:tcPr>
          <w:p w14:paraId="7263B96C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63.64</w:t>
            </w:r>
          </w:p>
        </w:tc>
      </w:tr>
      <w:tr w:rsidR="00C04168" w:rsidRPr="00771B84" w14:paraId="39845450" w14:textId="77777777" w:rsidTr="00C04168">
        <w:tc>
          <w:tcPr>
            <w:tcW w:w="859" w:type="pct"/>
            <w:vMerge/>
            <w:shd w:val="clear" w:color="auto" w:fill="E0E0E0"/>
            <w:vAlign w:val="center"/>
          </w:tcPr>
          <w:p w14:paraId="3E14CB25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911" w:type="pct"/>
            <w:shd w:val="clear" w:color="auto" w:fill="FFFFFF"/>
            <w:vAlign w:val="center"/>
          </w:tcPr>
          <w:p w14:paraId="3EC22508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Ew</w:t>
            </w:r>
            <w:proofErr w:type="spellEnd"/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31" w:type="pct"/>
            <w:vAlign w:val="center"/>
          </w:tcPr>
          <w:p w14:paraId="39136E89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</w:p>
        </w:tc>
      </w:tr>
      <w:tr w:rsidR="00C04168" w:rsidRPr="00771B84" w14:paraId="127A94D3" w14:textId="77777777" w:rsidTr="00C04168">
        <w:tc>
          <w:tcPr>
            <w:tcW w:w="859" w:type="pct"/>
            <w:vMerge/>
            <w:shd w:val="clear" w:color="auto" w:fill="E0E0E0"/>
            <w:vAlign w:val="center"/>
          </w:tcPr>
          <w:p w14:paraId="24A35309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911" w:type="pct"/>
            <w:shd w:val="clear" w:color="auto" w:fill="E0E0E0"/>
            <w:vAlign w:val="center"/>
          </w:tcPr>
          <w:p w14:paraId="28B54F2C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2231" w:type="pct"/>
            <w:vAlign w:val="center"/>
          </w:tcPr>
          <w:p w14:paraId="4EAB08BA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97" w:name="可再生能源能耗"/>
            <w:r w:rsidRPr="00771B84">
              <w:rPr>
                <w:rFonts w:hint="eastAsia"/>
                <w:lang w:val="en-US"/>
              </w:rPr>
              <w:t>63.64</w:t>
            </w:r>
            <w:bookmarkEnd w:id="97"/>
          </w:p>
        </w:tc>
      </w:tr>
    </w:tbl>
    <w:p w14:paraId="03AC208C" w14:textId="77777777" w:rsidR="00000000" w:rsidRDefault="00000000"/>
    <w:p w14:paraId="7D694FAE" w14:textId="77777777" w:rsidR="00000000" w:rsidRPr="007E0E08" w:rsidRDefault="00000000"/>
    <w:p w14:paraId="4C22C896" w14:textId="77777777" w:rsidR="005E338F" w:rsidRDefault="005E338F">
      <w:pPr>
        <w:widowControl w:val="0"/>
        <w:rPr>
          <w:color w:val="000000"/>
        </w:rPr>
      </w:pPr>
    </w:p>
    <w:p w14:paraId="6D75FE6D" w14:textId="77777777" w:rsidR="005E338F" w:rsidRDefault="00000000">
      <w:pPr>
        <w:pStyle w:val="2"/>
        <w:widowControl w:val="0"/>
      </w:pPr>
      <w:bookmarkStart w:id="98" w:name="_Toc218039661"/>
      <w:r>
        <w:t>综合可再生利用率</w:t>
      </w:r>
      <w:bookmarkEnd w:id="98"/>
    </w:p>
    <w:p w14:paraId="62AE96EE" w14:textId="77777777" w:rsidR="005E338F" w:rsidRDefault="00000000">
      <w:pPr>
        <w:pStyle w:val="3"/>
        <w:widowControl w:val="0"/>
        <w:rPr>
          <w:rFonts w:hint="eastAsia"/>
          <w:color w:val="000000"/>
        </w:rPr>
      </w:pPr>
      <w:r>
        <w:rPr>
          <w:color w:val="000000"/>
        </w:rPr>
        <w:t>计算说明</w:t>
      </w:r>
    </w:p>
    <w:p w14:paraId="5EE101B3" w14:textId="77777777" w:rsidR="00000000" w:rsidRPr="00550642" w:rsidRDefault="00000000" w:rsidP="00C56B6A">
      <w:pPr>
        <w:spacing w:line="360" w:lineRule="auto"/>
        <w:ind w:firstLine="420"/>
        <w:rPr>
          <w:lang w:val="en-US"/>
        </w:rPr>
      </w:pPr>
      <w:r>
        <w:rPr>
          <w:rFonts w:hint="eastAsia"/>
          <w:lang w:val="en-US"/>
        </w:rPr>
        <w:t>本条汇总</w:t>
      </w:r>
      <w:r>
        <w:rPr>
          <w:lang w:val="en-US"/>
        </w:rPr>
        <w:t>建筑</w:t>
      </w:r>
      <w:r>
        <w:rPr>
          <w:rFonts w:hint="eastAsia"/>
          <w:lang w:val="en-US"/>
        </w:rPr>
        <w:t>各类</w:t>
      </w:r>
      <w:r>
        <w:rPr>
          <w:lang w:val="en-US"/>
        </w:rPr>
        <w:t>可再生能源</w:t>
      </w:r>
      <w:r>
        <w:rPr>
          <w:rFonts w:hint="eastAsia"/>
          <w:lang w:val="en-US"/>
        </w:rPr>
        <w:t>在</w:t>
      </w:r>
      <w:r>
        <w:rPr>
          <w:lang w:val="en-US"/>
        </w:rPr>
        <w:t>建筑综合能耗</w:t>
      </w:r>
      <w:r>
        <w:rPr>
          <w:rFonts w:hint="eastAsia"/>
          <w:lang w:val="en-US"/>
        </w:rPr>
        <w:t>需求</w:t>
      </w:r>
      <w:r>
        <w:rPr>
          <w:lang w:val="en-US"/>
        </w:rPr>
        <w:t>中的贡献率。</w:t>
      </w:r>
    </w:p>
    <w:p w14:paraId="790B16AD" w14:textId="77777777" w:rsidR="00000000" w:rsidRPr="00561798" w:rsidRDefault="00000000" w:rsidP="00C56B6A">
      <w:pPr>
        <w:pStyle w:val="a5"/>
        <w:shd w:val="clear" w:color="auto" w:fill="FFFFFF"/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</w:rPr>
        <w:t>计算</w:t>
      </w:r>
      <w:r>
        <w:rPr>
          <w:szCs w:val="21"/>
        </w:rPr>
        <w:t>方法</w:t>
      </w:r>
      <w:r w:rsidRPr="00561798">
        <w:rPr>
          <w:rFonts w:hint="eastAsia"/>
          <w:szCs w:val="21"/>
          <w:lang w:val="zh-CN"/>
        </w:rPr>
        <w:t>参照</w:t>
      </w:r>
      <w:r w:rsidRPr="001E22E0">
        <w:rPr>
          <w:rFonts w:hint="eastAsia"/>
        </w:rPr>
        <w:t>《绿色建筑评价标准》</w:t>
      </w:r>
      <w:r>
        <w:rPr>
          <w:rFonts w:hint="eastAsia"/>
        </w:rPr>
        <w:t>第</w:t>
      </w:r>
      <w:r>
        <w:rPr>
          <w:rFonts w:hint="eastAsia"/>
        </w:rPr>
        <w:t>7</w:t>
      </w:r>
      <w:r>
        <w:t>.2.9</w:t>
      </w:r>
      <w:r>
        <w:t>条的</w:t>
      </w:r>
      <w:r>
        <w:t>条文</w:t>
      </w:r>
      <w:r>
        <w:t>说明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其中</w:t>
      </w:r>
      <w:r>
        <w:rPr>
          <w:rFonts w:hint="eastAsia"/>
          <w:szCs w:val="21"/>
          <w:lang w:val="zh-CN"/>
        </w:rPr>
        <w:t>建筑可再生</w:t>
      </w:r>
      <w:r>
        <w:rPr>
          <w:szCs w:val="21"/>
          <w:lang w:val="zh-CN"/>
        </w:rPr>
        <w:t>能源利用率</w:t>
      </w:r>
      <w:r w:rsidRPr="00561798">
        <w:rPr>
          <w:rFonts w:hint="eastAsia"/>
          <w:szCs w:val="21"/>
          <w:lang w:val="zh-CN"/>
        </w:rPr>
        <w:t>计算公式</w:t>
      </w:r>
      <w:r w:rsidRPr="00561798">
        <w:rPr>
          <w:szCs w:val="21"/>
          <w:lang w:val="zh-CN"/>
        </w:rPr>
        <w:t>如下：</w:t>
      </w:r>
    </w:p>
    <w:p w14:paraId="3971E535" w14:textId="77777777" w:rsidR="00000000" w:rsidRDefault="00000000" w:rsidP="00C56B6A">
      <w:pPr>
        <w:jc w:val="center"/>
        <w:rPr>
          <w:color w:val="000000"/>
        </w:rPr>
      </w:pPr>
      <w:r>
        <w:rPr>
          <w:noProof/>
        </w:rPr>
        <w:pict w14:anchorId="339E45AD">
          <v:shape id="图片 1" o:spid="_x0000_i1027" type="#_x0000_t75" style="width:324pt;height:42.1pt;visibility:visible;mso-wrap-style:square">
            <v:imagedata r:id="rId18" o:title=""/>
          </v:shape>
        </w:pict>
      </w:r>
    </w:p>
    <w:p w14:paraId="6172ED8E" w14:textId="77777777" w:rsidR="00000000" w:rsidRPr="00833848" w:rsidRDefault="00000000" w:rsidP="007178A2">
      <w:pPr>
        <w:spacing w:line="360" w:lineRule="auto"/>
        <w:ind w:firstLineChars="95" w:firstLine="199"/>
        <w:rPr>
          <w:lang w:val="en-US"/>
        </w:rPr>
      </w:pPr>
      <w:r w:rsidRPr="003E317A">
        <w:rPr>
          <w:rFonts w:hint="eastAsia"/>
          <w:lang w:val="zh-CN"/>
        </w:rPr>
        <w:lastRenderedPageBreak/>
        <w:t>式中</w:t>
      </w:r>
      <w:r w:rsidRPr="003E317A">
        <w:rPr>
          <w:rFonts w:hint="eastAsia"/>
        </w:rPr>
        <w:t>：</w:t>
      </w:r>
      <w:r w:rsidRPr="00833848">
        <w:rPr>
          <w:lang w:val="en-US"/>
        </w:rPr>
        <w:t>R——</w:t>
      </w:r>
      <w:r w:rsidRPr="00833848">
        <w:rPr>
          <w:rFonts w:hint="eastAsia"/>
          <w:lang w:val="zh-CN"/>
        </w:rPr>
        <w:t>可再生能源利用率</w:t>
      </w:r>
      <w:r w:rsidRPr="00833848">
        <w:rPr>
          <w:rFonts w:hint="eastAsia"/>
          <w:lang w:val="en-US"/>
        </w:rPr>
        <w:t>，</w:t>
      </w:r>
      <w:r w:rsidRPr="00833848">
        <w:rPr>
          <w:lang w:val="en-US"/>
        </w:rPr>
        <w:t>%</w:t>
      </w:r>
      <w:r w:rsidRPr="00833848">
        <w:rPr>
          <w:rFonts w:hint="eastAsia"/>
          <w:lang w:val="en-US"/>
        </w:rPr>
        <w:t>；</w:t>
      </w:r>
    </w:p>
    <w:p w14:paraId="11104F7C" w14:textId="77777777" w:rsidR="00000000" w:rsidRPr="007178A2" w:rsidRDefault="00000000" w:rsidP="007178A2">
      <w:pPr>
        <w:spacing w:line="360" w:lineRule="auto"/>
        <w:ind w:firstLineChars="400" w:firstLine="840"/>
        <w:rPr>
          <w:lang w:val="en-US"/>
        </w:rPr>
      </w:pPr>
      <w:proofErr w:type="spellStart"/>
      <w:r w:rsidRPr="007178A2">
        <w:rPr>
          <w:lang w:val="en-US"/>
        </w:rPr>
        <w:t>EPh</w:t>
      </w:r>
      <w:proofErr w:type="spellEnd"/>
      <w:r w:rsidRPr="007178A2">
        <w:rPr>
          <w:lang w:val="en-US"/>
        </w:rPr>
        <w:t>——</w:t>
      </w:r>
      <w:r w:rsidRPr="00833848">
        <w:rPr>
          <w:rFonts w:hint="eastAsia"/>
          <w:lang w:val="zh-CN"/>
        </w:rPr>
        <w:t>供暖系统中可再生能源利用量</w:t>
      </w:r>
      <w:r w:rsidRPr="007178A2">
        <w:rPr>
          <w:rFonts w:hint="eastAsia"/>
          <w:lang w:val="en-US"/>
        </w:rPr>
        <w:t>，</w:t>
      </w:r>
      <w:r w:rsidRPr="007178A2">
        <w:rPr>
          <w:lang w:val="en-US"/>
        </w:rPr>
        <w:t>kWh</w:t>
      </w:r>
      <w:r w:rsidRPr="007178A2">
        <w:rPr>
          <w:rFonts w:hint="eastAsia"/>
          <w:lang w:val="en-US"/>
        </w:rPr>
        <w:t>；</w:t>
      </w:r>
    </w:p>
    <w:p w14:paraId="39C5F4EE" w14:textId="77777777" w:rsidR="00000000" w:rsidRPr="007178A2" w:rsidRDefault="00000000" w:rsidP="007178A2">
      <w:pPr>
        <w:spacing w:line="360" w:lineRule="auto"/>
        <w:ind w:firstLineChars="400" w:firstLine="840"/>
        <w:rPr>
          <w:lang w:val="en-US"/>
        </w:rPr>
      </w:pPr>
      <w:proofErr w:type="spellStart"/>
      <w:r w:rsidRPr="007178A2">
        <w:rPr>
          <w:lang w:val="en-US"/>
        </w:rPr>
        <w:t>EPc</w:t>
      </w:r>
      <w:proofErr w:type="spellEnd"/>
      <w:r w:rsidRPr="007178A2">
        <w:rPr>
          <w:lang w:val="en-US"/>
        </w:rPr>
        <w:t>——</w:t>
      </w:r>
      <w:r w:rsidRPr="00833848">
        <w:rPr>
          <w:rFonts w:hint="eastAsia"/>
          <w:lang w:val="zh-CN"/>
        </w:rPr>
        <w:t>供冷系统中可再生能源利用量</w:t>
      </w:r>
      <w:r w:rsidRPr="007178A2">
        <w:rPr>
          <w:rFonts w:hint="eastAsia"/>
          <w:lang w:val="en-US"/>
        </w:rPr>
        <w:t>，</w:t>
      </w:r>
      <w:r w:rsidRPr="007178A2">
        <w:rPr>
          <w:lang w:val="en-US"/>
        </w:rPr>
        <w:t>kWh</w:t>
      </w:r>
      <w:r w:rsidRPr="007178A2">
        <w:rPr>
          <w:rFonts w:hint="eastAsia"/>
          <w:lang w:val="en-US"/>
        </w:rPr>
        <w:t>；</w:t>
      </w:r>
    </w:p>
    <w:p w14:paraId="7A5220BB" w14:textId="77777777" w:rsidR="00000000" w:rsidRPr="00833848" w:rsidRDefault="00000000" w:rsidP="007178A2">
      <w:pPr>
        <w:spacing w:line="360" w:lineRule="auto"/>
        <w:ind w:firstLineChars="400" w:firstLine="840"/>
        <w:rPr>
          <w:lang w:val="zh-CN"/>
        </w:rPr>
      </w:pPr>
      <w:r w:rsidRPr="00833848">
        <w:rPr>
          <w:lang w:val="zh-CN"/>
        </w:rPr>
        <w:t>EPw——</w:t>
      </w:r>
      <w:r w:rsidRPr="00833848">
        <w:rPr>
          <w:rFonts w:hint="eastAsia"/>
          <w:lang w:val="zh-CN"/>
        </w:rPr>
        <w:t>生活热水系统中可再生能源利用量，</w:t>
      </w:r>
      <w:r w:rsidRPr="00833848">
        <w:rPr>
          <w:lang w:val="zh-CN"/>
        </w:rPr>
        <w:t>kWh</w:t>
      </w:r>
      <w:r w:rsidRPr="00833848">
        <w:rPr>
          <w:rFonts w:hint="eastAsia"/>
          <w:lang w:val="zh-CN"/>
        </w:rPr>
        <w:t>；</w:t>
      </w:r>
    </w:p>
    <w:p w14:paraId="3BBE90B5" w14:textId="77777777" w:rsidR="00000000" w:rsidRPr="00833848" w:rsidRDefault="00000000" w:rsidP="007178A2">
      <w:pPr>
        <w:spacing w:line="360" w:lineRule="auto"/>
        <w:ind w:firstLineChars="400" w:firstLine="840"/>
        <w:rPr>
          <w:lang w:val="zh-CN"/>
        </w:rPr>
      </w:pPr>
      <w:r w:rsidRPr="00833848">
        <w:rPr>
          <w:lang w:val="zh-CN"/>
        </w:rPr>
        <w:t>Er,i——</w:t>
      </w:r>
      <w:r w:rsidRPr="00833848">
        <w:rPr>
          <w:rFonts w:hint="eastAsia"/>
          <w:lang w:val="zh-CN"/>
        </w:rPr>
        <w:t>年本体产生的</w:t>
      </w:r>
      <w:r w:rsidRPr="00833848">
        <w:rPr>
          <w:lang w:val="zh-CN"/>
        </w:rPr>
        <w:t>i</w:t>
      </w:r>
      <w:r w:rsidRPr="00833848">
        <w:rPr>
          <w:rFonts w:hint="eastAsia"/>
          <w:lang w:val="zh-CN"/>
        </w:rPr>
        <w:t>类型可再生能源发电量，</w:t>
      </w:r>
      <w:r w:rsidRPr="00833848">
        <w:rPr>
          <w:lang w:val="zh-CN"/>
        </w:rPr>
        <w:t>kWh</w:t>
      </w:r>
      <w:r w:rsidRPr="00833848">
        <w:rPr>
          <w:rFonts w:hint="eastAsia"/>
          <w:lang w:val="zh-CN"/>
        </w:rPr>
        <w:t>；</w:t>
      </w:r>
    </w:p>
    <w:p w14:paraId="18C24374" w14:textId="77777777" w:rsidR="00000000" w:rsidRPr="00833848" w:rsidRDefault="00000000" w:rsidP="007178A2">
      <w:pPr>
        <w:spacing w:line="360" w:lineRule="auto"/>
        <w:ind w:firstLineChars="400" w:firstLine="840"/>
        <w:rPr>
          <w:lang w:val="zh-CN"/>
        </w:rPr>
      </w:pPr>
      <w:r w:rsidRPr="00833848">
        <w:rPr>
          <w:lang w:val="zh-CN"/>
        </w:rPr>
        <w:t>Erd,i——</w:t>
      </w:r>
      <w:r w:rsidRPr="00833848">
        <w:rPr>
          <w:rFonts w:hint="eastAsia"/>
          <w:lang w:val="zh-CN"/>
        </w:rPr>
        <w:t>年周边产生的</w:t>
      </w:r>
      <w:r w:rsidRPr="00833848">
        <w:rPr>
          <w:lang w:val="zh-CN"/>
        </w:rPr>
        <w:t>i</w:t>
      </w:r>
      <w:r w:rsidRPr="00833848">
        <w:rPr>
          <w:rFonts w:hint="eastAsia"/>
          <w:lang w:val="zh-CN"/>
        </w:rPr>
        <w:t>类型可再生能源发电量，</w:t>
      </w:r>
      <w:r w:rsidRPr="00833848">
        <w:rPr>
          <w:lang w:val="zh-CN"/>
        </w:rPr>
        <w:t>kWh</w:t>
      </w:r>
      <w:r w:rsidRPr="00833848">
        <w:rPr>
          <w:rFonts w:hint="eastAsia"/>
          <w:lang w:val="zh-CN"/>
        </w:rPr>
        <w:t>；</w:t>
      </w:r>
    </w:p>
    <w:p w14:paraId="6FA2687E" w14:textId="77777777" w:rsidR="00000000" w:rsidRPr="00833848" w:rsidRDefault="00000000" w:rsidP="007178A2">
      <w:pPr>
        <w:spacing w:line="360" w:lineRule="auto"/>
        <w:ind w:firstLineChars="400" w:firstLine="840"/>
        <w:rPr>
          <w:lang w:val="zh-CN"/>
        </w:rPr>
      </w:pPr>
      <w:r w:rsidRPr="00833848">
        <w:rPr>
          <w:lang w:val="zh-CN"/>
        </w:rPr>
        <w:t>fi——i</w:t>
      </w:r>
      <w:r w:rsidRPr="00833848">
        <w:rPr>
          <w:rFonts w:hint="eastAsia"/>
          <w:lang w:val="zh-CN"/>
        </w:rPr>
        <w:t>类型能源的能源换算系数；</w:t>
      </w:r>
    </w:p>
    <w:p w14:paraId="448FA22F" w14:textId="77777777" w:rsidR="00000000" w:rsidRPr="00833848" w:rsidRDefault="00000000" w:rsidP="007178A2">
      <w:pPr>
        <w:spacing w:line="360" w:lineRule="auto"/>
        <w:ind w:firstLineChars="400" w:firstLine="840"/>
        <w:rPr>
          <w:lang w:val="zh-CN"/>
        </w:rPr>
      </w:pPr>
      <w:r w:rsidRPr="00833848">
        <w:rPr>
          <w:lang w:val="zh-CN"/>
        </w:rPr>
        <w:t>Qh——</w:t>
      </w:r>
      <w:r w:rsidRPr="00833848">
        <w:rPr>
          <w:rFonts w:hint="eastAsia"/>
          <w:lang w:val="zh-CN"/>
        </w:rPr>
        <w:t>年供暖耗热量，</w:t>
      </w:r>
      <w:r w:rsidRPr="00833848">
        <w:rPr>
          <w:lang w:val="zh-CN"/>
        </w:rPr>
        <w:t>kWh</w:t>
      </w:r>
      <w:r w:rsidRPr="00833848">
        <w:rPr>
          <w:rFonts w:hint="eastAsia"/>
          <w:lang w:val="zh-CN"/>
        </w:rPr>
        <w:t>；</w:t>
      </w:r>
    </w:p>
    <w:p w14:paraId="554DBB04" w14:textId="77777777" w:rsidR="00000000" w:rsidRPr="00833848" w:rsidRDefault="00000000" w:rsidP="007178A2">
      <w:pPr>
        <w:spacing w:line="360" w:lineRule="auto"/>
        <w:ind w:firstLineChars="400" w:firstLine="840"/>
        <w:rPr>
          <w:lang w:val="zh-CN"/>
        </w:rPr>
      </w:pPr>
      <w:r w:rsidRPr="00833848">
        <w:rPr>
          <w:lang w:val="zh-CN"/>
        </w:rPr>
        <w:t>Qc——</w:t>
      </w:r>
      <w:r w:rsidRPr="00833848">
        <w:rPr>
          <w:rFonts w:hint="eastAsia"/>
          <w:lang w:val="zh-CN"/>
        </w:rPr>
        <w:t>年</w:t>
      </w:r>
      <w:proofErr w:type="gramStart"/>
      <w:r w:rsidRPr="00833848">
        <w:rPr>
          <w:rFonts w:hint="eastAsia"/>
          <w:lang w:val="zh-CN"/>
        </w:rPr>
        <w:t>供冷耗冷量</w:t>
      </w:r>
      <w:proofErr w:type="gramEnd"/>
      <w:r w:rsidRPr="00833848">
        <w:rPr>
          <w:rFonts w:hint="eastAsia"/>
          <w:lang w:val="zh-CN"/>
        </w:rPr>
        <w:t>，</w:t>
      </w:r>
      <w:r w:rsidRPr="00833848">
        <w:rPr>
          <w:lang w:val="zh-CN"/>
        </w:rPr>
        <w:t>kWh</w:t>
      </w:r>
      <w:r w:rsidRPr="00833848">
        <w:rPr>
          <w:rFonts w:hint="eastAsia"/>
          <w:lang w:val="zh-CN"/>
        </w:rPr>
        <w:t>；</w:t>
      </w:r>
    </w:p>
    <w:p w14:paraId="220C6F68" w14:textId="77777777" w:rsidR="00000000" w:rsidRPr="00833848" w:rsidRDefault="00000000" w:rsidP="007178A2">
      <w:pPr>
        <w:spacing w:line="360" w:lineRule="auto"/>
        <w:ind w:firstLineChars="400" w:firstLine="840"/>
        <w:rPr>
          <w:lang w:val="zh-CN"/>
        </w:rPr>
      </w:pPr>
      <w:r w:rsidRPr="00833848">
        <w:rPr>
          <w:lang w:val="zh-CN"/>
        </w:rPr>
        <w:t>Qw——</w:t>
      </w:r>
      <w:r w:rsidRPr="00833848">
        <w:rPr>
          <w:rFonts w:hint="eastAsia"/>
          <w:lang w:val="zh-CN"/>
        </w:rPr>
        <w:t>年生活热水耗热量，</w:t>
      </w:r>
      <w:r w:rsidRPr="00833848">
        <w:rPr>
          <w:lang w:val="zh-CN"/>
        </w:rPr>
        <w:t>kWh</w:t>
      </w:r>
      <w:r w:rsidRPr="00833848">
        <w:rPr>
          <w:rFonts w:hint="eastAsia"/>
          <w:lang w:val="zh-CN"/>
        </w:rPr>
        <w:t>；</w:t>
      </w:r>
    </w:p>
    <w:p w14:paraId="521AB249" w14:textId="77777777" w:rsidR="00000000" w:rsidRPr="00833848" w:rsidRDefault="00000000" w:rsidP="007178A2">
      <w:pPr>
        <w:spacing w:line="360" w:lineRule="auto"/>
        <w:ind w:firstLineChars="400" w:firstLine="840"/>
        <w:rPr>
          <w:lang w:val="zh-CN"/>
        </w:rPr>
      </w:pPr>
      <w:r w:rsidRPr="00833848">
        <w:rPr>
          <w:lang w:val="zh-CN"/>
        </w:rPr>
        <w:t>El——</w:t>
      </w:r>
      <w:r w:rsidRPr="00833848">
        <w:rPr>
          <w:rFonts w:hint="eastAsia"/>
          <w:lang w:val="zh-CN"/>
        </w:rPr>
        <w:t>年照明系统能源消耗，</w:t>
      </w:r>
      <w:r w:rsidRPr="00833848">
        <w:rPr>
          <w:lang w:val="zh-CN"/>
        </w:rPr>
        <w:t>kWh</w:t>
      </w:r>
      <w:r w:rsidRPr="00833848">
        <w:rPr>
          <w:rFonts w:hint="eastAsia"/>
          <w:lang w:val="zh-CN"/>
        </w:rPr>
        <w:t>；</w:t>
      </w:r>
    </w:p>
    <w:p w14:paraId="65367BA0" w14:textId="77777777" w:rsidR="00000000" w:rsidRPr="00DB70DD" w:rsidRDefault="00000000" w:rsidP="007178A2">
      <w:pPr>
        <w:spacing w:line="360" w:lineRule="auto"/>
        <w:ind w:firstLineChars="400" w:firstLine="840"/>
        <w:rPr>
          <w:lang w:val="zh-CN"/>
        </w:rPr>
      </w:pPr>
      <w:r w:rsidRPr="00833848">
        <w:rPr>
          <w:lang w:val="zh-CN"/>
        </w:rPr>
        <w:t>Ee——</w:t>
      </w:r>
      <w:r w:rsidRPr="00833848">
        <w:rPr>
          <w:rFonts w:hint="eastAsia"/>
          <w:lang w:val="zh-CN"/>
        </w:rPr>
        <w:t>年电梯系统能源消耗，</w:t>
      </w:r>
      <w:r w:rsidRPr="00833848">
        <w:rPr>
          <w:lang w:val="zh-CN"/>
        </w:rPr>
        <w:t>kWh</w:t>
      </w:r>
      <w:r w:rsidRPr="00833848">
        <w:rPr>
          <w:rFonts w:hint="eastAsia"/>
          <w:lang w:val="zh-CN"/>
        </w:rPr>
        <w:t>。</w:t>
      </w:r>
    </w:p>
    <w:p w14:paraId="7631928C" w14:textId="77777777" w:rsidR="005E338F" w:rsidRDefault="005E338F">
      <w:pPr>
        <w:widowControl w:val="0"/>
        <w:rPr>
          <w:color w:val="000000"/>
        </w:rPr>
      </w:pPr>
    </w:p>
    <w:p w14:paraId="66CFF480" w14:textId="77777777" w:rsidR="005E338F" w:rsidRDefault="00000000">
      <w:pPr>
        <w:pStyle w:val="3"/>
        <w:widowControl w:val="0"/>
        <w:rPr>
          <w:rFonts w:hint="eastAsia"/>
          <w:color w:val="000000"/>
        </w:rPr>
      </w:pPr>
      <w:r>
        <w:rPr>
          <w:color w:val="000000"/>
        </w:rPr>
        <w:t>计算结果</w:t>
      </w:r>
    </w:p>
    <w:tbl>
      <w:tblPr>
        <w:tblW w:w="779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1843"/>
        <w:gridCol w:w="1985"/>
        <w:gridCol w:w="1701"/>
      </w:tblGrid>
      <w:tr w:rsidR="00594D42" w:rsidRPr="00AD2F5E" w14:paraId="5BA06C16" w14:textId="77777777" w:rsidTr="00B54842">
        <w:trPr>
          <w:jc w:val="center"/>
        </w:trPr>
        <w:tc>
          <w:tcPr>
            <w:tcW w:w="2265" w:type="dxa"/>
            <w:shd w:val="clear" w:color="auto" w:fill="E6E6E6"/>
            <w:vAlign w:val="center"/>
            <w:hideMark/>
          </w:tcPr>
          <w:p w14:paraId="52E3C537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能耗分项</w:t>
            </w:r>
          </w:p>
        </w:tc>
        <w:tc>
          <w:tcPr>
            <w:tcW w:w="1843" w:type="dxa"/>
            <w:shd w:val="clear" w:color="auto" w:fill="E6E6E6"/>
            <w:vAlign w:val="center"/>
            <w:hideMark/>
          </w:tcPr>
          <w:p w14:paraId="0711AC58" w14:textId="77777777" w:rsidR="00000000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需求量（电）</w:t>
            </w:r>
          </w:p>
          <w:p w14:paraId="4C0D6BE2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t>(kWh/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AD2F5E"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E6E6E6"/>
          </w:tcPr>
          <w:p w14:paraId="39F0949E" w14:textId="77777777" w:rsidR="00000000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需求量（热）</w:t>
            </w:r>
          </w:p>
          <w:p w14:paraId="5D82513B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t>(kWh/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AD2F5E"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E6E6E6"/>
            <w:vAlign w:val="center"/>
            <w:hideMark/>
          </w:tcPr>
          <w:p w14:paraId="6B732A7C" w14:textId="77777777" w:rsidR="00000000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</w:p>
          <w:p w14:paraId="3C31C006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t>(kWh/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AD2F5E">
              <w:rPr>
                <w:kern w:val="2"/>
                <w:szCs w:val="24"/>
                <w:lang w:val="en-US"/>
              </w:rPr>
              <w:t>)</w:t>
            </w:r>
          </w:p>
        </w:tc>
      </w:tr>
      <w:tr w:rsidR="00594D42" w:rsidRPr="00AD2F5E" w14:paraId="1D1AA086" w14:textId="77777777" w:rsidTr="00B54842">
        <w:trPr>
          <w:jc w:val="center"/>
        </w:trPr>
        <w:tc>
          <w:tcPr>
            <w:tcW w:w="2265" w:type="dxa"/>
            <w:shd w:val="clear" w:color="auto" w:fill="E6E6E6"/>
            <w:vAlign w:val="center"/>
            <w:hideMark/>
          </w:tcPr>
          <w:p w14:paraId="345F73E4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proofErr w:type="gramStart"/>
            <w:r w:rsidRPr="00AD2F5E">
              <w:rPr>
                <w:rFonts w:hint="eastAsia"/>
                <w:kern w:val="2"/>
                <w:szCs w:val="24"/>
                <w:lang w:val="en-US"/>
              </w:rPr>
              <w:t>耗冷量</w:t>
            </w:r>
            <w:proofErr w:type="gramEnd"/>
          </w:p>
        </w:tc>
        <w:tc>
          <w:tcPr>
            <w:tcW w:w="1843" w:type="dxa"/>
            <w:vAlign w:val="center"/>
          </w:tcPr>
          <w:p w14:paraId="4CEDBAE2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softHyphen/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57274DC3" w14:textId="77777777" w:rsidR="00000000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99" w:name="耗冷量2_2_转热量"/>
            <w:r>
              <w:rPr>
                <w:rFonts w:hint="eastAsia"/>
                <w:kern w:val="2"/>
                <w:szCs w:val="24"/>
                <w:lang w:val="en-US"/>
              </w:rPr>
              <w:t>24.72</w:t>
            </w:r>
            <w:bookmarkEnd w:id="99"/>
          </w:p>
        </w:tc>
        <w:tc>
          <w:tcPr>
            <w:tcW w:w="1701" w:type="dxa"/>
            <w:vAlign w:val="center"/>
          </w:tcPr>
          <w:p w14:paraId="19DF0DA1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0" w:name="耗冷量2_转热量"/>
            <w:r>
              <w:rPr>
                <w:rFonts w:hint="eastAsia"/>
                <w:kern w:val="2"/>
                <w:szCs w:val="24"/>
                <w:lang w:val="en-US"/>
              </w:rPr>
              <w:t>24.72</w:t>
            </w:r>
            <w:bookmarkEnd w:id="100"/>
          </w:p>
        </w:tc>
      </w:tr>
      <w:tr w:rsidR="00594D42" w:rsidRPr="00AD2F5E" w14:paraId="259A1041" w14:textId="77777777" w:rsidTr="00B54842">
        <w:trPr>
          <w:jc w:val="center"/>
        </w:trPr>
        <w:tc>
          <w:tcPr>
            <w:tcW w:w="2265" w:type="dxa"/>
            <w:shd w:val="clear" w:color="auto" w:fill="E6E6E6"/>
            <w:vAlign w:val="center"/>
            <w:hideMark/>
          </w:tcPr>
          <w:p w14:paraId="218CEFA7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耗热量</w:t>
            </w:r>
          </w:p>
        </w:tc>
        <w:tc>
          <w:tcPr>
            <w:tcW w:w="1843" w:type="dxa"/>
            <w:vAlign w:val="center"/>
          </w:tcPr>
          <w:p w14:paraId="36D28B45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4635B959" w14:textId="77777777" w:rsidR="00000000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1" w:name="耗热量2_2_转热量"/>
            <w:r>
              <w:rPr>
                <w:rFonts w:hint="eastAsia"/>
                <w:kern w:val="2"/>
                <w:szCs w:val="24"/>
                <w:lang w:val="en-US"/>
              </w:rPr>
              <w:t>0.09</w:t>
            </w:r>
            <w:bookmarkEnd w:id="101"/>
          </w:p>
        </w:tc>
        <w:tc>
          <w:tcPr>
            <w:tcW w:w="1701" w:type="dxa"/>
            <w:vAlign w:val="center"/>
          </w:tcPr>
          <w:p w14:paraId="161458A9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2" w:name="耗热量2_转热量"/>
            <w:r>
              <w:rPr>
                <w:rFonts w:hint="eastAsia"/>
                <w:kern w:val="2"/>
                <w:szCs w:val="24"/>
                <w:lang w:val="en-US"/>
              </w:rPr>
              <w:t>0.09</w:t>
            </w:r>
            <w:bookmarkEnd w:id="102"/>
          </w:p>
        </w:tc>
      </w:tr>
      <w:tr w:rsidR="00594D42" w:rsidRPr="00AD2F5E" w14:paraId="3B575D63" w14:textId="77777777" w:rsidTr="00B54842">
        <w:trPr>
          <w:jc w:val="center"/>
        </w:trPr>
        <w:tc>
          <w:tcPr>
            <w:tcW w:w="2265" w:type="dxa"/>
            <w:shd w:val="clear" w:color="auto" w:fill="E6E6E6"/>
            <w:vAlign w:val="center"/>
            <w:hideMark/>
          </w:tcPr>
          <w:p w14:paraId="226E64AF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照明</w:t>
            </w:r>
          </w:p>
        </w:tc>
        <w:tc>
          <w:tcPr>
            <w:tcW w:w="1843" w:type="dxa"/>
            <w:vAlign w:val="center"/>
            <w:hideMark/>
          </w:tcPr>
          <w:p w14:paraId="0019439A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3" w:name="照明能耗"/>
            <w:r w:rsidRPr="00AD2F5E">
              <w:rPr>
                <w:rFonts w:hint="eastAsia"/>
                <w:kern w:val="2"/>
                <w:szCs w:val="24"/>
                <w:lang w:val="en-US"/>
              </w:rPr>
              <w:t>21.61</w:t>
            </w:r>
            <w:bookmarkEnd w:id="103"/>
          </w:p>
        </w:tc>
        <w:tc>
          <w:tcPr>
            <w:tcW w:w="1985" w:type="dxa"/>
          </w:tcPr>
          <w:p w14:paraId="64431CFF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7DBC495D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4" w:name="照明能耗_转热量"/>
            <w:r w:rsidRPr="00AD2F5E">
              <w:rPr>
                <w:kern w:val="2"/>
                <w:szCs w:val="24"/>
                <w:lang w:val="en-US"/>
              </w:rPr>
              <w:t>56.19</w:t>
            </w:r>
            <w:bookmarkEnd w:id="104"/>
          </w:p>
        </w:tc>
      </w:tr>
      <w:tr w:rsidR="00594D42" w:rsidRPr="00AD2F5E" w14:paraId="325EBBB3" w14:textId="77777777" w:rsidTr="00B54842">
        <w:trPr>
          <w:jc w:val="center"/>
        </w:trPr>
        <w:tc>
          <w:tcPr>
            <w:tcW w:w="2265" w:type="dxa"/>
            <w:shd w:val="clear" w:color="auto" w:fill="E6E6E6"/>
            <w:vAlign w:val="center"/>
            <w:hideMark/>
          </w:tcPr>
          <w:p w14:paraId="21A66852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电梯</w:t>
            </w:r>
          </w:p>
        </w:tc>
        <w:tc>
          <w:tcPr>
            <w:tcW w:w="1843" w:type="dxa"/>
            <w:vAlign w:val="center"/>
            <w:hideMark/>
          </w:tcPr>
          <w:p w14:paraId="07FCE4F7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5" w:name="动力系统能耗"/>
            <w:r w:rsidRPr="00AD2F5E">
              <w:rPr>
                <w:kern w:val="2"/>
                <w:szCs w:val="24"/>
                <w:lang w:val="en-US"/>
              </w:rPr>
              <w:t>0.77</w:t>
            </w:r>
            <w:bookmarkEnd w:id="105"/>
          </w:p>
        </w:tc>
        <w:tc>
          <w:tcPr>
            <w:tcW w:w="1985" w:type="dxa"/>
          </w:tcPr>
          <w:p w14:paraId="0BE87CAC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71039B03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6" w:name="动力系统能耗_转热量"/>
            <w:r w:rsidRPr="00AD2F5E">
              <w:rPr>
                <w:kern w:val="2"/>
                <w:szCs w:val="24"/>
                <w:lang w:val="en-US"/>
              </w:rPr>
              <w:t>2.00</w:t>
            </w:r>
            <w:bookmarkEnd w:id="106"/>
          </w:p>
        </w:tc>
      </w:tr>
      <w:tr w:rsidR="00594D42" w:rsidRPr="00AD2F5E" w14:paraId="2FC593D3" w14:textId="77777777" w:rsidTr="00B54842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7753945F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生活热水</w:t>
            </w:r>
          </w:p>
        </w:tc>
        <w:tc>
          <w:tcPr>
            <w:tcW w:w="1843" w:type="dxa"/>
            <w:vAlign w:val="center"/>
          </w:tcPr>
          <w:p w14:paraId="5C6FF240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4DAD7743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7" w:name="热水系统能耗_2_转热量"/>
            <w:r w:rsidRPr="00AD2F5E">
              <w:rPr>
                <w:kern w:val="2"/>
                <w:szCs w:val="24"/>
                <w:lang w:val="en-US"/>
              </w:rPr>
              <w:t>0.14</w:t>
            </w:r>
            <w:bookmarkEnd w:id="107"/>
          </w:p>
        </w:tc>
        <w:tc>
          <w:tcPr>
            <w:tcW w:w="1701" w:type="dxa"/>
            <w:vAlign w:val="center"/>
          </w:tcPr>
          <w:p w14:paraId="12C52267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8" w:name="热水系统能耗_转热量"/>
            <w:r w:rsidRPr="00AD2F5E">
              <w:rPr>
                <w:kern w:val="2"/>
                <w:szCs w:val="24"/>
                <w:lang w:val="en-US"/>
              </w:rPr>
              <w:t>0.14</w:t>
            </w:r>
            <w:bookmarkEnd w:id="108"/>
          </w:p>
        </w:tc>
      </w:tr>
      <w:tr w:rsidR="00594D42" w:rsidRPr="00AD2F5E" w14:paraId="31CABA61" w14:textId="77777777" w:rsidTr="00B54842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49C4C74A" w14:textId="77777777" w:rsidR="00000000" w:rsidRPr="00AC4E3C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独立排风机</w:t>
            </w:r>
          </w:p>
        </w:tc>
        <w:tc>
          <w:tcPr>
            <w:tcW w:w="1843" w:type="dxa"/>
            <w:vAlign w:val="center"/>
          </w:tcPr>
          <w:p w14:paraId="1D1E4038" w14:textId="77777777" w:rsidR="00000000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9" w:name="排风机能耗"/>
            <w:r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09"/>
          </w:p>
        </w:tc>
        <w:tc>
          <w:tcPr>
            <w:tcW w:w="1985" w:type="dxa"/>
            <w:vAlign w:val="center"/>
          </w:tcPr>
          <w:p w14:paraId="2C92721F" w14:textId="77777777" w:rsidR="00000000" w:rsidRPr="00AC4E3C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0930D792" w14:textId="77777777" w:rsidR="00000000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0" w:name="排风机能耗_转热量"/>
            <w:r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10"/>
          </w:p>
        </w:tc>
      </w:tr>
      <w:tr w:rsidR="00594D42" w:rsidRPr="00AD2F5E" w14:paraId="60473694" w14:textId="77777777" w:rsidTr="00B54842"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  <w:hideMark/>
          </w:tcPr>
          <w:p w14:paraId="495CF9DF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0EEAC9AA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1" w:name="能耗需求量合计"/>
            <w:r w:rsidRPr="00AD2F5E">
              <w:rPr>
                <w:kern w:val="2"/>
                <w:szCs w:val="24"/>
                <w:lang w:val="en-US"/>
              </w:rPr>
              <w:t>83.14</w:t>
            </w:r>
            <w:bookmarkEnd w:id="111"/>
          </w:p>
        </w:tc>
      </w:tr>
      <w:tr w:rsidR="00594D42" w:rsidRPr="00AD2F5E" w14:paraId="4D1C0C6F" w14:textId="77777777" w:rsidTr="00B54842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2705B1F8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可再生</w:t>
            </w:r>
            <w:r w:rsidRPr="00AD2F5E">
              <w:rPr>
                <w:kern w:val="2"/>
                <w:szCs w:val="24"/>
                <w:lang w:val="en-US"/>
              </w:rPr>
              <w:t>分项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208947A5" w14:textId="77777777" w:rsidR="00000000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可再生发电</w:t>
            </w:r>
          </w:p>
          <w:p w14:paraId="4D8E4288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t xml:space="preserve"> (kWh/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AD2F5E"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E6E6E6"/>
          </w:tcPr>
          <w:p w14:paraId="659B4115" w14:textId="77777777" w:rsidR="00000000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可再生利用</w:t>
            </w:r>
            <w:r w:rsidRPr="00AD2F5E">
              <w:rPr>
                <w:kern w:val="2"/>
                <w:szCs w:val="24"/>
                <w:lang w:val="en-US"/>
              </w:rPr>
              <w:t>（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热</w:t>
            </w:r>
            <w:r w:rsidRPr="00AD2F5E">
              <w:rPr>
                <w:kern w:val="2"/>
                <w:szCs w:val="24"/>
                <w:lang w:val="en-US"/>
              </w:rPr>
              <w:t>）</w:t>
            </w:r>
          </w:p>
          <w:p w14:paraId="101CAF21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t>(kWh/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AD2F5E"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37773910" w14:textId="77777777" w:rsidR="00000000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</w:p>
          <w:p w14:paraId="73D4FDDD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t>(kWh/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AD2F5E">
              <w:rPr>
                <w:kern w:val="2"/>
                <w:szCs w:val="24"/>
                <w:lang w:val="en-US"/>
              </w:rPr>
              <w:t>)</w:t>
            </w:r>
          </w:p>
        </w:tc>
      </w:tr>
      <w:tr w:rsidR="00594D42" w:rsidRPr="00AD2F5E" w14:paraId="5AC2C6EC" w14:textId="77777777" w:rsidTr="00B54842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4815CF9F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集中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地源</w:t>
            </w:r>
            <w:r w:rsidRPr="00AD2F5E">
              <w:rPr>
                <w:kern w:val="2"/>
                <w:szCs w:val="24"/>
                <w:lang w:val="en-US"/>
              </w:rPr>
              <w:t>\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空气源供热</w:t>
            </w:r>
          </w:p>
        </w:tc>
        <w:tc>
          <w:tcPr>
            <w:tcW w:w="1843" w:type="dxa"/>
            <w:vAlign w:val="center"/>
          </w:tcPr>
          <w:p w14:paraId="07CAE3AD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0D8D2051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2" w:name="热泵可再生能耗_2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12"/>
          </w:p>
        </w:tc>
        <w:tc>
          <w:tcPr>
            <w:tcW w:w="1701" w:type="dxa"/>
            <w:vAlign w:val="center"/>
          </w:tcPr>
          <w:p w14:paraId="7A1D8D4D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3" w:name="热泵可再生能耗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13"/>
          </w:p>
        </w:tc>
      </w:tr>
      <w:tr w:rsidR="00594D42" w:rsidRPr="00AD2F5E" w14:paraId="2B327A3A" w14:textId="77777777" w:rsidTr="00B54842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7D5620A0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单体</w:t>
            </w:r>
            <w:r w:rsidRPr="00AD2F5E">
              <w:rPr>
                <w:kern w:val="2"/>
                <w:szCs w:val="24"/>
                <w:lang w:val="en-US"/>
              </w:rPr>
              <w:t>空调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\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多联机</w:t>
            </w:r>
            <w:r w:rsidRPr="00AD2F5E">
              <w:rPr>
                <w:kern w:val="2"/>
                <w:szCs w:val="24"/>
                <w:lang w:val="en-US"/>
              </w:rPr>
              <w:t>供热</w:t>
            </w:r>
          </w:p>
        </w:tc>
        <w:tc>
          <w:tcPr>
            <w:tcW w:w="1843" w:type="dxa"/>
            <w:vAlign w:val="center"/>
          </w:tcPr>
          <w:p w14:paraId="6C2E929B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51BB4782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4" w:name="单体多联机热能能耗_2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14"/>
          </w:p>
        </w:tc>
        <w:tc>
          <w:tcPr>
            <w:tcW w:w="1701" w:type="dxa"/>
            <w:vAlign w:val="center"/>
          </w:tcPr>
          <w:p w14:paraId="18B3222B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5" w:name="单体多联机热能能耗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15"/>
          </w:p>
        </w:tc>
      </w:tr>
      <w:tr w:rsidR="00594D42" w:rsidRPr="00AD2F5E" w14:paraId="4A78FE3B" w14:textId="77777777" w:rsidTr="00B54842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4A87DC29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太阳能热水</w:t>
            </w:r>
          </w:p>
        </w:tc>
        <w:tc>
          <w:tcPr>
            <w:tcW w:w="1843" w:type="dxa"/>
            <w:vAlign w:val="center"/>
          </w:tcPr>
          <w:p w14:paraId="5915E99C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38AFE1E9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6" w:name="太阳能能耗_2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16"/>
          </w:p>
        </w:tc>
        <w:tc>
          <w:tcPr>
            <w:tcW w:w="1701" w:type="dxa"/>
            <w:vAlign w:val="center"/>
          </w:tcPr>
          <w:p w14:paraId="4E7A721F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7" w:name="太阳能能耗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17"/>
          </w:p>
        </w:tc>
      </w:tr>
      <w:tr w:rsidR="00594D42" w:rsidRPr="00AD2F5E" w14:paraId="64D24D6E" w14:textId="77777777" w:rsidTr="00B54842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1EBDF7A6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热泵</w:t>
            </w:r>
            <w:r w:rsidRPr="00AD2F5E">
              <w:rPr>
                <w:kern w:val="2"/>
                <w:szCs w:val="24"/>
                <w:lang w:val="en-US"/>
              </w:rPr>
              <w:t>热水</w:t>
            </w:r>
          </w:p>
        </w:tc>
        <w:tc>
          <w:tcPr>
            <w:tcW w:w="1843" w:type="dxa"/>
            <w:vAlign w:val="center"/>
          </w:tcPr>
          <w:p w14:paraId="78D26974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3B24724A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8" w:name="热泵热水热能能耗_2_转热量"/>
            <w:r w:rsidRPr="00AD2F5E">
              <w:rPr>
                <w:rFonts w:hint="eastAsia"/>
                <w:kern w:val="2"/>
                <w:szCs w:val="24"/>
                <w:lang w:val="en-US"/>
              </w:rPr>
              <w:t>0.05</w:t>
            </w:r>
            <w:bookmarkEnd w:id="118"/>
          </w:p>
        </w:tc>
        <w:tc>
          <w:tcPr>
            <w:tcW w:w="1701" w:type="dxa"/>
            <w:vAlign w:val="center"/>
          </w:tcPr>
          <w:p w14:paraId="00415123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9" w:name="热泵热水热能能耗_转热量"/>
            <w:r w:rsidRPr="00AD2F5E">
              <w:rPr>
                <w:rFonts w:hint="eastAsia"/>
                <w:kern w:val="2"/>
                <w:szCs w:val="24"/>
                <w:lang w:val="en-US"/>
              </w:rPr>
              <w:t>0.05</w:t>
            </w:r>
            <w:bookmarkEnd w:id="119"/>
          </w:p>
        </w:tc>
      </w:tr>
      <w:tr w:rsidR="00594D42" w:rsidRPr="00AD2F5E" w14:paraId="48E44779" w14:textId="77777777" w:rsidTr="00B54842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72F16B1F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光伏发电</w:t>
            </w:r>
          </w:p>
        </w:tc>
        <w:tc>
          <w:tcPr>
            <w:tcW w:w="1843" w:type="dxa"/>
            <w:vAlign w:val="center"/>
          </w:tcPr>
          <w:p w14:paraId="32A77DA6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20" w:name="光伏能耗"/>
            <w:r w:rsidRPr="00AD2F5E">
              <w:rPr>
                <w:kern w:val="2"/>
                <w:szCs w:val="24"/>
                <w:lang w:val="en-US"/>
              </w:rPr>
              <w:t>63.64</w:t>
            </w:r>
            <w:bookmarkEnd w:id="120"/>
          </w:p>
        </w:tc>
        <w:tc>
          <w:tcPr>
            <w:tcW w:w="1985" w:type="dxa"/>
            <w:vAlign w:val="center"/>
          </w:tcPr>
          <w:p w14:paraId="5E8C06AB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3CE8C542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21" w:name="光伏能耗_转热量"/>
            <w:r w:rsidRPr="00AD2F5E">
              <w:rPr>
                <w:rFonts w:hint="eastAsia"/>
                <w:kern w:val="2"/>
                <w:szCs w:val="24"/>
                <w:lang w:val="en-US"/>
              </w:rPr>
              <w:t>165.46</w:t>
            </w:r>
            <w:bookmarkEnd w:id="121"/>
          </w:p>
        </w:tc>
      </w:tr>
      <w:tr w:rsidR="00594D42" w:rsidRPr="00AD2F5E" w14:paraId="5CC9358D" w14:textId="77777777" w:rsidTr="00B54842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7896C645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风力发电</w:t>
            </w:r>
          </w:p>
        </w:tc>
        <w:tc>
          <w:tcPr>
            <w:tcW w:w="1843" w:type="dxa"/>
            <w:vAlign w:val="center"/>
          </w:tcPr>
          <w:p w14:paraId="4B4132B0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22" w:name="风力能耗"/>
            <w:r w:rsidRPr="00AD2F5E">
              <w:rPr>
                <w:kern w:val="2"/>
                <w:szCs w:val="24"/>
                <w:lang w:val="en-US"/>
              </w:rPr>
              <w:t>0.00</w:t>
            </w:r>
            <w:bookmarkEnd w:id="122"/>
          </w:p>
        </w:tc>
        <w:tc>
          <w:tcPr>
            <w:tcW w:w="1985" w:type="dxa"/>
            <w:vAlign w:val="center"/>
          </w:tcPr>
          <w:p w14:paraId="1F4259E3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4F7F2C09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23" w:name="风力能耗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23"/>
          </w:p>
        </w:tc>
      </w:tr>
      <w:tr w:rsidR="00594D42" w:rsidRPr="00AD2F5E" w14:paraId="129FF897" w14:textId="77777777" w:rsidTr="00B54842"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2E184BB9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751DC874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24" w:name="可再生利用量合计"/>
            <w:r w:rsidRPr="00AD2F5E">
              <w:rPr>
                <w:rFonts w:hint="eastAsia"/>
                <w:kern w:val="2"/>
                <w:szCs w:val="24"/>
                <w:lang w:val="en-US"/>
              </w:rPr>
              <w:t>165.51</w:t>
            </w:r>
            <w:bookmarkEnd w:id="124"/>
          </w:p>
        </w:tc>
      </w:tr>
      <w:tr w:rsidR="00594D42" w:rsidRPr="00AD2F5E" w14:paraId="30D0C30C" w14:textId="77777777" w:rsidTr="00B54842"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1E106271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可再生能源利用率</w:t>
            </w:r>
            <w:r>
              <w:rPr>
                <w:rFonts w:hint="eastAsia"/>
                <w:kern w:val="2"/>
                <w:szCs w:val="24"/>
                <w:lang w:val="en-US"/>
              </w:rPr>
              <w:t>(</w:t>
            </w:r>
            <w:r>
              <w:rPr>
                <w:kern w:val="2"/>
                <w:szCs w:val="24"/>
                <w:lang w:val="en-US"/>
              </w:rPr>
              <w:t>%</w:t>
            </w:r>
            <w:r>
              <w:rPr>
                <w:rFonts w:hint="eastAsia"/>
                <w:kern w:val="2"/>
                <w:szCs w:val="24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759D5B9E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t>199.07</w:t>
            </w:r>
          </w:p>
        </w:tc>
      </w:tr>
    </w:tbl>
    <w:p w14:paraId="53D76692" w14:textId="77777777" w:rsidR="00000000" w:rsidRPr="00772960" w:rsidRDefault="00000000" w:rsidP="00F53897">
      <w:pPr>
        <w:jc w:val="center"/>
      </w:pPr>
    </w:p>
    <w:p w14:paraId="0986C642" w14:textId="77777777" w:rsidR="005E338F" w:rsidRDefault="005E338F">
      <w:pPr>
        <w:widowControl w:val="0"/>
        <w:rPr>
          <w:color w:val="000000"/>
        </w:rPr>
      </w:pPr>
    </w:p>
    <w:p w14:paraId="127095F1" w14:textId="77777777" w:rsidR="005E338F" w:rsidRDefault="00000000">
      <w:pPr>
        <w:pStyle w:val="3"/>
        <w:widowControl w:val="0"/>
        <w:rPr>
          <w:rFonts w:hint="eastAsia"/>
          <w:color w:val="000000"/>
        </w:rPr>
      </w:pPr>
      <w:r>
        <w:rPr>
          <w:color w:val="000000"/>
        </w:rPr>
        <w:lastRenderedPageBreak/>
        <w:t>评价得分</w:t>
      </w:r>
    </w:p>
    <w:tbl>
      <w:tblPr>
        <w:tblW w:w="932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4"/>
        <w:gridCol w:w="6927"/>
      </w:tblGrid>
      <w:tr w:rsidR="009808C8" w14:paraId="5ED36379" w14:textId="77777777" w:rsidTr="00662099">
        <w:trPr>
          <w:jc w:val="center"/>
        </w:trPr>
        <w:tc>
          <w:tcPr>
            <w:tcW w:w="2394" w:type="dxa"/>
            <w:shd w:val="clear" w:color="auto" w:fill="E6E6E6"/>
            <w:vAlign w:val="center"/>
          </w:tcPr>
          <w:p w14:paraId="0434E85D" w14:textId="77777777" w:rsidR="00000000" w:rsidRPr="00F53897" w:rsidRDefault="00000000" w:rsidP="009808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评价得分</w:t>
            </w:r>
          </w:p>
        </w:tc>
        <w:tc>
          <w:tcPr>
            <w:tcW w:w="6927" w:type="dxa"/>
            <w:vAlign w:val="center"/>
          </w:tcPr>
          <w:p w14:paraId="7CC2F8E5" w14:textId="77777777" w:rsidR="00000000" w:rsidRPr="00F53897" w:rsidRDefault="00000000" w:rsidP="009808C8">
            <w:pPr>
              <w:jc w:val="center"/>
              <w:rPr>
                <w:lang w:val="en-US"/>
              </w:rPr>
            </w:pPr>
            <w:bookmarkStart w:id="125" w:name="可再生能源利用率得分"/>
            <w:r>
              <w:rPr>
                <w:rFonts w:hint="eastAsia"/>
                <w:lang w:val="en-US"/>
              </w:rPr>
              <w:t>15</w:t>
            </w:r>
            <w:bookmarkEnd w:id="125"/>
          </w:p>
        </w:tc>
      </w:tr>
      <w:tr w:rsidR="009808C8" w14:paraId="705772B4" w14:textId="77777777" w:rsidTr="00662099">
        <w:trPr>
          <w:jc w:val="center"/>
        </w:trPr>
        <w:tc>
          <w:tcPr>
            <w:tcW w:w="2394" w:type="dxa"/>
            <w:shd w:val="clear" w:color="auto" w:fill="E6E6E6"/>
            <w:vAlign w:val="center"/>
          </w:tcPr>
          <w:p w14:paraId="6E9C0394" w14:textId="77777777" w:rsidR="00000000" w:rsidRPr="00F53897" w:rsidRDefault="00000000" w:rsidP="009808C8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可再生能源利用率</w:t>
            </w:r>
          </w:p>
        </w:tc>
        <w:tc>
          <w:tcPr>
            <w:tcW w:w="6927" w:type="dxa"/>
            <w:vAlign w:val="center"/>
          </w:tcPr>
          <w:p w14:paraId="724230CF" w14:textId="77777777" w:rsidR="00000000" w:rsidRDefault="00000000" w:rsidP="009808C8">
            <w:pPr>
              <w:jc w:val="center"/>
              <w:rPr>
                <w:lang w:val="en-US"/>
              </w:rPr>
            </w:pPr>
            <w:bookmarkStart w:id="126" w:name="可再生能源利用率"/>
            <w:r>
              <w:rPr>
                <w:lang w:val="en-US"/>
              </w:rPr>
              <w:t>199.07</w:t>
            </w:r>
            <w:bookmarkEnd w:id="126"/>
            <w:r>
              <w:rPr>
                <w:lang w:val="en-US"/>
              </w:rPr>
              <w:t>%</w:t>
            </w:r>
          </w:p>
        </w:tc>
      </w:tr>
      <w:tr w:rsidR="009F2A6A" w14:paraId="6B0E0112" w14:textId="77777777" w:rsidTr="00662099">
        <w:trPr>
          <w:jc w:val="center"/>
        </w:trPr>
        <w:tc>
          <w:tcPr>
            <w:tcW w:w="2394" w:type="dxa"/>
            <w:shd w:val="clear" w:color="auto" w:fill="E6E6E6"/>
            <w:vAlign w:val="center"/>
          </w:tcPr>
          <w:p w14:paraId="65D846D2" w14:textId="77777777" w:rsidR="00000000" w:rsidRDefault="00000000" w:rsidP="009F2A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评价</w:t>
            </w:r>
            <w:r>
              <w:rPr>
                <w:lang w:val="en-US"/>
              </w:rPr>
              <w:t>得分</w:t>
            </w:r>
            <w:r>
              <w:rPr>
                <w:lang w:val="en-US"/>
              </w:rPr>
              <w:t>依据</w:t>
            </w:r>
          </w:p>
        </w:tc>
        <w:tc>
          <w:tcPr>
            <w:tcW w:w="6927" w:type="dxa"/>
            <w:vAlign w:val="center"/>
          </w:tcPr>
          <w:p w14:paraId="3521C1A1" w14:textId="77777777" w:rsidR="00000000" w:rsidRPr="00CF6CDD" w:rsidRDefault="00000000" w:rsidP="00E94A7D">
            <w:r w:rsidRPr="003E6C2D">
              <w:rPr>
                <w:rFonts w:hint="eastAsia"/>
              </w:rPr>
              <w:t>《绿色建筑评价标准》</w:t>
            </w:r>
            <w:r w:rsidRPr="003E6C2D">
              <w:rPr>
                <w:rFonts w:hint="eastAsia"/>
              </w:rPr>
              <w:t>GB/T 50378-2019</w:t>
            </w:r>
            <w:r w:rsidRPr="003E6C2D">
              <w:rPr>
                <w:rFonts w:hint="eastAsia"/>
              </w:rPr>
              <w:t>（</w:t>
            </w:r>
            <w:r w:rsidRPr="003E6C2D">
              <w:rPr>
                <w:rFonts w:hint="eastAsia"/>
              </w:rPr>
              <w:t>2024</w:t>
            </w:r>
            <w:r w:rsidRPr="003E6C2D">
              <w:rPr>
                <w:rFonts w:hint="eastAsia"/>
              </w:rPr>
              <w:t>年版）</w:t>
            </w:r>
          </w:p>
        </w:tc>
      </w:tr>
      <w:tr w:rsidR="00EA5639" w14:paraId="466323E4" w14:textId="77777777" w:rsidTr="00662099">
        <w:trPr>
          <w:jc w:val="center"/>
        </w:trPr>
        <w:tc>
          <w:tcPr>
            <w:tcW w:w="2394" w:type="dxa"/>
            <w:shd w:val="clear" w:color="auto" w:fill="E6E6E6"/>
            <w:vAlign w:val="center"/>
          </w:tcPr>
          <w:p w14:paraId="134C099A" w14:textId="77777777" w:rsidR="00000000" w:rsidRDefault="00000000" w:rsidP="009F2A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评价得分规则</w:t>
            </w:r>
          </w:p>
        </w:tc>
        <w:tc>
          <w:tcPr>
            <w:tcW w:w="6927" w:type="dxa"/>
            <w:vAlign w:val="center"/>
          </w:tcPr>
          <w:p w14:paraId="6719085F" w14:textId="77777777" w:rsidR="00000000" w:rsidRDefault="00000000" w:rsidP="00E94A7D">
            <w:pPr>
              <w:rPr>
                <w:lang w:val="en-US"/>
              </w:rPr>
            </w:pPr>
            <w:r>
              <w:rPr>
                <w:rFonts w:hint="eastAsia"/>
                <w:sz w:val="23"/>
                <w:szCs w:val="23"/>
              </w:rPr>
              <w:t>结合当地气候和自然资源条件合理利用可再生能源，</w:t>
            </w:r>
            <w:proofErr w:type="gramStart"/>
            <w:r>
              <w:rPr>
                <w:rFonts w:hint="eastAsia"/>
                <w:sz w:val="23"/>
                <w:szCs w:val="23"/>
              </w:rPr>
              <w:t>评价总分值</w:t>
            </w:r>
            <w:proofErr w:type="gramEnd"/>
            <w:r>
              <w:rPr>
                <w:rFonts w:hint="eastAsia"/>
                <w:sz w:val="23"/>
                <w:szCs w:val="23"/>
              </w:rPr>
              <w:t>为</w:t>
            </w:r>
            <w:r>
              <w:rPr>
                <w:sz w:val="23"/>
                <w:szCs w:val="23"/>
              </w:rPr>
              <w:t>15</w:t>
            </w:r>
            <w:r>
              <w:rPr>
                <w:rFonts w:hint="eastAsia"/>
                <w:sz w:val="23"/>
                <w:szCs w:val="23"/>
              </w:rPr>
              <w:t>分。可再生能源利用率达到</w:t>
            </w:r>
            <w:r>
              <w:rPr>
                <w:sz w:val="23"/>
                <w:szCs w:val="23"/>
              </w:rPr>
              <w:t>10%</w:t>
            </w:r>
            <w:r>
              <w:rPr>
                <w:rFonts w:hint="eastAsia"/>
                <w:sz w:val="23"/>
                <w:szCs w:val="23"/>
              </w:rPr>
              <w:t>，得</w:t>
            </w:r>
            <w:r>
              <w:rPr>
                <w:sz w:val="23"/>
                <w:szCs w:val="23"/>
              </w:rPr>
              <w:t>15</w:t>
            </w:r>
            <w:r>
              <w:rPr>
                <w:rFonts w:hint="eastAsia"/>
                <w:sz w:val="23"/>
                <w:szCs w:val="23"/>
              </w:rPr>
              <w:t>分；可再生能源利用率不足</w:t>
            </w:r>
            <w:r>
              <w:rPr>
                <w:sz w:val="23"/>
                <w:szCs w:val="23"/>
              </w:rPr>
              <w:t>10%</w:t>
            </w:r>
            <w:r>
              <w:rPr>
                <w:rFonts w:hint="eastAsia"/>
                <w:sz w:val="23"/>
                <w:szCs w:val="23"/>
              </w:rPr>
              <w:t>时，按线性内插法计算得分。</w:t>
            </w:r>
          </w:p>
        </w:tc>
      </w:tr>
    </w:tbl>
    <w:p w14:paraId="6464B393" w14:textId="77777777" w:rsidR="00000000" w:rsidRPr="00772960" w:rsidRDefault="00000000" w:rsidP="007E6381">
      <w:pPr>
        <w:jc w:val="center"/>
      </w:pPr>
    </w:p>
    <w:p w14:paraId="0649EEC4" w14:textId="77777777" w:rsidR="005E338F" w:rsidRDefault="005E338F">
      <w:pPr>
        <w:widowControl w:val="0"/>
        <w:rPr>
          <w:color w:val="000000"/>
        </w:rPr>
      </w:pPr>
    </w:p>
    <w:p w14:paraId="5D5978F1" w14:textId="77777777" w:rsidR="005E338F" w:rsidRDefault="005E338F">
      <w:pPr>
        <w:widowControl w:val="0"/>
        <w:rPr>
          <w:color w:val="000000"/>
        </w:rPr>
      </w:pPr>
    </w:p>
    <w:sectPr w:rsidR="005E338F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41020" w14:textId="77777777" w:rsidR="00880F64" w:rsidRDefault="00880F64" w:rsidP="00203A7D">
      <w:r>
        <w:separator/>
      </w:r>
    </w:p>
  </w:endnote>
  <w:endnote w:type="continuationSeparator" w:id="0">
    <w:p w14:paraId="690C326F" w14:textId="77777777" w:rsidR="00880F64" w:rsidRDefault="00880F64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56C7D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FCFC183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93B17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32FE3">
      <w:rPr>
        <w:rStyle w:val="a9"/>
        <w:noProof/>
      </w:rPr>
      <w:t>4</w:t>
    </w:r>
    <w:r>
      <w:rPr>
        <w:rStyle w:val="a9"/>
      </w:rPr>
      <w:fldChar w:fldCharType="end"/>
    </w:r>
  </w:p>
  <w:p w14:paraId="73DC8744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6C96E" w14:textId="77777777" w:rsidR="00880F64" w:rsidRDefault="00880F64" w:rsidP="00203A7D">
      <w:r>
        <w:separator/>
      </w:r>
    </w:p>
  </w:footnote>
  <w:footnote w:type="continuationSeparator" w:id="0">
    <w:p w14:paraId="3B99750C" w14:textId="77777777" w:rsidR="00880F64" w:rsidRDefault="00880F64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D08CE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1CE9963A" wp14:editId="4834ECA9">
          <wp:extent cx="854075" cy="163830"/>
          <wp:effectExtent l="0" t="0" r="3175" b="7620"/>
          <wp:docPr id="14" name="图片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8CAFA" w14:textId="77777777" w:rsidR="00323D59" w:rsidRDefault="00323D59" w:rsidP="00323D5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557819831">
    <w:abstractNumId w:val="0"/>
  </w:num>
  <w:num w:numId="2" w16cid:durableId="408814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D86"/>
    <w:rsid w:val="000118E3"/>
    <w:rsid w:val="00033A7A"/>
    <w:rsid w:val="00034E27"/>
    <w:rsid w:val="00036AFE"/>
    <w:rsid w:val="00037A4C"/>
    <w:rsid w:val="00042DF1"/>
    <w:rsid w:val="00057DFB"/>
    <w:rsid w:val="00067EE0"/>
    <w:rsid w:val="000A253F"/>
    <w:rsid w:val="000D0E51"/>
    <w:rsid w:val="000D5BDD"/>
    <w:rsid w:val="000E3133"/>
    <w:rsid w:val="000E707C"/>
    <w:rsid w:val="000F4300"/>
    <w:rsid w:val="000F7EF2"/>
    <w:rsid w:val="00104C39"/>
    <w:rsid w:val="00121B34"/>
    <w:rsid w:val="00122AE1"/>
    <w:rsid w:val="0014776A"/>
    <w:rsid w:val="00181259"/>
    <w:rsid w:val="001C026D"/>
    <w:rsid w:val="001D5BEF"/>
    <w:rsid w:val="001E2860"/>
    <w:rsid w:val="001F2EAE"/>
    <w:rsid w:val="00203A7D"/>
    <w:rsid w:val="00235D41"/>
    <w:rsid w:val="002555B8"/>
    <w:rsid w:val="00284765"/>
    <w:rsid w:val="002B1D31"/>
    <w:rsid w:val="002B2EC4"/>
    <w:rsid w:val="002C0A18"/>
    <w:rsid w:val="002F76F2"/>
    <w:rsid w:val="0030437C"/>
    <w:rsid w:val="003121F7"/>
    <w:rsid w:val="00314D29"/>
    <w:rsid w:val="00316C9C"/>
    <w:rsid w:val="00323D59"/>
    <w:rsid w:val="00343409"/>
    <w:rsid w:val="00355637"/>
    <w:rsid w:val="003672E9"/>
    <w:rsid w:val="00380EFC"/>
    <w:rsid w:val="00383B66"/>
    <w:rsid w:val="00394EE0"/>
    <w:rsid w:val="00396FF3"/>
    <w:rsid w:val="003B3841"/>
    <w:rsid w:val="003E0BD9"/>
    <w:rsid w:val="0042035D"/>
    <w:rsid w:val="0044144A"/>
    <w:rsid w:val="0045611F"/>
    <w:rsid w:val="00483CEF"/>
    <w:rsid w:val="00484061"/>
    <w:rsid w:val="0049561F"/>
    <w:rsid w:val="004A1703"/>
    <w:rsid w:val="004C2B83"/>
    <w:rsid w:val="004D230F"/>
    <w:rsid w:val="004D449D"/>
    <w:rsid w:val="004E66E1"/>
    <w:rsid w:val="00517BC7"/>
    <w:rsid w:val="005215FB"/>
    <w:rsid w:val="00534262"/>
    <w:rsid w:val="005353F5"/>
    <w:rsid w:val="0054028D"/>
    <w:rsid w:val="0056173B"/>
    <w:rsid w:val="005755BA"/>
    <w:rsid w:val="005770E7"/>
    <w:rsid w:val="005A5ADF"/>
    <w:rsid w:val="005C264D"/>
    <w:rsid w:val="005C48E7"/>
    <w:rsid w:val="005D18B6"/>
    <w:rsid w:val="005D7D99"/>
    <w:rsid w:val="005E338F"/>
    <w:rsid w:val="005E385A"/>
    <w:rsid w:val="005F23B3"/>
    <w:rsid w:val="00601191"/>
    <w:rsid w:val="00627755"/>
    <w:rsid w:val="006740FD"/>
    <w:rsid w:val="006749A3"/>
    <w:rsid w:val="00681D10"/>
    <w:rsid w:val="00694705"/>
    <w:rsid w:val="00694FCA"/>
    <w:rsid w:val="006A48CE"/>
    <w:rsid w:val="006E3B8E"/>
    <w:rsid w:val="00732438"/>
    <w:rsid w:val="007429D0"/>
    <w:rsid w:val="007533AD"/>
    <w:rsid w:val="007B5194"/>
    <w:rsid w:val="007C5B42"/>
    <w:rsid w:val="007D7FC4"/>
    <w:rsid w:val="007F1D28"/>
    <w:rsid w:val="007F45A3"/>
    <w:rsid w:val="00807CA3"/>
    <w:rsid w:val="00810375"/>
    <w:rsid w:val="0082048F"/>
    <w:rsid w:val="008244A0"/>
    <w:rsid w:val="00824A6F"/>
    <w:rsid w:val="00833B8C"/>
    <w:rsid w:val="008450AE"/>
    <w:rsid w:val="00853D5D"/>
    <w:rsid w:val="00880F64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8F1"/>
    <w:rsid w:val="009D4E84"/>
    <w:rsid w:val="009F0577"/>
    <w:rsid w:val="009F1D79"/>
    <w:rsid w:val="009F2B9E"/>
    <w:rsid w:val="009F5B04"/>
    <w:rsid w:val="00A051FC"/>
    <w:rsid w:val="00A16AA6"/>
    <w:rsid w:val="00A23AC4"/>
    <w:rsid w:val="00A32590"/>
    <w:rsid w:val="00A355BD"/>
    <w:rsid w:val="00A471F7"/>
    <w:rsid w:val="00A565A9"/>
    <w:rsid w:val="00A67DF0"/>
    <w:rsid w:val="00A7596F"/>
    <w:rsid w:val="00A861BD"/>
    <w:rsid w:val="00A86D97"/>
    <w:rsid w:val="00AA47FE"/>
    <w:rsid w:val="00AA5FDD"/>
    <w:rsid w:val="00AA684C"/>
    <w:rsid w:val="00AB02C1"/>
    <w:rsid w:val="00AE6649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BF289E"/>
    <w:rsid w:val="00BF30C6"/>
    <w:rsid w:val="00C37EE3"/>
    <w:rsid w:val="00C40B83"/>
    <w:rsid w:val="00C63237"/>
    <w:rsid w:val="00C67778"/>
    <w:rsid w:val="00C82E0F"/>
    <w:rsid w:val="00C97E25"/>
    <w:rsid w:val="00CB5E85"/>
    <w:rsid w:val="00CB6887"/>
    <w:rsid w:val="00CC28A8"/>
    <w:rsid w:val="00CE28AA"/>
    <w:rsid w:val="00D066E1"/>
    <w:rsid w:val="00D36D86"/>
    <w:rsid w:val="00D40158"/>
    <w:rsid w:val="00D43C46"/>
    <w:rsid w:val="00D62A9A"/>
    <w:rsid w:val="00D81023"/>
    <w:rsid w:val="00DA608E"/>
    <w:rsid w:val="00DB1679"/>
    <w:rsid w:val="00DB4CC2"/>
    <w:rsid w:val="00DC2F5E"/>
    <w:rsid w:val="00DC73AD"/>
    <w:rsid w:val="00DC7A96"/>
    <w:rsid w:val="00DD6833"/>
    <w:rsid w:val="00DE334F"/>
    <w:rsid w:val="00DE70B5"/>
    <w:rsid w:val="00DF470C"/>
    <w:rsid w:val="00E01CCF"/>
    <w:rsid w:val="00E3135C"/>
    <w:rsid w:val="00E3615C"/>
    <w:rsid w:val="00E5070B"/>
    <w:rsid w:val="00E609EE"/>
    <w:rsid w:val="00E66301"/>
    <w:rsid w:val="00E81ACD"/>
    <w:rsid w:val="00EB2016"/>
    <w:rsid w:val="00EB5647"/>
    <w:rsid w:val="00ED5A5A"/>
    <w:rsid w:val="00F04642"/>
    <w:rsid w:val="00F06774"/>
    <w:rsid w:val="00F32FE3"/>
    <w:rsid w:val="00F352F0"/>
    <w:rsid w:val="00F4490D"/>
    <w:rsid w:val="00F47A9B"/>
    <w:rsid w:val="00F54441"/>
    <w:rsid w:val="00F75DD1"/>
    <w:rsid w:val="00F97C82"/>
    <w:rsid w:val="00FA4B87"/>
    <w:rsid w:val="00FF03DA"/>
    <w:rsid w:val="00FF2243"/>
    <w:rsid w:val="00FF6380"/>
    <w:rsid w:val="00FF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02A6A9"/>
  <w15:chartTrackingRefBased/>
  <w15:docId w15:val="{4D48E612-9295-4DE4-BC53-C1E796A9A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lock Text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uiPriority w:val="9"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uiPriority w:val="9"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uiPriority w:val="9"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uiPriority w:val="9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uiPriority w:val="9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uiPriority w:val="9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uiPriority w:val="9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uiPriority w:val="9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uiPriority w:val="9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qFormat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uiPriority w:val="39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wq\AppData\Local\Temp\tmp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</Template>
  <TotalTime>1</TotalTime>
  <Pages>15</Pages>
  <Words>1595</Words>
  <Characters>9095</Characters>
  <Application>Microsoft Office Word</Application>
  <DocSecurity>0</DocSecurity>
  <Lines>75</Lines>
  <Paragraphs>21</Paragraphs>
  <ScaleCrop>false</ScaleCrop>
  <Company>ths</Company>
  <LinksUpToDate>false</LinksUpToDate>
  <CharactersWithSpaces>10669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绿色建筑可再生能源利用报告书</dc:title>
  <dc:subject/>
  <dc:creator>wwq</dc:creator>
  <cp:keywords/>
  <cp:lastModifiedBy>wq w</cp:lastModifiedBy>
  <cp:revision>1</cp:revision>
  <cp:lastPrinted>1899-12-31T16:00:00Z</cp:lastPrinted>
  <dcterms:created xsi:type="dcterms:W3CDTF">2025-12-30T18:13:00Z</dcterms:created>
  <dcterms:modified xsi:type="dcterms:W3CDTF">2025-12-30T18:14:00Z</dcterms:modified>
</cp:coreProperties>
</file>