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2BEC5240" w14:textId="77777777">
        <w:trPr>
          <w:trHeight w:val="2025"/>
        </w:trPr>
        <w:tc>
          <w:tcPr>
            <w:tcW w:w="8312" w:type="dxa"/>
            <w:vAlign w:val="center"/>
          </w:tcPr>
          <w:p w14:paraId="77E3C050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7755A6C9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154CF3"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154CF3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669E5ADC" w14:textId="77777777">
        <w:tc>
          <w:tcPr>
            <w:tcW w:w="8312" w:type="dxa"/>
          </w:tcPr>
          <w:p w14:paraId="241C2403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1403AFD4" w14:textId="77777777">
        <w:tc>
          <w:tcPr>
            <w:tcW w:w="8312" w:type="dxa"/>
          </w:tcPr>
          <w:p w14:paraId="6410869B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6908DC98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14934DEC" w14:textId="77777777">
        <w:tc>
          <w:tcPr>
            <w:tcW w:w="8312" w:type="dxa"/>
          </w:tcPr>
          <w:p w14:paraId="6C7D0E1D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7221130D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E4B5551" wp14:editId="0B14F75F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4BC06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70E3E5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3E43C9F3" w14:textId="77777777">
        <w:tc>
          <w:tcPr>
            <w:tcW w:w="1263" w:type="dxa"/>
          </w:tcPr>
          <w:p w14:paraId="587B96A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84F843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D8F51D9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西藏-日喀则</w:t>
            </w:r>
            <w:bookmarkEnd w:id="5"/>
          </w:p>
        </w:tc>
      </w:tr>
      <w:tr w:rsidR="0034676D" w14:paraId="0FAC70A3" w14:textId="77777777">
        <w:tc>
          <w:tcPr>
            <w:tcW w:w="1263" w:type="dxa"/>
          </w:tcPr>
          <w:p w14:paraId="49A73A21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F6DEF7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787614C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3CFA563F" w14:textId="77777777">
        <w:tc>
          <w:tcPr>
            <w:tcW w:w="1263" w:type="dxa"/>
          </w:tcPr>
          <w:p w14:paraId="6569D06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76C687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F16D4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584BF6F9" w14:textId="77777777">
        <w:tc>
          <w:tcPr>
            <w:tcW w:w="1263" w:type="dxa"/>
          </w:tcPr>
          <w:p w14:paraId="6ACB88B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D49193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85A391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23A0507B" w14:textId="77777777">
        <w:tc>
          <w:tcPr>
            <w:tcW w:w="1263" w:type="dxa"/>
          </w:tcPr>
          <w:p w14:paraId="754E985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336C19B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AE3126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68B5D2F" w14:textId="77777777">
        <w:tc>
          <w:tcPr>
            <w:tcW w:w="1263" w:type="dxa"/>
          </w:tcPr>
          <w:p w14:paraId="583C31B5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84BE15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210B8B9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D7CE43C" w14:textId="77777777">
        <w:tc>
          <w:tcPr>
            <w:tcW w:w="1263" w:type="dxa"/>
          </w:tcPr>
          <w:p w14:paraId="6B82B4F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064EF87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B45BD54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0B4C856D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1A75FD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D14B29D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6E1F4C42" w14:textId="77777777">
        <w:trPr>
          <w:trHeight w:val="227"/>
        </w:trPr>
        <w:tc>
          <w:tcPr>
            <w:tcW w:w="1276" w:type="dxa"/>
            <w:vAlign w:val="bottom"/>
          </w:tcPr>
          <w:p w14:paraId="7E15265F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C6DF596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17344B2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3E629D0D" wp14:editId="682FD5A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522AC55B" w14:textId="77777777">
        <w:trPr>
          <w:trHeight w:val="227"/>
        </w:trPr>
        <w:tc>
          <w:tcPr>
            <w:tcW w:w="1276" w:type="dxa"/>
            <w:vAlign w:val="bottom"/>
          </w:tcPr>
          <w:p w14:paraId="41BD79E3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CF9C153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20250101(SP1)</w:t>
            </w:r>
            <w:bookmarkEnd w:id="10"/>
          </w:p>
        </w:tc>
        <w:tc>
          <w:tcPr>
            <w:tcW w:w="3958" w:type="dxa"/>
            <w:vMerge/>
          </w:tcPr>
          <w:p w14:paraId="347A480C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07F9E5F2" w14:textId="77777777">
        <w:trPr>
          <w:trHeight w:val="227"/>
        </w:trPr>
        <w:tc>
          <w:tcPr>
            <w:tcW w:w="1276" w:type="dxa"/>
            <w:vAlign w:val="bottom"/>
          </w:tcPr>
          <w:p w14:paraId="4DE21B76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6444AD1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SP57932059</w:t>
            </w:r>
            <w:bookmarkEnd w:id="11"/>
          </w:p>
        </w:tc>
        <w:tc>
          <w:tcPr>
            <w:tcW w:w="3958" w:type="dxa"/>
            <w:vMerge/>
          </w:tcPr>
          <w:p w14:paraId="34F722AC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681C3D17" w14:textId="77777777">
        <w:trPr>
          <w:trHeight w:val="227"/>
        </w:trPr>
        <w:tc>
          <w:tcPr>
            <w:tcW w:w="1276" w:type="dxa"/>
            <w:vAlign w:val="bottom"/>
          </w:tcPr>
          <w:p w14:paraId="18F73701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F05DCC8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EF3C011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1E60915F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9B5A035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47D00205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1EA61E5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7BA4D21" w14:textId="77777777" w:rsidR="00154CF3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16503" w:history="1">
        <w:r w:rsidR="00154CF3" w:rsidRPr="00CC5C24">
          <w:rPr>
            <w:rStyle w:val="a9"/>
            <w:rFonts w:hint="eastAsia"/>
            <w:noProof/>
          </w:rPr>
          <w:t>1</w:t>
        </w:r>
        <w:r w:rsidR="00154CF3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154CF3" w:rsidRPr="00CC5C24">
          <w:rPr>
            <w:rStyle w:val="a9"/>
            <w:rFonts w:hint="eastAsia"/>
            <w:noProof/>
          </w:rPr>
          <w:t>建筑概况</w:t>
        </w:r>
        <w:r w:rsidR="00154CF3">
          <w:rPr>
            <w:rFonts w:hint="eastAsia"/>
            <w:noProof/>
            <w:webHidden/>
          </w:rPr>
          <w:tab/>
        </w:r>
        <w:r w:rsidR="00154CF3">
          <w:rPr>
            <w:rFonts w:hint="eastAsia"/>
            <w:noProof/>
            <w:webHidden/>
          </w:rPr>
          <w:fldChar w:fldCharType="begin"/>
        </w:r>
        <w:r w:rsidR="00154CF3">
          <w:rPr>
            <w:rFonts w:hint="eastAsia"/>
            <w:noProof/>
            <w:webHidden/>
          </w:rPr>
          <w:instrText xml:space="preserve"> </w:instrText>
        </w:r>
        <w:r w:rsidR="00154CF3">
          <w:rPr>
            <w:noProof/>
            <w:webHidden/>
          </w:rPr>
          <w:instrText>PAGEREF _Toc218016503 \h</w:instrText>
        </w:r>
        <w:r w:rsidR="00154CF3">
          <w:rPr>
            <w:rFonts w:hint="eastAsia"/>
            <w:noProof/>
            <w:webHidden/>
          </w:rPr>
          <w:instrText xml:space="preserve"> </w:instrText>
        </w:r>
        <w:r w:rsidR="00154CF3">
          <w:rPr>
            <w:rFonts w:hint="eastAsia"/>
            <w:noProof/>
            <w:webHidden/>
          </w:rPr>
        </w:r>
        <w:r w:rsidR="00154CF3">
          <w:rPr>
            <w:rFonts w:hint="eastAsia"/>
            <w:noProof/>
            <w:webHidden/>
          </w:rPr>
          <w:fldChar w:fldCharType="separate"/>
        </w:r>
        <w:r w:rsidR="00154CF3">
          <w:rPr>
            <w:noProof/>
            <w:webHidden/>
          </w:rPr>
          <w:t>1</w:t>
        </w:r>
        <w:r w:rsidR="00154CF3">
          <w:rPr>
            <w:rFonts w:hint="eastAsia"/>
            <w:noProof/>
            <w:webHidden/>
          </w:rPr>
          <w:fldChar w:fldCharType="end"/>
        </w:r>
      </w:hyperlink>
    </w:p>
    <w:p w14:paraId="712DDB01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04" w:history="1">
        <w:r w:rsidRPr="00CC5C24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37A469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05" w:history="1">
        <w:r w:rsidRPr="00CC5C24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AB0B1C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06" w:history="1">
        <w:r w:rsidRPr="00CC5C24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D62F80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07" w:history="1">
        <w:r w:rsidRPr="00CC5C24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E924EE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08" w:history="1">
        <w:r w:rsidRPr="00CC5C24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3A99BA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09" w:history="1">
        <w:r w:rsidRPr="00CC5C24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283130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10" w:history="1">
        <w:r w:rsidRPr="00CC5C24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F3D642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1" w:history="1">
        <w:r w:rsidRPr="00CC5C24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6F50F6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2" w:history="1">
        <w:r w:rsidRPr="00CC5C24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819C94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3" w:history="1">
        <w:r w:rsidRPr="00CC5C24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608E83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4" w:history="1">
        <w:r w:rsidRPr="00CC5C24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480500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5" w:history="1">
        <w:r w:rsidRPr="00CC5C24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F4DA14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6" w:history="1">
        <w:r w:rsidRPr="00CC5C24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5F2A45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7" w:history="1">
        <w:r w:rsidRPr="00CC5C24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E5A6AF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18" w:history="1">
        <w:r w:rsidRPr="00CC5C24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3846BD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19" w:history="1">
        <w:r w:rsidRPr="00CC5C24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FE9F38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0" w:history="1">
        <w:r w:rsidRPr="00CC5C24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2F0A07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21" w:history="1">
        <w:r w:rsidRPr="00CC5C24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A06A7C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2" w:history="1">
        <w:r w:rsidRPr="00CC5C24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21FCE1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3" w:history="1">
        <w:r w:rsidRPr="00CC5C24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EEF171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24" w:history="1">
        <w:r w:rsidRPr="00CC5C24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1749C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5" w:history="1">
        <w:r w:rsidRPr="00CC5C24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D3688C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6" w:history="1">
        <w:r w:rsidRPr="00CC5C24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5EC7EF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7" w:history="1">
        <w:r w:rsidRPr="00CC5C24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28E613" w14:textId="77777777" w:rsidR="00154CF3" w:rsidRDefault="00154CF3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016528" w:history="1">
        <w:r w:rsidRPr="00CC5C24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0F6755" w14:textId="77777777" w:rsidR="00154CF3" w:rsidRDefault="00154CF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016529" w:history="1">
        <w:r w:rsidRPr="00CC5C24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CC5C24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_Toc218016529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FBE83E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9096D7C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8016503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6E279467" w14:textId="77777777" w:rsidTr="00C76264">
        <w:tc>
          <w:tcPr>
            <w:tcW w:w="2831" w:type="dxa"/>
            <w:shd w:val="clear" w:color="auto" w:fill="E6E6E6"/>
            <w:vAlign w:val="center"/>
          </w:tcPr>
          <w:p w14:paraId="79BA1B84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3BE7F53" w14:textId="0CEEE6CB" w:rsidR="0034676D" w:rsidRDefault="002631B5">
            <w:r w:rsidRPr="002631B5">
              <w:rPr>
                <w:rFonts w:hint="eastAsia"/>
              </w:rPr>
              <w:t>西藏</w:t>
            </w:r>
            <w:r w:rsidRPr="002631B5">
              <w:rPr>
                <w:rFonts w:hint="eastAsia"/>
              </w:rPr>
              <w:t>-</w:t>
            </w:r>
            <w:r w:rsidRPr="002631B5">
              <w:rPr>
                <w:rFonts w:hint="eastAsia"/>
              </w:rPr>
              <w:t>日喀则</w:t>
            </w:r>
          </w:p>
        </w:tc>
      </w:tr>
      <w:tr w:rsidR="0034676D" w14:paraId="3C88E10E" w14:textId="77777777" w:rsidTr="00C76264">
        <w:tc>
          <w:tcPr>
            <w:tcW w:w="2831" w:type="dxa"/>
            <w:shd w:val="clear" w:color="auto" w:fill="E6E6E6"/>
            <w:vAlign w:val="center"/>
          </w:tcPr>
          <w:p w14:paraId="7F7519FE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A7318BD" w14:textId="77777777" w:rsidR="0034676D" w:rsidRDefault="00A26740">
            <w:bookmarkStart w:id="14" w:name="气候分区"/>
            <w:r>
              <w:t>严寒</w:t>
            </w:r>
            <w:r>
              <w:t>C</w:t>
            </w:r>
            <w:r>
              <w:t>区</w:t>
            </w:r>
            <w:bookmarkEnd w:id="14"/>
          </w:p>
        </w:tc>
      </w:tr>
      <w:tr w:rsidR="0034676D" w14:paraId="352748C6" w14:textId="77777777" w:rsidTr="00C76264">
        <w:tc>
          <w:tcPr>
            <w:tcW w:w="2831" w:type="dxa"/>
            <w:shd w:val="clear" w:color="auto" w:fill="E6E6E6"/>
            <w:vAlign w:val="center"/>
          </w:tcPr>
          <w:p w14:paraId="6A2E9A1E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8DB6E68" w14:textId="77777777" w:rsidR="0034676D" w:rsidRDefault="00A26740">
            <w:bookmarkStart w:id="15" w:name="纬度"/>
            <w:r>
              <w:t>29.00</w:t>
            </w:r>
            <w:bookmarkEnd w:id="15"/>
          </w:p>
        </w:tc>
      </w:tr>
      <w:tr w:rsidR="0034676D" w14:paraId="679ED1A3" w14:textId="77777777" w:rsidTr="00C76264">
        <w:tc>
          <w:tcPr>
            <w:tcW w:w="2831" w:type="dxa"/>
            <w:shd w:val="clear" w:color="auto" w:fill="E6E6E6"/>
            <w:vAlign w:val="center"/>
          </w:tcPr>
          <w:p w14:paraId="3F1FA839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C8579CF" w14:textId="77777777" w:rsidR="0034676D" w:rsidRDefault="00A26740">
            <w:bookmarkStart w:id="16" w:name="经度"/>
            <w:r>
              <w:t>88.91</w:t>
            </w:r>
            <w:bookmarkEnd w:id="16"/>
          </w:p>
        </w:tc>
      </w:tr>
      <w:tr w:rsidR="0034676D" w14:paraId="44A3294F" w14:textId="77777777" w:rsidTr="00C76264">
        <w:tc>
          <w:tcPr>
            <w:tcW w:w="2831" w:type="dxa"/>
            <w:shd w:val="clear" w:color="auto" w:fill="E6E6E6"/>
            <w:vAlign w:val="center"/>
          </w:tcPr>
          <w:p w14:paraId="52DD5971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0BD2E3A" w14:textId="77777777" w:rsidR="0034676D" w:rsidRDefault="0034676D">
            <w:bookmarkStart w:id="17" w:name="项目名称＃2"/>
            <w:bookmarkEnd w:id="17"/>
          </w:p>
        </w:tc>
      </w:tr>
      <w:tr w:rsidR="0034676D" w14:paraId="1A710AB1" w14:textId="77777777" w:rsidTr="00C76264">
        <w:tc>
          <w:tcPr>
            <w:tcW w:w="2831" w:type="dxa"/>
            <w:shd w:val="clear" w:color="auto" w:fill="E6E6E6"/>
            <w:vAlign w:val="center"/>
          </w:tcPr>
          <w:p w14:paraId="4274850E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0B213D43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537D848" w14:textId="77777777" w:rsidR="0034676D" w:rsidRDefault="0034676D"/>
        </w:tc>
      </w:tr>
      <w:tr w:rsidR="0034676D" w14:paraId="25332C76" w14:textId="77777777" w:rsidTr="00C76264">
        <w:tc>
          <w:tcPr>
            <w:tcW w:w="2831" w:type="dxa"/>
            <w:shd w:val="clear" w:color="auto" w:fill="E6E6E6"/>
            <w:vAlign w:val="center"/>
          </w:tcPr>
          <w:p w14:paraId="7DB3D52E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77063E58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2639.79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592A0E4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370D89AE" w14:textId="77777777" w:rsidTr="00C76264">
        <w:tc>
          <w:tcPr>
            <w:tcW w:w="2831" w:type="dxa"/>
            <w:shd w:val="clear" w:color="auto" w:fill="E6E6E6"/>
            <w:vAlign w:val="center"/>
          </w:tcPr>
          <w:p w14:paraId="373D7858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4C3E9AC4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9.30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8C42008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545576F1" w14:textId="77777777" w:rsidTr="00C76264">
        <w:tc>
          <w:tcPr>
            <w:tcW w:w="2831" w:type="dxa"/>
            <w:shd w:val="clear" w:color="auto" w:fill="E6E6E6"/>
            <w:vAlign w:val="center"/>
          </w:tcPr>
          <w:p w14:paraId="1D67A996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2CE19D03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6651346F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54362A23" w14:textId="77777777" w:rsidTr="00C76264">
        <w:tc>
          <w:tcPr>
            <w:tcW w:w="2831" w:type="dxa"/>
            <w:shd w:val="clear" w:color="auto" w:fill="E6E6E6"/>
            <w:vAlign w:val="center"/>
          </w:tcPr>
          <w:p w14:paraId="6DC0D59D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9CFCE9D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3CFB5708" w14:textId="77777777" w:rsidR="0034676D" w:rsidRDefault="00A26740">
      <w:pPr>
        <w:pStyle w:val="1"/>
      </w:pPr>
      <w:bookmarkStart w:id="26" w:name="_Toc218016504"/>
      <w:r>
        <w:rPr>
          <w:rFonts w:hint="eastAsia"/>
        </w:rPr>
        <w:t>气象</w:t>
      </w:r>
      <w:r>
        <w:t>数据</w:t>
      </w:r>
      <w:bookmarkEnd w:id="26"/>
    </w:p>
    <w:p w14:paraId="1146B157" w14:textId="77777777" w:rsidR="0034676D" w:rsidRDefault="00A26740">
      <w:pPr>
        <w:pStyle w:val="2"/>
      </w:pPr>
      <w:bookmarkStart w:id="27" w:name="_Toc218016505"/>
      <w:r>
        <w:rPr>
          <w:rFonts w:hint="eastAsia"/>
        </w:rPr>
        <w:t>气象地点</w:t>
      </w:r>
      <w:bookmarkEnd w:id="27"/>
    </w:p>
    <w:p w14:paraId="600E0B81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西藏</w:t>
      </w:r>
      <w:r>
        <w:t>-</w:t>
      </w:r>
      <w:r>
        <w:t>日喀则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15DC36D9" w14:textId="77777777" w:rsidR="0034676D" w:rsidRDefault="00A26740">
      <w:pPr>
        <w:pStyle w:val="2"/>
      </w:pPr>
      <w:bookmarkStart w:id="29" w:name="_Toc218016506"/>
      <w:r>
        <w:rPr>
          <w:rFonts w:hint="eastAsia"/>
        </w:rPr>
        <w:t>逐</w:t>
      </w:r>
      <w:r>
        <w:t>日干球温度表</w:t>
      </w:r>
      <w:bookmarkEnd w:id="29"/>
    </w:p>
    <w:p w14:paraId="3C30D449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7B3E6FA4" wp14:editId="254DE163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CC9DD" w14:textId="77777777" w:rsidR="0034676D" w:rsidRDefault="00A26740">
      <w:pPr>
        <w:pStyle w:val="2"/>
      </w:pPr>
      <w:bookmarkStart w:id="31" w:name="日最小干球温度变化表"/>
      <w:bookmarkStart w:id="32" w:name="_Toc218016507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74E8F8DA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37CC61B7" wp14:editId="36CD7FA6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FADAC" w14:textId="77777777" w:rsidR="0034676D" w:rsidRDefault="00A26740">
      <w:pPr>
        <w:pStyle w:val="2"/>
      </w:pPr>
      <w:bookmarkStart w:id="34" w:name="_Toc218016508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D5154" w14:paraId="55375F0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D6574F" w14:textId="77777777" w:rsidR="003D515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E0318B" w14:textId="77777777" w:rsidR="003D515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D94BAD" w14:textId="77777777" w:rsidR="003D515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39362A" w14:textId="77777777" w:rsidR="003D515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DFCF17" w14:textId="77777777" w:rsidR="003D515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185310" w14:textId="77777777" w:rsidR="003D515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D5154" w14:paraId="1A6A3BF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44B388" w14:textId="77777777" w:rsidR="003D515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EA84027" w14:textId="77777777" w:rsidR="003D5154" w:rsidRDefault="00000000">
            <w:r>
              <w:t>06</w:t>
            </w:r>
            <w:r>
              <w:t>月</w:t>
            </w:r>
            <w:r>
              <w:t>12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B1C02D" w14:textId="77777777" w:rsidR="003D515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29267E67" w14:textId="77777777" w:rsidR="003D5154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44CBF927" w14:textId="77777777" w:rsidR="003D5154" w:rsidRDefault="00000000">
            <w:r>
              <w:t>9.9</w:t>
            </w:r>
          </w:p>
        </w:tc>
        <w:tc>
          <w:tcPr>
            <w:tcW w:w="1556" w:type="dxa"/>
            <w:vAlign w:val="center"/>
          </w:tcPr>
          <w:p w14:paraId="60222ECC" w14:textId="77777777" w:rsidR="003D5154" w:rsidRDefault="00000000">
            <w:r>
              <w:t>52.6</w:t>
            </w:r>
          </w:p>
        </w:tc>
      </w:tr>
      <w:tr w:rsidR="003D5154" w14:paraId="6B2AA7D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88AAC12" w14:textId="77777777" w:rsidR="003D515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AF823B9" w14:textId="77777777" w:rsidR="003D5154" w:rsidRDefault="00000000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7F73B5" w14:textId="77777777" w:rsidR="003D5154" w:rsidRDefault="00000000">
            <w:r>
              <w:t>-18.3</w:t>
            </w:r>
          </w:p>
        </w:tc>
        <w:tc>
          <w:tcPr>
            <w:tcW w:w="1556" w:type="dxa"/>
            <w:vAlign w:val="center"/>
          </w:tcPr>
          <w:p w14:paraId="6086B833" w14:textId="77777777" w:rsidR="003D5154" w:rsidRDefault="00000000">
            <w:r>
              <w:t>-19.4</w:t>
            </w:r>
          </w:p>
        </w:tc>
        <w:tc>
          <w:tcPr>
            <w:tcW w:w="1556" w:type="dxa"/>
            <w:vAlign w:val="center"/>
          </w:tcPr>
          <w:p w14:paraId="2B556760" w14:textId="77777777" w:rsidR="003D5154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066BA878" w14:textId="77777777" w:rsidR="003D5154" w:rsidRDefault="00000000">
            <w:r>
              <w:t>-16.9</w:t>
            </w:r>
          </w:p>
        </w:tc>
      </w:tr>
    </w:tbl>
    <w:p w14:paraId="5E767976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021E9C48" w14:textId="77777777" w:rsidR="0034676D" w:rsidRDefault="00A26740">
      <w:pPr>
        <w:pStyle w:val="1"/>
      </w:pPr>
      <w:bookmarkStart w:id="36" w:name="_Toc218016509"/>
      <w:r>
        <w:rPr>
          <w:rFonts w:hint="eastAsia"/>
        </w:rPr>
        <w:t>软件介绍</w:t>
      </w:r>
      <w:bookmarkEnd w:id="36"/>
    </w:p>
    <w:p w14:paraId="6B5E25A9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15D7A462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CCA01DF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CB67951" w14:textId="77777777" w:rsidR="0034676D" w:rsidRDefault="00A26740">
      <w:pPr>
        <w:pStyle w:val="1"/>
      </w:pPr>
      <w:bookmarkStart w:id="38" w:name="_Toc218016510"/>
      <w:r>
        <w:rPr>
          <w:rFonts w:hint="eastAsia"/>
        </w:rPr>
        <w:t>围护</w:t>
      </w:r>
      <w:r>
        <w:t>结构</w:t>
      </w:r>
      <w:bookmarkEnd w:id="38"/>
    </w:p>
    <w:p w14:paraId="3F58DFD5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8016511"/>
      <w:bookmarkEnd w:id="39"/>
      <w:r>
        <w:rPr>
          <w:kern w:val="2"/>
        </w:rPr>
        <w:t>屋顶构造</w:t>
      </w:r>
      <w:bookmarkEnd w:id="40"/>
    </w:p>
    <w:p w14:paraId="4F8FCC30" w14:textId="77777777" w:rsidR="003D515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5154" w14:paraId="371A82E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993729" w14:textId="77777777" w:rsidR="003D5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6050C" w14:textId="77777777" w:rsidR="003D5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C7F72" w14:textId="77777777" w:rsidR="003D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1E2F9" w14:textId="77777777" w:rsidR="003D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D4AE3" w14:textId="77777777" w:rsidR="003D5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EDDE6" w14:textId="77777777" w:rsidR="003D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C3AEEC" w14:textId="77777777" w:rsidR="003D5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D5154" w14:paraId="628CC97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1DAD38" w14:textId="77777777" w:rsidR="003D5154" w:rsidRDefault="003D5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8AFF23" w14:textId="77777777" w:rsidR="003D5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A8142" w14:textId="77777777" w:rsidR="003D515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DACDF" w14:textId="77777777" w:rsidR="003D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DE1F8" w14:textId="77777777" w:rsidR="003D5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A2C3B5" w14:textId="77777777" w:rsidR="003D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3ABDB6" w14:textId="77777777" w:rsidR="003D5154" w:rsidRDefault="00000000">
            <w:pPr>
              <w:jc w:val="center"/>
            </w:pPr>
            <w:r>
              <w:t>D=R*S</w:t>
            </w:r>
          </w:p>
        </w:tc>
      </w:tr>
      <w:tr w:rsidR="003D5154" w14:paraId="59BA3163" w14:textId="77777777">
        <w:trPr>
          <w:jc w:val="center"/>
        </w:trPr>
        <w:tc>
          <w:tcPr>
            <w:tcW w:w="3345" w:type="dxa"/>
            <w:vAlign w:val="center"/>
          </w:tcPr>
          <w:p w14:paraId="4E1A4FC5" w14:textId="77777777" w:rsidR="003D51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2731B78" w14:textId="77777777" w:rsidR="003D5154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4F1C1CD" w14:textId="77777777" w:rsidR="003D5154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79A4D54C" w14:textId="77777777" w:rsidR="003D5154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4397C051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B9B912" w14:textId="77777777" w:rsidR="003D5154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2FDB29F" w14:textId="77777777" w:rsidR="003D5154" w:rsidRDefault="00000000">
            <w:pPr>
              <w:jc w:val="right"/>
            </w:pPr>
            <w:r>
              <w:t>0.407</w:t>
            </w:r>
          </w:p>
        </w:tc>
      </w:tr>
      <w:tr w:rsidR="003D5154" w14:paraId="41806ECD" w14:textId="77777777">
        <w:trPr>
          <w:jc w:val="center"/>
        </w:trPr>
        <w:tc>
          <w:tcPr>
            <w:tcW w:w="3345" w:type="dxa"/>
            <w:vAlign w:val="center"/>
          </w:tcPr>
          <w:p w14:paraId="57058293" w14:textId="77777777" w:rsidR="003D5154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096F298E" w14:textId="77777777" w:rsidR="003D5154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0899F27F" w14:textId="77777777" w:rsidR="003D5154" w:rsidRDefault="00000000"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 w14:paraId="14F8B7AC" w14:textId="77777777" w:rsidR="003D5154" w:rsidRDefault="00000000">
            <w:pPr>
              <w:jc w:val="right"/>
            </w:pPr>
            <w:r>
              <w:t>0.250</w:t>
            </w:r>
          </w:p>
        </w:tc>
        <w:tc>
          <w:tcPr>
            <w:tcW w:w="848" w:type="dxa"/>
            <w:vAlign w:val="center"/>
          </w:tcPr>
          <w:p w14:paraId="24AB0A8B" w14:textId="77777777" w:rsidR="003D5154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0C02DCB" w14:textId="77777777" w:rsidR="003D5154" w:rsidRDefault="00000000">
            <w:pPr>
              <w:jc w:val="right"/>
            </w:pPr>
            <w:r>
              <w:t>11.429</w:t>
            </w:r>
          </w:p>
        </w:tc>
        <w:tc>
          <w:tcPr>
            <w:tcW w:w="1064" w:type="dxa"/>
            <w:vAlign w:val="center"/>
          </w:tcPr>
          <w:p w14:paraId="77A9A088" w14:textId="77777777" w:rsidR="003D5154" w:rsidRDefault="00000000">
            <w:pPr>
              <w:jc w:val="right"/>
            </w:pPr>
            <w:r>
              <w:t>3.000</w:t>
            </w:r>
          </w:p>
        </w:tc>
      </w:tr>
      <w:tr w:rsidR="003D5154" w14:paraId="1C7467EE" w14:textId="77777777">
        <w:trPr>
          <w:jc w:val="center"/>
        </w:trPr>
        <w:tc>
          <w:tcPr>
            <w:tcW w:w="3345" w:type="dxa"/>
            <w:vAlign w:val="center"/>
          </w:tcPr>
          <w:p w14:paraId="77278FCD" w14:textId="77777777" w:rsidR="003D5154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3C4A9CD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B300E6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36792E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D3BCB0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FAAA30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05FF631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083BB9B8" w14:textId="77777777">
        <w:trPr>
          <w:jc w:val="center"/>
        </w:trPr>
        <w:tc>
          <w:tcPr>
            <w:tcW w:w="3345" w:type="dxa"/>
            <w:vAlign w:val="center"/>
          </w:tcPr>
          <w:p w14:paraId="38C3DCCB" w14:textId="77777777" w:rsidR="003D515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CFA2E96" w14:textId="77777777" w:rsidR="003D5154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4DA1E57" w14:textId="77777777" w:rsidR="003D5154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ECAAE06" w14:textId="77777777" w:rsidR="003D5154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082DB6C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287D67" w14:textId="77777777" w:rsidR="003D5154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575F909D" w14:textId="77777777" w:rsidR="003D5154" w:rsidRDefault="00000000">
            <w:pPr>
              <w:jc w:val="right"/>
            </w:pPr>
            <w:r>
              <w:t>1.378</w:t>
            </w:r>
          </w:p>
        </w:tc>
      </w:tr>
      <w:tr w:rsidR="003D5154" w14:paraId="0EC93AA6" w14:textId="77777777">
        <w:trPr>
          <w:jc w:val="center"/>
        </w:trPr>
        <w:tc>
          <w:tcPr>
            <w:tcW w:w="3345" w:type="dxa"/>
            <w:vAlign w:val="center"/>
          </w:tcPr>
          <w:p w14:paraId="765083C9" w14:textId="77777777" w:rsidR="003D5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DC9BDA" w14:textId="77777777" w:rsidR="003D515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F53A7F9" w14:textId="77777777" w:rsidR="003D515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75FFAFB" w14:textId="77777777" w:rsidR="003D5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82C7562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9FF05E" w14:textId="77777777" w:rsidR="003D515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ED50FBA" w14:textId="77777777" w:rsidR="003D5154" w:rsidRDefault="00000000">
            <w:pPr>
              <w:jc w:val="right"/>
            </w:pPr>
            <w:r>
              <w:t>1.186</w:t>
            </w:r>
          </w:p>
        </w:tc>
      </w:tr>
      <w:tr w:rsidR="003D5154" w14:paraId="41BD86C9" w14:textId="77777777">
        <w:trPr>
          <w:jc w:val="center"/>
        </w:trPr>
        <w:tc>
          <w:tcPr>
            <w:tcW w:w="3345" w:type="dxa"/>
            <w:vAlign w:val="center"/>
          </w:tcPr>
          <w:p w14:paraId="58DBB13E" w14:textId="77777777" w:rsidR="003D5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F2B878A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FBA82D" w14:textId="77777777" w:rsidR="003D515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86FA7AE" w14:textId="77777777" w:rsidR="003D515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E80962D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0E1FA2" w14:textId="77777777" w:rsidR="003D515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6E030D0" w14:textId="77777777" w:rsidR="003D5154" w:rsidRDefault="00000000">
            <w:pPr>
              <w:jc w:val="right"/>
            </w:pPr>
            <w:r>
              <w:t>0.249</w:t>
            </w:r>
          </w:p>
        </w:tc>
      </w:tr>
      <w:tr w:rsidR="003D5154" w14:paraId="7F42A32A" w14:textId="77777777">
        <w:trPr>
          <w:jc w:val="center"/>
        </w:trPr>
        <w:tc>
          <w:tcPr>
            <w:tcW w:w="3345" w:type="dxa"/>
            <w:vAlign w:val="center"/>
          </w:tcPr>
          <w:p w14:paraId="1EE8A417" w14:textId="77777777" w:rsidR="003D5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EBBC61" w14:textId="77777777" w:rsidR="003D5154" w:rsidRDefault="00000000">
            <w:pPr>
              <w:jc w:val="right"/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37A6ADA8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60C666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A7EBA7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085324" w14:textId="77777777" w:rsidR="003D5154" w:rsidRDefault="00000000">
            <w:pPr>
              <w:jc w:val="right"/>
            </w:pPr>
            <w:r>
              <w:t>12.015</w:t>
            </w:r>
          </w:p>
        </w:tc>
        <w:tc>
          <w:tcPr>
            <w:tcW w:w="1064" w:type="dxa"/>
            <w:vAlign w:val="center"/>
          </w:tcPr>
          <w:p w14:paraId="6E6A4E16" w14:textId="77777777" w:rsidR="003D5154" w:rsidRDefault="00000000">
            <w:pPr>
              <w:jc w:val="right"/>
            </w:pPr>
            <w:r>
              <w:t>6.464</w:t>
            </w:r>
          </w:p>
        </w:tc>
      </w:tr>
      <w:tr w:rsidR="003D5154" w14:paraId="134A691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7A8828" w14:textId="77777777" w:rsidR="003D5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C630CA" w14:textId="77777777" w:rsidR="003D5154" w:rsidRDefault="00000000">
            <w:pPr>
              <w:jc w:val="center"/>
            </w:pPr>
            <w:r>
              <w:t>0.08</w:t>
            </w:r>
          </w:p>
        </w:tc>
      </w:tr>
    </w:tbl>
    <w:p w14:paraId="28AE3135" w14:textId="77777777" w:rsidR="003D5154" w:rsidRDefault="00000000">
      <w:pPr>
        <w:pStyle w:val="2"/>
        <w:widowControl w:val="0"/>
        <w:rPr>
          <w:kern w:val="2"/>
        </w:rPr>
      </w:pPr>
      <w:bookmarkStart w:id="41" w:name="_Toc218016512"/>
      <w:r>
        <w:rPr>
          <w:kern w:val="2"/>
        </w:rPr>
        <w:t>外墙构造</w:t>
      </w:r>
      <w:bookmarkEnd w:id="41"/>
    </w:p>
    <w:p w14:paraId="3DA28B48" w14:textId="77777777" w:rsidR="003D515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5154" w14:paraId="63F0EBD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C61882" w14:textId="77777777" w:rsidR="003D51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6F46B" w14:textId="77777777" w:rsidR="003D5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B6165" w14:textId="77777777" w:rsidR="003D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44632" w14:textId="77777777" w:rsidR="003D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5B238" w14:textId="77777777" w:rsidR="003D5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3082E" w14:textId="77777777" w:rsidR="003D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BD8DAC" w14:textId="77777777" w:rsidR="003D5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D5154" w14:paraId="1C5E31C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C9416E2" w14:textId="77777777" w:rsidR="003D5154" w:rsidRDefault="003D5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3EA109" w14:textId="77777777" w:rsidR="003D5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4B44E" w14:textId="77777777" w:rsidR="003D515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75EC9B" w14:textId="77777777" w:rsidR="003D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02A8BC" w14:textId="77777777" w:rsidR="003D5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01780" w14:textId="77777777" w:rsidR="003D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27639" w14:textId="77777777" w:rsidR="003D5154" w:rsidRDefault="00000000">
            <w:pPr>
              <w:jc w:val="center"/>
            </w:pPr>
            <w:r>
              <w:t>D=R*S</w:t>
            </w:r>
          </w:p>
        </w:tc>
      </w:tr>
      <w:tr w:rsidR="003D5154" w14:paraId="12DBABC3" w14:textId="77777777">
        <w:trPr>
          <w:jc w:val="center"/>
        </w:trPr>
        <w:tc>
          <w:tcPr>
            <w:tcW w:w="3345" w:type="dxa"/>
            <w:vAlign w:val="center"/>
          </w:tcPr>
          <w:p w14:paraId="64A7E380" w14:textId="77777777" w:rsidR="003D5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CF814A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9FBAEB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D28458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72BD592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AD2551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7D881D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77448319" w14:textId="77777777">
        <w:trPr>
          <w:jc w:val="center"/>
        </w:trPr>
        <w:tc>
          <w:tcPr>
            <w:tcW w:w="3345" w:type="dxa"/>
            <w:vAlign w:val="center"/>
          </w:tcPr>
          <w:p w14:paraId="1059088C" w14:textId="77777777" w:rsidR="003D5154" w:rsidRDefault="00000000">
            <w:r>
              <w:t>建筑用真空绝热板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2A998E2" w14:textId="77777777" w:rsidR="003D5154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7F5AEE83" w14:textId="77777777" w:rsidR="003D5154" w:rsidRDefault="00000000"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 w14:paraId="5E7D24AE" w14:textId="77777777" w:rsidR="003D5154" w:rsidRDefault="00000000">
            <w:pPr>
              <w:jc w:val="right"/>
            </w:pPr>
            <w:r>
              <w:t>0.250</w:t>
            </w:r>
          </w:p>
        </w:tc>
        <w:tc>
          <w:tcPr>
            <w:tcW w:w="848" w:type="dxa"/>
            <w:vAlign w:val="center"/>
          </w:tcPr>
          <w:p w14:paraId="01F50241" w14:textId="77777777" w:rsidR="003D5154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2F641F54" w14:textId="77777777" w:rsidR="003D5154" w:rsidRDefault="00000000">
            <w:pPr>
              <w:jc w:val="right"/>
            </w:pPr>
            <w:r>
              <w:t>11.429</w:t>
            </w:r>
          </w:p>
        </w:tc>
        <w:tc>
          <w:tcPr>
            <w:tcW w:w="1064" w:type="dxa"/>
            <w:vAlign w:val="center"/>
          </w:tcPr>
          <w:p w14:paraId="2F129756" w14:textId="77777777" w:rsidR="003D5154" w:rsidRDefault="00000000">
            <w:pPr>
              <w:jc w:val="right"/>
            </w:pPr>
            <w:r>
              <w:t>3.000</w:t>
            </w:r>
          </w:p>
        </w:tc>
      </w:tr>
      <w:tr w:rsidR="003D5154" w14:paraId="0EA79AC1" w14:textId="77777777">
        <w:trPr>
          <w:jc w:val="center"/>
        </w:trPr>
        <w:tc>
          <w:tcPr>
            <w:tcW w:w="3345" w:type="dxa"/>
            <w:vAlign w:val="center"/>
          </w:tcPr>
          <w:p w14:paraId="1A665384" w14:textId="77777777" w:rsidR="003D5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9EA520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31A2F9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A462F4E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1919F20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9255A8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ECEF5E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0428D41C" w14:textId="77777777">
        <w:trPr>
          <w:jc w:val="center"/>
        </w:trPr>
        <w:tc>
          <w:tcPr>
            <w:tcW w:w="3345" w:type="dxa"/>
            <w:vAlign w:val="center"/>
          </w:tcPr>
          <w:p w14:paraId="4EE89B08" w14:textId="77777777" w:rsidR="003D5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904F3B" w14:textId="77777777" w:rsidR="003D515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73C75A8" w14:textId="77777777" w:rsidR="003D515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57A8519" w14:textId="77777777" w:rsidR="003D5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850EC79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8C9003" w14:textId="77777777" w:rsidR="003D515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27D8374" w14:textId="77777777" w:rsidR="003D5154" w:rsidRDefault="00000000">
            <w:pPr>
              <w:jc w:val="right"/>
            </w:pPr>
            <w:r>
              <w:t>1.977</w:t>
            </w:r>
          </w:p>
        </w:tc>
      </w:tr>
      <w:tr w:rsidR="003D5154" w14:paraId="296FB340" w14:textId="77777777">
        <w:trPr>
          <w:jc w:val="center"/>
        </w:trPr>
        <w:tc>
          <w:tcPr>
            <w:tcW w:w="3345" w:type="dxa"/>
            <w:vAlign w:val="center"/>
          </w:tcPr>
          <w:p w14:paraId="2D5DD6EB" w14:textId="77777777" w:rsidR="003D5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40AB750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27258C" w14:textId="77777777" w:rsidR="003D515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AD82927" w14:textId="77777777" w:rsidR="003D515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1AF86FA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D9D514" w14:textId="77777777" w:rsidR="003D515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0D012D7" w14:textId="77777777" w:rsidR="003D5154" w:rsidRDefault="00000000">
            <w:pPr>
              <w:jc w:val="right"/>
            </w:pPr>
            <w:r>
              <w:t>0.249</w:t>
            </w:r>
          </w:p>
        </w:tc>
      </w:tr>
      <w:tr w:rsidR="003D5154" w14:paraId="46CD32BF" w14:textId="77777777">
        <w:trPr>
          <w:jc w:val="center"/>
        </w:trPr>
        <w:tc>
          <w:tcPr>
            <w:tcW w:w="3345" w:type="dxa"/>
            <w:vAlign w:val="center"/>
          </w:tcPr>
          <w:p w14:paraId="3D3C5C5E" w14:textId="77777777" w:rsidR="003D5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B04BE1" w14:textId="77777777" w:rsidR="003D5154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395BC663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D6A107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EC53F3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5D52EA" w14:textId="77777777" w:rsidR="003D5154" w:rsidRDefault="00000000">
            <w:pPr>
              <w:jc w:val="right"/>
            </w:pPr>
            <w:r>
              <w:t>11.611</w:t>
            </w:r>
          </w:p>
        </w:tc>
        <w:tc>
          <w:tcPr>
            <w:tcW w:w="1064" w:type="dxa"/>
            <w:vAlign w:val="center"/>
          </w:tcPr>
          <w:p w14:paraId="1C42B958" w14:textId="77777777" w:rsidR="003D5154" w:rsidRDefault="00000000">
            <w:pPr>
              <w:jc w:val="right"/>
            </w:pPr>
            <w:r>
              <w:t>5.715</w:t>
            </w:r>
          </w:p>
        </w:tc>
      </w:tr>
      <w:tr w:rsidR="003D5154" w14:paraId="76DFBCF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2091B1" w14:textId="77777777" w:rsidR="003D515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821802" w14:textId="77777777" w:rsidR="003D5154" w:rsidRDefault="00000000">
            <w:pPr>
              <w:jc w:val="center"/>
            </w:pPr>
            <w:r>
              <w:t>0.09</w:t>
            </w:r>
          </w:p>
        </w:tc>
      </w:tr>
    </w:tbl>
    <w:p w14:paraId="00626C4A" w14:textId="77777777" w:rsidR="003D5154" w:rsidRDefault="00000000">
      <w:pPr>
        <w:pStyle w:val="2"/>
        <w:widowControl w:val="0"/>
        <w:rPr>
          <w:kern w:val="2"/>
        </w:rPr>
      </w:pPr>
      <w:bookmarkStart w:id="42" w:name="_Toc218016513"/>
      <w:r>
        <w:rPr>
          <w:kern w:val="2"/>
        </w:rPr>
        <w:t>楼板构造</w:t>
      </w:r>
      <w:bookmarkEnd w:id="42"/>
    </w:p>
    <w:p w14:paraId="5AE1163E" w14:textId="77777777" w:rsidR="003D515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5154" w14:paraId="4967CF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81F2DAF" w14:textId="77777777" w:rsidR="003D5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83651" w14:textId="77777777" w:rsidR="003D5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88D8E" w14:textId="77777777" w:rsidR="003D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B490B" w14:textId="77777777" w:rsidR="003D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DF746" w14:textId="77777777" w:rsidR="003D5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40ED2" w14:textId="77777777" w:rsidR="003D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0978B1" w14:textId="77777777" w:rsidR="003D5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D5154" w14:paraId="3FF878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E80159F" w14:textId="77777777" w:rsidR="003D5154" w:rsidRDefault="003D5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CA490F" w14:textId="77777777" w:rsidR="003D5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18530" w14:textId="77777777" w:rsidR="003D515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F59E2" w14:textId="77777777" w:rsidR="003D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7FC9A" w14:textId="77777777" w:rsidR="003D5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2A76A" w14:textId="77777777" w:rsidR="003D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ED76EE" w14:textId="77777777" w:rsidR="003D5154" w:rsidRDefault="00000000">
            <w:pPr>
              <w:jc w:val="center"/>
            </w:pPr>
            <w:r>
              <w:t>D=R*S</w:t>
            </w:r>
          </w:p>
        </w:tc>
      </w:tr>
      <w:tr w:rsidR="003D5154" w14:paraId="07AA37C6" w14:textId="77777777">
        <w:trPr>
          <w:jc w:val="center"/>
        </w:trPr>
        <w:tc>
          <w:tcPr>
            <w:tcW w:w="3345" w:type="dxa"/>
            <w:vAlign w:val="center"/>
          </w:tcPr>
          <w:p w14:paraId="3A274FE2" w14:textId="77777777" w:rsidR="003D5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305C68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55CA51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13F3250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79D2F8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9F5EDF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0749E2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37E6574F" w14:textId="77777777">
        <w:trPr>
          <w:jc w:val="center"/>
        </w:trPr>
        <w:tc>
          <w:tcPr>
            <w:tcW w:w="3345" w:type="dxa"/>
            <w:vAlign w:val="center"/>
          </w:tcPr>
          <w:p w14:paraId="282A6426" w14:textId="77777777" w:rsidR="003D5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50C8A3" w14:textId="77777777" w:rsidR="003D515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F2E1652" w14:textId="77777777" w:rsidR="003D515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1AFA11" w14:textId="77777777" w:rsidR="003D5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3F83372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DA6B04" w14:textId="77777777" w:rsidR="003D515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D4840AF" w14:textId="77777777" w:rsidR="003D5154" w:rsidRDefault="00000000">
            <w:pPr>
              <w:jc w:val="right"/>
            </w:pPr>
            <w:r>
              <w:t>1.186</w:t>
            </w:r>
          </w:p>
        </w:tc>
      </w:tr>
      <w:tr w:rsidR="003D5154" w14:paraId="34FF5794" w14:textId="77777777">
        <w:trPr>
          <w:jc w:val="center"/>
        </w:trPr>
        <w:tc>
          <w:tcPr>
            <w:tcW w:w="3345" w:type="dxa"/>
            <w:vAlign w:val="center"/>
          </w:tcPr>
          <w:p w14:paraId="1AB05475" w14:textId="77777777" w:rsidR="003D51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9A4CF69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B5F737" w14:textId="77777777" w:rsidR="003D515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9D9CD6C" w14:textId="77777777" w:rsidR="003D515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3AA9D47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6055A2" w14:textId="77777777" w:rsidR="003D515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1C1DB1A" w14:textId="77777777" w:rsidR="003D5154" w:rsidRDefault="00000000">
            <w:pPr>
              <w:jc w:val="right"/>
            </w:pPr>
            <w:r>
              <w:t>0.249</w:t>
            </w:r>
          </w:p>
        </w:tc>
      </w:tr>
      <w:tr w:rsidR="003D5154" w14:paraId="53189430" w14:textId="77777777">
        <w:trPr>
          <w:jc w:val="center"/>
        </w:trPr>
        <w:tc>
          <w:tcPr>
            <w:tcW w:w="3345" w:type="dxa"/>
            <w:vAlign w:val="center"/>
          </w:tcPr>
          <w:p w14:paraId="42CF883B" w14:textId="77777777" w:rsidR="003D5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AA1381" w14:textId="77777777" w:rsidR="003D5154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DBB0E0F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173942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FC4A5B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BD5370" w14:textId="77777777" w:rsidR="003D515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836A304" w14:textId="77777777" w:rsidR="003D5154" w:rsidRDefault="00000000">
            <w:pPr>
              <w:jc w:val="right"/>
            </w:pPr>
            <w:r>
              <w:t>1.679</w:t>
            </w:r>
          </w:p>
        </w:tc>
      </w:tr>
      <w:tr w:rsidR="003D5154" w14:paraId="4D93BB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F9D711" w14:textId="77777777" w:rsidR="003D515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BBC9B04" w14:textId="77777777" w:rsidR="003D5154" w:rsidRDefault="00000000">
            <w:pPr>
              <w:jc w:val="center"/>
            </w:pPr>
            <w:r>
              <w:t>2.98</w:t>
            </w:r>
          </w:p>
        </w:tc>
      </w:tr>
    </w:tbl>
    <w:p w14:paraId="378914D1" w14:textId="77777777" w:rsidR="003D5154" w:rsidRDefault="00000000">
      <w:pPr>
        <w:pStyle w:val="2"/>
        <w:widowControl w:val="0"/>
        <w:rPr>
          <w:kern w:val="2"/>
        </w:rPr>
      </w:pPr>
      <w:bookmarkStart w:id="43" w:name="_Toc218016514"/>
      <w:r>
        <w:rPr>
          <w:kern w:val="2"/>
        </w:rPr>
        <w:t>周边地面构造</w:t>
      </w:r>
      <w:bookmarkEnd w:id="43"/>
    </w:p>
    <w:p w14:paraId="20F06AD2" w14:textId="77777777" w:rsidR="003D515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5154" w14:paraId="6003BEA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3ECC69" w14:textId="77777777" w:rsidR="003D5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34B4FA" w14:textId="77777777" w:rsidR="003D5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FDD0C" w14:textId="77777777" w:rsidR="003D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FE382" w14:textId="77777777" w:rsidR="003D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E7DD5F" w14:textId="77777777" w:rsidR="003D5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47BFA" w14:textId="77777777" w:rsidR="003D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B4E00A" w14:textId="77777777" w:rsidR="003D5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D5154" w14:paraId="2E9C49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B57FB5" w14:textId="77777777" w:rsidR="003D5154" w:rsidRDefault="003D5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F10C55" w14:textId="77777777" w:rsidR="003D5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300F5" w14:textId="77777777" w:rsidR="003D515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87606" w14:textId="77777777" w:rsidR="003D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46E70" w14:textId="77777777" w:rsidR="003D5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DA99B" w14:textId="77777777" w:rsidR="003D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0A73B" w14:textId="77777777" w:rsidR="003D5154" w:rsidRDefault="00000000">
            <w:pPr>
              <w:jc w:val="center"/>
            </w:pPr>
            <w:r>
              <w:t>D=R*S</w:t>
            </w:r>
          </w:p>
        </w:tc>
      </w:tr>
      <w:tr w:rsidR="003D5154" w14:paraId="60FE2025" w14:textId="77777777">
        <w:trPr>
          <w:jc w:val="center"/>
        </w:trPr>
        <w:tc>
          <w:tcPr>
            <w:tcW w:w="3345" w:type="dxa"/>
            <w:vAlign w:val="center"/>
          </w:tcPr>
          <w:p w14:paraId="3CACDC36" w14:textId="77777777" w:rsidR="003D5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88C9D3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B3850E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2046F62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F31E1D5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B1A369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D6D6E0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59DF7A7A" w14:textId="77777777">
        <w:trPr>
          <w:jc w:val="center"/>
        </w:trPr>
        <w:tc>
          <w:tcPr>
            <w:tcW w:w="3345" w:type="dxa"/>
            <w:vAlign w:val="center"/>
          </w:tcPr>
          <w:p w14:paraId="1024244E" w14:textId="77777777" w:rsidR="003D5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917749" w14:textId="77777777" w:rsidR="003D515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89A1924" w14:textId="77777777" w:rsidR="003D515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AC349F3" w14:textId="77777777" w:rsidR="003D5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0F8E13F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E5EBEE" w14:textId="77777777" w:rsidR="003D515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D98CC39" w14:textId="77777777" w:rsidR="003D5154" w:rsidRDefault="00000000">
            <w:pPr>
              <w:jc w:val="right"/>
            </w:pPr>
            <w:r>
              <w:t>1.186</w:t>
            </w:r>
          </w:p>
        </w:tc>
      </w:tr>
      <w:tr w:rsidR="003D5154" w14:paraId="775806EB" w14:textId="77777777">
        <w:trPr>
          <w:jc w:val="center"/>
        </w:trPr>
        <w:tc>
          <w:tcPr>
            <w:tcW w:w="3345" w:type="dxa"/>
            <w:vAlign w:val="center"/>
          </w:tcPr>
          <w:p w14:paraId="6D6A7701" w14:textId="77777777" w:rsidR="003D5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6455A7" w14:textId="77777777" w:rsidR="003D515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C36BDE9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20701B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799B31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438967" w14:textId="77777777" w:rsidR="003D515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3FB361F" w14:textId="77777777" w:rsidR="003D5154" w:rsidRDefault="00000000">
            <w:pPr>
              <w:jc w:val="right"/>
            </w:pPr>
            <w:r>
              <w:t>1.431</w:t>
            </w:r>
          </w:p>
        </w:tc>
      </w:tr>
      <w:tr w:rsidR="003D5154" w14:paraId="65D920D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0E6667" w14:textId="77777777" w:rsidR="003D515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E7B28CD" w14:textId="77777777" w:rsidR="003D5154" w:rsidRDefault="00000000">
            <w:pPr>
              <w:jc w:val="center"/>
            </w:pPr>
            <w:r>
              <w:t>0.52</w:t>
            </w:r>
          </w:p>
        </w:tc>
      </w:tr>
    </w:tbl>
    <w:p w14:paraId="55CD557B" w14:textId="77777777" w:rsidR="003D5154" w:rsidRDefault="00000000">
      <w:pPr>
        <w:pStyle w:val="2"/>
        <w:widowControl w:val="0"/>
        <w:rPr>
          <w:kern w:val="2"/>
        </w:rPr>
      </w:pPr>
      <w:bookmarkStart w:id="44" w:name="_Toc218016515"/>
      <w:r>
        <w:rPr>
          <w:kern w:val="2"/>
        </w:rPr>
        <w:lastRenderedPageBreak/>
        <w:t>非周边地面构造</w:t>
      </w:r>
      <w:bookmarkEnd w:id="44"/>
    </w:p>
    <w:p w14:paraId="4155422D" w14:textId="77777777" w:rsidR="003D5154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5154" w14:paraId="6968CAF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D880CD" w14:textId="77777777" w:rsidR="003D515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22B1D" w14:textId="77777777" w:rsidR="003D51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CCE13" w14:textId="77777777" w:rsidR="003D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AA73D" w14:textId="77777777" w:rsidR="003D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E9E10" w14:textId="77777777" w:rsidR="003D515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2898E" w14:textId="77777777" w:rsidR="003D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23D9D6" w14:textId="77777777" w:rsidR="003D515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D5154" w14:paraId="54A7600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4073D2" w14:textId="77777777" w:rsidR="003D5154" w:rsidRDefault="003D51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A841AA" w14:textId="77777777" w:rsidR="003D51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BF2B2" w14:textId="77777777" w:rsidR="003D515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A6BA2" w14:textId="77777777" w:rsidR="003D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FFEF0" w14:textId="77777777" w:rsidR="003D51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43C44" w14:textId="77777777" w:rsidR="003D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8D8F1" w14:textId="77777777" w:rsidR="003D5154" w:rsidRDefault="00000000">
            <w:pPr>
              <w:jc w:val="center"/>
            </w:pPr>
            <w:r>
              <w:t>D=R*S</w:t>
            </w:r>
          </w:p>
        </w:tc>
      </w:tr>
      <w:tr w:rsidR="003D5154" w14:paraId="44B42DD6" w14:textId="77777777">
        <w:trPr>
          <w:jc w:val="center"/>
        </w:trPr>
        <w:tc>
          <w:tcPr>
            <w:tcW w:w="3345" w:type="dxa"/>
            <w:vAlign w:val="center"/>
          </w:tcPr>
          <w:p w14:paraId="341BDB83" w14:textId="77777777" w:rsidR="003D51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C10ACE" w14:textId="77777777" w:rsidR="003D515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C84EFD" w14:textId="77777777" w:rsidR="003D5154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A8B04B2" w14:textId="77777777" w:rsidR="003D515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23FF0C3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044958" w14:textId="77777777" w:rsidR="003D515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7EB360" w14:textId="77777777" w:rsidR="003D5154" w:rsidRDefault="00000000">
            <w:pPr>
              <w:jc w:val="right"/>
            </w:pPr>
            <w:r>
              <w:t>0.245</w:t>
            </w:r>
          </w:p>
        </w:tc>
      </w:tr>
      <w:tr w:rsidR="003D5154" w14:paraId="2634A58D" w14:textId="77777777">
        <w:trPr>
          <w:jc w:val="center"/>
        </w:trPr>
        <w:tc>
          <w:tcPr>
            <w:tcW w:w="3345" w:type="dxa"/>
            <w:vAlign w:val="center"/>
          </w:tcPr>
          <w:p w14:paraId="4F4F3AEA" w14:textId="77777777" w:rsidR="003D51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940A7C" w14:textId="77777777" w:rsidR="003D515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3630AF8" w14:textId="77777777" w:rsidR="003D515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A8905B" w14:textId="77777777" w:rsidR="003D515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B6B8BE" w14:textId="77777777" w:rsidR="003D515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DA2803" w14:textId="77777777" w:rsidR="003D515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A3DF6DF" w14:textId="77777777" w:rsidR="003D5154" w:rsidRDefault="00000000">
            <w:pPr>
              <w:jc w:val="right"/>
            </w:pPr>
            <w:r>
              <w:t>1.186</w:t>
            </w:r>
          </w:p>
        </w:tc>
      </w:tr>
      <w:tr w:rsidR="003D5154" w14:paraId="4F67703F" w14:textId="77777777">
        <w:trPr>
          <w:jc w:val="center"/>
        </w:trPr>
        <w:tc>
          <w:tcPr>
            <w:tcW w:w="3345" w:type="dxa"/>
            <w:vAlign w:val="center"/>
          </w:tcPr>
          <w:p w14:paraId="4CBFD236" w14:textId="77777777" w:rsidR="003D51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F04019" w14:textId="77777777" w:rsidR="003D515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CD80129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B141F6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3C3976" w14:textId="77777777" w:rsidR="003D515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751518" w14:textId="77777777" w:rsidR="003D515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FB72086" w14:textId="77777777" w:rsidR="003D5154" w:rsidRDefault="00000000">
            <w:pPr>
              <w:jc w:val="right"/>
            </w:pPr>
            <w:r>
              <w:t>1.431</w:t>
            </w:r>
          </w:p>
        </w:tc>
      </w:tr>
      <w:tr w:rsidR="003D5154" w14:paraId="49BB5A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4A0A3C" w14:textId="77777777" w:rsidR="003D515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977887A" w14:textId="77777777" w:rsidR="003D5154" w:rsidRDefault="00000000">
            <w:pPr>
              <w:jc w:val="center"/>
            </w:pPr>
            <w:r>
              <w:t>0.30</w:t>
            </w:r>
          </w:p>
        </w:tc>
      </w:tr>
    </w:tbl>
    <w:p w14:paraId="33834B35" w14:textId="77777777" w:rsidR="003D5154" w:rsidRDefault="00000000">
      <w:pPr>
        <w:pStyle w:val="2"/>
        <w:widowControl w:val="0"/>
        <w:rPr>
          <w:kern w:val="2"/>
        </w:rPr>
      </w:pPr>
      <w:bookmarkStart w:id="45" w:name="_Toc218016516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D5154" w14:paraId="79E633A0" w14:textId="77777777">
        <w:tc>
          <w:tcPr>
            <w:tcW w:w="645" w:type="dxa"/>
            <w:shd w:val="clear" w:color="auto" w:fill="E6E6E6"/>
            <w:vAlign w:val="center"/>
          </w:tcPr>
          <w:p w14:paraId="4EE8FBEE" w14:textId="77777777" w:rsidR="003D515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B15C4D5" w14:textId="77777777" w:rsidR="003D515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D2D0461" w14:textId="77777777" w:rsidR="003D515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30DF7BE" w14:textId="77777777" w:rsidR="003D5154" w:rsidRDefault="00000000">
            <w:pPr>
              <w:jc w:val="center"/>
            </w:pPr>
            <w:r>
              <w:t>备注</w:t>
            </w:r>
          </w:p>
        </w:tc>
      </w:tr>
      <w:tr w:rsidR="003D5154" w14:paraId="45FBF705" w14:textId="77777777">
        <w:tc>
          <w:tcPr>
            <w:tcW w:w="645" w:type="dxa"/>
            <w:shd w:val="clear" w:color="auto" w:fill="E6E6E6"/>
            <w:vAlign w:val="center"/>
          </w:tcPr>
          <w:p w14:paraId="0F5767DB" w14:textId="77777777" w:rsidR="003D515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737F13C" w14:textId="77777777" w:rsidR="003D515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82E58E0" w14:textId="77777777" w:rsidR="003D515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15144732" w14:textId="77777777" w:rsidR="003D5154" w:rsidRDefault="003D5154"/>
        </w:tc>
      </w:tr>
    </w:tbl>
    <w:p w14:paraId="6E405AF2" w14:textId="77777777" w:rsidR="003D5154" w:rsidRDefault="00000000">
      <w:pPr>
        <w:pStyle w:val="2"/>
      </w:pPr>
      <w:bookmarkStart w:id="46" w:name="_Toc218016517"/>
      <w:r>
        <w:t>窗构造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D5154" w14:paraId="1B8EA46F" w14:textId="77777777">
        <w:tc>
          <w:tcPr>
            <w:tcW w:w="905" w:type="dxa"/>
            <w:shd w:val="clear" w:color="auto" w:fill="E6E6E6"/>
            <w:vAlign w:val="center"/>
          </w:tcPr>
          <w:p w14:paraId="35EDF7D7" w14:textId="77777777" w:rsidR="003D515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549CBC0" w14:textId="77777777" w:rsidR="003D515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B1A33A7" w14:textId="77777777" w:rsidR="003D515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3C82A2" w14:textId="77777777" w:rsidR="003D5154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6C4929" w14:textId="77777777" w:rsidR="003D515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3F683D" w14:textId="77777777" w:rsidR="003D5154" w:rsidRDefault="00000000">
            <w:pPr>
              <w:jc w:val="center"/>
            </w:pPr>
            <w:r>
              <w:t>备注</w:t>
            </w:r>
          </w:p>
        </w:tc>
      </w:tr>
      <w:tr w:rsidR="003D5154" w14:paraId="1D09BBA3" w14:textId="77777777">
        <w:tc>
          <w:tcPr>
            <w:tcW w:w="905" w:type="dxa"/>
            <w:shd w:val="clear" w:color="auto" w:fill="E6E6E6"/>
            <w:vAlign w:val="center"/>
          </w:tcPr>
          <w:p w14:paraId="4A46F99C" w14:textId="77777777" w:rsidR="003D515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FE2C23F" w14:textId="77777777" w:rsidR="003D5154" w:rsidRDefault="00000000">
            <w:r>
              <w:t>80</w:t>
            </w:r>
            <w:r>
              <w:t>系列内平开下悬铝合金窗</w:t>
            </w:r>
            <w:r>
              <w:t>[5Low-E+16A+5+16A+5]</w:t>
            </w:r>
          </w:p>
        </w:tc>
        <w:tc>
          <w:tcPr>
            <w:tcW w:w="832" w:type="dxa"/>
            <w:vAlign w:val="center"/>
          </w:tcPr>
          <w:p w14:paraId="5942A5EE" w14:textId="77777777" w:rsidR="003D5154" w:rsidRDefault="00000000">
            <w:r>
              <w:t>1.800</w:t>
            </w:r>
          </w:p>
        </w:tc>
        <w:tc>
          <w:tcPr>
            <w:tcW w:w="956" w:type="dxa"/>
            <w:vAlign w:val="center"/>
          </w:tcPr>
          <w:p w14:paraId="6CE47A65" w14:textId="77777777" w:rsidR="003D5154" w:rsidRDefault="00000000">
            <w:r>
              <w:t>0.385</w:t>
            </w:r>
          </w:p>
        </w:tc>
        <w:tc>
          <w:tcPr>
            <w:tcW w:w="956" w:type="dxa"/>
            <w:vAlign w:val="center"/>
          </w:tcPr>
          <w:p w14:paraId="143853DA" w14:textId="77777777" w:rsidR="003D5154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4FF5A00C" w14:textId="77777777" w:rsidR="003D5154" w:rsidRDefault="003D5154"/>
        </w:tc>
      </w:tr>
      <w:tr w:rsidR="003D5154" w14:paraId="1E57A887" w14:textId="77777777">
        <w:tc>
          <w:tcPr>
            <w:tcW w:w="905" w:type="dxa"/>
            <w:shd w:val="clear" w:color="auto" w:fill="E6E6E6"/>
            <w:vAlign w:val="center"/>
          </w:tcPr>
          <w:p w14:paraId="19701670" w14:textId="77777777" w:rsidR="003D5154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7C197F54" w14:textId="77777777" w:rsidR="003D5154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832" w:type="dxa"/>
            <w:vAlign w:val="center"/>
          </w:tcPr>
          <w:p w14:paraId="7936C601" w14:textId="77777777" w:rsidR="003D5154" w:rsidRDefault="00000000">
            <w:r>
              <w:t>1.700</w:t>
            </w:r>
          </w:p>
        </w:tc>
        <w:tc>
          <w:tcPr>
            <w:tcW w:w="956" w:type="dxa"/>
            <w:vAlign w:val="center"/>
          </w:tcPr>
          <w:p w14:paraId="45570462" w14:textId="77777777" w:rsidR="003D5154" w:rsidRDefault="00000000">
            <w:r>
              <w:t>0.316</w:t>
            </w:r>
          </w:p>
        </w:tc>
        <w:tc>
          <w:tcPr>
            <w:tcW w:w="956" w:type="dxa"/>
            <w:vAlign w:val="center"/>
          </w:tcPr>
          <w:p w14:paraId="364FEC5C" w14:textId="77777777" w:rsidR="003D5154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332B4736" w14:textId="77777777" w:rsidR="003D5154" w:rsidRDefault="003D5154"/>
        </w:tc>
      </w:tr>
    </w:tbl>
    <w:p w14:paraId="23E90894" w14:textId="77777777" w:rsidR="003D5154" w:rsidRDefault="00000000">
      <w:pPr>
        <w:pStyle w:val="1"/>
      </w:pPr>
      <w:bookmarkStart w:id="47" w:name="_Toc218016518"/>
      <w:r>
        <w:t>房间类型</w:t>
      </w:r>
      <w:bookmarkEnd w:id="47"/>
    </w:p>
    <w:p w14:paraId="3DFADED2" w14:textId="77777777" w:rsidR="003D5154" w:rsidRDefault="00000000">
      <w:pPr>
        <w:pStyle w:val="2"/>
        <w:widowControl w:val="0"/>
        <w:rPr>
          <w:kern w:val="2"/>
        </w:rPr>
      </w:pPr>
      <w:bookmarkStart w:id="48" w:name="_Toc218016519"/>
      <w:r>
        <w:rPr>
          <w:kern w:val="2"/>
        </w:rPr>
        <w:t>房间参数表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D5154" w14:paraId="66EC7A64" w14:textId="77777777">
        <w:tc>
          <w:tcPr>
            <w:tcW w:w="1862" w:type="dxa"/>
            <w:shd w:val="clear" w:color="auto" w:fill="E6E6E6"/>
            <w:vAlign w:val="center"/>
          </w:tcPr>
          <w:p w14:paraId="5C42FBF3" w14:textId="77777777" w:rsidR="003D515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C87511" w14:textId="77777777" w:rsidR="003D515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3FD434" w14:textId="77777777" w:rsidR="003D515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CBCD696" w14:textId="77777777" w:rsidR="003D515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3811088" w14:textId="77777777" w:rsidR="003D515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641BA7" w14:textId="77777777" w:rsidR="003D515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85C53D" w14:textId="77777777" w:rsidR="003D515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D5154" w14:paraId="4CADD906" w14:textId="77777777">
        <w:tc>
          <w:tcPr>
            <w:tcW w:w="1862" w:type="dxa"/>
            <w:shd w:val="clear" w:color="auto" w:fill="E6E6E6"/>
            <w:vAlign w:val="center"/>
          </w:tcPr>
          <w:p w14:paraId="1920483D" w14:textId="77777777" w:rsidR="003D515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68013F2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A89DED6" w14:textId="77777777" w:rsidR="003D515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636B33A" w14:textId="77777777" w:rsidR="003D515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8678BC" w14:textId="77777777" w:rsidR="003D515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D294C6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9A2268E" w14:textId="77777777" w:rsidR="003D5154" w:rsidRDefault="00000000">
            <w:pPr>
              <w:jc w:val="center"/>
            </w:pPr>
            <w:r>
              <w:t>15(W/m^2)</w:t>
            </w:r>
          </w:p>
        </w:tc>
      </w:tr>
      <w:tr w:rsidR="003D5154" w14:paraId="6E34A1C4" w14:textId="77777777">
        <w:tc>
          <w:tcPr>
            <w:tcW w:w="1862" w:type="dxa"/>
            <w:shd w:val="clear" w:color="auto" w:fill="E6E6E6"/>
            <w:vAlign w:val="center"/>
          </w:tcPr>
          <w:p w14:paraId="446B8C71" w14:textId="77777777" w:rsidR="003D5154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CF79155" w14:textId="77777777" w:rsidR="003D5154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708F5240" w14:textId="77777777" w:rsidR="003D5154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5536280" w14:textId="77777777" w:rsidR="003D5154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F6AF14" w14:textId="77777777" w:rsidR="003D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A75F4A" w14:textId="77777777" w:rsidR="003D515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3FF8F99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1222D1ED" w14:textId="77777777">
        <w:tc>
          <w:tcPr>
            <w:tcW w:w="1862" w:type="dxa"/>
            <w:shd w:val="clear" w:color="auto" w:fill="E6E6E6"/>
            <w:vAlign w:val="center"/>
          </w:tcPr>
          <w:p w14:paraId="742EDD74" w14:textId="77777777" w:rsidR="003D5154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44F291B8" w14:textId="77777777" w:rsidR="003D5154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8CD0CF2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D76763B" w14:textId="77777777" w:rsidR="003D515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A298DE" w14:textId="77777777" w:rsidR="003D5154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CF318D" w14:textId="77777777" w:rsidR="003D515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03ACAAD8" w14:textId="77777777" w:rsidR="003D5154" w:rsidRDefault="00000000">
            <w:pPr>
              <w:jc w:val="center"/>
            </w:pPr>
            <w:r>
              <w:t>15(W/m^2)</w:t>
            </w:r>
          </w:p>
        </w:tc>
      </w:tr>
      <w:tr w:rsidR="003D5154" w14:paraId="241C0315" w14:textId="77777777">
        <w:tc>
          <w:tcPr>
            <w:tcW w:w="1862" w:type="dxa"/>
            <w:shd w:val="clear" w:color="auto" w:fill="E6E6E6"/>
            <w:vAlign w:val="center"/>
          </w:tcPr>
          <w:p w14:paraId="5CDC2014" w14:textId="77777777" w:rsidR="003D5154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03C774D6" w14:textId="77777777" w:rsidR="003D5154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15D9F9DB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652FE4E" w14:textId="77777777" w:rsidR="003D5154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8F2D593" w14:textId="77777777" w:rsidR="003D5154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F816B5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68C0155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3E9E4FB3" w14:textId="77777777">
        <w:tc>
          <w:tcPr>
            <w:tcW w:w="1862" w:type="dxa"/>
            <w:shd w:val="clear" w:color="auto" w:fill="E6E6E6"/>
            <w:vAlign w:val="center"/>
          </w:tcPr>
          <w:p w14:paraId="61AEF101" w14:textId="77777777" w:rsidR="003D5154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F608BEF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5E4F7C4" w14:textId="77777777" w:rsidR="003D515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C01C690" w14:textId="77777777" w:rsidR="003D515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2B4A2C" w14:textId="77777777" w:rsidR="003D5154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C934E1" w14:textId="77777777" w:rsidR="003D5154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FFE6CBC" w14:textId="77777777" w:rsidR="003D5154" w:rsidRDefault="00000000">
            <w:pPr>
              <w:jc w:val="center"/>
            </w:pPr>
            <w:r>
              <w:t>0(W/m^2)</w:t>
            </w:r>
          </w:p>
        </w:tc>
      </w:tr>
      <w:tr w:rsidR="003D5154" w14:paraId="4C395DD8" w14:textId="77777777">
        <w:tc>
          <w:tcPr>
            <w:tcW w:w="1862" w:type="dxa"/>
            <w:shd w:val="clear" w:color="auto" w:fill="E6E6E6"/>
            <w:vAlign w:val="center"/>
          </w:tcPr>
          <w:p w14:paraId="5A6452FA" w14:textId="77777777" w:rsidR="003D5154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55D02F90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BD92FC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9BCA810" w14:textId="77777777" w:rsidR="003D5154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88317A" w14:textId="77777777" w:rsidR="003D5154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DEC99F" w14:textId="77777777" w:rsidR="003D5154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1E9AA5D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1F3B6757" w14:textId="77777777">
        <w:tc>
          <w:tcPr>
            <w:tcW w:w="1862" w:type="dxa"/>
            <w:shd w:val="clear" w:color="auto" w:fill="E6E6E6"/>
            <w:vAlign w:val="center"/>
          </w:tcPr>
          <w:p w14:paraId="4FD1F9D0" w14:textId="77777777" w:rsidR="003D5154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4569924E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E1E89D5" w14:textId="77777777" w:rsidR="003D515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49AA5DD" w14:textId="77777777" w:rsidR="003D515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DA084B" w14:textId="77777777" w:rsidR="003D5154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7D0C93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6582976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20757A83" w14:textId="77777777">
        <w:tc>
          <w:tcPr>
            <w:tcW w:w="1862" w:type="dxa"/>
            <w:shd w:val="clear" w:color="auto" w:fill="E6E6E6"/>
            <w:vAlign w:val="center"/>
          </w:tcPr>
          <w:p w14:paraId="44F8356B" w14:textId="77777777" w:rsidR="003D5154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01262849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E426E7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EB5301A" w14:textId="77777777" w:rsidR="003D5154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034606" w14:textId="77777777" w:rsidR="003D5154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A23DFA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B308BF1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7487F844" w14:textId="77777777">
        <w:tc>
          <w:tcPr>
            <w:tcW w:w="1862" w:type="dxa"/>
            <w:shd w:val="clear" w:color="auto" w:fill="E6E6E6"/>
            <w:vAlign w:val="center"/>
          </w:tcPr>
          <w:p w14:paraId="55E9C4E3" w14:textId="77777777" w:rsidR="003D5154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04331561" w14:textId="77777777" w:rsidR="003D5154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6C7E6B5" w14:textId="77777777" w:rsidR="003D5154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DEA77A2" w14:textId="77777777" w:rsidR="003D5154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FC5F71" w14:textId="77777777" w:rsidR="003D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E62081" w14:textId="77777777" w:rsidR="003D5154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979E662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3FE5EEE7" w14:textId="77777777">
        <w:tc>
          <w:tcPr>
            <w:tcW w:w="1862" w:type="dxa"/>
            <w:shd w:val="clear" w:color="auto" w:fill="E6E6E6"/>
            <w:vAlign w:val="center"/>
          </w:tcPr>
          <w:p w14:paraId="1F4C5186" w14:textId="77777777" w:rsidR="003D5154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4DE04F3B" w14:textId="77777777" w:rsidR="003D5154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14C6433" w14:textId="77777777" w:rsidR="003D5154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AACC33B" w14:textId="77777777" w:rsidR="003D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0CA8BF2" w14:textId="77777777" w:rsidR="003D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6790C3" w14:textId="77777777" w:rsidR="003D5154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1297E7A" w14:textId="77777777" w:rsidR="003D5154" w:rsidRDefault="00000000">
            <w:pPr>
              <w:jc w:val="center"/>
            </w:pPr>
            <w:r>
              <w:t>15(W/m^2)</w:t>
            </w:r>
          </w:p>
        </w:tc>
      </w:tr>
      <w:tr w:rsidR="003D5154" w14:paraId="1FD46AEC" w14:textId="77777777">
        <w:tc>
          <w:tcPr>
            <w:tcW w:w="1862" w:type="dxa"/>
            <w:shd w:val="clear" w:color="auto" w:fill="E6E6E6"/>
            <w:vAlign w:val="center"/>
          </w:tcPr>
          <w:p w14:paraId="730AF2ED" w14:textId="77777777" w:rsidR="003D5154" w:rsidRDefault="00000000">
            <w:r>
              <w:t>音乐教室</w:t>
            </w:r>
          </w:p>
        </w:tc>
        <w:tc>
          <w:tcPr>
            <w:tcW w:w="781" w:type="dxa"/>
            <w:vAlign w:val="center"/>
          </w:tcPr>
          <w:p w14:paraId="0616543B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1A9FEBA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19DEE41" w14:textId="77777777" w:rsidR="003D5154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C9EE6E" w14:textId="77777777" w:rsidR="003D5154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CCE25A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A148238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5FCC7FEA" w14:textId="77777777">
        <w:tc>
          <w:tcPr>
            <w:tcW w:w="1862" w:type="dxa"/>
            <w:shd w:val="clear" w:color="auto" w:fill="E6E6E6"/>
            <w:vAlign w:val="center"/>
          </w:tcPr>
          <w:p w14:paraId="3316ABA3" w14:textId="77777777" w:rsidR="003D5154" w:rsidRDefault="00000000">
            <w:r>
              <w:lastRenderedPageBreak/>
              <w:t>餐厅</w:t>
            </w:r>
          </w:p>
        </w:tc>
        <w:tc>
          <w:tcPr>
            <w:tcW w:w="781" w:type="dxa"/>
            <w:vAlign w:val="center"/>
          </w:tcPr>
          <w:p w14:paraId="07C36622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E31D8A0" w14:textId="77777777" w:rsidR="003D5154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9506DC3" w14:textId="77777777" w:rsidR="003D5154" w:rsidRDefault="00000000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8F7A39" w14:textId="77777777" w:rsidR="003D5154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50D93D" w14:textId="77777777" w:rsidR="003D5154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CAACECE" w14:textId="77777777" w:rsidR="003D5154" w:rsidRDefault="00000000">
            <w:pPr>
              <w:jc w:val="center"/>
            </w:pPr>
            <w:r>
              <w:t>5(W/m^2)</w:t>
            </w:r>
          </w:p>
        </w:tc>
      </w:tr>
      <w:tr w:rsidR="003D5154" w14:paraId="0203EAE5" w14:textId="77777777">
        <w:tc>
          <w:tcPr>
            <w:tcW w:w="1862" w:type="dxa"/>
            <w:shd w:val="clear" w:color="auto" w:fill="E6E6E6"/>
            <w:vAlign w:val="center"/>
          </w:tcPr>
          <w:p w14:paraId="43540DFF" w14:textId="77777777" w:rsidR="003D5154" w:rsidRDefault="00000000">
            <w:r>
              <w:t>高档办公室</w:t>
            </w:r>
          </w:p>
        </w:tc>
        <w:tc>
          <w:tcPr>
            <w:tcW w:w="781" w:type="dxa"/>
            <w:vAlign w:val="center"/>
          </w:tcPr>
          <w:p w14:paraId="0AA9CF40" w14:textId="77777777" w:rsidR="003D515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807509" w14:textId="77777777" w:rsidR="003D515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E16A93E" w14:textId="77777777" w:rsidR="003D5154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679A98" w14:textId="77777777" w:rsidR="003D515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A2A8C9" w14:textId="77777777" w:rsidR="003D5154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1E3212B2" w14:textId="77777777" w:rsidR="003D5154" w:rsidRDefault="00000000">
            <w:pPr>
              <w:jc w:val="center"/>
            </w:pPr>
            <w:r>
              <w:t>5(W/m^2)</w:t>
            </w:r>
          </w:p>
        </w:tc>
      </w:tr>
    </w:tbl>
    <w:p w14:paraId="6B56F774" w14:textId="77777777" w:rsidR="003D5154" w:rsidRDefault="00000000">
      <w:pPr>
        <w:pStyle w:val="2"/>
        <w:widowControl w:val="0"/>
        <w:rPr>
          <w:kern w:val="2"/>
        </w:rPr>
      </w:pPr>
      <w:bookmarkStart w:id="49" w:name="_Toc218016520"/>
      <w:r>
        <w:rPr>
          <w:kern w:val="2"/>
        </w:rPr>
        <w:t>作息时间表</w:t>
      </w:r>
      <w:bookmarkEnd w:id="49"/>
    </w:p>
    <w:p w14:paraId="02601A0D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BD42756" w14:textId="77777777" w:rsidR="003D5154" w:rsidRDefault="00000000">
      <w:pPr>
        <w:pStyle w:val="1"/>
        <w:widowControl w:val="0"/>
        <w:rPr>
          <w:kern w:val="2"/>
          <w:szCs w:val="24"/>
        </w:rPr>
      </w:pPr>
      <w:bookmarkStart w:id="50" w:name="_Toc218016521"/>
      <w:r>
        <w:rPr>
          <w:kern w:val="2"/>
          <w:szCs w:val="24"/>
        </w:rPr>
        <w:t>系统设置</w:t>
      </w:r>
      <w:bookmarkEnd w:id="50"/>
    </w:p>
    <w:p w14:paraId="54F5D414" w14:textId="77777777" w:rsidR="003D5154" w:rsidRDefault="00000000">
      <w:pPr>
        <w:pStyle w:val="2"/>
        <w:widowControl w:val="0"/>
        <w:rPr>
          <w:kern w:val="2"/>
        </w:rPr>
      </w:pPr>
      <w:bookmarkStart w:id="51" w:name="_Toc218016522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D5154" w14:paraId="6465D1CD" w14:textId="77777777">
        <w:tc>
          <w:tcPr>
            <w:tcW w:w="1131" w:type="dxa"/>
            <w:shd w:val="clear" w:color="auto" w:fill="E6E6E6"/>
            <w:vAlign w:val="center"/>
          </w:tcPr>
          <w:p w14:paraId="75D5D8D5" w14:textId="77777777" w:rsidR="003D515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EC4DDB" w14:textId="77777777" w:rsidR="003D515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F738262" w14:textId="77777777" w:rsidR="003D515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5DA970" w14:textId="77777777" w:rsidR="003D515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3A249A" w14:textId="77777777" w:rsidR="003D515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9AE59D" w14:textId="77777777" w:rsidR="003D515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3677E51" w14:textId="77777777" w:rsidR="003D5154" w:rsidRDefault="00000000">
            <w:pPr>
              <w:jc w:val="center"/>
            </w:pPr>
            <w:r>
              <w:t>包含的房间</w:t>
            </w:r>
          </w:p>
        </w:tc>
      </w:tr>
      <w:tr w:rsidR="003D5154" w14:paraId="3D2F0DA7" w14:textId="77777777">
        <w:tc>
          <w:tcPr>
            <w:tcW w:w="1131" w:type="dxa"/>
            <w:vAlign w:val="center"/>
          </w:tcPr>
          <w:p w14:paraId="312E805D" w14:textId="77777777" w:rsidR="003D5154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5FFF2FEC" w14:textId="77777777" w:rsidR="003D5154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5BDE5D27" w14:textId="77777777" w:rsidR="003D5154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CA89AFF" w14:textId="77777777" w:rsidR="003D5154" w:rsidRDefault="00000000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6B4F362D" w14:textId="77777777" w:rsidR="003D5154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58DE3AD5" w14:textId="77777777" w:rsidR="003D5154" w:rsidRDefault="00000000">
            <w:r>
              <w:t>2375.94</w:t>
            </w:r>
          </w:p>
        </w:tc>
        <w:tc>
          <w:tcPr>
            <w:tcW w:w="2830" w:type="dxa"/>
            <w:vAlign w:val="center"/>
          </w:tcPr>
          <w:p w14:paraId="6083D92A" w14:textId="77777777" w:rsidR="003D5154" w:rsidRDefault="00000000">
            <w:r>
              <w:t>所有房间</w:t>
            </w:r>
          </w:p>
        </w:tc>
      </w:tr>
    </w:tbl>
    <w:p w14:paraId="512BA100" w14:textId="77777777" w:rsidR="003D5154" w:rsidRDefault="00000000">
      <w:pPr>
        <w:pStyle w:val="2"/>
        <w:widowControl w:val="0"/>
        <w:rPr>
          <w:kern w:val="2"/>
        </w:rPr>
      </w:pPr>
      <w:bookmarkStart w:id="52" w:name="_Toc218016523"/>
      <w:r>
        <w:rPr>
          <w:kern w:val="2"/>
        </w:rPr>
        <w:t>运行时间表</w:t>
      </w:r>
      <w:bookmarkEnd w:id="52"/>
    </w:p>
    <w:p w14:paraId="11CC54F8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6E46B02" w14:textId="77777777" w:rsidR="003D5154" w:rsidRDefault="00000000">
      <w:pPr>
        <w:pStyle w:val="1"/>
        <w:widowControl w:val="0"/>
        <w:rPr>
          <w:kern w:val="2"/>
          <w:szCs w:val="24"/>
        </w:rPr>
      </w:pPr>
      <w:bookmarkStart w:id="53" w:name="_Toc218016524"/>
      <w:r>
        <w:rPr>
          <w:kern w:val="2"/>
          <w:szCs w:val="24"/>
        </w:rPr>
        <w:t>计算结果</w:t>
      </w:r>
      <w:bookmarkEnd w:id="53"/>
    </w:p>
    <w:p w14:paraId="63EA1F6A" w14:textId="77777777" w:rsidR="003D5154" w:rsidRDefault="00000000">
      <w:pPr>
        <w:pStyle w:val="2"/>
        <w:widowControl w:val="0"/>
        <w:rPr>
          <w:kern w:val="2"/>
        </w:rPr>
      </w:pPr>
      <w:bookmarkStart w:id="54" w:name="_Toc218016525"/>
      <w:r>
        <w:rPr>
          <w:kern w:val="2"/>
        </w:rPr>
        <w:t>模拟周期</w:t>
      </w:r>
      <w:bookmarkEnd w:id="54"/>
    </w:p>
    <w:p w14:paraId="27C410BB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7C2AD01" w14:textId="77777777" w:rsidR="003D5154" w:rsidRDefault="00000000">
      <w:pPr>
        <w:pStyle w:val="2"/>
        <w:widowControl w:val="0"/>
        <w:rPr>
          <w:kern w:val="2"/>
        </w:rPr>
      </w:pPr>
      <w:bookmarkStart w:id="55" w:name="_Toc218016526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D5154" w14:paraId="0C854CDF" w14:textId="77777777">
        <w:tc>
          <w:tcPr>
            <w:tcW w:w="1975" w:type="dxa"/>
            <w:shd w:val="clear" w:color="auto" w:fill="E6E6E6"/>
            <w:vAlign w:val="center"/>
          </w:tcPr>
          <w:p w14:paraId="7273B562" w14:textId="77777777" w:rsidR="003D515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026F61" w14:textId="77777777" w:rsidR="003D515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77C2F7" w14:textId="77777777" w:rsidR="003D5154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7F58B1" w14:textId="77777777" w:rsidR="003D515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7A6BC5" w14:textId="77777777" w:rsidR="003D5154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3D5154" w14:paraId="44D5DE5C" w14:textId="77777777">
        <w:tc>
          <w:tcPr>
            <w:tcW w:w="1975" w:type="dxa"/>
            <w:shd w:val="clear" w:color="auto" w:fill="E6E6E6"/>
            <w:vAlign w:val="center"/>
          </w:tcPr>
          <w:p w14:paraId="70E2B47E" w14:textId="77777777" w:rsidR="003D515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433296E" w14:textId="77777777" w:rsidR="003D5154" w:rsidRDefault="00000000">
            <w:r>
              <w:t>149644</w:t>
            </w:r>
          </w:p>
        </w:tc>
        <w:tc>
          <w:tcPr>
            <w:tcW w:w="1839" w:type="dxa"/>
            <w:vAlign w:val="center"/>
          </w:tcPr>
          <w:p w14:paraId="79C92AE9" w14:textId="77777777" w:rsidR="003D5154" w:rsidRDefault="00000000">
            <w:r>
              <w:t>56.69</w:t>
            </w:r>
          </w:p>
        </w:tc>
        <w:tc>
          <w:tcPr>
            <w:tcW w:w="1839" w:type="dxa"/>
            <w:vAlign w:val="center"/>
          </w:tcPr>
          <w:p w14:paraId="35803790" w14:textId="77777777" w:rsidR="003D5154" w:rsidRDefault="00000000">
            <w:r>
              <w:t>4798</w:t>
            </w:r>
          </w:p>
        </w:tc>
        <w:tc>
          <w:tcPr>
            <w:tcW w:w="1839" w:type="dxa"/>
            <w:vAlign w:val="center"/>
          </w:tcPr>
          <w:p w14:paraId="12E0602A" w14:textId="77777777" w:rsidR="003D5154" w:rsidRDefault="00000000">
            <w:r>
              <w:t>1.82</w:t>
            </w:r>
          </w:p>
        </w:tc>
      </w:tr>
    </w:tbl>
    <w:p w14:paraId="5BC0449D" w14:textId="77777777" w:rsidR="003D5154" w:rsidRDefault="00000000">
      <w:r>
        <w:rPr>
          <w:noProof/>
        </w:rPr>
        <w:lastRenderedPageBreak/>
        <w:drawing>
          <wp:inline distT="0" distB="0" distL="0" distR="0" wp14:anchorId="04A6D8CD" wp14:editId="0FD7ED9E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52907" w14:textId="77777777" w:rsidR="003D5154" w:rsidRDefault="003D5154"/>
    <w:p w14:paraId="18D3E443" w14:textId="77777777" w:rsidR="003D5154" w:rsidRDefault="00000000">
      <w:pPr>
        <w:pStyle w:val="2"/>
        <w:widowControl w:val="0"/>
        <w:rPr>
          <w:kern w:val="2"/>
        </w:rPr>
      </w:pPr>
      <w:bookmarkStart w:id="56" w:name="_Toc218016527"/>
      <w:r>
        <w:rPr>
          <w:kern w:val="2"/>
        </w:rPr>
        <w:t>负荷分项统计</w:t>
      </w:r>
      <w:bookmarkEnd w:id="5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3D5154" w14:paraId="1CF7BB1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3E8956A" w14:textId="77777777" w:rsidR="003D5154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B8CA63" w14:textId="77777777" w:rsidR="003D5154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3931B9" w14:textId="77777777" w:rsidR="003D5154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35666B" w14:textId="77777777" w:rsidR="003D5154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CA6D309" w14:textId="77777777" w:rsidR="003D5154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6FAFB00" w14:textId="77777777" w:rsidR="003D5154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7C1D37" w14:textId="77777777" w:rsidR="003D5154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579CE9A" w14:textId="77777777" w:rsidR="003D5154" w:rsidRDefault="00000000">
            <w:pPr>
              <w:jc w:val="center"/>
            </w:pPr>
            <w:r>
              <w:t>合计</w:t>
            </w:r>
          </w:p>
        </w:tc>
      </w:tr>
      <w:tr w:rsidR="003D5154" w14:paraId="1F6BE87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6D156B1" w14:textId="77777777" w:rsidR="003D515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F7AF61" w14:textId="77777777" w:rsidR="003D5154" w:rsidRDefault="00000000">
            <w:pPr>
              <w:jc w:val="center"/>
            </w:pPr>
            <w:r>
              <w:t>-17.50</w:t>
            </w:r>
          </w:p>
        </w:tc>
        <w:tc>
          <w:tcPr>
            <w:tcW w:w="1131" w:type="dxa"/>
            <w:vAlign w:val="center"/>
          </w:tcPr>
          <w:p w14:paraId="440FBF01" w14:textId="77777777" w:rsidR="003D5154" w:rsidRDefault="00000000">
            <w:pPr>
              <w:jc w:val="center"/>
            </w:pPr>
            <w:r>
              <w:t>21.40</w:t>
            </w:r>
          </w:p>
        </w:tc>
        <w:tc>
          <w:tcPr>
            <w:tcW w:w="990" w:type="dxa"/>
            <w:vAlign w:val="center"/>
          </w:tcPr>
          <w:p w14:paraId="2B1F6DFE" w14:textId="77777777" w:rsidR="003D5154" w:rsidRDefault="00000000">
            <w:pPr>
              <w:jc w:val="center"/>
            </w:pPr>
            <w:r>
              <w:t>7.00</w:t>
            </w:r>
          </w:p>
        </w:tc>
        <w:tc>
          <w:tcPr>
            <w:tcW w:w="1228" w:type="dxa"/>
            <w:vAlign w:val="center"/>
          </w:tcPr>
          <w:p w14:paraId="6FCB80F0" w14:textId="77777777" w:rsidR="003D5154" w:rsidRDefault="00000000">
            <w:pPr>
              <w:jc w:val="center"/>
            </w:pPr>
            <w:r>
              <w:t>-67.59</w:t>
            </w:r>
          </w:p>
        </w:tc>
        <w:tc>
          <w:tcPr>
            <w:tcW w:w="1177" w:type="dxa"/>
            <w:vAlign w:val="center"/>
          </w:tcPr>
          <w:p w14:paraId="6D1E64F4" w14:textId="77777777" w:rsidR="003D5154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213E8E4" w14:textId="77777777" w:rsidR="003D515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0DA3D3C" w14:textId="77777777" w:rsidR="003D5154" w:rsidRDefault="00000000">
            <w:r>
              <w:t>-56.69</w:t>
            </w:r>
          </w:p>
        </w:tc>
      </w:tr>
      <w:tr w:rsidR="003D5154" w14:paraId="342C4EA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9C0C8AA" w14:textId="77777777" w:rsidR="003D515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DEC92C" w14:textId="77777777" w:rsidR="003D5154" w:rsidRDefault="00000000">
            <w:pPr>
              <w:jc w:val="center"/>
            </w:pPr>
            <w:r>
              <w:t>-0.45</w:t>
            </w:r>
          </w:p>
        </w:tc>
        <w:tc>
          <w:tcPr>
            <w:tcW w:w="1131" w:type="dxa"/>
            <w:vAlign w:val="center"/>
          </w:tcPr>
          <w:p w14:paraId="54D8654A" w14:textId="77777777" w:rsidR="003D5154" w:rsidRDefault="00000000">
            <w:pPr>
              <w:jc w:val="center"/>
            </w:pPr>
            <w:r>
              <w:t>2.97</w:t>
            </w:r>
          </w:p>
        </w:tc>
        <w:tc>
          <w:tcPr>
            <w:tcW w:w="990" w:type="dxa"/>
            <w:vAlign w:val="center"/>
          </w:tcPr>
          <w:p w14:paraId="0CB2AC97" w14:textId="77777777" w:rsidR="003D5154" w:rsidRDefault="00000000">
            <w:pPr>
              <w:jc w:val="center"/>
            </w:pPr>
            <w:r>
              <w:t>0.74</w:t>
            </w:r>
          </w:p>
        </w:tc>
        <w:tc>
          <w:tcPr>
            <w:tcW w:w="1228" w:type="dxa"/>
            <w:vAlign w:val="center"/>
          </w:tcPr>
          <w:p w14:paraId="3D93D521" w14:textId="77777777" w:rsidR="003D5154" w:rsidRDefault="00000000">
            <w:pPr>
              <w:jc w:val="center"/>
            </w:pPr>
            <w:r>
              <w:t>0.01</w:t>
            </w:r>
          </w:p>
        </w:tc>
        <w:tc>
          <w:tcPr>
            <w:tcW w:w="1177" w:type="dxa"/>
            <w:vAlign w:val="center"/>
          </w:tcPr>
          <w:p w14:paraId="6B641646" w14:textId="77777777" w:rsidR="003D5154" w:rsidRDefault="00000000">
            <w:pPr>
              <w:jc w:val="center"/>
            </w:pPr>
            <w:r>
              <w:t>-1.45</w:t>
            </w:r>
          </w:p>
        </w:tc>
        <w:tc>
          <w:tcPr>
            <w:tcW w:w="990" w:type="dxa"/>
            <w:vAlign w:val="center"/>
          </w:tcPr>
          <w:p w14:paraId="79B7599D" w14:textId="77777777" w:rsidR="003D515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9F5C251" w14:textId="77777777" w:rsidR="003D5154" w:rsidRDefault="00000000">
            <w:r>
              <w:t>1.82</w:t>
            </w:r>
          </w:p>
        </w:tc>
      </w:tr>
    </w:tbl>
    <w:p w14:paraId="22D24379" w14:textId="77777777" w:rsidR="003D5154" w:rsidRDefault="00000000">
      <w:pPr>
        <w:jc w:val="center"/>
      </w:pPr>
      <w:r>
        <w:rPr>
          <w:noProof/>
        </w:rPr>
        <w:drawing>
          <wp:inline distT="0" distB="0" distL="0" distR="0" wp14:anchorId="69C38244" wp14:editId="0C694991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3486" w14:textId="77777777" w:rsidR="003D515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E37F181" wp14:editId="0338B3B0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E208" w14:textId="77777777" w:rsidR="003D5154" w:rsidRDefault="00000000">
      <w:pPr>
        <w:pStyle w:val="2"/>
      </w:pPr>
      <w:bookmarkStart w:id="57" w:name="_Toc218016528"/>
      <w:r>
        <w:t>逐月负荷表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D5154" w14:paraId="0CAE7BC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E960F5D" w14:textId="77777777" w:rsidR="003D515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86768" w14:textId="77777777" w:rsidR="003D515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3EE1A" w14:textId="77777777" w:rsidR="003D515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D235CE" w14:textId="77777777" w:rsidR="003D515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672249" w14:textId="77777777" w:rsidR="003D515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9B2D7F" w14:textId="77777777" w:rsidR="003D515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2D5F50" w14:textId="77777777" w:rsidR="003D515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D5154" w14:paraId="41E0F35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CF0A23" w14:textId="77777777" w:rsidR="003D515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C4A4D3" w14:textId="77777777" w:rsidR="003D5154" w:rsidRDefault="00000000">
            <w:pPr>
              <w:jc w:val="right"/>
            </w:pPr>
            <w:r>
              <w:t>26656</w:t>
            </w:r>
          </w:p>
        </w:tc>
        <w:tc>
          <w:tcPr>
            <w:tcW w:w="1188" w:type="dxa"/>
            <w:vAlign w:val="center"/>
          </w:tcPr>
          <w:p w14:paraId="0BF410C4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33E813" w14:textId="77777777" w:rsidR="003D5154" w:rsidRDefault="00000000">
            <w:pPr>
              <w:jc w:val="right"/>
            </w:pPr>
            <w:r>
              <w:rPr>
                <w:color w:val="FF0000"/>
              </w:rPr>
              <w:t>373.311</w:t>
            </w:r>
          </w:p>
        </w:tc>
        <w:tc>
          <w:tcPr>
            <w:tcW w:w="1862" w:type="dxa"/>
            <w:vAlign w:val="center"/>
          </w:tcPr>
          <w:p w14:paraId="3B5AF592" w14:textId="77777777" w:rsidR="003D5154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B8BC59F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292799" w14:textId="77777777" w:rsidR="003D5154" w:rsidRDefault="00000000">
            <w:r>
              <w:t>--</w:t>
            </w:r>
          </w:p>
        </w:tc>
      </w:tr>
      <w:tr w:rsidR="003D5154" w14:paraId="715B62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E3695A" w14:textId="77777777" w:rsidR="003D515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4D965C" w14:textId="77777777" w:rsidR="003D5154" w:rsidRDefault="00000000">
            <w:pPr>
              <w:jc w:val="right"/>
            </w:pPr>
            <w:r>
              <w:t>21267</w:t>
            </w:r>
          </w:p>
        </w:tc>
        <w:tc>
          <w:tcPr>
            <w:tcW w:w="1188" w:type="dxa"/>
            <w:vAlign w:val="center"/>
          </w:tcPr>
          <w:p w14:paraId="638E1A37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90A52B" w14:textId="77777777" w:rsidR="003D5154" w:rsidRDefault="00000000">
            <w:pPr>
              <w:jc w:val="right"/>
            </w:pPr>
            <w:r>
              <w:t>346.476</w:t>
            </w:r>
          </w:p>
        </w:tc>
        <w:tc>
          <w:tcPr>
            <w:tcW w:w="1862" w:type="dxa"/>
            <w:vAlign w:val="center"/>
          </w:tcPr>
          <w:p w14:paraId="111D3FC3" w14:textId="77777777" w:rsidR="003D5154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23C6DA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056B6" w14:textId="77777777" w:rsidR="003D5154" w:rsidRDefault="00000000">
            <w:r>
              <w:t>--</w:t>
            </w:r>
          </w:p>
        </w:tc>
      </w:tr>
      <w:tr w:rsidR="003D5154" w14:paraId="4F9FAC8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EB2945" w14:textId="77777777" w:rsidR="003D515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9B1635" w14:textId="77777777" w:rsidR="003D5154" w:rsidRDefault="00000000">
            <w:pPr>
              <w:jc w:val="right"/>
            </w:pPr>
            <w:r>
              <w:t>24102</w:t>
            </w:r>
          </w:p>
        </w:tc>
        <w:tc>
          <w:tcPr>
            <w:tcW w:w="1188" w:type="dxa"/>
            <w:vAlign w:val="center"/>
          </w:tcPr>
          <w:p w14:paraId="31AFB670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F6AF98" w14:textId="77777777" w:rsidR="003D5154" w:rsidRDefault="00000000">
            <w:pPr>
              <w:jc w:val="right"/>
            </w:pPr>
            <w:r>
              <w:t>304.580</w:t>
            </w:r>
          </w:p>
        </w:tc>
        <w:tc>
          <w:tcPr>
            <w:tcW w:w="1862" w:type="dxa"/>
            <w:vAlign w:val="center"/>
          </w:tcPr>
          <w:p w14:paraId="5EBB29F1" w14:textId="77777777" w:rsidR="003D5154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44E694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4EA869" w14:textId="77777777" w:rsidR="003D5154" w:rsidRDefault="00000000">
            <w:r>
              <w:t>--</w:t>
            </w:r>
          </w:p>
        </w:tc>
      </w:tr>
      <w:tr w:rsidR="003D5154" w14:paraId="15BBE4B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AA4521" w14:textId="77777777" w:rsidR="003D515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2AE286" w14:textId="77777777" w:rsidR="003D5154" w:rsidRDefault="00000000">
            <w:pPr>
              <w:jc w:val="right"/>
            </w:pPr>
            <w:r>
              <w:t>20954</w:t>
            </w:r>
          </w:p>
        </w:tc>
        <w:tc>
          <w:tcPr>
            <w:tcW w:w="1188" w:type="dxa"/>
            <w:vAlign w:val="center"/>
          </w:tcPr>
          <w:p w14:paraId="1E40F8DC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97E305" w14:textId="77777777" w:rsidR="003D5154" w:rsidRDefault="00000000">
            <w:pPr>
              <w:jc w:val="right"/>
            </w:pPr>
            <w:r>
              <w:t>279.164</w:t>
            </w:r>
          </w:p>
        </w:tc>
        <w:tc>
          <w:tcPr>
            <w:tcW w:w="1862" w:type="dxa"/>
            <w:vAlign w:val="center"/>
          </w:tcPr>
          <w:p w14:paraId="06ECFB28" w14:textId="77777777" w:rsidR="003D5154" w:rsidRDefault="00000000">
            <w:r>
              <w:t>4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6BD3D2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9F228" w14:textId="77777777" w:rsidR="003D5154" w:rsidRDefault="00000000">
            <w:r>
              <w:t>--</w:t>
            </w:r>
          </w:p>
        </w:tc>
      </w:tr>
      <w:tr w:rsidR="003D5154" w14:paraId="4E92C7C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410CF3" w14:textId="77777777" w:rsidR="003D515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ABE64" w14:textId="77777777" w:rsidR="003D5154" w:rsidRDefault="00000000">
            <w:pPr>
              <w:jc w:val="right"/>
            </w:pPr>
            <w:r>
              <w:t>13918</w:t>
            </w:r>
          </w:p>
        </w:tc>
        <w:tc>
          <w:tcPr>
            <w:tcW w:w="1188" w:type="dxa"/>
            <w:vAlign w:val="center"/>
          </w:tcPr>
          <w:p w14:paraId="0186BC54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F38642" w14:textId="77777777" w:rsidR="003D5154" w:rsidRDefault="00000000">
            <w:pPr>
              <w:jc w:val="right"/>
            </w:pPr>
            <w:r>
              <w:t>241.895</w:t>
            </w:r>
          </w:p>
        </w:tc>
        <w:tc>
          <w:tcPr>
            <w:tcW w:w="1862" w:type="dxa"/>
            <w:vAlign w:val="center"/>
          </w:tcPr>
          <w:p w14:paraId="21725E1B" w14:textId="77777777" w:rsidR="003D5154" w:rsidRDefault="00000000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9105C4" w14:textId="77777777" w:rsidR="003D5154" w:rsidRDefault="00000000">
            <w:pPr>
              <w:jc w:val="right"/>
            </w:pPr>
            <w:r>
              <w:t>0.212</w:t>
            </w:r>
          </w:p>
        </w:tc>
        <w:tc>
          <w:tcPr>
            <w:tcW w:w="1862" w:type="dxa"/>
            <w:vAlign w:val="center"/>
          </w:tcPr>
          <w:p w14:paraId="45970B21" w14:textId="77777777" w:rsidR="003D5154" w:rsidRDefault="00000000">
            <w:r>
              <w:t>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D5154" w14:paraId="7C52660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061DFD" w14:textId="77777777" w:rsidR="003D515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B95BD0" w14:textId="77777777" w:rsidR="003D5154" w:rsidRDefault="00000000">
            <w:pPr>
              <w:jc w:val="right"/>
            </w:pPr>
            <w:r>
              <w:t>4723</w:t>
            </w:r>
          </w:p>
        </w:tc>
        <w:tc>
          <w:tcPr>
            <w:tcW w:w="1188" w:type="dxa"/>
            <w:vAlign w:val="center"/>
          </w:tcPr>
          <w:p w14:paraId="2303F96E" w14:textId="77777777" w:rsidR="003D5154" w:rsidRDefault="00000000">
            <w:pPr>
              <w:jc w:val="right"/>
            </w:pPr>
            <w:r>
              <w:t>284</w:t>
            </w:r>
          </w:p>
        </w:tc>
        <w:tc>
          <w:tcPr>
            <w:tcW w:w="1188" w:type="dxa"/>
            <w:vAlign w:val="center"/>
          </w:tcPr>
          <w:p w14:paraId="6A84B3A5" w14:textId="77777777" w:rsidR="003D5154" w:rsidRDefault="00000000">
            <w:pPr>
              <w:jc w:val="right"/>
            </w:pPr>
            <w:r>
              <w:t>127.301</w:t>
            </w:r>
          </w:p>
        </w:tc>
        <w:tc>
          <w:tcPr>
            <w:tcW w:w="1862" w:type="dxa"/>
            <w:vAlign w:val="center"/>
          </w:tcPr>
          <w:p w14:paraId="7FECB41A" w14:textId="77777777" w:rsidR="003D5154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C6509E" w14:textId="77777777" w:rsidR="003D5154" w:rsidRDefault="00000000">
            <w:pPr>
              <w:jc w:val="right"/>
            </w:pPr>
            <w:r>
              <w:t>16.833</w:t>
            </w:r>
          </w:p>
        </w:tc>
        <w:tc>
          <w:tcPr>
            <w:tcW w:w="1862" w:type="dxa"/>
            <w:vAlign w:val="center"/>
          </w:tcPr>
          <w:p w14:paraId="710F8AF2" w14:textId="77777777" w:rsidR="003D5154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D5154" w14:paraId="37ED085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217EDB" w14:textId="77777777" w:rsidR="003D515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0C365B" w14:textId="77777777" w:rsidR="003D5154" w:rsidRDefault="00000000">
            <w:pPr>
              <w:jc w:val="right"/>
            </w:pPr>
            <w:r>
              <w:t>2287</w:t>
            </w:r>
          </w:p>
        </w:tc>
        <w:tc>
          <w:tcPr>
            <w:tcW w:w="1188" w:type="dxa"/>
            <w:vAlign w:val="center"/>
          </w:tcPr>
          <w:p w14:paraId="0F8E0DA4" w14:textId="77777777" w:rsidR="003D5154" w:rsidRDefault="00000000">
            <w:pPr>
              <w:jc w:val="right"/>
            </w:pPr>
            <w:r>
              <w:t>1198</w:t>
            </w:r>
          </w:p>
        </w:tc>
        <w:tc>
          <w:tcPr>
            <w:tcW w:w="1188" w:type="dxa"/>
            <w:vAlign w:val="center"/>
          </w:tcPr>
          <w:p w14:paraId="57AE0081" w14:textId="77777777" w:rsidR="003D5154" w:rsidRDefault="00000000">
            <w:pPr>
              <w:jc w:val="right"/>
            </w:pPr>
            <w:r>
              <w:t>59.091</w:t>
            </w:r>
          </w:p>
        </w:tc>
        <w:tc>
          <w:tcPr>
            <w:tcW w:w="1862" w:type="dxa"/>
            <w:vAlign w:val="center"/>
          </w:tcPr>
          <w:p w14:paraId="495629FB" w14:textId="77777777" w:rsidR="003D5154" w:rsidRDefault="00000000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956937" w14:textId="77777777" w:rsidR="003D5154" w:rsidRDefault="00000000">
            <w:pPr>
              <w:jc w:val="right"/>
            </w:pPr>
            <w:r>
              <w:t>34.038</w:t>
            </w:r>
          </w:p>
        </w:tc>
        <w:tc>
          <w:tcPr>
            <w:tcW w:w="1862" w:type="dxa"/>
            <w:vAlign w:val="center"/>
          </w:tcPr>
          <w:p w14:paraId="43F20D17" w14:textId="77777777" w:rsidR="003D5154" w:rsidRDefault="00000000">
            <w:r>
              <w:t>7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D5154" w14:paraId="721CEC8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65DB68" w14:textId="77777777" w:rsidR="003D515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9EEA8A" w14:textId="77777777" w:rsidR="003D5154" w:rsidRDefault="00000000">
            <w:pPr>
              <w:jc w:val="right"/>
            </w:pPr>
            <w:r>
              <w:t>2006</w:t>
            </w:r>
          </w:p>
        </w:tc>
        <w:tc>
          <w:tcPr>
            <w:tcW w:w="1188" w:type="dxa"/>
            <w:vAlign w:val="center"/>
          </w:tcPr>
          <w:p w14:paraId="44988E18" w14:textId="77777777" w:rsidR="003D5154" w:rsidRDefault="00000000">
            <w:pPr>
              <w:jc w:val="right"/>
            </w:pPr>
            <w:r>
              <w:t>665</w:t>
            </w:r>
          </w:p>
        </w:tc>
        <w:tc>
          <w:tcPr>
            <w:tcW w:w="1188" w:type="dxa"/>
            <w:vAlign w:val="center"/>
          </w:tcPr>
          <w:p w14:paraId="2B900004" w14:textId="77777777" w:rsidR="003D5154" w:rsidRDefault="00000000">
            <w:pPr>
              <w:jc w:val="right"/>
            </w:pPr>
            <w:r>
              <w:t>31.154</w:t>
            </w:r>
          </w:p>
        </w:tc>
        <w:tc>
          <w:tcPr>
            <w:tcW w:w="1862" w:type="dxa"/>
            <w:vAlign w:val="center"/>
          </w:tcPr>
          <w:p w14:paraId="4E5D765D" w14:textId="77777777" w:rsidR="003D5154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92B09D" w14:textId="77777777" w:rsidR="003D5154" w:rsidRDefault="00000000">
            <w:pPr>
              <w:jc w:val="right"/>
            </w:pPr>
            <w:r>
              <w:t>25.015</w:t>
            </w:r>
          </w:p>
        </w:tc>
        <w:tc>
          <w:tcPr>
            <w:tcW w:w="1862" w:type="dxa"/>
            <w:vAlign w:val="center"/>
          </w:tcPr>
          <w:p w14:paraId="008E6748" w14:textId="77777777" w:rsidR="003D5154" w:rsidRDefault="00000000">
            <w:r>
              <w:t>8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D5154" w14:paraId="122E07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AAD9CC" w14:textId="77777777" w:rsidR="003D515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725BEC" w14:textId="77777777" w:rsidR="003D5154" w:rsidRDefault="00000000">
            <w:pPr>
              <w:jc w:val="right"/>
            </w:pPr>
            <w:r>
              <w:t>1016</w:t>
            </w:r>
          </w:p>
        </w:tc>
        <w:tc>
          <w:tcPr>
            <w:tcW w:w="1188" w:type="dxa"/>
            <w:vAlign w:val="center"/>
          </w:tcPr>
          <w:p w14:paraId="293D4D65" w14:textId="77777777" w:rsidR="003D5154" w:rsidRDefault="00000000">
            <w:pPr>
              <w:jc w:val="right"/>
            </w:pPr>
            <w:r>
              <w:t>2504</w:t>
            </w:r>
          </w:p>
        </w:tc>
        <w:tc>
          <w:tcPr>
            <w:tcW w:w="1188" w:type="dxa"/>
            <w:vAlign w:val="center"/>
          </w:tcPr>
          <w:p w14:paraId="2FCEDB4F" w14:textId="77777777" w:rsidR="003D5154" w:rsidRDefault="00000000">
            <w:pPr>
              <w:jc w:val="right"/>
            </w:pPr>
            <w:r>
              <w:t>27.632</w:t>
            </w:r>
          </w:p>
        </w:tc>
        <w:tc>
          <w:tcPr>
            <w:tcW w:w="1862" w:type="dxa"/>
            <w:vAlign w:val="center"/>
          </w:tcPr>
          <w:p w14:paraId="2DC02158" w14:textId="77777777" w:rsidR="003D5154" w:rsidRDefault="00000000">
            <w:r>
              <w:t>9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CBF6EC" w14:textId="77777777" w:rsidR="003D5154" w:rsidRDefault="00000000">
            <w:pPr>
              <w:jc w:val="right"/>
            </w:pPr>
            <w:r>
              <w:rPr>
                <w:color w:val="0000FF"/>
              </w:rPr>
              <w:t>45.311</w:t>
            </w:r>
          </w:p>
        </w:tc>
        <w:tc>
          <w:tcPr>
            <w:tcW w:w="1862" w:type="dxa"/>
            <w:vAlign w:val="center"/>
          </w:tcPr>
          <w:p w14:paraId="31CCA04A" w14:textId="77777777" w:rsidR="003D5154" w:rsidRDefault="00000000">
            <w:r>
              <w:rPr>
                <w:color w:val="0000FF"/>
              </w:rPr>
              <w:t>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3D5154" w14:paraId="562ADD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E5AAA9" w14:textId="77777777" w:rsidR="003D515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D0CC78" w14:textId="77777777" w:rsidR="003D5154" w:rsidRDefault="00000000">
            <w:pPr>
              <w:jc w:val="right"/>
            </w:pPr>
            <w:r>
              <w:t>3963</w:t>
            </w:r>
          </w:p>
        </w:tc>
        <w:tc>
          <w:tcPr>
            <w:tcW w:w="1188" w:type="dxa"/>
            <w:vAlign w:val="center"/>
          </w:tcPr>
          <w:p w14:paraId="1040DE7B" w14:textId="77777777" w:rsidR="003D5154" w:rsidRDefault="00000000">
            <w:pPr>
              <w:jc w:val="right"/>
            </w:pPr>
            <w:r>
              <w:t>146</w:t>
            </w:r>
          </w:p>
        </w:tc>
        <w:tc>
          <w:tcPr>
            <w:tcW w:w="1188" w:type="dxa"/>
            <w:vAlign w:val="center"/>
          </w:tcPr>
          <w:p w14:paraId="23A3C1B8" w14:textId="77777777" w:rsidR="003D5154" w:rsidRDefault="00000000">
            <w:pPr>
              <w:jc w:val="right"/>
            </w:pPr>
            <w:r>
              <w:t>90.633</w:t>
            </w:r>
          </w:p>
        </w:tc>
        <w:tc>
          <w:tcPr>
            <w:tcW w:w="1862" w:type="dxa"/>
            <w:vAlign w:val="center"/>
          </w:tcPr>
          <w:p w14:paraId="5C4B69B0" w14:textId="77777777" w:rsidR="003D5154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226778" w14:textId="77777777" w:rsidR="003D5154" w:rsidRDefault="00000000">
            <w:pPr>
              <w:jc w:val="right"/>
            </w:pPr>
            <w:r>
              <w:t>16.035</w:t>
            </w:r>
          </w:p>
        </w:tc>
        <w:tc>
          <w:tcPr>
            <w:tcW w:w="1862" w:type="dxa"/>
            <w:vAlign w:val="center"/>
          </w:tcPr>
          <w:p w14:paraId="46E83AF7" w14:textId="77777777" w:rsidR="003D5154" w:rsidRDefault="00000000">
            <w:r>
              <w:t>10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D5154" w14:paraId="491F645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7DE502" w14:textId="77777777" w:rsidR="003D515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C756F8" w14:textId="77777777" w:rsidR="003D5154" w:rsidRDefault="00000000">
            <w:pPr>
              <w:jc w:val="right"/>
            </w:pPr>
            <w:r>
              <w:t>11172</w:t>
            </w:r>
          </w:p>
        </w:tc>
        <w:tc>
          <w:tcPr>
            <w:tcW w:w="1188" w:type="dxa"/>
            <w:vAlign w:val="center"/>
          </w:tcPr>
          <w:p w14:paraId="3F602862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FA0B98" w14:textId="77777777" w:rsidR="003D5154" w:rsidRDefault="00000000">
            <w:pPr>
              <w:jc w:val="right"/>
            </w:pPr>
            <w:r>
              <w:t>189.160</w:t>
            </w:r>
          </w:p>
        </w:tc>
        <w:tc>
          <w:tcPr>
            <w:tcW w:w="1862" w:type="dxa"/>
            <w:vAlign w:val="center"/>
          </w:tcPr>
          <w:p w14:paraId="219BB7D0" w14:textId="77777777" w:rsidR="003D5154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E7681F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926AFD" w14:textId="77777777" w:rsidR="003D5154" w:rsidRDefault="00000000">
            <w:r>
              <w:t>--</w:t>
            </w:r>
          </w:p>
        </w:tc>
      </w:tr>
      <w:tr w:rsidR="003D5154" w14:paraId="24AA2FE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5873A8" w14:textId="77777777" w:rsidR="003D515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59D403" w14:textId="77777777" w:rsidR="003D5154" w:rsidRDefault="00000000">
            <w:pPr>
              <w:jc w:val="right"/>
            </w:pPr>
            <w:r>
              <w:t>17581</w:t>
            </w:r>
          </w:p>
        </w:tc>
        <w:tc>
          <w:tcPr>
            <w:tcW w:w="1188" w:type="dxa"/>
            <w:vAlign w:val="center"/>
          </w:tcPr>
          <w:p w14:paraId="71276B13" w14:textId="77777777" w:rsidR="003D515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43BF00" w14:textId="77777777" w:rsidR="003D5154" w:rsidRDefault="00000000">
            <w:pPr>
              <w:jc w:val="right"/>
            </w:pPr>
            <w:r>
              <w:t>244.516</w:t>
            </w:r>
          </w:p>
        </w:tc>
        <w:tc>
          <w:tcPr>
            <w:tcW w:w="1862" w:type="dxa"/>
            <w:vAlign w:val="center"/>
          </w:tcPr>
          <w:p w14:paraId="120329A9" w14:textId="77777777" w:rsidR="003D5154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61F6E3" w14:textId="77777777" w:rsidR="003D515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4928AD" w14:textId="77777777" w:rsidR="003D5154" w:rsidRDefault="00000000">
            <w:r>
              <w:t>--</w:t>
            </w:r>
          </w:p>
        </w:tc>
      </w:tr>
    </w:tbl>
    <w:p w14:paraId="2FFC1CC3" w14:textId="77777777" w:rsidR="003D515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15227E7" wp14:editId="37D18EE7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43FF" w14:textId="77777777" w:rsidR="003D5154" w:rsidRDefault="00000000">
      <w:pPr>
        <w:jc w:val="center"/>
      </w:pPr>
      <w:r>
        <w:rPr>
          <w:noProof/>
        </w:rPr>
        <w:drawing>
          <wp:inline distT="0" distB="0" distL="0" distR="0" wp14:anchorId="7D64176B" wp14:editId="03E36C78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81B3" w14:textId="77777777" w:rsidR="003D5154" w:rsidRDefault="003D5154"/>
    <w:p w14:paraId="1ECD97CE" w14:textId="77777777" w:rsidR="003D5154" w:rsidRDefault="003D5154"/>
    <w:p w14:paraId="50458344" w14:textId="77777777" w:rsidR="003D5154" w:rsidRDefault="003D5154">
      <w:pPr>
        <w:sectPr w:rsidR="003D515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5C9A1D8" w14:textId="77777777" w:rsidR="003D5154" w:rsidRDefault="00000000">
      <w:pPr>
        <w:pStyle w:val="1"/>
        <w:widowControl w:val="0"/>
        <w:rPr>
          <w:kern w:val="2"/>
          <w:szCs w:val="24"/>
        </w:rPr>
      </w:pPr>
      <w:bookmarkStart w:id="58" w:name="_Toc218016529"/>
      <w:r>
        <w:rPr>
          <w:kern w:val="2"/>
          <w:szCs w:val="24"/>
        </w:rPr>
        <w:lastRenderedPageBreak/>
        <w:t>附录</w:t>
      </w:r>
      <w:bookmarkEnd w:id="58"/>
    </w:p>
    <w:p w14:paraId="7352A2A6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436A993" w14:textId="77777777" w:rsidR="003D5154" w:rsidRDefault="003D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00E85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43C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65B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20C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B1D4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F06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2C7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AB4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BAB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089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705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54D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903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7E8F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210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9F7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ABB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AE9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220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00C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BF1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E75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ADF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432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B41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4C2C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5154" w14:paraId="3181D8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2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7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6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F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B4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11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72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1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D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7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C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D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F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3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B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E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6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4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66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13C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E5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C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1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5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B0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DB295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0D7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3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9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F3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F8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2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76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8D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B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1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7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E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B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1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3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E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5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7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4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68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9DF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76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5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E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4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A48AB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E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2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C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0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C8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97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9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EB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37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9C7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43F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B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1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4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9C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D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C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17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91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B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3A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9F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2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73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AA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E2656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EE2C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5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77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5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6C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B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D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6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F9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2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2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8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B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5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DF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1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1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96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A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E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3A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CE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9CD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E44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BE151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7D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8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0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9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3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B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0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1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F5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9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F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6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0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3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9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A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5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8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6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F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30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C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5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B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2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0A167F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6F16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E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74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E8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F5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37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E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F2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C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3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6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3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D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3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F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9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E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B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DB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AF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0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B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1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57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B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A219A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4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1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B6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C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C4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C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99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8E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F8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1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AC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D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8B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2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4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3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C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D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8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1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0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0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5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121F6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672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4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7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2A6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EC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BF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A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1F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31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FD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7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A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A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A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EA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0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B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0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E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9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D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B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66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8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3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4BB04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0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0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4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6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FA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4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EA6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7F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20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7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6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7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9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D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9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C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71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E3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A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D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D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67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D5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5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0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ECB19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06E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B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1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F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F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7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6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4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6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F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C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4D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2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C0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6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B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FE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8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6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8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02A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9DC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3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5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4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4C941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B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F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2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3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83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6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87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D9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4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397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E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0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A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D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1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62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7A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6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B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C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E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C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02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77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2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2E4CF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14E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8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C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C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1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D1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5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4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1F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B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C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6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F4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0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9E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B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D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7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B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D6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6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1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A8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B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4B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8C0AA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03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DD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27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E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2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A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BA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1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4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9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D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1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22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7C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A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2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B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7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F8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7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1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9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A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5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6482A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5B45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14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3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197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5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1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9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C7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BC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6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5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3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1B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13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C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8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1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3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2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17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6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B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22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6A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0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C480D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7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F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C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1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3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7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8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D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B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8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D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2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2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1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8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4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4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A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A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E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B2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C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8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C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7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20A5C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737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A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7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D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D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4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7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DE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A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2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BF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C6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5D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6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C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3E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8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B2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D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9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F51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8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41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1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B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4AE9B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11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0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1B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22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800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3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8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7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2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F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015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7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8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F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E1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1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A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6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9C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0F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5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B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8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05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A9084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58F5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8E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E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9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7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99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4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A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81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05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EA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F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3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927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1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8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0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1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9B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68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E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86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5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F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BD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98286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7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F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5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25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4E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F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5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8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76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3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0E3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1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3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7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2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97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2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D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B7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37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5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7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7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69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6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2B804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631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0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467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31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BC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C6C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8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C16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36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B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6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F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4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0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2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B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EB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1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A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2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2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1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DD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E8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2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3999E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6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AA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27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3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16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E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C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9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8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7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4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F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C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1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93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2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D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A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7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7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B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9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7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9F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3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68ABB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2E0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C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19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D27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5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90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9D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CC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6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F2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7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5D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5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9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9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17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7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A1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6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B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5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A5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5A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3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E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785F7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0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4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87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A7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6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13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D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3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7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8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4C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D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D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F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0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A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4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3D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576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0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5D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4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F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880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4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6863F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ADD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AC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E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98A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90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55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7B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B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A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D6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C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7A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0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9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1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0E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72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60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B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0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5B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1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F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6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C0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9017E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65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E8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6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C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9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C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4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63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5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2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6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B9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8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FF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D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8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5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9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1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89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C4E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A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7E0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E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5D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945D6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691D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2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3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1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3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0E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5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F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C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26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9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6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E0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4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5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4C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37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1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D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A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D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58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8C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D14371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1510E8" w14:textId="77777777" w:rsidR="003D5154" w:rsidRDefault="003D5154">
      <w:pPr>
        <w:widowControl w:val="0"/>
        <w:rPr>
          <w:kern w:val="2"/>
          <w:szCs w:val="24"/>
          <w:lang w:val="en-US"/>
        </w:rPr>
      </w:pPr>
    </w:p>
    <w:p w14:paraId="3F36595E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30F30C2" w14:textId="77777777" w:rsidR="003D5154" w:rsidRDefault="003D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D2004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E52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3FD2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9A5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A469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40E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CAB4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287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542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693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2DD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97F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3C1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2F9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077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BF2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348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713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DDF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264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6F71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2D9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B0F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6D7C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119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E26C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5154" w14:paraId="010272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E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F9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4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A4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A5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6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3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9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1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8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4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2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9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EB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E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5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E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9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8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C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9B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07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F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B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5154" w14:paraId="5DF49D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B6C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2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0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6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C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B4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06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5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53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C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F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1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7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9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9B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0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9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7B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9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F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5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0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0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1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C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C785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1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4E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2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7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11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8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2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8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6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3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1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B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F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1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0C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0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8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F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2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F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30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E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9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A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BA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5368E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261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8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D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4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E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B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FE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DA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F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C2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8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36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6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3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B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E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39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D3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E7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22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2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8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7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75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E69FB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8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64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4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A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3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C5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F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C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E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7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0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4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D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C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F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00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1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635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7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F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7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B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8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9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8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D5154" w14:paraId="25A9CB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27F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54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4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6D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D3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CA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9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2C3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5C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E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0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11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F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B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2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7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7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33A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7E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9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5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F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D8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E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A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F273B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FE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4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9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71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CD0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F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8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D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9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3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A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B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A1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8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7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67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4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0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6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E9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9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CB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C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D9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3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E1FF2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428C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B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C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6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48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D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F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C5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7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9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3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B7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7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5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7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5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E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F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C5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C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0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E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5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4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E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1D5A5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16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8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C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D11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A2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6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C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6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8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A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8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D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0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0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9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DB8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05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B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2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15C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5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6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D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0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7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1A933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50C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4C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F7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B6D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6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5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A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7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D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0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BC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2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83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A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E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CC6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0A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0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C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2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8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7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0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F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C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29229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F8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8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23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D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4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B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1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9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B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4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8C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F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A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8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69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46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47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B0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4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7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D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3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4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C6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3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5B410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CEF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5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7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F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4D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90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2A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A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A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EB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D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B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9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F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48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B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E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E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F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D0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3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B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5E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3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C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80B5B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5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32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AD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4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17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81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B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C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5D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5A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E6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3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B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A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9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3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A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E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4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A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BC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F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E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2206B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98C2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9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37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F4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0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EF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9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C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BA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F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7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7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9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0BF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6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1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2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4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7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2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BD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66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F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BB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1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E3AE5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1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2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0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B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1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9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6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7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F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E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E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9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B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2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8F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05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1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2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C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8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0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B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DE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AF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B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78996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8A7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1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A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1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8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53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7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E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5C6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6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9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E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0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DE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3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3A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B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E4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1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99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0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97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C9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5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D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F3AAA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0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CD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5C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3E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4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4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1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0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1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B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6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00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B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A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C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2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C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F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9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1B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3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B3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D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A6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CB66C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E00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1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9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1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7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0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2F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7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DF6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2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65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5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A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7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6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BA3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00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9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2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6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8D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8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0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2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71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2BE63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DF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A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1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77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D1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B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16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D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F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C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9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4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9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F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33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F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9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C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A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96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4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31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7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5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36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5154" w14:paraId="7707D8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DEC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AB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8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51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02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D2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B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A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0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4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7A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51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69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4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27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D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2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3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7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A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3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6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D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4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5D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6A6C0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FD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1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F0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9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24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7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2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1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B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6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9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D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1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D51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A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2A9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7C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E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F9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B1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9D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9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0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9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4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0EBE4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BBA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F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74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74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6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3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28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D9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4B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4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09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D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5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6F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20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8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0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A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F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EC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9E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1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0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8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E2C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10134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9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7C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C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F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7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3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A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AE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8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D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6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3E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A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9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A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9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E8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A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45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1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B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D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B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7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DDA8C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A02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8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8C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1E6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99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5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A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F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0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2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C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F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C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4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7D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5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6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A8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EE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9D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4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EDA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9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D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8A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AA4D5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4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47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F9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A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0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7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36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2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AC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D3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5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7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5A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0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EAD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A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6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23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B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9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06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48E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4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B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E5130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D1B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E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3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E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A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2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A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9C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1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E80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5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8BF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8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83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4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16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80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93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C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6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17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D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B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2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0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18C3F8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22F0AA" w14:textId="77777777" w:rsidR="003D5154" w:rsidRDefault="003D5154">
      <w:pPr>
        <w:widowControl w:val="0"/>
        <w:rPr>
          <w:kern w:val="2"/>
          <w:szCs w:val="24"/>
          <w:lang w:val="en-US"/>
        </w:rPr>
      </w:pPr>
    </w:p>
    <w:p w14:paraId="6C776EFD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CE9D9D2" w14:textId="77777777" w:rsidR="003D5154" w:rsidRDefault="003D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5A899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615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60D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85D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B566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E52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8BB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684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FD1C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E8BE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A6F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BB1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220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E44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CA6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B1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73A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B83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572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828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ECE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DF1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7F5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3BD1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A0D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21D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5154" w14:paraId="24A924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4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4F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6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0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5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A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A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3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01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17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13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F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9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0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0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0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87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E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4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C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D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F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6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6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D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611F4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54A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7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0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BA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7A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1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4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6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D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8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27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EC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65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0B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9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A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86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9C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E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88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4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8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4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2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AD109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3C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6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0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5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C1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6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A1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E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D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F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4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A4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8EB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EE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F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A6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5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B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0D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9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A4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1D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5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7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9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8BBDD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1E1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14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0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7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B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6A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C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A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C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0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4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5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4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C9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159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1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A3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3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E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5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A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94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8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B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85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F5752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F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9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A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BB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72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39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E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A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9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AC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D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3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D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9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9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A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2E1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6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5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C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4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7F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6F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C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C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4FF99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9AB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1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94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4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A4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A1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4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F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6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B1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7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6A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39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25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016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2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B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72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F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1D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B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2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4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6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0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CE853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9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F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5A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6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C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9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0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D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9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92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7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4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1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0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0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F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1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C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85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A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7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4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8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2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F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2E558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033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CA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C80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7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8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7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E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9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F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C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2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7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5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3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9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5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4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0A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2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B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EE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A5D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1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B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B68FD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72A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1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B3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9F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6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A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1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BB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E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E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31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77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25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B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2D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5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01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B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D5C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7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CD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5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DF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2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60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7EB70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7F5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F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8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E0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0F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D2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FD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7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E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95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4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3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939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8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6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E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406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3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72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6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A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B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F1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D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2BA5C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5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F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7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005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90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CD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4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3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D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1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B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DF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1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F8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3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B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2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3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F1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8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9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3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9E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7A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F5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2EFAA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034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85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20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5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E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6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0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27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1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B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D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1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2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A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A7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2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2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2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0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9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5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8E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1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37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5B8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4EC181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8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4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F8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E30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6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2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0C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53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B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5E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5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27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7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C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1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F5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D8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46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7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48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C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E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0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0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37A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3D593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6B3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C0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2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D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AD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8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A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2CD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8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9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57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62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6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0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23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20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53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4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7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3E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D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0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26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86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A836F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1F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FC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8E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1E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A0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D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5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E1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A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8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F1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9B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A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5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A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23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D0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0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193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18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8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194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5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1E6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4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8471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26A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4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DF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2D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29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6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7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3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4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13B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6B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8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3E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08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1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75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1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B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DC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7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D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7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2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4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13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0DA5E3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3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1B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E5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FD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C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F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D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F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D3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4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0D8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0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AC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43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C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5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C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4A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2C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E8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27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A6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B7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2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29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58487D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D3B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2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9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A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F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E1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F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8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54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9E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4B5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B8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3F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4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2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61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D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D4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C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2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769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A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AE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B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3F1DE9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1B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9D2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08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5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5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E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FA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0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AF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29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7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D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E4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05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A0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AC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03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AD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B2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92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5D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E5A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1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F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6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5154" w14:paraId="0D6522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3AFB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73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8E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24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E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0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99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4D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D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5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BF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BE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6B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6EF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33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3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5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5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858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E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7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9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CD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7F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CF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8F0AD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D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D3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9B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A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3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B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674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E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4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24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7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6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6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E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BC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E1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6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8D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5C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4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DD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C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A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E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3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7B405D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9CB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77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0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EE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DC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AB9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59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34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2D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16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C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75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7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9E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A0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77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4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61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DD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72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8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D1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FB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D9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7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274657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C8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16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B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7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D7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2E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2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F6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79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8A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B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78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4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E35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12B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FB1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B8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26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C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3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94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88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7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C0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F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14832A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719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86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5EA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E9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B6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1C0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5A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59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6E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D0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5E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E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4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8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B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C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3B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E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A4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99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D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6B2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E5B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F5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E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5154" w14:paraId="61F714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2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B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F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9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17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8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B7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4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51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EF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DBB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9D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1A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A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73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A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639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66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0A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5F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EE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93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54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A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05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E863E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39E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17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64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D1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3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765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BC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529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B0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A3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EB6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25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40D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5D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7C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CC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0C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2B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A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3F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A1C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5CE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83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52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4B8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CD501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94639A" w14:textId="77777777" w:rsidR="003D5154" w:rsidRDefault="003D5154">
      <w:pPr>
        <w:widowControl w:val="0"/>
        <w:rPr>
          <w:kern w:val="2"/>
          <w:szCs w:val="24"/>
          <w:lang w:val="en-US"/>
        </w:rPr>
      </w:pPr>
    </w:p>
    <w:p w14:paraId="0CBDD56D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9B17F33" w14:textId="77777777" w:rsidR="003D5154" w:rsidRDefault="003D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26DD3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9C81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2E81F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C7F2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6CB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0D0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35F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4A42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AF5A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E5D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F6E0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CEEF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84D3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684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DCBC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04C3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8C48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854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5C4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17FD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2969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771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9C06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8C8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718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33C2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5154" w14:paraId="2425A2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9E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D1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E8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678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7B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0AD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67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9B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EC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36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4E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58F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43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1B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FE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86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B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2D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FA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A4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4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8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A5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272D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38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17AFC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E54" w14:textId="77777777" w:rsidR="00C91980" w:rsidRDefault="00C919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32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84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00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AA9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F2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CE4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07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1C54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21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272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44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759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07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BB1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7FA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B67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E75B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821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B10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CD3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1D1E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705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CAF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C16" w14:textId="77777777" w:rsidR="00C9198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BEE213" w14:textId="77777777" w:rsidR="003D5154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F3ADB8" w14:textId="77777777" w:rsidR="003D5154" w:rsidRDefault="003D5154">
      <w:pPr>
        <w:widowControl w:val="0"/>
        <w:rPr>
          <w:kern w:val="2"/>
          <w:szCs w:val="24"/>
          <w:lang w:val="en-US"/>
        </w:rPr>
      </w:pPr>
    </w:p>
    <w:p w14:paraId="5C5C5C3C" w14:textId="77777777" w:rsidR="003D5154" w:rsidRDefault="003D5154">
      <w:pPr>
        <w:widowControl w:val="0"/>
        <w:rPr>
          <w:kern w:val="2"/>
          <w:szCs w:val="24"/>
          <w:lang w:val="en-US"/>
        </w:rPr>
      </w:pPr>
    </w:p>
    <w:sectPr w:rsidR="003D515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A281" w14:textId="77777777" w:rsidR="00434B87" w:rsidRDefault="00434B87">
      <w:r>
        <w:separator/>
      </w:r>
    </w:p>
  </w:endnote>
  <w:endnote w:type="continuationSeparator" w:id="0">
    <w:p w14:paraId="4FCD9C82" w14:textId="77777777" w:rsidR="00434B87" w:rsidRDefault="004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1242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754B5B5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66FC1ECD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3629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B8E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627081"/>
      <w:docPartObj>
        <w:docPartGallery w:val="AutoText"/>
      </w:docPartObj>
    </w:sdtPr>
    <w:sdtContent>
      <w:p w14:paraId="4D0BD7E5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5A6654B7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978E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28D8" w14:textId="77777777" w:rsidR="00434B87" w:rsidRDefault="00434B87">
      <w:r>
        <w:separator/>
      </w:r>
    </w:p>
  </w:footnote>
  <w:footnote w:type="continuationSeparator" w:id="0">
    <w:p w14:paraId="0AAE0A0E" w14:textId="77777777" w:rsidR="00434B87" w:rsidRDefault="0043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BD33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256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D81C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C6D80C7" wp14:editId="7FF2278F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D186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9421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092C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5043D3C3" wp14:editId="551FC152">
          <wp:extent cx="972185" cy="251460"/>
          <wp:effectExtent l="0" t="0" r="0" b="0"/>
          <wp:docPr id="259266914" name="图片 25926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83BA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154CF3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54CF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31B5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D5154"/>
    <w:rsid w:val="003F7978"/>
    <w:rsid w:val="00404F3F"/>
    <w:rsid w:val="00406495"/>
    <w:rsid w:val="00413E13"/>
    <w:rsid w:val="004208E6"/>
    <w:rsid w:val="00421DAB"/>
    <w:rsid w:val="004315D7"/>
    <w:rsid w:val="00432A98"/>
    <w:rsid w:val="00434B87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3051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4363D"/>
    <w:rsid w:val="00C55236"/>
    <w:rsid w:val="00C576C1"/>
    <w:rsid w:val="00C63237"/>
    <w:rsid w:val="00C76264"/>
    <w:rsid w:val="00C91980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00FF7F7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48DEB"/>
  <w15:docId w15:val="{CEE747AD-FE27-464C-9649-F2C67A5B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2</TotalTime>
  <Pages>13</Pages>
  <Words>4500</Words>
  <Characters>6885</Characters>
  <Application>Microsoft Office Word</Application>
  <DocSecurity>0</DocSecurity>
  <Lines>3442</Lines>
  <Paragraphs>3794</Paragraphs>
  <ScaleCrop>false</ScaleCrop>
  <Company>ths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王腾飞</dc:creator>
  <cp:lastModifiedBy>腾飞 王</cp:lastModifiedBy>
  <cp:revision>2</cp:revision>
  <cp:lastPrinted>2411-12-31T15:59:00Z</cp:lastPrinted>
  <dcterms:created xsi:type="dcterms:W3CDTF">2025-12-30T11:48:00Z</dcterms:created>
  <dcterms:modified xsi:type="dcterms:W3CDTF">2025-12-30T11:51:00Z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