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E70CBB" w14:paraId="549FB1ED" w14:textId="77777777" w:rsidTr="00DD3D28">
        <w:trPr>
          <w:trHeight w:val="2025"/>
        </w:trPr>
        <w:tc>
          <w:tcPr>
            <w:tcW w:w="8312" w:type="dxa"/>
            <w:vAlign w:val="center"/>
          </w:tcPr>
          <w:p w14:paraId="3952FBC6" w14:textId="77777777" w:rsidR="00000000" w:rsidRDefault="00000000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3F91BA2A" w14:textId="77777777" w:rsidR="00000000" w:rsidRPr="00293DD9" w:rsidRDefault="00000000" w:rsidP="001A0F8B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503D8C">
              <w:rPr>
                <w:rFonts w:ascii="微软雅黑" w:eastAsia="微软雅黑" w:hAnsi="微软雅黑" w:hint="eastAsia"/>
                <w:b/>
                <w:bCs/>
                <w:spacing w:val="403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503D8C"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11153A0D" w14:textId="77777777" w:rsidTr="00DD3D28">
        <w:tc>
          <w:tcPr>
            <w:tcW w:w="8312" w:type="dxa"/>
          </w:tcPr>
          <w:p w14:paraId="0D79B4AE" w14:textId="77777777" w:rsidR="00000000" w:rsidRPr="00E0363F" w:rsidRDefault="00000000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:rsidR="00E70CBB" w14:paraId="481CCAC1" w14:textId="77777777" w:rsidTr="00DD3D28">
        <w:tc>
          <w:tcPr>
            <w:tcW w:w="8312" w:type="dxa"/>
          </w:tcPr>
          <w:p w14:paraId="7660B918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7A9CCA5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E70CBB" w14:paraId="4361016A" w14:textId="77777777" w:rsidTr="00DD3D28">
        <w:tc>
          <w:tcPr>
            <w:tcW w:w="8312" w:type="dxa"/>
          </w:tcPr>
          <w:p w14:paraId="139B2ED9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7B801D64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6992C2A" wp14:editId="4D4034BA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47604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49607ED9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60D7AA7B" w14:textId="77777777" w:rsidTr="00DD3D28">
        <w:tc>
          <w:tcPr>
            <w:tcW w:w="1263" w:type="dxa"/>
          </w:tcPr>
          <w:p w14:paraId="15EF2D5E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3AC1D28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CE74F3D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西藏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日喀则</w:t>
            </w:r>
            <w:bookmarkEnd w:id="6"/>
          </w:p>
        </w:tc>
      </w:tr>
      <w:tr w:rsidR="00E70CBB" w14:paraId="57F99E98" w14:textId="77777777" w:rsidTr="00DD3D28">
        <w:tc>
          <w:tcPr>
            <w:tcW w:w="1263" w:type="dxa"/>
          </w:tcPr>
          <w:p w14:paraId="4CB409EC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1ED8963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0BC6EF7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7C8C4648" w14:textId="77777777" w:rsidTr="00DD3D28">
        <w:tc>
          <w:tcPr>
            <w:tcW w:w="1263" w:type="dxa"/>
          </w:tcPr>
          <w:p w14:paraId="1E461526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1A60F47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AA4BA4F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762890B9" w14:textId="77777777" w:rsidTr="00DD3D28">
        <w:tc>
          <w:tcPr>
            <w:tcW w:w="1263" w:type="dxa"/>
          </w:tcPr>
          <w:p w14:paraId="2C713ECE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F83280D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A42B94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6883DC46" w14:textId="77777777" w:rsidTr="00DD3D28">
        <w:tc>
          <w:tcPr>
            <w:tcW w:w="1263" w:type="dxa"/>
          </w:tcPr>
          <w:p w14:paraId="0D44FFBF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B1403A7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9DCD929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6744B765" w14:textId="77777777" w:rsidTr="00DD3D28">
        <w:tc>
          <w:tcPr>
            <w:tcW w:w="1263" w:type="dxa"/>
          </w:tcPr>
          <w:p w14:paraId="25A6563A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946BF04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A1AF564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2A95915A" w14:textId="77777777" w:rsidTr="00DD3D28">
        <w:tc>
          <w:tcPr>
            <w:tcW w:w="1263" w:type="dxa"/>
          </w:tcPr>
          <w:p w14:paraId="523C9520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931DAFE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8AB3179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9"/>
          </w:p>
        </w:tc>
      </w:tr>
    </w:tbl>
    <w:p w14:paraId="46F5EB7B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357B9F4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785B18A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29E0BF0C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EF8C431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88B4319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199F1DF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3333ABDF" wp14:editId="60555DD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5DDB2E0E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E0DEA54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6E3707B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20250101(SP1)</w:t>
            </w:r>
            <w:bookmarkEnd w:id="11"/>
          </w:p>
        </w:tc>
        <w:tc>
          <w:tcPr>
            <w:tcW w:w="3958" w:type="dxa"/>
            <w:vMerge/>
          </w:tcPr>
          <w:p w14:paraId="3E5F01F7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6D335F58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3C82BA4F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E323FC3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SP57932059</w:t>
            </w:r>
            <w:bookmarkEnd w:id="12"/>
          </w:p>
        </w:tc>
        <w:tc>
          <w:tcPr>
            <w:tcW w:w="3958" w:type="dxa"/>
            <w:vMerge/>
          </w:tcPr>
          <w:p w14:paraId="68C51E96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1B1EB961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66DDA0A9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F697099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B118B6D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04BA7D8E" w14:textId="77777777" w:rsidR="00000000" w:rsidRPr="00FC3E35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00204A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016F76B9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C2A4B49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D96EC36" w14:textId="77777777" w:rsidR="00503D8C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16414" w:history="1">
        <w:r w:rsidR="00503D8C" w:rsidRPr="00757FA9">
          <w:rPr>
            <w:rStyle w:val="a7"/>
            <w:rFonts w:hint="eastAsia"/>
          </w:rPr>
          <w:t>1</w:t>
        </w:r>
        <w:r w:rsidR="00503D8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03D8C" w:rsidRPr="00757FA9">
          <w:rPr>
            <w:rStyle w:val="a7"/>
            <w:rFonts w:hint="eastAsia"/>
          </w:rPr>
          <w:t>建筑概况</w:t>
        </w:r>
        <w:r w:rsidR="00503D8C">
          <w:rPr>
            <w:rFonts w:hint="eastAsia"/>
            <w:webHidden/>
          </w:rPr>
          <w:tab/>
        </w:r>
        <w:r w:rsidR="00503D8C">
          <w:rPr>
            <w:rFonts w:hint="eastAsia"/>
            <w:webHidden/>
          </w:rPr>
          <w:fldChar w:fldCharType="begin"/>
        </w:r>
        <w:r w:rsidR="00503D8C">
          <w:rPr>
            <w:rFonts w:hint="eastAsia"/>
            <w:webHidden/>
          </w:rPr>
          <w:instrText xml:space="preserve"> </w:instrText>
        </w:r>
        <w:r w:rsidR="00503D8C">
          <w:rPr>
            <w:webHidden/>
          </w:rPr>
          <w:instrText>PAGEREF _Toc218016414 \h</w:instrText>
        </w:r>
        <w:r w:rsidR="00503D8C">
          <w:rPr>
            <w:rFonts w:hint="eastAsia"/>
            <w:webHidden/>
          </w:rPr>
          <w:instrText xml:space="preserve"> </w:instrText>
        </w:r>
        <w:r w:rsidR="00503D8C">
          <w:rPr>
            <w:rFonts w:hint="eastAsia"/>
            <w:webHidden/>
          </w:rPr>
        </w:r>
        <w:r w:rsidR="00503D8C">
          <w:rPr>
            <w:rFonts w:hint="eastAsia"/>
            <w:webHidden/>
          </w:rPr>
          <w:fldChar w:fldCharType="separate"/>
        </w:r>
        <w:r w:rsidR="00503D8C">
          <w:rPr>
            <w:webHidden/>
          </w:rPr>
          <w:t>1</w:t>
        </w:r>
        <w:r w:rsidR="00503D8C">
          <w:rPr>
            <w:rFonts w:hint="eastAsia"/>
            <w:webHidden/>
          </w:rPr>
          <w:fldChar w:fldCharType="end"/>
        </w:r>
      </w:hyperlink>
    </w:p>
    <w:p w14:paraId="51F0BDE7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15" w:history="1">
        <w:r w:rsidRPr="00757FA9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BB226E7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16" w:history="1">
        <w:r w:rsidRPr="00757FA9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C8B398C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17" w:history="1">
        <w:r w:rsidRPr="00757FA9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42B6A3B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18" w:history="1">
        <w:r w:rsidRPr="00757FA9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0972004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19" w:history="1">
        <w:r w:rsidRPr="00757FA9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0B41757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20" w:history="1">
        <w:r w:rsidRPr="00757FA9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7F02EF0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21" w:history="1">
        <w:r w:rsidRPr="00757FA9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44567DC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22" w:history="1">
        <w:r w:rsidRPr="00757FA9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5AE1F04" w14:textId="77777777" w:rsidR="00503D8C" w:rsidRDefault="00503D8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23" w:history="1">
        <w:r w:rsidRPr="00757FA9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3E8A9DA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4" w:history="1">
        <w:r w:rsidRPr="00757FA9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C90263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5" w:history="1">
        <w:r w:rsidRPr="00757FA9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D6D62E8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6" w:history="1">
        <w:r w:rsidRPr="00757FA9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8786167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7" w:history="1">
        <w:r w:rsidRPr="00757FA9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D3DA7D3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8" w:history="1">
        <w:r w:rsidRPr="00757FA9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15C29B5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29" w:history="1">
        <w:r w:rsidRPr="00757FA9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7B8FFDC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30" w:history="1">
        <w:r w:rsidRPr="00757FA9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F3C858C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31" w:history="1">
        <w:r w:rsidRPr="00757FA9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房间热负荷汇总表</w:t>
        </w:r>
        <w:r w:rsidRPr="00757FA9">
          <w:rPr>
            <w:rStyle w:val="a7"/>
            <w:rFonts w:hint="eastAsia"/>
          </w:rPr>
          <w:t>(</w:t>
        </w:r>
        <w:r w:rsidRPr="00757FA9">
          <w:rPr>
            <w:rStyle w:val="a7"/>
            <w:rFonts w:hint="eastAsia"/>
          </w:rPr>
          <w:t>按系统</w:t>
        </w:r>
        <w:r w:rsidRPr="00757FA9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FDC119F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32" w:history="1">
        <w:r w:rsidRPr="00757FA9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房间热负荷汇总表</w:t>
        </w:r>
        <w:r w:rsidRPr="00757FA9">
          <w:rPr>
            <w:rStyle w:val="a7"/>
            <w:rFonts w:hint="eastAsia"/>
          </w:rPr>
          <w:t>(</w:t>
        </w:r>
        <w:r w:rsidRPr="00757FA9">
          <w:rPr>
            <w:rStyle w:val="a7"/>
            <w:rFonts w:hint="eastAsia"/>
          </w:rPr>
          <w:t>按楼层</w:t>
        </w:r>
        <w:r w:rsidRPr="00757FA9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89CB85B" w14:textId="77777777" w:rsidR="00503D8C" w:rsidRDefault="00503D8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33" w:history="1">
        <w:r w:rsidRPr="00757FA9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57FA9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F5972B9" w14:textId="77777777" w:rsidR="00000000" w:rsidRDefault="00000000" w:rsidP="009C4D39">
      <w:pPr>
        <w:pStyle w:val="TOC1"/>
      </w:pPr>
      <w:r>
        <w:fldChar w:fldCharType="end"/>
      </w:r>
    </w:p>
    <w:p w14:paraId="7592D9C0" w14:textId="77777777" w:rsidR="00000000" w:rsidRPr="00413E13" w:rsidRDefault="00000000" w:rsidP="00413E13">
      <w:pPr>
        <w:rPr>
          <w:lang w:val="en-US"/>
        </w:rPr>
      </w:pPr>
    </w:p>
    <w:p w14:paraId="1DB8A3F2" w14:textId="77777777" w:rsidR="00000000" w:rsidRPr="009C4D39" w:rsidRDefault="00000000" w:rsidP="009C4D39">
      <w:pPr>
        <w:rPr>
          <w:lang w:val="en-US"/>
        </w:rPr>
        <w:sectPr w:rsidR="009C4D39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F7644DE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3" w:name="_Toc218016414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120FA" w14:paraId="01944063" w14:textId="77777777">
        <w:tc>
          <w:tcPr>
            <w:tcW w:w="2830" w:type="dxa"/>
            <w:shd w:val="clear" w:color="auto" w:fill="E6E6E6"/>
            <w:vAlign w:val="center"/>
          </w:tcPr>
          <w:p w14:paraId="073CDD35" w14:textId="77777777" w:rsidR="00E120F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4FEE497" w14:textId="77777777" w:rsidR="00E120FA" w:rsidRDefault="00000000">
            <w:r>
              <w:t>西藏</w:t>
            </w:r>
            <w:r>
              <w:t>-</w:t>
            </w:r>
            <w:r>
              <w:t>日喀则</w:t>
            </w:r>
          </w:p>
        </w:tc>
      </w:tr>
      <w:tr w:rsidR="00E120FA" w14:paraId="7A5409D9" w14:textId="77777777">
        <w:tc>
          <w:tcPr>
            <w:tcW w:w="2830" w:type="dxa"/>
            <w:shd w:val="clear" w:color="auto" w:fill="E6E6E6"/>
            <w:vAlign w:val="center"/>
          </w:tcPr>
          <w:p w14:paraId="2F76CD0A" w14:textId="77777777" w:rsidR="00E120F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BA4BF83" w14:textId="77777777" w:rsidR="00E120FA" w:rsidRDefault="00000000">
            <w:r>
              <w:t>29.00</w:t>
            </w:r>
          </w:p>
        </w:tc>
      </w:tr>
      <w:tr w:rsidR="00E120FA" w14:paraId="18EC8FF6" w14:textId="77777777">
        <w:tc>
          <w:tcPr>
            <w:tcW w:w="2830" w:type="dxa"/>
            <w:shd w:val="clear" w:color="auto" w:fill="E6E6E6"/>
            <w:vAlign w:val="center"/>
          </w:tcPr>
          <w:p w14:paraId="050AB8CE" w14:textId="77777777" w:rsidR="00E120F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7606AC4" w14:textId="77777777" w:rsidR="00E120FA" w:rsidRDefault="00000000">
            <w:r>
              <w:t>88.91</w:t>
            </w:r>
          </w:p>
        </w:tc>
      </w:tr>
      <w:tr w:rsidR="00E120FA" w14:paraId="0A96563A" w14:textId="77777777">
        <w:tc>
          <w:tcPr>
            <w:tcW w:w="2830" w:type="dxa"/>
            <w:shd w:val="clear" w:color="auto" w:fill="E6E6E6"/>
            <w:vAlign w:val="center"/>
          </w:tcPr>
          <w:p w14:paraId="465B9108" w14:textId="77777777" w:rsidR="00E120F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1D7B061" w14:textId="77777777" w:rsidR="00E120FA" w:rsidRDefault="00E120FA"/>
        </w:tc>
      </w:tr>
      <w:tr w:rsidR="00E120FA" w14:paraId="235E8387" w14:textId="77777777">
        <w:tc>
          <w:tcPr>
            <w:tcW w:w="2830" w:type="dxa"/>
            <w:shd w:val="clear" w:color="auto" w:fill="E6E6E6"/>
            <w:vAlign w:val="center"/>
          </w:tcPr>
          <w:p w14:paraId="4476B281" w14:textId="77777777" w:rsidR="00E120F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8AAEAFD" w14:textId="77777777" w:rsidR="00E120FA" w:rsidRDefault="00000000">
            <w:r>
              <w:t>地上</w:t>
            </w:r>
            <w:r>
              <w:t xml:space="preserve"> 2639.79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005A381" w14:textId="77777777" w:rsidR="00E120F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120FA" w14:paraId="3D2BE7B7" w14:textId="77777777">
        <w:tc>
          <w:tcPr>
            <w:tcW w:w="2830" w:type="dxa"/>
            <w:shd w:val="clear" w:color="auto" w:fill="E6E6E6"/>
            <w:vAlign w:val="center"/>
          </w:tcPr>
          <w:p w14:paraId="7BE888AA" w14:textId="77777777" w:rsidR="00E120F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2CFCB8F" w14:textId="77777777" w:rsidR="00E120FA" w:rsidRDefault="00000000">
            <w:r>
              <w:t>地上</w:t>
            </w:r>
            <w:r>
              <w:t xml:space="preserve"> 9.30 m</w:t>
            </w:r>
          </w:p>
        </w:tc>
        <w:tc>
          <w:tcPr>
            <w:tcW w:w="3395" w:type="dxa"/>
            <w:vAlign w:val="center"/>
          </w:tcPr>
          <w:p w14:paraId="18C0F2B6" w14:textId="77777777" w:rsidR="00E120FA" w:rsidRDefault="00000000">
            <w:r>
              <w:t>地下</w:t>
            </w:r>
            <w:r>
              <w:t xml:space="preserve"> 0.00 m</w:t>
            </w:r>
          </w:p>
        </w:tc>
      </w:tr>
      <w:tr w:rsidR="00E120FA" w14:paraId="25498B17" w14:textId="77777777">
        <w:tc>
          <w:tcPr>
            <w:tcW w:w="2830" w:type="dxa"/>
            <w:shd w:val="clear" w:color="auto" w:fill="E6E6E6"/>
            <w:vAlign w:val="center"/>
          </w:tcPr>
          <w:p w14:paraId="586528C7" w14:textId="77777777" w:rsidR="00E120F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BDA3734" w14:textId="77777777" w:rsidR="00E120FA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3D84A8B9" w14:textId="77777777" w:rsidR="00E120FA" w:rsidRDefault="00000000">
            <w:r>
              <w:t>地下</w:t>
            </w:r>
            <w:r>
              <w:t xml:space="preserve"> 0</w:t>
            </w:r>
          </w:p>
        </w:tc>
      </w:tr>
      <w:tr w:rsidR="00E120FA" w14:paraId="2E23E7A6" w14:textId="77777777">
        <w:tc>
          <w:tcPr>
            <w:tcW w:w="2830" w:type="dxa"/>
            <w:shd w:val="clear" w:color="auto" w:fill="E6E6E6"/>
            <w:vAlign w:val="center"/>
          </w:tcPr>
          <w:p w14:paraId="1169A895" w14:textId="77777777" w:rsidR="00E120F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D750A96" w14:textId="77777777" w:rsidR="00E120FA" w:rsidRDefault="00000000">
            <w:r>
              <w:t>90°</w:t>
            </w:r>
          </w:p>
        </w:tc>
      </w:tr>
    </w:tbl>
    <w:p w14:paraId="327A85E6" w14:textId="77777777" w:rsidR="00E120FA" w:rsidRDefault="00000000">
      <w:pPr>
        <w:pStyle w:val="1"/>
      </w:pPr>
      <w:bookmarkStart w:id="14" w:name="_Toc218016415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120FA" w14:paraId="1DC7B8C6" w14:textId="77777777">
        <w:tc>
          <w:tcPr>
            <w:tcW w:w="4697" w:type="dxa"/>
            <w:shd w:val="clear" w:color="auto" w:fill="E6E6E6"/>
            <w:vAlign w:val="center"/>
          </w:tcPr>
          <w:p w14:paraId="216FA40B" w14:textId="77777777" w:rsidR="00E120FA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52F50B84" w14:textId="77777777" w:rsidR="00E120FA" w:rsidRDefault="00000000">
            <w:r>
              <w:t>西藏</w:t>
            </w:r>
            <w:r>
              <w:t>-</w:t>
            </w:r>
            <w:r>
              <w:t>日喀则</w:t>
            </w:r>
            <w:r>
              <w:t>-</w:t>
            </w:r>
            <w:r>
              <w:t>日喀则（默认）</w:t>
            </w:r>
          </w:p>
        </w:tc>
      </w:tr>
      <w:tr w:rsidR="00E120FA" w14:paraId="0B673874" w14:textId="77777777">
        <w:tc>
          <w:tcPr>
            <w:tcW w:w="4697" w:type="dxa"/>
            <w:shd w:val="clear" w:color="auto" w:fill="E6E6E6"/>
            <w:vAlign w:val="center"/>
          </w:tcPr>
          <w:p w14:paraId="12083409" w14:textId="77777777" w:rsidR="00E120FA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5FC10845" w14:textId="77777777" w:rsidR="00E120FA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E120FA" w14:paraId="6E5DDD7E" w14:textId="77777777">
        <w:tc>
          <w:tcPr>
            <w:tcW w:w="4697" w:type="dxa"/>
            <w:shd w:val="clear" w:color="auto" w:fill="E6E6E6"/>
            <w:vAlign w:val="center"/>
          </w:tcPr>
          <w:p w14:paraId="11ED7783" w14:textId="77777777" w:rsidR="00E120F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E0E86FF" w14:textId="77777777" w:rsidR="00E120FA" w:rsidRDefault="00000000">
            <w:r>
              <w:t>1</w:t>
            </w:r>
          </w:p>
        </w:tc>
      </w:tr>
      <w:tr w:rsidR="00E120FA" w14:paraId="46C8F7EE" w14:textId="77777777">
        <w:tc>
          <w:tcPr>
            <w:tcW w:w="4697" w:type="dxa"/>
            <w:shd w:val="clear" w:color="auto" w:fill="E6E6E6"/>
            <w:vAlign w:val="center"/>
          </w:tcPr>
          <w:p w14:paraId="22072A74" w14:textId="77777777" w:rsidR="00E120FA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7F46B67" w14:textId="77777777" w:rsidR="00E120FA" w:rsidRDefault="00000000">
            <w:r>
              <w:t>-7.3</w:t>
            </w:r>
          </w:p>
        </w:tc>
      </w:tr>
      <w:tr w:rsidR="00E120FA" w14:paraId="56AE821B" w14:textId="77777777">
        <w:tc>
          <w:tcPr>
            <w:tcW w:w="4697" w:type="dxa"/>
            <w:shd w:val="clear" w:color="auto" w:fill="E6E6E6"/>
            <w:vAlign w:val="center"/>
          </w:tcPr>
          <w:p w14:paraId="26DC3111" w14:textId="77777777" w:rsidR="00E120FA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8531737" w14:textId="77777777" w:rsidR="00E120FA" w:rsidRDefault="00000000">
            <w:r>
              <w:t>23.0</w:t>
            </w:r>
          </w:p>
        </w:tc>
      </w:tr>
      <w:tr w:rsidR="00E120FA" w14:paraId="6D2F7323" w14:textId="77777777">
        <w:tc>
          <w:tcPr>
            <w:tcW w:w="4697" w:type="dxa"/>
            <w:shd w:val="clear" w:color="auto" w:fill="E6E6E6"/>
            <w:vAlign w:val="center"/>
          </w:tcPr>
          <w:p w14:paraId="7FC21993" w14:textId="77777777" w:rsidR="00E120FA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45C1F73" w14:textId="77777777" w:rsidR="00E120FA" w:rsidRDefault="00000000">
            <w:r>
              <w:t>8.7</w:t>
            </w:r>
          </w:p>
        </w:tc>
      </w:tr>
    </w:tbl>
    <w:p w14:paraId="5061094A" w14:textId="77777777" w:rsidR="00E120FA" w:rsidRDefault="00000000">
      <w:pPr>
        <w:pStyle w:val="1"/>
      </w:pPr>
      <w:bookmarkStart w:id="15" w:name="_Toc218016416"/>
      <w:r>
        <w:t>计算依据</w:t>
      </w:r>
      <w:bookmarkEnd w:id="15"/>
    </w:p>
    <w:p w14:paraId="35AE3439" w14:textId="77777777" w:rsidR="00E120FA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7164E76" w14:textId="77777777" w:rsidR="00E120FA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2DCD0A51" w14:textId="77777777" w:rsidR="00E120FA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2E118C3C" w14:textId="77777777" w:rsidR="00E120FA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723DA639" w14:textId="77777777" w:rsidR="00E120FA" w:rsidRDefault="00000000">
      <w:pPr>
        <w:pStyle w:val="1"/>
      </w:pPr>
      <w:bookmarkStart w:id="16" w:name="_Toc218016417"/>
      <w:r>
        <w:t>计算原理</w:t>
      </w:r>
      <w:bookmarkEnd w:id="16"/>
    </w:p>
    <w:p w14:paraId="421EBD09" w14:textId="77777777" w:rsidR="00000000" w:rsidRPr="00881825" w:rsidRDefault="00000000" w:rsidP="00D619B4">
      <w:pPr>
        <w:pStyle w:val="2"/>
      </w:pPr>
      <w:bookmarkStart w:id="17" w:name="围护结构"/>
      <w:bookmarkStart w:id="18" w:name="_Toc496014720"/>
      <w:bookmarkStart w:id="19" w:name="_Toc218016418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3046E48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AB8E15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1AA5E9E" w14:textId="77777777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4B7E7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5pt;height:18pt;mso-position-horizontal-relative:page;mso-position-vertical-relative:page">
            <v:imagedata r:id="rId13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FFC7EDB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49B7EE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C5F907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9355847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E88872B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26B63B57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80F2D5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94BD11A" w14:textId="77777777" w:rsidR="00000000" w:rsidRDefault="00000000" w:rsidP="00D619B4">
      <w:pPr>
        <w:pStyle w:val="2"/>
      </w:pPr>
      <w:bookmarkStart w:id="20" w:name="_Toc496014721"/>
      <w:bookmarkStart w:id="21" w:name="_Toc218016419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2CA1B28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249D375" w14:textId="77777777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4CA8E929">
          <v:shape id="_x0000_i1026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705BA24">
          <v:shape id="_x0000_i1027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1C2AE4E">
          <v:shape id="_x0000_i1028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24A594CB">
          <v:shape id="_x0000_i1029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7F49FAE6">
          <v:shape id="_x0000_i1030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542B4184">
          <v:shape id="_x0000_i1031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1A7D3774">
          <v:shape id="_x0000_i1032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50C51017">
          <v:shape id="_x0000_i1033" type="#_x0000_t75" style="width:12pt;height:11.4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75420C1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1D7A1D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86928F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556A1B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785F916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9B1AF8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0A70B5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336B88F0" w14:textId="77777777" w:rsidR="00000000" w:rsidRPr="00881825" w:rsidRDefault="00000000" w:rsidP="00D619B4">
      <w:pPr>
        <w:pStyle w:val="2"/>
      </w:pPr>
      <w:bookmarkStart w:id="22" w:name="_Toc496014722"/>
      <w:bookmarkStart w:id="23" w:name="_Toc218016420"/>
      <w:r w:rsidRPr="00881825">
        <w:rPr>
          <w:rFonts w:hint="eastAsia"/>
        </w:rPr>
        <w:t>冷风渗入耗热量</w:t>
      </w:r>
      <w:bookmarkEnd w:id="22"/>
      <w:bookmarkEnd w:id="23"/>
    </w:p>
    <w:p w14:paraId="3F7121B9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2279B6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482DA5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B0061D3" w14:textId="77777777" w:rsidR="00000000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33072FFA">
          <v:shape id="_x0000_i1034" type="#_x0000_t75" style="width:120.55pt;height:18.55pt;mso-position-horizontal-relative:page;mso-position-vertical-relative:page">
            <v:imagedata r:id="rId15" o:title=""/>
          </v:shape>
        </w:pict>
      </w:r>
    </w:p>
    <w:p w14:paraId="38B5CA79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125503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F83E43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1D5EFD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75EBBE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85AB07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2A3063C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D713180" w14:textId="77777777" w:rsidR="00000000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35C859B2">
          <v:shape id="_x0000_i1035" type="#_x0000_t75" style="width:53.45pt;height:18.55pt;mso-position-horizontal-relative:page;mso-position-vertical-relative:page">
            <v:imagedata r:id="rId16" o:title=""/>
          </v:shape>
        </w:pict>
      </w:r>
    </w:p>
    <w:p w14:paraId="1A84AB4F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EACA4D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703C3C85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1EA9C8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08485C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70D9BE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022E0FC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51DE4E3" w14:textId="77777777" w:rsidR="00000000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6225CD44">
          <v:shape id="_x0000_i1036" type="#_x0000_t75" style="width:44.2pt;height:12.55pt">
            <v:imagedata r:id="rId17" o:title=""/>
          </v:shape>
        </w:pict>
      </w:r>
    </w:p>
    <w:p w14:paraId="06E29AEE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E5E545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3D7143B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D2FE7DD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1DEC74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0ECEA54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7A8EC46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211A1A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9741FE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46F7866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400D9C0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BE64D1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D293F0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262F1A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8DDDA9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218299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021BC3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FAE8EAA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6A3E98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942846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7DD811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7AF036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3DDFD3F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93F50BE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D09681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CEBC0E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B5449B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B9DC01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ED3130D" w14:textId="77777777" w:rsidR="00000000" w:rsidRPr="00881825" w:rsidRDefault="00000000" w:rsidP="00D619B4">
      <w:pPr>
        <w:pStyle w:val="2"/>
      </w:pPr>
      <w:bookmarkStart w:id="24" w:name="_Toc496014723"/>
      <w:bookmarkStart w:id="25" w:name="_Toc218016421"/>
      <w:r w:rsidRPr="00881825">
        <w:rPr>
          <w:rFonts w:hint="eastAsia"/>
        </w:rPr>
        <w:t>新风耗热量</w:t>
      </w:r>
      <w:bookmarkEnd w:id="24"/>
      <w:bookmarkEnd w:id="25"/>
    </w:p>
    <w:p w14:paraId="128ECAA5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B00C528" w14:textId="77777777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5F408E1B">
          <v:shape id="_x0000_i1037" type="#_x0000_t75" style="width:29.45pt;height:18.55pt;mso-position-horizontal-relative:page;mso-position-vertical-relative:page">
            <v:imagedata r:id="rId18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1EB56D2" wp14:editId="3C6E6F76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3B6CC0C" wp14:editId="46BED275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7983F43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6BFBBD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6496F4E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E3E708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C6EC0E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FEA648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E1FABB8" w14:textId="77777777" w:rsidR="00000000" w:rsidRPr="00881825" w:rsidRDefault="00000000" w:rsidP="00D619B4">
      <w:pPr>
        <w:pStyle w:val="2"/>
      </w:pPr>
      <w:bookmarkStart w:id="26" w:name="_Toc496014724"/>
      <w:bookmarkStart w:id="27" w:name="_Toc218016422"/>
      <w:r w:rsidRPr="00881825">
        <w:rPr>
          <w:rFonts w:hint="eastAsia"/>
        </w:rPr>
        <w:t>通过其他途径的耗热量</w:t>
      </w:r>
      <w:bookmarkEnd w:id="26"/>
      <w:bookmarkEnd w:id="27"/>
    </w:p>
    <w:p w14:paraId="100B846B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4E3B6CB" w14:textId="77777777" w:rsidR="00000000" w:rsidRPr="00881825" w:rsidRDefault="00000000" w:rsidP="00D619B4">
      <w:pPr>
        <w:pStyle w:val="2"/>
      </w:pPr>
      <w:bookmarkStart w:id="28" w:name="_Toc496014725"/>
      <w:bookmarkStart w:id="29" w:name="_Toc218016423"/>
      <w:r w:rsidRPr="00881825">
        <w:rPr>
          <w:rFonts w:hint="eastAsia"/>
        </w:rPr>
        <w:t>分户计量和间歇采暖热负荷</w:t>
      </w:r>
      <w:bookmarkEnd w:id="28"/>
      <w:bookmarkEnd w:id="29"/>
    </w:p>
    <w:p w14:paraId="4EE84CE2" w14:textId="77777777" w:rsidR="00000000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007CAA80">
          <v:shape id="_x0000_i1038" type="#_x0000_t75" style="width:84.55pt;height:18.55pt;mso-position-horizontal-relative:page;mso-position-vertical-relative:page">
            <v:imagedata r:id="rId21" o:title=""/>
          </v:shape>
        </w:pict>
      </w:r>
    </w:p>
    <w:p w14:paraId="40DA4A5A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16326C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3D3701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01800D5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88D1E3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8CD3318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49A5A699">
          <v:shape id="_x0000_i1039" type="#_x0000_t75" style="width:63.25pt;height:18.55pt;mso-position-horizontal-relative:page;mso-position-vertical-relative:page">
            <v:imagedata r:id="rId22" o:title=""/>
          </v:shape>
        </w:pict>
      </w:r>
    </w:p>
    <w:p w14:paraId="032E0284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723353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CBCEF0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72A8F93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6D2BE6F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2F51AF7">
          <v:shape id="_x0000_i1040" type="#_x0000_t75" style="width:117.8pt;height:33.8pt;mso-position-horizontal-relative:page;mso-position-vertical-relative:page">
            <v:imagedata r:id="rId23" o:title=""/>
          </v:shape>
        </w:pict>
      </w:r>
    </w:p>
    <w:p w14:paraId="0DE0A5D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E46997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57985AC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20A20FA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99FFCA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9AC4060" w14:textId="77777777" w:rsidR="00000000" w:rsidRPr="00D619B4" w:rsidRDefault="00000000" w:rsidP="00412DEF">
      <w:pPr>
        <w:rPr>
          <w:lang w:val="en-US"/>
        </w:rPr>
      </w:pPr>
    </w:p>
    <w:p w14:paraId="202E7513" w14:textId="77777777" w:rsidR="00E120FA" w:rsidRDefault="00000000">
      <w:pPr>
        <w:pStyle w:val="1"/>
      </w:pPr>
      <w:bookmarkStart w:id="30" w:name="_Toc218016424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20FA" w14:paraId="10BFF17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14E1758" w14:textId="77777777" w:rsidR="00E120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BE262B6" w14:textId="77777777" w:rsidR="00E120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6F1AE7E" w14:textId="77777777" w:rsidR="00E120FA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120FA" w14:paraId="341D0C23" w14:textId="77777777">
        <w:trPr>
          <w:jc w:val="center"/>
        </w:trPr>
        <w:tc>
          <w:tcPr>
            <w:tcW w:w="1697" w:type="dxa"/>
            <w:vAlign w:val="center"/>
          </w:tcPr>
          <w:p w14:paraId="2E9F25F8" w14:textId="77777777" w:rsidR="00E120FA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2A80565D" w14:textId="77777777" w:rsidR="00E120FA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187DFB44" w14:textId="77777777" w:rsidR="00E120FA" w:rsidRDefault="00000000">
            <w:r>
              <w:t>0.082</w:t>
            </w:r>
          </w:p>
        </w:tc>
      </w:tr>
      <w:tr w:rsidR="00E120FA" w14:paraId="3C7964B8" w14:textId="77777777">
        <w:trPr>
          <w:jc w:val="center"/>
        </w:trPr>
        <w:tc>
          <w:tcPr>
            <w:tcW w:w="1697" w:type="dxa"/>
            <w:vAlign w:val="center"/>
          </w:tcPr>
          <w:p w14:paraId="5967698A" w14:textId="77777777" w:rsidR="00E120FA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6F48B044" w14:textId="77777777" w:rsidR="00E120FA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529F1870" w14:textId="77777777" w:rsidR="00E120FA" w:rsidRDefault="00000000">
            <w:r>
              <w:t>0.085</w:t>
            </w:r>
          </w:p>
        </w:tc>
      </w:tr>
    </w:tbl>
    <w:p w14:paraId="1819AD21" w14:textId="77777777" w:rsidR="00E120FA" w:rsidRDefault="00000000">
      <w:pPr>
        <w:pStyle w:val="1"/>
      </w:pPr>
      <w:bookmarkStart w:id="31" w:name="_Toc218016425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20FA" w14:paraId="3D45734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C138D00" w14:textId="77777777" w:rsidR="00E120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51513D1" w14:textId="77777777" w:rsidR="00E120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4A5F219" w14:textId="77777777" w:rsidR="00E120FA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120FA" w14:paraId="27F15140" w14:textId="77777777">
        <w:trPr>
          <w:jc w:val="center"/>
        </w:trPr>
        <w:tc>
          <w:tcPr>
            <w:tcW w:w="1697" w:type="dxa"/>
            <w:vAlign w:val="center"/>
          </w:tcPr>
          <w:p w14:paraId="2C63A470" w14:textId="77777777" w:rsidR="00E120FA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05A82107" w14:textId="77777777" w:rsidR="00E120FA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1E07AFD5" w14:textId="77777777" w:rsidR="00E120FA" w:rsidRDefault="00000000">
            <w:r>
              <w:t>1.925</w:t>
            </w:r>
          </w:p>
        </w:tc>
      </w:tr>
      <w:tr w:rsidR="00E120FA" w14:paraId="516D9F19" w14:textId="77777777">
        <w:trPr>
          <w:jc w:val="center"/>
        </w:trPr>
        <w:tc>
          <w:tcPr>
            <w:tcW w:w="1697" w:type="dxa"/>
            <w:vAlign w:val="center"/>
          </w:tcPr>
          <w:p w14:paraId="6FC6DA0A" w14:textId="77777777" w:rsidR="00E120FA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3AA7B103" w14:textId="77777777" w:rsidR="00E120FA" w:rsidRDefault="00000000">
            <w:r>
              <w:t>控温与非控温空间隔墙构造一</w:t>
            </w:r>
          </w:p>
        </w:tc>
        <w:tc>
          <w:tcPr>
            <w:tcW w:w="3667" w:type="dxa"/>
            <w:vAlign w:val="center"/>
          </w:tcPr>
          <w:p w14:paraId="4E3E91D6" w14:textId="77777777" w:rsidR="00E120FA" w:rsidRDefault="00000000">
            <w:r>
              <w:t>0.399</w:t>
            </w:r>
          </w:p>
        </w:tc>
      </w:tr>
      <w:tr w:rsidR="00E120FA" w14:paraId="48FB0472" w14:textId="77777777">
        <w:trPr>
          <w:jc w:val="center"/>
        </w:trPr>
        <w:tc>
          <w:tcPr>
            <w:tcW w:w="1697" w:type="dxa"/>
            <w:vAlign w:val="center"/>
          </w:tcPr>
          <w:p w14:paraId="757D728C" w14:textId="77777777" w:rsidR="00E120FA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8A05759" w14:textId="77777777" w:rsidR="00E120FA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6A43E026" w14:textId="77777777" w:rsidR="00E120FA" w:rsidRDefault="00000000">
            <w:r>
              <w:t>2.984</w:t>
            </w:r>
          </w:p>
        </w:tc>
      </w:tr>
      <w:tr w:rsidR="00E120FA" w14:paraId="7B148A8A" w14:textId="77777777">
        <w:trPr>
          <w:jc w:val="center"/>
        </w:trPr>
        <w:tc>
          <w:tcPr>
            <w:tcW w:w="1697" w:type="dxa"/>
            <w:vAlign w:val="center"/>
          </w:tcPr>
          <w:p w14:paraId="60E65FCE" w14:textId="77777777" w:rsidR="00E120FA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00F64C3D" w14:textId="77777777" w:rsidR="00E120FA" w:rsidRDefault="00000000">
            <w:r>
              <w:t>控温与非控温空间楼板构造一</w:t>
            </w:r>
          </w:p>
        </w:tc>
        <w:tc>
          <w:tcPr>
            <w:tcW w:w="3667" w:type="dxa"/>
            <w:vAlign w:val="center"/>
          </w:tcPr>
          <w:p w14:paraId="03D770F1" w14:textId="77777777" w:rsidR="00E120FA" w:rsidRDefault="00000000">
            <w:r>
              <w:t>2.984</w:t>
            </w:r>
          </w:p>
        </w:tc>
      </w:tr>
    </w:tbl>
    <w:p w14:paraId="5E13D649" w14:textId="77777777" w:rsidR="00E120FA" w:rsidRDefault="00000000">
      <w:pPr>
        <w:pStyle w:val="1"/>
      </w:pPr>
      <w:bookmarkStart w:id="32" w:name="_Toc218016426"/>
      <w:r>
        <w:t>封闭阳台构造</w:t>
      </w:r>
      <w:bookmarkEnd w:id="32"/>
    </w:p>
    <w:p w14:paraId="3A109CBD" w14:textId="77777777" w:rsidR="00E120FA" w:rsidRDefault="00000000">
      <w:r>
        <w:t>本工程无此项内容</w:t>
      </w:r>
    </w:p>
    <w:p w14:paraId="2A59DFEB" w14:textId="77777777" w:rsidR="00E120FA" w:rsidRDefault="00000000">
      <w:pPr>
        <w:pStyle w:val="1"/>
      </w:pPr>
      <w:bookmarkStart w:id="33" w:name="_Toc218016427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20FA" w14:paraId="39FCD8B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4F00B5E" w14:textId="77777777" w:rsidR="00E120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7F0FC8D" w14:textId="77777777" w:rsidR="00E120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3157A2D" w14:textId="77777777" w:rsidR="00E120FA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E120FA" w14:paraId="0FA4CAEA" w14:textId="77777777">
        <w:trPr>
          <w:jc w:val="center"/>
        </w:trPr>
        <w:tc>
          <w:tcPr>
            <w:tcW w:w="1697" w:type="dxa"/>
            <w:vAlign w:val="center"/>
          </w:tcPr>
          <w:p w14:paraId="3413433E" w14:textId="77777777" w:rsidR="00E120FA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62077C09" w14:textId="77777777" w:rsidR="00E120FA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542E4F4B" w14:textId="77777777" w:rsidR="00E120FA" w:rsidRDefault="00000000">
            <w:r>
              <w:t>0.514</w:t>
            </w:r>
          </w:p>
        </w:tc>
      </w:tr>
      <w:tr w:rsidR="00E120FA" w14:paraId="59D565B7" w14:textId="77777777">
        <w:trPr>
          <w:jc w:val="center"/>
        </w:trPr>
        <w:tc>
          <w:tcPr>
            <w:tcW w:w="1697" w:type="dxa"/>
            <w:vAlign w:val="center"/>
          </w:tcPr>
          <w:p w14:paraId="40091E3E" w14:textId="77777777" w:rsidR="00E120FA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38DA02F2" w14:textId="77777777" w:rsidR="00E120FA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1EAFD043" w14:textId="77777777" w:rsidR="00E120FA" w:rsidRDefault="00000000">
            <w:r>
              <w:t>0.298</w:t>
            </w:r>
          </w:p>
        </w:tc>
      </w:tr>
    </w:tbl>
    <w:p w14:paraId="6AAC1357" w14:textId="77777777" w:rsidR="00E120FA" w:rsidRDefault="00000000">
      <w:pPr>
        <w:pStyle w:val="1"/>
      </w:pPr>
      <w:bookmarkStart w:id="34" w:name="_Toc218016428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120FA" w14:paraId="5975DAA5" w14:textId="77777777">
        <w:tc>
          <w:tcPr>
            <w:tcW w:w="4799" w:type="dxa"/>
            <w:shd w:val="clear" w:color="auto" w:fill="E6E6E6"/>
            <w:vAlign w:val="center"/>
          </w:tcPr>
          <w:p w14:paraId="666EE617" w14:textId="77777777" w:rsidR="00E120F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77DF95D" w14:textId="77777777" w:rsidR="00E120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D44C09" w14:textId="77777777" w:rsidR="00E120FA" w:rsidRDefault="00000000">
            <w:pPr>
              <w:jc w:val="center"/>
            </w:pPr>
            <w:r>
              <w:t>窗遮阳系数</w:t>
            </w:r>
          </w:p>
        </w:tc>
      </w:tr>
      <w:tr w:rsidR="00E120FA" w14:paraId="1E183789" w14:textId="77777777">
        <w:tc>
          <w:tcPr>
            <w:tcW w:w="4799" w:type="dxa"/>
            <w:vAlign w:val="center"/>
          </w:tcPr>
          <w:p w14:paraId="1951E2EE" w14:textId="77777777" w:rsidR="00E120FA" w:rsidRDefault="00000000">
            <w:r>
              <w:t>80</w:t>
            </w:r>
            <w:r>
              <w:t>系列内平开下悬铝合金窗</w:t>
            </w:r>
            <w:r>
              <w:t>[5Low-E+16A+5+16A+5]</w:t>
            </w:r>
          </w:p>
        </w:tc>
        <w:tc>
          <w:tcPr>
            <w:tcW w:w="3112" w:type="dxa"/>
            <w:vAlign w:val="center"/>
          </w:tcPr>
          <w:p w14:paraId="757B8904" w14:textId="77777777" w:rsidR="00E120FA" w:rsidRDefault="00000000">
            <w:r>
              <w:t>1.80</w:t>
            </w:r>
          </w:p>
        </w:tc>
        <w:tc>
          <w:tcPr>
            <w:tcW w:w="1415" w:type="dxa"/>
            <w:vAlign w:val="center"/>
          </w:tcPr>
          <w:p w14:paraId="1F446660" w14:textId="77777777" w:rsidR="00E120FA" w:rsidRDefault="00000000">
            <w:r>
              <w:t>0.39</w:t>
            </w:r>
          </w:p>
        </w:tc>
      </w:tr>
      <w:tr w:rsidR="00E120FA" w14:paraId="31C190A3" w14:textId="77777777">
        <w:tc>
          <w:tcPr>
            <w:tcW w:w="4799" w:type="dxa"/>
            <w:vAlign w:val="center"/>
          </w:tcPr>
          <w:p w14:paraId="22174143" w14:textId="77777777" w:rsidR="00E120FA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3112" w:type="dxa"/>
            <w:vAlign w:val="center"/>
          </w:tcPr>
          <w:p w14:paraId="712F6D8C" w14:textId="77777777" w:rsidR="00E120FA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438A7544" w14:textId="77777777" w:rsidR="00E120FA" w:rsidRDefault="00000000">
            <w:r>
              <w:t>0.32</w:t>
            </w:r>
          </w:p>
        </w:tc>
      </w:tr>
      <w:tr w:rsidR="00E120FA" w14:paraId="20155D46" w14:textId="77777777">
        <w:tc>
          <w:tcPr>
            <w:tcW w:w="4799" w:type="dxa"/>
            <w:vAlign w:val="center"/>
          </w:tcPr>
          <w:p w14:paraId="69D69C5F" w14:textId="77777777" w:rsidR="00E120F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939DC93" w14:textId="77777777" w:rsidR="00E120FA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6BCFDB1A" w14:textId="77777777" w:rsidR="00E120FA" w:rsidRDefault="00000000">
            <w:r>
              <w:t>0.75</w:t>
            </w:r>
          </w:p>
        </w:tc>
      </w:tr>
    </w:tbl>
    <w:p w14:paraId="6EA7FE66" w14:textId="77777777" w:rsidR="00E120FA" w:rsidRDefault="00000000">
      <w:pPr>
        <w:pStyle w:val="1"/>
      </w:pPr>
      <w:bookmarkStart w:id="35" w:name="_Toc218016429"/>
      <w:r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120FA" w14:paraId="5AD2E90A" w14:textId="77777777">
        <w:tc>
          <w:tcPr>
            <w:tcW w:w="5507" w:type="dxa"/>
            <w:shd w:val="clear" w:color="auto" w:fill="E6E6E6"/>
            <w:vAlign w:val="center"/>
          </w:tcPr>
          <w:p w14:paraId="3DD78332" w14:textId="77777777" w:rsidR="00E120F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FD0DD9F" w14:textId="77777777" w:rsidR="00E120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120FA" w14:paraId="10EDA7E9" w14:textId="77777777">
        <w:tc>
          <w:tcPr>
            <w:tcW w:w="5507" w:type="dxa"/>
            <w:vAlign w:val="center"/>
          </w:tcPr>
          <w:p w14:paraId="6842FB06" w14:textId="77777777" w:rsidR="00E120FA" w:rsidRDefault="00000000">
            <w:r>
              <w:lastRenderedPageBreak/>
              <w:t>保温门（多功能门）</w:t>
            </w:r>
          </w:p>
        </w:tc>
        <w:tc>
          <w:tcPr>
            <w:tcW w:w="3820" w:type="dxa"/>
            <w:vAlign w:val="center"/>
          </w:tcPr>
          <w:p w14:paraId="6CA4FF93" w14:textId="77777777" w:rsidR="00E120FA" w:rsidRDefault="00000000">
            <w:r>
              <w:t>1.97</w:t>
            </w:r>
          </w:p>
        </w:tc>
      </w:tr>
      <w:tr w:rsidR="00E120FA" w14:paraId="3166CB38" w14:textId="77777777">
        <w:tc>
          <w:tcPr>
            <w:tcW w:w="5507" w:type="dxa"/>
            <w:vAlign w:val="center"/>
          </w:tcPr>
          <w:p w14:paraId="084F52B7" w14:textId="77777777" w:rsidR="00E120F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624EB61" w14:textId="77777777" w:rsidR="00E120FA" w:rsidRDefault="00000000">
            <w:r>
              <w:t>3.00</w:t>
            </w:r>
          </w:p>
        </w:tc>
      </w:tr>
    </w:tbl>
    <w:p w14:paraId="4F8EFB29" w14:textId="77777777" w:rsidR="00E120FA" w:rsidRDefault="00000000">
      <w:pPr>
        <w:pStyle w:val="1"/>
      </w:pPr>
      <w:bookmarkStart w:id="36" w:name="_Toc218016430"/>
      <w:r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120FA" w14:paraId="0E58341C" w14:textId="77777777">
        <w:tc>
          <w:tcPr>
            <w:tcW w:w="3112" w:type="dxa"/>
            <w:shd w:val="clear" w:color="auto" w:fill="E6E6E6"/>
            <w:vAlign w:val="center"/>
          </w:tcPr>
          <w:p w14:paraId="3B46293D" w14:textId="77777777" w:rsidR="00E120F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DA8DEBB" w14:textId="77777777" w:rsidR="00E120F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275700C" w14:textId="77777777" w:rsidR="00E120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120FA" w14:paraId="41226A71" w14:textId="77777777">
        <w:tc>
          <w:tcPr>
            <w:tcW w:w="3112" w:type="dxa"/>
            <w:vMerge w:val="restart"/>
            <w:vAlign w:val="center"/>
          </w:tcPr>
          <w:p w14:paraId="68D3CF0A" w14:textId="77777777" w:rsidR="00E120FA" w:rsidRDefault="00000000">
            <w:pPr>
              <w:jc w:val="center"/>
            </w:pPr>
            <w:r>
              <w:t>66643</w:t>
            </w:r>
          </w:p>
        </w:tc>
        <w:tc>
          <w:tcPr>
            <w:tcW w:w="3112" w:type="dxa"/>
            <w:vAlign w:val="center"/>
          </w:tcPr>
          <w:p w14:paraId="20BAADAB" w14:textId="77777777" w:rsidR="00E120FA" w:rsidRDefault="00000000">
            <w:r>
              <w:t>2639.79</w:t>
            </w:r>
          </w:p>
        </w:tc>
        <w:tc>
          <w:tcPr>
            <w:tcW w:w="3101" w:type="dxa"/>
            <w:vAlign w:val="center"/>
          </w:tcPr>
          <w:p w14:paraId="34A53657" w14:textId="77777777" w:rsidR="00E120FA" w:rsidRDefault="00000000">
            <w:r>
              <w:t>25.25</w:t>
            </w:r>
          </w:p>
        </w:tc>
      </w:tr>
      <w:tr w:rsidR="00E120FA" w14:paraId="53F2947D" w14:textId="77777777">
        <w:tc>
          <w:tcPr>
            <w:tcW w:w="3112" w:type="dxa"/>
            <w:vMerge/>
            <w:vAlign w:val="center"/>
          </w:tcPr>
          <w:p w14:paraId="605A4BCA" w14:textId="77777777" w:rsidR="00E120FA" w:rsidRDefault="00E120F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31A5CF4" w14:textId="77777777" w:rsidR="00E120FA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56CA494" w14:textId="77777777" w:rsidR="00E120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120FA" w14:paraId="0DB4F770" w14:textId="77777777">
        <w:tc>
          <w:tcPr>
            <w:tcW w:w="3112" w:type="dxa"/>
            <w:vMerge/>
            <w:vAlign w:val="center"/>
          </w:tcPr>
          <w:p w14:paraId="1C375E46" w14:textId="77777777" w:rsidR="00E120FA" w:rsidRDefault="00E120F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3285543" w14:textId="77777777" w:rsidR="00E120FA" w:rsidRDefault="00000000">
            <w:r>
              <w:t>2532.34</w:t>
            </w:r>
          </w:p>
        </w:tc>
        <w:tc>
          <w:tcPr>
            <w:tcW w:w="3101" w:type="dxa"/>
            <w:vAlign w:val="center"/>
          </w:tcPr>
          <w:p w14:paraId="0D5B96CD" w14:textId="77777777" w:rsidR="00E120FA" w:rsidRDefault="00000000">
            <w:r>
              <w:t>26.32</w:t>
            </w:r>
          </w:p>
        </w:tc>
      </w:tr>
    </w:tbl>
    <w:p w14:paraId="728549AB" w14:textId="77777777" w:rsidR="00E120FA" w:rsidRDefault="00000000">
      <w:pPr>
        <w:pStyle w:val="1"/>
      </w:pPr>
      <w:bookmarkStart w:id="37" w:name="_Toc218016431"/>
      <w:r>
        <w:t>房间热负荷汇总表</w:t>
      </w:r>
      <w:r>
        <w:t>(</w:t>
      </w:r>
      <w:r>
        <w:t>按系统</w:t>
      </w:r>
      <w:r>
        <w:t>)</w:t>
      </w:r>
      <w:bookmarkEnd w:id="37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E120FA" w14:paraId="614FC0C2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E6817FC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7A6D09EA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26173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0153F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FF06B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B282F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56EC5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B5787B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DBED5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D2CD03D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B3D7F7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E120FA" w14:paraId="41EE33F3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BA2CC16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F7C3A44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D4071D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21B72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7C4849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EDC852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2AEDA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EBB68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C5F584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268A3B1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5C95DD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E120FA" w14:paraId="6DAE12A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A4BC4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77ADDBB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34B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3C0C30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A1FF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tcW w:w="854" w:type="dxa"/>
            <w:vAlign w:val="center"/>
          </w:tcPr>
          <w:p w14:paraId="73CEE0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6285FF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571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EB4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E3FD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tcW w:w="713" w:type="dxa"/>
            <w:vAlign w:val="center"/>
          </w:tcPr>
          <w:p w14:paraId="598C12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E120FA" w14:paraId="6A2D9C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0EC1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27D8A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AEF5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450E0F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7E9B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5F1BAA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436088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D1D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2C0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F3E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713" w:type="dxa"/>
            <w:vAlign w:val="center"/>
          </w:tcPr>
          <w:p w14:paraId="74D353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E120FA" w14:paraId="7EACF6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BB51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F027E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3780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475878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179A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854" w:type="dxa"/>
            <w:vAlign w:val="center"/>
          </w:tcPr>
          <w:p w14:paraId="2C935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2C7FFA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B1F8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647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0D14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713" w:type="dxa"/>
            <w:vAlign w:val="center"/>
          </w:tcPr>
          <w:p w14:paraId="08C813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E120FA" w14:paraId="07A84F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7A0BA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1D0C1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47C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7416BC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4A18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854" w:type="dxa"/>
            <w:vAlign w:val="center"/>
          </w:tcPr>
          <w:p w14:paraId="6096C6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1355F7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5A0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FD73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4DAF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13" w:type="dxa"/>
            <w:vAlign w:val="center"/>
          </w:tcPr>
          <w:p w14:paraId="335CBC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E120FA" w14:paraId="49CC9E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F3C5C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F814A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3C1F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4D8144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1F04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854" w:type="dxa"/>
            <w:vAlign w:val="center"/>
          </w:tcPr>
          <w:p w14:paraId="07FC4E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755E96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8AC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135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08C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580819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E120FA" w14:paraId="1644F2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EA040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AA0EE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9DB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07" w:type="dxa"/>
            <w:vAlign w:val="center"/>
          </w:tcPr>
          <w:p w14:paraId="693F50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FD47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4" w:type="dxa"/>
            <w:vAlign w:val="center"/>
          </w:tcPr>
          <w:p w14:paraId="5BBF2E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07" w:type="dxa"/>
            <w:vAlign w:val="center"/>
          </w:tcPr>
          <w:p w14:paraId="506C33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AAF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B11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FBB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14:paraId="6886CB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E120FA" w14:paraId="3CCE35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247ED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1DC9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1029,1030,1031[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1742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07" w:type="dxa"/>
            <w:vAlign w:val="center"/>
          </w:tcPr>
          <w:p w14:paraId="5E5E04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E76B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-716</w:t>
            </w:r>
          </w:p>
        </w:tc>
        <w:tc>
          <w:tcPr>
            <w:tcW w:w="854" w:type="dxa"/>
            <w:vAlign w:val="center"/>
          </w:tcPr>
          <w:p w14:paraId="640836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D94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F19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203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FAD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tcW w:w="713" w:type="dxa"/>
            <w:vAlign w:val="center"/>
          </w:tcPr>
          <w:p w14:paraId="77D837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-33.1</w:t>
            </w:r>
          </w:p>
        </w:tc>
      </w:tr>
      <w:tr w:rsidR="00E120FA" w14:paraId="24CF2D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D70B6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DDE8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39E8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07" w:type="dxa"/>
            <w:vAlign w:val="center"/>
          </w:tcPr>
          <w:p w14:paraId="29996E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2C97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9996</w:t>
            </w:r>
          </w:p>
        </w:tc>
        <w:tc>
          <w:tcPr>
            <w:tcW w:w="854" w:type="dxa"/>
            <w:vAlign w:val="center"/>
          </w:tcPr>
          <w:p w14:paraId="0FB9BA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</w:t>
            </w:r>
          </w:p>
        </w:tc>
        <w:tc>
          <w:tcPr>
            <w:tcW w:w="707" w:type="dxa"/>
            <w:vAlign w:val="center"/>
          </w:tcPr>
          <w:p w14:paraId="632E66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901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8DA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5F2F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16315</w:t>
            </w:r>
          </w:p>
        </w:tc>
        <w:tc>
          <w:tcPr>
            <w:tcW w:w="713" w:type="dxa"/>
            <w:vAlign w:val="center"/>
          </w:tcPr>
          <w:p w14:paraId="4E9E2A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E120FA" w14:paraId="7BA8CD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20021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FD98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隔离室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CE0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40A6D0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8C87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5C38A0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036DB4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4D1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1B6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BD12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14:paraId="0769A9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E120FA" w14:paraId="4B11C5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F1CFD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BF995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6977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0E2C19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E568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17EC3F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5D56C9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491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A1A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3E10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vAlign w:val="center"/>
          </w:tcPr>
          <w:p w14:paraId="7B1E0E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E120FA" w14:paraId="6C4897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BFCB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F464B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795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07" w:type="dxa"/>
            <w:vAlign w:val="center"/>
          </w:tcPr>
          <w:p w14:paraId="3CBC0F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B8D9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854" w:type="dxa"/>
            <w:vAlign w:val="center"/>
          </w:tcPr>
          <w:p w14:paraId="6F89D7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160C3F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9DA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523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6FB1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13" w:type="dxa"/>
            <w:vAlign w:val="center"/>
          </w:tcPr>
          <w:p w14:paraId="620B73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E120FA" w14:paraId="0C95DB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EBFC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40148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053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07" w:type="dxa"/>
            <w:vAlign w:val="center"/>
          </w:tcPr>
          <w:p w14:paraId="507850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BCA5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0A36C9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72EC2A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C7D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663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779C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713" w:type="dxa"/>
            <w:vAlign w:val="center"/>
          </w:tcPr>
          <w:p w14:paraId="3ECAFE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E120FA" w14:paraId="1A39D2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0AB06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1F19D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主副食加工间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E47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tcW w:w="707" w:type="dxa"/>
            <w:vAlign w:val="center"/>
          </w:tcPr>
          <w:p w14:paraId="7768E6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4FB9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4" w:type="dxa"/>
            <w:vAlign w:val="center"/>
          </w:tcPr>
          <w:p w14:paraId="238A5A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07" w:type="dxa"/>
            <w:vAlign w:val="center"/>
          </w:tcPr>
          <w:p w14:paraId="0DBEC5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B179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88B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3325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tcW w:w="713" w:type="dxa"/>
            <w:vAlign w:val="center"/>
          </w:tcPr>
          <w:p w14:paraId="1D4279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E120FA" w14:paraId="215675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4A421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D54EE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1E8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6B8594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EAFCD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854" w:type="dxa"/>
            <w:vAlign w:val="center"/>
          </w:tcPr>
          <w:p w14:paraId="39697D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1F0D32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865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2B1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32D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14:paraId="435B51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E120FA" w14:paraId="61679C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F913C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77600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AAC3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07" w:type="dxa"/>
            <w:vAlign w:val="center"/>
          </w:tcPr>
          <w:p w14:paraId="120CAE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B987C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tcW w:w="854" w:type="dxa"/>
            <w:vAlign w:val="center"/>
          </w:tcPr>
          <w:p w14:paraId="73DEAD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40C3D9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E4D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0D1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8F1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13" w:type="dxa"/>
            <w:vAlign w:val="center"/>
          </w:tcPr>
          <w:p w14:paraId="3B41AB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E120FA" w14:paraId="7DC93C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FDF8B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A57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多功能区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4BC6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707" w:type="dxa"/>
            <w:vAlign w:val="center"/>
          </w:tcPr>
          <w:p w14:paraId="1B0598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AAFD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</w:t>
            </w:r>
          </w:p>
        </w:tc>
        <w:tc>
          <w:tcPr>
            <w:tcW w:w="854" w:type="dxa"/>
            <w:vAlign w:val="center"/>
          </w:tcPr>
          <w:p w14:paraId="7ABD1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07" w:type="dxa"/>
            <w:vAlign w:val="center"/>
          </w:tcPr>
          <w:p w14:paraId="446B3C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F41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7AAF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A8B5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</w:t>
            </w:r>
          </w:p>
        </w:tc>
        <w:tc>
          <w:tcPr>
            <w:tcW w:w="713" w:type="dxa"/>
            <w:vAlign w:val="center"/>
          </w:tcPr>
          <w:p w14:paraId="1F5AE9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E120FA" w14:paraId="7E59E9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34862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0A750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893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tcW w:w="707" w:type="dxa"/>
            <w:vAlign w:val="center"/>
          </w:tcPr>
          <w:p w14:paraId="37913F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3CEF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854" w:type="dxa"/>
            <w:vAlign w:val="center"/>
          </w:tcPr>
          <w:p w14:paraId="6EBD0C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65A654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AD2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45E2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1050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13" w:type="dxa"/>
            <w:vAlign w:val="center"/>
          </w:tcPr>
          <w:p w14:paraId="77D9EC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E120FA" w14:paraId="69C287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6D998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A7AC9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9490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07" w:type="dxa"/>
            <w:vAlign w:val="center"/>
          </w:tcPr>
          <w:p w14:paraId="0E69AD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2D64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14:paraId="737117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9A05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B95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5E3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2249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735A49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E120FA" w14:paraId="34F1B2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39F3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BFE23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冷藏库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70F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13ED59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7C75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28BA25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FF1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B2D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A10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5830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13" w:type="dxa"/>
            <w:vAlign w:val="center"/>
          </w:tcPr>
          <w:p w14:paraId="7A4E9D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E120FA" w14:paraId="413313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54E8A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6E88C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主食库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28E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07" w:type="dxa"/>
            <w:vAlign w:val="center"/>
          </w:tcPr>
          <w:p w14:paraId="51A9DA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2E2A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1228BB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0C4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123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89C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FF68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6E54AB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E120FA" w14:paraId="1D42F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7180C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66171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副食库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02A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40B612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E89F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4" w:type="dxa"/>
            <w:vAlign w:val="center"/>
          </w:tcPr>
          <w:p w14:paraId="2E339D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857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C0C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B7A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62F8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14:paraId="5EE89F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E120FA" w14:paraId="7B2ED6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33181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30E10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34E6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07" w:type="dxa"/>
            <w:vAlign w:val="center"/>
          </w:tcPr>
          <w:p w14:paraId="7A83BD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19A6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4" w:type="dxa"/>
            <w:vAlign w:val="center"/>
          </w:tcPr>
          <w:p w14:paraId="12071E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3617A4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C82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EBE8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33CD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7D5D31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E120FA" w14:paraId="25BF87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B8B9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56076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65D5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65BF51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9BFC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854" w:type="dxa"/>
            <w:vAlign w:val="center"/>
          </w:tcPr>
          <w:p w14:paraId="362C0F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53629F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B76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607F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0B4F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13" w:type="dxa"/>
            <w:vAlign w:val="center"/>
          </w:tcPr>
          <w:p w14:paraId="6FF1AE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E120FA" w14:paraId="5218EB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FDC2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3CD02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0B47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67C8D4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9844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854" w:type="dxa"/>
            <w:vAlign w:val="center"/>
          </w:tcPr>
          <w:p w14:paraId="528E19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307CC4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92E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C35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F8FD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713" w:type="dxa"/>
            <w:vAlign w:val="center"/>
          </w:tcPr>
          <w:p w14:paraId="6C108D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5D6AD5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1D3D0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BBE54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8A3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3B73E8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B46B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854" w:type="dxa"/>
            <w:vAlign w:val="center"/>
          </w:tcPr>
          <w:p w14:paraId="6C8494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3531A4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CF9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530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647D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13" w:type="dxa"/>
            <w:vAlign w:val="center"/>
          </w:tcPr>
          <w:p w14:paraId="6E3AB6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01F5BD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7E25A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7858E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69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557E73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269B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54" w:type="dxa"/>
            <w:vAlign w:val="center"/>
          </w:tcPr>
          <w:p w14:paraId="373645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38228A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2DBC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91F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2C92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0D0E8A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E120FA" w14:paraId="70CBF3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5E7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4496D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B5D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532AFF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8983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54" w:type="dxa"/>
            <w:vAlign w:val="center"/>
          </w:tcPr>
          <w:p w14:paraId="3D7483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39EC5F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517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88F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E7C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14:paraId="2A71F4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E120FA" w14:paraId="434EE5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471F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A5B61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46D5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07" w:type="dxa"/>
            <w:vAlign w:val="center"/>
          </w:tcPr>
          <w:p w14:paraId="0177F2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A0C7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854" w:type="dxa"/>
            <w:vAlign w:val="center"/>
          </w:tcPr>
          <w:p w14:paraId="40057C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07" w:type="dxa"/>
            <w:vAlign w:val="center"/>
          </w:tcPr>
          <w:p w14:paraId="2D7637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2BF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B31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3A0C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6E014F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E120FA" w14:paraId="6E9F93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D6821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49AEE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2007,2008,2009[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6D7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07" w:type="dxa"/>
            <w:vAlign w:val="center"/>
          </w:tcPr>
          <w:p w14:paraId="6C4A6E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8AE8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tcW w:w="854" w:type="dxa"/>
            <w:vAlign w:val="center"/>
          </w:tcPr>
          <w:p w14:paraId="320836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A23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B0E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E13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0E4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-760</w:t>
            </w:r>
          </w:p>
        </w:tc>
        <w:tc>
          <w:tcPr>
            <w:tcW w:w="713" w:type="dxa"/>
            <w:vAlign w:val="center"/>
          </w:tcPr>
          <w:p w14:paraId="0C6A8C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-24.5</w:t>
            </w:r>
          </w:p>
        </w:tc>
      </w:tr>
      <w:tr w:rsidR="00E120FA" w14:paraId="62421D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20D9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3145E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54AC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07" w:type="dxa"/>
            <w:vAlign w:val="center"/>
          </w:tcPr>
          <w:p w14:paraId="295A55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85E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9197</w:t>
            </w:r>
          </w:p>
        </w:tc>
        <w:tc>
          <w:tcPr>
            <w:tcW w:w="854" w:type="dxa"/>
            <w:vAlign w:val="center"/>
          </w:tcPr>
          <w:p w14:paraId="4F944B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</w:t>
            </w:r>
          </w:p>
        </w:tc>
        <w:tc>
          <w:tcPr>
            <w:tcW w:w="707" w:type="dxa"/>
            <w:vAlign w:val="center"/>
          </w:tcPr>
          <w:p w14:paraId="0720C1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CC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B0A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D0E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15517</w:t>
            </w:r>
          </w:p>
        </w:tc>
        <w:tc>
          <w:tcPr>
            <w:tcW w:w="713" w:type="dxa"/>
            <w:vAlign w:val="center"/>
          </w:tcPr>
          <w:p w14:paraId="56750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E120FA" w14:paraId="13A70A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81BE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D277E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DD7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314649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6E2D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854" w:type="dxa"/>
            <w:vAlign w:val="center"/>
          </w:tcPr>
          <w:p w14:paraId="4DD657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07" w:type="dxa"/>
            <w:vAlign w:val="center"/>
          </w:tcPr>
          <w:p w14:paraId="32DF56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F5E6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7AC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BE2D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713" w:type="dxa"/>
            <w:vAlign w:val="center"/>
          </w:tcPr>
          <w:p w14:paraId="3BD273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E120FA" w14:paraId="7DA77B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418EB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0D15A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音体室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404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125.50</w:t>
            </w:r>
          </w:p>
        </w:tc>
        <w:tc>
          <w:tcPr>
            <w:tcW w:w="707" w:type="dxa"/>
            <w:vAlign w:val="center"/>
          </w:tcPr>
          <w:p w14:paraId="722E81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2F44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854" w:type="dxa"/>
            <w:vAlign w:val="center"/>
          </w:tcPr>
          <w:p w14:paraId="195CC1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707" w:type="dxa"/>
            <w:vAlign w:val="center"/>
          </w:tcPr>
          <w:p w14:paraId="1664F4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CAC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606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105E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vAlign w:val="center"/>
          </w:tcPr>
          <w:p w14:paraId="1515BA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E120FA" w14:paraId="068BAA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F4DF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CFCEB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3AC4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568CC5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17D1C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4" w:type="dxa"/>
            <w:vAlign w:val="center"/>
          </w:tcPr>
          <w:p w14:paraId="67A890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48A96C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F7B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270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1638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4E9007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E120FA" w14:paraId="2765E6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7374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E032A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3E9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07" w:type="dxa"/>
            <w:vAlign w:val="center"/>
          </w:tcPr>
          <w:p w14:paraId="0F1A88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7E789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tcW w:w="854" w:type="dxa"/>
            <w:vAlign w:val="center"/>
          </w:tcPr>
          <w:p w14:paraId="589116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510CEA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3B0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0401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C92E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</w:t>
            </w:r>
          </w:p>
        </w:tc>
        <w:tc>
          <w:tcPr>
            <w:tcW w:w="713" w:type="dxa"/>
            <w:vAlign w:val="center"/>
          </w:tcPr>
          <w:p w14:paraId="46FB07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</w:tr>
      <w:tr w:rsidR="00E120FA" w14:paraId="5ED57C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43307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A60A7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园长室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EB24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26EB17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F83A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14:paraId="04E2E4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0F5406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A76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A67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C61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388845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E120FA" w14:paraId="6E153C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17C79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51100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总务室</w:t>
            </w:r>
            <w:r>
              <w:rPr>
                <w:sz w:val="18"/>
                <w:szCs w:val="18"/>
              </w:rPr>
              <w:t>];2017[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E08F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7FDC83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A0F1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854" w:type="dxa"/>
            <w:vAlign w:val="center"/>
          </w:tcPr>
          <w:p w14:paraId="3E52E1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0C90F5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98F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066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1C0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 w14:paraId="7ACEE4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E120FA" w14:paraId="50D2AA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F96E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DC31E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];2019[</w:t>
            </w:r>
            <w:r>
              <w:rPr>
                <w:sz w:val="18"/>
                <w:szCs w:val="18"/>
              </w:rPr>
              <w:t>财务室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2F7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68827E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28A6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3F82E1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1B12C4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F74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DE9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88E0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740A79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E120FA" w14:paraId="236F07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DA8B3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1B32F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E14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07" w:type="dxa"/>
            <w:vAlign w:val="center"/>
          </w:tcPr>
          <w:p w14:paraId="54DFA1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439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4" w:type="dxa"/>
            <w:vAlign w:val="center"/>
          </w:tcPr>
          <w:p w14:paraId="17477F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A6B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CD4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1EF0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EF3D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13" w:type="dxa"/>
            <w:vAlign w:val="center"/>
          </w:tcPr>
          <w:p w14:paraId="4B29F3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E120FA" w14:paraId="60B72F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8A69C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090D9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B8E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707" w:type="dxa"/>
            <w:vAlign w:val="center"/>
          </w:tcPr>
          <w:p w14:paraId="5B8268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DF88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854" w:type="dxa"/>
            <w:vAlign w:val="center"/>
          </w:tcPr>
          <w:p w14:paraId="7E8B44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521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B57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950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B25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067C11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1E131F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B31F9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D112C4" w14:textId="77777777" w:rsidR="00E120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7C9DA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07" w:type="dxa"/>
            <w:vAlign w:val="center"/>
          </w:tcPr>
          <w:p w14:paraId="55D8A5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D84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42011</w:t>
            </w:r>
          </w:p>
        </w:tc>
        <w:tc>
          <w:tcPr>
            <w:tcW w:w="854" w:type="dxa"/>
            <w:vAlign w:val="center"/>
          </w:tcPr>
          <w:p w14:paraId="65C2A2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27775</w:t>
            </w:r>
          </w:p>
        </w:tc>
        <w:tc>
          <w:tcPr>
            <w:tcW w:w="707" w:type="dxa"/>
            <w:vAlign w:val="center"/>
          </w:tcPr>
          <w:p w14:paraId="76EFD0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630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435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8CC5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66643</w:t>
            </w:r>
          </w:p>
        </w:tc>
        <w:tc>
          <w:tcPr>
            <w:tcW w:w="713" w:type="dxa"/>
            <w:vAlign w:val="center"/>
          </w:tcPr>
          <w:p w14:paraId="538B323D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</w:t>
            </w:r>
          </w:p>
        </w:tc>
      </w:tr>
      <w:tr w:rsidR="00E120FA" w14:paraId="1087DF6B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EB34807" w14:textId="77777777" w:rsidR="00E120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总计</w:t>
            </w:r>
          </w:p>
        </w:tc>
        <w:tc>
          <w:tcPr>
            <w:tcW w:w="848" w:type="dxa"/>
            <w:vAlign w:val="center"/>
          </w:tcPr>
          <w:p w14:paraId="1EDF0B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07" w:type="dxa"/>
            <w:vAlign w:val="center"/>
          </w:tcPr>
          <w:p w14:paraId="6DB63D1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5294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42011</w:t>
            </w:r>
          </w:p>
        </w:tc>
        <w:tc>
          <w:tcPr>
            <w:tcW w:w="854" w:type="dxa"/>
            <w:vAlign w:val="center"/>
          </w:tcPr>
          <w:p w14:paraId="1220FA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27775</w:t>
            </w:r>
          </w:p>
        </w:tc>
        <w:tc>
          <w:tcPr>
            <w:tcW w:w="707" w:type="dxa"/>
            <w:vAlign w:val="center"/>
          </w:tcPr>
          <w:p w14:paraId="16329F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E91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1C12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75C30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66643</w:t>
            </w:r>
          </w:p>
        </w:tc>
        <w:tc>
          <w:tcPr>
            <w:tcW w:w="713" w:type="dxa"/>
            <w:vAlign w:val="center"/>
          </w:tcPr>
          <w:p w14:paraId="16B74968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</w:t>
            </w:r>
          </w:p>
        </w:tc>
      </w:tr>
    </w:tbl>
    <w:p w14:paraId="4792CE08" w14:textId="77777777" w:rsidR="00E120FA" w:rsidRDefault="00000000">
      <w:r>
        <w:t>说明：上表中合计和总计面积为采暖面积。</w:t>
      </w:r>
    </w:p>
    <w:p w14:paraId="65F6F1A7" w14:textId="77777777" w:rsidR="00E120FA" w:rsidRDefault="00000000">
      <w:pPr>
        <w:pStyle w:val="1"/>
      </w:pPr>
      <w:bookmarkStart w:id="38" w:name="_Toc218016432"/>
      <w:r>
        <w:t>房间热负荷汇总表</w:t>
      </w:r>
      <w:r>
        <w:t>(</w:t>
      </w:r>
      <w:r>
        <w:t>按楼层</w:t>
      </w:r>
      <w:r>
        <w:t>)</w:t>
      </w:r>
      <w:bookmarkEnd w:id="38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E120FA" w14:paraId="35AC85DB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DA19152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A50E81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439AF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85B00F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C0263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86BBB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DC03B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877213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3020A4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560EFF9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2E2E65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E120FA" w14:paraId="485F870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697F701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7EEBB009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CD3ED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F04B12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7CB54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A432011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31D34A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8390A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52320A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456606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0BD472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E120FA" w14:paraId="5DDBEE5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3CCB6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F719AC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C37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6B05E6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32D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tcW w:w="854" w:type="dxa"/>
            <w:vAlign w:val="center"/>
          </w:tcPr>
          <w:p w14:paraId="499E72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5E8D90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E45B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A96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70D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tcW w:w="713" w:type="dxa"/>
            <w:vAlign w:val="center"/>
          </w:tcPr>
          <w:p w14:paraId="671CFB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E120FA" w14:paraId="7E14BF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53846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0A51F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7F4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25748F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A500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6C2210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71E81D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86D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B15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7BE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713" w:type="dxa"/>
            <w:vAlign w:val="center"/>
          </w:tcPr>
          <w:p w14:paraId="79C10C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E120FA" w14:paraId="6729C5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F7363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E84C4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307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18FDCD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B159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854" w:type="dxa"/>
            <w:vAlign w:val="center"/>
          </w:tcPr>
          <w:p w14:paraId="3DCCDA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76DF23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1E2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703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EF34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713" w:type="dxa"/>
            <w:vAlign w:val="center"/>
          </w:tcPr>
          <w:p w14:paraId="45B260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E120FA" w14:paraId="78078E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814D6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82DC0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40E0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49E019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4BC2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854" w:type="dxa"/>
            <w:vAlign w:val="center"/>
          </w:tcPr>
          <w:p w14:paraId="366D51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1ACEB1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09E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277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EFE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13" w:type="dxa"/>
            <w:vAlign w:val="center"/>
          </w:tcPr>
          <w:p w14:paraId="1CDA26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E120FA" w14:paraId="0848A3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F0CD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1922E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5D43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34FBEC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AA9B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854" w:type="dxa"/>
            <w:vAlign w:val="center"/>
          </w:tcPr>
          <w:p w14:paraId="0F2B68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0F6034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422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4CF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6AA8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43CF71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E120FA" w14:paraId="298875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ACEC2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EC7C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87B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07" w:type="dxa"/>
            <w:vAlign w:val="center"/>
          </w:tcPr>
          <w:p w14:paraId="451579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D059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4" w:type="dxa"/>
            <w:vAlign w:val="center"/>
          </w:tcPr>
          <w:p w14:paraId="4B01D0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07" w:type="dxa"/>
            <w:vAlign w:val="center"/>
          </w:tcPr>
          <w:p w14:paraId="1FAE7E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884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836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F94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14:paraId="05BFC8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E120FA" w14:paraId="6E09AB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FDC19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F7AA7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1029,1030,1031[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53B2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07" w:type="dxa"/>
            <w:vAlign w:val="center"/>
          </w:tcPr>
          <w:p w14:paraId="21015F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CBFCA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-716</w:t>
            </w:r>
          </w:p>
        </w:tc>
        <w:tc>
          <w:tcPr>
            <w:tcW w:w="854" w:type="dxa"/>
            <w:vAlign w:val="center"/>
          </w:tcPr>
          <w:p w14:paraId="74B592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D482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9A52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F9A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B95E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tcW w:w="713" w:type="dxa"/>
            <w:vAlign w:val="center"/>
          </w:tcPr>
          <w:p w14:paraId="1E5CED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-33.1</w:t>
            </w:r>
          </w:p>
        </w:tc>
      </w:tr>
      <w:tr w:rsidR="00E120FA" w14:paraId="139D00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05FEC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0B329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A19E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07" w:type="dxa"/>
            <w:vAlign w:val="center"/>
          </w:tcPr>
          <w:p w14:paraId="584D83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AE7F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9996</w:t>
            </w:r>
          </w:p>
        </w:tc>
        <w:tc>
          <w:tcPr>
            <w:tcW w:w="854" w:type="dxa"/>
            <w:vAlign w:val="center"/>
          </w:tcPr>
          <w:p w14:paraId="31672B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</w:t>
            </w:r>
          </w:p>
        </w:tc>
        <w:tc>
          <w:tcPr>
            <w:tcW w:w="707" w:type="dxa"/>
            <w:vAlign w:val="center"/>
          </w:tcPr>
          <w:p w14:paraId="5DECB2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67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D86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4FD8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16315</w:t>
            </w:r>
          </w:p>
        </w:tc>
        <w:tc>
          <w:tcPr>
            <w:tcW w:w="713" w:type="dxa"/>
            <w:vAlign w:val="center"/>
          </w:tcPr>
          <w:p w14:paraId="0F3F89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E120FA" w14:paraId="6E5CBC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FEA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3B822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隔离室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DF7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78FE6D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B5F0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05DE4A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3BE2B8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E78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23B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10ED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14:paraId="106784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E120FA" w14:paraId="5F436F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C3D26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6B694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365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1D3C22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0FA4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1E1C47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3DE23C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5F6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F1B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BD0F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vAlign w:val="center"/>
          </w:tcPr>
          <w:p w14:paraId="6DF807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E120FA" w14:paraId="4E5EB1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2A596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B396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383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07" w:type="dxa"/>
            <w:vAlign w:val="center"/>
          </w:tcPr>
          <w:p w14:paraId="122978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F188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854" w:type="dxa"/>
            <w:vAlign w:val="center"/>
          </w:tcPr>
          <w:p w14:paraId="5C0088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1B8FAA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C3C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F74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F3C6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13" w:type="dxa"/>
            <w:vAlign w:val="center"/>
          </w:tcPr>
          <w:p w14:paraId="3B1922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E120FA" w14:paraId="0DDC20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4957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A6BC7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97F6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07" w:type="dxa"/>
            <w:vAlign w:val="center"/>
          </w:tcPr>
          <w:p w14:paraId="70C8D5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B946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55DF00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673113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625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273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F34F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713" w:type="dxa"/>
            <w:vAlign w:val="center"/>
          </w:tcPr>
          <w:p w14:paraId="423BDE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E120FA" w14:paraId="274F52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7BCA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3E028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主副食加工间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F2D7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tcW w:w="707" w:type="dxa"/>
            <w:vAlign w:val="center"/>
          </w:tcPr>
          <w:p w14:paraId="7D43D0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A96D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4" w:type="dxa"/>
            <w:vAlign w:val="center"/>
          </w:tcPr>
          <w:p w14:paraId="57D0A8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07" w:type="dxa"/>
            <w:vAlign w:val="center"/>
          </w:tcPr>
          <w:p w14:paraId="7AE40E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FBA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21E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AA00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tcW w:w="713" w:type="dxa"/>
            <w:vAlign w:val="center"/>
          </w:tcPr>
          <w:p w14:paraId="26E7D7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E120FA" w14:paraId="06E079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2C49E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1CD30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D97E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69CE3A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7A6BF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854" w:type="dxa"/>
            <w:vAlign w:val="center"/>
          </w:tcPr>
          <w:p w14:paraId="4305CA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5032E5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910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BA7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31B0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14:paraId="2C424F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E120FA" w14:paraId="6C5D67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B418C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27638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223F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07" w:type="dxa"/>
            <w:vAlign w:val="center"/>
          </w:tcPr>
          <w:p w14:paraId="6ADCD6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516A8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tcW w:w="854" w:type="dxa"/>
            <w:vAlign w:val="center"/>
          </w:tcPr>
          <w:p w14:paraId="414C51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27EA40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81B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58B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E8C3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13" w:type="dxa"/>
            <w:vAlign w:val="center"/>
          </w:tcPr>
          <w:p w14:paraId="63A92E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E120FA" w14:paraId="5C4835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32DA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0B5BF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多功能区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446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707" w:type="dxa"/>
            <w:vAlign w:val="center"/>
          </w:tcPr>
          <w:p w14:paraId="109DF3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9908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</w:t>
            </w:r>
          </w:p>
        </w:tc>
        <w:tc>
          <w:tcPr>
            <w:tcW w:w="854" w:type="dxa"/>
            <w:vAlign w:val="center"/>
          </w:tcPr>
          <w:p w14:paraId="07E48D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07" w:type="dxa"/>
            <w:vAlign w:val="center"/>
          </w:tcPr>
          <w:p w14:paraId="6617E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88C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5BB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BE8A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</w:t>
            </w:r>
          </w:p>
        </w:tc>
        <w:tc>
          <w:tcPr>
            <w:tcW w:w="713" w:type="dxa"/>
            <w:vAlign w:val="center"/>
          </w:tcPr>
          <w:p w14:paraId="68C803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E120FA" w14:paraId="7E4A51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4BC71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2155D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79B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tcW w:w="707" w:type="dxa"/>
            <w:vAlign w:val="center"/>
          </w:tcPr>
          <w:p w14:paraId="48497C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390E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854" w:type="dxa"/>
            <w:vAlign w:val="center"/>
          </w:tcPr>
          <w:p w14:paraId="15F842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7025BF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EE5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4FD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B32B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13" w:type="dxa"/>
            <w:vAlign w:val="center"/>
          </w:tcPr>
          <w:p w14:paraId="1F89A3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E120FA" w14:paraId="60E039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156E7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3CA5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639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07" w:type="dxa"/>
            <w:vAlign w:val="center"/>
          </w:tcPr>
          <w:p w14:paraId="63D763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057C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14:paraId="42743D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0E9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BD8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CD2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0BF6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7AEC93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E120FA" w14:paraId="114EDB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FD598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6020A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冷藏库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273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64976A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CFC6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010EBE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69B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DA8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2B4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C647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13" w:type="dxa"/>
            <w:vAlign w:val="center"/>
          </w:tcPr>
          <w:p w14:paraId="27A8C9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E120FA" w14:paraId="71566F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4B7B4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C57F4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主食库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B0A5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07" w:type="dxa"/>
            <w:vAlign w:val="center"/>
          </w:tcPr>
          <w:p w14:paraId="51D86F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3C1A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57C946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FD5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DA5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98F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A9B1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6C14B4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E120FA" w14:paraId="461AC4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6269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046A3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副食库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6BB2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DB054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9946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4" w:type="dxa"/>
            <w:vAlign w:val="center"/>
          </w:tcPr>
          <w:p w14:paraId="4334FF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6D8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E6F6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48A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CC7F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14:paraId="153FA7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E120FA" w14:paraId="15F550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F08D2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6415A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F13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07" w:type="dxa"/>
            <w:vAlign w:val="center"/>
          </w:tcPr>
          <w:p w14:paraId="39C7E7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FEA6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4" w:type="dxa"/>
            <w:vAlign w:val="center"/>
          </w:tcPr>
          <w:p w14:paraId="7833AA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7118B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FB3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24B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A14D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322379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E120FA" w14:paraId="60C67E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1CBC3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6DAC21" w14:textId="77777777" w:rsidR="00E120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67124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1262.03</w:t>
            </w:r>
          </w:p>
        </w:tc>
        <w:tc>
          <w:tcPr>
            <w:tcW w:w="707" w:type="dxa"/>
            <w:vAlign w:val="center"/>
          </w:tcPr>
          <w:p w14:paraId="1D851F4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0C92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22871</w:t>
            </w:r>
          </w:p>
        </w:tc>
        <w:tc>
          <w:tcPr>
            <w:tcW w:w="854" w:type="dxa"/>
            <w:vAlign w:val="center"/>
          </w:tcPr>
          <w:p w14:paraId="585822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13882</w:t>
            </w:r>
          </w:p>
        </w:tc>
        <w:tc>
          <w:tcPr>
            <w:tcW w:w="707" w:type="dxa"/>
            <w:vAlign w:val="center"/>
          </w:tcPr>
          <w:p w14:paraId="4825CB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EBC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E026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3FF6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35710</w:t>
            </w:r>
          </w:p>
        </w:tc>
        <w:tc>
          <w:tcPr>
            <w:tcW w:w="713" w:type="dxa"/>
            <w:vAlign w:val="center"/>
          </w:tcPr>
          <w:p w14:paraId="47DF68DB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28.3</w:t>
            </w:r>
          </w:p>
        </w:tc>
      </w:tr>
      <w:tr w:rsidR="00E120FA" w14:paraId="35F8343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9FAE51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932CDA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7C7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0E8A9D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C1B2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854" w:type="dxa"/>
            <w:vAlign w:val="center"/>
          </w:tcPr>
          <w:p w14:paraId="7FE980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3C053A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A238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719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7BEA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13" w:type="dxa"/>
            <w:vAlign w:val="center"/>
          </w:tcPr>
          <w:p w14:paraId="59DE08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E120FA" w14:paraId="158C95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7300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F9D8B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FC38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34030F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6A17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854" w:type="dxa"/>
            <w:vAlign w:val="center"/>
          </w:tcPr>
          <w:p w14:paraId="25136C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75459B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614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E8D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80CD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713" w:type="dxa"/>
            <w:vAlign w:val="center"/>
          </w:tcPr>
          <w:p w14:paraId="064EBB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15A475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57874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EDC92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A71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07" w:type="dxa"/>
            <w:vAlign w:val="center"/>
          </w:tcPr>
          <w:p w14:paraId="64E491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BF35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854" w:type="dxa"/>
            <w:vAlign w:val="center"/>
          </w:tcPr>
          <w:p w14:paraId="556E61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06A571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D45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EF7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7942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13" w:type="dxa"/>
            <w:vAlign w:val="center"/>
          </w:tcPr>
          <w:p w14:paraId="1CEEF1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05D25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3F36E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2B40F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760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2FF781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3432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54" w:type="dxa"/>
            <w:vAlign w:val="center"/>
          </w:tcPr>
          <w:p w14:paraId="7E7060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383227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FF1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DE6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92DC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12168A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E120FA" w14:paraId="3C9800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A97D4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389A9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02F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07" w:type="dxa"/>
            <w:vAlign w:val="center"/>
          </w:tcPr>
          <w:p w14:paraId="2D8CA9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483D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54" w:type="dxa"/>
            <w:vAlign w:val="center"/>
          </w:tcPr>
          <w:p w14:paraId="5673DB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35B80D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F63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B58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D153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14:paraId="688475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E120FA" w14:paraId="592951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4340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5DBF3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7EBC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07" w:type="dxa"/>
            <w:vAlign w:val="center"/>
          </w:tcPr>
          <w:p w14:paraId="6B1790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1555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854" w:type="dxa"/>
            <w:vAlign w:val="center"/>
          </w:tcPr>
          <w:p w14:paraId="078FFC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07" w:type="dxa"/>
            <w:vAlign w:val="center"/>
          </w:tcPr>
          <w:p w14:paraId="39CF4E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5E4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847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F7F5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0A8631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E120FA" w14:paraId="7412FE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1A790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A25FD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2007,2008,2009[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442B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07" w:type="dxa"/>
            <w:vAlign w:val="center"/>
          </w:tcPr>
          <w:p w14:paraId="494A75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8AFB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tcW w:w="854" w:type="dxa"/>
            <w:vAlign w:val="center"/>
          </w:tcPr>
          <w:p w14:paraId="16CC3C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A19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A25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CAA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9577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-760</w:t>
            </w:r>
          </w:p>
        </w:tc>
        <w:tc>
          <w:tcPr>
            <w:tcW w:w="713" w:type="dxa"/>
            <w:vAlign w:val="center"/>
          </w:tcPr>
          <w:p w14:paraId="591ACC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-24.5</w:t>
            </w:r>
          </w:p>
        </w:tc>
      </w:tr>
      <w:tr w:rsidR="00E120FA" w14:paraId="426D86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9477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C6B95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1A2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07" w:type="dxa"/>
            <w:vAlign w:val="center"/>
          </w:tcPr>
          <w:p w14:paraId="1090D0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90E4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9197</w:t>
            </w:r>
          </w:p>
        </w:tc>
        <w:tc>
          <w:tcPr>
            <w:tcW w:w="854" w:type="dxa"/>
            <w:vAlign w:val="center"/>
          </w:tcPr>
          <w:p w14:paraId="37986C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</w:t>
            </w:r>
          </w:p>
        </w:tc>
        <w:tc>
          <w:tcPr>
            <w:tcW w:w="707" w:type="dxa"/>
            <w:vAlign w:val="center"/>
          </w:tcPr>
          <w:p w14:paraId="6D80FC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C06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B68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6DD9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15517</w:t>
            </w:r>
          </w:p>
        </w:tc>
        <w:tc>
          <w:tcPr>
            <w:tcW w:w="713" w:type="dxa"/>
            <w:vAlign w:val="center"/>
          </w:tcPr>
          <w:p w14:paraId="1B41B2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E120FA" w14:paraId="385A1E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D2894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EA65B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D7C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3B9E71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701C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854" w:type="dxa"/>
            <w:vAlign w:val="center"/>
          </w:tcPr>
          <w:p w14:paraId="0FFDB1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07" w:type="dxa"/>
            <w:vAlign w:val="center"/>
          </w:tcPr>
          <w:p w14:paraId="128B48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7119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C23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2879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713" w:type="dxa"/>
            <w:vAlign w:val="center"/>
          </w:tcPr>
          <w:p w14:paraId="3AB7CD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E120FA" w14:paraId="7B0799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61ED1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D2BBD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音体室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D11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125.50</w:t>
            </w:r>
          </w:p>
        </w:tc>
        <w:tc>
          <w:tcPr>
            <w:tcW w:w="707" w:type="dxa"/>
            <w:vAlign w:val="center"/>
          </w:tcPr>
          <w:p w14:paraId="6F1279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C0D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854" w:type="dxa"/>
            <w:vAlign w:val="center"/>
          </w:tcPr>
          <w:p w14:paraId="2AACA6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707" w:type="dxa"/>
            <w:vAlign w:val="center"/>
          </w:tcPr>
          <w:p w14:paraId="3C8E97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52B7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AC5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4AF9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vAlign w:val="center"/>
          </w:tcPr>
          <w:p w14:paraId="71483A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E120FA" w14:paraId="7F3700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9A07D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2BB2A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25C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3A4645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4D3A1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4" w:type="dxa"/>
            <w:vAlign w:val="center"/>
          </w:tcPr>
          <w:p w14:paraId="35D517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4AF29B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BEB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95F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52A6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5ADA2E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E120FA" w14:paraId="410717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155A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4970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5D37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07" w:type="dxa"/>
            <w:vAlign w:val="center"/>
          </w:tcPr>
          <w:p w14:paraId="691EAF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94771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tcW w:w="854" w:type="dxa"/>
            <w:vAlign w:val="center"/>
          </w:tcPr>
          <w:p w14:paraId="24D8E3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2FA46B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851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EB3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8E21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</w:t>
            </w:r>
          </w:p>
        </w:tc>
        <w:tc>
          <w:tcPr>
            <w:tcW w:w="713" w:type="dxa"/>
            <w:vAlign w:val="center"/>
          </w:tcPr>
          <w:p w14:paraId="25AB8B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</w:tr>
      <w:tr w:rsidR="00E120FA" w14:paraId="624856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257D3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4116C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园长室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460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3DD870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5F80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14:paraId="71DC8D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351A9E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4B22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6E9E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BC36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478206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E120FA" w14:paraId="7DDEE2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30F2A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DA9E8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总务室</w:t>
            </w:r>
            <w:r>
              <w:rPr>
                <w:sz w:val="18"/>
                <w:szCs w:val="18"/>
              </w:rPr>
              <w:t>];2017[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0180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26BB1D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685E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854" w:type="dxa"/>
            <w:vAlign w:val="center"/>
          </w:tcPr>
          <w:p w14:paraId="05ECA6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62CDF2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1B4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32F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060B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 w14:paraId="7BEE3E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E120FA" w14:paraId="2414EE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9B744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C830A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];2019[</w:t>
            </w:r>
            <w:r>
              <w:rPr>
                <w:sz w:val="18"/>
                <w:szCs w:val="18"/>
              </w:rPr>
              <w:t>财务室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ED8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07" w:type="dxa"/>
            <w:vAlign w:val="center"/>
          </w:tcPr>
          <w:p w14:paraId="65C64B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5C81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0EF3C9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398671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C88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FCD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B174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7AC2F3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E120FA" w14:paraId="1852E6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D7D5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F3F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0600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07" w:type="dxa"/>
            <w:vAlign w:val="center"/>
          </w:tcPr>
          <w:p w14:paraId="0E4280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3E8A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4" w:type="dxa"/>
            <w:vAlign w:val="center"/>
          </w:tcPr>
          <w:p w14:paraId="025781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0F8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A53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899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4FDB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13" w:type="dxa"/>
            <w:vAlign w:val="center"/>
          </w:tcPr>
          <w:p w14:paraId="48A5B6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E120FA" w14:paraId="7A1ED1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6E3E5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59611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ED4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707" w:type="dxa"/>
            <w:vAlign w:val="center"/>
          </w:tcPr>
          <w:p w14:paraId="635533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970F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854" w:type="dxa"/>
            <w:vAlign w:val="center"/>
          </w:tcPr>
          <w:p w14:paraId="7C3934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B13D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5D3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3A8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CF32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58C434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120FA" w14:paraId="482B69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5E455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961742" w14:textId="77777777" w:rsidR="00E120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B0708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1270.31</w:t>
            </w:r>
          </w:p>
        </w:tc>
        <w:tc>
          <w:tcPr>
            <w:tcW w:w="707" w:type="dxa"/>
            <w:vAlign w:val="center"/>
          </w:tcPr>
          <w:p w14:paraId="47EB97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123B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19139</w:t>
            </w:r>
          </w:p>
        </w:tc>
        <w:tc>
          <w:tcPr>
            <w:tcW w:w="854" w:type="dxa"/>
            <w:vAlign w:val="center"/>
          </w:tcPr>
          <w:p w14:paraId="3A7844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</w:t>
            </w:r>
          </w:p>
        </w:tc>
        <w:tc>
          <w:tcPr>
            <w:tcW w:w="707" w:type="dxa"/>
            <w:vAlign w:val="center"/>
          </w:tcPr>
          <w:p w14:paraId="32E876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FBF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FF63C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FA2D4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30934</w:t>
            </w:r>
          </w:p>
        </w:tc>
        <w:tc>
          <w:tcPr>
            <w:tcW w:w="713" w:type="dxa"/>
            <w:vAlign w:val="center"/>
          </w:tcPr>
          <w:p w14:paraId="24CF84EE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24.4</w:t>
            </w:r>
          </w:p>
        </w:tc>
      </w:tr>
      <w:tr w:rsidR="00E120FA" w14:paraId="326955B1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47F8CFE" w14:textId="77777777" w:rsidR="00E120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C50C7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07" w:type="dxa"/>
            <w:vAlign w:val="center"/>
          </w:tcPr>
          <w:p w14:paraId="720C555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339C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42011</w:t>
            </w:r>
          </w:p>
        </w:tc>
        <w:tc>
          <w:tcPr>
            <w:tcW w:w="854" w:type="dxa"/>
            <w:vAlign w:val="center"/>
          </w:tcPr>
          <w:p w14:paraId="7CFDA6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27775</w:t>
            </w:r>
          </w:p>
        </w:tc>
        <w:tc>
          <w:tcPr>
            <w:tcW w:w="707" w:type="dxa"/>
            <w:vAlign w:val="center"/>
          </w:tcPr>
          <w:p w14:paraId="29F119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6D3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9846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3B9E8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66643</w:t>
            </w:r>
          </w:p>
        </w:tc>
        <w:tc>
          <w:tcPr>
            <w:tcW w:w="713" w:type="dxa"/>
            <w:vAlign w:val="center"/>
          </w:tcPr>
          <w:p w14:paraId="7E0F7786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</w:t>
            </w:r>
          </w:p>
        </w:tc>
      </w:tr>
    </w:tbl>
    <w:p w14:paraId="0E0928DE" w14:textId="77777777" w:rsidR="00E120FA" w:rsidRDefault="00000000">
      <w:r>
        <w:t>说明：上表中合计和总计面积为采暖面积。</w:t>
      </w:r>
    </w:p>
    <w:p w14:paraId="10717DA8" w14:textId="77777777" w:rsidR="00E120FA" w:rsidRDefault="00000000">
      <w:pPr>
        <w:pStyle w:val="1"/>
      </w:pPr>
      <w:bookmarkStart w:id="39" w:name="_Toc218016433"/>
      <w:r>
        <w:lastRenderedPageBreak/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E120FA" w14:paraId="11F35A0A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6CEE4190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0B561F9C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7658A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CF05A5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11872B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F5DD47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36BDD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EB5A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2BB6DD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013050B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B538C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503CE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C3E3BF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A906EB0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E120FA" w14:paraId="6BF1BCD8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FD1EE1A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3A82552" w14:textId="77777777" w:rsidR="00E120FA" w:rsidRDefault="00E1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ACBEB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1E2D8E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AC672B6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2B6697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0B8AB7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D582D9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0975C1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AF74C6C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C3BA6DF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77D9878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84F1D52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249194" w14:textId="77777777" w:rsidR="00E120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E120FA" w14:paraId="3B0052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E6A1C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D8498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8A50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31.37</w:t>
            </w:r>
          </w:p>
        </w:tc>
        <w:tc>
          <w:tcPr>
            <w:tcW w:w="990" w:type="dxa"/>
            <w:vAlign w:val="center"/>
          </w:tcPr>
          <w:p w14:paraId="424FA8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50CBC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9D2C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CBC20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DDF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07" w:type="dxa"/>
            <w:vAlign w:val="center"/>
          </w:tcPr>
          <w:p w14:paraId="08BA68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4DBE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22F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AF5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tcW w:w="713" w:type="dxa"/>
            <w:vAlign w:val="center"/>
          </w:tcPr>
          <w:p w14:paraId="6E5D10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64C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:rsidR="00E120FA" w14:paraId="123024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78D80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4AEA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AC3C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5DA402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8092C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3CE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42536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AF84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528D6D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BCD2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19A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954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5EC460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337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07741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F93A2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7EC7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7666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4045E5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546F5F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73A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D69F5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FA7E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8CCCA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716D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6B5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6AE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47BCA3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75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E120FA" w14:paraId="51A3EA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CF63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D792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7DFF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1CAE51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6772C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052C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297F7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E20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3811EC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BB2F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F39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F93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501.8</w:t>
            </w:r>
          </w:p>
        </w:tc>
        <w:tc>
          <w:tcPr>
            <w:tcW w:w="713" w:type="dxa"/>
            <w:vAlign w:val="center"/>
          </w:tcPr>
          <w:p w14:paraId="799136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30F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501.8</w:t>
            </w:r>
          </w:p>
        </w:tc>
      </w:tr>
      <w:tr w:rsidR="00E120FA" w14:paraId="489CE0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778B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F364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89269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63EB40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32571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678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206D3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DC93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5B16BB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31B3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5C1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F7A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534C83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DE9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5C172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CF04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9F4D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34370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D3D74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9B29B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0DA2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A0D2C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8A0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0CA5AD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F70E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160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2BA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0439A1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099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588E6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8A43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17A0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9305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6D35DF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CBFD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C92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F5B41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009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65B331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7AA1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47C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3CA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31B800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C5B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E120FA" w14:paraId="2E442D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AE51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4C5E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8921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7D661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6627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75A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75022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5C7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3DDC36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16AB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F2F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660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7188C4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4B0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E120FA" w14:paraId="592F9D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735B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4000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E20D0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BD94F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D422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C4A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926BC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002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2D08D1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D02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198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825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13B1C0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00A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1588DB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8B1E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D848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92A6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29.80</w:t>
            </w:r>
          </w:p>
        </w:tc>
        <w:tc>
          <w:tcPr>
            <w:tcW w:w="990" w:type="dxa"/>
            <w:vAlign w:val="center"/>
          </w:tcPr>
          <w:p w14:paraId="3E1CC6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10A05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16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85BEA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2F52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376BF90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3CFA0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198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B56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484F9D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143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E120FA" w14:paraId="75A36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82C9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326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23867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38E716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45442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D6E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FDEF8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E48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07" w:type="dxa"/>
            <w:vAlign w:val="center"/>
          </w:tcPr>
          <w:p w14:paraId="51238CA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D71C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5D4D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DF1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0E94B8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451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3A31B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D065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86DA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536EC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CE346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CC79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15E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5821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1B8AB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62FD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86AB1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D821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54A1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7CF4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7BC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61939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B83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9698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914AE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4A15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DE83B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0AA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D42E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3BBD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B289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B00F7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E9C2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86B8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266E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250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2951</w:t>
            </w:r>
          </w:p>
        </w:tc>
      </w:tr>
      <w:tr w:rsidR="00E120FA" w14:paraId="32152C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374A0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20580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DD91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631E2C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7934A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313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D4F73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A21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BC3C1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D144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D87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301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43B91C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F93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E120FA" w14:paraId="6042D8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6430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6B0A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C2A3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7B0524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F5740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490F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AE46E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FC1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0C8268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F128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819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3C6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2F33FF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A0D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60F67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3045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A129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27D8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BBA3D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2E6F6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85D6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68A82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C0F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7BAEA6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3F71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DE1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720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245392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4D4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10E7A3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0C13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0897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E635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26A813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90CD4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32A6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E3D30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DCF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4BCE2C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83C6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C7C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2E9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6D2AD2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9F8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720149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7E87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E11E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01150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359E8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4747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070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83879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8D80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447FD2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B5B2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E5A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F03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61A056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A3A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11A56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EAD3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7E37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DED0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7D040B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2F3B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EA8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76759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ED65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384FE0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323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294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3B2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0403EC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3A2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E120FA" w14:paraId="542574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49DE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945D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18E3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36E45C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C68B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58F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3E328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272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1EFC8F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A9E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251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3F3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2084E4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E9E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E120FA" w14:paraId="175A5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9536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0767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3CD4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tcW w:w="990" w:type="dxa"/>
            <w:vAlign w:val="center"/>
          </w:tcPr>
          <w:p w14:paraId="27BD5B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6184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E76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9B749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840A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07" w:type="dxa"/>
            <w:vAlign w:val="center"/>
          </w:tcPr>
          <w:p w14:paraId="4F9D6A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148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D33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E2A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3BC7A2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5CA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E120FA" w14:paraId="0120E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8BBB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5658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4563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4FCB1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2947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ABFC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80ACD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2CE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7C5A82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5069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0A3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040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443651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CCA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E120FA" w14:paraId="5E312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D75D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EB91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DF49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90" w:type="dxa"/>
            <w:vAlign w:val="center"/>
          </w:tcPr>
          <w:p w14:paraId="4A08ED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389EA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01CA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8B375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BE0D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07" w:type="dxa"/>
            <w:vAlign w:val="center"/>
          </w:tcPr>
          <w:p w14:paraId="710C92D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697ED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313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082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13" w:type="dxa"/>
            <w:vAlign w:val="center"/>
          </w:tcPr>
          <w:p w14:paraId="28FAB1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7F0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</w:tr>
      <w:tr w:rsidR="00E120FA" w14:paraId="681509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0E4C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62AD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A583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44AF84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C7AFA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C0B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89FE9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C80B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07" w:type="dxa"/>
            <w:vAlign w:val="center"/>
          </w:tcPr>
          <w:p w14:paraId="7A6AED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6C12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C02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132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13" w:type="dxa"/>
            <w:vAlign w:val="center"/>
          </w:tcPr>
          <w:p w14:paraId="003662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B56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E120FA" w14:paraId="3E158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7F33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A638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2987C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4C18D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2E2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7366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E6C8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66347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850C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4023C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8A32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86C5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B1C0B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A13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2715A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C1D2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84AD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8C383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5506E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F7520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24BD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3DED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B84A8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0CD6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A4BB8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A7B5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B726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0CE8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00D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2428</w:t>
            </w:r>
          </w:p>
        </w:tc>
      </w:tr>
      <w:tr w:rsidR="00E120FA" w14:paraId="54C654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4C3CD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C7DAE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25A9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8F6E8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3520D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0E0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71C1A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50D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0A4302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C27F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E42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99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67BAB5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D08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62637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F990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EB06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1354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1FA5A1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02E04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5F18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B4D30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A22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561387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4B69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2E4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5C3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593B38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4C7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6D674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25B3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2CD6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CE18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58D94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38E80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E2AB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ED71A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E0A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3476C2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17D7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56D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6DB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67D016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31B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09F164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6DFC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400F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4856F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3E1ED9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07E60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132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F3592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CFA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6F690F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8156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197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E8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6D805E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F23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76C6AA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A5B1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58F9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F11A4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2DE32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14EF1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8A39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DC183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16F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504126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67EF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5A2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3CA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143CC6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9BB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4FD49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B84A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BCE4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D495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0179A7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206C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ED9B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F6D78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D88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2D5B79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BA1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D03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A82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7CFCA6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A41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E120FA" w14:paraId="6E1EEF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D4A6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D37F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1844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571789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071B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6E6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1EC19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ADB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44EE35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4E2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284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B8D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7169AF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E72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E120FA" w14:paraId="1E8C7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3DE4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3B07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06DC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3041C3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FC3A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505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68EE2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3F4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vAlign w:val="center"/>
          </w:tcPr>
          <w:p w14:paraId="610B85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AD1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04C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B6D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13" w:type="dxa"/>
            <w:vAlign w:val="center"/>
          </w:tcPr>
          <w:p w14:paraId="28697C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BF6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E120FA" w14:paraId="796CE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37EA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F81F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3A00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B22CC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13AE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08AC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6D314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BF6F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4D1F6F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262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74E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057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323C0C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546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E120FA" w14:paraId="52474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43DD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5CB6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C92E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90" w:type="dxa"/>
            <w:vAlign w:val="center"/>
          </w:tcPr>
          <w:p w14:paraId="18FFFC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F7679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16CB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89122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B93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07" w:type="dxa"/>
            <w:vAlign w:val="center"/>
          </w:tcPr>
          <w:p w14:paraId="3292C4B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284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661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430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13" w:type="dxa"/>
            <w:vAlign w:val="center"/>
          </w:tcPr>
          <w:p w14:paraId="429C1F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E17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</w:tr>
      <w:tr w:rsidR="00E120FA" w14:paraId="408F5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83F3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D2CD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EE1F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F3A70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FF3F4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FE0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98EEB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1BE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07" w:type="dxa"/>
            <w:vAlign w:val="center"/>
          </w:tcPr>
          <w:p w14:paraId="771B88E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F7A2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E16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572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13" w:type="dxa"/>
            <w:vAlign w:val="center"/>
          </w:tcPr>
          <w:p w14:paraId="07D2A1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EFB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E120FA" w14:paraId="2B18B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4CB0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D75A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A764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CD447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C8755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ADBB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C6D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56165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3102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AEBD5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1CB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174F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FF16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BE0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58A167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C04F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8526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3EE4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CF339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A449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5A1C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B479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B694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3E7A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B96F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A4CC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80551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4D5B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C1D8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2429</w:t>
            </w:r>
          </w:p>
        </w:tc>
      </w:tr>
      <w:tr w:rsidR="00E120FA" w14:paraId="2EB8A8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066B4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4EEB4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A58E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085071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12E1C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14EB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A9C4C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3CDA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1E89E2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BAD5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888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B0A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2270E8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180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02CA4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3F65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E345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DAA7A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1032B6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490BF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0F20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F6F5A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751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640832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978C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EB2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0DA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500613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650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3F9D6C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5A76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4AFE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DC2C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990" w:type="dxa"/>
            <w:vAlign w:val="center"/>
          </w:tcPr>
          <w:p w14:paraId="5CB045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5C09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D408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B6242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9501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07" w:type="dxa"/>
            <w:vAlign w:val="center"/>
          </w:tcPr>
          <w:p w14:paraId="56691F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431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4762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F4A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14:paraId="7F26C9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A63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E120FA" w14:paraId="44BC3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9DF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B8B6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E080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21BA3F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144B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D58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95170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5294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07" w:type="dxa"/>
            <w:vAlign w:val="center"/>
          </w:tcPr>
          <w:p w14:paraId="1F0B18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024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6F7D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E1A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13" w:type="dxa"/>
            <w:vAlign w:val="center"/>
          </w:tcPr>
          <w:p w14:paraId="36C3FD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B9B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</w:tr>
      <w:tr w:rsidR="00E120FA" w14:paraId="6EA169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C512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2A6B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F217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557077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A5A5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D368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85BC1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FDE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  <w:tc>
          <w:tcPr>
            <w:tcW w:w="707" w:type="dxa"/>
            <w:vAlign w:val="center"/>
          </w:tcPr>
          <w:p w14:paraId="18A8E5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E58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DD6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C74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  <w:tc>
          <w:tcPr>
            <w:tcW w:w="713" w:type="dxa"/>
            <w:vAlign w:val="center"/>
          </w:tcPr>
          <w:p w14:paraId="438122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F7A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</w:tr>
      <w:tr w:rsidR="00E120FA" w14:paraId="0AC8A2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835B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0FFD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3410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03617C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E241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18F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D128D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CA76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3139D6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D57C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1DBF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822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1B237A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EBA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4EF7A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3B3B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3047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2E58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3101B9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247D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FC66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1EEEB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FFE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61A48A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A71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553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E49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664E39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E05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E120FA" w14:paraId="42C0A3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4727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824B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7425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9C2A3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F658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96A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96AE5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C32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07" w:type="dxa"/>
            <w:vAlign w:val="center"/>
          </w:tcPr>
          <w:p w14:paraId="646150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37B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1BE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512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13" w:type="dxa"/>
            <w:vAlign w:val="center"/>
          </w:tcPr>
          <w:p w14:paraId="33C625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CD5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</w:tr>
      <w:tr w:rsidR="00E120FA" w14:paraId="1E913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2D3A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F1AA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6ED9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AAD2D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A729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C96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A55D7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2F6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75FB7C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F4DA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FAA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C8D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3155A8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F54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BB26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68C8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94E4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EDD38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990" w:type="dxa"/>
            <w:vAlign w:val="center"/>
          </w:tcPr>
          <w:p w14:paraId="27C9F1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945A8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4B4E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40ECB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85F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14:paraId="4E86E2E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AED3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2B2D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FE0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13" w:type="dxa"/>
            <w:vAlign w:val="center"/>
          </w:tcPr>
          <w:p w14:paraId="16FCA7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3E5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</w:tr>
      <w:tr w:rsidR="00E120FA" w14:paraId="7609E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B912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C64E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818B7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273E0C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2743A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F2C3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F51B6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7C1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07" w:type="dxa"/>
            <w:vAlign w:val="center"/>
          </w:tcPr>
          <w:p w14:paraId="065573F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4E38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2A1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DD9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13" w:type="dxa"/>
            <w:vAlign w:val="center"/>
          </w:tcPr>
          <w:p w14:paraId="19DDCD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FBF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:rsidR="00E120FA" w14:paraId="2CC758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F11B6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4897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09A43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EDCEF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98C4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87D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295C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69A33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6D18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178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CE09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002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3853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F929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E120FA" w14:paraId="0B8F42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B0B4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C88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D9703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B2F2E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D6A9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F51F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8373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BF61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C2BB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5EC2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80E0B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8C84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948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513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1329</w:t>
            </w:r>
          </w:p>
        </w:tc>
      </w:tr>
      <w:tr w:rsidR="00E120FA" w14:paraId="131AD4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F35B5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02C3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04DC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668FAC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0EBD3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0B96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1892B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DE4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6535E6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C9A0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A8B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0D8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623F36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9C2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74E4E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EB99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1775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4B4C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22C277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96D9C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230B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483BF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38C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5F1970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0128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0E4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ED6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0170AA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06E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E120FA" w14:paraId="0F597C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0EF15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E60D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DE4F8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1412F1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5CC88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5D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89332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192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216C9D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D2CB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33D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A29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3DA8B1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DE7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68F810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51F0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3707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0E25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990" w:type="dxa"/>
            <w:vAlign w:val="center"/>
          </w:tcPr>
          <w:p w14:paraId="65C26A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7DDE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C872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DD97A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A9F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07" w:type="dxa"/>
            <w:vAlign w:val="center"/>
          </w:tcPr>
          <w:p w14:paraId="0D36E1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65A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8C7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88B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14:paraId="477DF6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9EE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E120FA" w14:paraId="61883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6B67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3A2B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52C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68E920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887F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7E79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40424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9A7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07" w:type="dxa"/>
            <w:vAlign w:val="center"/>
          </w:tcPr>
          <w:p w14:paraId="236659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A1E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B55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9B9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13" w:type="dxa"/>
            <w:vAlign w:val="center"/>
          </w:tcPr>
          <w:p w14:paraId="51B708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D56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</w:tr>
      <w:tr w:rsidR="00E120FA" w14:paraId="01331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9F24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0D5B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7325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247426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F40B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EF1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A20CB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D69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6446F3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146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375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250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3B2F92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68E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556BB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7530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8850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E3B1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700FD3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435B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219D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9C3A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6D30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78FB43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6A96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15A7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7E4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405E10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C7C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E120FA" w14:paraId="4180BD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0C74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98DD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8246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3C5F9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10C7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5E0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D3D61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A70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07" w:type="dxa"/>
            <w:vAlign w:val="center"/>
          </w:tcPr>
          <w:p w14:paraId="6F52B0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0D2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3BD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C0D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13" w:type="dxa"/>
            <w:vAlign w:val="center"/>
          </w:tcPr>
          <w:p w14:paraId="403E35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829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</w:tr>
      <w:tr w:rsidR="00E120FA" w14:paraId="684EB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75FF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8512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2F27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FFD10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6FAE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9291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6D4AC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389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4F1FBB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61B9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7B5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B3A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56E7DF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C01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DE5BB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E325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D3E0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F206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22.93</w:t>
            </w:r>
          </w:p>
        </w:tc>
        <w:tc>
          <w:tcPr>
            <w:tcW w:w="990" w:type="dxa"/>
            <w:vAlign w:val="center"/>
          </w:tcPr>
          <w:p w14:paraId="7EDF54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A75D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BD79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AE6B2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B4C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1C9FBA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C6B8B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A9B1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7A3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13" w:type="dxa"/>
            <w:vAlign w:val="center"/>
          </w:tcPr>
          <w:p w14:paraId="051BDC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BEC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:rsidR="00E120FA" w14:paraId="51D88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8C67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3249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CF13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tcW w:w="990" w:type="dxa"/>
            <w:vAlign w:val="center"/>
          </w:tcPr>
          <w:p w14:paraId="3C23C9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3EFBE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76F6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1EE3D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DA5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07" w:type="dxa"/>
            <w:vAlign w:val="center"/>
          </w:tcPr>
          <w:p w14:paraId="2FA330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C8E9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605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DDB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13" w:type="dxa"/>
            <w:vAlign w:val="center"/>
          </w:tcPr>
          <w:p w14:paraId="47EB0C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C6C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</w:tr>
      <w:tr w:rsidR="00E120FA" w14:paraId="07EB2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D256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1A2D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90B6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E51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702E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5DFE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BAB2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222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65E9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69F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6ED9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1319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837B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F04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E120FA" w14:paraId="493E6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0F6E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C436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C361B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88C7B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631C6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4D86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FE55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7DB18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0D5D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9A4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E6FF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918C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8C59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01F5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1623</w:t>
            </w:r>
          </w:p>
        </w:tc>
      </w:tr>
      <w:tr w:rsidR="00E120FA" w14:paraId="140A8B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5B580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4E3F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E7A5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1ACEF8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120AF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EC44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C178F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F3F7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407534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59ED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E87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325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79714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073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069F3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55AF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F0CB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28C7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2C7DBB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E8681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BB0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65B9C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E22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08FD32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9001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EF1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8A9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062595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24C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3E0A1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AE2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5C2F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561E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990" w:type="dxa"/>
            <w:vAlign w:val="center"/>
          </w:tcPr>
          <w:p w14:paraId="71E5B5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8289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F0BC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7B8D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256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07" w:type="dxa"/>
            <w:vAlign w:val="center"/>
          </w:tcPr>
          <w:p w14:paraId="15EE5F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E583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4DD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63D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14:paraId="707220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064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E120FA" w14:paraId="69F44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ACD5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515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7614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2AFA7E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E60D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A172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6BFA5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C7C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  <w:tc>
          <w:tcPr>
            <w:tcW w:w="707" w:type="dxa"/>
            <w:vAlign w:val="center"/>
          </w:tcPr>
          <w:p w14:paraId="0E442A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2528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DFB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5C7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  <w:tc>
          <w:tcPr>
            <w:tcW w:w="713" w:type="dxa"/>
            <w:vAlign w:val="center"/>
          </w:tcPr>
          <w:p w14:paraId="035919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50B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</w:tr>
      <w:tr w:rsidR="00E120FA" w14:paraId="4D2FB5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9DE5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4897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FAD2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tcW w:w="990" w:type="dxa"/>
            <w:vAlign w:val="center"/>
          </w:tcPr>
          <w:p w14:paraId="0A5E05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107F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FF0E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EE0F6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6AE4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  <w:tc>
          <w:tcPr>
            <w:tcW w:w="707" w:type="dxa"/>
            <w:vAlign w:val="center"/>
          </w:tcPr>
          <w:p w14:paraId="2ABFC0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35A8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665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CE6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  <w:tc>
          <w:tcPr>
            <w:tcW w:w="713" w:type="dxa"/>
            <w:vAlign w:val="center"/>
          </w:tcPr>
          <w:p w14:paraId="1126AB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EC6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</w:tr>
      <w:tr w:rsidR="00E120FA" w14:paraId="0D6E80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59C0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0833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562B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35D442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0493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9022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98E6F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664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4F806C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78E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A1E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0CC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7F9C8B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59B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46820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5DF4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3D35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2009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3C22CD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2D2E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248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37D8B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4E2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335573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485B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C20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CAA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397ABE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56D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E120FA" w14:paraId="0366D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5474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C8D5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D729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C707B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4D60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7EA8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F0824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8E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0128CE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707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5718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99F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333DC9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14A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6C205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16A5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8918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A485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0AE9A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6D49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A5D7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13F7C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CBB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6102B4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5FA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790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0AC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5FECC7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FBF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7CBA2C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FDCE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A8A1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E5198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tcW w:w="990" w:type="dxa"/>
            <w:vAlign w:val="center"/>
          </w:tcPr>
          <w:p w14:paraId="0B64E2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4726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918B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68E97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5EB5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  <w:tc>
          <w:tcPr>
            <w:tcW w:w="707" w:type="dxa"/>
            <w:vAlign w:val="center"/>
          </w:tcPr>
          <w:p w14:paraId="075D12F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ACC9E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B2D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95E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  <w:tc>
          <w:tcPr>
            <w:tcW w:w="713" w:type="dxa"/>
            <w:vAlign w:val="center"/>
          </w:tcPr>
          <w:p w14:paraId="649D26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78A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</w:tr>
      <w:tr w:rsidR="00E120FA" w14:paraId="2B5DDC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780A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043F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34D24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17519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44CD5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B08B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9D53D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DE9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07" w:type="dxa"/>
            <w:vAlign w:val="center"/>
          </w:tcPr>
          <w:p w14:paraId="2921F8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4B686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F097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0D4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13" w:type="dxa"/>
            <w:vAlign w:val="center"/>
          </w:tcPr>
          <w:p w14:paraId="0C20AB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B08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:rsidR="00E120FA" w14:paraId="76252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2B42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59C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894DC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79A17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401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AC9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77F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2434C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9ADC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D86C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99E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9C39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046E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BD7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586.0</w:t>
            </w:r>
          </w:p>
        </w:tc>
      </w:tr>
      <w:tr w:rsidR="00E120FA" w14:paraId="5EB9C0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5420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2CE1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3980D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0267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A1BC0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7A6A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1E29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DD6C2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A023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838B6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7308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D838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BE61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074A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1312</w:t>
            </w:r>
          </w:p>
        </w:tc>
      </w:tr>
      <w:tr w:rsidR="00E120FA" w14:paraId="2B8956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15949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1029,1030,1031[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F13DE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EE11F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6D83A9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03DE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7006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EB7EF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6C0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-185.0</w:t>
            </w:r>
          </w:p>
        </w:tc>
        <w:tc>
          <w:tcPr>
            <w:tcW w:w="707" w:type="dxa"/>
            <w:vAlign w:val="center"/>
          </w:tcPr>
          <w:p w14:paraId="2DE331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F3C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C77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0A9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-185.0</w:t>
            </w:r>
          </w:p>
        </w:tc>
        <w:tc>
          <w:tcPr>
            <w:tcW w:w="713" w:type="dxa"/>
            <w:vAlign w:val="center"/>
          </w:tcPr>
          <w:p w14:paraId="20F45A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399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-185.0</w:t>
            </w:r>
          </w:p>
        </w:tc>
      </w:tr>
      <w:tr w:rsidR="00E120FA" w14:paraId="57E12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B3AD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C2F9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DB12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990" w:type="dxa"/>
            <w:vAlign w:val="center"/>
          </w:tcPr>
          <w:p w14:paraId="765A92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B05A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7D97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8188E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0CDD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  <w:tc>
          <w:tcPr>
            <w:tcW w:w="707" w:type="dxa"/>
            <w:vAlign w:val="center"/>
          </w:tcPr>
          <w:p w14:paraId="458A60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9D0C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794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206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  <w:tc>
          <w:tcPr>
            <w:tcW w:w="713" w:type="dxa"/>
            <w:vAlign w:val="center"/>
          </w:tcPr>
          <w:p w14:paraId="502D48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608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</w:tr>
      <w:tr w:rsidR="00E120FA" w14:paraId="773744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6954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99A3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EDE6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1FA34C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BB68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EB61B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B5A31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17D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-247.7</w:t>
            </w:r>
          </w:p>
        </w:tc>
        <w:tc>
          <w:tcPr>
            <w:tcW w:w="707" w:type="dxa"/>
            <w:vAlign w:val="center"/>
          </w:tcPr>
          <w:p w14:paraId="55D5E2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6C31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4AA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3CF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-247.7</w:t>
            </w:r>
          </w:p>
        </w:tc>
        <w:tc>
          <w:tcPr>
            <w:tcW w:w="713" w:type="dxa"/>
            <w:vAlign w:val="center"/>
          </w:tcPr>
          <w:p w14:paraId="1FEE37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5DA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-247.7</w:t>
            </w:r>
          </w:p>
        </w:tc>
      </w:tr>
      <w:tr w:rsidR="00E120FA" w14:paraId="294413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DFF3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5802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5347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5FE3C9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C027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C344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C1788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EFD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-231.0</w:t>
            </w:r>
          </w:p>
        </w:tc>
        <w:tc>
          <w:tcPr>
            <w:tcW w:w="707" w:type="dxa"/>
            <w:vAlign w:val="center"/>
          </w:tcPr>
          <w:p w14:paraId="748386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BBD9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619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DEB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-231.0</w:t>
            </w:r>
          </w:p>
        </w:tc>
        <w:tc>
          <w:tcPr>
            <w:tcW w:w="713" w:type="dxa"/>
            <w:vAlign w:val="center"/>
          </w:tcPr>
          <w:p w14:paraId="6CA0C1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EA8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-231.0</w:t>
            </w:r>
          </w:p>
        </w:tc>
      </w:tr>
      <w:tr w:rsidR="00E120FA" w14:paraId="6F23F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04E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0F9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86C77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44374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EAAB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B8A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19310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EB69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-140.4</w:t>
            </w:r>
          </w:p>
        </w:tc>
        <w:tc>
          <w:tcPr>
            <w:tcW w:w="707" w:type="dxa"/>
            <w:vAlign w:val="center"/>
          </w:tcPr>
          <w:p w14:paraId="0F492B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28C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61D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934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-140.4</w:t>
            </w:r>
          </w:p>
        </w:tc>
        <w:tc>
          <w:tcPr>
            <w:tcW w:w="713" w:type="dxa"/>
            <w:vAlign w:val="center"/>
          </w:tcPr>
          <w:p w14:paraId="4CE1DA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AA5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-140.4</w:t>
            </w:r>
          </w:p>
        </w:tc>
      </w:tr>
      <w:tr w:rsidR="00E120FA" w14:paraId="48806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CD5F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905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C51A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3695C2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46AB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211E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5AC84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34F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-20.9</w:t>
            </w:r>
          </w:p>
        </w:tc>
        <w:tc>
          <w:tcPr>
            <w:tcW w:w="707" w:type="dxa"/>
            <w:vAlign w:val="center"/>
          </w:tcPr>
          <w:p w14:paraId="00CC73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6E82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9F5A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16C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-20.9</w:t>
            </w:r>
          </w:p>
        </w:tc>
        <w:tc>
          <w:tcPr>
            <w:tcW w:w="713" w:type="dxa"/>
            <w:vAlign w:val="center"/>
          </w:tcPr>
          <w:p w14:paraId="5653C2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E3E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-20.9</w:t>
            </w:r>
          </w:p>
        </w:tc>
      </w:tr>
      <w:tr w:rsidR="00E120FA" w14:paraId="6E943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86DF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04E7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DDFC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241E2A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3E70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7916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7254FE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DDC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707" w:type="dxa"/>
            <w:vAlign w:val="center"/>
          </w:tcPr>
          <w:p w14:paraId="2BC792E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5C12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C67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863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713" w:type="dxa"/>
            <w:vAlign w:val="center"/>
          </w:tcPr>
          <w:p w14:paraId="6ADD4B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6D1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</w:tr>
      <w:tr w:rsidR="00E120FA" w14:paraId="2F5DB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857E3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6DEC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848" w:type="dxa"/>
            <w:vAlign w:val="center"/>
          </w:tcPr>
          <w:p w14:paraId="24DCCB3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6BBCF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3C2E7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029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4E2E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4143F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9D76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8DDB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D71F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AFAF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97E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9B14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-310.0</w:t>
            </w:r>
          </w:p>
        </w:tc>
      </w:tr>
      <w:tr w:rsidR="00E120FA" w14:paraId="0CC2CA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FA03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15B1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F001F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87D8D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76D5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AF21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5E80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13D4B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498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E971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735A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241E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6120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E86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-1026</w:t>
            </w:r>
          </w:p>
        </w:tc>
      </w:tr>
      <w:tr w:rsidR="00E120FA" w14:paraId="7F731A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E8673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CD59F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0030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27.27</w:t>
            </w:r>
          </w:p>
        </w:tc>
        <w:tc>
          <w:tcPr>
            <w:tcW w:w="990" w:type="dxa"/>
            <w:vAlign w:val="center"/>
          </w:tcPr>
          <w:p w14:paraId="0057D9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454D4F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CEE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F57B0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F51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20B16F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1D86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0AB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21F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487001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CE1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E120FA" w14:paraId="02882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F560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55C1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BA7B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tcW w:w="990" w:type="dxa"/>
            <w:vAlign w:val="center"/>
          </w:tcPr>
          <w:p w14:paraId="6E1B10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F6236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E180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6F88D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365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682C77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0111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22A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623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52F1A9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AE0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2B541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3B05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001A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1C0F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0" w:type="dxa"/>
            <w:vAlign w:val="center"/>
          </w:tcPr>
          <w:p w14:paraId="278005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56C3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461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D19E9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3099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 w14:paraId="618D9E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0344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0E6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D15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14:paraId="03413C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74E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E120FA" w14:paraId="0024B6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B50D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8F9B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F078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57.35</w:t>
            </w:r>
          </w:p>
        </w:tc>
        <w:tc>
          <w:tcPr>
            <w:tcW w:w="990" w:type="dxa"/>
            <w:vAlign w:val="center"/>
          </w:tcPr>
          <w:p w14:paraId="2639BE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051B8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1D9E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D47C1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EE5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vAlign w:val="center"/>
          </w:tcPr>
          <w:p w14:paraId="2057E8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8144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1AC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538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13" w:type="dxa"/>
            <w:vAlign w:val="center"/>
          </w:tcPr>
          <w:p w14:paraId="0FC0BD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41D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E120FA" w14:paraId="5AF1FA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6D73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A9F7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33360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512C5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C4275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0A2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F4DAB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15C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tcW w:w="707" w:type="dxa"/>
            <w:vAlign w:val="center"/>
          </w:tcPr>
          <w:p w14:paraId="7C4898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10EF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D13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8F1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713" w:type="dxa"/>
            <w:vAlign w:val="center"/>
          </w:tcPr>
          <w:p w14:paraId="2268D3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2C0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:rsidR="00E120FA" w14:paraId="3704A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C395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0582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4D2CE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63782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A8A77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24CF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82C90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BF66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tcW w:w="707" w:type="dxa"/>
            <w:vAlign w:val="center"/>
          </w:tcPr>
          <w:p w14:paraId="29D4B6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6EF5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7FB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3FB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14:paraId="1029E7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D22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E120FA" w14:paraId="73E4D6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6A13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4B2B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25A20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</w:t>
            </w:r>
          </w:p>
        </w:tc>
        <w:tc>
          <w:tcPr>
            <w:tcW w:w="990" w:type="dxa"/>
            <w:vAlign w:val="center"/>
          </w:tcPr>
          <w:p w14:paraId="269BDE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4BA79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878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5B0E6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32C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1379.0</w:t>
            </w:r>
          </w:p>
        </w:tc>
        <w:tc>
          <w:tcPr>
            <w:tcW w:w="707" w:type="dxa"/>
            <w:vAlign w:val="center"/>
          </w:tcPr>
          <w:p w14:paraId="7F2E59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1979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4FFF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215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1448.0</w:t>
            </w:r>
          </w:p>
        </w:tc>
        <w:tc>
          <w:tcPr>
            <w:tcW w:w="713" w:type="dxa"/>
            <w:vAlign w:val="center"/>
          </w:tcPr>
          <w:p w14:paraId="5F0DF1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C9A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1448.0</w:t>
            </w:r>
          </w:p>
        </w:tc>
      </w:tr>
      <w:tr w:rsidR="00E120FA" w14:paraId="2EE76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2A7A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78BC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2E991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583B2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50FA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AB3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0C068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7158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07" w:type="dxa"/>
            <w:vAlign w:val="center"/>
          </w:tcPr>
          <w:p w14:paraId="3750E2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0105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1B6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44A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13" w:type="dxa"/>
            <w:vAlign w:val="center"/>
          </w:tcPr>
          <w:p w14:paraId="2475B3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6B4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</w:tr>
      <w:tr w:rsidR="00E120FA" w14:paraId="00CF4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0566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0DA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307F6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38CF2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3190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84B7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F9240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7B3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504FEE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7915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4FD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1CD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13" w:type="dxa"/>
            <w:vAlign w:val="center"/>
          </w:tcPr>
          <w:p w14:paraId="4612DD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E04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E120FA" w14:paraId="7F718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C784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04BC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174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490E68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D6BD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21D0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937B7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735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 w14:paraId="5D5915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369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966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2F4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14:paraId="26910F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7F0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E120FA" w14:paraId="47015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5CB1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CBDD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6CD4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011961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5D032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75B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3F65E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8CEC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07" w:type="dxa"/>
            <w:vAlign w:val="center"/>
          </w:tcPr>
          <w:p w14:paraId="426AB7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008E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8E8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C86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14:paraId="11880F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289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E120FA" w14:paraId="4486E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1C86C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AD83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F53C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A162D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CF4E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0CA8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3A898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339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07" w:type="dxa"/>
            <w:vAlign w:val="center"/>
          </w:tcPr>
          <w:p w14:paraId="4F029E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96E1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D47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C55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13" w:type="dxa"/>
            <w:vAlign w:val="center"/>
          </w:tcPr>
          <w:p w14:paraId="2A47D9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FF2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E120FA" w14:paraId="25FFC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C015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C4BE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28F3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5E0A99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B57C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8381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80153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2CB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892FD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6D3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0B1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621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1E1153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DEB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788DD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396A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6CD7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D46D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770EE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7F1B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520A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367F0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1B7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07" w:type="dxa"/>
            <w:vAlign w:val="center"/>
          </w:tcPr>
          <w:p w14:paraId="4C7950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230B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051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D58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13" w:type="dxa"/>
            <w:vAlign w:val="center"/>
          </w:tcPr>
          <w:p w14:paraId="2DC00B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5B0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E120FA" w14:paraId="61BAC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E09A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5786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67EE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434654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3371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8E02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EF50C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97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CA07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A024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4CF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8EE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03286F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A7D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33ABA3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4CA7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700D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78A7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38AD81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4650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E82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69CB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E19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07" w:type="dxa"/>
            <w:vAlign w:val="center"/>
          </w:tcPr>
          <w:p w14:paraId="3FD8A8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7E3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9CD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492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tcW w:w="713" w:type="dxa"/>
            <w:vAlign w:val="center"/>
          </w:tcPr>
          <w:p w14:paraId="38BBC6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E31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E120FA" w14:paraId="154BC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7863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5053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35AD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104FD8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2834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BE7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590D5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E4C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6DE81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2C09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016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E94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342400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3BA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58CA3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EB33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E063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225A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59.61</w:t>
            </w:r>
          </w:p>
        </w:tc>
        <w:tc>
          <w:tcPr>
            <w:tcW w:w="990" w:type="dxa"/>
            <w:vAlign w:val="center"/>
          </w:tcPr>
          <w:p w14:paraId="3DF21D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6723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BE05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D6FC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278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tcW w:w="707" w:type="dxa"/>
            <w:vAlign w:val="center"/>
          </w:tcPr>
          <w:p w14:paraId="231BB3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C89C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71F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339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tcW w:w="713" w:type="dxa"/>
            <w:vAlign w:val="center"/>
          </w:tcPr>
          <w:p w14:paraId="6403CA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3BB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</w:tr>
      <w:tr w:rsidR="00E120FA" w14:paraId="30552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DD05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DE0B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736B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990" w:type="dxa"/>
            <w:vAlign w:val="center"/>
          </w:tcPr>
          <w:p w14:paraId="58E875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EF1F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A430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DDCD2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8D3F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14:paraId="24DB3C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A5F7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638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7EC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14:paraId="012306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AD9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E120FA" w14:paraId="65523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A59E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6DD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EE5D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428EBC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EFE2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E219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E72D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D819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07" w:type="dxa"/>
            <w:vAlign w:val="center"/>
          </w:tcPr>
          <w:p w14:paraId="754811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C5DD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2FE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C8D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13" w:type="dxa"/>
            <w:vAlign w:val="center"/>
          </w:tcPr>
          <w:p w14:paraId="2EB9F0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3F1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E120FA" w14:paraId="6DF31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C21C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8427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6B40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47.91</w:t>
            </w:r>
          </w:p>
        </w:tc>
        <w:tc>
          <w:tcPr>
            <w:tcW w:w="990" w:type="dxa"/>
            <w:vAlign w:val="center"/>
          </w:tcPr>
          <w:p w14:paraId="678AC4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9BE3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298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B61EB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A5D5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07" w:type="dxa"/>
            <w:vAlign w:val="center"/>
          </w:tcPr>
          <w:p w14:paraId="72F850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4052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913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40C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13" w:type="dxa"/>
            <w:vAlign w:val="center"/>
          </w:tcPr>
          <w:p w14:paraId="38EB5E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1FD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</w:tr>
      <w:tr w:rsidR="00E120FA" w14:paraId="410B33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3FCA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FBD7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D4B7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tcW w:w="990" w:type="dxa"/>
            <w:vAlign w:val="center"/>
          </w:tcPr>
          <w:p w14:paraId="5A7D78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7F10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AAD4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FAFC5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428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02CC1D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40D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169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2C7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6DF561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AC1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E120FA" w14:paraId="52A2B7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5C46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D1CA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802B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8146D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AB9D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989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DA49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383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vAlign w:val="center"/>
          </w:tcPr>
          <w:p w14:paraId="243DAD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37A2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4D1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A62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0A9838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A94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E120FA" w14:paraId="09382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4AAB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6445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E387B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7F4F1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E867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DBF6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18138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3B3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vAlign w:val="center"/>
          </w:tcPr>
          <w:p w14:paraId="22CC39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C834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81DD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C08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797AAC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228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E120FA" w14:paraId="6FEE4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2FA4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782D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13CC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9AB35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3F1F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C44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3CC5E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908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vAlign w:val="center"/>
          </w:tcPr>
          <w:p w14:paraId="1CB89C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643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577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584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75BBBB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969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E120FA" w14:paraId="48181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7B07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9A04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6645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8775A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CE6A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CCE0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0C59F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7833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365B96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F5B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678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92F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0EAEDB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1F1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E120FA" w14:paraId="06CF67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A8B8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68CF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EA7C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CBA10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2A57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BE6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E72BE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9FB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10F19D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363D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DA8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7FB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1EA37B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3A5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5A3E2C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8A3F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73C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54C2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AA3C6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FC6B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B04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0D7F6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90E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6444A7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D917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A49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A2E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546C48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4D0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70E737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32A1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1EA8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F000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647BA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DAD7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325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E1785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E39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1AAC05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59EB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A904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9BD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076839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8FF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36791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0F78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615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5470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17828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A3D6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5A7E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A30F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957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188E5C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F0B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635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0E5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7848DA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164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626E5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2389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0EFF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428F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D8EBB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BB63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535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63FE0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3E8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3A1162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42E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AEE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F97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63AAB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FDC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13047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8A0F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396F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F46C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8FD2A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4859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AC58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D522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FD8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63632C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FF5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9C5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438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A3733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BA0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06540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77A9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5AB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3A4D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9C738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DE5B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7BFE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F0D5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CD1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5E5F30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E6F9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703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64B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9DAE0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79A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32DFE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99D8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CCC2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D025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614996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2393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E9CA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0F74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DAA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15C14B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254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E18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110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4EC2BD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1C2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20FA" w14:paraId="1D1B3A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CB03E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1632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2585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5A7C20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043F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048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E37B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4BF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6F5BA0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8CE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75C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F84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44B2C6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AF5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20FA" w14:paraId="370EA8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FB62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AF7E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15A3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402.51</w:t>
            </w:r>
          </w:p>
        </w:tc>
        <w:tc>
          <w:tcPr>
            <w:tcW w:w="990" w:type="dxa"/>
            <w:vAlign w:val="center"/>
          </w:tcPr>
          <w:p w14:paraId="50296B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01E12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BC7D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637E1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C2E9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3274.6</w:t>
            </w:r>
          </w:p>
        </w:tc>
        <w:tc>
          <w:tcPr>
            <w:tcW w:w="707" w:type="dxa"/>
            <w:vAlign w:val="center"/>
          </w:tcPr>
          <w:p w14:paraId="388D4B2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8F50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DE4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097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3274.6</w:t>
            </w:r>
          </w:p>
        </w:tc>
        <w:tc>
          <w:tcPr>
            <w:tcW w:w="713" w:type="dxa"/>
            <w:vAlign w:val="center"/>
          </w:tcPr>
          <w:p w14:paraId="5EE26B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64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3274.6</w:t>
            </w:r>
          </w:p>
        </w:tc>
      </w:tr>
      <w:tr w:rsidR="00E120FA" w14:paraId="1AC11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EB9C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A0A6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CE7F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tcW w:w="990" w:type="dxa"/>
            <w:vAlign w:val="center"/>
          </w:tcPr>
          <w:p w14:paraId="020854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497D0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955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59C71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BB1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1481.8</w:t>
            </w:r>
          </w:p>
        </w:tc>
        <w:tc>
          <w:tcPr>
            <w:tcW w:w="707" w:type="dxa"/>
            <w:vAlign w:val="center"/>
          </w:tcPr>
          <w:p w14:paraId="5A7750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51B38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13C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706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1481.8</w:t>
            </w:r>
          </w:p>
        </w:tc>
        <w:tc>
          <w:tcPr>
            <w:tcW w:w="713" w:type="dxa"/>
            <w:vAlign w:val="center"/>
          </w:tcPr>
          <w:p w14:paraId="45A6CF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14F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1481.8</w:t>
            </w:r>
          </w:p>
        </w:tc>
      </w:tr>
      <w:tr w:rsidR="00E120FA" w14:paraId="48AE0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62A9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E245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155D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671A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34326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E352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987D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DECC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21A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C5D9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EEE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C07D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677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3A8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6319.3</w:t>
            </w:r>
          </w:p>
        </w:tc>
      </w:tr>
      <w:tr w:rsidR="00E120FA" w14:paraId="216D8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377F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EC3C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59A33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D6C9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03A5C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B721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5FD4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E199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408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955F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3613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427E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BD55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407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16315</w:t>
            </w:r>
          </w:p>
        </w:tc>
      </w:tr>
      <w:tr w:rsidR="00E120FA" w14:paraId="590670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99460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隔离室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20BB8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C833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560C6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2CBA64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530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3207D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4E0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7EDCFD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4ED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C46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2B1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7570E8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17B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E120FA" w14:paraId="24720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930F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4931A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02A2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290F59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4CF078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240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E728C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011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7B32C2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552D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CC3C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DE8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713" w:type="dxa"/>
            <w:vAlign w:val="center"/>
          </w:tcPr>
          <w:p w14:paraId="613513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AE3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E120FA" w14:paraId="1ADD8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D996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3B98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8021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990" w:type="dxa"/>
            <w:vAlign w:val="center"/>
          </w:tcPr>
          <w:p w14:paraId="718814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C91D4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88CA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7C232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95A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EA63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F3DA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825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0D6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765339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28A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E120FA" w14:paraId="47A5EA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5FD3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F26D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5262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68CF7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90ED1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095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DC8F8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D12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07" w:type="dxa"/>
            <w:vAlign w:val="center"/>
          </w:tcPr>
          <w:p w14:paraId="44C756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43F6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E95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D75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13" w:type="dxa"/>
            <w:vAlign w:val="center"/>
          </w:tcPr>
          <w:p w14:paraId="18F0EC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400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E120FA" w14:paraId="043367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6C0A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ADB2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B756D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430467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1071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E135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AC471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431D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2CFCE2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259F4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BC4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A6E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23CF17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F9E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E120FA" w14:paraId="65FA8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9701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E77F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ED86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0E41CD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D75C7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751F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A36E8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B48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tcW w:w="707" w:type="dxa"/>
            <w:vAlign w:val="center"/>
          </w:tcPr>
          <w:p w14:paraId="2566F0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D2D8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8B4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B8E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tcW w:w="713" w:type="dxa"/>
            <w:vAlign w:val="center"/>
          </w:tcPr>
          <w:p w14:paraId="4DC6D9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F9A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:rsidR="00E120FA" w14:paraId="42FC03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80C4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C8FB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D1F3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6E296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3658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05C9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BC87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E67A5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1024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206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F08E7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5E1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CF89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A2A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E120FA" w14:paraId="391BE4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FAFC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702A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8E156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D76A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933A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E9CA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D75F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6415E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9BC4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7C1F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8C4A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BE1D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3423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09E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E120FA" w14:paraId="4C9816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0EF98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87B14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A970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65A1B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49E4B1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CA2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972E3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8A33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1BE548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102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BDF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90C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064754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10C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E120FA" w14:paraId="5935D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CAFE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4737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9EEB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55B423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AC504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894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C92AF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6FF3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1BE95B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60E3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EFB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602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713" w:type="dxa"/>
            <w:vAlign w:val="center"/>
          </w:tcPr>
          <w:p w14:paraId="156186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784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E120FA" w14:paraId="5DECB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8E2D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2CA6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BB1C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tcW w:w="990" w:type="dxa"/>
            <w:vAlign w:val="center"/>
          </w:tcPr>
          <w:p w14:paraId="715335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0400B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77C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E33E2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8ECB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07" w:type="dxa"/>
            <w:vAlign w:val="center"/>
          </w:tcPr>
          <w:p w14:paraId="6C1349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EE89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2B23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D50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242A3B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A8C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E120FA" w14:paraId="69EF5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CD46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D088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73DC5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07C4A1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D8603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527A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C2749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AE6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07" w:type="dxa"/>
            <w:vAlign w:val="center"/>
          </w:tcPr>
          <w:p w14:paraId="266877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B6E6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1AD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638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13" w:type="dxa"/>
            <w:vAlign w:val="center"/>
          </w:tcPr>
          <w:p w14:paraId="06858C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EBF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E120FA" w14:paraId="53D29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A2DD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8D984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717A9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1C86E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4CED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2CF6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AF9CD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B37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5C964B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E44A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378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136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70108B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BE1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1EFBF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A4D1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BFC1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11DF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19A715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9FDDF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AD2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1E5A7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5BD3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07C903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9A5E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C3E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6CC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4A5A63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83C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E120FA" w14:paraId="6B08E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668B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CE29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6DA3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581629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54321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E5A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37FD8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F83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A614B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1FF3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9D1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8FA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0EECFF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063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E120FA" w14:paraId="7C43D5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B5D6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A257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CCD8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539386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D9026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144E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C1673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388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tcW w:w="707" w:type="dxa"/>
            <w:vAlign w:val="center"/>
          </w:tcPr>
          <w:p w14:paraId="698245A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B612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E7A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DC1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tcW w:w="713" w:type="dxa"/>
            <w:vAlign w:val="center"/>
          </w:tcPr>
          <w:p w14:paraId="6B22D7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246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:rsidR="00E120FA" w14:paraId="4224C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EFBE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1ED3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B6F25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C8BE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0575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37B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3B2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6A72C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13BB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1CC10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548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2FB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BB5D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B92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E120FA" w14:paraId="4513ED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2755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CBB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34057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227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0BC6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98BB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10D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67EA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C20F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873F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506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2A981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A20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335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</w:t>
            </w:r>
          </w:p>
        </w:tc>
      </w:tr>
      <w:tr w:rsidR="00E120FA" w14:paraId="5A99DB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9807F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75F3F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71DC3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3BF2D3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DB39A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235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0BF2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87C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14:paraId="23B7B2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0CB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851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43F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1FB70E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46A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E120FA" w14:paraId="4626A3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0E3E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34D4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A8D0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tcW w:w="990" w:type="dxa"/>
            <w:vAlign w:val="center"/>
          </w:tcPr>
          <w:p w14:paraId="2660DA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CBA30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BBA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1998F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323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07" w:type="dxa"/>
            <w:vAlign w:val="center"/>
          </w:tcPr>
          <w:p w14:paraId="3E18A4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783E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439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DB0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14:paraId="0B433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F2E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E120FA" w14:paraId="1E3D5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E07B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B4E5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24A90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19ACB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A8B24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3B5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45278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7B2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tcW w:w="707" w:type="dxa"/>
            <w:vAlign w:val="center"/>
          </w:tcPr>
          <w:p w14:paraId="1B844A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3285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0FC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428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713" w:type="dxa"/>
            <w:vAlign w:val="center"/>
          </w:tcPr>
          <w:p w14:paraId="1E633D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FA0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:rsidR="00E120FA" w14:paraId="523279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9C91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3FF0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4A6A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tcW w:w="990" w:type="dxa"/>
            <w:vAlign w:val="center"/>
          </w:tcPr>
          <w:p w14:paraId="35EC7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B5433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AD2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3B323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762C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72A023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87B6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2C4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65D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4C7B1D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115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E120FA" w14:paraId="009B9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A8FD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E1D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EAC5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FAE15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79BE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EAE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BA17E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A03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14:paraId="72A959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E10FE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B8E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5C4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 w14:paraId="6E27FB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E48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E120FA" w14:paraId="7B1E3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0170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12B9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82D5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B49CF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99969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8F2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E2C28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0C7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707" w:type="dxa"/>
            <w:vAlign w:val="center"/>
          </w:tcPr>
          <w:p w14:paraId="7792F0E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1124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817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38E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713" w:type="dxa"/>
            <w:vAlign w:val="center"/>
          </w:tcPr>
          <w:p w14:paraId="3E41FC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4F1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E120FA" w14:paraId="15FCC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4A8B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A172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B616D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98203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9729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EE28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61C2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83EC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9320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D1E82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C4DCD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808E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5B65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103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</w:tr>
      <w:tr w:rsidR="00E120FA" w14:paraId="04FB3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BDE8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48FD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D04C0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00B51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F9DA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EE96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CEBE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40FA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9862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C9C7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BB6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3363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37F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669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1238</w:t>
            </w:r>
          </w:p>
        </w:tc>
      </w:tr>
      <w:tr w:rsidR="00E120FA" w14:paraId="3BDAE0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ADC51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6EC8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0F3C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tcW w:w="990" w:type="dxa"/>
            <w:vAlign w:val="center"/>
          </w:tcPr>
          <w:p w14:paraId="3591F9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C1625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B0B0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D71BC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667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B0529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0C5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526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ED1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689A4A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AB7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E120FA" w14:paraId="2BAA8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D5AC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06F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37492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990" w:type="dxa"/>
            <w:vAlign w:val="center"/>
          </w:tcPr>
          <w:p w14:paraId="5A2B74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02AC0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FCF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65D66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83C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0AAAB9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A46B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CCB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C19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  <w:tc>
          <w:tcPr>
            <w:tcW w:w="713" w:type="dxa"/>
            <w:vAlign w:val="center"/>
          </w:tcPr>
          <w:p w14:paraId="067EAF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758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</w:tr>
      <w:tr w:rsidR="00E120FA" w14:paraId="28B95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CE33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5913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A0DB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59.61</w:t>
            </w:r>
          </w:p>
        </w:tc>
        <w:tc>
          <w:tcPr>
            <w:tcW w:w="990" w:type="dxa"/>
            <w:vAlign w:val="center"/>
          </w:tcPr>
          <w:p w14:paraId="6B1DF6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7D1C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AF51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1E7C2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D7F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-229.5</w:t>
            </w:r>
          </w:p>
        </w:tc>
        <w:tc>
          <w:tcPr>
            <w:tcW w:w="707" w:type="dxa"/>
            <w:vAlign w:val="center"/>
          </w:tcPr>
          <w:p w14:paraId="0DB3BA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F5E7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4A0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E94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-229.5</w:t>
            </w:r>
          </w:p>
        </w:tc>
        <w:tc>
          <w:tcPr>
            <w:tcW w:w="713" w:type="dxa"/>
            <w:vAlign w:val="center"/>
          </w:tcPr>
          <w:p w14:paraId="074406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3D3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-229.5</w:t>
            </w:r>
          </w:p>
        </w:tc>
      </w:tr>
      <w:tr w:rsidR="00E120FA" w14:paraId="593976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3AE3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04A5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804F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568A4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739C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576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E15FB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4FCA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5C0FBC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BEF8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3BE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A3A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7CD97F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C62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4BFD63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B96A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E840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BB6C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90" w:type="dxa"/>
            <w:vAlign w:val="center"/>
          </w:tcPr>
          <w:p w14:paraId="7C2B91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E8414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194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F57D0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A20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07" w:type="dxa"/>
            <w:vAlign w:val="center"/>
          </w:tcPr>
          <w:p w14:paraId="291F58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B59B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D8F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49E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13" w:type="dxa"/>
            <w:vAlign w:val="center"/>
          </w:tcPr>
          <w:p w14:paraId="42B7C0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365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</w:tr>
      <w:tr w:rsidR="00E120FA" w14:paraId="6D64A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2FB3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CFBA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4DDF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C934B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9D4BD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891B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3FD5F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5F5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73200BD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3CF1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BED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46E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0E7639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FBD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E120FA" w14:paraId="488CA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CC61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7382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E19F3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A698D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4233F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160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F13E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5BF1E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C8C3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7C6E5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15D8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D607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A114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530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684.6</w:t>
            </w:r>
          </w:p>
        </w:tc>
      </w:tr>
      <w:tr w:rsidR="00E120FA" w14:paraId="05183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EF26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53FB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FB20F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2C350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FB98E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5885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C7B2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3E33B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26FB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555F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0AAD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7600F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F28C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BD3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:rsidR="00E120FA" w14:paraId="21DF83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9CA62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主副食加工间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9FEB8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1AA7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13A916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8DF58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5EB0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AB82E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9A5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-20.8</w:t>
            </w:r>
          </w:p>
        </w:tc>
        <w:tc>
          <w:tcPr>
            <w:tcW w:w="707" w:type="dxa"/>
            <w:vAlign w:val="center"/>
          </w:tcPr>
          <w:p w14:paraId="50D617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B84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39C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2D9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-20.8</w:t>
            </w:r>
          </w:p>
        </w:tc>
        <w:tc>
          <w:tcPr>
            <w:tcW w:w="713" w:type="dxa"/>
            <w:vAlign w:val="center"/>
          </w:tcPr>
          <w:p w14:paraId="38F8C2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270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-20.8</w:t>
            </w:r>
          </w:p>
        </w:tc>
      </w:tr>
      <w:tr w:rsidR="00E120FA" w14:paraId="27B7E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35CD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CA89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DDCE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4527B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B4EAF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C2A5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A53ED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CB24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07" w:type="dxa"/>
            <w:vAlign w:val="center"/>
          </w:tcPr>
          <w:p w14:paraId="5C4C32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3892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FF3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A63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713" w:type="dxa"/>
            <w:vAlign w:val="center"/>
          </w:tcPr>
          <w:p w14:paraId="100459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20A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E120FA" w14:paraId="25DE5F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CB09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04FD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C334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tcW w:w="990" w:type="dxa"/>
            <w:vAlign w:val="center"/>
          </w:tcPr>
          <w:p w14:paraId="3FCFA2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B916D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14AE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573AB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E6B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14:paraId="7FD07A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08F0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EED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FD2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4411A2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B3F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E120FA" w14:paraId="43DFD5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5257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A9C9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1D567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2E416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34F18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6206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7A204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91B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409.9</w:t>
            </w:r>
          </w:p>
        </w:tc>
        <w:tc>
          <w:tcPr>
            <w:tcW w:w="707" w:type="dxa"/>
            <w:vAlign w:val="center"/>
          </w:tcPr>
          <w:p w14:paraId="65BA93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BC46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467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0B4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  <w:tc>
          <w:tcPr>
            <w:tcW w:w="713" w:type="dxa"/>
            <w:vAlign w:val="center"/>
          </w:tcPr>
          <w:p w14:paraId="57F13F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733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</w:tr>
      <w:tr w:rsidR="00E120FA" w14:paraId="57E6C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7B26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5596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0E412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8A852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827F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4F1D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72EBD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F8E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07" w:type="dxa"/>
            <w:vAlign w:val="center"/>
          </w:tcPr>
          <w:p w14:paraId="10BA0C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7ADF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F02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DD6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713" w:type="dxa"/>
            <w:vAlign w:val="center"/>
          </w:tcPr>
          <w:p w14:paraId="78FFC3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14C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E120FA" w14:paraId="361662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FA3B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909E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2D11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161277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D717A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78F3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C30F6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7503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7D1225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708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ADE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3F6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049700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DC9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E120FA" w14:paraId="7BA3F0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F91D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BE0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0968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39EC98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A80C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F113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48AC8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D50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-60.6</w:t>
            </w:r>
          </w:p>
        </w:tc>
        <w:tc>
          <w:tcPr>
            <w:tcW w:w="707" w:type="dxa"/>
            <w:vAlign w:val="center"/>
          </w:tcPr>
          <w:p w14:paraId="147E60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668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674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61A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-60.6</w:t>
            </w:r>
          </w:p>
        </w:tc>
        <w:tc>
          <w:tcPr>
            <w:tcW w:w="713" w:type="dxa"/>
            <w:vAlign w:val="center"/>
          </w:tcPr>
          <w:p w14:paraId="58DDF8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10E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-60.6</w:t>
            </w:r>
          </w:p>
        </w:tc>
      </w:tr>
      <w:tr w:rsidR="00E120FA" w14:paraId="1158C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E410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2C69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BAAA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71267B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4EE7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0A64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BC361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7ADD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  <w:tc>
          <w:tcPr>
            <w:tcW w:w="707" w:type="dxa"/>
            <w:vAlign w:val="center"/>
          </w:tcPr>
          <w:p w14:paraId="218A21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2F6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0BD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F8B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  <w:tc>
          <w:tcPr>
            <w:tcW w:w="713" w:type="dxa"/>
            <w:vAlign w:val="center"/>
          </w:tcPr>
          <w:p w14:paraId="21C495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F18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</w:tr>
      <w:tr w:rsidR="00E120FA" w14:paraId="1CB3CA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4BE5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6C70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7F27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990" w:type="dxa"/>
            <w:vAlign w:val="center"/>
          </w:tcPr>
          <w:p w14:paraId="2A1925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C30D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95C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350A9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A8D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-40.3</w:t>
            </w:r>
          </w:p>
        </w:tc>
        <w:tc>
          <w:tcPr>
            <w:tcW w:w="707" w:type="dxa"/>
            <w:vAlign w:val="center"/>
          </w:tcPr>
          <w:p w14:paraId="60A224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A45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1E3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F04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-40.3</w:t>
            </w:r>
          </w:p>
        </w:tc>
        <w:tc>
          <w:tcPr>
            <w:tcW w:w="713" w:type="dxa"/>
            <w:vAlign w:val="center"/>
          </w:tcPr>
          <w:p w14:paraId="45E125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3DB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-40.3</w:t>
            </w:r>
          </w:p>
        </w:tc>
      </w:tr>
      <w:tr w:rsidR="00E120FA" w14:paraId="4BF5BC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2BEF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4D01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7FCB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3A878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3448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D71A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031E7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8D99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343E90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2C69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79E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8EC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14:paraId="7421DA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5F1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E120FA" w14:paraId="763B42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B00C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9259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62CE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790E9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6B7C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8491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BD7E4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662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07" w:type="dxa"/>
            <w:vAlign w:val="center"/>
          </w:tcPr>
          <w:p w14:paraId="76D0A0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568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175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F0B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13" w:type="dxa"/>
            <w:vAlign w:val="center"/>
          </w:tcPr>
          <w:p w14:paraId="47AA73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A13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</w:tr>
      <w:tr w:rsidR="00E120FA" w14:paraId="4A9F7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D9F0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BE1F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994A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CD494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5828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14DD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A751A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82B7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07" w:type="dxa"/>
            <w:vAlign w:val="center"/>
          </w:tcPr>
          <w:p w14:paraId="26BB6B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1FD7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CD2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C09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13" w:type="dxa"/>
            <w:vAlign w:val="center"/>
          </w:tcPr>
          <w:p w14:paraId="2A1ED3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D83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</w:tr>
      <w:tr w:rsidR="00E120FA" w14:paraId="3C0D9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02CE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864F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95AA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BC828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BC8B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0F6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57BE3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127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6EE0E9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75C8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F28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0D9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38E4E8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6B3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62F5E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350B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D37D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0494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45.06</w:t>
            </w:r>
          </w:p>
        </w:tc>
        <w:tc>
          <w:tcPr>
            <w:tcW w:w="990" w:type="dxa"/>
            <w:vAlign w:val="center"/>
          </w:tcPr>
          <w:p w14:paraId="43B8C8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2DE67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325A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BC79A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5AA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tcW w:w="707" w:type="dxa"/>
            <w:vAlign w:val="center"/>
          </w:tcPr>
          <w:p w14:paraId="59DA82D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9D66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23F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AD9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tcW w:w="713" w:type="dxa"/>
            <w:vAlign w:val="center"/>
          </w:tcPr>
          <w:p w14:paraId="058439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2B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</w:tr>
      <w:tr w:rsidR="00E120FA" w14:paraId="4517BA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5608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541E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2E4E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0092E3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E3EA4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3AE0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1BFC3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9BD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707" w:type="dxa"/>
            <w:vAlign w:val="center"/>
          </w:tcPr>
          <w:p w14:paraId="14A72C6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5FCDC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61B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74C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713" w:type="dxa"/>
            <w:vAlign w:val="center"/>
          </w:tcPr>
          <w:p w14:paraId="08ADF7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639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</w:tr>
      <w:tr w:rsidR="00E120FA" w14:paraId="738D3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0051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0F3B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82869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71A0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17D21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3DC0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CD5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FE63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037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601F6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A24E1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AE31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679E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FE5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678.4</w:t>
            </w:r>
          </w:p>
        </w:tc>
      </w:tr>
      <w:tr w:rsidR="00E120FA" w14:paraId="4B80ED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9B54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C01C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4D878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55750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765FD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853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9515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A2F76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956F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974C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1E19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83BE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E721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BDB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</w:t>
            </w:r>
          </w:p>
        </w:tc>
      </w:tr>
      <w:tr w:rsidR="00E120FA" w14:paraId="36B599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24618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BF497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7171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061B58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20E82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C2B1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051B3E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2AA5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5C216C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5AC7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78E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8EF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14:paraId="36C718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B11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E120FA" w14:paraId="4CD40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7EC6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6331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31FD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72E267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29C40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642A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70B2BD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F26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07" w:type="dxa"/>
            <w:vAlign w:val="center"/>
          </w:tcPr>
          <w:p w14:paraId="0A182A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1A9A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31B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084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3F91B6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7DD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E120FA" w14:paraId="4A210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80D33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43A7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B33A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49DDC9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C803E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EDB4E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7E70A2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734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0F3608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EA84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F40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290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61F635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441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E120FA" w14:paraId="59796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E346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1DB76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12A0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6E9A6D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78CD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7774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FB4F9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E0DD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  <w:tc>
          <w:tcPr>
            <w:tcW w:w="707" w:type="dxa"/>
            <w:vAlign w:val="center"/>
          </w:tcPr>
          <w:p w14:paraId="1996E8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5DB2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2A3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E2C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  <w:tc>
          <w:tcPr>
            <w:tcW w:w="713" w:type="dxa"/>
            <w:vAlign w:val="center"/>
          </w:tcPr>
          <w:p w14:paraId="3B5BE6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478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</w:tr>
      <w:tr w:rsidR="00E120FA" w14:paraId="3DBD00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B601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334E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11E2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7A3B89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2404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DEC4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E1BD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244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07" w:type="dxa"/>
            <w:vAlign w:val="center"/>
          </w:tcPr>
          <w:p w14:paraId="426305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C4FB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E287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FD0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13" w:type="dxa"/>
            <w:vAlign w:val="center"/>
          </w:tcPr>
          <w:p w14:paraId="039057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EAC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:rsidR="00E120FA" w14:paraId="797A38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71B6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2761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52A05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90" w:type="dxa"/>
            <w:vAlign w:val="center"/>
          </w:tcPr>
          <w:p w14:paraId="082237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3B60D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3DF3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55C0F0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967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14:paraId="4628510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B9B3B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141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C4E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13" w:type="dxa"/>
            <w:vAlign w:val="center"/>
          </w:tcPr>
          <w:p w14:paraId="651151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7B4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</w:tr>
      <w:tr w:rsidR="00E120FA" w14:paraId="7A5AD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3137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DEDA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B224E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3FD0C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39F23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DBBC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8FFE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D44F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C67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4CAF2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77EE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C056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686E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316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:rsidR="00E120FA" w14:paraId="519656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F72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3E75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DE7EF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8E6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6DB02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AC0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6BDB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2A0F6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E5D3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6A6BD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893D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C6C6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8A32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919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 w:rsidR="00E120FA" w14:paraId="25DA60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85AB6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0CD37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18BE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2150A7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E43A2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B22F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15DEE5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2723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07" w:type="dxa"/>
            <w:vAlign w:val="center"/>
          </w:tcPr>
          <w:p w14:paraId="2F9A97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B44B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F24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135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32A652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321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E120FA" w14:paraId="5395B9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4521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D08F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89E3E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09D0B2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66F12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13CE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28EE2E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8E8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3D6F6C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ADAA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A02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FA4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0A50F1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08F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E120FA" w14:paraId="412BB2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D4B5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FFC3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2C43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tcW w:w="990" w:type="dxa"/>
            <w:vAlign w:val="center"/>
          </w:tcPr>
          <w:p w14:paraId="2314CE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3530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38F3D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693A46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916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  <w:tc>
          <w:tcPr>
            <w:tcW w:w="707" w:type="dxa"/>
            <w:vAlign w:val="center"/>
          </w:tcPr>
          <w:p w14:paraId="20D019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7D21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B33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4F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  <w:tc>
          <w:tcPr>
            <w:tcW w:w="713" w:type="dxa"/>
            <w:vAlign w:val="center"/>
          </w:tcPr>
          <w:p w14:paraId="6F54B4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8BA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</w:tr>
      <w:tr w:rsidR="00E120FA" w14:paraId="30F8C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25A4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D460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E37E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1582D5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57E1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743F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43B21F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6ED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07" w:type="dxa"/>
            <w:vAlign w:val="center"/>
          </w:tcPr>
          <w:p w14:paraId="2480ED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28B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554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589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13" w:type="dxa"/>
            <w:vAlign w:val="center"/>
          </w:tcPr>
          <w:p w14:paraId="64BABC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C0C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:rsidR="00E120FA" w14:paraId="7D97CC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B17C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B8FC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9C763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14:paraId="512F54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D5BC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9F0E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21FD81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667B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07" w:type="dxa"/>
            <w:vAlign w:val="center"/>
          </w:tcPr>
          <w:p w14:paraId="17AB79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4BD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44B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F88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4ABFCB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851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E120FA" w14:paraId="4237F2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3300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65DB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D672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9F743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DD62F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CE4B4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6CFB82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CA6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707" w:type="dxa"/>
            <w:vAlign w:val="center"/>
          </w:tcPr>
          <w:p w14:paraId="512DB3F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5EA0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16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021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713" w:type="dxa"/>
            <w:vAlign w:val="center"/>
          </w:tcPr>
          <w:p w14:paraId="130EED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C64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:rsidR="00E120FA" w14:paraId="21C7C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1BD1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0B5E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FF84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82B9C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E48F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2B3C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7B7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D56A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BCEE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1C95D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BFA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B5A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02E9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87D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E120FA" w14:paraId="08904E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8850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31E1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A6A1C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899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CC75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7C47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A1F6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9419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A5E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1EDCE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0E267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7AB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924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7FD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</w:tr>
      <w:tr w:rsidR="00E120FA" w14:paraId="4DACA1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13E96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多功能区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ED816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8987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tcW w:w="990" w:type="dxa"/>
            <w:vAlign w:val="center"/>
          </w:tcPr>
          <w:p w14:paraId="562255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E393C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9FD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40C41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E0C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14:paraId="329251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420D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F4B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FD9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713" w:type="dxa"/>
            <w:vAlign w:val="center"/>
          </w:tcPr>
          <w:p w14:paraId="2B8B02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CF4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E120FA" w14:paraId="3EA763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82BC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4909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6BD1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28.97</w:t>
            </w:r>
          </w:p>
        </w:tc>
        <w:tc>
          <w:tcPr>
            <w:tcW w:w="990" w:type="dxa"/>
            <w:vAlign w:val="center"/>
          </w:tcPr>
          <w:p w14:paraId="2448D4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91E8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94D2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26C70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453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0DA681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B82D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F4C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4B1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4BE34C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0E0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E120FA" w14:paraId="64189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B4DB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1347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D631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5C2AD4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2181A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902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763E6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3C0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  <w:tc>
          <w:tcPr>
            <w:tcW w:w="707" w:type="dxa"/>
            <w:vAlign w:val="center"/>
          </w:tcPr>
          <w:p w14:paraId="55508F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8D3E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BCD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835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350.1</w:t>
            </w:r>
          </w:p>
        </w:tc>
        <w:tc>
          <w:tcPr>
            <w:tcW w:w="713" w:type="dxa"/>
            <w:vAlign w:val="center"/>
          </w:tcPr>
          <w:p w14:paraId="15252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34C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350.1</w:t>
            </w:r>
          </w:p>
        </w:tc>
      </w:tr>
      <w:tr w:rsidR="00E120FA" w14:paraId="1163FC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4836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29EB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100C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05CBD0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71490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F17E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D9166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1077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38BC4D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E70A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B8C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BD3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tcW w:w="713" w:type="dxa"/>
            <w:vAlign w:val="center"/>
          </w:tcPr>
          <w:p w14:paraId="4E58FA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FB0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</w:tr>
      <w:tr w:rsidR="00E120FA" w14:paraId="673C85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D3503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A49C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1ADC0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1BD9F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A183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3B15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AAD3A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9A35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20FAFC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B393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B13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5FC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13" w:type="dxa"/>
            <w:vAlign w:val="center"/>
          </w:tcPr>
          <w:p w14:paraId="21532E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706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E120FA" w14:paraId="14E17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A144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7E7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898D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391917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A195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756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AC037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F2F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07" w:type="dxa"/>
            <w:vAlign w:val="center"/>
          </w:tcPr>
          <w:p w14:paraId="10AB69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F2B3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555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C27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13" w:type="dxa"/>
            <w:vAlign w:val="center"/>
          </w:tcPr>
          <w:p w14:paraId="7F7667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CF2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E120FA" w14:paraId="11275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9FD9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13C6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971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32.56</w:t>
            </w:r>
          </w:p>
        </w:tc>
        <w:tc>
          <w:tcPr>
            <w:tcW w:w="990" w:type="dxa"/>
            <w:vAlign w:val="center"/>
          </w:tcPr>
          <w:p w14:paraId="5DC11A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238E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0CF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2A0FA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B743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07" w:type="dxa"/>
            <w:vAlign w:val="center"/>
          </w:tcPr>
          <w:p w14:paraId="65B816E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54700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A35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7C7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245A7D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264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:rsidR="00E120FA" w14:paraId="263F51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C2C1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3CF7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5BA8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tcW w:w="990" w:type="dxa"/>
            <w:vAlign w:val="center"/>
          </w:tcPr>
          <w:p w14:paraId="294FC8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4C5DD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DD57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77F33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E63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707" w:type="dxa"/>
            <w:vAlign w:val="center"/>
          </w:tcPr>
          <w:p w14:paraId="1FA0429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7A2C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C72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CF9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713" w:type="dxa"/>
            <w:vAlign w:val="center"/>
          </w:tcPr>
          <w:p w14:paraId="07283F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396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E120FA" w14:paraId="048E64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8168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469E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003D6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07AE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6B0C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88E2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10E3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6AE40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A425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90227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698F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78A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0299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7C9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765.6</w:t>
            </w:r>
          </w:p>
        </w:tc>
      </w:tr>
      <w:tr w:rsidR="00E120FA" w14:paraId="6F23A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D96A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8A3E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35F4E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01C7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438B4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1F80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5265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BE25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7198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BBBF9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1D26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0BAD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D92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8C51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2667</w:t>
            </w:r>
          </w:p>
        </w:tc>
      </w:tr>
      <w:tr w:rsidR="00E120FA" w14:paraId="2C84B4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0C47B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2797C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0F6DA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391EC5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C8F90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A058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46D48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40C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  <w:tc>
          <w:tcPr>
            <w:tcW w:w="707" w:type="dxa"/>
            <w:vAlign w:val="center"/>
          </w:tcPr>
          <w:p w14:paraId="22228C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719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13D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014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  <w:tc>
          <w:tcPr>
            <w:tcW w:w="713" w:type="dxa"/>
            <w:vAlign w:val="center"/>
          </w:tcPr>
          <w:p w14:paraId="7A5A75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353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</w:tr>
      <w:tr w:rsidR="00E120FA" w14:paraId="300CB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4F5B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4552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9E2F4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52D496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09FDA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88FE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59456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B48B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  <w:tc>
          <w:tcPr>
            <w:tcW w:w="707" w:type="dxa"/>
            <w:vAlign w:val="center"/>
          </w:tcPr>
          <w:p w14:paraId="4756BD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63C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E13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560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  <w:tc>
          <w:tcPr>
            <w:tcW w:w="713" w:type="dxa"/>
            <w:vAlign w:val="center"/>
          </w:tcPr>
          <w:p w14:paraId="6F172F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D3A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-122.5</w:t>
            </w:r>
          </w:p>
        </w:tc>
      </w:tr>
      <w:tr w:rsidR="00E120FA" w14:paraId="2A400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73CB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0123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479F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990" w:type="dxa"/>
            <w:vAlign w:val="center"/>
          </w:tcPr>
          <w:p w14:paraId="7CC18A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7F83C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240E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7548B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98F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154A01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1A88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0524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D0D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23018A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99A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E120FA" w14:paraId="226C3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1D4F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2F04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AA990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160E6A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21650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1894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31649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A01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</w:t>
            </w:r>
          </w:p>
        </w:tc>
        <w:tc>
          <w:tcPr>
            <w:tcW w:w="707" w:type="dxa"/>
            <w:vAlign w:val="center"/>
          </w:tcPr>
          <w:p w14:paraId="25AA50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CC7B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974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981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713" w:type="dxa"/>
            <w:vAlign w:val="center"/>
          </w:tcPr>
          <w:p w14:paraId="45C4ED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501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120FA" w14:paraId="6188D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189C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FA16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FF23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47.91</w:t>
            </w:r>
          </w:p>
        </w:tc>
        <w:tc>
          <w:tcPr>
            <w:tcW w:w="990" w:type="dxa"/>
            <w:vAlign w:val="center"/>
          </w:tcPr>
          <w:p w14:paraId="2F0ADC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ACC3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E223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268F9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E18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-184.5</w:t>
            </w:r>
          </w:p>
        </w:tc>
        <w:tc>
          <w:tcPr>
            <w:tcW w:w="707" w:type="dxa"/>
            <w:vAlign w:val="center"/>
          </w:tcPr>
          <w:p w14:paraId="535CF5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9C7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B9C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8DC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-184.5</w:t>
            </w:r>
          </w:p>
        </w:tc>
        <w:tc>
          <w:tcPr>
            <w:tcW w:w="713" w:type="dxa"/>
            <w:vAlign w:val="center"/>
          </w:tcPr>
          <w:p w14:paraId="3E6351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74E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-184.5</w:t>
            </w:r>
          </w:p>
        </w:tc>
      </w:tr>
      <w:tr w:rsidR="00E120FA" w14:paraId="1DC04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1C8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D48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336C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33DA85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4317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E074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EEBDC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6DD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-85.6</w:t>
            </w:r>
          </w:p>
        </w:tc>
        <w:tc>
          <w:tcPr>
            <w:tcW w:w="707" w:type="dxa"/>
            <w:vAlign w:val="center"/>
          </w:tcPr>
          <w:p w14:paraId="75F868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CEA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D18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F01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-85.6</w:t>
            </w:r>
          </w:p>
        </w:tc>
        <w:tc>
          <w:tcPr>
            <w:tcW w:w="713" w:type="dxa"/>
            <w:vAlign w:val="center"/>
          </w:tcPr>
          <w:p w14:paraId="5F2959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DC2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-85.6</w:t>
            </w:r>
          </w:p>
        </w:tc>
      </w:tr>
      <w:tr w:rsidR="00E120FA" w14:paraId="3B1729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BFBE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BDD2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8014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A98E1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19CA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7501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1B6B4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0DB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22608C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8C2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B3C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236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7A5315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26D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6559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D17B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29B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8B3DD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tcW w:w="990" w:type="dxa"/>
            <w:vAlign w:val="center"/>
          </w:tcPr>
          <w:p w14:paraId="07361D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2764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537D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A05F7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99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14:paraId="1E89A46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57DE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6BE9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4D5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13" w:type="dxa"/>
            <w:vAlign w:val="center"/>
          </w:tcPr>
          <w:p w14:paraId="5ED6D0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E36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:rsidR="00E120FA" w14:paraId="7F3F5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58EF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BACB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BCF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44CA9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C15AC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E8B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596AD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96E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07" w:type="dxa"/>
            <w:vAlign w:val="center"/>
          </w:tcPr>
          <w:p w14:paraId="235638F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4B87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5B1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205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13" w:type="dxa"/>
            <w:vAlign w:val="center"/>
          </w:tcPr>
          <w:p w14:paraId="5649A9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F82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:rsidR="00E120FA" w14:paraId="7A9A5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8315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9B10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69D60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58F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9F3F8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4D49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6C87B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9E34D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D13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25D6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6504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3549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01A2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88E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</w:tr>
      <w:tr w:rsidR="00E120FA" w14:paraId="00DD5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FBAA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7FEF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6D3E5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C9B8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7EF8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DB5B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0D78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A8B8F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CF00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208E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4893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135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27CB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737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</w:p>
        </w:tc>
      </w:tr>
      <w:tr w:rsidR="00E120FA" w14:paraId="161F78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F9DCB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94E7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8951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tcW w:w="990" w:type="dxa"/>
            <w:vAlign w:val="center"/>
          </w:tcPr>
          <w:p w14:paraId="53116A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5E2A86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7D24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BFCFF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C95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0605B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936A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65E4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F09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7F098C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412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E120FA" w14:paraId="5EF40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1A6B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5E2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1698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tcW w:w="990" w:type="dxa"/>
            <w:vAlign w:val="center"/>
          </w:tcPr>
          <w:p w14:paraId="36D934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5CEE5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3F5F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343DD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8445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07" w:type="dxa"/>
            <w:vAlign w:val="center"/>
          </w:tcPr>
          <w:p w14:paraId="267733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0A0C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A53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0F3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 w14:paraId="403AD2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7C9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E120FA" w14:paraId="737103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6009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1F42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705E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 w14:paraId="6AEDCD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FED89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CAD1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DC9CB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7DC7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 w14:paraId="116A70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6FEB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959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93B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557F50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649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E120FA" w14:paraId="5E0A2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FB19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D1E0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B534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55A643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7F1B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551E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D70A1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DDA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  <w:tc>
          <w:tcPr>
            <w:tcW w:w="707" w:type="dxa"/>
            <w:vAlign w:val="center"/>
          </w:tcPr>
          <w:p w14:paraId="4E16A4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AEA2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BAA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FAF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  <w:tc>
          <w:tcPr>
            <w:tcW w:w="713" w:type="dxa"/>
            <w:vAlign w:val="center"/>
          </w:tcPr>
          <w:p w14:paraId="356CB3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1C2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</w:tr>
      <w:tr w:rsidR="00E120FA" w14:paraId="30F492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4DA3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48F6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1F36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086D1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16A8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5C08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CCBA0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E104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14:paraId="557AD2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B0B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782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7A0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14:paraId="729BB9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18B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E120FA" w14:paraId="2A9AA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D25C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0328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5ED4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D01CD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412B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E35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1966D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53C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5F49B0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5DE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665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374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5CC17C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67C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B8D7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AD33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679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B8EE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4291F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3BCE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698B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D1C57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78B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07" w:type="dxa"/>
            <w:vAlign w:val="center"/>
          </w:tcPr>
          <w:p w14:paraId="4083E83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7135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63C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C45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14:paraId="4499BC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CD9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E120FA" w14:paraId="2BD143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F7B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D498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46B9D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0F8944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016F0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1E92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EF92E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6C63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0140CD8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8F07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D98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FCC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14:paraId="2D3693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806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E120FA" w14:paraId="671C3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7A1F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C7DA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ECF2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0DD8E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6529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B766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A6C9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03C9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3B6A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23B5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6A83F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4959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B579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BE2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E120FA" w14:paraId="36BE55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778DC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冷藏库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864E9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823E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BB190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F6DD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ABE9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01BFE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D12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14:paraId="23B26C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003D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EA6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079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30C017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E0A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E120FA" w14:paraId="054F41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A046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69CA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A3D0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018E8C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BEB0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92BE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297F2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09C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07" w:type="dxa"/>
            <w:vAlign w:val="center"/>
          </w:tcPr>
          <w:p w14:paraId="61A167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4AC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2EE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449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18A539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80D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E120FA" w14:paraId="63F5E2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2B4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AFC7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C3E7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068A63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285C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6BE0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67F60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568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707" w:type="dxa"/>
            <w:vAlign w:val="center"/>
          </w:tcPr>
          <w:p w14:paraId="07A180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EB7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262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1E8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713" w:type="dxa"/>
            <w:vAlign w:val="center"/>
          </w:tcPr>
          <w:p w14:paraId="5F082D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00F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E120FA" w14:paraId="06B7C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69CC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88D0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0620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4C1E7C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88A0E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5B80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86BB7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6088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 w14:paraId="4D60A5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C5C8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6ED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A91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633208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669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61649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66A6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C7B9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9EDE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4BC2B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EDBC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F84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64C7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489D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8CF2E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3A15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4B6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BB9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78C391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6EB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E120FA" w14:paraId="3DF581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BBED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5D86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FD04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39CA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B757C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6E6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05692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5102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22E9CE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A4229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02B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02C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675DD3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987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E120FA" w14:paraId="2270AC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2630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DBAC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848" w:type="dxa"/>
            <w:vAlign w:val="center"/>
          </w:tcPr>
          <w:p w14:paraId="2202C6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39F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460D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3CD3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522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C75F5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0EBD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8548A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4171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2C01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0781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BF1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-114.0</w:t>
            </w:r>
          </w:p>
        </w:tc>
      </w:tr>
      <w:tr w:rsidR="00E120FA" w14:paraId="41D32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DACA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4B4B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C6BA7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C07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F224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17F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AE5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00171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37B3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BCCD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E53B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E2D7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3A2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38C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</w:tr>
      <w:tr w:rsidR="00E120FA" w14:paraId="2CEFB8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86796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主食库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ECF4D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F7A60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14:paraId="54D430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4B81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1E6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020FB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DF5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  <w:tc>
          <w:tcPr>
            <w:tcW w:w="707" w:type="dxa"/>
            <w:vAlign w:val="center"/>
          </w:tcPr>
          <w:p w14:paraId="65C0CC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6F2D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76D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FC5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  <w:tc>
          <w:tcPr>
            <w:tcW w:w="713" w:type="dxa"/>
            <w:vAlign w:val="center"/>
          </w:tcPr>
          <w:p w14:paraId="7776F3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7EB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</w:tr>
      <w:tr w:rsidR="00E120FA" w14:paraId="5FB72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1E7F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BB59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61F5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380DC6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38F6E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8747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0D5B1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887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14:paraId="2F48AB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EBBA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39B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628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713" w:type="dxa"/>
            <w:vAlign w:val="center"/>
          </w:tcPr>
          <w:p w14:paraId="5CF044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085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E120FA" w14:paraId="3BE8BA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A417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D800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85E0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14:paraId="2EFD3C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0FAF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8D5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187EF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931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-55.6</w:t>
            </w:r>
          </w:p>
        </w:tc>
        <w:tc>
          <w:tcPr>
            <w:tcW w:w="707" w:type="dxa"/>
            <w:vAlign w:val="center"/>
          </w:tcPr>
          <w:p w14:paraId="50E9A3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2980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D16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042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-55.6</w:t>
            </w:r>
          </w:p>
        </w:tc>
        <w:tc>
          <w:tcPr>
            <w:tcW w:w="713" w:type="dxa"/>
            <w:vAlign w:val="center"/>
          </w:tcPr>
          <w:p w14:paraId="4D8FA5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2BD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-55.6</w:t>
            </w:r>
          </w:p>
        </w:tc>
      </w:tr>
      <w:tr w:rsidR="00E120FA" w14:paraId="355A05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F604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C805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B57F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04E633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E6379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259D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310D5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244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07" w:type="dxa"/>
            <w:vAlign w:val="center"/>
          </w:tcPr>
          <w:p w14:paraId="68AC27C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E965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994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1C5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1FE4FF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8E9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E120FA" w14:paraId="3E082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E64F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406B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4249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F11A9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38F0F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514D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42392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F27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07" w:type="dxa"/>
            <w:vAlign w:val="center"/>
          </w:tcPr>
          <w:p w14:paraId="274DEC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48CC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8C2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AA6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14:paraId="3181B9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B48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E120FA" w14:paraId="7950D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C4EA1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59FF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E5B8B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ED22D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5E9FC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51B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D343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1933A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EF8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477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19DC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E250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003B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B72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E120FA" w14:paraId="229B1B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9512E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副食库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0208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108EF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7EDA94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6F31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0E0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E2E8E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68C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-29.0</w:t>
            </w:r>
          </w:p>
        </w:tc>
        <w:tc>
          <w:tcPr>
            <w:tcW w:w="707" w:type="dxa"/>
            <w:vAlign w:val="center"/>
          </w:tcPr>
          <w:p w14:paraId="40DF57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84AA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5F5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655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-29.0</w:t>
            </w:r>
          </w:p>
        </w:tc>
        <w:tc>
          <w:tcPr>
            <w:tcW w:w="713" w:type="dxa"/>
            <w:vAlign w:val="center"/>
          </w:tcPr>
          <w:p w14:paraId="7F776D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645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-29.0</w:t>
            </w:r>
          </w:p>
        </w:tc>
      </w:tr>
      <w:tr w:rsidR="00E120FA" w14:paraId="2D87D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9917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EC8B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F6F4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5915E6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8375E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F74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4BDC9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756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14:paraId="7EB192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57B5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DC2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B3D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1ED1ED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AD9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E120FA" w14:paraId="37142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F7AF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DC68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F6E1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55272A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A8A82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AB13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414D7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A1C4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F053A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9FA1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1B0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CF7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66037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787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E120FA" w14:paraId="65D6D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D72F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073A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60B1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728CC0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BCA8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95FB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0E97C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282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tcW w:w="707" w:type="dxa"/>
            <w:vAlign w:val="center"/>
          </w:tcPr>
          <w:p w14:paraId="20726F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2AD7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91E8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047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tcW w:w="713" w:type="dxa"/>
            <w:vAlign w:val="center"/>
          </w:tcPr>
          <w:p w14:paraId="074172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5DD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</w:tr>
      <w:tr w:rsidR="00E120FA" w14:paraId="25D19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643E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713A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12A1D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57B003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6945E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819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2B7EB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41D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07" w:type="dxa"/>
            <w:vAlign w:val="center"/>
          </w:tcPr>
          <w:p w14:paraId="4E45D4A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B69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BD5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9AF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14:paraId="5FCC44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092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E120FA" w14:paraId="20291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232D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5822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4EEB6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9DB6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4055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CE60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10F6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7D3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DB35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C67FE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6871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8FE4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EE45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AF0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:rsidR="00E120FA" w14:paraId="692E33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9301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AE2C5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E834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10.68</w:t>
            </w:r>
          </w:p>
        </w:tc>
        <w:tc>
          <w:tcPr>
            <w:tcW w:w="990" w:type="dxa"/>
            <w:vAlign w:val="center"/>
          </w:tcPr>
          <w:p w14:paraId="713DF6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13708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153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60532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69A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7B3CFA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5F8E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7AC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856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57BA26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0BC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2FCA64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5048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A5F3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62B9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387680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534C2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1390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D8F4A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3AE0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 w14:paraId="16C976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D22F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FFE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8A0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13" w:type="dxa"/>
            <w:vAlign w:val="center"/>
          </w:tcPr>
          <w:p w14:paraId="593400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451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E120FA" w14:paraId="144E0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0EEB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2549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F51A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390491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F51D8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9B1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316FC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ED3C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07" w:type="dxa"/>
            <w:vAlign w:val="center"/>
          </w:tcPr>
          <w:p w14:paraId="3F3737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5D93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091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375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13" w:type="dxa"/>
            <w:vAlign w:val="center"/>
          </w:tcPr>
          <w:p w14:paraId="78615E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8B8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 w:rsidR="00E120FA" w14:paraId="25CF9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B548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6832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E24D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05BB7C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91ED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48F4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2C815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439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 w14:paraId="7E8A49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1F5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699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15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526886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09E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E120FA" w14:paraId="01361E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690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7E60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607D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14:paraId="15B975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E254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3FA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62C8C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14B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7086D8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2CB3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143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DDD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216797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AB2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E120FA" w14:paraId="30B14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C934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BCE6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5A64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5CF71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33A9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FC40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23B4E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B47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5392F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ECC7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EAA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D6B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7B6A37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A2B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E120FA" w14:paraId="6637DD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9FA8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1C3CF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5AE3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7CC68E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84DC2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1DB2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04EEC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0D6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07" w:type="dxa"/>
            <w:vAlign w:val="center"/>
          </w:tcPr>
          <w:p w14:paraId="0CAEDE5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94CB1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FBA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DF9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14:paraId="258D6C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65A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E120FA" w14:paraId="505F8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C9BB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D5A6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F1BC0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C6D1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6B71F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048C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3F22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D741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AAF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50CB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5DB9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512A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98DB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ED2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E120FA" w14:paraId="06736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31F7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9F84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A5DD7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DB76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E1EBD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0A55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4C4F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B50BF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8496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51CB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B246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00C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A8AE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FFE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</w:tr>
      <w:tr w:rsidR="00E120FA" w14:paraId="42A0098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5025BD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68B2BC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AC90E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35710</w:t>
            </w:r>
          </w:p>
        </w:tc>
      </w:tr>
      <w:tr w:rsidR="00E120FA" w14:paraId="02EF753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9A928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F4230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EFAE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990" w:type="dxa"/>
            <w:vAlign w:val="center"/>
          </w:tcPr>
          <w:p w14:paraId="2A0C66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38BDA1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DCB8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79EE4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0F4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14:paraId="2ADC9A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283F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687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C9A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14:paraId="5BE108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99D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E120FA" w14:paraId="6B425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14E4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588B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EB7D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31.37</w:t>
            </w:r>
          </w:p>
        </w:tc>
        <w:tc>
          <w:tcPr>
            <w:tcW w:w="990" w:type="dxa"/>
            <w:vAlign w:val="center"/>
          </w:tcPr>
          <w:p w14:paraId="674B8B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582424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3B4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6913B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214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07" w:type="dxa"/>
            <w:vAlign w:val="center"/>
          </w:tcPr>
          <w:p w14:paraId="7B3A51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5536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608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5D0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tcW w:w="713" w:type="dxa"/>
            <w:vAlign w:val="center"/>
          </w:tcPr>
          <w:p w14:paraId="38E29F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DCA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:rsidR="00E120FA" w14:paraId="0143E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16FD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C0C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7501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31D0E9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6943F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5F0C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9709E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B11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4C5065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5AE5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1735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62C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4A9E4F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E9F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27A5D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429E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74DB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9E4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1059B8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5D155C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C75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CB447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E52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549C9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C88F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46C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7B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49C019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F84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E120FA" w14:paraId="40EF1F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790D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C8D1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84E08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64995E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ADAAA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C017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1594E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3E2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67D3CF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C5DC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B89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E87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501.8</w:t>
            </w:r>
          </w:p>
        </w:tc>
        <w:tc>
          <w:tcPr>
            <w:tcW w:w="713" w:type="dxa"/>
            <w:vAlign w:val="center"/>
          </w:tcPr>
          <w:p w14:paraId="3C9EFE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5FA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501.8</w:t>
            </w:r>
          </w:p>
        </w:tc>
      </w:tr>
      <w:tr w:rsidR="00E120FA" w14:paraId="6EAF5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1E13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9AC9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1DEB3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179590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FD436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7C6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BA9DA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65D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06BC94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A52C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A54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A0E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03397B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992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49146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B37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88CB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9CB08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D1C41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011BC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0F5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F99D1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536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0C307D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4DDE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D78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7CE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3B249B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418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5D424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14A3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80F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A6F4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5FF0D1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9AA1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3002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BCCA2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8469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06DD31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C2BC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D592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BCF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660FD5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123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E120FA" w14:paraId="3D1614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2922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E241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EB16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AD52E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68A1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025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CB97F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C9A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388275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EC86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EC2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53B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559F5B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A6F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E120FA" w14:paraId="3B684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5513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8BDB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F3B5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C89D8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3A78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EF0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6A5B9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746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38131F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BD6F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1A4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F51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38DC3F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55D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5593C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4A9E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6F7C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F5D817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C6DB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4A349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04B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525D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92EF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B00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157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54A7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87FA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65040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75C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698A1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A89C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4916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DBDF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1C1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3708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3F17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44E4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1CF6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7E8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EC1E1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AB1E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8573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7BB5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9EB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</w:t>
            </w:r>
          </w:p>
        </w:tc>
      </w:tr>
      <w:tr w:rsidR="00E120FA" w14:paraId="386281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F2B57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2886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C44D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990" w:type="dxa"/>
            <w:vAlign w:val="center"/>
          </w:tcPr>
          <w:p w14:paraId="62D39F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6BA883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B984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A0B2B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8367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14:paraId="613443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1FCA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8EE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1D6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14:paraId="3E9D22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A80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E120FA" w14:paraId="5C1B3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1FB3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FF8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5D64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72E767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28B3F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11C4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BA409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F6D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A74C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2482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6CB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8D2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7F7ECE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664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E120FA" w14:paraId="5A8B86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0A23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BBC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2473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0D681E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E7353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678B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46671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1537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5DF8F0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2C6E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6A4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3D4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680BB0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856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5D5F6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1B84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8499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2C54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4B02F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6104B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573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F968B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727E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0C6BB5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203C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DE0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588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30C64D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B5D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1C729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05DF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2D20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2115BC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4EFB6C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E80A6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B11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A3153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9ED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21EF0D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F65C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464E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B9A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4B5FAA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122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420ABD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883C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37D8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68436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9205A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941C8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FF3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82991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06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7EC26F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33ED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5D6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7DD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76AABD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A13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376DD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8042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40BC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24D9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7EBF18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23EE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93D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2E20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2A1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192234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5388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120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98A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2D2C7A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82A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E120FA" w14:paraId="54B54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96A5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05D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E8FF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29B04C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81CC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7CC0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5FE0C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FD7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6C6D95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EF8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38C2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8D3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74063E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993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E120FA" w14:paraId="74B003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3FB1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501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7057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tcW w:w="990" w:type="dxa"/>
            <w:vAlign w:val="center"/>
          </w:tcPr>
          <w:p w14:paraId="73D399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B17E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FE7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644C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A18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07" w:type="dxa"/>
            <w:vAlign w:val="center"/>
          </w:tcPr>
          <w:p w14:paraId="22E673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E0E7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66C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C21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791967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427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E120FA" w14:paraId="15C5EF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22B2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E23C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6E59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06CCB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C726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101C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2090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214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17D6DC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589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85A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E17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13F1C3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0C3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E120FA" w14:paraId="1F1F4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F331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89E0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A338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4FF3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80605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C9E4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0FE3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3601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8B8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F175B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EFBF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471C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9D59E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EA3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2F466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837B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D9B3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47F7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E258B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72E09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FC96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ED44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A384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6B7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ACDA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FCFC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34F9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18AE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AB6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1854</w:t>
            </w:r>
          </w:p>
        </w:tc>
      </w:tr>
      <w:tr w:rsidR="00E120FA" w14:paraId="31D6B7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01EC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D3CA0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FB1A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990" w:type="dxa"/>
            <w:vAlign w:val="center"/>
          </w:tcPr>
          <w:p w14:paraId="0230DE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27DF27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83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C6574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24A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14:paraId="09437E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5E0B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C85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1EE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14:paraId="7C4A99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764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E120FA" w14:paraId="597758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0238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01C8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026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CB48D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5ABE1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DC9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64C2E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9F1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23D69D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7286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1EE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848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618204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0D7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2ACAD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18E7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3C87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6F72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</w:t>
            </w:r>
          </w:p>
        </w:tc>
        <w:tc>
          <w:tcPr>
            <w:tcW w:w="990" w:type="dxa"/>
            <w:vAlign w:val="center"/>
          </w:tcPr>
          <w:p w14:paraId="2C8396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4F2728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506D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484F2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646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57CD08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C721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B78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A36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4EFC71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C19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E120FA" w14:paraId="586E6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55DE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0D31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2F07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A4273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25BEB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802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033A0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D48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1DD614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92F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212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485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16210C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F6E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E120FA" w14:paraId="73271F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AEE0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9F16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4E25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4C12C3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6F437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13CD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CCA3D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9FD1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3F2B69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71B6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D09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7B8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tcW w:w="713" w:type="dxa"/>
            <w:vAlign w:val="center"/>
          </w:tcPr>
          <w:p w14:paraId="779A7A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EB9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:rsidR="00E120FA" w14:paraId="53A3D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9064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388D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554B9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E66F6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F09BC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80E9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377F6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CE1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00DDCA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AEC0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788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AA7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69179D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241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E120FA" w14:paraId="303B8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20047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573D7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DEC7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4096FF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C20D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37B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B00DB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E1B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2BA659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BFEE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9AB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8BB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645696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B91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E120FA" w14:paraId="6DA7D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4722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D2C4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F934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65600A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9242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0985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651F4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1358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0E3F6A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835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4FF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2C9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7CD554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7C3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E120FA" w14:paraId="6071EF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0A00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7AFC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9EC4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52EFC0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B380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33F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9856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344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vAlign w:val="center"/>
          </w:tcPr>
          <w:p w14:paraId="5DC49C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A74A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1A6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8CF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13" w:type="dxa"/>
            <w:vAlign w:val="center"/>
          </w:tcPr>
          <w:p w14:paraId="033E4B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B14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E120FA" w14:paraId="283AFB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7445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5F04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70E8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79C31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2BD1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0C74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2D542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3F9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871BD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9012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BE3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80E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718E3C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13C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E120FA" w14:paraId="4A83FD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D5BD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94AF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CE4D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E218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9B21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188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5CB8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EEF68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4814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000F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1055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630F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808E0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D676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E120FA" w14:paraId="65C67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3094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6ED9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8662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7200E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9E84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19CE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D15F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60B30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09E2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8142F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3126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548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F4CA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D70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1855</w:t>
            </w:r>
          </w:p>
        </w:tc>
      </w:tr>
      <w:tr w:rsidR="00E120FA" w14:paraId="002140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4BE8B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2BEEC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732B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990" w:type="dxa"/>
            <w:vAlign w:val="center"/>
          </w:tcPr>
          <w:p w14:paraId="0D462E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587448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0139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A094B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295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353C8E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2183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D00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2ED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119C4D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A1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E120FA" w14:paraId="154738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ADC3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E88F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F843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5C3F69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7B662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F8E0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8D16D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580C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2DD45C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EB3A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3356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0D7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3CAB33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228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0F4138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17E3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5364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6FA0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506B3C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CF1B4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DB2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59E49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7AF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7E87A0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13B2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AC6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4AA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0E6C06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42B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62678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06D0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43F3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F959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34DFD3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B10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91F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B3CF5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A3A3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1CB776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544E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C92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018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77600D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19E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03E4B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8AAD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E2BF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691E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4EC541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5C08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C78B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351EF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98E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  <w:tc>
          <w:tcPr>
            <w:tcW w:w="707" w:type="dxa"/>
            <w:vAlign w:val="center"/>
          </w:tcPr>
          <w:p w14:paraId="119EB7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F23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0E6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6F6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  <w:tc>
          <w:tcPr>
            <w:tcW w:w="713" w:type="dxa"/>
            <w:vAlign w:val="center"/>
          </w:tcPr>
          <w:p w14:paraId="44CED0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042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-139.6</w:t>
            </w:r>
          </w:p>
        </w:tc>
      </w:tr>
      <w:tr w:rsidR="00E120FA" w14:paraId="1F7717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2135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C651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0E18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7AC3C4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4531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7FD1F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2A80A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0CC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07" w:type="dxa"/>
            <w:vAlign w:val="center"/>
          </w:tcPr>
          <w:p w14:paraId="0092DA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CDF2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B3D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784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13" w:type="dxa"/>
            <w:vAlign w:val="center"/>
          </w:tcPr>
          <w:p w14:paraId="3FA200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FAC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</w:tr>
      <w:tr w:rsidR="00E120FA" w14:paraId="09CEB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E7C7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9ED0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57BC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8F89D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AEEA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5B69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EEBAF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AF94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54CE9F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CD55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7FD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26C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79AE01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6EA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00F6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8AEB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2BC0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0533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38E4F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98D0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930E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EABA2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8BF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07" w:type="dxa"/>
            <w:vAlign w:val="center"/>
          </w:tcPr>
          <w:p w14:paraId="540765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CBC6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52C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4F8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13" w:type="dxa"/>
            <w:vAlign w:val="center"/>
          </w:tcPr>
          <w:p w14:paraId="52262D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CB6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</w:tr>
      <w:tr w:rsidR="00E120FA" w14:paraId="7895B7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94DF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1943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6FC96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8DB8C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66DA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984D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94E5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0636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379C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E2D89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9D411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7472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192A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442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E120FA" w14:paraId="6FAC0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AC73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A4D0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EA8FB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733F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B1938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6559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FA70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77917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40E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6F76B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9F2B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1451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3C7A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E9A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:rsidR="00E120FA" w14:paraId="699DA9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56C8D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644E0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114B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990" w:type="dxa"/>
            <w:vAlign w:val="center"/>
          </w:tcPr>
          <w:p w14:paraId="6E788D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21E5FE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50BC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7568A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1CBC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6F6C03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DC0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2B1E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996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004330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653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E120FA" w14:paraId="657B03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1C11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A226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6735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1D6E91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5BD8E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2CA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FEDC1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221A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5A668C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1E99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5F2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3FC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61BA0F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6C7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E120FA" w14:paraId="47F023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0CD6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5258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64DE4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753BDD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4B9B3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A28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3636F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697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3A04CE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67B9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C5D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05B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571F52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F37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7E2F8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BB57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DFA8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B145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0DB93A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61772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96BD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DE8E8C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36B7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0D2836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CA4A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ACC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1DB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58113E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E82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25FE91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9E59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8C04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A4F3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68252C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2E15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F010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BC563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77E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24DDA5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2FE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F44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020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62A8E4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A00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1A17E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8DD9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9C7F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092D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vAlign w:val="center"/>
          </w:tcPr>
          <w:p w14:paraId="773531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B4F9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9A5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BA09E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E6F7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07" w:type="dxa"/>
            <w:vAlign w:val="center"/>
          </w:tcPr>
          <w:p w14:paraId="76AAF9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F09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15C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CF6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  <w:tc>
          <w:tcPr>
            <w:tcW w:w="713" w:type="dxa"/>
            <w:vAlign w:val="center"/>
          </w:tcPr>
          <w:p w14:paraId="525EA3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57B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-85.8</w:t>
            </w:r>
          </w:p>
        </w:tc>
      </w:tr>
      <w:tr w:rsidR="00E120FA" w14:paraId="3C1AF3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8959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0387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223E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ECF88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C3BE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6700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49C91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61F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0FB2BB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E174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F07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D74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2DB04A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981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3A09FF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F684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0335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3EC9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3B7C5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2520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561F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E1149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F32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07" w:type="dxa"/>
            <w:vAlign w:val="center"/>
          </w:tcPr>
          <w:p w14:paraId="41587F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A6B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606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2F1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713" w:type="dxa"/>
            <w:vAlign w:val="center"/>
          </w:tcPr>
          <w:p w14:paraId="153B4C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F0F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</w:tr>
      <w:tr w:rsidR="00E120FA" w14:paraId="0F20B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430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1051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5CE3F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A1BBA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A85EA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482A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584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CD07C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00C4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D3AF0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D571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3AB4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EC86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A79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E120FA" w14:paraId="03A2E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790E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F803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5730D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F8DC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3E6F7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800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1A6A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2695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1372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DC4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9C6EA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E290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7DC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35C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1054</w:t>
            </w:r>
          </w:p>
        </w:tc>
      </w:tr>
      <w:tr w:rsidR="00E120FA" w14:paraId="41B365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2CFE1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1CC35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7F05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990" w:type="dxa"/>
            <w:vAlign w:val="center"/>
          </w:tcPr>
          <w:p w14:paraId="12EF98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0CB6AB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E1A9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2A3377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C547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 w14:paraId="0990B7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CBC1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15E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4CB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1CDAEA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AEA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E120FA" w14:paraId="20E8C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5002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3775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A60D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6066EA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72DF6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4B6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7B695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351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 w14:paraId="52DA7E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3E8B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8D07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1F7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6B6E1C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D68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20FA" w14:paraId="1841D7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8C2E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AF28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E755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60D91F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49A2B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7AD1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7C8E5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B95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14:paraId="2013BF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B1BC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CD1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319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13" w:type="dxa"/>
            <w:vAlign w:val="center"/>
          </w:tcPr>
          <w:p w14:paraId="01945C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3EA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E120FA" w14:paraId="74933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F3D8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8328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E75C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6ECF52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ACFA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0882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E8FA6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1D1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  <w:tc>
          <w:tcPr>
            <w:tcW w:w="707" w:type="dxa"/>
            <w:vAlign w:val="center"/>
          </w:tcPr>
          <w:p w14:paraId="48CE9A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1398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D353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239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  <w:tc>
          <w:tcPr>
            <w:tcW w:w="713" w:type="dxa"/>
            <w:vAlign w:val="center"/>
          </w:tcPr>
          <w:p w14:paraId="06C77E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100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-81.6</w:t>
            </w:r>
          </w:p>
        </w:tc>
      </w:tr>
      <w:tr w:rsidR="00E120FA" w14:paraId="67628E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87E8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A36A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CEFD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tcW w:w="990" w:type="dxa"/>
            <w:vAlign w:val="center"/>
          </w:tcPr>
          <w:p w14:paraId="55D691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AB55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FDD6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B15AD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A6B5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  <w:tc>
          <w:tcPr>
            <w:tcW w:w="707" w:type="dxa"/>
            <w:vAlign w:val="center"/>
          </w:tcPr>
          <w:p w14:paraId="4B9CF8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EF2B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F9D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F79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  <w:tc>
          <w:tcPr>
            <w:tcW w:w="713" w:type="dxa"/>
            <w:vAlign w:val="center"/>
          </w:tcPr>
          <w:p w14:paraId="027231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B35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-137.4</w:t>
            </w:r>
          </w:p>
        </w:tc>
      </w:tr>
      <w:tr w:rsidR="00E120FA" w14:paraId="050CF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74A6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ED4A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6190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0DE778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05FE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FB52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8A764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C9FE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07" w:type="dxa"/>
            <w:vAlign w:val="center"/>
          </w:tcPr>
          <w:p w14:paraId="78483A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05A7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5A2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454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  <w:tc>
          <w:tcPr>
            <w:tcW w:w="713" w:type="dxa"/>
            <w:vAlign w:val="center"/>
          </w:tcPr>
          <w:p w14:paraId="517699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92A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-26.0</w:t>
            </w:r>
          </w:p>
        </w:tc>
      </w:tr>
      <w:tr w:rsidR="00E120FA" w14:paraId="6BB6D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66E0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6F5C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7EBB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9E5C4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AAC9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FD2E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3FE81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2D2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5E0E5E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3E18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8A1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D8C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25459C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374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2FD73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9B55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EA25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46FE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0A63F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DCBC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2ADF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ECA99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2B3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0E7BEE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8C1D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A5C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B87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797EE0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5F8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0B44D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9923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B5E8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059E4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6101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322D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C2A4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FE5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629FA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93F5B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45D60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0AA0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6AB9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0FDA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E8C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586.0</w:t>
            </w:r>
          </w:p>
        </w:tc>
      </w:tr>
      <w:tr w:rsidR="00E120FA" w14:paraId="50DFE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2FEF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CF06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60482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BC259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A87D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929B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2A56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8F47C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1EA2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07E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21EB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A206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09EF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E44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E120FA" w14:paraId="37DDA3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DC9E5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2007,2008,2009[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B41BD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9D00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6739DE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321474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BA76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D708C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D786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44021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619D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C22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83A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2E7A71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F1B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E120FA" w14:paraId="3DBCC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64A5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E28F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1786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1F8111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95BF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498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2DB63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D5C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-123.9</w:t>
            </w:r>
          </w:p>
        </w:tc>
        <w:tc>
          <w:tcPr>
            <w:tcW w:w="707" w:type="dxa"/>
            <w:vAlign w:val="center"/>
          </w:tcPr>
          <w:p w14:paraId="3556AC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657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A06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953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-123.9</w:t>
            </w:r>
          </w:p>
        </w:tc>
        <w:tc>
          <w:tcPr>
            <w:tcW w:w="713" w:type="dxa"/>
            <w:vAlign w:val="center"/>
          </w:tcPr>
          <w:p w14:paraId="54100D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BEA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-123.9</w:t>
            </w:r>
          </w:p>
        </w:tc>
      </w:tr>
      <w:tr w:rsidR="00E120FA" w14:paraId="7FEDA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2C02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2F80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D301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CDB88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1D8E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FB26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B05F3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AC5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-115.5</w:t>
            </w:r>
          </w:p>
        </w:tc>
        <w:tc>
          <w:tcPr>
            <w:tcW w:w="707" w:type="dxa"/>
            <w:vAlign w:val="center"/>
          </w:tcPr>
          <w:p w14:paraId="1B5F1B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BC3A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0B3B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2A4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-115.5</w:t>
            </w:r>
          </w:p>
        </w:tc>
        <w:tc>
          <w:tcPr>
            <w:tcW w:w="713" w:type="dxa"/>
            <w:vAlign w:val="center"/>
          </w:tcPr>
          <w:p w14:paraId="047C31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09C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-115.5</w:t>
            </w:r>
          </w:p>
        </w:tc>
      </w:tr>
      <w:tr w:rsidR="00E120FA" w14:paraId="52037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B178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274F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D9E79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3BA5F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FD48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E1A9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623B0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0F0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-70.2</w:t>
            </w:r>
          </w:p>
        </w:tc>
        <w:tc>
          <w:tcPr>
            <w:tcW w:w="707" w:type="dxa"/>
            <w:vAlign w:val="center"/>
          </w:tcPr>
          <w:p w14:paraId="2044DF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4DE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70A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2A6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-70.2</w:t>
            </w:r>
          </w:p>
        </w:tc>
        <w:tc>
          <w:tcPr>
            <w:tcW w:w="713" w:type="dxa"/>
            <w:vAlign w:val="center"/>
          </w:tcPr>
          <w:p w14:paraId="6391D3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D4A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-70.2</w:t>
            </w:r>
          </w:p>
        </w:tc>
      </w:tr>
      <w:tr w:rsidR="00E120FA" w14:paraId="7D17A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A01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027B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7125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4DB671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2F71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1EA9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15F43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561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07" w:type="dxa"/>
            <w:vAlign w:val="center"/>
          </w:tcPr>
          <w:p w14:paraId="7F572C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55A2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F2A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080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13" w:type="dxa"/>
            <w:vAlign w:val="center"/>
          </w:tcPr>
          <w:p w14:paraId="11326E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BC8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E120FA" w14:paraId="6AAFA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A78F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F639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848" w:type="dxa"/>
            <w:vAlign w:val="center"/>
          </w:tcPr>
          <w:p w14:paraId="1FAC52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EF60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5F66C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7205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04B9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81FE6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AC2E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E455B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904A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3625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072E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402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-699.4</w:t>
            </w:r>
          </w:p>
        </w:tc>
      </w:tr>
      <w:tr w:rsidR="00E120FA" w14:paraId="47701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B660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5982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2AA4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4986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87E7E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D8A1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771E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9987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6F31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D924E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A9B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48E7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A861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7A4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-760</w:t>
            </w:r>
          </w:p>
        </w:tc>
      </w:tr>
      <w:tr w:rsidR="00E120FA" w14:paraId="06FAD8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C950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7E0C8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B463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418.11</w:t>
            </w:r>
          </w:p>
        </w:tc>
        <w:tc>
          <w:tcPr>
            <w:tcW w:w="990" w:type="dxa"/>
            <w:vAlign w:val="center"/>
          </w:tcPr>
          <w:p w14:paraId="7E543D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00C26E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13A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5F2DB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D0E2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936.0</w:t>
            </w:r>
          </w:p>
        </w:tc>
        <w:tc>
          <w:tcPr>
            <w:tcW w:w="707" w:type="dxa"/>
            <w:vAlign w:val="center"/>
          </w:tcPr>
          <w:p w14:paraId="287E51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FC1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65E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473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936.0</w:t>
            </w:r>
          </w:p>
        </w:tc>
        <w:tc>
          <w:tcPr>
            <w:tcW w:w="713" w:type="dxa"/>
            <w:vAlign w:val="center"/>
          </w:tcPr>
          <w:p w14:paraId="01BD58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5AD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936.0</w:t>
            </w:r>
          </w:p>
        </w:tc>
      </w:tr>
      <w:tr w:rsidR="00E120FA" w14:paraId="445C19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7697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60DC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FAE4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66.48</w:t>
            </w:r>
          </w:p>
        </w:tc>
        <w:tc>
          <w:tcPr>
            <w:tcW w:w="990" w:type="dxa"/>
            <w:vAlign w:val="center"/>
          </w:tcPr>
          <w:p w14:paraId="2721D8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5887AC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179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FFFBF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754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07" w:type="dxa"/>
            <w:vAlign w:val="center"/>
          </w:tcPr>
          <w:p w14:paraId="14323F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C1841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497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612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713" w:type="dxa"/>
            <w:vAlign w:val="center"/>
          </w:tcPr>
          <w:p w14:paraId="48F1C6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F54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:rsidR="00E120FA" w14:paraId="05F15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ACCE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3517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085D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tcW w:w="990" w:type="dxa"/>
            <w:vAlign w:val="center"/>
          </w:tcPr>
          <w:p w14:paraId="44FBB8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7F36A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5A74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934EB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7CD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14:paraId="0DD35D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B1F6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44C9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958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14:paraId="13D722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2EF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E120FA" w14:paraId="52DA1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B567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15CA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2BBC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27.27</w:t>
            </w:r>
          </w:p>
        </w:tc>
        <w:tc>
          <w:tcPr>
            <w:tcW w:w="990" w:type="dxa"/>
            <w:vAlign w:val="center"/>
          </w:tcPr>
          <w:p w14:paraId="57F0E1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4EFC6B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284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9C4A2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8D15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7A7AA7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6A2B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776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DF2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6ACF0C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E47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E120FA" w14:paraId="580F4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D8AC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1EA2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DB0CF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131B32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573FE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E7EA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51A81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683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707" w:type="dxa"/>
            <w:vAlign w:val="center"/>
          </w:tcPr>
          <w:p w14:paraId="5A4935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93D0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6E5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F25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452E50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353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E120FA" w14:paraId="7A35B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B489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C3A5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562C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tcW w:w="990" w:type="dxa"/>
            <w:vAlign w:val="center"/>
          </w:tcPr>
          <w:p w14:paraId="4DF58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EAFEE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5D40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A8F8B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0CB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1DF8C5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AE7A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8ECA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94A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976.7</w:t>
            </w:r>
          </w:p>
        </w:tc>
        <w:tc>
          <w:tcPr>
            <w:tcW w:w="713" w:type="dxa"/>
            <w:vAlign w:val="center"/>
          </w:tcPr>
          <w:p w14:paraId="67CFA6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6A9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976.7</w:t>
            </w:r>
          </w:p>
        </w:tc>
      </w:tr>
      <w:tr w:rsidR="00E120FA" w14:paraId="31BAF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C058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E358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499D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42ADB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B311F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8599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E5AC3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0E9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tcW w:w="707" w:type="dxa"/>
            <w:vAlign w:val="center"/>
          </w:tcPr>
          <w:p w14:paraId="02DCF1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29EB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B68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E53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713" w:type="dxa"/>
            <w:vAlign w:val="center"/>
          </w:tcPr>
          <w:p w14:paraId="73D9DE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9F0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:rsidR="00E120FA" w14:paraId="71559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66C4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55D2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FF2736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990" w:type="dxa"/>
            <w:vAlign w:val="center"/>
          </w:tcPr>
          <w:p w14:paraId="734254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2AB70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809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78CC5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146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tcW w:w="707" w:type="dxa"/>
            <w:vAlign w:val="center"/>
          </w:tcPr>
          <w:p w14:paraId="7AB95C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1562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F26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444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  <w:tc>
          <w:tcPr>
            <w:tcW w:w="713" w:type="dxa"/>
            <w:vAlign w:val="center"/>
          </w:tcPr>
          <w:p w14:paraId="522897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6DC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</w:tr>
      <w:tr w:rsidR="00E120FA" w14:paraId="07BF94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0A56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6648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EFAFE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E0D2E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ACD0B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138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6609A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1BF2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07" w:type="dxa"/>
            <w:vAlign w:val="center"/>
          </w:tcPr>
          <w:p w14:paraId="323B0B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390A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158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9B9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tcW w:w="713" w:type="dxa"/>
            <w:vAlign w:val="center"/>
          </w:tcPr>
          <w:p w14:paraId="267B84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3D8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</w:tr>
      <w:tr w:rsidR="00E120FA" w14:paraId="408D9F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375E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E5EE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384CA5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90" w:type="dxa"/>
            <w:vAlign w:val="center"/>
          </w:tcPr>
          <w:p w14:paraId="6F7BE5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F2677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B44A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C9F09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13F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4176.9</w:t>
            </w:r>
          </w:p>
        </w:tc>
        <w:tc>
          <w:tcPr>
            <w:tcW w:w="707" w:type="dxa"/>
            <w:vAlign w:val="center"/>
          </w:tcPr>
          <w:p w14:paraId="6E3B81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DE87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98F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37A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4176.9</w:t>
            </w:r>
          </w:p>
        </w:tc>
        <w:tc>
          <w:tcPr>
            <w:tcW w:w="713" w:type="dxa"/>
            <w:vAlign w:val="center"/>
          </w:tcPr>
          <w:p w14:paraId="1541D1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7C92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4176.9</w:t>
            </w:r>
          </w:p>
        </w:tc>
      </w:tr>
      <w:tr w:rsidR="00E120FA" w14:paraId="2B6FA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8A79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1E1B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DBDC4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42D64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C80E0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A67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0C43A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FD94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07" w:type="dxa"/>
            <w:vAlign w:val="center"/>
          </w:tcPr>
          <w:p w14:paraId="154388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DFDB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4BC9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478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13" w:type="dxa"/>
            <w:vAlign w:val="center"/>
          </w:tcPr>
          <w:p w14:paraId="7D46F9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B49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</w:tr>
      <w:tr w:rsidR="00E120FA" w14:paraId="7BDF6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7DC6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F71F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434D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990" w:type="dxa"/>
            <w:vAlign w:val="center"/>
          </w:tcPr>
          <w:p w14:paraId="261303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6704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1218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24944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DD1B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  <w:tc>
          <w:tcPr>
            <w:tcW w:w="707" w:type="dxa"/>
            <w:vAlign w:val="center"/>
          </w:tcPr>
          <w:p w14:paraId="107CCD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EBB8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544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79E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  <w:tc>
          <w:tcPr>
            <w:tcW w:w="713" w:type="dxa"/>
            <w:vAlign w:val="center"/>
          </w:tcPr>
          <w:p w14:paraId="2FEEC0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BE6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E120FA" w14:paraId="62A9B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238F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FA30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D70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56D854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2F4A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D0E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84230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E64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07" w:type="dxa"/>
            <w:vAlign w:val="center"/>
          </w:tcPr>
          <w:p w14:paraId="2063E8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F59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BF4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569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13" w:type="dxa"/>
            <w:vAlign w:val="center"/>
          </w:tcPr>
          <w:p w14:paraId="10ED30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02C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E120FA" w14:paraId="2B867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1E1E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45315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82B4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tcW w:w="990" w:type="dxa"/>
            <w:vAlign w:val="center"/>
          </w:tcPr>
          <w:p w14:paraId="154790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86CE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B7D1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9FA9A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05CF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3FE717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CAB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632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FAE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7FAE1E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0C8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E120FA" w14:paraId="02FF0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A7BE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FB2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FFBA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5F92BA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FF3F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309C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CF94F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CE4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 w14:paraId="6389E9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5C3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7B0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1A2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14:paraId="5A7512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FA8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E120FA" w14:paraId="56F8F9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8F62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7081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FF0C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990" w:type="dxa"/>
            <w:vAlign w:val="center"/>
          </w:tcPr>
          <w:p w14:paraId="1E9DE1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ECCC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769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C0D4F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5BB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57ED6E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B80D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A59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ACB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13" w:type="dxa"/>
            <w:vAlign w:val="center"/>
          </w:tcPr>
          <w:p w14:paraId="0FD9B2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6117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E120FA" w14:paraId="039829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EDD2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603D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8D58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377786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6225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DA3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7399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4ED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40B9D9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B63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660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FFC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68B0B9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A9B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E120FA" w14:paraId="7CA6A2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44EC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0171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11C6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7FE9FF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F52D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82E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C4467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B65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2872B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C8A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B155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93D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5735C8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22D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5A6A9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81C1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AA1D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301FE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7A45D1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7CD5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104E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7A743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CBB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372F08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FA3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ECD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B5C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44A264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8B7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E120FA" w14:paraId="06291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C2F7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52D3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135F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763752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5B93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55B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2B68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292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1DDC8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038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0F5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FE3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1D5AD9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572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7423D5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239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571B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488F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1ACDB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5A6A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F8E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1C770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0DD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7279434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15E1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6BF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1CC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2BB34B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BA1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E120FA" w14:paraId="716CDC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1BA8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DCE2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7A3A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02102D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9C38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750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C4A76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A5BD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658C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BF4D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DD0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1AF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7D4479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CF5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E120FA" w14:paraId="0D1101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52B1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2071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9B7B8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830E5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F084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94B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9E02A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D8E4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6EB8BF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CDB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DD7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047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3EA6AD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E55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E120FA" w14:paraId="42DAE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6AC7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303F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7BA6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1B7BD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DD99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78F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639F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B0C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0046AA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F578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41C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E9C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5912DA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584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E120FA" w14:paraId="6B494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E91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8614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B87DC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6192A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7B04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6B96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A8AEB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402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396717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2A6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CA9C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D02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43BFB30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4ED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E120FA" w14:paraId="4503A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B05A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4B2B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E897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D1864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C690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4B7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5D18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1FA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67616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531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E62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304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503DFB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3B8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E120FA" w14:paraId="6DD93A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29C2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C646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35533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6C504A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500E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E8A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348E3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C93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3AD47A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483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6D8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BA0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41AD9B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F92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58749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21C8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DD10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B976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59152D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90ED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64F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82D2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855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4B6104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E8FB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EB5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F94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16F1D7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F88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20FA" w14:paraId="71E870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8578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2C84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2B58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75F357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775D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C16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3DB4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15B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0D5E2E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2262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54E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DCC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74BE0C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06D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20FA" w14:paraId="17623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0A20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5D76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55DF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27534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6CAA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D60F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0C26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4F3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2E7E71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CAF6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2B4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832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45DD5A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B694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E120FA" w14:paraId="73393D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B441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FEC3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64D2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FE72D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C2A6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7F6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52513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143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607645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4367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3DA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500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00F8E0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778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1C4F90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1841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6685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BC90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90C6D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E117F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0A7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10FA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E32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5761CE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3C07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D5A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343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62022B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961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61A4A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56DB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FC46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1D73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1D5EA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7F64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E79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1E9AD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A358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718EAE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B93A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2C5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B4CB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326C1E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014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78BB86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28E2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3CD3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A3FA5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89D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54B7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EC84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68F2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DD38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7F8F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D80F2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A0DC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F777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7DB5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665C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6319.3</w:t>
            </w:r>
          </w:p>
        </w:tc>
      </w:tr>
      <w:tr w:rsidR="00E120FA" w14:paraId="720030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4AAD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B958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F56E6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9758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3DBB0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C6AA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59A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954C6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03FA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7448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D054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02F8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C84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83B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15517</w:t>
            </w:r>
          </w:p>
        </w:tc>
      </w:tr>
      <w:tr w:rsidR="00E120FA" w14:paraId="10E103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53D69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5BFD0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07BD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0" w:type="dxa"/>
            <w:vAlign w:val="center"/>
          </w:tcPr>
          <w:p w14:paraId="16F539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58B205C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936C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72A98A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606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66E2EAB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4180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A5C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D78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643827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A42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E120FA" w14:paraId="724FDE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EB49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3B05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40FA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tcW w:w="990" w:type="dxa"/>
            <w:vAlign w:val="center"/>
          </w:tcPr>
          <w:p w14:paraId="29D62A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8313C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EA86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73085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DE8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07" w:type="dxa"/>
            <w:vAlign w:val="center"/>
          </w:tcPr>
          <w:p w14:paraId="7E0A36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CEE3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E5C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FD3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500918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8E4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E120FA" w14:paraId="3FCE3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A8DF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41E1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53DD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17.33</w:t>
            </w:r>
          </w:p>
        </w:tc>
        <w:tc>
          <w:tcPr>
            <w:tcW w:w="990" w:type="dxa"/>
            <w:vAlign w:val="center"/>
          </w:tcPr>
          <w:p w14:paraId="296A51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ED645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47168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B3743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01F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7B2AF0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5A39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F57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506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14:paraId="6703D5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E70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E120FA" w14:paraId="3416E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80AF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A928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B53B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12A88B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66F291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C8B7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92571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BD4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07" w:type="dxa"/>
            <w:vAlign w:val="center"/>
          </w:tcPr>
          <w:p w14:paraId="7B5ECD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F205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CA4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25E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59B361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2AA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E120FA" w14:paraId="03CF4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E355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1F62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4DB1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A95D8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18FBD2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584F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101A0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3AD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409.9</w:t>
            </w:r>
          </w:p>
        </w:tc>
        <w:tc>
          <w:tcPr>
            <w:tcW w:w="707" w:type="dxa"/>
            <w:vAlign w:val="center"/>
          </w:tcPr>
          <w:p w14:paraId="0ED484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8C9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90E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A7E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  <w:tc>
          <w:tcPr>
            <w:tcW w:w="713" w:type="dxa"/>
            <w:vAlign w:val="center"/>
          </w:tcPr>
          <w:p w14:paraId="70E0E5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074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</w:tr>
      <w:tr w:rsidR="00E120FA" w14:paraId="115AE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DF41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AD26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A2699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35D7D2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3A1D0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D15C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7D711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42F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489.6</w:t>
            </w:r>
          </w:p>
        </w:tc>
        <w:tc>
          <w:tcPr>
            <w:tcW w:w="707" w:type="dxa"/>
            <w:vAlign w:val="center"/>
          </w:tcPr>
          <w:p w14:paraId="772C96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9103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40AC8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6AA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13" w:type="dxa"/>
            <w:vAlign w:val="center"/>
          </w:tcPr>
          <w:p w14:paraId="1C6CAD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D0E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</w:tr>
      <w:tr w:rsidR="00E120FA" w14:paraId="1733E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3404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5EAB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BB33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990" w:type="dxa"/>
            <w:vAlign w:val="center"/>
          </w:tcPr>
          <w:p w14:paraId="74BA0D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9B19D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3AC2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E3A91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8DD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-146.2</w:t>
            </w:r>
          </w:p>
        </w:tc>
        <w:tc>
          <w:tcPr>
            <w:tcW w:w="707" w:type="dxa"/>
            <w:vAlign w:val="center"/>
          </w:tcPr>
          <w:p w14:paraId="0B98BD8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AC9C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E19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955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-146.2</w:t>
            </w:r>
          </w:p>
        </w:tc>
        <w:tc>
          <w:tcPr>
            <w:tcW w:w="713" w:type="dxa"/>
            <w:vAlign w:val="center"/>
          </w:tcPr>
          <w:p w14:paraId="464FBA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F82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-146.2</w:t>
            </w:r>
          </w:p>
        </w:tc>
      </w:tr>
      <w:tr w:rsidR="00E120FA" w14:paraId="0FADF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47D7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CF8D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244B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C8146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6DCA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02F7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5EE01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BC9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07" w:type="dxa"/>
            <w:vAlign w:val="center"/>
          </w:tcPr>
          <w:p w14:paraId="4D27D9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D128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7E82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17D7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tcW w:w="713" w:type="dxa"/>
            <w:vAlign w:val="center"/>
          </w:tcPr>
          <w:p w14:paraId="7CA7875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FDC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</w:tr>
      <w:tr w:rsidR="00E120FA" w14:paraId="1E93DC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4E0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5EC3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74E1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730C7E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1670E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A7D9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75C50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A47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-135.4</w:t>
            </w:r>
          </w:p>
        </w:tc>
        <w:tc>
          <w:tcPr>
            <w:tcW w:w="707" w:type="dxa"/>
            <w:vAlign w:val="center"/>
          </w:tcPr>
          <w:p w14:paraId="3D25E4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E26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AB6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760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-135.4</w:t>
            </w:r>
          </w:p>
        </w:tc>
        <w:tc>
          <w:tcPr>
            <w:tcW w:w="713" w:type="dxa"/>
            <w:vAlign w:val="center"/>
          </w:tcPr>
          <w:p w14:paraId="011EFE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DE2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-135.4</w:t>
            </w:r>
          </w:p>
        </w:tc>
      </w:tr>
      <w:tr w:rsidR="00E120FA" w14:paraId="693C09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BAA1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89A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035D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761AFD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482A20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8E2C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434740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8E9B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  <w:tc>
          <w:tcPr>
            <w:tcW w:w="707" w:type="dxa"/>
            <w:vAlign w:val="center"/>
          </w:tcPr>
          <w:p w14:paraId="3CFE7C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086B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398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240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  <w:tc>
          <w:tcPr>
            <w:tcW w:w="713" w:type="dxa"/>
            <w:vAlign w:val="center"/>
          </w:tcPr>
          <w:p w14:paraId="3F0573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8BF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 w:rsidR="00E120FA" w14:paraId="6C2E7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65F8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A9B1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ABFF1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670C3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4CB6E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0BD3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7BAE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09F42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94E6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14F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AC1F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109D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230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D7D5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</w:tr>
      <w:tr w:rsidR="00E120FA" w14:paraId="083AE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559C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152D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F433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756CE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DF19A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7152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411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B0DD4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6981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A43D0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738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E5EF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DD78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E195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2247</w:t>
            </w:r>
          </w:p>
        </w:tc>
      </w:tr>
      <w:tr w:rsidR="00E120FA" w14:paraId="7D5E53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A0E5F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音体室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A31DB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B76E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125.50</w:t>
            </w:r>
          </w:p>
        </w:tc>
        <w:tc>
          <w:tcPr>
            <w:tcW w:w="990" w:type="dxa"/>
            <w:vAlign w:val="center"/>
          </w:tcPr>
          <w:p w14:paraId="561A55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4B4BDD6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79E2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6F075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FB3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07" w:type="dxa"/>
            <w:vAlign w:val="center"/>
          </w:tcPr>
          <w:p w14:paraId="582DDF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171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987A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D15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13" w:type="dxa"/>
            <w:vAlign w:val="center"/>
          </w:tcPr>
          <w:p w14:paraId="6E904E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1EB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E120FA" w14:paraId="3EC625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2A62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C28D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7D691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23.53</w:t>
            </w:r>
          </w:p>
        </w:tc>
        <w:tc>
          <w:tcPr>
            <w:tcW w:w="990" w:type="dxa"/>
            <w:vAlign w:val="center"/>
          </w:tcPr>
          <w:p w14:paraId="3DA512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0C205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51F29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18D3D3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7F8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07" w:type="dxa"/>
            <w:vAlign w:val="center"/>
          </w:tcPr>
          <w:p w14:paraId="5CAF0C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81E8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2A7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E3B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14:paraId="2B4DE5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B55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E120FA" w14:paraId="692B3D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3F62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6940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78A4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4C4907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8AD9C1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48DA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30F8B4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8F8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1179.9</w:t>
            </w:r>
          </w:p>
        </w:tc>
        <w:tc>
          <w:tcPr>
            <w:tcW w:w="707" w:type="dxa"/>
            <w:vAlign w:val="center"/>
          </w:tcPr>
          <w:p w14:paraId="34AE2F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6DEA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16E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6587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1120.9</w:t>
            </w:r>
          </w:p>
        </w:tc>
        <w:tc>
          <w:tcPr>
            <w:tcW w:w="713" w:type="dxa"/>
            <w:vAlign w:val="center"/>
          </w:tcPr>
          <w:p w14:paraId="173DB5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B1C5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1120.9</w:t>
            </w:r>
          </w:p>
        </w:tc>
      </w:tr>
      <w:tr w:rsidR="00E120FA" w14:paraId="0A40B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B8AF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6DFC7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7B54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990" w:type="dxa"/>
            <w:vAlign w:val="center"/>
          </w:tcPr>
          <w:p w14:paraId="7F75A6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84EC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6C68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EFF4E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1C17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-269.8</w:t>
            </w:r>
          </w:p>
        </w:tc>
        <w:tc>
          <w:tcPr>
            <w:tcW w:w="707" w:type="dxa"/>
            <w:vAlign w:val="center"/>
          </w:tcPr>
          <w:p w14:paraId="7E1889D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DB8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0CE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0B96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-269.8</w:t>
            </w:r>
          </w:p>
        </w:tc>
        <w:tc>
          <w:tcPr>
            <w:tcW w:w="713" w:type="dxa"/>
            <w:vAlign w:val="center"/>
          </w:tcPr>
          <w:p w14:paraId="63D68A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D6B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-269.8</w:t>
            </w:r>
          </w:p>
        </w:tc>
      </w:tr>
      <w:tr w:rsidR="00E120FA" w14:paraId="6A156D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DBA0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5C9C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0B86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25.46</w:t>
            </w:r>
          </w:p>
        </w:tc>
        <w:tc>
          <w:tcPr>
            <w:tcW w:w="990" w:type="dxa"/>
            <w:vAlign w:val="center"/>
          </w:tcPr>
          <w:p w14:paraId="2B3A86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4776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68D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77D93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B7C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-98.0</w:t>
            </w:r>
          </w:p>
        </w:tc>
        <w:tc>
          <w:tcPr>
            <w:tcW w:w="707" w:type="dxa"/>
            <w:vAlign w:val="center"/>
          </w:tcPr>
          <w:p w14:paraId="0D26B9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A4CC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DFB1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765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-98.0</w:t>
            </w:r>
          </w:p>
        </w:tc>
        <w:tc>
          <w:tcPr>
            <w:tcW w:w="713" w:type="dxa"/>
            <w:vAlign w:val="center"/>
          </w:tcPr>
          <w:p w14:paraId="5054EA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163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-98.0</w:t>
            </w:r>
          </w:p>
        </w:tc>
      </w:tr>
      <w:tr w:rsidR="00E120FA" w14:paraId="08D39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42D4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9320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D1092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6FD6EA4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E6AF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DF69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3D94F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C7F4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-83.9</w:t>
            </w:r>
          </w:p>
        </w:tc>
        <w:tc>
          <w:tcPr>
            <w:tcW w:w="707" w:type="dxa"/>
            <w:vAlign w:val="center"/>
          </w:tcPr>
          <w:p w14:paraId="4C000ED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4625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6DB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477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-83.9</w:t>
            </w:r>
          </w:p>
        </w:tc>
        <w:tc>
          <w:tcPr>
            <w:tcW w:w="713" w:type="dxa"/>
            <w:vAlign w:val="center"/>
          </w:tcPr>
          <w:p w14:paraId="6A4F4A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9E9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-83.9</w:t>
            </w:r>
          </w:p>
        </w:tc>
      </w:tr>
      <w:tr w:rsidR="00E120FA" w14:paraId="2355C6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8C6E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387B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E9BA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AA70C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9DB4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188A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E7C063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79E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-28.8</w:t>
            </w:r>
          </w:p>
        </w:tc>
        <w:tc>
          <w:tcPr>
            <w:tcW w:w="707" w:type="dxa"/>
            <w:vAlign w:val="center"/>
          </w:tcPr>
          <w:p w14:paraId="3A4E42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47FB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557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C848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-28.8</w:t>
            </w:r>
          </w:p>
        </w:tc>
        <w:tc>
          <w:tcPr>
            <w:tcW w:w="713" w:type="dxa"/>
            <w:vAlign w:val="center"/>
          </w:tcPr>
          <w:p w14:paraId="247636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330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-28.8</w:t>
            </w:r>
          </w:p>
        </w:tc>
      </w:tr>
      <w:tr w:rsidR="00E120FA" w14:paraId="20E59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C16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89D3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4387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EA733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5F67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21B0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96AF5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688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23A0F3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990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019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62A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0C69B8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A1F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6AE72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5819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8888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2A1E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1DF11D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16C1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075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FA438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7CD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tcW w:w="707" w:type="dxa"/>
            <w:vAlign w:val="center"/>
          </w:tcPr>
          <w:p w14:paraId="7E3878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73864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2A8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19A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tcW w:w="713" w:type="dxa"/>
            <w:vAlign w:val="center"/>
          </w:tcPr>
          <w:p w14:paraId="0EF1B8A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4C2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</w:tr>
      <w:tr w:rsidR="00E120FA" w14:paraId="101207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86DE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CDC9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180E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42E40B4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19212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D662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A7F7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832F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07" w:type="dxa"/>
            <w:vAlign w:val="center"/>
          </w:tcPr>
          <w:p w14:paraId="01D120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D7E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988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D18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0680CEA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53A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E120FA" w14:paraId="6DF78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22AF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6803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A0E8C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F531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28A2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B690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9812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D34F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612F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1834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587C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64F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AC32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C71D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1446.5</w:t>
            </w:r>
          </w:p>
        </w:tc>
      </w:tr>
      <w:tr w:rsidR="00E120FA" w14:paraId="240D6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064D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9253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45365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41E05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89A2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E08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73EE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24176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39AB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2804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0B11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866BC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1F33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C15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2476</w:t>
            </w:r>
          </w:p>
        </w:tc>
      </w:tr>
      <w:tr w:rsidR="00E120FA" w14:paraId="393D9E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5CACE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621EF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4BC0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90" w:type="dxa"/>
            <w:vAlign w:val="center"/>
          </w:tcPr>
          <w:p w14:paraId="1025D5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166D53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24C9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4D65E49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08F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589AAD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B1C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7B8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DDF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5C2D1F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8EC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E120FA" w14:paraId="6ACAF6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05611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A045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359A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1666CE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011F82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CDD5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637C4F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647C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2D2C77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02C3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6BD5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B91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14:paraId="53B980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6F7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E120FA" w14:paraId="5344F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22F8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717F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5EBC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4D6F01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68C1C6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2B28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6AC2C10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495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07" w:type="dxa"/>
            <w:vAlign w:val="center"/>
          </w:tcPr>
          <w:p w14:paraId="2FA91B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89A0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0A9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50D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333243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D2A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E120FA" w14:paraId="437E3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9619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27D6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BF2C4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5B57C71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17DA9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D00B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346172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8170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15BBC5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845F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D91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820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1B127A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C8A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E120FA" w14:paraId="697522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37FB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7AC2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44D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668EBEB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37CF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0FB5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42BDCE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A67B0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  <w:tc>
          <w:tcPr>
            <w:tcW w:w="707" w:type="dxa"/>
            <w:vAlign w:val="center"/>
          </w:tcPr>
          <w:p w14:paraId="3BCAA6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63E4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7E9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074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  <w:tc>
          <w:tcPr>
            <w:tcW w:w="713" w:type="dxa"/>
            <w:vAlign w:val="center"/>
          </w:tcPr>
          <w:p w14:paraId="6DF359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212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-128.8</w:t>
            </w:r>
          </w:p>
        </w:tc>
      </w:tr>
      <w:tr w:rsidR="00E120FA" w14:paraId="1CD5B4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03BB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F60A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5BAE9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06460B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3FD1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44ADA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CC7B5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902E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07" w:type="dxa"/>
            <w:vAlign w:val="center"/>
          </w:tcPr>
          <w:p w14:paraId="0A5D100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CA5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3FC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A9E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13" w:type="dxa"/>
            <w:vAlign w:val="center"/>
          </w:tcPr>
          <w:p w14:paraId="32408D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8814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:rsidR="00E120FA" w14:paraId="2B8F4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8D4E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CB8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2B49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B90F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848B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E0BC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8005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427C1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EB6A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D1DEA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7E9D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38F7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47D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C42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:rsidR="00E120FA" w14:paraId="259977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658A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45AA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E6C44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04010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A8367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F6E8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FA9A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9B39A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F0C3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855AD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A224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0C3B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24FB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9873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</w:t>
            </w:r>
          </w:p>
        </w:tc>
      </w:tr>
      <w:tr w:rsidR="00E120FA" w14:paraId="05D76B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7DEB5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B9407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EAFE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 w14:paraId="532CBC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7657CD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792A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405013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18B8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5E7A0E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DC7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1895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DC9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7AEA8F0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EE30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E120FA" w14:paraId="5E756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FEB3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FA951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0F90C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0732AC1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DFFC65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69EB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328970A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346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07" w:type="dxa"/>
            <w:vAlign w:val="center"/>
          </w:tcPr>
          <w:p w14:paraId="41953D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5E3F8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784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E31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606AAF4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26B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E120FA" w14:paraId="3733A4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0F90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DCFF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8BF20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375FE05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42F6B0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2A1F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1D16762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E6C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015985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5D77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44E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42B2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692797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58B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E120FA" w14:paraId="298B02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60A2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18AF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ACC9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tcW w:w="990" w:type="dxa"/>
            <w:vAlign w:val="center"/>
          </w:tcPr>
          <w:p w14:paraId="7DC292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8299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3907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BED90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6B1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  <w:tc>
          <w:tcPr>
            <w:tcW w:w="707" w:type="dxa"/>
            <w:vAlign w:val="center"/>
          </w:tcPr>
          <w:p w14:paraId="68898E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A35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FCC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205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  <w:tc>
          <w:tcPr>
            <w:tcW w:w="713" w:type="dxa"/>
            <w:vAlign w:val="center"/>
          </w:tcPr>
          <w:p w14:paraId="79C8208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509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-300.0</w:t>
            </w:r>
          </w:p>
        </w:tc>
      </w:tr>
      <w:tr w:rsidR="00E120FA" w14:paraId="7C147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B394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1E1D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40D42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6017FC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3C42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DCBF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74B1D8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183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07" w:type="dxa"/>
            <w:vAlign w:val="center"/>
          </w:tcPr>
          <w:p w14:paraId="4BD298F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3DF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217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005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713" w:type="dxa"/>
            <w:vAlign w:val="center"/>
          </w:tcPr>
          <w:p w14:paraId="250D09E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1EC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:rsidR="00E120FA" w14:paraId="6A6596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3A3C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E7A8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4F95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98D3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1AE03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7FC5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85A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E4FEF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5548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92F0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E64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65D5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85E1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0ED0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E120FA" w14:paraId="54D52B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A4E5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D5D1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6824C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56AFD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4BFF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65AE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A0B6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549D8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C0A7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ABA4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8BBA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33C7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4BDA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BE6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</w:t>
            </w:r>
          </w:p>
        </w:tc>
      </w:tr>
      <w:tr w:rsidR="00E120FA" w14:paraId="4C2569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EB6BD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园长室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95C1E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3D3C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665605F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0D2EC5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68BA6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AC3A7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EE9EA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07" w:type="dxa"/>
            <w:vAlign w:val="center"/>
          </w:tcPr>
          <w:p w14:paraId="734989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806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854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882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3BF8A6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225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E120FA" w14:paraId="041D66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A496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F916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A8BAE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771653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EA0A2E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5F5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AF5F0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175E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707" w:type="dxa"/>
            <w:vAlign w:val="center"/>
          </w:tcPr>
          <w:p w14:paraId="53A06A9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25A5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A20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BE5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200F8F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FF8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E120FA" w14:paraId="5BDFBB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9A1D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2938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A203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90" w:type="dxa"/>
            <w:vAlign w:val="center"/>
          </w:tcPr>
          <w:p w14:paraId="6274AE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14C32B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41BD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C05C0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8B0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14:paraId="7F5AB8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6853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186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58E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23FAB5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D87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E120FA" w14:paraId="3DB01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680B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41917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7334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13B07A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446D6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C28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6DCB87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281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  <w:tc>
          <w:tcPr>
            <w:tcW w:w="707" w:type="dxa"/>
            <w:vAlign w:val="center"/>
          </w:tcPr>
          <w:p w14:paraId="44EC73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2961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8DAB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B85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13" w:type="dxa"/>
            <w:vAlign w:val="center"/>
          </w:tcPr>
          <w:p w14:paraId="03807C9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7C5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 w:rsidR="00E120FA" w14:paraId="67852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F7008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9B33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9DAD7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539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5739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3D1A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F14E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622A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B13B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1606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B22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6C0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80D2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CE2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</w:tr>
      <w:tr w:rsidR="00E120FA" w14:paraId="65D5A3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00E3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E520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FD04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A819B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E566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62CC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082F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D323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D5FA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C199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E49A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BCA4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B09D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B62C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</w:tr>
      <w:tr w:rsidR="00E120FA" w14:paraId="15AF22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DB6E4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总务室</w:t>
            </w:r>
            <w:r>
              <w:rPr>
                <w:sz w:val="18"/>
                <w:szCs w:val="18"/>
              </w:rPr>
              <w:t>];2017[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22588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AA4E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108C34A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6DCCA4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A58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3AD5DE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91B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07" w:type="dxa"/>
            <w:vAlign w:val="center"/>
          </w:tcPr>
          <w:p w14:paraId="7B8E8B6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78AC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38D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B2E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69CC6D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4A4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E120FA" w14:paraId="0DD185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F0A91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5455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D25E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90" w:type="dxa"/>
            <w:vAlign w:val="center"/>
          </w:tcPr>
          <w:p w14:paraId="3C7094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4609BE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E39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88544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854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14:paraId="5DE0E3C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906A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49AC6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72B3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6BF150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BB8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E120FA" w14:paraId="019E8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B18CC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31D5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29FE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2F0EC7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500358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164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A4DB1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93ED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  <w:tc>
          <w:tcPr>
            <w:tcW w:w="707" w:type="dxa"/>
            <w:vAlign w:val="center"/>
          </w:tcPr>
          <w:p w14:paraId="3306AC1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056A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1E07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E19F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13" w:type="dxa"/>
            <w:vAlign w:val="center"/>
          </w:tcPr>
          <w:p w14:paraId="69C6EA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10A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 w:rsidR="00E120FA" w14:paraId="74279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282C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F116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2BD2A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3CD43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523E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E64E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1B68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D527B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2B32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7F1D0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88A0A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8191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7227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299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</w:tr>
      <w:tr w:rsidR="00E120FA" w14:paraId="72890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4F7D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59EB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A7C77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C4EB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85841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897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7332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23C4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04DB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1FCA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5B1A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C8B6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E1DA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390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</w:tr>
      <w:tr w:rsidR="00E120FA" w14:paraId="50AB22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1A10B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];2019[</w:t>
            </w:r>
            <w:r>
              <w:rPr>
                <w:sz w:val="18"/>
                <w:szCs w:val="18"/>
              </w:rPr>
              <w:t>财务室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FF3FBA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3C8B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14CDF6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3C7276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3814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88452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C1B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07" w:type="dxa"/>
            <w:vAlign w:val="center"/>
          </w:tcPr>
          <w:p w14:paraId="7976BC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521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059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B66C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4D41B0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A86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E120FA" w14:paraId="3EFD6E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EF7B3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17C2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857E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90" w:type="dxa"/>
            <w:vAlign w:val="center"/>
          </w:tcPr>
          <w:p w14:paraId="564A18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739CA5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818F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45C6F1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1F264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14:paraId="7B0CC9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A13E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445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E3AD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09D3469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88A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E120FA" w14:paraId="0B813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DF23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32D76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C43C1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0E6E258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2A22F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795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50903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F7F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  <w:tc>
          <w:tcPr>
            <w:tcW w:w="707" w:type="dxa"/>
            <w:vAlign w:val="center"/>
          </w:tcPr>
          <w:p w14:paraId="645861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92CB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309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BBF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13" w:type="dxa"/>
            <w:vAlign w:val="center"/>
          </w:tcPr>
          <w:p w14:paraId="2EBF907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5C0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 w:rsidR="00E120FA" w14:paraId="5B3650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FE585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50D3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49A2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60F06FE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302997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C701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E8B31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F837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298278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5331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E8D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A9A7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14:paraId="3483D0E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2A87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E120FA" w14:paraId="4DD926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495F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9F1C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7C6ED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B47C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0DB1C7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A05C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D292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D12A1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89B8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38ED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ABC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4D6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C433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AD6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</w:tr>
      <w:tr w:rsidR="00E120FA" w14:paraId="4B2A0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B81D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029E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739FB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2F671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75011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90B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1F12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8CF7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39C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9D4DA5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B8756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CCEA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1B02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A03B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</w:t>
            </w:r>
          </w:p>
        </w:tc>
      </w:tr>
      <w:tr w:rsidR="00E120FA" w14:paraId="6DA225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803FC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1AC65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37379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990" w:type="dxa"/>
            <w:vAlign w:val="center"/>
          </w:tcPr>
          <w:p w14:paraId="355D7DB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5EADB7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9065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5D24A2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FB3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7B10A5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9A46E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0281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F28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13" w:type="dxa"/>
            <w:vAlign w:val="center"/>
          </w:tcPr>
          <w:p w14:paraId="243CA1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910B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E120FA" w14:paraId="0BE122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5791E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430AB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4BCF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tcW w:w="990" w:type="dxa"/>
            <w:vAlign w:val="center"/>
          </w:tcPr>
          <w:p w14:paraId="2C64AD3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2D5515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3253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9CC9D5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D3F0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C2754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E42F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E294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24E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6E96957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FE9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E120FA" w14:paraId="10BD35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5BD3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8162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95F0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tcW w:w="990" w:type="dxa"/>
            <w:vAlign w:val="center"/>
          </w:tcPr>
          <w:p w14:paraId="3A3AB8D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9D161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1C5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92552A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DF7CD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07" w:type="dxa"/>
            <w:vAlign w:val="center"/>
          </w:tcPr>
          <w:p w14:paraId="53C557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BD1B2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6CFC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ECD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 w14:paraId="23B5121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440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E120FA" w14:paraId="02011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C126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ACB63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F98A3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5938B72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D806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81FFD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F40901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4393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  <w:tc>
          <w:tcPr>
            <w:tcW w:w="707" w:type="dxa"/>
            <w:vAlign w:val="center"/>
          </w:tcPr>
          <w:p w14:paraId="6073C6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9B09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77CB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89B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  <w:tc>
          <w:tcPr>
            <w:tcW w:w="713" w:type="dxa"/>
            <w:vAlign w:val="center"/>
          </w:tcPr>
          <w:p w14:paraId="0A0207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55D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-35.8</w:t>
            </w:r>
          </w:p>
        </w:tc>
      </w:tr>
      <w:tr w:rsidR="00E120FA" w14:paraId="29E4E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F64E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0291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649F3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73D98C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1A541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19F6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6115C3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021A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14:paraId="3AC1493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23CE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E46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B1B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14:paraId="34CDA6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4BF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E120FA" w14:paraId="515105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12E79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0C81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9A4A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01F057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21710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93E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6D440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DD33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07" w:type="dxa"/>
            <w:vAlign w:val="center"/>
          </w:tcPr>
          <w:p w14:paraId="1E2C023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5E357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64A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6775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  <w:tc>
          <w:tcPr>
            <w:tcW w:w="713" w:type="dxa"/>
            <w:vAlign w:val="center"/>
          </w:tcPr>
          <w:p w14:paraId="0B7D12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701E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</w:t>
            </w:r>
          </w:p>
        </w:tc>
      </w:tr>
      <w:tr w:rsidR="00E120FA" w14:paraId="564C0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F732F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2955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B8C89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F4C883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BD1A2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094A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449C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40039B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72BB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B62172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DCAD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B44F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18DA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4E68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</w:tr>
      <w:tr w:rsidR="00E120FA" w14:paraId="3A9109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AB42C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2E75E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6E316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990" w:type="dxa"/>
            <w:vAlign w:val="center"/>
          </w:tcPr>
          <w:p w14:paraId="246A1A6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14:paraId="1582CC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ED80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36E760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34DE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07" w:type="dxa"/>
            <w:vAlign w:val="center"/>
          </w:tcPr>
          <w:p w14:paraId="6CBF67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041D3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0859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1D2D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13" w:type="dxa"/>
            <w:vAlign w:val="center"/>
          </w:tcPr>
          <w:p w14:paraId="7FB1510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F313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E120FA" w14:paraId="1E4F49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0251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B14E9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9DDB4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tcW w:w="990" w:type="dxa"/>
            <w:vAlign w:val="center"/>
          </w:tcPr>
          <w:p w14:paraId="1CF2FCB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30D556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575BC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967D46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D47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2B1FF3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98D2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172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B768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92FD2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E36F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E120FA" w14:paraId="3AF482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B987D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5CFDF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947D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990" w:type="dxa"/>
            <w:vAlign w:val="center"/>
          </w:tcPr>
          <w:p w14:paraId="659B6E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 w14:paraId="16E334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311D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A811EF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8E58E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2DF567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A2449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E81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D65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D941BB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7B55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E120FA" w14:paraId="305652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0F664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9425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226E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25.46</w:t>
            </w:r>
          </w:p>
        </w:tc>
        <w:tc>
          <w:tcPr>
            <w:tcW w:w="990" w:type="dxa"/>
            <w:vAlign w:val="center"/>
          </w:tcPr>
          <w:p w14:paraId="4F036EF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C50EC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4338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ACA3A2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4ED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07" w:type="dxa"/>
            <w:vAlign w:val="center"/>
          </w:tcPr>
          <w:p w14:paraId="72BD646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1834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54B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F37A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7C6278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7528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E120FA" w14:paraId="6F528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A8E17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A0D80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84DF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tcW w:w="990" w:type="dxa"/>
            <w:vAlign w:val="center"/>
          </w:tcPr>
          <w:p w14:paraId="1A7204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33215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7114E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43B4CC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FDB2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5CBC9A1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717A1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5B4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E2F2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66F4598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AEF1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E120FA" w14:paraId="296D1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49686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F60D4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2D2902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02F16B5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B0629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C22C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B3A69B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6E36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07" w:type="dxa"/>
            <w:vAlign w:val="center"/>
          </w:tcPr>
          <w:p w14:paraId="4C7FCB2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168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599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47F2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14:paraId="265E7AF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F5AD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E120FA" w14:paraId="34B00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660E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0C9CC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CA7A5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2C33BC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D9570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EB71B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575733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D1A54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06BE534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DDDE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5C9B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86E8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8D55DA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7A2D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120FA" w14:paraId="50AA4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3321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4BDF2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97CBD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57422F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6F37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3332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78E6E5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2C77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14:paraId="5AEA4B9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62F90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7A6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A493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4EC8A76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B69E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E120FA" w14:paraId="437B13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6770A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1863D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67903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90" w:type="dxa"/>
            <w:vAlign w:val="center"/>
          </w:tcPr>
          <w:p w14:paraId="0713DDA8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02B237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FB5C6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3139CC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2733AB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07" w:type="dxa"/>
            <w:vAlign w:val="center"/>
          </w:tcPr>
          <w:p w14:paraId="49A05AF1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CDAF1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2A92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0D01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13" w:type="dxa"/>
            <w:vAlign w:val="center"/>
          </w:tcPr>
          <w:p w14:paraId="119B79F7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2C56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 w:rsidR="00E120FA" w14:paraId="66719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6DEC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C44C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A6E4F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75AA1EA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661D5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F9EF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0345B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5AC2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5FB5DE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4EC7D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5DAFA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E680F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6FAAECF9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2116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E120FA" w14:paraId="4398B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A116B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B1375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B364453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14:paraId="7BE7EF4D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BD4644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186CE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A15F990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3CCAC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07" w:type="dxa"/>
            <w:vAlign w:val="center"/>
          </w:tcPr>
          <w:p w14:paraId="2A9FC7A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BA9A72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3E645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5E39E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13" w:type="dxa"/>
            <w:vAlign w:val="center"/>
          </w:tcPr>
          <w:p w14:paraId="1CDA1C96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76774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E120FA" w14:paraId="1B5ED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0BD10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1E1AE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ABCC5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CC0B3E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7FBE0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69C9C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2FD8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9479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83D2A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1F4269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37AED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FCC8F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76A76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EBE28B" w14:textId="77777777" w:rsidR="00E120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</w:tr>
      <w:tr w:rsidR="00E120FA" w14:paraId="0CA8B4B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0ADE098" w14:textId="77777777" w:rsidR="00E120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98DEC74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4F1AF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30934</w:t>
            </w:r>
          </w:p>
        </w:tc>
      </w:tr>
      <w:tr w:rsidR="00E120FA" w14:paraId="050DE83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F29D122" w14:textId="77777777" w:rsidR="00E120FA" w:rsidRDefault="00E120FA">
            <w:pPr>
              <w:rPr>
                <w:sz w:val="18"/>
                <w:szCs w:val="18"/>
              </w:rPr>
            </w:pPr>
          </w:p>
        </w:tc>
        <w:tc>
          <w:tcPr>
            <w:tcW w:w="8190" w:type="dxa"/>
            <w:gridSpan w:val="11"/>
            <w:vAlign w:val="center"/>
          </w:tcPr>
          <w:p w14:paraId="4248DA78" w14:textId="77777777" w:rsidR="00E120FA" w:rsidRDefault="00E1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2149E" w14:textId="77777777" w:rsidR="00E120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66643</w:t>
            </w:r>
          </w:p>
        </w:tc>
      </w:tr>
    </w:tbl>
    <w:p w14:paraId="019322F0" w14:textId="77777777" w:rsidR="00E120FA" w:rsidRDefault="00E120FA"/>
    <w:sectPr w:rsidR="00E120FA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1DBE" w14:textId="77777777" w:rsidR="001B2E1F" w:rsidRDefault="001B2E1F">
      <w:r>
        <w:separator/>
      </w:r>
    </w:p>
  </w:endnote>
  <w:endnote w:type="continuationSeparator" w:id="0">
    <w:p w14:paraId="3A1F61F2" w14:textId="77777777" w:rsidR="001B2E1F" w:rsidRDefault="001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5F3F" w14:textId="77777777" w:rsidR="00000000" w:rsidRDefault="00000000" w:rsidP="005F139E">
    <w:pPr>
      <w:pStyle w:val="a5"/>
    </w:pPr>
  </w:p>
  <w:p w14:paraId="0043C018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6F83E38F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1BDDC3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15E5" w14:textId="77777777" w:rsidR="001B2E1F" w:rsidRDefault="001B2E1F">
      <w:r>
        <w:separator/>
      </w:r>
    </w:p>
  </w:footnote>
  <w:footnote w:type="continuationSeparator" w:id="0">
    <w:p w14:paraId="68B4EFC8" w14:textId="77777777" w:rsidR="001B2E1F" w:rsidRDefault="001B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176F" w14:textId="77777777" w:rsidR="00000000" w:rsidRDefault="00000000" w:rsidP="00B36B5D">
    <w:pPr>
      <w:pStyle w:val="a4"/>
      <w:jc w:val="left"/>
    </w:pPr>
    <w:r>
      <w:rPr>
        <w:noProof/>
      </w:rPr>
      <w:drawing>
        <wp:inline distT="0" distB="0" distL="0" distR="0" wp14:anchorId="1AA2C7CC" wp14:editId="71D7A124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1DD0" w14:textId="77777777" w:rsidR="00000000" w:rsidRDefault="00000000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3D8C"/>
    <w:rsid w:val="001915A3"/>
    <w:rsid w:val="001B2E1F"/>
    <w:rsid w:val="00217F62"/>
    <w:rsid w:val="003C708C"/>
    <w:rsid w:val="00503D8C"/>
    <w:rsid w:val="00A906D8"/>
    <w:rsid w:val="00AB5A74"/>
    <w:rsid w:val="00E120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84DDF94"/>
  <w15:docId w15:val="{4C2E072B-F5A0-446F-B171-2E5A5AB8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17</Pages>
  <Words>5035</Words>
  <Characters>28701</Characters>
  <Application>Microsoft Office Word</Application>
  <DocSecurity>0</DocSecurity>
  <Lines>239</Lines>
  <Paragraphs>67</Paragraphs>
  <ScaleCrop>false</ScaleCrop>
  <Company>ths</Company>
  <LinksUpToDate>false</LinksUpToDate>
  <CharactersWithSpaces>33669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王腾飞</dc:creator>
  <cp:keywords/>
  <dc:description/>
  <cp:lastModifiedBy>腾飞 王</cp:lastModifiedBy>
  <cp:revision>1</cp:revision>
  <cp:lastPrinted>1899-12-31T16:00:00Z</cp:lastPrinted>
  <dcterms:created xsi:type="dcterms:W3CDTF">2025-12-30T11:46:00Z</dcterms:created>
  <dcterms:modified xsi:type="dcterms:W3CDTF">2025-12-30T11:46:00Z</dcterms:modified>
</cp:coreProperties>
</file>